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435789360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22"/>
          <w:szCs w:val="22"/>
          <w:rtl w:val="0"/>
        </w:rPr>
      </w:sdtEndPr>
      <w:sdtContent>
        <w:p w:rsidR="000632FB" w:rsidRDefault="000632FB" w:rsidP="000632FB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5F37A2" w:rsidRDefault="000632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616416" w:history="1">
            <w:r w:rsidR="005F37A2"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="005F37A2" w:rsidRPr="00C51807">
              <w:rPr>
                <w:rStyle w:val="Hyperlink"/>
                <w:noProof/>
                <w:rtl/>
              </w:rPr>
              <w:t xml:space="preserve"> </w:t>
            </w:r>
            <w:r w:rsidR="005F37A2" w:rsidRPr="00C51807">
              <w:rPr>
                <w:rStyle w:val="Hyperlink"/>
                <w:noProof/>
                <w:rtl/>
                <w:lang w:bidi="fa-IR"/>
              </w:rPr>
              <w:t xml:space="preserve">(60) </w:t>
            </w:r>
            <w:r w:rsidR="005F37A2"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="005F37A2" w:rsidRPr="00C51807">
              <w:rPr>
                <w:rStyle w:val="Hyperlink"/>
                <w:noProof/>
                <w:rtl/>
              </w:rPr>
              <w:t xml:space="preserve"> </w:t>
            </w:r>
            <w:r w:rsidR="005F37A2"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 w:rsidR="005F37A2">
              <w:rPr>
                <w:noProof/>
                <w:webHidden/>
                <w:rtl/>
              </w:rPr>
              <w:tab/>
            </w:r>
            <w:r w:rsidR="005F37A2">
              <w:rPr>
                <w:noProof/>
                <w:webHidden/>
                <w:rtl/>
              </w:rPr>
              <w:fldChar w:fldCharType="begin"/>
            </w:r>
            <w:r w:rsidR="005F37A2">
              <w:rPr>
                <w:noProof/>
                <w:webHidden/>
                <w:rtl/>
              </w:rPr>
              <w:instrText xml:space="preserve"> </w:instrText>
            </w:r>
            <w:r w:rsidR="005F37A2">
              <w:rPr>
                <w:noProof/>
                <w:webHidden/>
              </w:rPr>
              <w:instrText>PAGEREF</w:instrText>
            </w:r>
            <w:r w:rsidR="005F37A2">
              <w:rPr>
                <w:noProof/>
                <w:webHidden/>
                <w:rtl/>
              </w:rPr>
              <w:instrText xml:space="preserve"> _</w:instrText>
            </w:r>
            <w:r w:rsidR="005F37A2">
              <w:rPr>
                <w:noProof/>
                <w:webHidden/>
              </w:rPr>
              <w:instrText>Toc454616416 \h</w:instrText>
            </w:r>
            <w:r w:rsidR="005F37A2">
              <w:rPr>
                <w:noProof/>
                <w:webHidden/>
                <w:rtl/>
              </w:rPr>
              <w:instrText xml:space="preserve"> </w:instrText>
            </w:r>
            <w:r w:rsidR="005F37A2">
              <w:rPr>
                <w:noProof/>
                <w:webHidden/>
                <w:rtl/>
              </w:rPr>
            </w:r>
            <w:r w:rsidR="005F37A2">
              <w:rPr>
                <w:noProof/>
                <w:webHidden/>
                <w:rtl/>
              </w:rPr>
              <w:fldChar w:fldCharType="separate"/>
            </w:r>
            <w:r w:rsidR="005F37A2">
              <w:rPr>
                <w:noProof/>
                <w:webHidden/>
                <w:rtl/>
              </w:rPr>
              <w:t>10</w:t>
            </w:r>
            <w:r w:rsidR="005F37A2"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17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18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19" w:history="1">
            <w:r w:rsidRPr="00C51807">
              <w:rPr>
                <w:rStyle w:val="Hyperlink"/>
                <w:noProof/>
                <w:rtl/>
              </w:rPr>
              <w:t xml:space="preserve">1- </w:t>
            </w:r>
            <w:r w:rsidRPr="00C51807">
              <w:rPr>
                <w:rStyle w:val="Hyperlink"/>
                <w:rFonts w:hint="eastAsia"/>
                <w:noProof/>
                <w:rtl/>
              </w:rPr>
              <w:t>فرق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ميان</w:t>
            </w:r>
            <w:r w:rsidRPr="00C51807">
              <w:rPr>
                <w:rStyle w:val="Hyperlink"/>
                <w:noProof/>
                <w:rtl/>
              </w:rPr>
              <w:t xml:space="preserve"> (</w:t>
            </w:r>
            <w:r w:rsidRPr="00C51807">
              <w:rPr>
                <w:rStyle w:val="Hyperlink"/>
                <w:rFonts w:hint="eastAsia"/>
                <w:noProof/>
                <w:rtl/>
              </w:rPr>
              <w:t>فقير</w:t>
            </w:r>
            <w:r w:rsidRPr="00C51807">
              <w:rPr>
                <w:rStyle w:val="Hyperlink"/>
                <w:noProof/>
                <w:rtl/>
              </w:rPr>
              <w:t xml:space="preserve">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</w:t>
            </w:r>
            <w:r w:rsidRPr="00C51807">
              <w:rPr>
                <w:rStyle w:val="Hyperlink"/>
                <w:rFonts w:hint="eastAsia"/>
                <w:noProof/>
                <w:rtl/>
              </w:rPr>
              <w:t>مسكين</w:t>
            </w:r>
            <w:r w:rsidRPr="00C51807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20" w:history="1">
            <w:r w:rsidRPr="00C51807">
              <w:rPr>
                <w:rStyle w:val="Hyperlink"/>
                <w:noProof/>
                <w:rtl/>
              </w:rPr>
              <w:t xml:space="preserve">2- </w:t>
            </w:r>
            <w:r w:rsidRPr="00C51807">
              <w:rPr>
                <w:rStyle w:val="Hyperlink"/>
                <w:rFonts w:hint="eastAsia"/>
                <w:noProof/>
                <w:rtl/>
              </w:rPr>
              <w:t>آيا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لازم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است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زكات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به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هشت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قسمت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مساوى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تقسيم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شود؟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21" w:history="1">
            <w:r w:rsidRPr="00C51807">
              <w:rPr>
                <w:rStyle w:val="Hyperlink"/>
                <w:noProof/>
                <w:rtl/>
              </w:rPr>
              <w:t xml:space="preserve">3- </w:t>
            </w:r>
            <w:r w:rsidRPr="00C51807">
              <w:rPr>
                <w:rStyle w:val="Hyperlink"/>
                <w:rFonts w:hint="eastAsia"/>
                <w:noProof/>
                <w:rtl/>
              </w:rPr>
              <w:t>در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چه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زمانى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زكات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واجب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شد؟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22" w:history="1">
            <w:r w:rsidRPr="00C51807">
              <w:rPr>
                <w:rStyle w:val="Hyperlink"/>
                <w:noProof/>
                <w:rtl/>
              </w:rPr>
              <w:t xml:space="preserve">4- </w:t>
            </w:r>
            <w:r w:rsidRPr="00C51807">
              <w:rPr>
                <w:rStyle w:val="Hyperlink"/>
                <w:rFonts w:hint="eastAsia"/>
                <w:noProof/>
                <w:rtl/>
              </w:rPr>
              <w:t>منظور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از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مؤ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لفة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قلوبهم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چه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اشخاصى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هستند؟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23" w:history="1">
            <w:r w:rsidRPr="00C51807">
              <w:rPr>
                <w:rStyle w:val="Hyperlink"/>
                <w:noProof/>
                <w:rtl/>
              </w:rPr>
              <w:t xml:space="preserve">5- </w:t>
            </w:r>
            <w:r w:rsidRPr="00C51807">
              <w:rPr>
                <w:rStyle w:val="Hyperlink"/>
                <w:rFonts w:hint="eastAsia"/>
                <w:noProof/>
                <w:rtl/>
              </w:rPr>
              <w:t>نقش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زكات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در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24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25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(61)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26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27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28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(62)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(63)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29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30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31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(64)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(66)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32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33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34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(67)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(70)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35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36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(71)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(72)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37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38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(73)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39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40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(74)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41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42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43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(75)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(78)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44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45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46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(79)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(80)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47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48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49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(81)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(83)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50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51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(84)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(85)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52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53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(86)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(89)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54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55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(90)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56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57" w:history="1">
            <w:r w:rsidRPr="00C51807">
              <w:rPr>
                <w:rStyle w:val="Hyperlink"/>
                <w:rFonts w:hint="eastAsia"/>
                <w:noProof/>
                <w:rtl/>
              </w:rPr>
              <w:t>شأن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58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59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(94)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(96)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60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61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62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(97)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(99)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63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64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65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(100)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66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67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68" w:history="1">
            <w:r w:rsidRPr="00C51807">
              <w:rPr>
                <w:rStyle w:val="Hyperlink"/>
                <w:noProof/>
                <w:rtl/>
              </w:rPr>
              <w:t xml:space="preserve">1 - </w:t>
            </w:r>
            <w:r w:rsidRPr="00C51807">
              <w:rPr>
                <w:rStyle w:val="Hyperlink"/>
                <w:rFonts w:hint="eastAsia"/>
                <w:noProof/>
                <w:rtl/>
              </w:rPr>
              <w:t>موقعيت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پيشگامان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69" w:history="1">
            <w:r w:rsidRPr="00C51807">
              <w:rPr>
                <w:rStyle w:val="Hyperlink"/>
                <w:noProof/>
                <w:rtl/>
              </w:rPr>
              <w:t xml:space="preserve">2 -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تابعين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چه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اشخاصى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بودند؟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70" w:history="1">
            <w:r w:rsidRPr="00C51807">
              <w:rPr>
                <w:rStyle w:val="Hyperlink"/>
                <w:noProof/>
                <w:rtl/>
              </w:rPr>
              <w:t xml:space="preserve">3 - </w:t>
            </w:r>
            <w:r w:rsidRPr="00C51807">
              <w:rPr>
                <w:rStyle w:val="Hyperlink"/>
                <w:rFonts w:hint="eastAsia"/>
                <w:noProof/>
                <w:rtl/>
              </w:rPr>
              <w:t>نخستين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مسلمان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چه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كسى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71" w:history="1">
            <w:r w:rsidRPr="00C51807">
              <w:rPr>
                <w:rStyle w:val="Hyperlink"/>
                <w:noProof/>
                <w:rtl/>
              </w:rPr>
              <w:t xml:space="preserve">4 - </w:t>
            </w:r>
            <w:r w:rsidRPr="00C51807">
              <w:rPr>
                <w:rStyle w:val="Hyperlink"/>
                <w:rFonts w:hint="eastAsia"/>
                <w:noProof/>
                <w:rtl/>
              </w:rPr>
              <w:t>آيا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همه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صحابه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افراد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صالحى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بودند؟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72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(101)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73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74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(102)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75" w:history="1">
            <w:r w:rsidRPr="00C51807">
              <w:rPr>
                <w:rStyle w:val="Hyperlink"/>
                <w:rFonts w:hint="eastAsia"/>
                <w:noProof/>
                <w:rtl/>
              </w:rPr>
              <w:t>شأن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76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77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(103)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(105)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78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79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80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(106)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81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82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83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(107)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(110)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84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85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86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87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(111)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(112)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88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89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(113)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(114)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90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91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92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(115)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(116)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93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94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95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(117)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(118)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96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97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98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499" w:history="1">
            <w:r w:rsidRPr="00C51807">
              <w:rPr>
                <w:rStyle w:val="Hyperlink"/>
                <w:noProof/>
                <w:rtl/>
              </w:rPr>
              <w:t xml:space="preserve">1 - </w:t>
            </w:r>
            <w:r w:rsidRPr="00C51807">
              <w:rPr>
                <w:rStyle w:val="Hyperlink"/>
                <w:rFonts w:hint="eastAsia"/>
                <w:noProof/>
                <w:rtl/>
              </w:rPr>
              <w:t>منظور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از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توبه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خدا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بر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پيامبر</w:t>
            </w:r>
            <w:r w:rsidRPr="00C51807">
              <w:rPr>
                <w:rStyle w:val="Hyperlink"/>
                <w:noProof/>
                <w:rtl/>
              </w:rPr>
              <w:t xml:space="preserve"> (</w:t>
            </w:r>
            <w:r w:rsidRPr="00C51807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C51807">
              <w:rPr>
                <w:rStyle w:val="Hyperlink"/>
                <w:noProof/>
                <w:rtl/>
              </w:rPr>
              <w:t xml:space="preserve">) </w:t>
            </w:r>
            <w:r w:rsidRPr="00C51807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00" w:history="1">
            <w:r w:rsidRPr="00C51807">
              <w:rPr>
                <w:rStyle w:val="Hyperlink"/>
                <w:noProof/>
                <w:rtl/>
              </w:rPr>
              <w:t xml:space="preserve">2 - </w:t>
            </w:r>
            <w:r w:rsidRPr="00C51807">
              <w:rPr>
                <w:rStyle w:val="Hyperlink"/>
                <w:rFonts w:hint="eastAsia"/>
                <w:noProof/>
                <w:rtl/>
              </w:rPr>
              <w:t>چرا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از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جنگ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تبوك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به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ساعة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العسرة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تعبير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شده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است؟</w:t>
            </w:r>
            <w:r w:rsidRPr="00C51807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01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02" w:history="1">
            <w:r w:rsidRPr="00C51807">
              <w:rPr>
                <w:rStyle w:val="Hyperlink"/>
                <w:noProof/>
                <w:rtl/>
              </w:rPr>
              <w:t xml:space="preserve">4 - </w:t>
            </w:r>
            <w:r w:rsidRPr="00C51807">
              <w:rPr>
                <w:rStyle w:val="Hyperlink"/>
                <w:rFonts w:hint="eastAsia"/>
                <w:noProof/>
                <w:rtl/>
              </w:rPr>
              <w:t>يك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درس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بزرگ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براى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هميشه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03" w:history="1">
            <w:r w:rsidRPr="00C51807">
              <w:rPr>
                <w:rStyle w:val="Hyperlink"/>
                <w:noProof/>
                <w:rtl/>
              </w:rPr>
              <w:t xml:space="preserve">5 - </w:t>
            </w:r>
            <w:r w:rsidRPr="00C51807">
              <w:rPr>
                <w:rStyle w:val="Hyperlink"/>
                <w:rFonts w:hint="eastAsia"/>
                <w:noProof/>
                <w:rtl/>
              </w:rPr>
              <w:t>غزوه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تبوك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دستاوردهايش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04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(119)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05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06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(120)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(121)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07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08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09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(122)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10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11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12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13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(123)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14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15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(124)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(125)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16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17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18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(126)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(127)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19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20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(128)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(129)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21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22" w:history="1">
            <w:r w:rsidRPr="00C51807">
              <w:rPr>
                <w:rStyle w:val="Hyperlink"/>
                <w:rFonts w:hint="eastAsia"/>
                <w:noProof/>
                <w:rtl/>
              </w:rPr>
              <w:t>سوره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يونس</w:t>
            </w:r>
            <w:r w:rsidRPr="00C51807">
              <w:rPr>
                <w:rStyle w:val="Hyperlink"/>
                <w:noProof/>
                <w:rtl/>
              </w:rPr>
              <w:t xml:space="preserve"> (</w:t>
            </w:r>
            <w:r w:rsidRPr="00C5180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C51807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23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(2)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24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25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(3)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(4)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26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27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28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(5)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(6)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29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30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31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(7)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(10)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32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33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34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(11)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(12)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35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36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37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(13)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(14)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38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39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40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(15)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(17)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41" w:history="1">
            <w:r w:rsidRPr="00C51807">
              <w:rPr>
                <w:rStyle w:val="Hyperlink"/>
                <w:rFonts w:hint="eastAsia"/>
                <w:noProof/>
                <w:rtl/>
              </w:rPr>
              <w:t>شان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نزول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42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43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44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(18)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45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46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(19)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47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48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(20)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49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50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51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(21)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(23)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52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53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54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(24)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(25)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55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56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57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(26)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(27)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58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59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(27)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(30)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60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61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(31)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(33)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62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63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(34)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(36)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64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65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(37)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(40)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66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67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(41)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(44)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68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69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70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(45)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(47)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71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72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(48)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(52)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73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74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75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(53)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(56)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76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77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78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(57)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(58)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79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80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81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(59)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(61)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82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83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84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(62)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(65)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85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86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(66)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(67)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87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88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89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(68)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(70)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90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91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92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(71)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(73)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93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94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(74)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95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96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97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(75)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(78)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98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599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(79)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(82)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00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01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(83)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(86)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02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03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(87)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(89)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04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05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(90)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(93)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06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07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(94)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(97)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08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09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(98)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10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11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(99)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(100)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12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13" w:history="1">
            <w:r w:rsidRPr="00C51807">
              <w:rPr>
                <w:rStyle w:val="Hyperlink"/>
                <w:rFonts w:hint="eastAsia"/>
                <w:noProof/>
                <w:rtl/>
              </w:rPr>
              <w:t>نكته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14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(101)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(103)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15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16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(104) </w:t>
            </w:r>
            <w:r w:rsidRPr="00C51807">
              <w:rPr>
                <w:rStyle w:val="Hyperlink"/>
                <w:rFonts w:hint="eastAsia"/>
                <w:noProof/>
                <w:rtl/>
              </w:rPr>
              <w:t>تا</w:t>
            </w:r>
            <w:r w:rsidRPr="00C51807">
              <w:rPr>
                <w:rStyle w:val="Hyperlink"/>
                <w:noProof/>
                <w:rtl/>
              </w:rPr>
              <w:t xml:space="preserve"> (107)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17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18" w:history="1">
            <w:r w:rsidRPr="00C51807">
              <w:rPr>
                <w:rStyle w:val="Hyperlink"/>
                <w:rFonts w:hint="eastAsia"/>
                <w:noProof/>
                <w:rtl/>
              </w:rPr>
              <w:t>آيه</w:t>
            </w:r>
            <w:r w:rsidRPr="00C51807">
              <w:rPr>
                <w:rStyle w:val="Hyperlink"/>
                <w:noProof/>
                <w:rtl/>
              </w:rPr>
              <w:t xml:space="preserve"> (108)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(109) </w:t>
            </w:r>
            <w:r w:rsidRPr="00C51807">
              <w:rPr>
                <w:rStyle w:val="Hyperlink"/>
                <w:rFonts w:hint="eastAsia"/>
                <w:noProof/>
                <w:rtl/>
              </w:rPr>
              <w:t>و</w:t>
            </w:r>
            <w:r w:rsidRPr="00C51807">
              <w:rPr>
                <w:rStyle w:val="Hyperlink"/>
                <w:noProof/>
                <w:rtl/>
              </w:rPr>
              <w:t xml:space="preserve"> </w:t>
            </w:r>
            <w:r w:rsidRPr="00C5180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F37A2" w:rsidRDefault="005F37A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616619" w:history="1">
            <w:r w:rsidRPr="00C5180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5180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Toc454616619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32FB" w:rsidRDefault="000632FB">
          <w:r>
            <w:fldChar w:fldCharType="end"/>
          </w:r>
        </w:p>
      </w:sdtContent>
    </w:sdt>
    <w:p w:rsidR="000632FB" w:rsidRDefault="000632FB" w:rsidP="00A53E1B">
      <w:pPr>
        <w:pStyle w:val="libNormal"/>
        <w:rPr>
          <w:rFonts w:hint="cs"/>
          <w:rtl/>
        </w:rPr>
      </w:pPr>
    </w:p>
    <w:p w:rsidR="00A53E1B" w:rsidRDefault="000632FB" w:rsidP="00A53E1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C27B45" w:rsidRDefault="00C27B45" w:rsidP="0098567A">
      <w:pPr>
        <w:pStyle w:val="Heading2"/>
      </w:pPr>
      <w:bookmarkStart w:id="0" w:name="_Toc4546164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8567A">
        <w:rPr>
          <w:rFonts w:hint="cs"/>
          <w:rtl/>
          <w:lang w:bidi="fa-IR"/>
        </w:rPr>
        <w:t xml:space="preserve">(60)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0"/>
    </w:p>
    <w:p w:rsidR="00C27B45" w:rsidRDefault="0098567A" w:rsidP="00C27B4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8567A">
        <w:rPr>
          <w:rStyle w:val="libAieChar"/>
          <w:rFonts w:hint="cs"/>
          <w:rtl/>
        </w:rPr>
        <w:t>انما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الصدقت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للفقراء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و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المسكين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و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العملين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عليها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و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المؤ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لفة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قلوبهم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و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فى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الرقاب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و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الغرمين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و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فى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سبيل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الله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و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ابن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السبيل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فريضة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من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الله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و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الله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عليم</w:t>
      </w:r>
      <w:r w:rsidR="00C27B45" w:rsidRPr="0098567A">
        <w:rPr>
          <w:rStyle w:val="libAieChar"/>
          <w:rtl/>
        </w:rPr>
        <w:t xml:space="preserve"> </w:t>
      </w:r>
      <w:r w:rsidR="00C27B45" w:rsidRPr="0098567A">
        <w:rPr>
          <w:rStyle w:val="libAieChar"/>
          <w:rFonts w:hint="cs"/>
          <w:rtl/>
        </w:rPr>
        <w:t>حكيم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(60)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60-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فقراء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محبتشان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آزادى</w:t>
      </w:r>
      <w:r>
        <w:rPr>
          <w:rtl/>
        </w:rPr>
        <w:t xml:space="preserve"> ) </w:t>
      </w:r>
      <w:r>
        <w:rPr>
          <w:rFonts w:hint="cs"/>
          <w:rtl/>
        </w:rPr>
        <w:t>بردگان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بدهكاران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(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واماندگان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(</w:t>
      </w:r>
      <w:r>
        <w:rPr>
          <w:rFonts w:hint="cs"/>
          <w:rtl/>
        </w:rPr>
        <w:t>مهم</w:t>
      </w:r>
      <w:r>
        <w:rPr>
          <w:rtl/>
        </w:rPr>
        <w:t xml:space="preserve"> )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98567A">
      <w:pPr>
        <w:pStyle w:val="Heading3"/>
      </w:pPr>
      <w:bookmarkStart w:id="1" w:name="_Toc454616417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"/>
    </w:p>
    <w:p w:rsidR="00C27B45" w:rsidRDefault="00C27B45" w:rsidP="00C27B45">
      <w:pPr>
        <w:pStyle w:val="libNormal"/>
      </w:pP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ريزهكاريهاى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مصروف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.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ضروريترين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نيازهائى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98567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(</w:t>
      </w:r>
      <w:r>
        <w:rPr>
          <w:rFonts w:hint="cs"/>
          <w:rtl/>
        </w:rPr>
        <w:t>زكات</w:t>
      </w:r>
      <w:r>
        <w:rPr>
          <w:rtl/>
        </w:rPr>
        <w:t xml:space="preserve"> )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 w:rsidR="0098567A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تمركز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103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بيخبر،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توقعات</w:t>
      </w:r>
      <w:r>
        <w:rPr>
          <w:rtl/>
        </w:rPr>
        <w:t xml:space="preserve"> </w:t>
      </w:r>
      <w:r>
        <w:rPr>
          <w:rFonts w:hint="cs"/>
          <w:rtl/>
        </w:rPr>
        <w:t>بيجا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فقراء</w:t>
      </w:r>
      <w:r>
        <w:rPr>
          <w:rtl/>
        </w:rPr>
        <w:t xml:space="preserve">)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8567A">
        <w:rPr>
          <w:rStyle w:val="libAieChar"/>
          <w:rFonts w:hint="cs"/>
          <w:rtl/>
        </w:rPr>
        <w:t>انما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الصدقات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للفقراء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2- (</w:t>
      </w:r>
      <w:r>
        <w:rPr>
          <w:rFonts w:hint="cs"/>
          <w:rtl/>
        </w:rPr>
        <w:t>مساكين</w:t>
      </w:r>
      <w:r>
        <w:rPr>
          <w:rtl/>
        </w:rPr>
        <w:t xml:space="preserve"> ) (</w:t>
      </w:r>
      <w:r>
        <w:rPr>
          <w:rFonts w:hint="cs"/>
          <w:rtl/>
        </w:rPr>
        <w:t>والمساكين</w:t>
      </w:r>
      <w:r>
        <w:rPr>
          <w:rtl/>
        </w:rPr>
        <w:t xml:space="preserve"> 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3- (</w:t>
      </w:r>
      <w:r>
        <w:rPr>
          <w:rFonts w:hint="cs"/>
          <w:rtl/>
        </w:rPr>
        <w:t>عاملان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8567A">
        <w:rPr>
          <w:rStyle w:val="libAieChar"/>
          <w:rFonts w:hint="cs"/>
          <w:rtl/>
        </w:rPr>
        <w:t>والعاملين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عليها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98567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98567A">
        <w:rPr>
          <w:rFonts w:hint="cs"/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98567A">
      <w:pPr>
        <w:pStyle w:val="libNormal"/>
      </w:pPr>
      <w:r>
        <w:rPr>
          <w:rtl/>
        </w:rPr>
        <w:t>4-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لفة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8567A">
        <w:rPr>
          <w:rFonts w:hint="cs"/>
          <w:rtl/>
        </w:rPr>
        <w:t>أ</w:t>
      </w:r>
      <w:r>
        <w:rPr>
          <w:rFonts w:hint="cs"/>
          <w:rtl/>
        </w:rPr>
        <w:t>ليف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8567A">
        <w:rPr>
          <w:rStyle w:val="libAieChar"/>
          <w:rFonts w:hint="cs"/>
          <w:rtl/>
        </w:rPr>
        <w:t>والمؤ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لفة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قلوبهم</w:t>
      </w:r>
      <w:r w:rsidRPr="0098567A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5- (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8567A">
        <w:rPr>
          <w:rStyle w:val="libAieChar"/>
          <w:rFonts w:hint="cs"/>
          <w:rtl/>
        </w:rPr>
        <w:t>وفى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الرقاب</w:t>
      </w:r>
      <w:r w:rsidRPr="0098567A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(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نهائيش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واكنشهاى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6- (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بدهكاران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بدهكارى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8567A">
        <w:rPr>
          <w:rStyle w:val="libAieChar"/>
          <w:rFonts w:hint="cs"/>
          <w:rtl/>
        </w:rPr>
        <w:t>والغارمين</w:t>
      </w:r>
      <w:r w:rsidRPr="0098567A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7-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8567A">
        <w:rPr>
          <w:rStyle w:val="libAieChar"/>
          <w:rFonts w:hint="cs"/>
          <w:rtl/>
        </w:rPr>
        <w:t>و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فى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سبيل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الله</w:t>
      </w:r>
      <w:r w:rsidRPr="0098567A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8- (</w:t>
      </w:r>
      <w:r>
        <w:rPr>
          <w:rFonts w:hint="cs"/>
          <w:rtl/>
        </w:rPr>
        <w:t>واماندگان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8567A">
        <w:rPr>
          <w:rStyle w:val="libAieChar"/>
          <w:rFonts w:hint="cs"/>
          <w:rtl/>
        </w:rPr>
        <w:t>وابن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السبيل</w:t>
      </w:r>
      <w:r w:rsidRPr="0098567A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98567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مسافرانى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بيبضاعتى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 w:rsidR="0098567A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دزد</w:t>
      </w:r>
      <w:r>
        <w:rPr>
          <w:rtl/>
        </w:rPr>
        <w:t xml:space="preserve"> </w:t>
      </w:r>
      <w:r>
        <w:rPr>
          <w:rFonts w:hint="cs"/>
          <w:rtl/>
        </w:rPr>
        <w:t>زدگى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8567A">
        <w:rPr>
          <w:rStyle w:val="libAieChar"/>
          <w:rFonts w:hint="cs"/>
          <w:rtl/>
        </w:rPr>
        <w:t>فريضة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من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الله</w:t>
      </w:r>
      <w:r w:rsidRPr="0098567A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8567A">
        <w:rPr>
          <w:rStyle w:val="libAieChar"/>
          <w:rFonts w:hint="cs"/>
          <w:rtl/>
        </w:rPr>
        <w:t>و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الله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عليم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حكيم</w:t>
      </w:r>
      <w:r w:rsidRPr="0098567A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98567A">
      <w:pPr>
        <w:pStyle w:val="Heading3"/>
      </w:pPr>
      <w:bookmarkStart w:id="2" w:name="_Toc45461641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2"/>
    </w:p>
    <w:p w:rsidR="00C27B45" w:rsidRDefault="00C27B45" w:rsidP="0098567A">
      <w:pPr>
        <w:pStyle w:val="Heading3"/>
      </w:pPr>
      <w:bookmarkStart w:id="3" w:name="_Toc454616419"/>
      <w:r>
        <w:rPr>
          <w:rtl/>
        </w:rPr>
        <w:t xml:space="preserve">1-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فقير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مسكين</w:t>
      </w:r>
      <w:r>
        <w:rPr>
          <w:rtl/>
        </w:rPr>
        <w:t xml:space="preserve"> )</w:t>
      </w:r>
      <w:bookmarkEnd w:id="3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فقير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مسكين</w:t>
      </w:r>
      <w:r>
        <w:rPr>
          <w:rtl/>
        </w:rPr>
        <w:t xml:space="preserve"> 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نيازش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سكون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فقر،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98567A">
      <w:pPr>
        <w:pStyle w:val="libNormal"/>
      </w:pP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8567A">
        <w:rPr>
          <w:rFonts w:hint="cs"/>
          <w:rtl/>
        </w:rPr>
        <w:t>أ</w:t>
      </w:r>
      <w:r>
        <w:rPr>
          <w:rFonts w:hint="cs"/>
          <w:rtl/>
        </w:rPr>
        <w:t>ييد</w:t>
      </w:r>
      <w:r w:rsidR="0098567A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98567A">
        <w:rPr>
          <w:rtl/>
        </w:rPr>
        <w:t>:</w:t>
      </w:r>
      <w:r>
        <w:rPr>
          <w:rtl/>
        </w:rPr>
        <w:t xml:space="preserve"> </w:t>
      </w:r>
      <w:r w:rsidR="0098567A" w:rsidRPr="000632FB">
        <w:rPr>
          <w:rStyle w:val="libAlaemChar"/>
          <w:rFonts w:eastAsia="KFGQPC Uthman Taha Naskh" w:hint="cs"/>
          <w:rtl/>
        </w:rPr>
        <w:t>(</w:t>
      </w:r>
      <w:r w:rsidRPr="0098567A">
        <w:rPr>
          <w:rStyle w:val="libAieChar"/>
          <w:rFonts w:hint="cs"/>
          <w:rtl/>
        </w:rPr>
        <w:t>او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مسكينا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ذا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متربة</w:t>
      </w:r>
      <w:r w:rsidR="0098567A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98567A">
        <w:rPr>
          <w:rtl/>
        </w:rPr>
        <w:t>:</w:t>
      </w:r>
      <w:r>
        <w:rPr>
          <w:rtl/>
        </w:rPr>
        <w:t xml:space="preserve"> </w:t>
      </w:r>
      <w:r w:rsidR="0098567A" w:rsidRPr="000632FB">
        <w:rPr>
          <w:rStyle w:val="libAlaemChar"/>
          <w:rFonts w:eastAsia="KFGQPC Uthman Taha Naskh" w:hint="cs"/>
          <w:rtl/>
        </w:rPr>
        <w:t>(</w:t>
      </w:r>
      <w:r w:rsidRPr="0098567A">
        <w:rPr>
          <w:rStyle w:val="libAieChar"/>
          <w:rFonts w:hint="cs"/>
          <w:rtl/>
        </w:rPr>
        <w:t>و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اذا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حضر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القسمة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اولوا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القربى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و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اليتامى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و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المساكين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فارزقوهم</w:t>
      </w:r>
      <w:r w:rsidR="0098567A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مسكينان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ببخشيد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مساكين</w:t>
      </w:r>
      <w:r>
        <w:rPr>
          <w:rtl/>
        </w:rPr>
        <w:t xml:space="preserve"> </w:t>
      </w:r>
      <w:r>
        <w:rPr>
          <w:rFonts w:hint="cs"/>
          <w:rtl/>
        </w:rPr>
        <w:t>سائلانى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98567A" w:rsidRPr="000632FB">
        <w:rPr>
          <w:rStyle w:val="libAlaemChar"/>
          <w:rFonts w:eastAsia="KFGQPC Uthman Taha Naskh" w:hint="cs"/>
          <w:rtl/>
        </w:rPr>
        <w:t>(</w:t>
      </w:r>
      <w:r w:rsidRPr="0098567A">
        <w:rPr>
          <w:rStyle w:val="libAieChar"/>
          <w:rFonts w:hint="cs"/>
          <w:rtl/>
        </w:rPr>
        <w:t>ان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لا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يدخلنها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اليوم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عليكم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مسكين</w:t>
      </w:r>
      <w:r w:rsidR="0098567A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مسكينى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محوطه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!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سائلان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مساكين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گرسنهاى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فقير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آبرومندى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واردند،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="0098567A" w:rsidRPr="000632FB">
        <w:rPr>
          <w:rStyle w:val="libAlaemChar"/>
          <w:rFonts w:eastAsia="KFGQPC Uthman Taha Naskh" w:hint="cs"/>
          <w:rtl/>
        </w:rPr>
        <w:t>(</w:t>
      </w:r>
      <w:r w:rsidRPr="0098567A">
        <w:rPr>
          <w:rStyle w:val="libAieChar"/>
          <w:rFonts w:hint="cs"/>
          <w:rtl/>
        </w:rPr>
        <w:t>للفقراء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الذين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احصروا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فى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سبيل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الله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لا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يستطيعون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ضربا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فى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الارض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يحسبهم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الجاهل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اغنياء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من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التعفف</w:t>
      </w:r>
      <w:r w:rsidR="0098567A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فقيرانى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نيازند</w:t>
      </w:r>
      <w:r>
        <w:rPr>
          <w:rtl/>
        </w:rPr>
        <w:t>).</w:t>
      </w:r>
    </w:p>
    <w:p w:rsidR="00C27B45" w:rsidRDefault="00C27B45" w:rsidP="0098567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فقير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tl/>
        </w:rPr>
        <w:lastRenderedPageBreak/>
        <w:t xml:space="preserve">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الفقير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المسكين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اجهد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يسئل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حالش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 w:rsidR="0098567A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(1).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98567A">
      <w:pPr>
        <w:pStyle w:val="Heading3"/>
      </w:pPr>
      <w:bookmarkStart w:id="4" w:name="_Toc454616420"/>
      <w:r>
        <w:rPr>
          <w:rtl/>
        </w:rPr>
        <w:t xml:space="preserve">2-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bookmarkEnd w:id="4"/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فقهاء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براينند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هشتگانه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هشتگانه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98567A">
      <w:pPr>
        <w:pStyle w:val="Heading3"/>
      </w:pPr>
      <w:bookmarkStart w:id="5" w:name="_Toc454616421"/>
      <w:r>
        <w:rPr>
          <w:rtl/>
        </w:rPr>
        <w:lastRenderedPageBreak/>
        <w:t xml:space="preserve">3-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bookmarkEnd w:id="5"/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 w:rsidR="0098567A" w:rsidRPr="000632FB">
        <w:rPr>
          <w:rStyle w:val="libAlaemChar"/>
          <w:rFonts w:eastAsia="KFGQPC Uthman Taha Naskh" w:hint="cs"/>
          <w:rtl/>
        </w:rPr>
        <w:t>(</w:t>
      </w:r>
      <w:r w:rsidRPr="0098567A">
        <w:rPr>
          <w:rStyle w:val="libAieChar"/>
          <w:rFonts w:hint="cs"/>
          <w:rtl/>
        </w:rPr>
        <w:t>خذ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من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اموالهم</w:t>
      </w:r>
      <w:r w:rsidRPr="0098567A">
        <w:rPr>
          <w:rStyle w:val="libAieChar"/>
          <w:rtl/>
        </w:rPr>
        <w:t xml:space="preserve"> </w:t>
      </w:r>
      <w:r w:rsidRPr="0098567A">
        <w:rPr>
          <w:rStyle w:val="libAieChar"/>
          <w:rFonts w:hint="cs"/>
          <w:rtl/>
        </w:rPr>
        <w:t>صدقة</w:t>
      </w:r>
      <w:r w:rsidR="0098567A" w:rsidRPr="0098567A">
        <w:rPr>
          <w:rStyle w:val="libAieChar"/>
          <w:rtl/>
        </w:rPr>
        <w:t>.</w:t>
      </w:r>
      <w:r w:rsidRPr="0098567A">
        <w:rPr>
          <w:rStyle w:val="libAieChar"/>
          <w:rtl/>
        </w:rPr>
        <w:t>..</w:t>
      </w:r>
      <w:r w:rsidR="0098567A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103)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103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98567A" w:rsidP="0098567A">
      <w:pPr>
        <w:pStyle w:val="Heading3"/>
      </w:pPr>
      <w:bookmarkStart w:id="6" w:name="_Toc454616422"/>
      <w:r>
        <w:rPr>
          <w:rtl/>
        </w:rPr>
        <w:t>4-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منظور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از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مؤ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لفة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قلوبهم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چه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اشخاصى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هستند؟</w:t>
      </w:r>
      <w:bookmarkEnd w:id="6"/>
    </w:p>
    <w:p w:rsidR="00C27B45" w:rsidRDefault="00C27B45" w:rsidP="00C27B4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لفة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 w:rsidR="0098567A">
        <w:rPr>
          <w:rtl/>
        </w:rPr>
        <w:t>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9D4A73">
      <w:pPr>
        <w:pStyle w:val="Heading3"/>
      </w:pPr>
      <w:bookmarkStart w:id="7" w:name="_Toc454616423"/>
      <w:r>
        <w:rPr>
          <w:rtl/>
        </w:rPr>
        <w:t xml:space="preserve">5-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bookmarkEnd w:id="7"/>
    </w:p>
    <w:p w:rsidR="00C27B45" w:rsidRDefault="00C27B45" w:rsidP="009D4A7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پيشبينى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D4A73">
        <w:rPr>
          <w:rFonts w:hint="cs"/>
          <w:rtl/>
        </w:rPr>
        <w:t>أ</w:t>
      </w:r>
      <w:r>
        <w:rPr>
          <w:rFonts w:hint="cs"/>
          <w:rtl/>
        </w:rPr>
        <w:t>سيس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نقشها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بيمار،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معلولين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مجاهدى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دادرسان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هزينهاى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9D4A7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(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-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راكد</w:t>
      </w:r>
      <w:r>
        <w:rPr>
          <w:rtl/>
        </w:rPr>
        <w:t xml:space="preserve">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رده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پرچمداران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قيراطا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الزكاة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بمومن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 w:rsidR="0098567A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قيراط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نپردازد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ادوا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>
        <w:rPr>
          <w:rtl/>
        </w:rPr>
        <w:t xml:space="preserve"> </w:t>
      </w:r>
      <w:r>
        <w:rPr>
          <w:rFonts w:hint="cs"/>
          <w:rtl/>
        </w:rPr>
        <w:t>اموالهم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بقى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فقيرا</w:t>
      </w:r>
      <w:r>
        <w:rPr>
          <w:rtl/>
        </w:rPr>
        <w:t xml:space="preserve"> </w:t>
      </w:r>
      <w:r>
        <w:rPr>
          <w:rFonts w:hint="cs"/>
          <w:rtl/>
        </w:rPr>
        <w:t>محتاجا</w:t>
      </w:r>
      <w:r>
        <w:rPr>
          <w:rtl/>
        </w:rPr>
        <w:t xml:space="preserve">!...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افتقروا،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احتاجوا،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جاعوا،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عروا،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بذنوب</w:t>
      </w:r>
      <w:r>
        <w:rPr>
          <w:rtl/>
        </w:rPr>
        <w:t xml:space="preserve"> </w:t>
      </w:r>
      <w:r>
        <w:rPr>
          <w:rFonts w:hint="cs"/>
          <w:rtl/>
        </w:rPr>
        <w:t>الاغنياء</w:t>
      </w:r>
      <w:r>
        <w:rPr>
          <w:rtl/>
        </w:rPr>
        <w:t>!: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نيازمند،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)!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اغنياء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حصنوا</w:t>
      </w:r>
      <w:r>
        <w:rPr>
          <w:rtl/>
        </w:rPr>
        <w:t xml:space="preserve"> </w:t>
      </w:r>
      <w:r>
        <w:rPr>
          <w:rFonts w:hint="cs"/>
          <w:rtl/>
        </w:rPr>
        <w:t>اموالكم</w:t>
      </w:r>
      <w:r>
        <w:rPr>
          <w:rtl/>
        </w:rPr>
        <w:t xml:space="preserve"> </w:t>
      </w:r>
      <w:r>
        <w:rPr>
          <w:rFonts w:hint="cs"/>
          <w:rtl/>
        </w:rPr>
        <w:t>بالزكاة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C27B45" w:rsidRDefault="00C27B45" w:rsidP="009D4A73">
      <w:pPr>
        <w:pStyle w:val="Heading3"/>
      </w:pPr>
      <w:bookmarkStart w:id="8" w:name="_Toc45461642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bookmarkEnd w:id="8"/>
    </w:p>
    <w:p w:rsidR="00C27B45" w:rsidRDefault="00C27B45" w:rsidP="00C27B45">
      <w:pPr>
        <w:pStyle w:val="libNormal"/>
      </w:pPr>
      <w:r>
        <w:rPr>
          <w:rtl/>
        </w:rPr>
        <w:t xml:space="preserve">6-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نكتهاى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انما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الصدقات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للفقراء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المساكين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العاملين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عليها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المؤ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لفة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قلوبهم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(</w:t>
      </w:r>
      <w:r>
        <w:rPr>
          <w:rFonts w:hint="cs"/>
          <w:rtl/>
        </w:rPr>
        <w:t>ملكيت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فى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الرقاب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الغارمين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فى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سبيل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ابن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السبيل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)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مظروف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فقراء،</w:t>
      </w:r>
      <w:r>
        <w:rPr>
          <w:rtl/>
        </w:rPr>
        <w:t xml:space="preserve"> </w:t>
      </w:r>
      <w:r>
        <w:rPr>
          <w:rFonts w:hint="cs"/>
          <w:rtl/>
        </w:rPr>
        <w:t>مساكين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عاملين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لفة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غارمين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الرقاب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ششگانه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ناتوانند،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>.</w:t>
      </w:r>
    </w:p>
    <w:p w:rsidR="009D4A73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9D4A73" w:rsidP="00C27B45">
      <w:pPr>
        <w:pStyle w:val="libNormal"/>
      </w:pPr>
      <w:r>
        <w:rPr>
          <w:rtl/>
        </w:rPr>
        <w:br w:type="page"/>
      </w:r>
    </w:p>
    <w:p w:rsidR="00C27B45" w:rsidRDefault="00C27B45" w:rsidP="009D4A73">
      <w:pPr>
        <w:pStyle w:val="Heading2"/>
      </w:pPr>
      <w:bookmarkStart w:id="9" w:name="_Toc45461642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D4A73">
        <w:rPr>
          <w:rFonts w:hint="cs"/>
          <w:rtl/>
        </w:rPr>
        <w:t xml:space="preserve">(61)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"/>
    </w:p>
    <w:p w:rsidR="00C27B45" w:rsidRDefault="009D4A73" w:rsidP="009D4A73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الذين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يؤ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ذون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النبى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يقولون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هو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ذن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قل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ذن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خير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لكم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يؤ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يؤ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للمؤ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منين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رحمة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للذين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منوا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منكم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الذين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يؤ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ذون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رسول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عذاب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ليم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(61)</w:t>
      </w:r>
    </w:p>
    <w:p w:rsidR="00C27B45" w:rsidRDefault="009D4A73" w:rsidP="00C27B45">
      <w:pPr>
        <w:pStyle w:val="libNormal"/>
      </w:pPr>
      <w:r>
        <w:rPr>
          <w:rFonts w:hint="cs"/>
          <w:rtl/>
        </w:rPr>
        <w:t>ت</w:t>
      </w:r>
      <w:r w:rsidR="00C27B45">
        <w:rPr>
          <w:rFonts w:hint="cs"/>
          <w:rtl/>
        </w:rPr>
        <w:t>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61-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خوشباور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خوشباور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9D4A73">
      <w:pPr>
        <w:pStyle w:val="Heading3"/>
      </w:pPr>
      <w:bookmarkStart w:id="10" w:name="_Toc454616426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10"/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 w:rsidR="0098567A">
        <w:rPr>
          <w:rtl/>
        </w:rPr>
        <w:t>!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D4A73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نزولهائى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ناهنجار،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D4A73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زيرا،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بشوراند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(</w:t>
      </w:r>
      <w:r>
        <w:rPr>
          <w:rFonts w:hint="cs"/>
          <w:rtl/>
        </w:rPr>
        <w:t>جلاس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خوشباور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دهنبينى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</w:p>
    <w:p w:rsidR="00C27B45" w:rsidRDefault="00C27B45" w:rsidP="009D4A73">
      <w:pPr>
        <w:pStyle w:val="Heading3"/>
      </w:pPr>
      <w:bookmarkStart w:id="11" w:name="_Toc454616427"/>
      <w:r>
        <w:rPr>
          <w:rFonts w:hint="cs"/>
          <w:rtl/>
        </w:rPr>
        <w:lastRenderedPageBreak/>
        <w:t>تفسير</w:t>
      </w:r>
      <w:r w:rsidR="0098567A">
        <w:rPr>
          <w:rtl/>
        </w:rPr>
        <w:t>:</w:t>
      </w:r>
      <w:bookmarkEnd w:id="11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خوشباور،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الذين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يؤ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ذون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النبى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يقولون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هو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اذن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اذن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گوشى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الامكان</w:t>
      </w:r>
      <w:r>
        <w:rPr>
          <w:rtl/>
        </w:rPr>
        <w:t xml:space="preserve">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پردهدرى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قل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اذن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خير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لكم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جريحهدار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پردهها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آلودهاى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نياورد،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تربيتند،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فرا،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عذرخواهى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يؤ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بالله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يؤ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للمؤ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منين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واقعبين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رحمة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للذين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آمنوا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منكم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رحمة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للعالمين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انبياء</w:t>
      </w:r>
      <w:r>
        <w:rPr>
          <w:rtl/>
        </w:rPr>
        <w:t xml:space="preserve"> - 107).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تخصيص</w:t>
      </w:r>
      <w:r>
        <w:rPr>
          <w:rtl/>
        </w:rPr>
        <w:t xml:space="preserve"> 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فعليت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قطرههاى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مايه</w:t>
      </w:r>
      <w:r>
        <w:rPr>
          <w:rtl/>
        </w:rPr>
        <w:t xml:space="preserve"> )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 w:rsidR="0098567A"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D4A73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D4A73" w:rsidRDefault="00C27B45" w:rsidP="009D4A73">
      <w:pPr>
        <w:pStyle w:val="libNormal"/>
        <w:rPr>
          <w:rtl/>
        </w:rPr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وظيفهاى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الذين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يؤ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ذون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رسول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لهم</w:t>
      </w:r>
      <w:r w:rsidR="009D4A73" w:rsidRPr="009D4A73">
        <w:rPr>
          <w:rStyle w:val="libAieChar"/>
          <w:rFonts w:hint="cs"/>
          <w:rtl/>
        </w:rPr>
        <w:t xml:space="preserve"> </w:t>
      </w:r>
      <w:r w:rsidRPr="009D4A73">
        <w:rPr>
          <w:rStyle w:val="libAieChar"/>
          <w:rFonts w:hint="cs"/>
          <w:rtl/>
        </w:rPr>
        <w:t>عذاب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اليم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9D4A73" w:rsidP="009D4A73">
      <w:pPr>
        <w:pStyle w:val="libNormal"/>
      </w:pPr>
      <w:r>
        <w:rPr>
          <w:rtl/>
        </w:rPr>
        <w:br w:type="page"/>
      </w:r>
    </w:p>
    <w:p w:rsidR="00C27B45" w:rsidRDefault="00C27B45" w:rsidP="009D4A73">
      <w:pPr>
        <w:pStyle w:val="Heading2"/>
      </w:pPr>
      <w:bookmarkStart w:id="12" w:name="_Toc45461642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D4A73">
        <w:rPr>
          <w:rFonts w:hint="cs"/>
          <w:rtl/>
        </w:rPr>
        <w:t xml:space="preserve">(62) و (63)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"/>
    </w:p>
    <w:p w:rsidR="00C27B45" w:rsidRDefault="009D4A73" w:rsidP="009D4A73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D4A73">
        <w:rPr>
          <w:rStyle w:val="libAieChar"/>
          <w:rFonts w:hint="cs"/>
          <w:rtl/>
        </w:rPr>
        <w:t>يحلفون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لكم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ليرضوكم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رسوله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حق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يرضوه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كانوا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مؤ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لم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يعلموا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نه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يحادد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رسوله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ف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نار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جهنم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خلدا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فيها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ذلك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الخزى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العظيم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(63)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62-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63-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</w:p>
    <w:p w:rsidR="00C27B45" w:rsidRDefault="00C27B45" w:rsidP="009D4A73">
      <w:pPr>
        <w:pStyle w:val="Heading3"/>
      </w:pPr>
      <w:bookmarkStart w:id="13" w:name="_Toc454616429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13"/>
    </w:p>
    <w:p w:rsidR="00C27B45" w:rsidRDefault="00C27B45" w:rsidP="009D4A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بدترند،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</w:t>
      </w:r>
      <w:r>
        <w:rPr>
          <w:rtl/>
        </w:rPr>
        <w:t xml:space="preserve"> </w:t>
      </w:r>
      <w:r>
        <w:rPr>
          <w:rFonts w:hint="cs"/>
          <w:rtl/>
        </w:rPr>
        <w:t>بدترى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گفتى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.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.</w:t>
      </w:r>
    </w:p>
    <w:p w:rsidR="00C27B45" w:rsidRDefault="00C27B45" w:rsidP="009D4A73">
      <w:pPr>
        <w:pStyle w:val="Heading3"/>
      </w:pPr>
      <w:bookmarkStart w:id="14" w:name="_Toc454616430"/>
      <w:r>
        <w:rPr>
          <w:rFonts w:hint="cs"/>
          <w:rtl/>
        </w:rPr>
        <w:t>تفسير</w:t>
      </w:r>
      <w:r>
        <w:rPr>
          <w:rtl/>
        </w:rPr>
        <w:t>:</w:t>
      </w:r>
      <w:bookmarkEnd w:id="14"/>
    </w:p>
    <w:p w:rsidR="00C27B45" w:rsidRDefault="00C27B45" w:rsidP="00C27B45">
      <w:pPr>
        <w:pStyle w:val="libNormal"/>
      </w:pP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بجانب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يحلفون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بالله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لكم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ليرضوكم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سوگندها،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نظرتان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ناراضى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)!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رسوله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احق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يرضوه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كانوا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مؤ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منين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 w:rsidR="009D4A73">
        <w:rPr>
          <w:rFonts w:hint="cs"/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ضمير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تثنيه</w:t>
      </w:r>
      <w:r>
        <w:rPr>
          <w:rtl/>
        </w:rPr>
        <w:t xml:space="preserve"> 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يرضوه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اطاع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فاز،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عصاهما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غوى</w:t>
      </w:r>
      <w:r>
        <w:rPr>
          <w:rtl/>
        </w:rPr>
        <w:t xml:space="preserve"> ):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نارستگار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ضمير</w:t>
      </w:r>
      <w:r>
        <w:rPr>
          <w:rtl/>
        </w:rPr>
        <w:t xml:space="preserve">)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بئس</w:t>
      </w:r>
      <w:r>
        <w:rPr>
          <w:rtl/>
        </w:rPr>
        <w:t xml:space="preserve"> </w:t>
      </w:r>
      <w:r>
        <w:rPr>
          <w:rFonts w:hint="cs"/>
          <w:rtl/>
        </w:rPr>
        <w:t>الخطيب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هلا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عصى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سخنگوئى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نگفتى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...)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).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الم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يعلموا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انه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يحادد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="009D4A73" w:rsidRPr="009D4A73">
        <w:rPr>
          <w:rStyle w:val="libAieChar"/>
          <w:rFonts w:hint="cs"/>
          <w:rtl/>
        </w:rPr>
        <w:t xml:space="preserve"> </w:t>
      </w:r>
      <w:r w:rsidRPr="009D4A73">
        <w:rPr>
          <w:rStyle w:val="libAieChar"/>
          <w:rFonts w:hint="cs"/>
          <w:rtl/>
        </w:rPr>
        <w:t>رسوله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فان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نار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جهنم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خالدا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فيها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ذلك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الخزى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العظيم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D4A73" w:rsidRDefault="00C27B45" w:rsidP="00C27B45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يحادد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محادة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(</w:t>
      </w:r>
      <w:r>
        <w:rPr>
          <w:rFonts w:hint="cs"/>
          <w:rtl/>
        </w:rPr>
        <w:t>حد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محادة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طرفيت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98567A">
        <w:rPr>
          <w:rtl/>
        </w:rPr>
        <w:t>.</w:t>
      </w:r>
    </w:p>
    <w:p w:rsidR="00C27B45" w:rsidRDefault="009D4A73" w:rsidP="00C27B45">
      <w:pPr>
        <w:pStyle w:val="libNormal"/>
      </w:pPr>
      <w:r>
        <w:rPr>
          <w:rtl/>
        </w:rPr>
        <w:br w:type="page"/>
      </w:r>
    </w:p>
    <w:p w:rsidR="00C27B45" w:rsidRDefault="00C27B45" w:rsidP="009D4A73">
      <w:pPr>
        <w:pStyle w:val="Heading2"/>
      </w:pPr>
      <w:bookmarkStart w:id="15" w:name="_Toc45461643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D4A73">
        <w:rPr>
          <w:rFonts w:hint="cs"/>
          <w:rtl/>
        </w:rPr>
        <w:t xml:space="preserve">(64) تا (66)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"/>
    </w:p>
    <w:p w:rsidR="00C27B45" w:rsidRDefault="009D4A73" w:rsidP="009D4A73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D4A73">
        <w:rPr>
          <w:rStyle w:val="libAieChar"/>
          <w:rFonts w:hint="cs"/>
          <w:rtl/>
        </w:rPr>
        <w:t>يحذر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المنفقون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تنزل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عليهم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سورة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تنبئهم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بما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فى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قلوبهم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قل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استهز</w:t>
      </w:r>
      <w:r w:rsidRPr="009D4A73">
        <w:rPr>
          <w:rStyle w:val="libAieChar"/>
          <w:rFonts w:hint="cs"/>
          <w:rtl/>
        </w:rPr>
        <w:t>ؤ</w:t>
      </w:r>
      <w:r w:rsidR="00C27B45" w:rsidRPr="009D4A73">
        <w:rPr>
          <w:rStyle w:val="libAieChar"/>
          <w:rFonts w:hint="cs"/>
          <w:rtl/>
        </w:rPr>
        <w:t>ا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مخرج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تحذرون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لئن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سألتهم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ليقولن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نما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كنا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نخوض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نلعب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قل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يته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رسوله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D4A73">
        <w:rPr>
          <w:rStyle w:val="libAieChar"/>
          <w:rFonts w:hint="cs"/>
          <w:rtl/>
        </w:rPr>
        <w:t>كنتم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تستهز</w:t>
      </w:r>
      <w:r w:rsidRPr="009D4A73">
        <w:rPr>
          <w:rStyle w:val="libAieChar"/>
          <w:rFonts w:hint="cs"/>
          <w:rtl/>
        </w:rPr>
        <w:t>ؤ</w:t>
      </w:r>
      <w:r w:rsidR="00C27B45" w:rsidRPr="009D4A73">
        <w:rPr>
          <w:rStyle w:val="libAieChar"/>
          <w:rFonts w:hint="cs"/>
          <w:rtl/>
        </w:rPr>
        <w:t>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تعتذروا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قد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كفرتم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بعد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إيمنكم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إن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نعف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عن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طائفة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منكم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نعذب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طائفة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بأنهم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كانوا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مجرمين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(66)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64-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tl/>
        </w:rPr>
        <w:t xml:space="preserve">65-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بپرسى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66- (</w:t>
      </w:r>
      <w:r>
        <w:rPr>
          <w:rFonts w:hint="cs"/>
          <w:rtl/>
        </w:rPr>
        <w:t>بگو</w:t>
      </w:r>
      <w:r>
        <w:rPr>
          <w:rtl/>
        </w:rPr>
        <w:t xml:space="preserve">)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)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C27B45" w:rsidRDefault="00C27B45" w:rsidP="009D4A73">
      <w:pPr>
        <w:pStyle w:val="Heading3"/>
      </w:pPr>
      <w:bookmarkStart w:id="16" w:name="_Toc454616432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16"/>
    </w:p>
    <w:p w:rsidR="00C27B45" w:rsidRDefault="00C27B45" w:rsidP="00C27B45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(</w:t>
      </w:r>
      <w:r>
        <w:rPr>
          <w:rFonts w:hint="cs"/>
          <w:rtl/>
        </w:rPr>
        <w:t>گردنه</w:t>
      </w:r>
      <w:r>
        <w:rPr>
          <w:rtl/>
        </w:rPr>
        <w:t xml:space="preserve"> )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نشناختى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برشمرد،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)!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تمسخر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دژهاى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شاميان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ببندند،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گفتيد،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غرضى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مزاح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C27B45" w:rsidRDefault="00C27B45" w:rsidP="009D4A73">
      <w:pPr>
        <w:pStyle w:val="Heading3"/>
      </w:pPr>
      <w:bookmarkStart w:id="17" w:name="_Toc454616433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7"/>
    </w:p>
    <w:p w:rsidR="00C27B45" w:rsidRDefault="00C27B45" w:rsidP="00C27B45">
      <w:pPr>
        <w:pStyle w:val="libNormal"/>
      </w:pP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گهگاه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سورهاى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بحذر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المنافقون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تنزل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عليهم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سورة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تنبئهم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بما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فى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قلوبهم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تمسخر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تمسخر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برنمى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)!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قل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استهز</w:t>
      </w:r>
      <w:r w:rsidR="009D4A73" w:rsidRPr="009D4A73">
        <w:rPr>
          <w:rStyle w:val="libAieChar"/>
          <w:rFonts w:hint="cs"/>
          <w:rtl/>
        </w:rPr>
        <w:t>ؤ</w:t>
      </w:r>
      <w:r w:rsidRPr="009D4A73">
        <w:rPr>
          <w:rStyle w:val="libAieChar"/>
          <w:rFonts w:hint="cs"/>
          <w:rtl/>
        </w:rPr>
        <w:t>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مخرج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تحذرون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استهزءوا</w:t>
      </w:r>
      <w:r>
        <w:rPr>
          <w:rtl/>
        </w:rPr>
        <w:t xml:space="preserve"> (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كارشكنى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كارشكنى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خاطرشان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>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مزاح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غرضى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)!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لئن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سئلتهم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ليقولن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انما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كنا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نخوض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نلعب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 w:rsidR="009D4A73">
        <w:rPr>
          <w:rFonts w:hint="cs"/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سمپاشيها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رازشان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شومشان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رازشان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نقاب</w:t>
      </w:r>
      <w:r>
        <w:rPr>
          <w:rtl/>
        </w:rPr>
        <w:t xml:space="preserve"> </w:t>
      </w:r>
      <w:r>
        <w:rPr>
          <w:rFonts w:hint="cs"/>
          <w:rtl/>
        </w:rPr>
        <w:t>مزاح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يكنواختى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جديترين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مزاحها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شوخيهاى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گيريد؟</w:t>
      </w:r>
      <w:r>
        <w:rPr>
          <w:rtl/>
        </w:rPr>
        <w:t xml:space="preserve">!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قل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بالله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آياته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رسوله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كنتم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تستهزئون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567A">
        <w:rPr>
          <w:rtl/>
        </w:rPr>
        <w:t>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جديترين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پذيرند؟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گردنه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نقاب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پوشاند؟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پوششها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>: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لا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تعتذروا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قد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كفرتم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بعد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ايمانكم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سرانجام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ببخشيم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="009D4A73" w:rsidRPr="009D4A73">
        <w:rPr>
          <w:rStyle w:val="libAieChar"/>
          <w:rFonts w:hint="cs"/>
          <w:rtl/>
        </w:rPr>
        <w:t>أ</w:t>
      </w:r>
      <w:r w:rsidRPr="009D4A73">
        <w:rPr>
          <w:rStyle w:val="libAieChar"/>
          <w:rFonts w:hint="cs"/>
          <w:rtl/>
        </w:rPr>
        <w:t>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نعف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عن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طائفة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منكم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نعذب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طائفة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بانهم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كانوا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مجرمين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D4A73" w:rsidRDefault="00C27B45" w:rsidP="00C27B45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قرينهاى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2 </w:t>
      </w:r>
      <w:r>
        <w:rPr>
          <w:rFonts w:hint="cs"/>
          <w:rtl/>
        </w:rPr>
        <w:t>صفحه</w:t>
      </w:r>
      <w:r>
        <w:rPr>
          <w:rtl/>
        </w:rPr>
        <w:t xml:space="preserve"> 239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27B45" w:rsidRDefault="009D4A73" w:rsidP="00C27B45">
      <w:pPr>
        <w:pStyle w:val="libNormal"/>
      </w:pPr>
      <w:r>
        <w:rPr>
          <w:rtl/>
        </w:rPr>
        <w:br w:type="page"/>
      </w:r>
    </w:p>
    <w:p w:rsidR="00C27B45" w:rsidRDefault="00C27B45" w:rsidP="009D4A73">
      <w:pPr>
        <w:pStyle w:val="Heading2"/>
      </w:pPr>
      <w:bookmarkStart w:id="18" w:name="_Toc45461643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D4A73">
        <w:rPr>
          <w:rFonts w:hint="cs"/>
          <w:rtl/>
        </w:rPr>
        <w:t xml:space="preserve">(67) تا (70)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"/>
    </w:p>
    <w:p w:rsidR="00C27B45" w:rsidRDefault="009D4A73" w:rsidP="009D4A73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D4A73">
        <w:rPr>
          <w:rStyle w:val="libAieChar"/>
          <w:rFonts w:hint="cs"/>
          <w:rtl/>
        </w:rPr>
        <w:t>المنفقون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المنفقت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بعضهم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بعض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يأمرون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بالمنكر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ينهون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عن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المعروف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يقبضون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يديهم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نسوا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فنسيهم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إن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المنفقين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الفسقون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D4A73">
        <w:rPr>
          <w:rStyle w:val="libAieChar"/>
          <w:rFonts w:hint="cs"/>
          <w:rtl/>
        </w:rPr>
        <w:t>وعد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المنفقين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المنفقت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الكفار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نار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جهنم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خلدين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فيها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هى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حسبهم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لعنهم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عذاب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مقيم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D4A73">
        <w:rPr>
          <w:rStyle w:val="libAieChar"/>
          <w:rFonts w:hint="cs"/>
          <w:rtl/>
        </w:rPr>
        <w:t>كالذين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قبلكم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كانوا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شد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منكم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قوة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كثر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مولا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ولدا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فاستمتعوا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بخلقهم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فاستمتعتم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بخلقكم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كما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استمتع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الذين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قبلكم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بخلقهم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خضتم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كالذى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خاضوا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ولئك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حبطت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عملهم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فى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الدنيا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الاخرة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ولئك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الخسرون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Pr="009D4A73">
        <w:rPr>
          <w:rStyle w:val="libAieChar"/>
          <w:rFonts w:hint="cs"/>
          <w:rtl/>
        </w:rPr>
        <w:t>أ</w:t>
      </w:r>
      <w:r>
        <w:rPr>
          <w:rStyle w:val="libAieChar"/>
          <w:rFonts w:hint="cs"/>
          <w:rtl/>
        </w:rPr>
        <w:t>ل</w:t>
      </w:r>
      <w:r w:rsidR="00C27B45" w:rsidRPr="009D4A73">
        <w:rPr>
          <w:rStyle w:val="libAieChar"/>
          <w:rFonts w:hint="cs"/>
          <w:rtl/>
        </w:rPr>
        <w:t>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تهم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نب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الذين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قبلهم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قوم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نوح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عاد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ثمود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قوم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إبرهيم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صحب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مدين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المؤ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تفكت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تتهم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رسلهم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بالبينت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فما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كان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ليظلمهم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لكن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كانوا</w:t>
      </w:r>
      <w:r w:rsidR="00C27B45"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أ</w:t>
      </w:r>
      <w:r w:rsidR="00C27B45" w:rsidRPr="009D4A73">
        <w:rPr>
          <w:rStyle w:val="libAieChar"/>
          <w:rFonts w:hint="cs"/>
          <w:rtl/>
        </w:rPr>
        <w:t>نفسهم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يظلمون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(70)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9D4A73">
      <w:pPr>
        <w:pStyle w:val="libNormal"/>
      </w:pPr>
      <w:r>
        <w:rPr>
          <w:rtl/>
        </w:rPr>
        <w:t xml:space="preserve">67-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) </w:t>
      </w:r>
      <w:r>
        <w:rPr>
          <w:rFonts w:hint="cs"/>
          <w:rtl/>
        </w:rPr>
        <w:t>ميبندند،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فاسقند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68-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69-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پوئيدند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استهزاى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رفتيد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)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زيانكارانيد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70-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27B45" w:rsidRDefault="00C27B45" w:rsidP="009D4A73">
      <w:pPr>
        <w:pStyle w:val="Heading3"/>
      </w:pPr>
      <w:bookmarkStart w:id="19" w:name="_Toc454616435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9"/>
    </w:p>
    <w:p w:rsidR="00C27B45" w:rsidRDefault="00C27B45" w:rsidP="00C27B45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قماشند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المنافقون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المنافقات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بعضهم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بعض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98567A">
        <w:rPr>
          <w:rtl/>
        </w:rPr>
        <w:t>:</w:t>
      </w:r>
    </w:p>
    <w:p w:rsidR="00C27B45" w:rsidRDefault="00C27B45" w:rsidP="009D4A7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منكرات</w:t>
      </w:r>
      <w:r>
        <w:rPr>
          <w:rtl/>
        </w:rPr>
        <w:t xml:space="preserve"> ) </w:t>
      </w:r>
      <w:r>
        <w:rPr>
          <w:rFonts w:hint="cs"/>
          <w:rtl/>
        </w:rPr>
        <w:t>تشويق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نيكيها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ي</w:t>
      </w:r>
      <w:r w:rsidR="009D4A73" w:rsidRPr="009D4A73">
        <w:rPr>
          <w:rStyle w:val="libAieChar"/>
          <w:rFonts w:hint="cs"/>
          <w:rtl/>
        </w:rPr>
        <w:t>أ</w:t>
      </w:r>
      <w:r w:rsidRPr="009D4A73">
        <w:rPr>
          <w:rStyle w:val="libAieChar"/>
          <w:rFonts w:hint="cs"/>
          <w:rtl/>
        </w:rPr>
        <w:t>مرون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بالمنكر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ينهون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عن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المعروف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پيراستن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آلودهاى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شومشان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سوم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دستهايشان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خويشاوند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يقبضون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ايديهم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(</w:t>
      </w:r>
      <w:r>
        <w:rPr>
          <w:rFonts w:hint="cs"/>
          <w:rtl/>
        </w:rPr>
        <w:t>انفاق</w:t>
      </w:r>
      <w:r>
        <w:rPr>
          <w:rtl/>
        </w:rPr>
        <w:t xml:space="preserve"> )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بخى</w:t>
      </w:r>
      <w:r>
        <w:rPr>
          <w:rtl/>
        </w:rPr>
        <w:t xml:space="preserve"> </w:t>
      </w:r>
      <w:r>
        <w:rPr>
          <w:rFonts w:hint="cs"/>
          <w:rtl/>
        </w:rPr>
        <w:t>لند،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رياكارى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نم</w:t>
      </w:r>
      <w:r>
        <w:rPr>
          <w:rtl/>
        </w:rPr>
        <w:t xml:space="preserve"> </w:t>
      </w:r>
      <w:r>
        <w:rPr>
          <w:rFonts w:hint="cs"/>
          <w:rtl/>
        </w:rPr>
        <w:t>يزنند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چهارم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رفتارشان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نسوا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فنسيهم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(</w:t>
      </w:r>
      <w:r>
        <w:rPr>
          <w:rFonts w:hint="cs"/>
          <w:rtl/>
        </w:rPr>
        <w:t>نسيان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پنجم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فاسقند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ان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المنافقين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الفاسقون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چهرههاى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ممسكيد،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زندگانيشان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قانونشكن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وعد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المنافقين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المنافقات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الكفار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نار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جهنم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همان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خالدين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فيها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هى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حسبهم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لعنهم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عذاب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مقيم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دردناكترين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انگيزترين</w:t>
      </w:r>
      <w:r>
        <w:rPr>
          <w:rtl/>
        </w:rPr>
        <w:t xml:space="preserve"> </w:t>
      </w:r>
      <w:r>
        <w:rPr>
          <w:rFonts w:hint="cs"/>
          <w:rtl/>
        </w:rPr>
        <w:t>درسها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كالذين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قبلكم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قويتر،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افزونتر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كانوا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اشد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منكم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قوة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اكثر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اموالا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اولادا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)</w:t>
      </w:r>
    </w:p>
    <w:p w:rsidR="00C27B45" w:rsidRDefault="00C27B45" w:rsidP="009D4A73">
      <w:pPr>
        <w:pStyle w:val="libNormal"/>
      </w:pP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فاستمتعوا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بخلاقهم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فاستمتعتم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بخلاقكم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كما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استمتع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الذين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قبلكم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بخلاقهم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 w:rsidR="009D4A73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خلاق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(</w:t>
      </w:r>
      <w:r>
        <w:rPr>
          <w:rFonts w:hint="cs"/>
          <w:rtl/>
        </w:rPr>
        <w:t>خلق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رفتيد،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خضتم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كالذى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خاضوا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عائدشان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</w:p>
    <w:p w:rsidR="00C27B45" w:rsidRDefault="00C27B45" w:rsidP="00C27B45">
      <w:pPr>
        <w:pStyle w:val="libNormal"/>
      </w:pP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اولئك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حبطت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اعمالهم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فى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الدنيا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الاخرة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C27B45" w:rsidRDefault="00C27B45" w:rsidP="00C27B45">
      <w:pPr>
        <w:pStyle w:val="libNormal"/>
      </w:pP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اولئك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الخاسرون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نكبتهاى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شرشان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نرسيدند،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الم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ياتهم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نبا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الذين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قبلهم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قوم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نوح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عاد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ثمود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قوم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ابراهيم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اصحاب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مدين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المؤ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تفكات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روزگارى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تبهكارى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غرقاب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وحشتزا،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ويرانگر،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آتشبار،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جسمهاى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ماجراهاى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9D4A73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 w:rsidR="009D4A73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اتتهم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رسلهم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بالبينات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طاقتفرسايشان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روشنگرى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ارجى</w:t>
      </w:r>
      <w:r>
        <w:rPr>
          <w:rtl/>
        </w:rPr>
        <w:t xml:space="preserve"> </w:t>
      </w:r>
      <w:r>
        <w:rPr>
          <w:rFonts w:hint="cs"/>
          <w:rtl/>
        </w:rPr>
        <w:t>ننهادند</w:t>
      </w:r>
      <w:r>
        <w:rPr>
          <w:rtl/>
        </w:rPr>
        <w:t>.</w:t>
      </w:r>
    </w:p>
    <w:p w:rsidR="009D4A73" w:rsidRDefault="00C27B45" w:rsidP="00C27B45">
      <w:pPr>
        <w:pStyle w:val="libNormal"/>
        <w:rPr>
          <w:rtl/>
        </w:rPr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!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فما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كان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الله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ليظلمهم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لكن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كانوا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انفسهم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يظلمون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9D4A73" w:rsidP="00C27B45">
      <w:pPr>
        <w:pStyle w:val="libNormal"/>
      </w:pPr>
      <w:r>
        <w:rPr>
          <w:rtl/>
        </w:rPr>
        <w:br w:type="page"/>
      </w:r>
    </w:p>
    <w:p w:rsidR="00C27B45" w:rsidRDefault="00C27B45" w:rsidP="009D4A73">
      <w:pPr>
        <w:pStyle w:val="Heading2"/>
      </w:pPr>
      <w:bookmarkStart w:id="20" w:name="_Toc4546164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D4A73">
        <w:rPr>
          <w:rFonts w:hint="cs"/>
          <w:rtl/>
        </w:rPr>
        <w:t xml:space="preserve">(71) و (72)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"/>
    </w:p>
    <w:p w:rsidR="00C27B45" w:rsidRDefault="009D4A73" w:rsidP="009D4A73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المؤ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المؤ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منت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بعضهم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اولياء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بعض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يامرون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بالمعروف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ينهون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عن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المنكر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يقيمون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الصلوة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يوتون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الزكوة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يطيعون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رسوله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اولئك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سيرحمهم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عزيز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حكيم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D4A73">
        <w:rPr>
          <w:rStyle w:val="libAieChar"/>
          <w:rFonts w:hint="cs"/>
          <w:rtl/>
        </w:rPr>
        <w:t>وعد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المؤ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منين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المؤ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منت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جنت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تجرى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تحتها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نهر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خلدين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فيها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مسكن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طيبة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فى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جنت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عدن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رضون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من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الله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اءكبر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ذلك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هو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الفوز</w:t>
      </w:r>
      <w:r w:rsidR="00C27B45" w:rsidRPr="009D4A73">
        <w:rPr>
          <w:rStyle w:val="libAieChar"/>
          <w:rtl/>
        </w:rPr>
        <w:t xml:space="preserve"> </w:t>
      </w:r>
      <w:r w:rsidR="00C27B45" w:rsidRPr="009D4A73">
        <w:rPr>
          <w:rStyle w:val="libAieChar"/>
          <w:rFonts w:hint="cs"/>
          <w:rtl/>
        </w:rPr>
        <w:t>العظيم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(72)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71-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)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72-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(</w:t>
      </w:r>
      <w:r>
        <w:rPr>
          <w:rFonts w:hint="cs"/>
          <w:rtl/>
        </w:rPr>
        <w:t>درختان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ماندو</w:t>
      </w:r>
      <w:r>
        <w:rPr>
          <w:rtl/>
        </w:rPr>
        <w:t xml:space="preserve"> </w:t>
      </w:r>
      <w:r>
        <w:rPr>
          <w:rFonts w:hint="cs"/>
          <w:rtl/>
        </w:rPr>
        <w:t>مسكنهاى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بهشتهاى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(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)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9D4A73">
      <w:pPr>
        <w:pStyle w:val="Heading3"/>
      </w:pPr>
      <w:bookmarkStart w:id="21" w:name="_Toc454616437"/>
      <w:r>
        <w:rPr>
          <w:rFonts w:hint="cs"/>
          <w:rtl/>
        </w:rPr>
        <w:t>تفسير</w:t>
      </w:r>
      <w:r>
        <w:rPr>
          <w:rtl/>
        </w:rPr>
        <w:t>:</w:t>
      </w:r>
      <w:bookmarkEnd w:id="21"/>
    </w:p>
    <w:p w:rsidR="00C27B45" w:rsidRDefault="00C27B45" w:rsidP="00C27B45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امساك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يكايك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المومنون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و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المومنات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بعضهم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اولياء</w:t>
      </w:r>
      <w:r w:rsidRPr="009D4A73">
        <w:rPr>
          <w:rStyle w:val="libAieChar"/>
          <w:rtl/>
        </w:rPr>
        <w:t xml:space="preserve"> </w:t>
      </w:r>
      <w:r w:rsidRPr="009D4A73">
        <w:rPr>
          <w:rStyle w:val="libAieChar"/>
          <w:rFonts w:hint="cs"/>
          <w:rtl/>
        </w:rPr>
        <w:t>بعض</w:t>
      </w:r>
      <w:r w:rsidRPr="009D4A7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شريكند،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:</w:t>
      </w:r>
      <w:r>
        <w:rPr>
          <w:rtl/>
        </w:rPr>
        <w:t xml:space="preserve"> </w:t>
      </w:r>
      <w:r w:rsidR="002813F9" w:rsidRPr="000632FB">
        <w:rPr>
          <w:rStyle w:val="libAlaemChar"/>
          <w:rFonts w:eastAsia="KFGQPC Uthman Taha Naskh" w:hint="cs"/>
          <w:rtl/>
        </w:rPr>
        <w:t>(</w:t>
      </w:r>
      <w:r w:rsidRPr="002813F9">
        <w:rPr>
          <w:rStyle w:val="libAieChar"/>
          <w:rFonts w:hint="cs"/>
          <w:rtl/>
        </w:rPr>
        <w:t>تحسبهم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جميعا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قلوبهم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شتى</w:t>
      </w:r>
      <w:r w:rsidR="002813F9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يامرون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بالمعروف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ينهون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عن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المنكر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يقيمون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الصلوة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 xml:space="preserve">4-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ممسك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بازسازى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يؤ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تون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الزكوة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5-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فاسقند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يطيعون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الله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رسوله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</w:p>
    <w:p w:rsidR="00C27B45" w:rsidRDefault="00C27B45" w:rsidP="00C27B45">
      <w:pPr>
        <w:pStyle w:val="libNormal"/>
      </w:pP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اولئك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سيرحمهم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الله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  <w:r w:rsidR="002813F9"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ان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الله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عزيز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حكيم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2813F9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2813F9">
        <w:rPr>
          <w:rFonts w:hint="cs"/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وعد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الله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المومنين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المومنات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جنات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تجرى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من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تحتها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الانهار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خالدين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فيها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مسكنهاى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منزلگاههاى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مساكن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طيبة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فى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جنات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عدن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ترها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يخطر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يسكنها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الصديقين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الشهداء</w:t>
      </w:r>
      <w:r>
        <w:rPr>
          <w:rtl/>
        </w:rPr>
        <w:t xml:space="preserve">: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>
        <w:rPr>
          <w:rFonts w:hint="cs"/>
          <w:rtl/>
        </w:rPr>
        <w:t>پيامبران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خصال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يحيا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مماتى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يسكن</w:t>
      </w:r>
      <w:r>
        <w:rPr>
          <w:rtl/>
        </w:rPr>
        <w:t xml:space="preserve"> </w:t>
      </w:r>
      <w:r>
        <w:rPr>
          <w:rFonts w:hint="cs"/>
          <w:rtl/>
        </w:rPr>
        <w:t>جنتى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واعدنى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 w:rsidR="0098567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فليوال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 w:rsidR="00FD0F5C" w:rsidRPr="00FD0F5C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2813F9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2813F9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خاصان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قفس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محدودش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98567A">
        <w:rPr>
          <w:rtl/>
        </w:rPr>
        <w:t>.</w:t>
      </w:r>
    </w:p>
    <w:p w:rsidR="00C27B45" w:rsidRDefault="00C27B45" w:rsidP="002813F9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جذبه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لذتهاى</w:t>
      </w:r>
      <w:r w:rsidR="002813F9">
        <w:rPr>
          <w:rFonts w:hint="cs"/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جذبه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گرانبهاست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صدف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فرمانبر،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شعاعهاى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آلام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بمراتب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آلام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2813F9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ذلك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هو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الفوز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العظيم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2813F9" w:rsidP="00C27B45">
      <w:pPr>
        <w:pStyle w:val="libNormal"/>
      </w:pPr>
      <w:r>
        <w:rPr>
          <w:rtl/>
        </w:rPr>
        <w:br w:type="page"/>
      </w:r>
    </w:p>
    <w:p w:rsidR="00C27B45" w:rsidRDefault="00C27B45" w:rsidP="002813F9">
      <w:pPr>
        <w:pStyle w:val="Heading2"/>
      </w:pPr>
      <w:bookmarkStart w:id="22" w:name="_Toc45461643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813F9">
        <w:rPr>
          <w:rFonts w:hint="cs"/>
          <w:rtl/>
        </w:rPr>
        <w:t xml:space="preserve">(73)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"/>
    </w:p>
    <w:p w:rsidR="00C27B45" w:rsidRDefault="002813F9" w:rsidP="00C27B4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2813F9">
        <w:rPr>
          <w:rStyle w:val="libAieChar"/>
          <w:rFonts w:hint="cs"/>
          <w:rtl/>
        </w:rPr>
        <w:t>يايها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النبى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جهد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الكفار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المنفقين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اغلظ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عليهم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ماوئهم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جهنم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بئس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المصير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(73)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73-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گير،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C27B45" w:rsidRDefault="00C27B45" w:rsidP="002813F9">
      <w:pPr>
        <w:pStyle w:val="Heading3"/>
      </w:pPr>
      <w:bookmarkStart w:id="23" w:name="_Toc454616439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23"/>
    </w:p>
    <w:p w:rsidR="00C27B45" w:rsidRDefault="00C27B45" w:rsidP="00C27B45">
      <w:pPr>
        <w:pStyle w:val="libNormal"/>
      </w:pP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يا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ايها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النبى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جاهد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الكفار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المنافقين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پيشگير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اغلظ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عليهم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2813F9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ماواهم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جهنم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بئس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المصير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كارشكنى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نامسلمان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واغلظ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حربى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2813F9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حربى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باطنش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2813F9" w:rsidP="00C27B45">
      <w:pPr>
        <w:pStyle w:val="libNormal"/>
      </w:pPr>
      <w:r>
        <w:rPr>
          <w:rtl/>
        </w:rPr>
        <w:br w:type="page"/>
      </w:r>
    </w:p>
    <w:p w:rsidR="00C27B45" w:rsidRDefault="00C27B45" w:rsidP="002813F9">
      <w:pPr>
        <w:pStyle w:val="Heading2"/>
      </w:pPr>
      <w:bookmarkStart w:id="24" w:name="_Toc45461644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813F9">
        <w:rPr>
          <w:rFonts w:hint="cs"/>
          <w:rtl/>
        </w:rPr>
        <w:t xml:space="preserve">(74)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4"/>
    </w:p>
    <w:p w:rsidR="00C27B45" w:rsidRDefault="002813F9" w:rsidP="002813F9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2813F9">
        <w:rPr>
          <w:rStyle w:val="libAieChar"/>
          <w:rFonts w:hint="cs"/>
          <w:rtl/>
        </w:rPr>
        <w:t>يحلفون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بالله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قالوا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لقد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قالوا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كلمة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الكفرو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كفروا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بعد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إسلمهم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هموا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بمالم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ينالوا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مانقموا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إلا</w:t>
      </w:r>
      <w:r w:rsidR="00C27B45"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أ</w:t>
      </w:r>
      <w:r w:rsidR="00C27B45" w:rsidRPr="002813F9">
        <w:rPr>
          <w:rStyle w:val="libAieChar"/>
          <w:rFonts w:hint="cs"/>
          <w:rtl/>
        </w:rPr>
        <w:t>ن</w:t>
      </w:r>
      <w:r w:rsidR="00C27B45"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أ</w:t>
      </w:r>
      <w:r w:rsidR="00C27B45" w:rsidRPr="002813F9">
        <w:rPr>
          <w:rStyle w:val="libAieChar"/>
          <w:rFonts w:hint="cs"/>
          <w:rtl/>
        </w:rPr>
        <w:t>غنئهم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الله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رسوله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فضله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فإن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يتوبوا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يك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خيرا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لهم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إن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يتولوا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يعذبهم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الله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عذابا</w:t>
      </w:r>
      <w:r w:rsidR="00C27B45"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أ</w:t>
      </w:r>
      <w:r w:rsidR="00C27B45" w:rsidRPr="002813F9">
        <w:rPr>
          <w:rStyle w:val="libAieChar"/>
          <w:rFonts w:hint="cs"/>
          <w:rtl/>
        </w:rPr>
        <w:t>ليما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فى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الدنيا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الاخرة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مالهم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فى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رض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ولى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لا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نصير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(74)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74-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)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نرسيدند،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!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 w:rsidR="0098567A">
        <w:rPr>
          <w:rtl/>
        </w:rPr>
        <w:t>!</w:t>
      </w:r>
    </w:p>
    <w:p w:rsidR="00C27B45" w:rsidRDefault="00C27B45" w:rsidP="002813F9">
      <w:pPr>
        <w:pStyle w:val="Heading3"/>
      </w:pPr>
      <w:bookmarkStart w:id="25" w:name="_Toc454616441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25"/>
    </w:p>
    <w:p w:rsidR="00C27B45" w:rsidRDefault="00C27B45" w:rsidP="002813F9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 w:rsidR="002813F9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اسرارشان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جلاس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جلاس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!</w:t>
      </w:r>
    </w:p>
    <w:p w:rsidR="00C27B45" w:rsidRDefault="00C27B45" w:rsidP="002813F9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C27B45" w:rsidRDefault="00C27B45" w:rsidP="002813F9">
      <w:pPr>
        <w:pStyle w:val="libNormal"/>
      </w:pPr>
      <w:r>
        <w:rPr>
          <w:rFonts w:hint="cs"/>
          <w:rtl/>
        </w:rPr>
        <w:t>جبريل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يتوبوا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جلاس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پرت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گردنه</w:t>
      </w:r>
      <w:r>
        <w:rPr>
          <w:rtl/>
        </w:rPr>
        <w:t xml:space="preserve"> </w:t>
      </w:r>
      <w:r>
        <w:rPr>
          <w:rFonts w:hint="cs"/>
          <w:rtl/>
        </w:rPr>
        <w:t>شنيد،</w:t>
      </w:r>
      <w:r w:rsidR="002813F9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نامساعد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متوارى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2813F9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برشمرد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نابجائى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تواءما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27B45" w:rsidRDefault="00C27B45" w:rsidP="002813F9">
      <w:pPr>
        <w:pStyle w:val="Heading3"/>
      </w:pPr>
      <w:bookmarkStart w:id="26" w:name="_Toc454616442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26"/>
    </w:p>
    <w:p w:rsidR="00C27B45" w:rsidRDefault="00C27B45" w:rsidP="00C27B45">
      <w:pPr>
        <w:pStyle w:val="libNormal"/>
      </w:pP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اسرارشان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يحلفون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بالله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ما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قالوا</w:t>
      </w:r>
      <w:r w:rsidRPr="000632FB">
        <w:rPr>
          <w:rStyle w:val="libAlaemChar"/>
          <w:rFonts w:eastAsia="KFGQPC Uthman Taha Naskh"/>
          <w:rtl/>
        </w:rPr>
        <w:t>)</w:t>
      </w:r>
      <w:r w:rsidR="002813F9">
        <w:rPr>
          <w:rFonts w:hint="cs"/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لقد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قالوا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كلمة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الكفر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كفروا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بعد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اسلامهم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نرسيدند</w:t>
      </w:r>
    </w:p>
    <w:p w:rsidR="00C27B45" w:rsidRDefault="00C27B45" w:rsidP="00C27B45">
      <w:pPr>
        <w:pStyle w:val="libNormal"/>
      </w:pP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هموا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بما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لم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ينالوا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العقبة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فعاليتهائى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وقاحت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نمك</w:t>
      </w:r>
      <w:r>
        <w:rPr>
          <w:rtl/>
        </w:rPr>
        <w:t xml:space="preserve"> </w:t>
      </w:r>
      <w:r>
        <w:rPr>
          <w:rFonts w:hint="cs"/>
          <w:rtl/>
        </w:rPr>
        <w:t>نشناسى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سرحد</w:t>
      </w:r>
      <w:r>
        <w:rPr>
          <w:rtl/>
        </w:rPr>
        <w:t xml:space="preserve"> </w:t>
      </w:r>
      <w:r>
        <w:rPr>
          <w:rFonts w:hint="cs"/>
          <w:rtl/>
        </w:rPr>
        <w:t>استغنا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ما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نقموا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اغناهم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الله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رسوله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من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فضله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2813F9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احتياجاتشان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حقشناسى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ناشناسان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3F9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فان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يتوبوا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يك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خيرا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لهم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توهينهاى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انصافند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چهرهاى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مجريان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نگيرند،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برگردانند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لم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يتولوا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يعذبهم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الله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عذابا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اليما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فى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الدنيا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الاخرة</w:t>
      </w:r>
      <w:r w:rsidRPr="002813F9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بشتابد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ما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لهم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فى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الارض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من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ولى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و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لا</w:t>
      </w:r>
      <w:r w:rsidRPr="002813F9">
        <w:rPr>
          <w:rStyle w:val="libAieChar"/>
          <w:rtl/>
        </w:rPr>
        <w:t xml:space="preserve"> </w:t>
      </w:r>
      <w:r w:rsidRPr="002813F9">
        <w:rPr>
          <w:rStyle w:val="libAieChar"/>
          <w:rFonts w:hint="cs"/>
          <w:rtl/>
        </w:rPr>
        <w:t>نصير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813F9" w:rsidRDefault="00C27B45" w:rsidP="00C27B45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آبروئى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2813F9" w:rsidP="00C27B45">
      <w:pPr>
        <w:pStyle w:val="libNormal"/>
      </w:pPr>
      <w:r>
        <w:rPr>
          <w:rtl/>
        </w:rPr>
        <w:br w:type="page"/>
      </w:r>
    </w:p>
    <w:p w:rsidR="00C27B45" w:rsidRDefault="00C27B45" w:rsidP="002813F9">
      <w:pPr>
        <w:pStyle w:val="Heading2"/>
      </w:pPr>
      <w:bookmarkStart w:id="27" w:name="_Toc45461644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813F9">
        <w:rPr>
          <w:rFonts w:hint="cs"/>
          <w:rtl/>
        </w:rPr>
        <w:t xml:space="preserve">(75) تا (78)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7"/>
    </w:p>
    <w:p w:rsidR="00C27B45" w:rsidRDefault="002813F9" w:rsidP="002813F9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منهم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عهد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الله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لئن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ءاتئنا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فضله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لنصدقن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لنكونن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الصلحين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2813F9">
        <w:rPr>
          <w:rStyle w:val="libAieChar"/>
          <w:rFonts w:hint="cs"/>
          <w:rtl/>
        </w:rPr>
        <w:t>فلما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اتئهم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فضله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بخلوا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به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تولوا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معرضون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2813F9">
        <w:rPr>
          <w:rStyle w:val="libAieChar"/>
          <w:rFonts w:hint="cs"/>
          <w:rtl/>
        </w:rPr>
        <w:t>فاعقبهم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نفاقا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فى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قلوبهم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الى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يوم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يلقونه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بما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اخلفوا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الله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ما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وعدوه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بما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كانوا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يكذبون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Pr="002813F9">
        <w:rPr>
          <w:rStyle w:val="libAieChar"/>
          <w:rFonts w:hint="cs"/>
          <w:rtl/>
        </w:rPr>
        <w:t>ا</w:t>
      </w:r>
      <w:r w:rsidR="00C27B45" w:rsidRPr="002813F9">
        <w:rPr>
          <w:rStyle w:val="libAieChar"/>
          <w:rFonts w:hint="cs"/>
          <w:rtl/>
        </w:rPr>
        <w:t>لم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يعلموا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الله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يعلم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سرهم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نجوئهم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و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ان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الله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علم</w:t>
      </w:r>
      <w:r w:rsidR="00C27B45" w:rsidRPr="002813F9">
        <w:rPr>
          <w:rStyle w:val="libAieChar"/>
          <w:rtl/>
        </w:rPr>
        <w:t xml:space="preserve"> </w:t>
      </w:r>
      <w:r w:rsidR="00C27B45" w:rsidRPr="002813F9">
        <w:rPr>
          <w:rStyle w:val="libAieChar"/>
          <w:rFonts w:hint="cs"/>
          <w:rtl/>
        </w:rPr>
        <w:t>الغيوب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(78)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75-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76-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ورزيدند،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جستند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غيوب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پنهانيها</w:t>
      </w:r>
      <w:r>
        <w:rPr>
          <w:rtl/>
        </w:rPr>
        <w:t xml:space="preserve">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2813F9">
      <w:pPr>
        <w:pStyle w:val="Heading3"/>
      </w:pPr>
      <w:bookmarkStart w:id="28" w:name="_Toc454616444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28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ثعلبة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حاطب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فقيرى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تؤدى</w:t>
      </w:r>
      <w:r>
        <w:rPr>
          <w:rtl/>
        </w:rPr>
        <w:t xml:space="preserve"> </w:t>
      </w:r>
      <w:r>
        <w:rPr>
          <w:rFonts w:hint="cs"/>
          <w:rtl/>
        </w:rPr>
        <w:t>شكره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تطيقه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بتوانى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حقش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تاءسى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بسازى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ثعلبه</w:t>
      </w:r>
      <w:r>
        <w:rPr>
          <w:rtl/>
        </w:rPr>
        <w:t xml:space="preserve"> </w:t>
      </w:r>
      <w:r>
        <w:rPr>
          <w:rFonts w:hint="cs"/>
          <w:rtl/>
        </w:rPr>
        <w:t>دستبردار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ثروتمندى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سرشارى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ويح</w:t>
      </w:r>
      <w:r>
        <w:rPr>
          <w:rtl/>
        </w:rPr>
        <w:t xml:space="preserve"> </w:t>
      </w:r>
      <w:r>
        <w:rPr>
          <w:rFonts w:hint="cs"/>
          <w:rtl/>
        </w:rPr>
        <w:t>ثعلبه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ويح</w:t>
      </w:r>
      <w:r>
        <w:rPr>
          <w:rtl/>
        </w:rPr>
        <w:t xml:space="preserve"> </w:t>
      </w:r>
      <w:r>
        <w:rPr>
          <w:rFonts w:hint="cs"/>
          <w:rtl/>
        </w:rPr>
        <w:t>ثعلبه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ثعلبه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ثعلبه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ثعلبه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پيوستند</w:t>
      </w:r>
      <w:r>
        <w:rPr>
          <w:rtl/>
        </w:rPr>
        <w:t>.</w:t>
      </w:r>
    </w:p>
    <w:p w:rsidR="00C27B45" w:rsidRDefault="00C27B45" w:rsidP="001A44FE">
      <w:pPr>
        <w:pStyle w:val="Heading3"/>
      </w:pPr>
      <w:bookmarkStart w:id="29" w:name="_Toc454616445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29"/>
    </w:p>
    <w:p w:rsidR="00C27B45" w:rsidRDefault="00C27B45" w:rsidP="00C27B45">
      <w:pPr>
        <w:pStyle w:val="libNormal"/>
      </w:pP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ظرفيتند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امكاناتشان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C27B45" w:rsidRDefault="00C27B45" w:rsidP="001A44FE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نوائى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امساك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 w:rsidR="001A44FE">
        <w:rPr>
          <w:rFonts w:hint="cs"/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 w:rsidRPr="000632FB">
        <w:rPr>
          <w:rStyle w:val="libAlaemChar"/>
          <w:rFonts w:eastAsia="KFGQPC Uthman Taha Naskh"/>
          <w:rtl/>
        </w:rPr>
        <w:t>(</w:t>
      </w:r>
      <w:r w:rsidRPr="001A44FE">
        <w:rPr>
          <w:rStyle w:val="libAieChar"/>
          <w:rFonts w:hint="cs"/>
          <w:rtl/>
        </w:rPr>
        <w:t>و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منهم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من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عاهد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الله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لئن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آتانا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من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فضله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لنصدقن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و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لنكونن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من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الصالحين</w:t>
      </w:r>
      <w:r w:rsidRPr="001A44F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روگردان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A44FE">
        <w:rPr>
          <w:rStyle w:val="libAieChar"/>
          <w:rFonts w:hint="cs"/>
          <w:rtl/>
        </w:rPr>
        <w:t>فلما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آتاهم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من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فضله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بخلوا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به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و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تولوا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و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هم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معرضون</w:t>
      </w:r>
      <w:r w:rsidRPr="001A44F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A44FE">
        <w:rPr>
          <w:rStyle w:val="libAieChar"/>
          <w:rFonts w:hint="cs"/>
          <w:rtl/>
        </w:rPr>
        <w:t>فاعقبهم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نفاقا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فى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قلوبهم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الى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يوم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يلقونه</w:t>
      </w:r>
      <w:r w:rsidRPr="001A44F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 w:rsidR="001A44FE">
        <w:rPr>
          <w:rFonts w:hint="cs"/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A44FE">
        <w:rPr>
          <w:rStyle w:val="libAieChar"/>
          <w:rFonts w:hint="cs"/>
          <w:rtl/>
        </w:rPr>
        <w:t>بما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اخلفوا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الله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ما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وعدوه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و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بما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كانوا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يكذبون</w:t>
      </w:r>
      <w:r w:rsidRPr="001A44F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پنهانيها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 xml:space="preserve">! </w:t>
      </w:r>
      <w:r w:rsidRPr="000632FB">
        <w:rPr>
          <w:rStyle w:val="libAlaemChar"/>
          <w:rFonts w:eastAsia="KFGQPC Uthman Taha Naskh"/>
          <w:rtl/>
        </w:rPr>
        <w:t>(</w:t>
      </w:r>
      <w:r w:rsidRPr="001A44FE">
        <w:rPr>
          <w:rStyle w:val="libAieChar"/>
          <w:rFonts w:hint="cs"/>
          <w:rtl/>
        </w:rPr>
        <w:t>الم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يعلموا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ان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الله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يعلم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سرهم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و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نجواهم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و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ان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الله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علام</w:t>
      </w:r>
      <w:r w:rsidRPr="001A44FE">
        <w:rPr>
          <w:rStyle w:val="libAieChar"/>
          <w:rtl/>
        </w:rPr>
        <w:t xml:space="preserve"> </w:t>
      </w:r>
      <w:r w:rsidRPr="001A44FE">
        <w:rPr>
          <w:rStyle w:val="libAieChar"/>
          <w:rFonts w:hint="cs"/>
          <w:rtl/>
        </w:rPr>
        <w:t>الغيوب</w:t>
      </w:r>
      <w:r w:rsidRPr="001A44F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فاعقبهم</w:t>
      </w:r>
      <w:r>
        <w:rPr>
          <w:rtl/>
        </w:rPr>
        <w:t xml:space="preserve"> </w:t>
      </w:r>
      <w:r>
        <w:rPr>
          <w:rFonts w:hint="cs"/>
          <w:rtl/>
        </w:rPr>
        <w:t>نفاقا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يلقونه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يلقونه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156)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C27B45" w:rsidRDefault="00C27B45" w:rsidP="001A44FE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1A44FE">
        <w:rPr>
          <w:rFonts w:hint="cs"/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للمنافق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اخلف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ائتمن</w:t>
      </w:r>
      <w:r>
        <w:rPr>
          <w:rtl/>
        </w:rPr>
        <w:t xml:space="preserve"> </w:t>
      </w:r>
      <w:r>
        <w:rPr>
          <w:rFonts w:hint="cs"/>
          <w:rtl/>
        </w:rPr>
        <w:t>خان</w:t>
      </w:r>
      <w:r w:rsidR="0098567A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امانتى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بسپارند،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ثعلبه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موكدترى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منافقا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صام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ائتمن</w:t>
      </w:r>
      <w:r>
        <w:rPr>
          <w:rtl/>
        </w:rPr>
        <w:t xml:space="preserve"> </w:t>
      </w:r>
      <w:r>
        <w:rPr>
          <w:rFonts w:hint="cs"/>
          <w:rtl/>
        </w:rPr>
        <w:t>خان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اخلف</w:t>
      </w:r>
      <w:r w:rsidR="0098567A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جويد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ندرت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 w:rsidR="0098567A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ثعلبة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تنگدستند،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حاضرند،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فروكش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چنان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متمكنان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نشناس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ايرادها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بارزترين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BD1A9E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 w:rsidR="00BD1A9E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مسلمانند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امانتهاى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BD1A9E" w:rsidRDefault="00C27B45" w:rsidP="00C27B45">
      <w:pPr>
        <w:pStyle w:val="libNormal"/>
        <w:rPr>
          <w:rtl/>
        </w:rPr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نگوئيم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ثعلبه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بشمريم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 w:rsidR="0098567A">
        <w:rPr>
          <w:rtl/>
        </w:rPr>
        <w:t>!</w:t>
      </w:r>
    </w:p>
    <w:p w:rsidR="00C27B45" w:rsidRDefault="00BD1A9E" w:rsidP="00C27B45">
      <w:pPr>
        <w:pStyle w:val="libNormal"/>
      </w:pPr>
      <w:r>
        <w:rPr>
          <w:rtl/>
        </w:rPr>
        <w:br w:type="page"/>
      </w:r>
    </w:p>
    <w:p w:rsidR="00C27B45" w:rsidRDefault="00C27B45" w:rsidP="00BD1A9E">
      <w:pPr>
        <w:pStyle w:val="Heading2"/>
      </w:pPr>
      <w:bookmarkStart w:id="30" w:name="_Toc4546164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D1A9E">
        <w:rPr>
          <w:rFonts w:hint="cs"/>
          <w:rtl/>
        </w:rPr>
        <w:t xml:space="preserve">(79) و (80)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0"/>
    </w:p>
    <w:p w:rsidR="00C27B45" w:rsidRDefault="00BD1A9E" w:rsidP="00BD1A9E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BD1A9E">
        <w:rPr>
          <w:rStyle w:val="libAieChar"/>
          <w:rFonts w:hint="cs"/>
          <w:rtl/>
        </w:rPr>
        <w:t>الذين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يلمزون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المطوعين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من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المومنين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فى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الصدقت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و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الذين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لا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يجدون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الا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جهدهم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فيسخرون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منهم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سخر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الله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منهم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و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لهم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عذاب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اليم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BD1A9E">
        <w:rPr>
          <w:rStyle w:val="libAieChar"/>
          <w:rFonts w:hint="cs"/>
          <w:rtl/>
        </w:rPr>
        <w:t>استغفر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لهم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اولا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تستغفر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لهم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ان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تستغفرلهم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سبعين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مرة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فلن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يغفرالله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لهم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ذلك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بانهم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كفروا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بالله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و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رسوله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و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الله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لا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يهدى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القوم</w:t>
      </w:r>
      <w:r w:rsidR="00C27B45" w:rsidRPr="00BD1A9E">
        <w:rPr>
          <w:rStyle w:val="libAieChar"/>
          <w:rtl/>
        </w:rPr>
        <w:t xml:space="preserve"> </w:t>
      </w:r>
      <w:r w:rsidR="00C27B45" w:rsidRPr="00BD1A9E">
        <w:rPr>
          <w:rStyle w:val="libAieChar"/>
          <w:rFonts w:hint="cs"/>
          <w:rtl/>
        </w:rPr>
        <w:t>الفسقين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(80)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عيبجوئى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(</w:t>
      </w:r>
      <w:r>
        <w:rPr>
          <w:rFonts w:hint="cs"/>
          <w:rtl/>
        </w:rPr>
        <w:t>ناچيز</w:t>
      </w:r>
      <w:r>
        <w:rPr>
          <w:rtl/>
        </w:rPr>
        <w:t xml:space="preserve">) </w:t>
      </w:r>
      <w:r>
        <w:rPr>
          <w:rFonts w:hint="cs"/>
          <w:rtl/>
        </w:rPr>
        <w:t>توانائيشان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آمرزد،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BD1A9E">
      <w:pPr>
        <w:pStyle w:val="Heading3"/>
      </w:pPr>
      <w:bookmarkStart w:id="31" w:name="_Toc454616447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31"/>
    </w:p>
    <w:p w:rsidR="00C27B45" w:rsidRDefault="00C27B45" w:rsidP="00C27B45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(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كارگران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ابوعقيل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عمير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عيبجو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رياكار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!.</w:t>
      </w:r>
    </w:p>
    <w:p w:rsidR="00C27B45" w:rsidRDefault="00C27B45" w:rsidP="00BD1A9E">
      <w:pPr>
        <w:pStyle w:val="Heading3"/>
      </w:pPr>
      <w:bookmarkStart w:id="32" w:name="_Toc454616448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32"/>
    </w:p>
    <w:p w:rsidR="00C27B45" w:rsidRDefault="00C27B45" w:rsidP="00C27B45">
      <w:pPr>
        <w:pStyle w:val="libNormal"/>
      </w:pP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ايرادگير،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بپاشند،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چرخهاى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القائات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حناى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صادقانه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تنگدست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D1A9E">
        <w:rPr>
          <w:rStyle w:val="libAieChar"/>
          <w:rFonts w:hint="cs"/>
          <w:rtl/>
        </w:rPr>
        <w:t>الذين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يلمزون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المطوعين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من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المومنين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فى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الصدقات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و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الذين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لا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يجدون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الا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جهدهم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فيسخرون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منهم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سخر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الله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منهم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و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لهم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عذاب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اليم</w:t>
      </w:r>
      <w:r w:rsidRPr="00BD1A9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يلمزون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لمز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طنز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عيبجوئى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مطوعين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طوع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مستحبات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عيبجوئى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عيبجوئى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رياكارى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تخطئه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D1A9E">
        <w:rPr>
          <w:rStyle w:val="libAieChar"/>
          <w:rFonts w:hint="cs"/>
          <w:rtl/>
        </w:rPr>
        <w:t>استغفر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لهم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او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لا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تستغفر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لهم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ان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تستغفر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لهم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سبعين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مرة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فلن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يغفر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الله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لهم</w:t>
      </w:r>
      <w:r w:rsidRPr="00BD1A9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D1A9E">
        <w:rPr>
          <w:rStyle w:val="libAieChar"/>
          <w:rFonts w:hint="cs"/>
          <w:rtl/>
        </w:rPr>
        <w:t>ذلك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بانهم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كفروا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بالله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و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رسوله</w:t>
      </w:r>
      <w:r w:rsidRPr="00BD1A9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BD1A9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جوياى</w:t>
      </w:r>
      <w:r>
        <w:rPr>
          <w:rtl/>
        </w:rPr>
        <w:t xml:space="preserve"> </w:t>
      </w:r>
      <w:r>
        <w:rPr>
          <w:rFonts w:hint="cs"/>
          <w:rtl/>
        </w:rPr>
        <w:t>حقيقتند،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D1A9E">
        <w:rPr>
          <w:rStyle w:val="libAieChar"/>
          <w:rFonts w:hint="cs"/>
          <w:rtl/>
        </w:rPr>
        <w:t>و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الله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لا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يهدى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القوم</w:t>
      </w:r>
      <w:r w:rsidRPr="00BD1A9E">
        <w:rPr>
          <w:rStyle w:val="libAieChar"/>
          <w:rtl/>
        </w:rPr>
        <w:t xml:space="preserve"> </w:t>
      </w:r>
      <w:r w:rsidRPr="00BD1A9E">
        <w:rPr>
          <w:rStyle w:val="libAieChar"/>
          <w:rFonts w:hint="cs"/>
          <w:rtl/>
        </w:rPr>
        <w:t>الفاسقين</w:t>
      </w:r>
      <w:r w:rsidR="00BD1A9E" w:rsidRPr="000632FB">
        <w:rPr>
          <w:rStyle w:val="libAlaemChar"/>
          <w:rFonts w:eastAsia="KFGQPC Uthman Taha Naskh" w:hint="cs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نخوابيده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متمكنان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>.</w:t>
      </w:r>
    </w:p>
    <w:p w:rsidR="00C27B45" w:rsidRDefault="00C27B45" w:rsidP="00BD1A9E">
      <w:pPr>
        <w:pStyle w:val="libNormal"/>
      </w:pP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 w:rsidR="00BD1A9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جهد</w:t>
      </w:r>
      <w:r>
        <w:rPr>
          <w:rtl/>
        </w:rPr>
        <w:t xml:space="preserve"> </w:t>
      </w:r>
      <w:r>
        <w:rPr>
          <w:rFonts w:hint="cs"/>
          <w:rtl/>
        </w:rPr>
        <w:t>المقل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خوانديم</w:t>
      </w:r>
      <w:r>
        <w:rPr>
          <w:rtl/>
        </w:rPr>
        <w:t xml:space="preserve"> -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-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ناجور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بيندازند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آلايش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درآمد،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شومشان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خدمتگزاران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سخر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سبعين</w:t>
      </w:r>
      <w:r>
        <w:rPr>
          <w:rtl/>
        </w:rPr>
        <w:t xml:space="preserve"> (</w:t>
      </w:r>
      <w:r>
        <w:rPr>
          <w:rFonts w:hint="cs"/>
          <w:rtl/>
        </w:rPr>
        <w:t>هفتاد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تعداد،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استغفرت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تستغفر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A44F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لازيدن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الاستغفار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سبعين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فنزلت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استغفرت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تستغفر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آمرزد</w:t>
      </w:r>
      <w:r>
        <w:rPr>
          <w:rtl/>
        </w:rPr>
        <w:t>.</w:t>
      </w:r>
    </w:p>
    <w:p w:rsidR="00C27B45" w:rsidRDefault="00C27B45" w:rsidP="00BD1A9E">
      <w:pPr>
        <w:pStyle w:val="libNormal"/>
      </w:pP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BD1A9E">
      <w:pPr>
        <w:pStyle w:val="libNormal"/>
      </w:pPr>
      <w:r>
        <w:rPr>
          <w:rFonts w:hint="cs"/>
          <w:rtl/>
        </w:rPr>
        <w:lastRenderedPageBreak/>
        <w:t>تنها</w:t>
      </w:r>
      <w:r>
        <w:rPr>
          <w:rtl/>
        </w:rPr>
        <w:t xml:space="preserve"> </w:t>
      </w:r>
      <w:r>
        <w:rPr>
          <w:rFonts w:hint="cs"/>
          <w:rtl/>
        </w:rPr>
        <w:t>توجيهى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1A44F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زدت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السبعين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غفر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لفعلت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(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قلبم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نجاتشان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نجاتشان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98567A">
        <w:rPr>
          <w:rtl/>
        </w:rPr>
        <w:t>.</w:t>
      </w:r>
    </w:p>
    <w:p w:rsidR="00BD1A9E" w:rsidRDefault="00C27B45" w:rsidP="00C27B45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98567A">
        <w:rPr>
          <w:rtl/>
        </w:rPr>
        <w:t>.</w:t>
      </w:r>
    </w:p>
    <w:p w:rsidR="00C27B45" w:rsidRDefault="00BD1A9E" w:rsidP="00C27B45">
      <w:pPr>
        <w:pStyle w:val="libNormal"/>
      </w:pPr>
      <w:r>
        <w:rPr>
          <w:rtl/>
        </w:rPr>
        <w:br w:type="page"/>
      </w:r>
    </w:p>
    <w:p w:rsidR="00C27B45" w:rsidRDefault="00C27B45" w:rsidP="001D2AC5">
      <w:pPr>
        <w:pStyle w:val="Heading2"/>
      </w:pPr>
      <w:bookmarkStart w:id="33" w:name="_Toc45461644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2AC5">
        <w:rPr>
          <w:rFonts w:hint="cs"/>
          <w:rtl/>
        </w:rPr>
        <w:t xml:space="preserve">(81) تا (83)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3"/>
    </w:p>
    <w:p w:rsidR="00C27B45" w:rsidRDefault="00BD1A9E" w:rsidP="001D2AC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فرح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المخلفون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بمقعدهم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خلف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رسول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كرهوا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يجهدوا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بامولهم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انفسهم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سبيل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قالوا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تنفروا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الحر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قل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نار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جهنم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اشد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حرا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كانوا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يفقهون</w:t>
      </w:r>
      <w:r w:rsidR="001D2AC5"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(81)</w:t>
      </w:r>
      <w:r w:rsidR="001D2AC5">
        <w:rPr>
          <w:rFonts w:hint="cs"/>
          <w:rtl/>
        </w:rPr>
        <w:t xml:space="preserve"> </w:t>
      </w:r>
      <w:r w:rsidR="001D2AC5"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فليضحكوا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قليلا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ليبكوا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كثيرا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جزاء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بما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كانوا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يكسبون</w:t>
      </w:r>
      <w:r w:rsidR="001D2AC5"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(82)</w:t>
      </w:r>
      <w:r w:rsidR="001D2AC5">
        <w:rPr>
          <w:rFonts w:hint="cs"/>
          <w:rtl/>
        </w:rPr>
        <w:t xml:space="preserve"> </w:t>
      </w:r>
      <w:r w:rsidR="001D2AC5"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فان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رجعك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طائفة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منهم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فاستذنوك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للخروج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فقل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تخرجوا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معى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ابدا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تقتلوا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معى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عدوا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انكم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رضيتم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بالقعود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اول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مرة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فاقعدوا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مع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الخلفين</w:t>
      </w:r>
      <w:r w:rsidR="001D2AC5"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(83)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)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بفهمند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بخندند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بگريند،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بخواهند،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جنگيد،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>!</w:t>
      </w:r>
    </w:p>
    <w:p w:rsidR="00C27B45" w:rsidRDefault="00C27B45" w:rsidP="001D2AC5">
      <w:pPr>
        <w:pStyle w:val="Heading3"/>
      </w:pPr>
      <w:bookmarkStart w:id="34" w:name="_Toc454616450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34"/>
    </w:p>
    <w:p w:rsidR="00C27B45" w:rsidRDefault="00C27B45" w:rsidP="001D2AC5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جستند،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فرح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المخلفون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بمقعدهم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خلاف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رسول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الله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كرهوا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يجاهدوا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باموالهم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انفسهم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فى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سبيل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الله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گرماى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</w:p>
    <w:p w:rsidR="00C27B45" w:rsidRDefault="00C27B45" w:rsidP="00C27B45">
      <w:pPr>
        <w:pStyle w:val="libNormal"/>
      </w:pP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قالوا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تنفروا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فى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الحر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جرمشان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بفهمند</w:t>
      </w:r>
      <w:r>
        <w:rPr>
          <w:rtl/>
        </w:rPr>
        <w:t xml:space="preserve">!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قل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نار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جهنم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اشد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حرا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كانوا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يفقهون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كوچكش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سوزنده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قهقهه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چنينند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بخندند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بگريند</w:t>
      </w:r>
    </w:p>
    <w:p w:rsidR="00C27B45" w:rsidRDefault="00C27B45" w:rsidP="00C27B45">
      <w:pPr>
        <w:pStyle w:val="libNormal"/>
      </w:pP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فليضحكوا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قليلا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ليبكوا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كثيرا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پلهاى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خريده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</w:p>
    <w:p w:rsidR="00C27B45" w:rsidRDefault="00C27B45" w:rsidP="00C27B45">
      <w:pPr>
        <w:pStyle w:val="libNormal"/>
      </w:pP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جزاء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بما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كانوا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يكسبون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بخندند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بخندند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لضحكتم</w:t>
      </w:r>
      <w:r>
        <w:rPr>
          <w:rtl/>
        </w:rPr>
        <w:t xml:space="preserve"> </w:t>
      </w:r>
      <w:r>
        <w:rPr>
          <w:rFonts w:hint="cs"/>
          <w:rtl/>
        </w:rPr>
        <w:t>قليلا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لبكيتم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كيفرهاى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دانستيد،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خنديديد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جنگيد</w:t>
      </w:r>
      <w:r>
        <w:rPr>
          <w:rtl/>
        </w:rPr>
        <w:t xml:space="preserve">!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فان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رجعك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الله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طائفه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منهم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فاستاذنوك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للخروج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فقل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تخرجوا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معى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ابدا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تقاتلوا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معى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عدوا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حنايشان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فريبشان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دامها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برچينند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دامشان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بدارند،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بنشينيد،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بپيونديد،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بنشينيد،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انكم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رضيتم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بالقعود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اول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مرة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فاقعدوا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مع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الخالفين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ميپذيرفت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منافقانه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تاكتيكى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استتار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خالف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خلوف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رذيله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1D2AC5" w:rsidRDefault="00C27B45" w:rsidP="001D2AC5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اشكهاى</w:t>
      </w:r>
      <w:r>
        <w:rPr>
          <w:rtl/>
        </w:rPr>
        <w:t xml:space="preserve"> </w:t>
      </w:r>
      <w:r>
        <w:rPr>
          <w:rFonts w:hint="cs"/>
          <w:rtl/>
        </w:rPr>
        <w:t>تمساحانه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وقعى</w:t>
      </w:r>
      <w:r>
        <w:rPr>
          <w:rtl/>
        </w:rPr>
        <w:t xml:space="preserve"> </w:t>
      </w:r>
      <w:r>
        <w:rPr>
          <w:rFonts w:hint="cs"/>
          <w:rtl/>
        </w:rPr>
        <w:t>ننهند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>!.</w:t>
      </w:r>
    </w:p>
    <w:p w:rsidR="00C27B45" w:rsidRDefault="001D2AC5" w:rsidP="001D2AC5">
      <w:pPr>
        <w:pStyle w:val="libNormal"/>
      </w:pPr>
      <w:r>
        <w:rPr>
          <w:rtl/>
        </w:rPr>
        <w:br w:type="page"/>
      </w:r>
    </w:p>
    <w:p w:rsidR="00C27B45" w:rsidRDefault="00C27B45" w:rsidP="001D2AC5">
      <w:pPr>
        <w:pStyle w:val="Heading2"/>
      </w:pPr>
      <w:bookmarkStart w:id="35" w:name="_Toc45461645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2AC5">
        <w:rPr>
          <w:rFonts w:hint="cs"/>
          <w:rtl/>
        </w:rPr>
        <w:t xml:space="preserve">(84) و (85)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5"/>
    </w:p>
    <w:p w:rsidR="00C27B45" w:rsidRDefault="001D2AC5" w:rsidP="001D2AC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تصل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على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احد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منهم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مات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ابدا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تقم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على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قبره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انهم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كفروا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رسوله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ماتوا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فسقون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تعجبك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امولهم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اولدهم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انما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يريد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يعذبهم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بها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الدنيا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تزهق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انفسهم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كفرون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(85)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نخوان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قبرش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) </w:t>
      </w:r>
      <w:r>
        <w:rPr>
          <w:rFonts w:hint="cs"/>
          <w:rtl/>
        </w:rPr>
        <w:t>نايست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اولادشان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برآيد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27B45" w:rsidRDefault="00C27B45" w:rsidP="001D2AC5">
      <w:pPr>
        <w:pStyle w:val="Heading3"/>
      </w:pPr>
      <w:bookmarkStart w:id="36" w:name="_Toc454616452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36"/>
    </w:p>
    <w:p w:rsidR="00C27B45" w:rsidRDefault="00C27B45" w:rsidP="00C27B45">
      <w:pPr>
        <w:pStyle w:val="libNormal"/>
      </w:pP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98567A">
        <w:rPr>
          <w:rtl/>
        </w:rPr>
        <w:t>.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صريحتر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محكمترى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مگزار</w:t>
      </w:r>
      <w:r>
        <w:rPr>
          <w:rtl/>
        </w:rPr>
        <w:t xml:space="preserve">!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تصل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على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احد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منهم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مات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ابدا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نايست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تقم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على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قبره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موثر،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بسپارند،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لغزشهاى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مطرودى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باطنشان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انهم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كفروا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بالله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رسوله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لكه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شستند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ماتوا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فاسقون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(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تعجبك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اموالهم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اولادهم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خوشوقتى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انما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يريد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الله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يعذبهم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بها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فى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الدنيا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تزهق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انفسهم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كافرون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55)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زندگانيشان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انحرافهاى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دورنماى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-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زندگيشان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(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پوشانيد،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تصميم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بگزارد،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گزارد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9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9 </w:t>
      </w:r>
      <w:r>
        <w:rPr>
          <w:rFonts w:hint="cs"/>
          <w:rtl/>
        </w:rPr>
        <w:t>صفحه</w:t>
      </w:r>
      <w:r>
        <w:rPr>
          <w:rtl/>
        </w:rPr>
        <w:t xml:space="preserve"> 385).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قبور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قبور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1D2AC5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1D2AC5" w:rsidP="00C27B45">
      <w:pPr>
        <w:pStyle w:val="libNormal"/>
      </w:pPr>
      <w:r>
        <w:rPr>
          <w:rtl/>
        </w:rPr>
        <w:br w:type="page"/>
      </w:r>
    </w:p>
    <w:p w:rsidR="00C27B45" w:rsidRDefault="00C27B45" w:rsidP="001D2AC5">
      <w:pPr>
        <w:pStyle w:val="Heading2"/>
      </w:pPr>
      <w:bookmarkStart w:id="37" w:name="_Toc45461645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2AC5">
        <w:rPr>
          <w:rFonts w:hint="cs"/>
          <w:rtl/>
        </w:rPr>
        <w:t xml:space="preserve">(86) تا (89)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7"/>
    </w:p>
    <w:p w:rsidR="00C27B45" w:rsidRDefault="001D2AC5" w:rsidP="001D2AC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إذا</w:t>
      </w:r>
      <w:r w:rsidR="00C27B45" w:rsidRPr="001D2AC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نزلت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سورة</w:t>
      </w:r>
      <w:r w:rsidR="00C27B45" w:rsidRPr="001D2AC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ن</w:t>
      </w:r>
      <w:r w:rsidR="00C27B45" w:rsidRPr="001D2AC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منوا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جهدوا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مع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رسوله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استذنك</w:t>
      </w:r>
      <w:r w:rsidR="00C27B45" w:rsidRPr="001D2AC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ولوا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الطول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منهم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قالوا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ذرنا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نكن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مع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القعدين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(86)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رضوا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بأن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يكونوا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مع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الخوالف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طبع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على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قلوبهم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يفقهون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(87)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لكن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الرسول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الذين</w:t>
      </w:r>
      <w:r w:rsidR="00C27B45"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منوا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معه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جهدوا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بأ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مولهم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نفسهم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ولئك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الخيرت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ولئك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المفلحون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(88)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عد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جنت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تجرى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تحتها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نهر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خلدين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فيها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ذلك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الفوز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العظيم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(89)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قاعدين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معافند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</w:p>
    <w:p w:rsidR="00C27B45" w:rsidRDefault="00C27B45" w:rsidP="00C27B45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رستگارانند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)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1D2AC5">
      <w:pPr>
        <w:pStyle w:val="Heading3"/>
      </w:pPr>
      <w:bookmarkStart w:id="38" w:name="_Toc454616454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38"/>
    </w:p>
    <w:p w:rsidR="00C27B45" w:rsidRDefault="00C27B45" w:rsidP="00C27B45">
      <w:pPr>
        <w:pStyle w:val="libNormal"/>
      </w:pP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همتان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زشتكاريهاى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قاعدين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معذورند</w:t>
      </w:r>
      <w:r>
        <w:rPr>
          <w:rtl/>
        </w:rPr>
        <w:t xml:space="preserve">)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اذا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انزلت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سوره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آمنوا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بالله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جاهدوا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مع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رسوله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استاذنك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اولوا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الطول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منهم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قالوا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ذرنا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نكن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مع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القاعدين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طول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رضوا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بان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يكونوا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مع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الخوالف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خوالف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خالفة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خالفة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خوالف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قلبهايشان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طبع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على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قلوبهم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فهم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يفقهون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‍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لكن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الرسول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الذين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آمنوا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معه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جاهدوا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باموالهم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انفسهم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اولئك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الخيرات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رستگاران</w:t>
      </w:r>
      <w:r>
        <w:rPr>
          <w:rtl/>
        </w:rPr>
        <w:t xml:space="preserve"> </w:t>
      </w:r>
      <w:r>
        <w:rPr>
          <w:rFonts w:hint="cs"/>
          <w:rtl/>
        </w:rPr>
        <w:t>همينها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اولئك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المفلحون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الخيرات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قواعدى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رستگاران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گروهند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امكاناتشان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محرومند،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افتخاراتش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امكاناتشان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اعد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الله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جنات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تجرى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تحتها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الانهار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عاريتى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خالدين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فيها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ذلك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الفوز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العظيم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1D2AC5" w:rsidRDefault="00C27B45" w:rsidP="001D2AC5">
      <w:pPr>
        <w:pStyle w:val="libNormal"/>
        <w:rPr>
          <w:rtl/>
        </w:rPr>
      </w:pP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)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1D2AC5" w:rsidP="001D2AC5">
      <w:pPr>
        <w:pStyle w:val="libNormal"/>
      </w:pPr>
      <w:r>
        <w:rPr>
          <w:rtl/>
        </w:rPr>
        <w:br w:type="page"/>
      </w:r>
    </w:p>
    <w:p w:rsidR="00C27B45" w:rsidRDefault="00C27B45" w:rsidP="001D2AC5">
      <w:pPr>
        <w:pStyle w:val="Heading2"/>
      </w:pPr>
      <w:bookmarkStart w:id="39" w:name="_Toc45461645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2AC5">
        <w:rPr>
          <w:rFonts w:hint="cs"/>
          <w:rtl/>
        </w:rPr>
        <w:t xml:space="preserve">(90)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9"/>
    </w:p>
    <w:p w:rsidR="00C27B45" w:rsidRDefault="001D2AC5" w:rsidP="001D2AC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ج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المعذرون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عراب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ليؤذن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قعد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الذين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كذبوا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رسوله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سيصيب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الذين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كفروا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منهم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عذاب</w:t>
      </w:r>
      <w:r w:rsidR="00C27B45"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ليم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(90)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معذوران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(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نشستند،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)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C27B45" w:rsidRDefault="00C27B45" w:rsidP="001D2AC5">
      <w:pPr>
        <w:pStyle w:val="Heading3"/>
      </w:pPr>
      <w:bookmarkStart w:id="40" w:name="_Toc454616456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40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تراش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</w:p>
    <w:p w:rsidR="00C27B45" w:rsidRDefault="00C27B45" w:rsidP="00C27B45">
      <w:pPr>
        <w:pStyle w:val="libNormal"/>
      </w:pP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جاء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المعذرون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الاعراب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ليؤ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ذن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لهم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نرفتند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قعد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الذين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كذبوا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الله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رسوله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 w:rsidRPr="001D2AC5">
        <w:rPr>
          <w:rStyle w:val="libAieChar"/>
          <w:rtl/>
        </w:rPr>
        <w:t>.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="001D2AC5">
        <w:rPr>
          <w:rFonts w:hint="cs"/>
          <w:rtl/>
        </w:rPr>
        <w:t>(</w:t>
      </w:r>
      <w:r>
        <w:rPr>
          <w:rFonts w:hint="cs"/>
          <w:rtl/>
        </w:rPr>
        <w:t>سيصيب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معذرون</w:t>
      </w:r>
      <w:r>
        <w:rPr>
          <w:rtl/>
        </w:rPr>
        <w:t xml:space="preserve"> </w:t>
      </w:r>
      <w:r>
        <w:rPr>
          <w:rFonts w:hint="cs"/>
          <w:rtl/>
        </w:rPr>
        <w:t>معذوران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معذرون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عذرتراشى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ميزنند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معذرون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1D2AC5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معذرون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معذوران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27B45" w:rsidRDefault="001D2AC5" w:rsidP="00C27B45">
      <w:pPr>
        <w:pStyle w:val="libNormal"/>
      </w:pPr>
      <w:r>
        <w:rPr>
          <w:rtl/>
        </w:rPr>
        <w:br w:type="page"/>
      </w:r>
    </w:p>
    <w:p w:rsidR="00C27B45" w:rsidRDefault="00C27B45" w:rsidP="001D2AC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2AC5">
        <w:rPr>
          <w:rFonts w:hint="cs"/>
          <w:rtl/>
        </w:rPr>
        <w:t>(91) تا (93)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</w:p>
    <w:p w:rsidR="00C27B45" w:rsidRDefault="001D2AC5" w:rsidP="001D2AC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ليس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على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الضعفاء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على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المرضى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على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الذين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يجدون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ينفقون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حرج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إذا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نصحوا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رسوله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على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المحسنين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سبيل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غفور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رحيم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(91)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>
        <w:rPr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على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الذين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إذا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ما</w:t>
      </w:r>
      <w:r w:rsidR="00C27B45"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توك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لتحملهم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قلت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جد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ما</w:t>
      </w:r>
      <w:r w:rsidR="00C27B45"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حملكم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عليه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تولوا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عينهم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تفيض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الدمع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حزنا</w:t>
      </w:r>
      <w:r w:rsidR="00C27B45"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يجدوا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ينفقون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(92)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إنما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السبيل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على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الذين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يستذنونك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هم</w:t>
      </w:r>
      <w:r w:rsidR="00C27B45" w:rsidRPr="001D2AC5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غنياء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رضوا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بأن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يكونوا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مع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الخوالف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طبع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على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قلوبهم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يعلمون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(93)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91 -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ضعيفان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)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ننمايند،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اشكبار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C27B45" w:rsidRDefault="00C27B45" w:rsidP="001D2AC5">
      <w:pPr>
        <w:pStyle w:val="Heading3"/>
      </w:pPr>
      <w:bookmarkStart w:id="41" w:name="_Toc454616457"/>
      <w:r>
        <w:rPr>
          <w:rFonts w:hint="cs"/>
          <w:rtl/>
        </w:rPr>
        <w:t>ش</w:t>
      </w:r>
      <w:r w:rsidR="001D2AC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41"/>
    </w:p>
    <w:p w:rsidR="00C27B45" w:rsidRDefault="00C27B45" w:rsidP="001D2AC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نكنم</w:t>
      </w:r>
      <w:r>
        <w:rPr>
          <w:rtl/>
        </w:rPr>
        <w:t xml:space="preserve"> </w:t>
      </w:r>
      <w:r>
        <w:rPr>
          <w:rFonts w:hint="cs"/>
          <w:rtl/>
        </w:rPr>
        <w:t>معذورم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1D2AC5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نابينايان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لشكر،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فقراى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بكائون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C27B45" w:rsidRDefault="00C27B45" w:rsidP="001D2AC5">
      <w:pPr>
        <w:pStyle w:val="Heading3"/>
      </w:pPr>
      <w:bookmarkStart w:id="42" w:name="_Toc454616458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42"/>
    </w:p>
    <w:p w:rsidR="00C27B45" w:rsidRDefault="00C27B45" w:rsidP="00C27B45">
      <w:pPr>
        <w:pStyle w:val="libNormal"/>
      </w:pPr>
      <w:r>
        <w:rPr>
          <w:rFonts w:hint="cs"/>
          <w:rtl/>
        </w:rPr>
        <w:t>معذورانى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>!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گروهشان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معذورند،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>!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)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واجب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(</w:t>
      </w:r>
      <w:r>
        <w:rPr>
          <w:rFonts w:hint="cs"/>
          <w:rtl/>
        </w:rPr>
        <w:t>ليس</w:t>
      </w:r>
      <w:r w:rsidR="001D2AC5"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الضعفاء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يجدون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ينفقون</w:t>
      </w:r>
      <w:r>
        <w:rPr>
          <w:rtl/>
        </w:rPr>
        <w:t xml:space="preserve"> </w:t>
      </w:r>
      <w:r>
        <w:rPr>
          <w:rFonts w:hint="cs"/>
          <w:rtl/>
        </w:rPr>
        <w:t>حرج</w:t>
      </w:r>
      <w:r>
        <w:rPr>
          <w:rtl/>
        </w:rPr>
        <w:t xml:space="preserve"> 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معافند،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معافى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اذا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نصحوا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لله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رسوله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1D2AC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نورزند،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نصح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بعدا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C27B45" w:rsidRDefault="00C27B45" w:rsidP="00C27B45">
      <w:pPr>
        <w:pStyle w:val="libNormal"/>
      </w:pP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ما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على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المحسنين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سبيل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الله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غفور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رحيم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اقتضاكه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شاق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غفوريت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معافند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اشتياقشان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شريكند،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برداشتيد،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پيموديد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ماندند؟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چشمهايشان</w:t>
      </w:r>
      <w:r>
        <w:rPr>
          <w:rtl/>
        </w:rPr>
        <w:t xml:space="preserve"> </w:t>
      </w:r>
      <w:r>
        <w:rPr>
          <w:rFonts w:hint="cs"/>
          <w:rtl/>
        </w:rPr>
        <w:t>اشكبار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على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الذين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اذا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اتوك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لتحملهم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قلت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اجد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احملكم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عليه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تولوا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اعينهم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تفيض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الدمع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حزنا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يجدوا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ينفقون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تفيض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فيضان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اشكها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شيفته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عزيزانش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شادمان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اندوهناك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مواخذه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نيازند</w:t>
      </w:r>
    </w:p>
    <w:p w:rsidR="00C27B45" w:rsidRDefault="00C27B45" w:rsidP="00C27B45">
      <w:pPr>
        <w:pStyle w:val="libNormal"/>
      </w:pP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انما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السبيل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على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الذين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يستاذنونك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اغنياء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رضوا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بان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يكونوا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مع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الخوالف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1D2AC5">
        <w:rPr>
          <w:rStyle w:val="libAieChar"/>
          <w:rFonts w:hint="cs"/>
          <w:rtl/>
        </w:rPr>
        <w:t>و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طبع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الله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على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قلوبهم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فهم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لا</w:t>
      </w:r>
      <w:r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يعلمون</w:t>
      </w:r>
      <w:r w:rsidRPr="001D2AC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:</w:t>
      </w:r>
    </w:p>
    <w:p w:rsidR="00C27B45" w:rsidRDefault="00C27B45" w:rsidP="001D2AC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عوامل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بهارى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 w:rsidR="0098567A">
        <w:rPr>
          <w:rtl/>
        </w:rPr>
        <w:t>؟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وجودمان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مشوق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نروند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1D2AC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المحسنين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(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امانتى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دلائلى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1D2AC5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1D2AC5" w:rsidRDefault="00C27B45" w:rsidP="00C27B45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مخصص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1D2AC5" w:rsidP="00C27B45">
      <w:pPr>
        <w:pStyle w:val="libNormal"/>
      </w:pPr>
      <w:r>
        <w:rPr>
          <w:rtl/>
        </w:rPr>
        <w:br w:type="page"/>
      </w:r>
    </w:p>
    <w:p w:rsidR="00C27B45" w:rsidRDefault="00C27B45" w:rsidP="001D2AC5">
      <w:pPr>
        <w:pStyle w:val="Heading2"/>
      </w:pPr>
      <w:bookmarkStart w:id="43" w:name="_Toc45461645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D2AC5">
        <w:rPr>
          <w:rFonts w:hint="cs"/>
          <w:rtl/>
        </w:rPr>
        <w:t xml:space="preserve">(94) تا (96)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3"/>
    </w:p>
    <w:p w:rsidR="00C27B45" w:rsidRDefault="001D2AC5" w:rsidP="001D2AC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يعتذرون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إليكم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إذا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رجعتم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إليهم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قل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تعتذروا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نؤ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لكم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قد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نبأ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نا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من</w:t>
      </w:r>
      <w:r w:rsidR="00C27B45" w:rsidRPr="001D2AC5">
        <w:rPr>
          <w:rStyle w:val="libAieChar"/>
          <w:rtl/>
        </w:rPr>
        <w:t xml:space="preserve"> </w:t>
      </w:r>
      <w:r w:rsidRPr="001D2AC5">
        <w:rPr>
          <w:rStyle w:val="libAieChar"/>
          <w:rFonts w:hint="cs"/>
          <w:rtl/>
        </w:rPr>
        <w:t>أ</w:t>
      </w:r>
      <w:r w:rsidR="00C27B45" w:rsidRPr="001D2AC5">
        <w:rPr>
          <w:rStyle w:val="libAieChar"/>
          <w:rFonts w:hint="cs"/>
          <w:rtl/>
        </w:rPr>
        <w:t>خباركم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سيرى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عملكم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رسوله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ثم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تردون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إلى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علم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الغيب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الشهدة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فينبئكم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بما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كنتم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تعملون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(94)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سيحلفون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لكم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إذا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انقلبتم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إليهم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لتعرضوا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عنهم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فأعرضوا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عنهم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إ</w:t>
      </w:r>
      <w:r w:rsidRPr="001D2AC5">
        <w:rPr>
          <w:rStyle w:val="libAieChar"/>
          <w:rFonts w:hint="cs"/>
          <w:rtl/>
        </w:rPr>
        <w:t>ن</w:t>
      </w:r>
      <w:r w:rsidR="00C27B45" w:rsidRPr="001D2AC5">
        <w:rPr>
          <w:rStyle w:val="libAieChar"/>
          <w:rFonts w:hint="cs"/>
          <w:rtl/>
        </w:rPr>
        <w:t>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رجس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و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مأوئهم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جهنم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جزاء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بما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كانوا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يكسبون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(95)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1D2AC5">
        <w:rPr>
          <w:rStyle w:val="libAieChar"/>
          <w:rFonts w:hint="cs"/>
          <w:rtl/>
        </w:rPr>
        <w:t>يحلفون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لكم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لترضوا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عنهم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فإن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ترضوا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عنهم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فإن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الله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لا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يرضى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عن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القوم</w:t>
      </w:r>
      <w:r w:rsidR="00C27B45" w:rsidRPr="001D2AC5">
        <w:rPr>
          <w:rStyle w:val="libAieChar"/>
          <w:rtl/>
        </w:rPr>
        <w:t xml:space="preserve"> </w:t>
      </w:r>
      <w:r w:rsidR="00C27B45" w:rsidRPr="001D2AC5">
        <w:rPr>
          <w:rStyle w:val="libAieChar"/>
          <w:rFonts w:hint="cs"/>
          <w:rtl/>
        </w:rPr>
        <w:t>الفسقين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(96)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بازگرديد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مكنيد،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اخبارتان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بازگرديد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)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پليدند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1D2AC5">
      <w:pPr>
        <w:pStyle w:val="Heading3"/>
      </w:pPr>
      <w:bookmarkStart w:id="44" w:name="_Toc454616460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44"/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تعدادشان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تبوك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مجالست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برآمدند،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.</w:t>
      </w:r>
    </w:p>
    <w:p w:rsidR="00C27B45" w:rsidRDefault="00C27B45" w:rsidP="001D2AC5">
      <w:pPr>
        <w:pStyle w:val="Heading3"/>
      </w:pPr>
      <w:bookmarkStart w:id="45" w:name="_Toc454616461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45"/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دروغينشان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كارهايشان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رياكارانه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دلپذير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="00621470" w:rsidRPr="000632FB">
        <w:rPr>
          <w:rStyle w:val="libAlaemChar"/>
          <w:rFonts w:eastAsia="KFGQPC Uthman Taha Naskh" w:hint="cs"/>
          <w:rtl/>
        </w:rPr>
        <w:t>(</w:t>
      </w:r>
      <w:r w:rsidRPr="00621470">
        <w:rPr>
          <w:rStyle w:val="libAieChar"/>
          <w:rFonts w:hint="cs"/>
          <w:rtl/>
        </w:rPr>
        <w:t>يعتذرون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اليكم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اذا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رجعتم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اليهم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يعتذرون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دروغگو،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مكنيد،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</w:p>
    <w:p w:rsidR="00C27B45" w:rsidRDefault="00C27B45" w:rsidP="00C27B45">
      <w:pPr>
        <w:pStyle w:val="libNormal"/>
      </w:pP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قل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لا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تعتذروا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لن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نؤ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لكم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باخبريم</w:t>
      </w:r>
      <w:r w:rsidR="0098567A">
        <w:rPr>
          <w:rtl/>
        </w:rPr>
        <w:t>!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قد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نبانا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اخباركم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سيرى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عملكم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رسوله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105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بايگانى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ثم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تردون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الى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عالم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الغيب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الشهادة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فينبئكم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بما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كنتم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تعملون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بازگشتيد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خطائى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عفوشان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سيحلفون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بالله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لكم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اذا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انقلبتم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اليهم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لتعرضوا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عنهم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!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فاعرضوا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عنهم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62147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پليدند،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انهم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رجس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 w:rsidR="00621470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چنينند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ماويهم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جهنم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پليدان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جزاء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بما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كانوا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يكسبون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 w:rsidR="00621470">
        <w:rPr>
          <w:rFonts w:hint="cs"/>
          <w:rtl/>
        </w:rPr>
        <w:t xml:space="preserve"> </w:t>
      </w:r>
      <w:r w:rsidR="00621470" w:rsidRPr="000632FB">
        <w:rPr>
          <w:rStyle w:val="libAlaemChar"/>
          <w:rFonts w:eastAsia="KFGQPC Uthman Taha Naskh" w:hint="cs"/>
          <w:rtl/>
        </w:rPr>
        <w:t>(</w:t>
      </w:r>
      <w:r w:rsidRPr="00621470">
        <w:rPr>
          <w:rStyle w:val="libAieChar"/>
          <w:rFonts w:hint="cs"/>
          <w:rtl/>
        </w:rPr>
        <w:t>يحلفون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لكم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لترضوا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عنهم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سوگندى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واكنشى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سوگندى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C27B45" w:rsidRDefault="00C27B45" w:rsidP="0062147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621470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فان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ترضوا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عنهم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فان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لا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يرضى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القوم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الفاسقين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كدورتهاى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بشويند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يرضى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الفاسقين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فاسقند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دامهاى</w:t>
      </w:r>
      <w:r>
        <w:rPr>
          <w:rtl/>
        </w:rPr>
        <w:t xml:space="preserve"> </w:t>
      </w:r>
      <w:r>
        <w:rPr>
          <w:rFonts w:hint="cs"/>
          <w:rtl/>
        </w:rPr>
        <w:t>فريبى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!.</w:t>
      </w:r>
    </w:p>
    <w:p w:rsidR="00621470" w:rsidRDefault="00C27B45" w:rsidP="00C27B45">
      <w:pPr>
        <w:pStyle w:val="libNormal"/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نيرنگها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C27B45" w:rsidRDefault="00621470" w:rsidP="00C27B45">
      <w:pPr>
        <w:pStyle w:val="libNormal"/>
      </w:pPr>
      <w:r>
        <w:rPr>
          <w:rtl/>
        </w:rPr>
        <w:br w:type="page"/>
      </w:r>
    </w:p>
    <w:p w:rsidR="00C27B45" w:rsidRDefault="00C27B45" w:rsidP="00621470">
      <w:pPr>
        <w:pStyle w:val="Heading2"/>
      </w:pPr>
      <w:bookmarkStart w:id="46" w:name="_Toc4546164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21470">
        <w:rPr>
          <w:rFonts w:hint="cs"/>
          <w:rtl/>
        </w:rPr>
        <w:t xml:space="preserve">(97) تا (99)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6"/>
    </w:p>
    <w:p w:rsidR="00C27B45" w:rsidRDefault="00621470" w:rsidP="00621470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621470">
        <w:rPr>
          <w:rStyle w:val="libAieChar"/>
          <w:rFonts w:hint="cs"/>
          <w:rtl/>
        </w:rPr>
        <w:t>الا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عراب</w:t>
      </w:r>
      <w:r w:rsidR="00C27B45"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أ</w:t>
      </w:r>
      <w:r w:rsidR="00C27B45" w:rsidRPr="00621470">
        <w:rPr>
          <w:rStyle w:val="libAieChar"/>
          <w:rFonts w:hint="cs"/>
          <w:rtl/>
        </w:rPr>
        <w:t>شد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كفرا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نفاقا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أ</w:t>
      </w:r>
      <w:r w:rsidR="00C27B45" w:rsidRPr="00621470">
        <w:rPr>
          <w:rStyle w:val="libAieChar"/>
          <w:rFonts w:hint="cs"/>
          <w:rtl/>
        </w:rPr>
        <w:t>جدر</w:t>
      </w:r>
      <w:r w:rsidR="00C27B45"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إ</w:t>
      </w:r>
      <w:r w:rsidR="00C27B45" w:rsidRPr="00621470">
        <w:rPr>
          <w:rStyle w:val="libAieChar"/>
          <w:rFonts w:hint="cs"/>
          <w:rtl/>
        </w:rPr>
        <w:t>لا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يعلموا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حدود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ما</w:t>
      </w:r>
      <w:r w:rsidR="00C27B45"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أ</w:t>
      </w:r>
      <w:r w:rsidR="00C27B45" w:rsidRPr="00621470">
        <w:rPr>
          <w:rStyle w:val="libAieChar"/>
          <w:rFonts w:hint="cs"/>
          <w:rtl/>
        </w:rPr>
        <w:t>نزل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على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رسوله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عليم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حكيم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(97)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عراب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يتخذ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ينفق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مغرما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يتربص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بكم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الدوائر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عليهم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دائرة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السوء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سميع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عليم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(98)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عراب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يؤ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بالله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اليوم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الاخر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يتخذ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ينفق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قربت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عند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صلوت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الرسول</w:t>
      </w:r>
      <w:r w:rsidR="00C27B45"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إ</w:t>
      </w:r>
      <w:r w:rsidR="00C27B45" w:rsidRPr="00621470">
        <w:rPr>
          <w:rStyle w:val="libAieChar"/>
          <w:rFonts w:hint="cs"/>
          <w:rtl/>
        </w:rPr>
        <w:t>لا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إنها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قربة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لهم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سيدخلهم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فى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رحمته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إن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غفور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رحيم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(99)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نفاقشان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سزاوارترند،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ميكشند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ديگرى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621470">
      <w:pPr>
        <w:pStyle w:val="Heading3"/>
      </w:pPr>
      <w:bookmarkStart w:id="47" w:name="_Toc454616463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47"/>
    </w:p>
    <w:p w:rsidR="00C27B45" w:rsidRDefault="00C27B45" w:rsidP="00C27B45">
      <w:pPr>
        <w:pStyle w:val="libNormal"/>
      </w:pP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-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خشنترند،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نفاقشان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الاعراب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اشد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كفرا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نفاقا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فرمانها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سزاوارترند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اجدر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لا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يعلموا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حدود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انزل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على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رسوله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مفردى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مولف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العروس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ياء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</w:p>
    <w:p w:rsidR="00C27B45" w:rsidRDefault="00C27B45" w:rsidP="00621470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621470">
        <w:rPr>
          <w:rFonts w:hint="cs"/>
          <w:rtl/>
        </w:rPr>
        <w:t xml:space="preserve"> </w:t>
      </w:r>
      <w:r>
        <w:rPr>
          <w:rFonts w:hint="cs"/>
          <w:rtl/>
        </w:rPr>
        <w:t>اجدر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اجدر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عليم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حكيم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توهمى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الاعراب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يتخذ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ينفق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مغرما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يتربص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بكم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الدوائر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دوائر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دوائر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حسودند،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بپندارند،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حسادتشان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سميع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عليم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الاعراب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يؤ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بالله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اليوم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الاخر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يتخذ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ينفق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قربات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عند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صلوات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الرسول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انفاقها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الا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انها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قربة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لهم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سيدخلهم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فى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رحمته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سرزده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پاكشان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ان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غفور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رحيم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تاكيدهاى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سيدخلهم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غوطهور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شهرنشينان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>!</w:t>
      </w:r>
    </w:p>
    <w:p w:rsidR="00C27B45" w:rsidRDefault="00C27B45" w:rsidP="00621470">
      <w:pPr>
        <w:pStyle w:val="Heading3"/>
      </w:pPr>
      <w:bookmarkStart w:id="48" w:name="_Toc45461646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48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شكوهمند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پرجمعيت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عقبترند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الزموا</w:t>
      </w:r>
      <w:r>
        <w:rPr>
          <w:rtl/>
        </w:rPr>
        <w:t xml:space="preserve"> </w:t>
      </w:r>
      <w:r>
        <w:rPr>
          <w:rFonts w:hint="cs"/>
          <w:rtl/>
        </w:rPr>
        <w:t>السواد</w:t>
      </w:r>
      <w:r>
        <w:rPr>
          <w:rtl/>
        </w:rPr>
        <w:t xml:space="preserve"> </w:t>
      </w:r>
      <w:r>
        <w:rPr>
          <w:rFonts w:hint="cs"/>
          <w:rtl/>
        </w:rPr>
        <w:t>الاعظم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الجماعة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بپيونديد،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بكشانند،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روستانشينانرا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دانشهاى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نگشايند،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گريهاى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  <w:rPr>
          <w:rtl/>
        </w:rPr>
      </w:pPr>
      <w:r>
        <w:rPr>
          <w:rtl/>
        </w:rPr>
        <w:t xml:space="preserve">2 - </w:t>
      </w:r>
      <w:r>
        <w:rPr>
          <w:rFonts w:hint="cs"/>
          <w:rtl/>
        </w:rPr>
        <w:t>شهريان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(</w:t>
      </w:r>
      <w:r>
        <w:rPr>
          <w:rFonts w:hint="cs"/>
          <w:rtl/>
        </w:rPr>
        <w:t>اعرابى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جغرافيائى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شهرنشين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- </w:t>
      </w:r>
      <w:r>
        <w:rPr>
          <w:rFonts w:hint="cs"/>
          <w:rtl/>
        </w:rPr>
        <w:t>اعرابيند،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يتفقه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التعرب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تعرب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عصيانگرش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اعلموا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صرتم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اعرابا</w:t>
      </w:r>
      <w:r>
        <w:rPr>
          <w:rtl/>
        </w:rPr>
        <w:t xml:space="preserve">):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هجرت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(</w:t>
      </w:r>
      <w:r>
        <w:rPr>
          <w:rFonts w:hint="cs"/>
          <w:rtl/>
        </w:rPr>
        <w:t>قرب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قربات</w:t>
      </w:r>
      <w:r>
        <w:rPr>
          <w:rtl/>
        </w:rPr>
        <w:t xml:space="preserve"> )</w:t>
      </w:r>
    </w:p>
    <w:p w:rsidR="00621470" w:rsidRDefault="00C27B45" w:rsidP="00C27B45">
      <w:pPr>
        <w:pStyle w:val="libNormal"/>
        <w:rPr>
          <w:rtl/>
        </w:rPr>
      </w:pP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قربها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 w:rsidR="0098567A">
        <w:rPr>
          <w:rtl/>
        </w:rPr>
        <w:t>.</w:t>
      </w:r>
    </w:p>
    <w:p w:rsidR="00C27B45" w:rsidRDefault="00621470" w:rsidP="00C27B45">
      <w:pPr>
        <w:pStyle w:val="libNormal"/>
      </w:pPr>
      <w:r>
        <w:rPr>
          <w:rtl/>
        </w:rPr>
        <w:br w:type="page"/>
      </w:r>
    </w:p>
    <w:p w:rsidR="00C27B45" w:rsidRDefault="00C27B45" w:rsidP="00621470">
      <w:pPr>
        <w:pStyle w:val="Heading2"/>
      </w:pPr>
      <w:bookmarkStart w:id="49" w:name="_Toc45461646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21470">
        <w:rPr>
          <w:rFonts w:hint="cs"/>
          <w:rtl/>
        </w:rPr>
        <w:t xml:space="preserve">(100)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9"/>
    </w:p>
    <w:p w:rsidR="00C27B45" w:rsidRDefault="00621470" w:rsidP="00621470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السبقون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ولون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المهجرين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نصار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الذين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اتبعوهم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بإحسن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رضى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عنهم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رضوا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عنه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أ</w:t>
      </w:r>
      <w:r w:rsidR="00C27B45" w:rsidRPr="00621470">
        <w:rPr>
          <w:rStyle w:val="libAieChar"/>
          <w:rFonts w:hint="cs"/>
          <w:rtl/>
        </w:rPr>
        <w:t>عد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لهم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جنت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تجرى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تحتها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نهر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خلدين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فيها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اءبدا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ذلك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الفوز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العظيم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(100)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100 -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621470">
      <w:pPr>
        <w:pStyle w:val="Heading3"/>
      </w:pPr>
      <w:bookmarkStart w:id="50" w:name="_Toc454616466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50"/>
    </w:p>
    <w:p w:rsidR="00C27B45" w:rsidRDefault="00C27B45" w:rsidP="00C27B45">
      <w:pPr>
        <w:pStyle w:val="libNormal"/>
      </w:pP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السابقون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الاولون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المهاجرين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مهاجرش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الانصار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سوم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الذين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اتبعوهم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باحسان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باحسان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متابعت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احسان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متابعت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) </w:t>
      </w:r>
      <w:r>
        <w:rPr>
          <w:rFonts w:hint="cs"/>
          <w:rtl/>
        </w:rPr>
        <w:t>بمعنى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(</w:t>
      </w:r>
      <w:r>
        <w:rPr>
          <w:rFonts w:hint="cs"/>
          <w:rtl/>
        </w:rPr>
        <w:t>مع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رضى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عنهم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رضوا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عنه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27B45" w:rsidRDefault="00C27B45" w:rsidP="0062147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(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21470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(</w:t>
      </w:r>
      <w:r>
        <w:rPr>
          <w:rFonts w:hint="cs"/>
          <w:rtl/>
        </w:rPr>
        <w:t>تفصيل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اجمال</w:t>
      </w:r>
      <w:r>
        <w:rPr>
          <w:rtl/>
        </w:rPr>
        <w:t xml:space="preserve"> )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اعد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لهم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جنات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تجرى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تحتها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الانهار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خالدين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فيها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ابدا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ذلك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الفوز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العظيم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كارنامه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621470">
      <w:pPr>
        <w:pStyle w:val="Heading3"/>
      </w:pPr>
      <w:bookmarkStart w:id="51" w:name="_Toc45461646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51"/>
    </w:p>
    <w:p w:rsidR="00C27B45" w:rsidRDefault="00C27B45" w:rsidP="00621470">
      <w:pPr>
        <w:pStyle w:val="Heading3"/>
      </w:pPr>
      <w:bookmarkStart w:id="52" w:name="_Toc454616468"/>
      <w:r>
        <w:rPr>
          <w:rtl/>
        </w:rPr>
        <w:t xml:space="preserve">1 -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bookmarkEnd w:id="52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نابسامان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پيشگامانى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‍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وفادارترين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خطرها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621470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621470">
        <w:rPr>
          <w:rFonts w:hint="cs"/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خطرها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-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تابعين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پيوستند،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621470">
      <w:pPr>
        <w:pStyle w:val="Heading3"/>
      </w:pPr>
      <w:bookmarkStart w:id="53" w:name="_Toc454616469"/>
      <w:r>
        <w:rPr>
          <w:rtl/>
        </w:rPr>
        <w:t xml:space="preserve">2 - </w:t>
      </w:r>
      <w:r>
        <w:rPr>
          <w:rFonts w:hint="cs"/>
          <w:rtl/>
        </w:rPr>
        <w:t>تابعين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bookmarkEnd w:id="53"/>
    </w:p>
    <w:p w:rsidR="00C27B45" w:rsidRDefault="00C27B45" w:rsidP="00C27B45">
      <w:pPr>
        <w:pStyle w:val="libNormal"/>
      </w:pP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تابعين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بخشيدند،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C27B45" w:rsidRDefault="00C27B45" w:rsidP="0062147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تابعين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)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621470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هجرت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نصرت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تابعين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داخلند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621470">
      <w:pPr>
        <w:pStyle w:val="Heading3"/>
      </w:pPr>
      <w:bookmarkStart w:id="54" w:name="_Toc454616470"/>
      <w:r>
        <w:rPr>
          <w:rtl/>
        </w:rPr>
        <w:t xml:space="preserve">3 -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54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متفقا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خديجه</w:t>
      </w:r>
      <w:r>
        <w:rPr>
          <w:rtl/>
        </w:rPr>
        <w:t xml:space="preserve"> )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62147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نيشابورى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مستدرك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الصحيحين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معرفت</w:t>
      </w:r>
      <w:r>
        <w:rPr>
          <w:rtl/>
        </w:rPr>
        <w:t xml:space="preserve"> ) </w:t>
      </w:r>
      <w:r>
        <w:rPr>
          <w:rFonts w:hint="cs"/>
          <w:rtl/>
        </w:rPr>
        <w:t>صفحه</w:t>
      </w:r>
      <w:r>
        <w:rPr>
          <w:rtl/>
        </w:rPr>
        <w:t xml:space="preserve"> 22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خلافا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التواريخ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اولهم</w:t>
      </w:r>
      <w:r>
        <w:rPr>
          <w:rtl/>
        </w:rPr>
        <w:t xml:space="preserve"> </w:t>
      </w:r>
      <w:r>
        <w:rPr>
          <w:rFonts w:hint="cs"/>
          <w:rtl/>
        </w:rPr>
        <w:t>اسلاما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اختلفوا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بلوغه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مخالفتى</w:t>
      </w:r>
      <w:r w:rsidR="00621470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‌</w:t>
      </w:r>
      <w:r>
        <w:rPr>
          <w:rFonts w:hint="cs"/>
          <w:rtl/>
        </w:rPr>
        <w:t>نويسان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استيعاب</w:t>
      </w:r>
      <w:r>
        <w:rPr>
          <w:rtl/>
        </w:rPr>
        <w:t xml:space="preserve"> ) (</w:t>
      </w:r>
      <w:r>
        <w:rPr>
          <w:rFonts w:hint="cs"/>
          <w:rtl/>
        </w:rPr>
        <w:t>ج</w:t>
      </w:r>
      <w:r>
        <w:rPr>
          <w:rtl/>
        </w:rPr>
        <w:t xml:space="preserve"> 2 </w:t>
      </w:r>
      <w:r>
        <w:rPr>
          <w:rFonts w:hint="cs"/>
          <w:rtl/>
        </w:rPr>
        <w:t>صفحه</w:t>
      </w:r>
      <w:r>
        <w:rPr>
          <w:rtl/>
        </w:rPr>
        <w:t xml:space="preserve"> 457)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اتفقوا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اسكافى</w:t>
      </w:r>
      <w:r>
        <w:rPr>
          <w:rtl/>
        </w:rPr>
        <w:t xml:space="preserve"> </w:t>
      </w:r>
      <w:r>
        <w:rPr>
          <w:rFonts w:hint="cs"/>
          <w:rtl/>
        </w:rPr>
        <w:t>معتزلى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كافة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بالسبق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واردا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الحوض</w:t>
      </w:r>
      <w:r>
        <w:rPr>
          <w:rtl/>
        </w:rPr>
        <w:t xml:space="preserve"> </w:t>
      </w:r>
      <w:r>
        <w:rPr>
          <w:rFonts w:hint="cs"/>
          <w:rtl/>
        </w:rPr>
        <w:t>اولكم</w:t>
      </w:r>
      <w:r>
        <w:rPr>
          <w:rtl/>
        </w:rPr>
        <w:t xml:space="preserve"> </w:t>
      </w:r>
      <w:r>
        <w:rPr>
          <w:rFonts w:hint="cs"/>
          <w:rtl/>
        </w:rPr>
        <w:t>اسلاما،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حوض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62147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 w:rsidR="00621470">
        <w:rPr>
          <w:rFonts w:hint="cs"/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يصافحنى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الصديق</w:t>
      </w:r>
      <w:r>
        <w:rPr>
          <w:rtl/>
        </w:rPr>
        <w:t xml:space="preserve"> </w:t>
      </w:r>
      <w:r>
        <w:rPr>
          <w:rFonts w:hint="cs"/>
          <w:rtl/>
        </w:rPr>
        <w:t>الاكبر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مصافحه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خصال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يحاجك</w:t>
      </w:r>
      <w:r>
        <w:rPr>
          <w:rtl/>
        </w:rPr>
        <w:t xml:space="preserve"> </w:t>
      </w:r>
      <w:r>
        <w:rPr>
          <w:rFonts w:hint="cs"/>
          <w:rtl/>
        </w:rPr>
        <w:t>فيهن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ايمانا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اوفاهم</w:t>
      </w:r>
      <w:r>
        <w:rPr>
          <w:rtl/>
        </w:rPr>
        <w:t xml:space="preserve"> </w:t>
      </w:r>
      <w:r>
        <w:rPr>
          <w:rFonts w:hint="cs"/>
          <w:rtl/>
        </w:rPr>
        <w:t>بعهد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اقومهم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8567A">
        <w:rPr>
          <w:rtl/>
        </w:rPr>
        <w:t>.</w:t>
      </w:r>
      <w:r>
        <w:rPr>
          <w:rtl/>
        </w:rPr>
        <w:t>..: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باوفاترى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پابرجاترى</w:t>
      </w:r>
      <w:r w:rsidR="0098567A">
        <w:rPr>
          <w:rtl/>
        </w:rPr>
        <w:t>.</w:t>
      </w:r>
      <w:r>
        <w:rPr>
          <w:rtl/>
        </w:rPr>
        <w:t>..)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الغدير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220 </w:t>
      </w:r>
      <w:r>
        <w:rPr>
          <w:rFonts w:hint="cs"/>
          <w:rtl/>
        </w:rPr>
        <w:t>تا</w:t>
      </w:r>
      <w:r>
        <w:rPr>
          <w:rtl/>
        </w:rPr>
        <w:t xml:space="preserve"> 240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3 </w:t>
      </w:r>
      <w:r>
        <w:rPr>
          <w:rFonts w:hint="cs"/>
          <w:rtl/>
        </w:rPr>
        <w:t>صفحه</w:t>
      </w:r>
      <w:r>
        <w:rPr>
          <w:rtl/>
        </w:rPr>
        <w:t xml:space="preserve"> 114 </w:t>
      </w:r>
      <w:r>
        <w:rPr>
          <w:rFonts w:hint="cs"/>
          <w:rtl/>
        </w:rPr>
        <w:t>تا</w:t>
      </w:r>
      <w:r>
        <w:rPr>
          <w:rtl/>
        </w:rPr>
        <w:t xml:space="preserve"> 120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انكار،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621470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تاءثيرى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 w:rsidR="00621470">
        <w:rPr>
          <w:rFonts w:hint="cs"/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عشيره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نپذيرفت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اسلامش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صحاح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بكاهند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آتيناه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صبيا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آتانى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جعلنى</w:t>
      </w:r>
      <w:r>
        <w:rPr>
          <w:rtl/>
        </w:rPr>
        <w:t xml:space="preserve"> </w:t>
      </w:r>
      <w:r>
        <w:rPr>
          <w:rFonts w:hint="cs"/>
          <w:rtl/>
        </w:rPr>
        <w:t>نبيا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ثانيا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اسكافى</w:t>
      </w:r>
      <w:r>
        <w:rPr>
          <w:rtl/>
        </w:rPr>
        <w:t xml:space="preserve"> </w:t>
      </w:r>
      <w:r>
        <w:rPr>
          <w:rFonts w:hint="cs"/>
          <w:rtl/>
        </w:rPr>
        <w:t>معتزلى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هواداران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5F37A2">
      <w:pPr>
        <w:pStyle w:val="Heading3"/>
      </w:pPr>
      <w:bookmarkStart w:id="55" w:name="_Toc454616471"/>
      <w:r>
        <w:rPr>
          <w:rtl/>
        </w:rPr>
        <w:t xml:space="preserve">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bookmarkEnd w:id="55"/>
    </w:p>
    <w:p w:rsidR="00C27B45" w:rsidRDefault="00C27B45" w:rsidP="00C27B45">
      <w:pPr>
        <w:pStyle w:val="libNormal"/>
      </w:pP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قرظى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محسنهم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مسيئهم</w:t>
      </w:r>
      <w:r w:rsidR="0098567A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بهشتند،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!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ميگوئى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السابقون</w:t>
      </w:r>
      <w:r>
        <w:rPr>
          <w:rtl/>
        </w:rPr>
        <w:t xml:space="preserve"> </w:t>
      </w:r>
      <w:r>
        <w:rPr>
          <w:rFonts w:hint="cs"/>
          <w:rtl/>
        </w:rPr>
        <w:t>الاولون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الانصار</w:t>
      </w:r>
      <w:r w:rsidR="0098567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رضوا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تابعين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تابعين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‍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تابعين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عجيبترين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(</w:t>
      </w:r>
      <w:r>
        <w:rPr>
          <w:rFonts w:hint="cs"/>
          <w:rtl/>
        </w:rPr>
        <w:t>فرع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اصل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جانبازيهاى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پرهيزكارترين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پسندد؟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لعنها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 w:rsidR="0098567A">
        <w:rPr>
          <w:rtl/>
        </w:rPr>
        <w:t>؟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C27B45" w:rsidRDefault="00C27B45" w:rsidP="00621470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621470">
        <w:rPr>
          <w:rFonts w:hint="cs"/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ثعلبه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حاطب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معصيتى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(</w:t>
      </w:r>
      <w:r>
        <w:rPr>
          <w:rFonts w:hint="cs"/>
          <w:rtl/>
        </w:rPr>
        <w:t>طلحه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زبير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عايشه</w:t>
      </w:r>
      <w:r>
        <w:rPr>
          <w:rtl/>
        </w:rPr>
        <w:t xml:space="preserve"> )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هفده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خونريزيها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منصوص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نپذيريم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وفادارش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621470" w:rsidRDefault="00C27B45" w:rsidP="00621470">
      <w:pPr>
        <w:pStyle w:val="libNormal"/>
        <w:rPr>
          <w:rtl/>
        </w:rPr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(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بلامنظر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  <w:r w:rsidR="00621470">
        <w:rPr>
          <w:rFonts w:hint="cs"/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هجرت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نصرت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  <w:r w:rsidR="00621470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621470" w:rsidP="00C27B45">
      <w:pPr>
        <w:pStyle w:val="libNormal"/>
      </w:pPr>
      <w:r>
        <w:rPr>
          <w:rtl/>
        </w:rPr>
        <w:br w:type="page"/>
      </w:r>
    </w:p>
    <w:p w:rsidR="00C27B45" w:rsidRDefault="00C27B45" w:rsidP="00621470">
      <w:pPr>
        <w:pStyle w:val="Heading2"/>
      </w:pPr>
      <w:bookmarkStart w:id="56" w:name="_Toc4546164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21470">
        <w:rPr>
          <w:rFonts w:hint="cs"/>
          <w:rtl/>
        </w:rPr>
        <w:t xml:space="preserve">(101)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6"/>
    </w:p>
    <w:p w:rsidR="00C27B45" w:rsidRDefault="00621470" w:rsidP="00C27B4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ممن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حولكم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عراب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منفقون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اءهل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المدينة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مردوا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على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النفاق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لا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تعلمهم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نحن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نعلمهم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سنعذبهم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مرتين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ثم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يردون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إلى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عذاب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عظيم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(101)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ميان</w:t>
      </w:r>
      <w:r>
        <w:rPr>
          <w:rtl/>
        </w:rPr>
        <w:t xml:space="preserve"> )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مدينه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621470">
      <w:pPr>
        <w:pStyle w:val="Heading3"/>
      </w:pPr>
      <w:bookmarkStart w:id="57" w:name="_Toc454616473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57"/>
    </w:p>
    <w:p w:rsidR="00C27B45" w:rsidRDefault="00C27B45" w:rsidP="00C27B45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ممن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حولكم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الاعراب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منافقون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بيندازيد،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هشيار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اعراب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سرحد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)!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اهل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المدينة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مردوا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على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النفاق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مردوا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مرد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صورتشان</w:t>
      </w:r>
      <w:r>
        <w:rPr>
          <w:rtl/>
        </w:rPr>
        <w:t xml:space="preserve"> </w:t>
      </w:r>
      <w:r>
        <w:rPr>
          <w:rFonts w:hint="cs"/>
          <w:rtl/>
        </w:rPr>
        <w:t>نروئيده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امرد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مرداء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مارد</w:t>
      </w:r>
      <w:r>
        <w:rPr>
          <w:rtl/>
        </w:rPr>
        <w:t xml:space="preserve">)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تمرين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العروس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ممارست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(</w:t>
      </w:r>
      <w:r>
        <w:rPr>
          <w:rFonts w:hint="cs"/>
          <w:rtl/>
        </w:rPr>
        <w:t>داخلى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خارجى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مسلطتر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خطرناكترند،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لا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تعلمهم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نحن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نعلمهم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سنعذبهم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مرتين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ثم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يردون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الى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عذاب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عظيم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آندو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رسوائيشان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62147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يتوفى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يضربون</w:t>
      </w:r>
      <w:r>
        <w:rPr>
          <w:rtl/>
        </w:rPr>
        <w:t xml:space="preserve"> </w:t>
      </w:r>
      <w:r>
        <w:rPr>
          <w:rFonts w:hint="cs"/>
          <w:rtl/>
        </w:rPr>
        <w:t>وجوههم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ادبارهم</w:t>
      </w:r>
      <w:r w:rsidR="0098567A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21470">
        <w:rPr>
          <w:rFonts w:hint="cs"/>
          <w:rtl/>
        </w:rPr>
        <w:t>أ</w:t>
      </w:r>
      <w:r>
        <w:rPr>
          <w:rFonts w:hint="cs"/>
          <w:rtl/>
        </w:rPr>
        <w:t>سف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).</w:t>
      </w:r>
    </w:p>
    <w:p w:rsidR="00621470" w:rsidRDefault="00C27B45" w:rsidP="00C27B45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.</w:t>
      </w:r>
    </w:p>
    <w:p w:rsidR="00C27B45" w:rsidRDefault="00621470" w:rsidP="00C27B45">
      <w:pPr>
        <w:pStyle w:val="libNormal"/>
      </w:pPr>
      <w:r>
        <w:rPr>
          <w:rtl/>
        </w:rPr>
        <w:br w:type="page"/>
      </w:r>
    </w:p>
    <w:p w:rsidR="00C27B45" w:rsidRDefault="00C27B45" w:rsidP="00621470">
      <w:pPr>
        <w:pStyle w:val="Heading2"/>
      </w:pPr>
      <w:bookmarkStart w:id="58" w:name="_Toc45461647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21470">
        <w:rPr>
          <w:rFonts w:hint="cs"/>
          <w:rtl/>
        </w:rPr>
        <w:t xml:space="preserve">(102)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8"/>
    </w:p>
    <w:p w:rsidR="00C27B45" w:rsidRDefault="00621470" w:rsidP="00621470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أ</w:t>
      </w:r>
      <w:r w:rsidR="00C27B45" w:rsidRPr="00621470">
        <w:rPr>
          <w:rStyle w:val="libAieChar"/>
          <w:rFonts w:hint="cs"/>
          <w:rtl/>
        </w:rPr>
        <w:t>خرون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اعترفوا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بذنوبهم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خلطوا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عملا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صلحا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أ</w:t>
      </w:r>
      <w:r w:rsidR="00C27B45" w:rsidRPr="00621470">
        <w:rPr>
          <w:rStyle w:val="libAieChar"/>
          <w:rFonts w:hint="cs"/>
          <w:rtl/>
        </w:rPr>
        <w:t>خر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سيا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عسى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أ</w:t>
      </w:r>
      <w:r w:rsidR="00C27B45" w:rsidRPr="00621470">
        <w:rPr>
          <w:rStyle w:val="libAieChar"/>
          <w:rFonts w:hint="cs"/>
          <w:rtl/>
        </w:rPr>
        <w:t>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يتوب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عليهم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إن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غفور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رحيم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(102)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ناصالحى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آميختند،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621470">
      <w:pPr>
        <w:pStyle w:val="Heading3"/>
      </w:pPr>
      <w:bookmarkStart w:id="59" w:name="_Toc454616475"/>
      <w:r>
        <w:rPr>
          <w:rFonts w:hint="cs"/>
          <w:rtl/>
        </w:rPr>
        <w:t>ش</w:t>
      </w:r>
      <w:r w:rsidR="00621470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59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)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متخلفين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ستونهاى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!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بستون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98567A">
        <w:rPr>
          <w:rtl/>
        </w:rPr>
        <w:t>.</w:t>
      </w:r>
    </w:p>
    <w:p w:rsidR="00C27B45" w:rsidRDefault="00C27B45" w:rsidP="00621470">
      <w:pPr>
        <w:pStyle w:val="Heading3"/>
      </w:pPr>
      <w:bookmarkStart w:id="60" w:name="_Toc454616476"/>
      <w:r>
        <w:rPr>
          <w:rFonts w:hint="cs"/>
          <w:rtl/>
        </w:rPr>
        <w:t>تفسير</w:t>
      </w:r>
      <w:r>
        <w:rPr>
          <w:rtl/>
        </w:rPr>
        <w:t>:</w:t>
      </w:r>
      <w:bookmarkEnd w:id="60"/>
    </w:p>
    <w:p w:rsidR="00C27B45" w:rsidRDefault="00C27B45" w:rsidP="00C27B45">
      <w:pPr>
        <w:pStyle w:val="libNormal"/>
      </w:pP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آخرون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اعترفوا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بذنوبهم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آميختند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خلطوا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عملا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صالحا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آخر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سيئا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عسى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يتوب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عليهم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ان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الله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غفور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رحيم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عسى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پشيمانند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621470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اميدبخشترين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621470" w:rsidP="00C27B45">
      <w:pPr>
        <w:pStyle w:val="libNormal"/>
      </w:pPr>
      <w:r>
        <w:rPr>
          <w:rtl/>
        </w:rPr>
        <w:br w:type="page"/>
      </w:r>
    </w:p>
    <w:p w:rsidR="00C27B45" w:rsidRDefault="00C27B45" w:rsidP="00621470">
      <w:pPr>
        <w:pStyle w:val="Heading2"/>
      </w:pPr>
      <w:bookmarkStart w:id="61" w:name="_Toc45461647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21470">
        <w:rPr>
          <w:rFonts w:hint="cs"/>
          <w:rtl/>
        </w:rPr>
        <w:t xml:space="preserve">(103) تا (105)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1"/>
    </w:p>
    <w:p w:rsidR="00C27B45" w:rsidRDefault="00621470" w:rsidP="00621470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621470">
        <w:rPr>
          <w:rStyle w:val="libAieChar"/>
          <w:rFonts w:hint="cs"/>
          <w:rtl/>
        </w:rPr>
        <w:t>خذ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من</w:t>
      </w:r>
      <w:r w:rsidR="00C27B45"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أ</w:t>
      </w:r>
      <w:r w:rsidR="00C27B45" w:rsidRPr="00621470">
        <w:rPr>
          <w:rStyle w:val="libAieChar"/>
          <w:rFonts w:hint="cs"/>
          <w:rtl/>
        </w:rPr>
        <w:t>مولهم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صدقة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تطهرهم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تزكيهم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بها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صل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عليهم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إن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صلوتك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سكن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لهم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سميع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عليم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(103)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Pr="00621470">
        <w:rPr>
          <w:rStyle w:val="libAieChar"/>
          <w:rFonts w:hint="cs"/>
          <w:rtl/>
        </w:rPr>
        <w:t>أ</w:t>
      </w:r>
      <w:r w:rsidR="00C27B45" w:rsidRPr="00621470">
        <w:rPr>
          <w:rStyle w:val="libAieChar"/>
          <w:rFonts w:hint="cs"/>
          <w:rtl/>
        </w:rPr>
        <w:t>لم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يعلموا</w:t>
      </w:r>
      <w:r w:rsidR="00C27B45"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أ</w:t>
      </w:r>
      <w:r w:rsidR="00C27B45" w:rsidRPr="00621470">
        <w:rPr>
          <w:rStyle w:val="libAieChar"/>
          <w:rFonts w:hint="cs"/>
          <w:rtl/>
        </w:rPr>
        <w:t>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هو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يقبل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التوبة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عباده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يأ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خذ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الصدقت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أ</w:t>
      </w:r>
      <w:r w:rsidR="00C27B45" w:rsidRPr="00621470">
        <w:rPr>
          <w:rStyle w:val="libAieChar"/>
          <w:rFonts w:hint="cs"/>
          <w:rtl/>
        </w:rPr>
        <w:t>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هو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التواب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الرحيم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(104)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قل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اعملوا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فسيرى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عملكم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رسوله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المؤ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منون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ستردون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إلى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علم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الغيب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و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الشهدة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فينبئكم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بما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كنتم</w:t>
      </w:r>
      <w:r w:rsidR="00C27B45" w:rsidRPr="00621470">
        <w:rPr>
          <w:rStyle w:val="libAieChar"/>
          <w:rtl/>
        </w:rPr>
        <w:t xml:space="preserve"> </w:t>
      </w:r>
      <w:r w:rsidR="00C27B45" w:rsidRPr="00621470">
        <w:rPr>
          <w:rStyle w:val="libAieChar"/>
          <w:rFonts w:hint="cs"/>
          <w:rtl/>
        </w:rPr>
        <w:t>تعملون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(105)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زكات</w:t>
      </w:r>
      <w:r>
        <w:rPr>
          <w:rtl/>
        </w:rPr>
        <w:t xml:space="preserve"> )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)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621470">
      <w:pPr>
        <w:pStyle w:val="Heading3"/>
      </w:pPr>
      <w:bookmarkStart w:id="62" w:name="_Toc454616478"/>
      <w:r>
        <w:rPr>
          <w:rFonts w:hint="cs"/>
          <w:rtl/>
        </w:rPr>
        <w:t>تفسير</w:t>
      </w:r>
      <w:r>
        <w:rPr>
          <w:rtl/>
        </w:rPr>
        <w:t>:</w:t>
      </w:r>
      <w:bookmarkEnd w:id="62"/>
    </w:p>
    <w:p w:rsidR="00C27B45" w:rsidRDefault="00C27B45" w:rsidP="00C27B45">
      <w:pPr>
        <w:pStyle w:val="libNormal"/>
      </w:pP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خذ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من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اموالهم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صدقة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كلمه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(</w:t>
      </w:r>
      <w:r>
        <w:rPr>
          <w:rFonts w:hint="cs"/>
          <w:rtl/>
        </w:rPr>
        <w:t>تبعيض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تطهرهم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و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تزكيهم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بها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رذائل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امساك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نهال</w:t>
      </w:r>
      <w:r>
        <w:rPr>
          <w:rtl/>
        </w:rPr>
        <w:t xml:space="preserve"> </w:t>
      </w:r>
      <w:r>
        <w:rPr>
          <w:rFonts w:hint="cs"/>
          <w:rtl/>
        </w:rPr>
        <w:t>نوعدوستى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567A">
        <w:rPr>
          <w:rtl/>
        </w:rPr>
        <w:t>.</w:t>
      </w:r>
    </w:p>
    <w:p w:rsidR="00C27B45" w:rsidRDefault="00C27B45" w:rsidP="0062147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 w:rsidR="00621470">
        <w:rPr>
          <w:rFonts w:hint="cs"/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همبستگى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بذرهاى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رساترين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(</w:t>
      </w:r>
      <w:r>
        <w:rPr>
          <w:rFonts w:hint="cs"/>
          <w:rtl/>
        </w:rPr>
        <w:t>تطهرهم</w:t>
      </w:r>
      <w:r>
        <w:rPr>
          <w:rtl/>
        </w:rPr>
        <w:t xml:space="preserve"> )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تزكيهم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اظهر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621470">
        <w:rPr>
          <w:rStyle w:val="libAieChar"/>
          <w:rFonts w:hint="cs"/>
          <w:rtl/>
        </w:rPr>
        <w:t>ان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صلاتك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سكن</w:t>
      </w:r>
      <w:r w:rsidRPr="00621470">
        <w:rPr>
          <w:rStyle w:val="libAieChar"/>
          <w:rtl/>
        </w:rPr>
        <w:t xml:space="preserve"> </w:t>
      </w:r>
      <w:r w:rsidRPr="00621470">
        <w:rPr>
          <w:rStyle w:val="libAieChar"/>
          <w:rFonts w:hint="cs"/>
          <w:rtl/>
        </w:rPr>
        <w:t>لهم</w:t>
      </w:r>
      <w:r w:rsidRPr="0062147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سميع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عليم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گان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شكرانه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-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5 2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(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دستور</w:t>
      </w:r>
      <w:r>
        <w:rPr>
          <w:rtl/>
        </w:rPr>
        <w:t xml:space="preserve"> (</w:t>
      </w:r>
      <w:r>
        <w:rPr>
          <w:rFonts w:hint="cs"/>
          <w:rtl/>
        </w:rPr>
        <w:t>خذ</w:t>
      </w:r>
      <w:r>
        <w:rPr>
          <w:rtl/>
        </w:rPr>
        <w:t>) (</w:t>
      </w:r>
      <w:r>
        <w:rPr>
          <w:rFonts w:hint="cs"/>
          <w:rtl/>
        </w:rPr>
        <w:t>بگير</w:t>
      </w:r>
      <w:r>
        <w:rPr>
          <w:rtl/>
        </w:rPr>
        <w:t xml:space="preserve">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گان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(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الزهراء</w:t>
      </w:r>
      <w:r>
        <w:rPr>
          <w:rtl/>
        </w:rPr>
        <w:t xml:space="preserve">)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لم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يعلموا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هو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يقبل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التوبه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عباده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پذيرنده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ياخذ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الصدقات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كمكها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پروردگارند،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شخصيتش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خاضعى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7888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السائل</w:t>
      </w:r>
      <w:r>
        <w:rPr>
          <w:rtl/>
        </w:rPr>
        <w:t xml:space="preserve"> ): (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)!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(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) (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بصدقه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الطيب</w:t>
      </w:r>
      <w:r>
        <w:rPr>
          <w:rtl/>
        </w:rPr>
        <w:t xml:space="preserve"> -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اخذها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بيمينه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تمرة</w:t>
      </w:r>
      <w:r>
        <w:rPr>
          <w:rtl/>
        </w:rPr>
        <w:t xml:space="preserve"> </w:t>
      </w:r>
      <w:r>
        <w:rPr>
          <w:rFonts w:hint="cs"/>
          <w:rtl/>
        </w:rPr>
        <w:t>فتربوا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الجبل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حلالى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نيازمندانى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بعلامت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بوسيدند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بوئيدند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گردانيدند،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آبرومند،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هو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التواب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الرحيم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) </w:t>
      </w:r>
      <w:r>
        <w:rPr>
          <w:rFonts w:hint="cs"/>
          <w:rtl/>
        </w:rPr>
        <w:t>خوانديم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بازيابد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قل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اعملوا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فسيرى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عملكم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رسوله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المؤ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منون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خلوتگاه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ستردون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عالم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الغيب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الشهادة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فينبئكم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بما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كنتم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تعملون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Pr="00B17888" w:rsidRDefault="00C27B45" w:rsidP="00B17888">
      <w:pPr>
        <w:pStyle w:val="Heading3"/>
      </w:pPr>
      <w:bookmarkStart w:id="63" w:name="_Toc454616479"/>
      <w:r w:rsidRPr="00B17888">
        <w:rPr>
          <w:rFonts w:hint="cs"/>
          <w:rtl/>
        </w:rPr>
        <w:t>نكته</w:t>
      </w:r>
      <w:r w:rsidRPr="00B17888">
        <w:rPr>
          <w:rtl/>
        </w:rPr>
        <w:t xml:space="preserve"> </w:t>
      </w:r>
      <w:r w:rsidRPr="00B17888">
        <w:rPr>
          <w:rFonts w:hint="cs"/>
          <w:rtl/>
        </w:rPr>
        <w:t>ها</w:t>
      </w:r>
      <w:bookmarkEnd w:id="63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C27B45" w:rsidRDefault="00C27B45" w:rsidP="00B17888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مس</w:t>
      </w:r>
      <w:r w:rsidR="00B17888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الاعمال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صباح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ابرارها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فجارها،</w:t>
      </w:r>
      <w:r>
        <w:rPr>
          <w:rtl/>
        </w:rPr>
        <w:t xml:space="preserve"> </w:t>
      </w:r>
      <w:r>
        <w:rPr>
          <w:rFonts w:hint="cs"/>
          <w:rtl/>
        </w:rPr>
        <w:t>فاحذروها،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اعملوا</w:t>
      </w:r>
      <w:r>
        <w:rPr>
          <w:rtl/>
        </w:rPr>
        <w:t xml:space="preserve"> </w:t>
      </w:r>
      <w:r>
        <w:rPr>
          <w:rFonts w:hint="cs"/>
          <w:rtl/>
        </w:rPr>
        <w:t>فسيرى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عملكم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سكت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اعملوا</w:t>
      </w:r>
      <w:r>
        <w:rPr>
          <w:rtl/>
        </w:rPr>
        <w:t xml:space="preserve"> </w:t>
      </w:r>
      <w:r>
        <w:rPr>
          <w:rFonts w:hint="cs"/>
          <w:rtl/>
        </w:rPr>
        <w:t>فسيرى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عملكم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الاعمال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نبيكم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عشية</w:t>
      </w:r>
      <w:r>
        <w:rPr>
          <w:rtl/>
        </w:rPr>
        <w:t xml:space="preserve"> </w:t>
      </w:r>
      <w:r>
        <w:rPr>
          <w:rFonts w:hint="cs"/>
          <w:rtl/>
        </w:rPr>
        <w:t>الخميس</w:t>
      </w:r>
      <w:r>
        <w:rPr>
          <w:rtl/>
        </w:rPr>
        <w:t xml:space="preserve"> </w:t>
      </w:r>
      <w:r>
        <w:rPr>
          <w:rFonts w:hint="cs"/>
          <w:rtl/>
        </w:rPr>
        <w:t>فليستح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‍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القبيح</w:t>
      </w:r>
      <w:r w:rsidR="0098567A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پيامبرتان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پنجشنبه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B17888" w:rsidRPr="0098567A">
        <w:rPr>
          <w:rStyle w:val="libAlaemChar"/>
          <w:rFonts w:hint="cs"/>
          <w:rtl/>
        </w:rPr>
        <w:t>عليه</w:t>
      </w:r>
      <w:r w:rsidR="00B17888">
        <w:rPr>
          <w:rStyle w:val="libAlaemChar"/>
          <w:rFonts w:hint="cs"/>
          <w:rtl/>
        </w:rPr>
        <w:t>م</w:t>
      </w:r>
      <w:r w:rsidR="00B17888" w:rsidRPr="0098567A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567A">
        <w:rPr>
          <w:rtl/>
        </w:rPr>
        <w:t>؟</w:t>
      </w:r>
      <w:r>
        <w:rPr>
          <w:rtl/>
        </w:rPr>
        <w:t xml:space="preserve"> </w:t>
      </w:r>
      <w:r w:rsidR="00B17888" w:rsidRPr="000632FB">
        <w:rPr>
          <w:rStyle w:val="libAlaemChar"/>
          <w:rFonts w:eastAsia="KFGQPC Uthman Taha Naskh" w:hint="cs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اعمالكم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لتعرض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على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كل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يوم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ليله</w:t>
      </w:r>
      <w:r w:rsidR="00B17888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تقرا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اعملوا</w:t>
      </w:r>
      <w:r>
        <w:rPr>
          <w:rtl/>
        </w:rPr>
        <w:t xml:space="preserve"> </w:t>
      </w:r>
      <w:r>
        <w:rPr>
          <w:rFonts w:hint="cs"/>
          <w:rtl/>
        </w:rPr>
        <w:t>فسيرى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عملكم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پنجشنبه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>.</w:t>
      </w:r>
    </w:p>
    <w:p w:rsidR="00C27B45" w:rsidRDefault="00C27B45" w:rsidP="00C27B45">
      <w:pPr>
        <w:pStyle w:val="libNormal"/>
        <w:rPr>
          <w:rtl/>
        </w:rPr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سسات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استتار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گزاف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B17888" w:rsidRPr="000632FB">
        <w:rPr>
          <w:rStyle w:val="libAlaemChar"/>
          <w:rFonts w:eastAsia="KFGQPC Uthman Taha Naskh" w:hint="cs"/>
          <w:rtl/>
        </w:rPr>
        <w:t>(</w:t>
      </w:r>
      <w:r w:rsidRPr="00B17888">
        <w:rPr>
          <w:rStyle w:val="libAieChar"/>
          <w:rFonts w:hint="cs"/>
          <w:rtl/>
        </w:rPr>
        <w:t>فينبئكم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بما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كنتم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تعملون</w:t>
      </w:r>
      <w:r w:rsidR="00B17888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جزا،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معتقدان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بدانم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سسهاى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فسيرى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عملكم</w:t>
      </w:r>
      <w:r w:rsidR="0098567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محسوسات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محسوسات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>.</w:t>
      </w:r>
    </w:p>
    <w:p w:rsidR="00B17888" w:rsidRDefault="00C27B45" w:rsidP="00C27B45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فسيرى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B17888" w:rsidP="00C27B45">
      <w:pPr>
        <w:pStyle w:val="libNormal"/>
      </w:pPr>
      <w:r>
        <w:rPr>
          <w:rtl/>
        </w:rPr>
        <w:br w:type="page"/>
      </w:r>
    </w:p>
    <w:p w:rsidR="00C27B45" w:rsidRDefault="00C27B45" w:rsidP="00B17888">
      <w:pPr>
        <w:pStyle w:val="Heading2"/>
      </w:pPr>
      <w:bookmarkStart w:id="64" w:name="_Toc45461648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17888">
        <w:rPr>
          <w:rFonts w:hint="cs"/>
          <w:rtl/>
        </w:rPr>
        <w:t xml:space="preserve">(106)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4"/>
    </w:p>
    <w:p w:rsidR="00C27B45" w:rsidRDefault="00B17888" w:rsidP="00B17888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أ</w:t>
      </w:r>
      <w:r w:rsidR="00C27B45" w:rsidRPr="00B17888">
        <w:rPr>
          <w:rStyle w:val="libAieChar"/>
          <w:rFonts w:hint="cs"/>
          <w:rtl/>
        </w:rPr>
        <w:t>خرون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مرجون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لا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مر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اما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يعذبهم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اما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يتوب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عليهم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عليم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حكيم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(106)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106 -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B17888">
      <w:pPr>
        <w:pStyle w:val="Heading3"/>
      </w:pPr>
      <w:bookmarkStart w:id="65" w:name="_Toc454616481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65"/>
    </w:p>
    <w:p w:rsidR="00C27B45" w:rsidRDefault="00C27B45" w:rsidP="00C27B45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118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شخصيتهاى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الشهداء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C27B45" w:rsidRDefault="00C27B45" w:rsidP="00B17888">
      <w:pPr>
        <w:pStyle w:val="Heading3"/>
      </w:pPr>
      <w:bookmarkStart w:id="66" w:name="_Toc454616482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66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آخرون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مرجون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لامر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اما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يعذبهم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اما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يتوب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عليهم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مرجون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ارجاء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 w:rsidR="00B17888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توقيف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رجا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7888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تاءخيرى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شقاوتمند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مقتضيات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عليم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حكيم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98567A">
        <w:rPr>
          <w:rtl/>
        </w:rPr>
        <w:t>: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يتوب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خوف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رجاء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ابولبابه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بستون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بسادگى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باقيماندند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(</w:t>
      </w:r>
      <w:r>
        <w:rPr>
          <w:rFonts w:hint="cs"/>
          <w:rtl/>
        </w:rPr>
        <w:t>حمزه</w:t>
      </w:r>
      <w:r>
        <w:rPr>
          <w:rtl/>
        </w:rPr>
        <w:t xml:space="preserve"> )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الشهداء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D0F5C" w:rsidRPr="00FD0F5C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قاتلان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(1).</w:t>
      </w:r>
    </w:p>
    <w:p w:rsidR="00B17888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B17888" w:rsidP="00C27B45">
      <w:pPr>
        <w:pStyle w:val="libNormal"/>
      </w:pPr>
      <w:r>
        <w:rPr>
          <w:rtl/>
        </w:rPr>
        <w:br w:type="page"/>
      </w:r>
    </w:p>
    <w:p w:rsidR="00C27B45" w:rsidRDefault="00C27B45" w:rsidP="00B17888">
      <w:pPr>
        <w:pStyle w:val="Heading2"/>
      </w:pPr>
      <w:bookmarkStart w:id="67" w:name="_Toc45461648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17888">
        <w:rPr>
          <w:rFonts w:hint="cs"/>
          <w:rtl/>
        </w:rPr>
        <w:t>(107) تا (110)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7"/>
    </w:p>
    <w:p w:rsidR="00C27B45" w:rsidRDefault="00B17888" w:rsidP="00B17888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الذين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اتخذوا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مسجدا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ضرارا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كفرا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تفريقا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بين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المؤ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منين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ارصادا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لمن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حارب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رسوله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قبل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ليحلفن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اردنا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الحسنى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يشهد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انهم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لكذبون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(107)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B17888">
        <w:rPr>
          <w:rStyle w:val="libAieChar"/>
          <w:rFonts w:hint="cs"/>
          <w:rtl/>
        </w:rPr>
        <w:t>لا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تقم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فيه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ابدا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لمسجد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اسس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على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التقوى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اول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يوم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احق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تقوم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فيه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فيه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رجال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يحبون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يتطهروا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يحب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المطهرين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(108)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B17888">
        <w:rPr>
          <w:rStyle w:val="libAieChar"/>
          <w:rFonts w:hint="cs"/>
          <w:rtl/>
        </w:rPr>
        <w:t>افمن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اسس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بنينه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على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تقوى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رضون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خير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اسس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بنينه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على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شفا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جرف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هار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فانهار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فى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نار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جهنم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لا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يهدى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القوم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الظالمين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(109)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B17888">
        <w:rPr>
          <w:rStyle w:val="libAieChar"/>
          <w:rFonts w:hint="cs"/>
          <w:rtl/>
        </w:rPr>
        <w:t>لا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يزال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بنينهم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الذى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بنوا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ريبة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فى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قلوبهم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تقطع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قلوبهم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عليم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حكيم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(110)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107 -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تقويت</w:t>
      </w:r>
      <w:r>
        <w:rPr>
          <w:rtl/>
        </w:rPr>
        <w:t xml:space="preserve"> )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كمينگاه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)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108 -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) </w:t>
      </w:r>
      <w:r>
        <w:rPr>
          <w:rFonts w:hint="cs"/>
          <w:rtl/>
        </w:rPr>
        <w:t>مكن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) </w:t>
      </w:r>
      <w:r>
        <w:rPr>
          <w:rFonts w:hint="cs"/>
          <w:rtl/>
        </w:rPr>
        <w:t>كنى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پاكيزگان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>110 -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B17888">
      <w:pPr>
        <w:pStyle w:val="Heading3"/>
      </w:pPr>
      <w:bookmarkStart w:id="68" w:name="_Toc454616484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68"/>
    </w:p>
    <w:p w:rsidR="00C27B45" w:rsidRDefault="00C27B45" w:rsidP="00C27B45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(</w:t>
      </w:r>
      <w:r>
        <w:rPr>
          <w:rFonts w:hint="cs"/>
          <w:rtl/>
        </w:rPr>
        <w:t>ضرار</w:t>
      </w:r>
      <w:r>
        <w:rPr>
          <w:rtl/>
        </w:rPr>
        <w:t xml:space="preserve">)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(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قبا</w:t>
      </w:r>
      <w:r>
        <w:rPr>
          <w:rtl/>
        </w:rPr>
        <w:t xml:space="preserve">) </w:t>
      </w:r>
      <w:r>
        <w:rPr>
          <w:rFonts w:hint="cs"/>
          <w:rtl/>
        </w:rPr>
        <w:t>بسازيم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پيرمردان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بگزارند،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عازم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بگزاريد؟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عازم</w:t>
      </w:r>
      <w:r>
        <w:rPr>
          <w:rtl/>
        </w:rPr>
        <w:t xml:space="preserve"> </w:t>
      </w:r>
      <w:r>
        <w:rPr>
          <w:rFonts w:hint="cs"/>
          <w:rtl/>
        </w:rPr>
        <w:t>سفرم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گزارم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بگزارى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بركت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زباله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!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مسجد،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نصرانيت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سلك</w:t>
      </w:r>
      <w:r>
        <w:rPr>
          <w:rtl/>
        </w:rPr>
        <w:t xml:space="preserve"> </w:t>
      </w:r>
      <w:r>
        <w:rPr>
          <w:rFonts w:hint="cs"/>
          <w:rtl/>
        </w:rPr>
        <w:t>راهبان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زهاد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گريخت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گودالهائى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پيشانيش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دندانش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بلندتر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پيچيد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هرقل</w:t>
      </w:r>
      <w:r>
        <w:rPr>
          <w:rtl/>
        </w:rPr>
        <w:t xml:space="preserve"> )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كارشكنيها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لقب</w:t>
      </w:r>
      <w:r>
        <w:rPr>
          <w:rtl/>
        </w:rPr>
        <w:t xml:space="preserve"> (</w:t>
      </w:r>
      <w:r>
        <w:rPr>
          <w:rFonts w:hint="cs"/>
          <w:rtl/>
        </w:rPr>
        <w:t>فاسق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هرقل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كمكشان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نقاب</w:t>
      </w:r>
      <w:r>
        <w:rPr>
          <w:rtl/>
        </w:rPr>
        <w:t xml:space="preserve"> </w:t>
      </w:r>
      <w:r>
        <w:rPr>
          <w:rFonts w:hint="cs"/>
          <w:rtl/>
        </w:rPr>
        <w:t>مسجد،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معذوران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)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جاريه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نگزارد،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دخشم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سكر،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عاصم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عدى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بسوزانند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سوزاندند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ديوارها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زباله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(2).</w:t>
      </w:r>
    </w:p>
    <w:p w:rsidR="00C27B45" w:rsidRDefault="00C27B45" w:rsidP="00B17888">
      <w:pPr>
        <w:pStyle w:val="Heading3"/>
      </w:pPr>
      <w:bookmarkStart w:id="69" w:name="_Toc454616485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69"/>
    </w:p>
    <w:p w:rsidR="00C27B45" w:rsidRDefault="00C27B45" w:rsidP="00C27B45">
      <w:pPr>
        <w:pStyle w:val="libNormal"/>
      </w:pP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ماهرانه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الذين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اتخذوا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مسجدا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(</w:t>
      </w:r>
      <w:r>
        <w:rPr>
          <w:rFonts w:hint="cs"/>
          <w:rtl/>
        </w:rPr>
        <w:t>ضرارا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ضرار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تعمدى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افتادگان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براندازند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كفرا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مسجد،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(</w:t>
      </w:r>
      <w:r>
        <w:rPr>
          <w:rFonts w:hint="cs"/>
          <w:rtl/>
        </w:rPr>
        <w:t>قبا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تفريقا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بين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المؤ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منين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-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جماعات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سوئش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ارصادا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لمن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حارب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رسوله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قبل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ليحلفن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اردنا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الحسنى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يشهد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انهم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لكاذبون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تاءكيدها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(</w:t>
      </w:r>
      <w:r>
        <w:rPr>
          <w:rFonts w:hint="cs"/>
          <w:rtl/>
        </w:rPr>
        <w:t>لكاذبون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 w:rsidR="00B17888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كاذبون</w:t>
      </w:r>
      <w:r>
        <w:rPr>
          <w:rtl/>
        </w:rPr>
        <w:t xml:space="preserve"> )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مگزار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لا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تقم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فيه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ابدا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(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لمسجد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اسس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على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التقوى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اول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يوم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احق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تقوم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فيه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احق</w:t>
      </w:r>
      <w:r>
        <w:rPr>
          <w:rtl/>
        </w:rPr>
        <w:t xml:space="preserve"> ) (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)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التفضيل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شايسته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ناشايسته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ناشايست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(</w:t>
      </w:r>
      <w:r>
        <w:rPr>
          <w:rFonts w:hint="cs"/>
          <w:rtl/>
        </w:rPr>
        <w:t>قبا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مساجدى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(</w:t>
      </w:r>
      <w:r>
        <w:rPr>
          <w:rFonts w:hint="cs"/>
          <w:rtl/>
        </w:rPr>
        <w:t>قبا</w:t>
      </w:r>
      <w:r>
        <w:rPr>
          <w:rtl/>
        </w:rPr>
        <w:t xml:space="preserve">)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(3)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مساجدى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پاكيزگان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فيه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رجال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يحبون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يتطهروا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يحب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المطهرين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پاكيزگى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پاكيزگى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تبيان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قبا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(</w:t>
      </w:r>
      <w:r>
        <w:rPr>
          <w:rFonts w:hint="cs"/>
          <w:rtl/>
        </w:rPr>
        <w:t>ماذا</w:t>
      </w:r>
      <w:r>
        <w:rPr>
          <w:rtl/>
        </w:rPr>
        <w:t xml:space="preserve"> </w:t>
      </w:r>
      <w:r>
        <w:rPr>
          <w:rFonts w:hint="cs"/>
          <w:rtl/>
        </w:rPr>
        <w:t>تفعلون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طهركم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الثناء،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نغسل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الغائط</w:t>
      </w:r>
      <w:r>
        <w:rPr>
          <w:rtl/>
        </w:rPr>
        <w:t>):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مدفوع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شوئيم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كثافات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مساجدى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قبا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لبه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)!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افمن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اسس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بنيانه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على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تقوى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رضوان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خير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امن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اسس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بنيانه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على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شفا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جرف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هار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فانها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ربه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نار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جهنم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بنيان</w:t>
      </w:r>
      <w:r>
        <w:rPr>
          <w:rtl/>
        </w:rPr>
        <w:t xml:space="preserve"> ) </w:t>
      </w:r>
      <w:r>
        <w:rPr>
          <w:rFonts w:hint="cs"/>
          <w:rtl/>
        </w:rPr>
        <w:t>مصدرى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شفا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جرف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حاشيه</w:t>
      </w:r>
      <w:r>
        <w:rPr>
          <w:rtl/>
        </w:rPr>
        <w:t xml:space="preserve"> )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ثباتى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ماءمنان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لبه</w:t>
      </w:r>
      <w:r>
        <w:rPr>
          <w:rtl/>
        </w:rPr>
        <w:t xml:space="preserve"> </w:t>
      </w: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ساختمانى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بريزد،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بيانجامد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نواميس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لا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يهدى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القوم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الظالمين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ظالمانى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لطفى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سرسختند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حيرانند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(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ترديد،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 w:rsidRPr="000632FB">
        <w:rPr>
          <w:rStyle w:val="libAlaemChar"/>
          <w:rFonts w:eastAsia="KFGQPC Uthman Taha Naskh"/>
          <w:rtl/>
        </w:rPr>
        <w:t>)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لا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يزال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بنيانهم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الذى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بنوا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ريبة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قلوبهم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تقطع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قلوبهم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ضرارى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بسوزاند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ترديدشان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عليم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حكيم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جانبى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عجولانه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عصبانيت</w:t>
      </w:r>
      <w:r w:rsidR="0098567A">
        <w:rPr>
          <w:rtl/>
        </w:rPr>
        <w:t>.</w:t>
      </w:r>
    </w:p>
    <w:p w:rsidR="00C27B45" w:rsidRDefault="00C27B45" w:rsidP="00B17888">
      <w:pPr>
        <w:pStyle w:val="Heading3"/>
      </w:pPr>
      <w:bookmarkStart w:id="70" w:name="_Toc45461648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70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زندگيشان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بجانب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مسلمان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طرفدارى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)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استعمارگران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جبار،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قلابى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گرايشهاى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دلخواهشان</w:t>
      </w:r>
      <w:r>
        <w:rPr>
          <w:rtl/>
        </w:rPr>
        <w:t xml:space="preserve"> </w:t>
      </w:r>
      <w:r>
        <w:rPr>
          <w:rFonts w:hint="cs"/>
          <w:rtl/>
        </w:rPr>
        <w:t>بيندازند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لفافه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بپوشد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حلقومى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بجانب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سويش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بفشارد،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پرچمى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برافراشت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هوشيار،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آيندهنگر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بشناسد،</w:t>
      </w:r>
      <w:r>
        <w:rPr>
          <w:rtl/>
        </w:rPr>
        <w:t xml:space="preserve"> </w:t>
      </w:r>
      <w:r>
        <w:rPr>
          <w:rFonts w:hint="cs"/>
          <w:rtl/>
        </w:rPr>
        <w:t>گرگها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چوپان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ريگ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مزبله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ماسك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مسجد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نامقدس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نخوان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نفى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اثبات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جلوههاى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بپوشد،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كانونهاى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بسازيم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تفريحات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تفريحات</w:t>
      </w:r>
      <w:r>
        <w:rPr>
          <w:rtl/>
        </w:rPr>
        <w:t xml:space="preserve"> </w:t>
      </w:r>
      <w:r>
        <w:rPr>
          <w:rFonts w:hint="cs"/>
          <w:rtl/>
        </w:rPr>
        <w:t>سالمى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عفتى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نفيشان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)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متاءسفانه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پيشرفتشان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اسس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على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التقوى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اول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يوم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پاسدارانش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فيه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رجال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يحبون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يتطهروا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17888" w:rsidRDefault="00C27B45" w:rsidP="00C27B45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B17888" w:rsidP="00C27B45">
      <w:pPr>
        <w:pStyle w:val="libNormal"/>
      </w:pPr>
      <w:r>
        <w:rPr>
          <w:rtl/>
        </w:rPr>
        <w:br w:type="page"/>
      </w:r>
    </w:p>
    <w:p w:rsidR="00C27B45" w:rsidRDefault="00C27B45" w:rsidP="00B17888">
      <w:pPr>
        <w:pStyle w:val="Heading2"/>
      </w:pPr>
      <w:bookmarkStart w:id="71" w:name="_Toc45461648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17888">
        <w:rPr>
          <w:rFonts w:hint="cs"/>
          <w:rtl/>
        </w:rPr>
        <w:t>(111) و (112)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1"/>
    </w:p>
    <w:p w:rsidR="00C27B45" w:rsidRDefault="00B17888" w:rsidP="00B17888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B17888">
        <w:rPr>
          <w:rStyle w:val="libAieChar"/>
          <w:rFonts w:hint="cs"/>
          <w:rtl/>
        </w:rPr>
        <w:t>ان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اشترى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المؤ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منين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انفسهم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اموالهم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بان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لهم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الجنة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يقتلون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فى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سبيل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فيقتلون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يقتلون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وعدا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عليه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حقا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فى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التوراة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الانجيل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القر</w:t>
      </w:r>
      <w:r>
        <w:rPr>
          <w:rStyle w:val="libAieChar"/>
          <w:rFonts w:hint="cs"/>
          <w:rtl/>
        </w:rPr>
        <w:t>أ</w:t>
      </w:r>
      <w:r w:rsidR="00C27B45" w:rsidRPr="00B17888">
        <w:rPr>
          <w:rStyle w:val="libAieChar"/>
          <w:rFonts w:hint="cs"/>
          <w:rtl/>
        </w:rPr>
        <w:t>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اوفى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بعهده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فاستبشروا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ببيعكم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الذى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بايعتم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ذلك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هو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الفوز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العظيم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(111)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B17888">
        <w:rPr>
          <w:rStyle w:val="libAieChar"/>
          <w:rFonts w:hint="cs"/>
          <w:rtl/>
        </w:rPr>
        <w:t>التئبون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العبدون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الحمدون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السئحون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الركعون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السجدون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الامرون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بالمعروف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الناهون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عن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المنكر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الحفظون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لحدود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الله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و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بشر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المؤ</w:t>
      </w:r>
      <w:r w:rsidR="00C27B45" w:rsidRPr="00B17888">
        <w:rPr>
          <w:rStyle w:val="libAieChar"/>
          <w:rtl/>
        </w:rPr>
        <w:t xml:space="preserve"> </w:t>
      </w:r>
      <w:r w:rsidR="00C27B45" w:rsidRPr="00B17888">
        <w:rPr>
          <w:rStyle w:val="libAieChar"/>
          <w:rFonts w:hint="cs"/>
          <w:rtl/>
        </w:rPr>
        <w:t>منين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(112)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111 -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</w:t>
      </w:r>
      <w:r>
        <w:rPr>
          <w:rtl/>
        </w:rPr>
        <w:t xml:space="preserve"> )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عهدش</w:t>
      </w:r>
      <w:r>
        <w:rPr>
          <w:rtl/>
        </w:rPr>
        <w:t xml:space="preserve"> </w:t>
      </w:r>
      <w:r>
        <w:rPr>
          <w:rFonts w:hint="cs"/>
          <w:rtl/>
        </w:rPr>
        <w:t>وفادارتر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112 -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عبادتكاران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سپاسگويان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آوران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)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98567A">
        <w:rPr>
          <w:rtl/>
        </w:rPr>
        <w:t>!</w:t>
      </w:r>
    </w:p>
    <w:p w:rsidR="00C27B45" w:rsidRDefault="00C27B45" w:rsidP="00B17888">
      <w:pPr>
        <w:pStyle w:val="Heading3"/>
      </w:pPr>
      <w:bookmarkStart w:id="72" w:name="_Toc454616488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72"/>
    </w:p>
    <w:p w:rsidR="00C27B45" w:rsidRDefault="00C27B45" w:rsidP="00C27B45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ان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اشترى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المؤ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منين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انفسهم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اموالهم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بان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لهم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الجنة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خريدار،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خريدار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فروشنده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متاع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ثمن</w:t>
      </w:r>
      <w:r>
        <w:rPr>
          <w:rtl/>
        </w:rPr>
        <w:t xml:space="preserve"> ) (</w:t>
      </w:r>
      <w:r>
        <w:rPr>
          <w:rFonts w:hint="cs"/>
          <w:rtl/>
        </w:rPr>
        <w:t>بها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يقاتلون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سبيل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فيقتلون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يقتلون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اسناد</w:t>
      </w:r>
      <w:r>
        <w:rPr>
          <w:rtl/>
        </w:rPr>
        <w:t xml:space="preserve">)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وعدا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عليه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حقا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التورات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الانجيل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القرآن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مجاهدتهاايست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>.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7888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وفادارتر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اوفى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بعهده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نسيه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!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</w:t>
      </w:r>
      <w:r>
        <w:rPr>
          <w:rtl/>
        </w:rPr>
        <w:t xml:space="preserve"> </w:t>
      </w:r>
      <w:r>
        <w:rPr>
          <w:rFonts w:hint="cs"/>
          <w:rtl/>
        </w:rPr>
        <w:t>وفادارتر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العياذ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</w:t>
      </w:r>
      <w:r>
        <w:rPr>
          <w:rtl/>
        </w:rPr>
        <w:t xml:space="preserve"> </w:t>
      </w:r>
      <w:r>
        <w:rPr>
          <w:rFonts w:hint="cs"/>
          <w:rtl/>
        </w:rPr>
        <w:t>موعد،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فاستبشروا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ببيعكم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الذى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بايعتم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به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ذلك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هو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الفوز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العظيم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10 </w:t>
      </w:r>
      <w:r>
        <w:rPr>
          <w:rFonts w:hint="cs"/>
          <w:rtl/>
        </w:rPr>
        <w:t>و</w:t>
      </w:r>
      <w:r>
        <w:rPr>
          <w:rtl/>
        </w:rPr>
        <w:t xml:space="preserve"> 11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يا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ايها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الذين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آمنوا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هل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ادلكم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على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تجارة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تنجيكم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عذاب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اليم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تؤ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منون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رسوله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تجاهدون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سبيل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الله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باموالكم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انفسكم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ذلكم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خير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لكم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كنتم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تعلمون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="00B17888" w:rsidRPr="000632FB">
        <w:rPr>
          <w:rStyle w:val="libAlaemChar"/>
          <w:rFonts w:eastAsia="KFGQPC Uthman Taha Naskh" w:hint="cs"/>
          <w:rtl/>
        </w:rPr>
        <w:t>(</w:t>
      </w:r>
      <w:r w:rsidRPr="00B17888">
        <w:rPr>
          <w:rStyle w:val="libAieChar"/>
          <w:rFonts w:hint="cs"/>
          <w:rtl/>
        </w:rPr>
        <w:t>يغفر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لكم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ذنوبكم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يدخلكم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جنات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تجرى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تحتها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الانهار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و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مساكن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طيبة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فى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جنات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عدن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ذلك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الفوز</w:t>
      </w:r>
      <w:r w:rsidRPr="00B17888">
        <w:rPr>
          <w:rStyle w:val="libAieChar"/>
          <w:rtl/>
        </w:rPr>
        <w:t xml:space="preserve"> </w:t>
      </w:r>
      <w:r w:rsidRPr="00B17888">
        <w:rPr>
          <w:rStyle w:val="libAieChar"/>
          <w:rFonts w:hint="cs"/>
          <w:rtl/>
        </w:rPr>
        <w:t>العظيم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B1788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 w:rsidR="00B1788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عجيبتر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جهادى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ثمراتش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معادله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ازين</w:t>
      </w:r>
      <w:r>
        <w:rPr>
          <w:rtl/>
        </w:rPr>
        <w:t xml:space="preserve"> </w:t>
      </w:r>
      <w:r>
        <w:rPr>
          <w:rFonts w:hint="cs"/>
          <w:rtl/>
        </w:rPr>
        <w:t>مهمتر،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راستگويان</w:t>
      </w:r>
      <w:r>
        <w:rPr>
          <w:rtl/>
        </w:rPr>
        <w:t xml:space="preserve"> </w:t>
      </w:r>
      <w:r>
        <w:rPr>
          <w:rFonts w:hint="cs"/>
          <w:rtl/>
        </w:rPr>
        <w:t>راستگوتر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تضمينى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تضمينها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پرسودتر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بيع</w:t>
      </w:r>
      <w:r>
        <w:rPr>
          <w:rtl/>
        </w:rPr>
        <w:t xml:space="preserve"> </w:t>
      </w:r>
      <w:r>
        <w:rPr>
          <w:rFonts w:hint="cs"/>
          <w:rtl/>
        </w:rPr>
        <w:t>ربيح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نقيل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نستقيل</w:t>
      </w:r>
      <w:r>
        <w:rPr>
          <w:rtl/>
        </w:rPr>
        <w:t xml:space="preserve"> ):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پذيريم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برگذار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  <w:r>
        <w:rPr>
          <w:rtl/>
        </w:rPr>
        <w:t xml:space="preserve"> </w:t>
      </w:r>
      <w:r>
        <w:rPr>
          <w:rFonts w:hint="cs"/>
          <w:rtl/>
        </w:rPr>
        <w:t>گان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>1 -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كارانند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التائبون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كارانند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).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العابدون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الحامدون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B17888">
        <w:rPr>
          <w:rStyle w:val="libAieChar"/>
          <w:rFonts w:hint="cs"/>
          <w:rtl/>
        </w:rPr>
        <w:t>السائحون</w:t>
      </w:r>
      <w:r w:rsidRPr="00B17888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سائح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سيح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سياحت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سائح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استمرارى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كانونهاى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سياحة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المساجد</w:t>
      </w:r>
      <w:r>
        <w:rPr>
          <w:rtl/>
        </w:rPr>
        <w:t>) (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سائح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صائم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السائحين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الصائمون</w:t>
      </w:r>
      <w:r>
        <w:rPr>
          <w:rtl/>
        </w:rPr>
        <w:t xml:space="preserve"> ): (</w:t>
      </w:r>
      <w:r>
        <w:rPr>
          <w:rFonts w:hint="cs"/>
          <w:rtl/>
        </w:rPr>
        <w:t>سائحان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دارانند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ان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سياحة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امتى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الجهاد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فى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سبيل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الله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5 -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الراكعون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6 -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الساجدون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7 -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الامرون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بالمعروف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8 -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الناهون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عن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المنكر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الحافظون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لحدود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الله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بشر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المؤ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منين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98567A">
        <w:rPr>
          <w:rtl/>
        </w:rPr>
        <w:t>!</w:t>
      </w:r>
      <w:r>
        <w:rPr>
          <w:rtl/>
        </w:rPr>
        <w:t>.</w:t>
      </w:r>
    </w:p>
    <w:p w:rsidR="003A66C1" w:rsidRDefault="00C27B45" w:rsidP="00C27B45">
      <w:pPr>
        <w:pStyle w:val="libNormal"/>
        <w:rPr>
          <w:rtl/>
        </w:rPr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(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وليتهاى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فعالانه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3A66C1" w:rsidP="00C27B45">
      <w:pPr>
        <w:pStyle w:val="libNormal"/>
      </w:pPr>
      <w:r>
        <w:rPr>
          <w:rtl/>
        </w:rPr>
        <w:br w:type="page"/>
      </w:r>
    </w:p>
    <w:p w:rsidR="00C27B45" w:rsidRDefault="00C27B45" w:rsidP="003A66C1">
      <w:pPr>
        <w:pStyle w:val="Heading2"/>
      </w:pPr>
      <w:bookmarkStart w:id="73" w:name="_Toc4546164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A66C1">
        <w:rPr>
          <w:rFonts w:hint="cs"/>
          <w:rtl/>
        </w:rPr>
        <w:t xml:space="preserve">(113) و (114)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3"/>
    </w:p>
    <w:p w:rsidR="00C27B45" w:rsidRDefault="003A66C1" w:rsidP="003A66C1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3A66C1">
        <w:rPr>
          <w:rStyle w:val="libAieChar"/>
          <w:rFonts w:hint="cs"/>
          <w:rtl/>
        </w:rPr>
        <w:t>ما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كان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للنبى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الذين</w:t>
      </w:r>
      <w:r w:rsidR="00C27B45"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أ</w:t>
      </w:r>
      <w:r w:rsidR="00C27B45" w:rsidRPr="003A66C1">
        <w:rPr>
          <w:rStyle w:val="libAieChar"/>
          <w:rFonts w:hint="cs"/>
          <w:rtl/>
        </w:rPr>
        <w:t>منوا</w:t>
      </w:r>
      <w:r w:rsidR="00C27B45"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أ</w:t>
      </w:r>
      <w:r w:rsidR="00C27B45" w:rsidRPr="003A66C1">
        <w:rPr>
          <w:rStyle w:val="libAieChar"/>
          <w:rFonts w:hint="cs"/>
          <w:rtl/>
        </w:rPr>
        <w:t>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يستغفروا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للمشركين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كانوا</w:t>
      </w:r>
      <w:r w:rsidR="00C27B45"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أ</w:t>
      </w:r>
      <w:r w:rsidR="00C27B45" w:rsidRPr="003A66C1">
        <w:rPr>
          <w:rStyle w:val="libAieChar"/>
          <w:rFonts w:hint="cs"/>
          <w:rtl/>
        </w:rPr>
        <w:t>ولى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قربى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بعد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تبين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لهم</w:t>
      </w:r>
      <w:r w:rsidR="00C27B45" w:rsidRPr="003A66C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3A66C1">
        <w:rPr>
          <w:rStyle w:val="libAieChar"/>
          <w:rFonts w:hint="cs"/>
          <w:rtl/>
        </w:rPr>
        <w:t>نهم</w:t>
      </w:r>
      <w:r w:rsidR="00C27B45" w:rsidRPr="003A66C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3A66C1">
        <w:rPr>
          <w:rStyle w:val="libAieChar"/>
          <w:rFonts w:hint="cs"/>
          <w:rtl/>
        </w:rPr>
        <w:t>صحب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الجحيم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(113)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كان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استغفار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إبرهيم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بيه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إلا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عن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موعدة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وعدها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إياه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فلما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تبين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له</w:t>
      </w:r>
      <w:r w:rsidR="00C27B45"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أ</w:t>
      </w:r>
      <w:r w:rsidR="00C27B45" w:rsidRPr="003A66C1">
        <w:rPr>
          <w:rStyle w:val="libAieChar"/>
          <w:rFonts w:hint="cs"/>
          <w:rtl/>
        </w:rPr>
        <w:t>نه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عدو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لله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تبراء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منه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إن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إبرهيم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حليم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(114)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113 -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نزديكانشان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114 -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(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)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3A66C1">
      <w:pPr>
        <w:pStyle w:val="Heading3"/>
      </w:pPr>
      <w:bookmarkStart w:id="74" w:name="_Toc454616490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74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C27B45" w:rsidRDefault="00C27B45" w:rsidP="003A66C1">
      <w:pPr>
        <w:pStyle w:val="Heading3"/>
      </w:pPr>
      <w:bookmarkStart w:id="75" w:name="_Toc454616491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75"/>
    </w:p>
    <w:p w:rsidR="00C27B45" w:rsidRDefault="00C27B45" w:rsidP="00C27B45">
      <w:pPr>
        <w:pStyle w:val="libNormal"/>
      </w:pP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ما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كان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للنبى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الذين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آمنوا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يستغفروا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للمشركين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نزديكانشان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كانوا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اولى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قربى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من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بعد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تبين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لهم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انهم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اصحاب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الجحيم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پوئيدند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عمويش</w:t>
      </w:r>
      <w:r>
        <w:rPr>
          <w:rtl/>
        </w:rPr>
        <w:t xml:space="preserve"> )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نبود؟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>!</w:t>
      </w:r>
    </w:p>
    <w:p w:rsidR="00C27B45" w:rsidRDefault="00C27B45" w:rsidP="003A66C1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(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3A66C1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كان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استغفار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ابراهيم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لابيه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عن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موعدة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وعدها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اياه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فلما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تبين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انه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عدو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لله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تبرا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منه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ان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ابراهيم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لاواه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حليم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ستغفر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وعده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ممتحنه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لاستغفرن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)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اغفر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لابى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انه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كان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الضالين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86)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مجعولى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مسيب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) </w:t>
      </w:r>
      <w:r>
        <w:rPr>
          <w:rFonts w:hint="cs"/>
          <w:rtl/>
        </w:rPr>
        <w:t>كنم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(</w:t>
      </w:r>
      <w:r>
        <w:rPr>
          <w:rFonts w:hint="cs"/>
          <w:rtl/>
        </w:rPr>
        <w:t>پدرت</w:t>
      </w:r>
      <w:r>
        <w:rPr>
          <w:rtl/>
        </w:rPr>
        <w:t xml:space="preserve"> )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 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للنبى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 w:rsidR="0098567A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C27B45" w:rsidRDefault="00C27B45" w:rsidP="003A66C1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محدثان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A66C1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عارى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مسيب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3A66C1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(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واقدى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مسيب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3A66C1" w:rsidRPr="0098567A">
        <w:rPr>
          <w:rStyle w:val="libAlaemChar"/>
          <w:rFonts w:hint="cs"/>
          <w:rtl/>
        </w:rPr>
        <w:t>عليه</w:t>
      </w:r>
      <w:r w:rsidR="003A66C1">
        <w:rPr>
          <w:rStyle w:val="libAlaemChar"/>
          <w:rFonts w:hint="cs"/>
          <w:rtl/>
        </w:rPr>
        <w:t>م</w:t>
      </w:r>
      <w:r w:rsidR="003A66C1" w:rsidRPr="0098567A">
        <w:rPr>
          <w:rStyle w:val="libAlaemChar"/>
          <w:rFonts w:hint="cs"/>
          <w:rtl/>
        </w:rPr>
        <w:t>ا‌السلام</w:t>
      </w:r>
      <w:r>
        <w:rPr>
          <w:rtl/>
        </w:rPr>
        <w:t xml:space="preserve">)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نگزارد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حزم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رابعا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تهمتى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قسطلانى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السارى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زينى</w:t>
      </w:r>
      <w:r>
        <w:rPr>
          <w:rtl/>
        </w:rPr>
        <w:t xml:space="preserve"> </w:t>
      </w:r>
      <w:r>
        <w:rPr>
          <w:rFonts w:hint="cs"/>
          <w:rtl/>
        </w:rPr>
        <w:t>دحلان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حلبى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موشكاف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مغرضانه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مغرضانه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عشقش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ندادند؟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191 </w:t>
      </w:r>
      <w:r>
        <w:rPr>
          <w:rFonts w:hint="cs"/>
          <w:rtl/>
        </w:rPr>
        <w:t>تا</w:t>
      </w:r>
      <w:r>
        <w:rPr>
          <w:rtl/>
        </w:rPr>
        <w:t xml:space="preserve"> 198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بودو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مشركشان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حياتند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بطلبند،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C27B45" w:rsidRDefault="00C27B45" w:rsidP="003A66C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3A66C1">
        <w:rPr>
          <w:rFonts w:hint="cs"/>
          <w:rtl/>
        </w:rPr>
        <w:t xml:space="preserve"> </w:t>
      </w:r>
      <w:r>
        <w:rPr>
          <w:rtl/>
        </w:rPr>
        <w:t>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86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شعراء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اغفر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لابى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انه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كان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الضالين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آزر،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همبستگى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3A66C1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 w:rsidR="0098567A">
        <w:rPr>
          <w:rtl/>
        </w:rPr>
        <w:t>.</w:t>
      </w:r>
    </w:p>
    <w:p w:rsidR="00C27B45" w:rsidRDefault="003A66C1" w:rsidP="00C27B45">
      <w:pPr>
        <w:pStyle w:val="libNormal"/>
      </w:pPr>
      <w:r>
        <w:rPr>
          <w:rtl/>
        </w:rPr>
        <w:br w:type="page"/>
      </w:r>
    </w:p>
    <w:p w:rsidR="00C27B45" w:rsidRDefault="00C27B45" w:rsidP="003A66C1">
      <w:pPr>
        <w:pStyle w:val="Heading2"/>
      </w:pPr>
      <w:bookmarkStart w:id="76" w:name="_Toc4546164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A66C1">
        <w:rPr>
          <w:rFonts w:hint="cs"/>
          <w:rtl/>
        </w:rPr>
        <w:t xml:space="preserve">(115) و (116)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6"/>
    </w:p>
    <w:p w:rsidR="00C27B45" w:rsidRDefault="003A66C1" w:rsidP="003A66C1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كان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الله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ليضل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قوما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بعد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إذ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هدئهم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حتى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يبين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لهم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يتقون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إن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الله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بكل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شى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ء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عليم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(115)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3A66C1">
        <w:rPr>
          <w:rStyle w:val="libAieChar"/>
          <w:rFonts w:hint="cs"/>
          <w:rtl/>
        </w:rPr>
        <w:t>إن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الله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ملك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السموت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الارض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يحى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يميت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لكم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دون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الله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ولى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نصير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(116)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115 -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بپرهيزند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116 -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>.</w:t>
      </w:r>
    </w:p>
    <w:p w:rsidR="00C27B45" w:rsidRDefault="00C27B45" w:rsidP="003A66C1">
      <w:pPr>
        <w:pStyle w:val="Heading3"/>
      </w:pPr>
      <w:bookmarkStart w:id="77" w:name="_Toc454616493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77"/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فرائض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فرائض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استغفارهاى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3A66C1">
      <w:pPr>
        <w:pStyle w:val="Heading3"/>
      </w:pPr>
      <w:bookmarkStart w:id="78" w:name="_Toc454616494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78"/>
    </w:p>
    <w:p w:rsidR="00C27B45" w:rsidRDefault="00C27B45" w:rsidP="00C27B45">
      <w:pPr>
        <w:pStyle w:val="libNormal"/>
      </w:pP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نفرموده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(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بپرهيزند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كان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الله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ليضل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قوما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بعد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اذ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هديهم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الله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حتى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يبين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لهم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يتقون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يضل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اضلال</w:t>
      </w:r>
      <w:r>
        <w:rPr>
          <w:rtl/>
        </w:rPr>
        <w:t xml:space="preserve"> )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ان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الله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بكل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شيى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ء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عليم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محدثان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مستقلات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مستقلات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C27B45" w:rsidRDefault="00C27B45" w:rsidP="003A66C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يبين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3A66C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مستقلات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مبهمى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معجزاتش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مستقلات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الاتباع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3A66C1" w:rsidRPr="000632FB">
        <w:rPr>
          <w:rStyle w:val="libAlaemChar"/>
          <w:rFonts w:eastAsia="KFGQPC Uthman Taha Naskh" w:hint="cs"/>
          <w:rtl/>
        </w:rPr>
        <w:t>(</w:t>
      </w:r>
      <w:r w:rsidRPr="003A66C1">
        <w:rPr>
          <w:rStyle w:val="libAieChar"/>
          <w:rFonts w:hint="cs"/>
          <w:rtl/>
        </w:rPr>
        <w:t>حتى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يعرفهم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يرضيه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يسخطه</w:t>
      </w:r>
      <w:r w:rsidR="003A66C1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بفهماند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(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C27B45" w:rsidRDefault="00C27B45" w:rsidP="003A66C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3A66C1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ان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الله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ملك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السماوات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الارض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يحى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يميت</w:t>
      </w:r>
      <w:r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لكم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دون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الله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من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ولى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و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لا</w:t>
      </w:r>
      <w:r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نصير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A66C1" w:rsidRDefault="00C27B45" w:rsidP="00C27B45">
      <w:pPr>
        <w:pStyle w:val="libNormal"/>
        <w:rPr>
          <w:rtl/>
        </w:rPr>
      </w:pP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حكومتها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C27B45" w:rsidRDefault="003A66C1" w:rsidP="00C27B45">
      <w:pPr>
        <w:pStyle w:val="libNormal"/>
      </w:pPr>
      <w:r>
        <w:rPr>
          <w:rtl/>
        </w:rPr>
        <w:br w:type="page"/>
      </w:r>
    </w:p>
    <w:p w:rsidR="00C27B45" w:rsidRDefault="00C27B45" w:rsidP="003A66C1">
      <w:pPr>
        <w:pStyle w:val="Heading2"/>
      </w:pPr>
      <w:bookmarkStart w:id="79" w:name="_Toc45461649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A66C1">
        <w:rPr>
          <w:rFonts w:hint="cs"/>
          <w:rtl/>
        </w:rPr>
        <w:t xml:space="preserve">(117) و (118)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9"/>
    </w:p>
    <w:p w:rsidR="00C27B45" w:rsidRDefault="003A66C1" w:rsidP="003A66C1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3A66C1">
        <w:rPr>
          <w:rStyle w:val="libAieChar"/>
          <w:rFonts w:hint="cs"/>
          <w:rtl/>
        </w:rPr>
        <w:t>لقد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تاب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الله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على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النبى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المهجرين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نصار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الذين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اتبعوه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فى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ساعة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العسرة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بعد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كاد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يزيغ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قلوب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فريق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منهم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ثم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تاب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عليهم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إ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نه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بهم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ر</w:t>
      </w:r>
      <w:r w:rsidRPr="003A66C1">
        <w:rPr>
          <w:rStyle w:val="libAieChar"/>
          <w:rFonts w:hint="cs"/>
          <w:rtl/>
        </w:rPr>
        <w:t>ؤ</w:t>
      </w:r>
      <w:r w:rsidR="00C27B45" w:rsidRPr="003A66C1">
        <w:rPr>
          <w:rStyle w:val="libAieChar"/>
          <w:rFonts w:hint="cs"/>
          <w:rtl/>
        </w:rPr>
        <w:t>وف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رحيم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(117)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3A66C1">
        <w:rPr>
          <w:rStyle w:val="libAieChar"/>
          <w:rFonts w:hint="cs"/>
          <w:rtl/>
        </w:rPr>
        <w:t>على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الثلثة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الذين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خلفوا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حتى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إذا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ضاقت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عليهم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رض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بما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رحبت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ضاقت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عليهم</w:t>
      </w:r>
      <w:r w:rsidR="00C27B45"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أ</w:t>
      </w:r>
      <w:r w:rsidR="00C27B45" w:rsidRPr="003A66C1">
        <w:rPr>
          <w:rStyle w:val="libAieChar"/>
          <w:rFonts w:hint="cs"/>
          <w:rtl/>
        </w:rPr>
        <w:t>نفسهم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ظنوا</w:t>
      </w:r>
      <w:r w:rsidR="00C27B45" w:rsidRPr="003A66C1">
        <w:rPr>
          <w:rStyle w:val="libAieChar"/>
          <w:rtl/>
        </w:rPr>
        <w:t xml:space="preserve"> </w:t>
      </w:r>
      <w:r w:rsidRPr="003A66C1">
        <w:rPr>
          <w:rStyle w:val="libAieChar"/>
          <w:rFonts w:hint="cs"/>
          <w:rtl/>
        </w:rPr>
        <w:t>أ</w:t>
      </w:r>
      <w:r w:rsidR="00C27B45" w:rsidRPr="003A66C1">
        <w:rPr>
          <w:rStyle w:val="libAieChar"/>
          <w:rFonts w:hint="cs"/>
          <w:rtl/>
        </w:rPr>
        <w:t>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ملجأ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من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الله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إلا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إليه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ثم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تاب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عليهم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ليتوبوا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إن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الله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هو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التواب</w:t>
      </w:r>
      <w:r w:rsidR="00C27B45" w:rsidRPr="003A66C1">
        <w:rPr>
          <w:rStyle w:val="libAieChar"/>
          <w:rtl/>
        </w:rPr>
        <w:t xml:space="preserve"> </w:t>
      </w:r>
      <w:r w:rsidR="00C27B45" w:rsidRPr="003A66C1">
        <w:rPr>
          <w:rStyle w:val="libAieChar"/>
          <w:rFonts w:hint="cs"/>
          <w:rtl/>
        </w:rPr>
        <w:t>الرحيم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(118)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117 -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118 -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بازماندند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وسعتش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وحتى</w:t>
      </w:r>
      <w:r>
        <w:rPr>
          <w:rtl/>
        </w:rPr>
        <w:t xml:space="preserve"> )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3A66C1">
      <w:pPr>
        <w:pStyle w:val="Heading3"/>
      </w:pPr>
      <w:bookmarkStart w:id="80" w:name="_Toc454616496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80"/>
    </w:p>
    <w:p w:rsidR="00C27B45" w:rsidRDefault="00C27B45" w:rsidP="00C27B45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98567A">
        <w:rPr>
          <w:rtl/>
        </w:rPr>
        <w:t>!</w:t>
      </w:r>
    </w:p>
    <w:p w:rsidR="00C27B45" w:rsidRDefault="00C27B45" w:rsidP="003A66C1">
      <w:pPr>
        <w:pStyle w:val="libNormal"/>
      </w:pPr>
      <w:r>
        <w:rPr>
          <w:rFonts w:hint="cs"/>
          <w:rtl/>
        </w:rPr>
        <w:lastRenderedPageBreak/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فرسائى</w:t>
      </w:r>
      <w:r w:rsidR="003A66C1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حيثمه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سايبانهاى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حيثمه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سايبان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برگرفت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همسرانش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!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حيثمه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حيثمه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خواباند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مرارة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گرفتند؛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وسعتش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شامى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صاحبت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گنهكاريم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C27B45" w:rsidRDefault="00C27B45" w:rsidP="004A7683">
      <w:pPr>
        <w:pStyle w:val="Heading3"/>
      </w:pPr>
      <w:bookmarkStart w:id="81" w:name="_Toc454616497"/>
      <w:r>
        <w:rPr>
          <w:rFonts w:hint="cs"/>
          <w:rtl/>
        </w:rPr>
        <w:t>تفسير</w:t>
      </w:r>
      <w:r>
        <w:rPr>
          <w:rtl/>
        </w:rPr>
        <w:t>:</w:t>
      </w:r>
      <w:bookmarkEnd w:id="81"/>
    </w:p>
    <w:p w:rsidR="00C27B45" w:rsidRDefault="00C27B45" w:rsidP="00C27B45">
      <w:pPr>
        <w:pStyle w:val="libNormal"/>
      </w:pP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رويداد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الانصار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اتبعوه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العسرة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من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بعد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كاد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يزيغ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قلوب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فريق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منهم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5F37A2">
      <w:pPr>
        <w:pStyle w:val="libNormal"/>
      </w:pP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F37A2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ثم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تاب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عليهم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انه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بهم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رؤف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رحيم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على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الثلاثة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الذين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خلفوا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(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وسعتش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حتى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اذا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ضاقت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عليهم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الارض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بما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رحبت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(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5F37A2">
        <w:rPr>
          <w:rStyle w:val="libAlaemChar"/>
          <w:rtl/>
        </w:rPr>
        <w:t>(</w:t>
      </w:r>
      <w:r w:rsidRPr="005F37A2">
        <w:rPr>
          <w:rStyle w:val="libAieChar"/>
          <w:rFonts w:hint="cs"/>
          <w:rtl/>
        </w:rPr>
        <w:t>و</w:t>
      </w:r>
      <w:r w:rsidRPr="005F37A2">
        <w:rPr>
          <w:rStyle w:val="libAieChar"/>
          <w:rtl/>
        </w:rPr>
        <w:t xml:space="preserve"> </w:t>
      </w:r>
      <w:r w:rsidRPr="005F37A2">
        <w:rPr>
          <w:rStyle w:val="libAieChar"/>
          <w:rFonts w:hint="cs"/>
          <w:rtl/>
        </w:rPr>
        <w:t>ضاقت</w:t>
      </w:r>
      <w:r w:rsidRPr="005F37A2">
        <w:rPr>
          <w:rStyle w:val="libAieChar"/>
          <w:rtl/>
        </w:rPr>
        <w:t xml:space="preserve"> </w:t>
      </w:r>
      <w:r w:rsidRPr="005F37A2">
        <w:rPr>
          <w:rStyle w:val="libAieChar"/>
          <w:rFonts w:hint="cs"/>
          <w:rtl/>
        </w:rPr>
        <w:t>عليهم</w:t>
      </w:r>
      <w:r w:rsidRPr="005F37A2">
        <w:rPr>
          <w:rStyle w:val="libAieChar"/>
          <w:rtl/>
        </w:rPr>
        <w:t xml:space="preserve"> </w:t>
      </w:r>
      <w:r w:rsidRPr="005F37A2">
        <w:rPr>
          <w:rStyle w:val="libAieChar"/>
          <w:rFonts w:hint="cs"/>
          <w:rtl/>
        </w:rPr>
        <w:t>انفسهم</w:t>
      </w:r>
      <w:r w:rsidRPr="005F37A2">
        <w:rPr>
          <w:rStyle w:val="libAieChar"/>
          <w:rtl/>
        </w:rPr>
        <w:t xml:space="preserve"> </w:t>
      </w:r>
      <w:r w:rsidRPr="005F37A2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ظنوا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ملجا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اليه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ثم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تاب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عليهم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ليتوبوا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ان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هو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التواب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الرحيم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5F37A2">
      <w:pPr>
        <w:pStyle w:val="Heading3"/>
      </w:pPr>
      <w:bookmarkStart w:id="82" w:name="_Toc45461649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82"/>
    </w:p>
    <w:p w:rsidR="00C27B45" w:rsidRDefault="00C27B45" w:rsidP="005F37A2">
      <w:pPr>
        <w:pStyle w:val="Heading3"/>
      </w:pPr>
      <w:bookmarkStart w:id="83" w:name="_Toc454616499"/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98567A">
        <w:rPr>
          <w:rtl/>
        </w:rPr>
        <w:t>؟</w:t>
      </w:r>
      <w:bookmarkEnd w:id="83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4A7683" w:rsidRPr="000632FB">
        <w:rPr>
          <w:rStyle w:val="libAlaemChar"/>
          <w:rFonts w:eastAsia="KFGQPC Uthman Taha Naskh" w:hint="cs"/>
          <w:rtl/>
        </w:rPr>
        <w:t>(</w:t>
      </w:r>
      <w:r w:rsidRPr="004A7683">
        <w:rPr>
          <w:rStyle w:val="libAieChar"/>
          <w:rFonts w:hint="cs"/>
          <w:rtl/>
        </w:rPr>
        <w:t>يريد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ليبين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لكم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يهديكم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سنن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الذين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قبلكم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يتوب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عليكم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عليم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حكيم</w:t>
      </w:r>
      <w:r w:rsidR="004A7683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4A7683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 w:rsidR="004A768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رجع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بفضله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قبوله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،</w:t>
      </w:r>
    </w:p>
    <w:p w:rsidR="00C27B45" w:rsidRDefault="00C27B45" w:rsidP="005F37A2">
      <w:pPr>
        <w:pStyle w:val="Heading3"/>
      </w:pPr>
      <w:bookmarkStart w:id="84" w:name="_Toc454616500"/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العسرة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>!</w:t>
      </w:r>
      <w:bookmarkEnd w:id="84"/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ساعت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عسرت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گرماى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امپراطورى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4A7683">
      <w:pPr>
        <w:pStyle w:val="libNormal"/>
      </w:pP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4A7683">
        <w:rPr>
          <w:rFonts w:hint="cs"/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بپانداشتند،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ريگهاى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بگذرند،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مضيقه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مكيدند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نوشيدند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نسلها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ضعيفترى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من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بعد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كاد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يزيغ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قلوب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فريق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منهم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يزيغ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زيغ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پيوستند</w:t>
      </w:r>
      <w:r>
        <w:rPr>
          <w:rtl/>
        </w:rPr>
        <w:t>.</w:t>
      </w:r>
    </w:p>
    <w:p w:rsidR="00C27B45" w:rsidRDefault="00C27B45" w:rsidP="005F37A2">
      <w:pPr>
        <w:pStyle w:val="Heading3"/>
      </w:pPr>
      <w:bookmarkStart w:id="85" w:name="_Toc454616501"/>
      <w:r>
        <w:rPr>
          <w:rFonts w:hint="cs"/>
          <w:rtl/>
        </w:rPr>
        <w:lastRenderedPageBreak/>
        <w:t>نكته</w:t>
      </w:r>
      <w:r>
        <w:rPr>
          <w:rtl/>
        </w:rPr>
        <w:t xml:space="preserve"> 3</w:t>
      </w:r>
      <w:bookmarkEnd w:id="85"/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خلفوا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عذرخواهى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 w:rsidR="0098567A">
        <w:rPr>
          <w:rtl/>
        </w:rPr>
        <w:t>.</w:t>
      </w:r>
    </w:p>
    <w:p w:rsidR="00C27B45" w:rsidRDefault="00C27B45" w:rsidP="005F37A2">
      <w:pPr>
        <w:pStyle w:val="Heading3"/>
      </w:pPr>
      <w:bookmarkStart w:id="86" w:name="_Toc454616502"/>
      <w:r>
        <w:rPr>
          <w:rtl/>
        </w:rPr>
        <w:t xml:space="preserve">4 -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bookmarkEnd w:id="86"/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جرئت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زندانها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تنبل</w:t>
      </w:r>
      <w:r>
        <w:rPr>
          <w:rtl/>
        </w:rPr>
        <w:t xml:space="preserve"> </w:t>
      </w:r>
      <w:r>
        <w:rPr>
          <w:rFonts w:hint="cs"/>
          <w:rtl/>
        </w:rPr>
        <w:t>پرورى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بدآموزيهاى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اعتصاب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‍ </w:t>
      </w:r>
      <w:r>
        <w:rPr>
          <w:rFonts w:hint="cs"/>
          <w:rtl/>
        </w:rPr>
        <w:t>اجتماعى</w:t>
      </w:r>
      <w:r>
        <w:rPr>
          <w:rtl/>
        </w:rPr>
        <w:t xml:space="preserve"> 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مجامله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بدبختانه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تشجيع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5F37A2">
      <w:pPr>
        <w:pStyle w:val="Heading3"/>
      </w:pPr>
      <w:bookmarkStart w:id="87" w:name="_Toc454616503"/>
      <w:r>
        <w:rPr>
          <w:rtl/>
        </w:rPr>
        <w:t xml:space="preserve">5 -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دستاوردهايش</w:t>
      </w:r>
      <w:bookmarkEnd w:id="87"/>
    </w:p>
    <w:p w:rsidR="00C27B45" w:rsidRDefault="00C27B45" w:rsidP="004A768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دورترين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 w:rsidR="004A768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بپيچد،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.</w:t>
      </w:r>
    </w:p>
    <w:p w:rsidR="00C27B45" w:rsidRDefault="00C27B45" w:rsidP="004A7683">
      <w:pPr>
        <w:pStyle w:val="libNormal"/>
      </w:pP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قربانيان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سپاهى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مجهز،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امپراطورى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سخنگويان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A7683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مخاطره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</w:t>
      </w:r>
      <w:r>
        <w:rPr>
          <w:rtl/>
        </w:rPr>
        <w:t>!.</w:t>
      </w:r>
    </w:p>
    <w:p w:rsidR="00C27B45" w:rsidRDefault="00C27B45" w:rsidP="004A768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زيادش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سموم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شن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جيش</w:t>
      </w:r>
      <w:r>
        <w:rPr>
          <w:rtl/>
        </w:rPr>
        <w:t xml:space="preserve"> </w:t>
      </w:r>
      <w:r>
        <w:rPr>
          <w:rFonts w:hint="cs"/>
          <w:rtl/>
        </w:rPr>
        <w:t>العسرة</w:t>
      </w:r>
      <w:r w:rsidR="0098567A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98567A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شعبان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A7683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4A7683">
        <w:rPr>
          <w:rFonts w:hint="cs"/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ببهانه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سربازانش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نديد،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وانمود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مستمسك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مجوزى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4A7683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-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امپراطورى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پيچيد،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 w:rsidR="004A7683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رابعا</w:t>
      </w:r>
      <w:r>
        <w:rPr>
          <w:rtl/>
        </w:rPr>
        <w:t xml:space="preserve"> -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پيمودنى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لشگركشى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ارزيد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سازگارتر،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4A7683" w:rsidRDefault="00C27B45" w:rsidP="00C27B45">
      <w:pPr>
        <w:pStyle w:val="libNormal"/>
        <w:rPr>
          <w:rtl/>
        </w:rPr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98567A">
        <w:rPr>
          <w:rtl/>
        </w:rPr>
        <w:t>.</w:t>
      </w:r>
    </w:p>
    <w:p w:rsidR="00C27B45" w:rsidRDefault="004A7683" w:rsidP="00C27B45">
      <w:pPr>
        <w:pStyle w:val="libNormal"/>
      </w:pPr>
      <w:r>
        <w:rPr>
          <w:rtl/>
        </w:rPr>
        <w:br w:type="page"/>
      </w:r>
    </w:p>
    <w:p w:rsidR="00C27B45" w:rsidRDefault="00C27B45" w:rsidP="004A7683">
      <w:pPr>
        <w:pStyle w:val="Heading2"/>
      </w:pPr>
      <w:bookmarkStart w:id="88" w:name="_Toc45461650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A7683">
        <w:rPr>
          <w:rFonts w:hint="cs"/>
          <w:rtl/>
        </w:rPr>
        <w:t xml:space="preserve">(119)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8"/>
    </w:p>
    <w:p w:rsidR="00C27B45" w:rsidRDefault="004A7683" w:rsidP="00C27B4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4A7683">
        <w:rPr>
          <w:rStyle w:val="libAieChar"/>
          <w:rFonts w:hint="cs"/>
          <w:rtl/>
        </w:rPr>
        <w:t>يأ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يها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الذين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ءامنوا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اتقوا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الله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و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كونوا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مع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الصدقين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(119)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119 -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صادقان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C27B45" w:rsidRDefault="00C27B45" w:rsidP="004A7683">
      <w:pPr>
        <w:pStyle w:val="Heading3"/>
      </w:pPr>
      <w:bookmarkStart w:id="89" w:name="_Toc454616505"/>
      <w:r>
        <w:rPr>
          <w:rFonts w:hint="cs"/>
          <w:rtl/>
        </w:rPr>
        <w:t>تفسير</w:t>
      </w:r>
      <w:r>
        <w:rPr>
          <w:rtl/>
        </w:rPr>
        <w:t>:</w:t>
      </w:r>
      <w:bookmarkEnd w:id="89"/>
    </w:p>
    <w:p w:rsidR="00C27B45" w:rsidRDefault="00C27B45" w:rsidP="00C27B4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صادقان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متخلفانى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شكسته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تنبيهشان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C27B45" w:rsidRDefault="00C27B45" w:rsidP="004A768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4A7683">
        <w:rPr>
          <w:rFonts w:hint="cs"/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راستگويان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بدارند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يا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ايها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الذين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آمنوا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اتقوا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بپيمايند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صادقان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كونوا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مع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الصادقين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صادقين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(</w:t>
      </w:r>
      <w:r>
        <w:rPr>
          <w:rFonts w:hint="cs"/>
          <w:rtl/>
        </w:rPr>
        <w:t>صادقين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:</w:t>
      </w:r>
      <w:r>
        <w:rPr>
          <w:rtl/>
        </w:rPr>
        <w:t xml:space="preserve"> </w:t>
      </w:r>
      <w:r w:rsidR="004A7683" w:rsidRPr="000632FB">
        <w:rPr>
          <w:rStyle w:val="libAlaemChar"/>
          <w:rFonts w:eastAsia="KFGQPC Uthman Taha Naskh" w:hint="cs"/>
          <w:rtl/>
        </w:rPr>
        <w:t>(</w:t>
      </w:r>
      <w:r w:rsidRPr="004A7683">
        <w:rPr>
          <w:rStyle w:val="libAieChar"/>
          <w:rFonts w:hint="cs"/>
          <w:rtl/>
        </w:rPr>
        <w:t>ليس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البر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تولوا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وجوهكم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قبل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المشرق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المغرب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لكن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البر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آمن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بالله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اليوم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الاخر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الملائكة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الكتاب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النبيين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آتى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المال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على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حبه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ذوى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القربى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اليتامى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المساكين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ابن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السبيل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السائلين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فى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الرقاب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اقام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الصلوة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آتى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الزكوة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الموفون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بعهدهم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اذا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عاهدوا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الصابرين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فى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الباساء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الضراء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حين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الباس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اولئك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الذين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صدقوا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اولئك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المتقون</w:t>
      </w:r>
      <w:r w:rsidR="004A7683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- 177).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صادقان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پرهيزگارانند</w:t>
      </w:r>
      <w:r>
        <w:rPr>
          <w:rtl/>
        </w:rPr>
        <w:t>.</w:t>
      </w:r>
    </w:p>
    <w:p w:rsidR="00C27B45" w:rsidRDefault="00C27B45" w:rsidP="004A768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 w:rsidR="004A7683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:</w:t>
      </w:r>
      <w:r>
        <w:rPr>
          <w:rtl/>
        </w:rPr>
        <w:t xml:space="preserve"> </w:t>
      </w:r>
      <w:r w:rsidR="004A7683" w:rsidRPr="000632FB">
        <w:rPr>
          <w:rStyle w:val="libAlaemChar"/>
          <w:rFonts w:eastAsia="KFGQPC Uthman Taha Naskh" w:hint="cs"/>
          <w:rtl/>
        </w:rPr>
        <w:t>(</w:t>
      </w:r>
      <w:r w:rsidRPr="004A7683">
        <w:rPr>
          <w:rStyle w:val="libAieChar"/>
          <w:rFonts w:hint="cs"/>
          <w:rtl/>
        </w:rPr>
        <w:t>انما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المؤ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منون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الذين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آمنوا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بالله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رسوله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ثم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يرتابوا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جاهدوا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باموالهم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انفسهم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فى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سبيل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اولئك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الصادقون</w:t>
      </w:r>
      <w:r w:rsidR="004A7683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صادقان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صدق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:</w:t>
      </w:r>
      <w:r>
        <w:rPr>
          <w:rtl/>
        </w:rPr>
        <w:t xml:space="preserve"> </w:t>
      </w:r>
      <w:r w:rsidR="004A7683" w:rsidRPr="000632FB">
        <w:rPr>
          <w:rStyle w:val="libAlaemChar"/>
          <w:rFonts w:eastAsia="KFGQPC Uthman Taha Naskh" w:hint="cs"/>
          <w:rtl/>
        </w:rPr>
        <w:t>(</w:t>
      </w:r>
      <w:r w:rsidRPr="004A7683">
        <w:rPr>
          <w:rStyle w:val="libAieChar"/>
          <w:rFonts w:hint="cs"/>
          <w:rtl/>
        </w:rPr>
        <w:t>للفقراء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المهاجرين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الذين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اخرجوا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ديارهم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اموالهم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يبتغون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فضلا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رضوانا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ينصرون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رسوله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اولئك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الصادقون</w:t>
      </w:r>
      <w:r w:rsidR="004A7683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محرومى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صادقان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صادقين</w:t>
      </w:r>
      <w:r>
        <w:rPr>
          <w:rtl/>
        </w:rPr>
        <w:t xml:space="preserve"> )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هراسند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فداكاريها،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پائينتر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هلالى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اميرمؤ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يا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ايها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الذين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آمنوا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اتقوا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كونوا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مع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الصادقين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98567A">
        <w:rPr>
          <w:rtl/>
        </w:rPr>
        <w:t>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ماءمورين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اوصياء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شنيديم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نافع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كونوا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اهلبيته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فوقرا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عبدالرزاق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رموزالكنوز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كونوا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صادقين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معصومانند؟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4A768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فخررازى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4A768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!)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الخطا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A7683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نداريم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صادقان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پيرو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متبوع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متبوعان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صادقين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مخاطبين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>.</w:t>
      </w:r>
    </w:p>
    <w:p w:rsidR="004A7683" w:rsidRDefault="00C27B45" w:rsidP="004A7683">
      <w:pPr>
        <w:pStyle w:val="libNormal"/>
        <w:rPr>
          <w:rtl/>
        </w:rPr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4A7683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الاطاعة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زمانهاست</w:t>
      </w:r>
      <w:r w:rsidR="0098567A">
        <w:rPr>
          <w:rtl/>
        </w:rPr>
        <w:t>.</w:t>
      </w:r>
    </w:p>
    <w:p w:rsidR="00C27B45" w:rsidRDefault="004A7683" w:rsidP="004A7683">
      <w:pPr>
        <w:pStyle w:val="libNormal"/>
      </w:pPr>
      <w:r>
        <w:rPr>
          <w:rtl/>
        </w:rPr>
        <w:br w:type="page"/>
      </w:r>
    </w:p>
    <w:p w:rsidR="00C27B45" w:rsidRDefault="00C27B45" w:rsidP="004A7683">
      <w:pPr>
        <w:pStyle w:val="Heading2"/>
      </w:pPr>
      <w:bookmarkStart w:id="90" w:name="_Toc45461650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A7683">
        <w:rPr>
          <w:rFonts w:hint="cs"/>
          <w:rtl/>
        </w:rPr>
        <w:t xml:space="preserve">(120) و (121)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0"/>
    </w:p>
    <w:p w:rsidR="00C27B45" w:rsidRDefault="004A7683" w:rsidP="004A7683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4A7683">
        <w:rPr>
          <w:rStyle w:val="libAieChar"/>
          <w:rFonts w:hint="cs"/>
          <w:rtl/>
        </w:rPr>
        <w:t>ما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كان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هل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المدينة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و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من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حولهم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من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عراب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يتخلفوا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عن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رسول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الله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و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يرغبوا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بانفسهم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عن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نفسه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ذلك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بانهم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يصيبهم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ظماء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و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نصب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و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مخمصة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فى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سبيل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الله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و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يطون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موطئا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يغيظ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الكفار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و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ينالون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من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عدو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نيلا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كتب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لهم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به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عمل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صلح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الله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يضيع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اجر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المحسنين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(120)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4A7683">
        <w:rPr>
          <w:rStyle w:val="libAieChar"/>
          <w:rFonts w:hint="cs"/>
          <w:rtl/>
        </w:rPr>
        <w:t>و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ينفقون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نفقة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صغيرة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و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كبيرة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و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يقطعون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واديا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كتب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لهم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ليجزيهم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الله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احسن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ما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كانوا</w:t>
      </w:r>
      <w:r w:rsidR="00C27B45" w:rsidRPr="004A7683">
        <w:rPr>
          <w:rStyle w:val="libAieChar"/>
          <w:rtl/>
        </w:rPr>
        <w:t xml:space="preserve"> </w:t>
      </w:r>
      <w:r w:rsidR="00C27B45" w:rsidRPr="004A7683">
        <w:rPr>
          <w:rStyle w:val="libAieChar"/>
          <w:rFonts w:hint="cs"/>
          <w:rtl/>
        </w:rPr>
        <w:t>يعملون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(121)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120 -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برنمى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پيمايند،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4A7683">
      <w:pPr>
        <w:pStyle w:val="Heading3"/>
      </w:pPr>
      <w:bookmarkStart w:id="91" w:name="_Toc454616507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91"/>
    </w:p>
    <w:p w:rsidR="00C27B45" w:rsidRDefault="00C27B45" w:rsidP="00C27B45">
      <w:pPr>
        <w:pStyle w:val="libNormal"/>
      </w:pP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ما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كان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لاهل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المدينة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حولهم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الاعراب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يتخلفوا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عن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رسول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يرغبوا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بانفسهم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عن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نفسه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باارزشتر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ايمانتان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پرارزشترين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>!</w:t>
      </w:r>
    </w:p>
    <w:p w:rsidR="00C27B45" w:rsidRDefault="00C27B45" w:rsidP="004A7683">
      <w:pPr>
        <w:pStyle w:val="libNormal"/>
        <w:rPr>
          <w:rtl/>
        </w:rPr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A7683">
        <w:rPr>
          <w:rFonts w:hint="cs"/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نگذارند،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پاداشش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ذلك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بانهم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يصيبهم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ظما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نصب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مخمصة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فى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سبيل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مخاطره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يطؤ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موطئا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يغيظ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الكفار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ينالون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عدو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نيلا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الا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كتب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به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عمل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صالح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ان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يضيع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اجر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المحسنين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ينفقون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نفقة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صغيرة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كبيرة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گامها،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انفاقها،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و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يقطعون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واديا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كتب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لهم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ليجزيهم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احسن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كانوا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يعملون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4A7683">
      <w:pPr>
        <w:pStyle w:val="Heading3"/>
      </w:pPr>
      <w:bookmarkStart w:id="92" w:name="_Toc45461650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92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ينالون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نيلا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جراحت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اجرى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نال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عدوه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احسن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كانوا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يعملون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احسن</w:t>
      </w:r>
      <w:r>
        <w:rPr>
          <w:rtl/>
        </w:rPr>
        <w:t xml:space="preserve"> )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موافقتر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حياتشان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تقدير</w:t>
      </w:r>
      <w:r>
        <w:rPr>
          <w:rtl/>
        </w:rPr>
        <w:t xml:space="preserve">)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احسن</w:t>
      </w:r>
      <w:r>
        <w:rPr>
          <w:rtl/>
        </w:rPr>
        <w:t xml:space="preserve"> )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4A7683">
        <w:rPr>
          <w:rStyle w:val="libAieChar"/>
          <w:rFonts w:hint="cs"/>
          <w:rtl/>
        </w:rPr>
        <w:t>ليجزيهم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الله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احسن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مما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كانوا</w:t>
      </w:r>
      <w:r w:rsidRPr="004A7683">
        <w:rPr>
          <w:rStyle w:val="libAieChar"/>
          <w:rtl/>
        </w:rPr>
        <w:t xml:space="preserve"> </w:t>
      </w:r>
      <w:r w:rsidRPr="004A7683">
        <w:rPr>
          <w:rStyle w:val="libAieChar"/>
          <w:rFonts w:hint="cs"/>
          <w:rtl/>
        </w:rPr>
        <w:t>يعملون</w:t>
      </w:r>
      <w:r w:rsidRPr="004A7683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4A7683" w:rsidRDefault="00C27B45" w:rsidP="00C27B45">
      <w:pPr>
        <w:pStyle w:val="libNormal"/>
        <w:rPr>
          <w:rtl/>
        </w:rPr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هراسند،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27B45" w:rsidRDefault="004A7683" w:rsidP="00C27B45">
      <w:pPr>
        <w:pStyle w:val="libNormal"/>
      </w:pPr>
      <w:r>
        <w:rPr>
          <w:rtl/>
        </w:rPr>
        <w:br w:type="page"/>
      </w:r>
    </w:p>
    <w:p w:rsidR="00C27B45" w:rsidRDefault="00C27B45" w:rsidP="00FE36EE">
      <w:pPr>
        <w:pStyle w:val="Heading2"/>
      </w:pPr>
      <w:bookmarkStart w:id="93" w:name="_Toc4546165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E36EE">
        <w:rPr>
          <w:rFonts w:hint="cs"/>
          <w:rtl/>
        </w:rPr>
        <w:t>(122)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3"/>
    </w:p>
    <w:p w:rsidR="00C27B45" w:rsidRDefault="004A7683" w:rsidP="004A7683">
      <w:pPr>
        <w:pStyle w:val="libNormal"/>
      </w:pPr>
      <w:r>
        <w:rPr>
          <w:rFonts w:hint="cs"/>
          <w:rtl/>
        </w:rPr>
        <w:t>(</w:t>
      </w:r>
      <w:r w:rsidR="00C27B45">
        <w:rPr>
          <w:rFonts w:hint="cs"/>
          <w:rtl/>
        </w:rPr>
        <w:t>و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ما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كان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المؤمنون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لينفروا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كافة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فلو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لا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نفر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من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كل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فرقة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منهم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طائفة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ليتفقهوا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فى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الدين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و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لينذروا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قومهم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إذا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رجعوا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إليهم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لعلهم</w:t>
      </w:r>
      <w:r w:rsidR="00C27B45">
        <w:rPr>
          <w:rtl/>
        </w:rPr>
        <w:t xml:space="preserve"> </w:t>
      </w:r>
      <w:r w:rsidR="00C27B45">
        <w:rPr>
          <w:rFonts w:hint="cs"/>
          <w:rtl/>
        </w:rPr>
        <w:t>يحذرون</w:t>
      </w:r>
      <w:r>
        <w:rPr>
          <w:rFonts w:hint="cs"/>
          <w:rtl/>
        </w:rPr>
        <w:t>)</w:t>
      </w:r>
      <w:r w:rsidR="00C27B45">
        <w:rPr>
          <w:rtl/>
        </w:rPr>
        <w:t xml:space="preserve"> (122)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122 -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بترسند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FE36EE">
      <w:pPr>
        <w:pStyle w:val="Heading3"/>
      </w:pPr>
      <w:bookmarkStart w:id="94" w:name="_Toc454616510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94"/>
    </w:p>
    <w:p w:rsidR="00C27B45" w:rsidRDefault="00C27B45" w:rsidP="00C27B45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معذوران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سريه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بياموزند،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مجاهدشان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افسرده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تبليغى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تبيان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بيايند،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27B45" w:rsidRDefault="00C27B45" w:rsidP="00FE36EE">
      <w:pPr>
        <w:pStyle w:val="Heading3"/>
      </w:pPr>
      <w:bookmarkStart w:id="95" w:name="_Toc454616511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95"/>
    </w:p>
    <w:p w:rsidR="00C27B45" w:rsidRDefault="00C27B45" w:rsidP="00C27B45">
      <w:pPr>
        <w:pStyle w:val="libNormal"/>
      </w:pP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(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بياموزند</w:t>
      </w:r>
      <w:r>
        <w:rPr>
          <w:rtl/>
        </w:rPr>
        <w:t>)</w:t>
      </w:r>
    </w:p>
    <w:p w:rsidR="00C27B45" w:rsidRDefault="00C27B45" w:rsidP="00C27B45">
      <w:pPr>
        <w:pStyle w:val="libNormal"/>
      </w:pPr>
      <w:r w:rsidRPr="000632FB">
        <w:rPr>
          <w:rStyle w:val="libAlaemChar"/>
          <w:rFonts w:eastAsia="KFGQPC Uthman Taha Naskh"/>
          <w:rtl/>
        </w:rPr>
        <w:lastRenderedPageBreak/>
        <w:t>(</w:t>
      </w:r>
      <w:r w:rsidRPr="00FE36EE">
        <w:rPr>
          <w:rStyle w:val="libAieChar"/>
          <w:rFonts w:hint="cs"/>
          <w:rtl/>
        </w:rPr>
        <w:t>و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ما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كان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المؤ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منون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لينفروا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كافة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فلو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لا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نفر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من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كل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فرقة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منهم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طائفة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ليتفقهوا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فى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الدين</w:t>
      </w:r>
      <w:r w:rsidRPr="00FE36E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مجاهدشان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انذارشان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E36EE">
        <w:rPr>
          <w:rStyle w:val="libAieChar"/>
          <w:rFonts w:hint="cs"/>
          <w:rtl/>
        </w:rPr>
        <w:t>و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لينذروا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قومهم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اذا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رجعوا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اليهم</w:t>
      </w:r>
      <w:r w:rsidRPr="00FE36E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E36EE">
        <w:rPr>
          <w:rStyle w:val="libAieChar"/>
          <w:rFonts w:hint="cs"/>
          <w:rtl/>
        </w:rPr>
        <w:t>لعلهم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يحذرون</w:t>
      </w:r>
      <w:r w:rsidRPr="00FE36E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FE36EE">
      <w:pPr>
        <w:pStyle w:val="Heading3"/>
      </w:pPr>
      <w:bookmarkStart w:id="96" w:name="_Toc45461651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96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موافقتر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لتبقى</w:t>
      </w:r>
      <w:r>
        <w:rPr>
          <w:rtl/>
        </w:rPr>
        <w:t xml:space="preserve"> </w:t>
      </w:r>
      <w:r>
        <w:rPr>
          <w:rFonts w:hint="cs"/>
          <w:rtl/>
        </w:rPr>
        <w:t>طائفة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فرقة</w:t>
      </w:r>
      <w:r>
        <w:rPr>
          <w:rtl/>
        </w:rPr>
        <w:t xml:space="preserve"> </w:t>
      </w:r>
      <w:r>
        <w:rPr>
          <w:rFonts w:hint="cs"/>
          <w:rtl/>
        </w:rPr>
        <w:t>طائفة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تقديرى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كفائى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كفائى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امپراطورى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كوچكتر،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تفقه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تفقه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كفائى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معلمين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رساندند،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گوهاى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مجتهدان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27B45" w:rsidRDefault="00C27B45" w:rsidP="00FE36EE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FE36EE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آموختند،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گويان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عمومات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اطلاقات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(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گويان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مجتهدان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تعليم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تعلم</w:t>
      </w:r>
      <w:r>
        <w:rPr>
          <w:rtl/>
        </w:rPr>
        <w:t xml:space="preserve"> )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بياموزند</w:t>
      </w:r>
      <w:r>
        <w:rPr>
          <w:rtl/>
        </w:rPr>
        <w:t>.</w:t>
      </w:r>
    </w:p>
    <w:p w:rsidR="00C27B45" w:rsidRDefault="00C27B45" w:rsidP="00FE36EE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FE36EE">
        <w:rPr>
          <w:rFonts w:hint="cs"/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طرابلس</w:t>
      </w:r>
      <w:r>
        <w:rPr>
          <w:rtl/>
        </w:rPr>
        <w:t xml:space="preserve"> )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فرماندار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سربازى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شرعا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افتادم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>!</w:t>
      </w:r>
    </w:p>
    <w:p w:rsidR="00FE36EE" w:rsidRDefault="00C27B45" w:rsidP="00C27B45">
      <w:pPr>
        <w:pStyle w:val="libNormal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مبتدى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FE36EE" w:rsidP="00C27B45">
      <w:pPr>
        <w:pStyle w:val="libNormal"/>
      </w:pPr>
      <w:r>
        <w:rPr>
          <w:rtl/>
        </w:rPr>
        <w:br w:type="page"/>
      </w:r>
    </w:p>
    <w:p w:rsidR="00C27B45" w:rsidRDefault="00C27B45" w:rsidP="00FE36EE">
      <w:pPr>
        <w:pStyle w:val="Heading2"/>
      </w:pPr>
      <w:bookmarkStart w:id="97" w:name="_Toc45461651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E36EE">
        <w:rPr>
          <w:rFonts w:hint="cs"/>
          <w:rtl/>
        </w:rPr>
        <w:t xml:space="preserve">(123)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7"/>
    </w:p>
    <w:p w:rsidR="00C27B45" w:rsidRDefault="00FE36EE" w:rsidP="00C27B4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E36EE">
        <w:rPr>
          <w:rStyle w:val="libAieChar"/>
          <w:rFonts w:hint="cs"/>
          <w:rtl/>
        </w:rPr>
        <w:t>يا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ايها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الذين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امنوا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قتلوا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الذين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يلونكم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من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الكفار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و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ليجدوا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فيكم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غلظة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و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اعلموا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ان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الله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مع</w:t>
      </w:r>
      <w:r w:rsidR="00C27B45" w:rsidRPr="00FE36EE">
        <w:rPr>
          <w:rStyle w:val="libAieChar"/>
          <w:rtl/>
        </w:rPr>
        <w:t xml:space="preserve"> </w:t>
      </w:r>
      <w:r w:rsidR="00C27B45" w:rsidRPr="00FE36EE">
        <w:rPr>
          <w:rStyle w:val="libAieChar"/>
          <w:rFonts w:hint="cs"/>
          <w:rtl/>
        </w:rPr>
        <w:t>المتقين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(123)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123 -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نزديكترند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FE36EE">
      <w:pPr>
        <w:pStyle w:val="Heading3"/>
      </w:pPr>
      <w:bookmarkStart w:id="98" w:name="_Toc454616514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98"/>
    </w:p>
    <w:p w:rsidR="00C27B45" w:rsidRDefault="00C27B45" w:rsidP="00C27B45">
      <w:pPr>
        <w:pStyle w:val="libNormal"/>
      </w:pP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دريابيد</w:t>
      </w:r>
      <w:r>
        <w:rPr>
          <w:rtl/>
        </w:rPr>
        <w:t>!</w:t>
      </w:r>
    </w:p>
    <w:p w:rsidR="00C27B45" w:rsidRDefault="00C27B45" w:rsidP="00FE36E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 w:rsidR="00FE36EE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نزديكترند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E36EE">
        <w:rPr>
          <w:rStyle w:val="libAieChar"/>
          <w:rFonts w:hint="cs"/>
          <w:rtl/>
        </w:rPr>
        <w:t>يا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ايها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الذين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آمنوا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قاتلوا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الذين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يلونكم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من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الكفار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تاكتيك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بستگانش</w:t>
      </w:r>
      <w:r>
        <w:rPr>
          <w:rtl/>
        </w:rPr>
        <w:t xml:space="preserve"> ‍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خطرناكتر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لازمتر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دلائلش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افزونتر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بكوبند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رابعا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امپراطورى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شتافتند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پيكارهاى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الحاد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ماديگرى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باطله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‍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لبه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خطرناكتر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E36EE">
        <w:rPr>
          <w:rStyle w:val="libAieChar"/>
          <w:rFonts w:hint="cs"/>
          <w:rtl/>
        </w:rPr>
        <w:t>و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ليجدوا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فيكم</w:t>
      </w:r>
      <w:r w:rsidRPr="00FE36EE">
        <w:rPr>
          <w:rStyle w:val="libAieChar"/>
          <w:rtl/>
        </w:rPr>
        <w:t xml:space="preserve"> </w:t>
      </w:r>
      <w:r w:rsidRPr="00FE36EE">
        <w:rPr>
          <w:rStyle w:val="libAieChar"/>
          <w:rFonts w:hint="cs"/>
          <w:rtl/>
        </w:rPr>
        <w:t>غلظة</w:t>
      </w:r>
      <w:r w:rsidRPr="00FE36E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ورزيدگى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بيفروزند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نگهدارند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رژه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FE36EE" w:rsidRDefault="00C27B45" w:rsidP="00C27B45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C27B45" w:rsidRDefault="00FE36EE" w:rsidP="00C27B45">
      <w:pPr>
        <w:pStyle w:val="libNormal"/>
      </w:pPr>
      <w:r>
        <w:rPr>
          <w:rtl/>
        </w:rPr>
        <w:br w:type="page"/>
      </w:r>
    </w:p>
    <w:p w:rsidR="00C27B45" w:rsidRDefault="00C27B45" w:rsidP="00D03A06">
      <w:pPr>
        <w:pStyle w:val="Heading2"/>
      </w:pPr>
      <w:bookmarkStart w:id="99" w:name="_Toc45461651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03A06">
        <w:rPr>
          <w:rFonts w:hint="cs"/>
          <w:rtl/>
        </w:rPr>
        <w:t xml:space="preserve">(124) و (125)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9"/>
    </w:p>
    <w:p w:rsidR="00C27B45" w:rsidRDefault="00D03A06" w:rsidP="00D03A06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D03A06">
        <w:rPr>
          <w:rStyle w:val="libAieChar"/>
          <w:rFonts w:hint="cs"/>
          <w:rtl/>
        </w:rPr>
        <w:t>و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اذا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ما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انزلت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سورة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فمنهم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من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يقول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ايكم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زادته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هذه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ايمنا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فاما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الذين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امنوا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فزادتهم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ايمنا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و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هم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يستبشرون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(124)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D03A06">
        <w:rPr>
          <w:rStyle w:val="libAieChar"/>
          <w:rFonts w:hint="cs"/>
          <w:rtl/>
        </w:rPr>
        <w:t>و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اما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الذين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فى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قلوبهم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مرض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فزادتهم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رجسا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الى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رجسهم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و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ماتوا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و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هم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كفرون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(125)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124 -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خوشحالند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125 -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پليديشان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C27B45" w:rsidRDefault="00C27B45" w:rsidP="00D03A06">
      <w:pPr>
        <w:pStyle w:val="Heading3"/>
      </w:pPr>
      <w:bookmarkStart w:id="100" w:name="_Toc454616516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00"/>
    </w:p>
    <w:p w:rsidR="00C27B45" w:rsidRDefault="00C27B45" w:rsidP="00C27B45">
      <w:pPr>
        <w:pStyle w:val="libNormal"/>
      </w:pP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و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اذا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ما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انزلت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سوره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فمنهم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من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يقول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ايكم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زادته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هذه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ايمانا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چشمگيرى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فاما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الذين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آمنوا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فزادتهم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ايمانا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و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هم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يستبشرون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پليديشان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)!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و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اما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الذين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فى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قلوبهم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مرض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فزادتهم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رجسا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الى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رجسهم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و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ماتوا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و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هم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كافرون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D03A06">
      <w:pPr>
        <w:pStyle w:val="Heading3"/>
      </w:pPr>
      <w:bookmarkStart w:id="101" w:name="_Toc45461651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01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سبزه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شوره</w:t>
      </w:r>
      <w:r>
        <w:rPr>
          <w:rtl/>
        </w:rPr>
        <w:t xml:space="preserve"> </w:t>
      </w:r>
      <w:r>
        <w:rPr>
          <w:rFonts w:hint="cs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خس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شيشه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عصيانها،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(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)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رجس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كردارش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يستبشرون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بشارت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علائمش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نفاق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قلب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رذايل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سالمى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بدواند،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D03A06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نوينى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 w:rsidR="00D03A06">
        <w:rPr>
          <w:rFonts w:hint="cs"/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03A06" w:rsidRDefault="00C27B45" w:rsidP="00C27B45">
      <w:pPr>
        <w:pStyle w:val="libNormal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نفوذناپذيرى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>.</w:t>
      </w:r>
    </w:p>
    <w:p w:rsidR="00C27B45" w:rsidRDefault="00D03A06" w:rsidP="00C27B45">
      <w:pPr>
        <w:pStyle w:val="libNormal"/>
      </w:pPr>
      <w:r>
        <w:rPr>
          <w:rtl/>
        </w:rPr>
        <w:br w:type="page"/>
      </w:r>
    </w:p>
    <w:p w:rsidR="00C27B45" w:rsidRDefault="00C27B45" w:rsidP="00D03A06">
      <w:pPr>
        <w:pStyle w:val="Heading2"/>
      </w:pPr>
      <w:bookmarkStart w:id="102" w:name="_Toc45461651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03A06">
        <w:rPr>
          <w:rFonts w:hint="cs"/>
          <w:rtl/>
        </w:rPr>
        <w:t xml:space="preserve">(126) و (127)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2"/>
    </w:p>
    <w:p w:rsidR="00C27B45" w:rsidRDefault="00D03A06" w:rsidP="00D03A06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D03A06">
        <w:rPr>
          <w:rStyle w:val="libAieChar"/>
          <w:rFonts w:hint="cs"/>
          <w:rtl/>
        </w:rPr>
        <w:t>او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لا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يرون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انهم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يفتنون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فى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كل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عام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مرة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او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مرتين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ثم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لا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يتوبون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و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لا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هم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يذكرون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(126)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D03A06">
        <w:rPr>
          <w:rStyle w:val="libAieChar"/>
          <w:rFonts w:hint="cs"/>
          <w:rtl/>
        </w:rPr>
        <w:t>و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اذا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ما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انزلت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سورة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نظر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بعضهم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الى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بعض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هل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يرئكم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من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احد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ثم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انصرفوا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صرف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الله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قلوبهم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بانهم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قوم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لا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يفقهون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(127)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126 -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127 -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دانشند</w:t>
      </w:r>
      <w:r>
        <w:rPr>
          <w:rtl/>
        </w:rPr>
        <w:t>).</w:t>
      </w:r>
    </w:p>
    <w:p w:rsidR="00C27B45" w:rsidRDefault="00C27B45" w:rsidP="00D03A06">
      <w:pPr>
        <w:pStyle w:val="Heading3"/>
      </w:pPr>
      <w:bookmarkStart w:id="103" w:name="_Toc454616519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03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)!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اولا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يرون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انهم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يفتنون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فى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كل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عام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مرة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او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مرتين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ثم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لا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يتوبون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و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لا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هم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يذكرون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آزمايشهائى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باطنشان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افتنان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C27B45" w:rsidRDefault="00C27B45" w:rsidP="00D03A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D03A06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و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اذا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ما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انزلت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سوره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نظر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بعضهم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الى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بعض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برايشان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كوردلى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هل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يريكم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من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احد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مشغولند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‍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ثم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انصرفوا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يريكم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>)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)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چشمها،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يريكم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نگاهشان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قلوبشان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نفهم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صرف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الله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قلوبهم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بانهم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قوم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لا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يفقهون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03A06" w:rsidRDefault="00C27B45" w:rsidP="00D03A06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خبريه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انشائيه</w:t>
      </w:r>
      <w:r w:rsidR="00D03A0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27B45" w:rsidRDefault="00D03A06" w:rsidP="00D03A06">
      <w:pPr>
        <w:pStyle w:val="libNormal"/>
      </w:pPr>
      <w:r>
        <w:rPr>
          <w:rtl/>
        </w:rPr>
        <w:br w:type="page"/>
      </w:r>
    </w:p>
    <w:p w:rsidR="00C27B45" w:rsidRDefault="00C27B45" w:rsidP="00D03A06">
      <w:pPr>
        <w:pStyle w:val="Heading2"/>
      </w:pPr>
      <w:bookmarkStart w:id="104" w:name="_Toc45461652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03A06">
        <w:rPr>
          <w:rFonts w:hint="cs"/>
          <w:rtl/>
        </w:rPr>
        <w:t xml:space="preserve">(128) و (129)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4"/>
    </w:p>
    <w:p w:rsidR="00C27B45" w:rsidRDefault="00D03A06" w:rsidP="00D03A06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D03A06">
        <w:rPr>
          <w:rStyle w:val="libAieChar"/>
          <w:rFonts w:hint="cs"/>
          <w:rtl/>
        </w:rPr>
        <w:t>لقد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ج</w:t>
      </w:r>
      <w:r w:rsidRPr="00D03A06">
        <w:rPr>
          <w:rStyle w:val="libAieChar"/>
          <w:rFonts w:hint="cs"/>
          <w:rtl/>
        </w:rPr>
        <w:t>أ</w:t>
      </w:r>
      <w:r w:rsidR="00C27B45" w:rsidRPr="00D03A06">
        <w:rPr>
          <w:rStyle w:val="libAieChar"/>
          <w:rFonts w:hint="cs"/>
          <w:rtl/>
        </w:rPr>
        <w:t>كم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رسول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من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انفسكم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عزيز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عليه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ما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عنتم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حريص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عليكم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بالمؤ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منين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ر</w:t>
      </w:r>
      <w:r w:rsidRPr="00D03A06">
        <w:rPr>
          <w:rStyle w:val="libAieChar"/>
          <w:rFonts w:hint="cs"/>
          <w:rtl/>
        </w:rPr>
        <w:t>ؤ</w:t>
      </w:r>
      <w:r w:rsidR="00C27B45" w:rsidRPr="00D03A06">
        <w:rPr>
          <w:rStyle w:val="libAieChar"/>
          <w:rFonts w:hint="cs"/>
          <w:rtl/>
        </w:rPr>
        <w:t>ف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رحيم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(128)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D03A06">
        <w:rPr>
          <w:rStyle w:val="libAieChar"/>
          <w:rFonts w:hint="cs"/>
          <w:rtl/>
        </w:rPr>
        <w:t>فان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تولوا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فقل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حسبى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الله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لا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اله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الا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هو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عليه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توكلت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و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هو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رب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العرش</w:t>
      </w:r>
      <w:r w:rsidR="00C27B45" w:rsidRPr="00D03A06">
        <w:rPr>
          <w:rStyle w:val="libAieChar"/>
          <w:rtl/>
        </w:rPr>
        <w:t xml:space="preserve"> </w:t>
      </w:r>
      <w:r w:rsidR="00C27B45" w:rsidRPr="00D03A06">
        <w:rPr>
          <w:rStyle w:val="libAieChar"/>
          <w:rFonts w:hint="cs"/>
          <w:rtl/>
        </w:rPr>
        <w:t>العظيم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(129)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128 -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سويتان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رنجهاى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رئوف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129 -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بگردانند</w:t>
      </w:r>
      <w:r>
        <w:rPr>
          <w:rtl/>
        </w:rPr>
        <w:t xml:space="preserve"> (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)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D03A06">
      <w:pPr>
        <w:pStyle w:val="Heading3"/>
      </w:pPr>
      <w:bookmarkStart w:id="105" w:name="_Toc454616521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05"/>
    </w:p>
    <w:p w:rsidR="00C27B45" w:rsidRDefault="00C27B45" w:rsidP="00C27B45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سختگيريهاى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D03A0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D03A0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)!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لقد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جائكم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رسول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من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انفسكم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(</w:t>
      </w:r>
      <w:r>
        <w:rPr>
          <w:rFonts w:hint="cs"/>
          <w:rtl/>
        </w:rPr>
        <w:t>منكم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انفسكم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تعصبات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نژاد،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نژاد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خطابات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ياايهاالناس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يا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ايها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الذين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آمنوا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بالمؤ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منين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رؤ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ف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رحيم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جاى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انفسكم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احساساتشان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عزيز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عليه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ما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عنتم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رنجهاى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رهائيتان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ورزد،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حريص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عليكم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حرص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حريص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خوشبختيان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مرارت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بالمؤ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منين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رؤ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ف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رحيم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D03A0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D03A06">
        <w:rPr>
          <w:rFonts w:hint="cs"/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D03A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رؤف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فرمانبرداران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سركشيها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بگردانند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فان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تولوا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فقل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حسبى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الله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لا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اله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الا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هو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دلبسته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واگذارده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توكلت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D03A06">
        <w:rPr>
          <w:rStyle w:val="libAieChar"/>
          <w:rFonts w:hint="cs"/>
          <w:rtl/>
        </w:rPr>
        <w:t>و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هو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رب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العرش</w:t>
      </w:r>
      <w:r w:rsidRPr="00D03A06">
        <w:rPr>
          <w:rStyle w:val="libAieChar"/>
          <w:rtl/>
        </w:rPr>
        <w:t xml:space="preserve"> </w:t>
      </w:r>
      <w:r w:rsidRPr="00D03A06">
        <w:rPr>
          <w:rStyle w:val="libAieChar"/>
          <w:rFonts w:hint="cs"/>
          <w:rtl/>
        </w:rPr>
        <w:t>العظيم</w:t>
      </w:r>
      <w:r w:rsidRPr="00D03A0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عظمتى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عطوفتى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عطوفت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سطور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نگاريم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بپاخاسته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يكپارچگى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قشرها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خردسالان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شريكند،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تشنگان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شيفتگان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.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)</w:t>
      </w:r>
    </w:p>
    <w:p w:rsidR="00C27B45" w:rsidRDefault="00C27B45" w:rsidP="00C27B45">
      <w:pPr>
        <w:pStyle w:val="libNormal"/>
      </w:pPr>
    </w:p>
    <w:p w:rsidR="00C27B45" w:rsidRDefault="00D03A06" w:rsidP="00C27B45">
      <w:pPr>
        <w:pStyle w:val="libNormal"/>
      </w:pPr>
      <w:r>
        <w:rPr>
          <w:rtl/>
        </w:rPr>
        <w:br w:type="page"/>
      </w:r>
    </w:p>
    <w:p w:rsidR="00C27B45" w:rsidRDefault="00C27B45" w:rsidP="00D03A06">
      <w:pPr>
        <w:pStyle w:val="Heading2"/>
      </w:pPr>
      <w:bookmarkStart w:id="106" w:name="_Toc454616522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106"/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109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مبدء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ناپايدارى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(</w:t>
      </w:r>
      <w:r>
        <w:rPr>
          <w:rFonts w:hint="cs"/>
          <w:rtl/>
        </w:rPr>
        <w:t>عليهماالسلام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انذار،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شهرين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يخف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الجاهلين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المقربين</w:t>
      </w:r>
      <w:r>
        <w:rPr>
          <w:rtl/>
        </w:rPr>
        <w:t xml:space="preserve"> ):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تاءمل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.</w:t>
      </w:r>
    </w:p>
    <w:p w:rsidR="007876CF" w:rsidRDefault="00C27B45" w:rsidP="00C27B45">
      <w:pPr>
        <w:pStyle w:val="libNormal"/>
        <w:rPr>
          <w:rtl/>
        </w:rPr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7876CF" w:rsidP="00C27B45">
      <w:pPr>
        <w:pStyle w:val="libNormal"/>
      </w:pPr>
      <w:r>
        <w:rPr>
          <w:rtl/>
        </w:rPr>
        <w:br w:type="page"/>
      </w:r>
    </w:p>
    <w:p w:rsidR="00C27B45" w:rsidRDefault="00C27B45" w:rsidP="007876CF">
      <w:pPr>
        <w:pStyle w:val="Heading2"/>
      </w:pPr>
      <w:bookmarkStart w:id="107" w:name="_Toc45461652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876CF">
        <w:rPr>
          <w:rFonts w:hint="cs"/>
          <w:rtl/>
        </w:rPr>
        <w:t xml:space="preserve">(1) و (2)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7"/>
    </w:p>
    <w:p w:rsidR="00C27B45" w:rsidRDefault="00C27B45" w:rsidP="00C27B45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C27B45" w:rsidRDefault="007876CF" w:rsidP="007876CF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7876CF">
        <w:rPr>
          <w:rStyle w:val="libAieChar"/>
          <w:rFonts w:hint="cs"/>
          <w:rtl/>
        </w:rPr>
        <w:t>الر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تلك</w:t>
      </w:r>
      <w:r w:rsidR="00C27B45" w:rsidRPr="007876C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يت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الكتب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الحكيم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كان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للناس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عجبا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ن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وحينا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إلى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رجل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منهم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ن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نذر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الناس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بشر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الذين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منوا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قدم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صدق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عند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ربهم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قال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الكفرون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إن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هذا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لسحر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مبين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(2)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الر</w:t>
      </w:r>
      <w:r>
        <w:rPr>
          <w:rtl/>
        </w:rPr>
        <w:t xml:space="preserve">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7876CF">
      <w:pPr>
        <w:pStyle w:val="Heading3"/>
      </w:pPr>
      <w:bookmarkStart w:id="108" w:name="_Toc454616524"/>
      <w:r>
        <w:rPr>
          <w:rFonts w:hint="cs"/>
          <w:rtl/>
        </w:rPr>
        <w:t>تفسير</w:t>
      </w:r>
      <w:r>
        <w:rPr>
          <w:rtl/>
        </w:rPr>
        <w:t>:</w:t>
      </w:r>
      <w:bookmarkEnd w:id="108"/>
    </w:p>
    <w:p w:rsidR="00C27B45" w:rsidRDefault="00C27B45" w:rsidP="00C27B45">
      <w:pPr>
        <w:pStyle w:val="libNormal"/>
      </w:pP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راء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تلك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آيات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الكتاب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الحكيم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>) (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(</w:t>
      </w:r>
      <w:r>
        <w:rPr>
          <w:rFonts w:hint="cs"/>
          <w:rtl/>
        </w:rPr>
        <w:t>اينها</w:t>
      </w:r>
      <w:r>
        <w:rPr>
          <w:rtl/>
        </w:rPr>
        <w:t>) (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اينجانب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تعجبى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اكان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للناس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عجبا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اوحينا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رجل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منهم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منهم</w:t>
      </w:r>
      <w:r>
        <w:rPr>
          <w:rtl/>
        </w:rPr>
        <w:t xml:space="preserve"> 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راهنما،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نيازهايشان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بترساند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ان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انذر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الناس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بشر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الذين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آمنوا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قدم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صدق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عند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ربهم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(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لفلان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منزلگاهش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lastRenderedPageBreak/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اتهاماتى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قال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الكافرون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هذا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لساحر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مبين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876CF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</w:t>
      </w:r>
      <w:r>
        <w:rPr>
          <w:rFonts w:hint="cs"/>
          <w:rtl/>
        </w:rPr>
        <w:t>مبين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876CF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هذا</w:t>
      </w:r>
      <w:r>
        <w:rPr>
          <w:rtl/>
        </w:rPr>
        <w:t>) (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معجزاتش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العادگى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لوحان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بيفكنند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پوشاندند</w:t>
      </w:r>
      <w:r>
        <w:rPr>
          <w:rtl/>
        </w:rPr>
        <w:t>.</w:t>
      </w:r>
    </w:p>
    <w:p w:rsidR="007876CF" w:rsidRDefault="00C27B45" w:rsidP="00C27B45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.</w:t>
      </w:r>
    </w:p>
    <w:p w:rsidR="00C27B45" w:rsidRDefault="007876CF" w:rsidP="00C27B45">
      <w:pPr>
        <w:pStyle w:val="libNormal"/>
      </w:pPr>
      <w:r>
        <w:rPr>
          <w:rtl/>
        </w:rPr>
        <w:br w:type="page"/>
      </w:r>
    </w:p>
    <w:p w:rsidR="00C27B45" w:rsidRDefault="00C27B45" w:rsidP="007876CF">
      <w:pPr>
        <w:pStyle w:val="Heading2"/>
      </w:pPr>
      <w:bookmarkStart w:id="109" w:name="_Toc45461652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876CF">
        <w:rPr>
          <w:rFonts w:hint="cs"/>
          <w:rtl/>
        </w:rPr>
        <w:t xml:space="preserve">(3) و (4)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9"/>
    </w:p>
    <w:p w:rsidR="00C27B45" w:rsidRDefault="007876CF" w:rsidP="007876CF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7876CF">
        <w:rPr>
          <w:rStyle w:val="libAieChar"/>
          <w:rFonts w:hint="cs"/>
          <w:rtl/>
        </w:rPr>
        <w:t>إن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ربكم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الله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الذى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خلق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السموت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رض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فى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ستة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يام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ثم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استوى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على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العرش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يدبر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شفيع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إلا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بعد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إذنه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ذلكم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الله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ربكم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فاعبدوه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فلا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تذكرون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7876CF">
        <w:rPr>
          <w:rStyle w:val="libAieChar"/>
          <w:rFonts w:hint="cs"/>
          <w:rtl/>
        </w:rPr>
        <w:t>إليه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مرجعكم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جميعا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وعد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الله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حقا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إنه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يبدؤ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الخلق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ثم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يعيده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ليجزى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الذين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منوا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عملوا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الصلحت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بالقسط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الذين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كفروا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شراب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حميم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عذاب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ليم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بما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كانوا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يكفرون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(4)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(</w:t>
      </w:r>
      <w:r>
        <w:rPr>
          <w:rFonts w:hint="cs"/>
          <w:rtl/>
        </w:rPr>
        <w:t>قدرت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(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پرداخت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>.</w:t>
      </w:r>
    </w:p>
    <w:p w:rsidR="00C27B45" w:rsidRDefault="00C27B45" w:rsidP="007876CF">
      <w:pPr>
        <w:pStyle w:val="Heading3"/>
      </w:pPr>
      <w:bookmarkStart w:id="110" w:name="_Toc454616526"/>
      <w:r>
        <w:rPr>
          <w:rFonts w:hint="cs"/>
          <w:rtl/>
        </w:rPr>
        <w:t>تفسير</w:t>
      </w:r>
      <w:r>
        <w:rPr>
          <w:rtl/>
        </w:rPr>
        <w:t>:</w:t>
      </w:r>
      <w:bookmarkEnd w:id="110"/>
    </w:p>
    <w:p w:rsidR="00C27B45" w:rsidRDefault="00C27B45" w:rsidP="00C27B45">
      <w:pPr>
        <w:pStyle w:val="libNormal"/>
      </w:pP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مبداء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  <w:rPr>
          <w:rtl/>
        </w:rPr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ان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ربكم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الله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الذى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خلق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السموات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الارض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فى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ستة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ايام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ششگانه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ثم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استوى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على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العرش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تدبيرش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يدبر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الامر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عرش</w:t>
      </w:r>
      <w:r>
        <w:rPr>
          <w:rtl/>
        </w:rPr>
        <w:t xml:space="preserve"> )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سقف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تختش</w:t>
      </w:r>
      <w:r>
        <w:rPr>
          <w:rtl/>
        </w:rPr>
        <w:t xml:space="preserve"> ‍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تختى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(</w:t>
      </w:r>
      <w:r>
        <w:rPr>
          <w:rFonts w:hint="cs"/>
          <w:rtl/>
        </w:rPr>
        <w:t>استوى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تدبر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تدبير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دبر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كارها،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سنجيدن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ما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شفيع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بعد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اذنه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ذلكم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الله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ربكم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فاعبدوه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افلا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تذكرون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اليه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مرجعكم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جميعا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وعد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الله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حقا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انه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يبدوا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الخلق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ثم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يعيده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بنگرند،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بداءكم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تعودون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امكان</w:t>
      </w:r>
      <w:r>
        <w:rPr>
          <w:rtl/>
        </w:rPr>
        <w:t xml:space="preserve"> )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آفريدگارى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ليجزى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الذين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آمنوا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عملوا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الصالحات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بالقسط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پوئيدند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الذين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كفروا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شراب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حميم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عذاب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اليم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بما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كانوا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يكفرون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7876CF">
      <w:pPr>
        <w:pStyle w:val="Heading3"/>
      </w:pPr>
      <w:bookmarkStart w:id="111" w:name="_Toc45461652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11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مرجعكم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واضحتر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كاروانى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محدودند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كادح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كدحا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يا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ايتها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النفس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المطمئنة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ارجعى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ربك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>).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7876CF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رجوع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اليه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محدودند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7876CF" w:rsidRDefault="00C27B45" w:rsidP="00C27B45">
      <w:pPr>
        <w:pStyle w:val="libNormal"/>
        <w:rPr>
          <w:rtl/>
        </w:rPr>
      </w:pPr>
      <w:r>
        <w:rPr>
          <w:rtl/>
        </w:rPr>
        <w:t>2 - (</w:t>
      </w:r>
      <w:r>
        <w:rPr>
          <w:rFonts w:hint="cs"/>
          <w:rtl/>
        </w:rPr>
        <w:t>قسط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دادگرى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98567A">
        <w:rPr>
          <w:rtl/>
        </w:rPr>
        <w:t>.</w:t>
      </w:r>
    </w:p>
    <w:p w:rsidR="00C27B45" w:rsidRDefault="007876CF" w:rsidP="00C27B45">
      <w:pPr>
        <w:pStyle w:val="libNormal"/>
      </w:pPr>
      <w:r>
        <w:rPr>
          <w:rtl/>
        </w:rPr>
        <w:br w:type="page"/>
      </w:r>
    </w:p>
    <w:p w:rsidR="00C27B45" w:rsidRDefault="00C27B45" w:rsidP="007876CF">
      <w:pPr>
        <w:pStyle w:val="Heading2"/>
      </w:pPr>
      <w:bookmarkStart w:id="112" w:name="_Toc45461652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876CF">
        <w:rPr>
          <w:rFonts w:hint="cs"/>
          <w:rtl/>
        </w:rPr>
        <w:t xml:space="preserve">(5) و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2"/>
    </w:p>
    <w:p w:rsidR="00C27B45" w:rsidRDefault="007876CF" w:rsidP="007876CF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7876CF">
        <w:rPr>
          <w:rStyle w:val="libAieChar"/>
          <w:rFonts w:hint="cs"/>
          <w:rtl/>
        </w:rPr>
        <w:t>هو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الذى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جعل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الشمس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ضياء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القمر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نورا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قدره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منازل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لتعلموا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عدد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السنين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الحساب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خلق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الله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ذلك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إلا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بالحق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يفصل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الايت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لقوم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يعلمون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7876CF">
        <w:rPr>
          <w:rStyle w:val="libAieChar"/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7876CF">
        <w:rPr>
          <w:rStyle w:val="libAieChar"/>
          <w:rFonts w:hint="cs"/>
          <w:rtl/>
        </w:rPr>
        <w:t>إن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فى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اختلف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اليل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النهار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خلق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الله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فى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السموت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رض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لايت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لقوم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يتقون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(</w:t>
      </w:r>
      <w:r>
        <w:rPr>
          <w:rFonts w:hint="cs"/>
          <w:rtl/>
        </w:rPr>
        <w:t>كارها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نيافريده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دانشند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پرهيزكارند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7876CF">
      <w:pPr>
        <w:pStyle w:val="Heading3"/>
      </w:pPr>
      <w:bookmarkStart w:id="113" w:name="_Toc454616529"/>
      <w:r>
        <w:rPr>
          <w:rFonts w:hint="cs"/>
          <w:rtl/>
        </w:rPr>
        <w:t>تفسير</w:t>
      </w:r>
      <w:r>
        <w:rPr>
          <w:rtl/>
        </w:rPr>
        <w:t>:</w:t>
      </w:r>
      <w:bookmarkEnd w:id="113"/>
    </w:p>
    <w:p w:rsidR="00C27B45" w:rsidRDefault="00C27B45" w:rsidP="00C27B45">
      <w:pPr>
        <w:pStyle w:val="libNormal"/>
      </w:pP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هو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الذى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جعل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الشمس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ضياء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القمر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نورا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خورشيد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عالمگيرش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آبشارها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زيبايش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شبروان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ملائمش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قدره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منازل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لتعلموا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عدد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السنين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الحساب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باريكى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محاق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عبث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سرسرى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بازيگرى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يفصل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الايات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لقوم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يعلمون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بيخبران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ان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فى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اختلاف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الليل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النهار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خلق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الله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فى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السموات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الارض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لايات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لقوم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يتقون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98567A">
        <w:rPr>
          <w:rtl/>
        </w:rPr>
        <w:t>،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C27B45" w:rsidRDefault="00C27B45" w:rsidP="007876CF">
      <w:pPr>
        <w:pStyle w:val="Heading3"/>
      </w:pPr>
      <w:bookmarkStart w:id="114" w:name="_Toc45461653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14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ضياء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مترادف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ضياء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ضعيفتر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ضياء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اعمى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جوشش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اكتسابى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: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جعل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القمر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فيهن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نورا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جعل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الشمس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سراجا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: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جعل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فيها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سراجا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قمرا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منيرا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سراج</w:t>
      </w:r>
      <w:r>
        <w:rPr>
          <w:rtl/>
        </w:rPr>
        <w:t xml:space="preserve"> ) (</w:t>
      </w:r>
      <w:r>
        <w:rPr>
          <w:rFonts w:hint="cs"/>
          <w:rtl/>
        </w:rPr>
        <w:t>چراغ</w:t>
      </w:r>
      <w:r>
        <w:rPr>
          <w:rtl/>
        </w:rPr>
        <w:t xml:space="preserve"> 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ضياء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قاموس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زجاج</w:t>
      </w:r>
      <w:r>
        <w:rPr>
          <w:rtl/>
        </w:rPr>
        <w:t xml:space="preserve"> ) (</w:t>
      </w:r>
      <w:r>
        <w:rPr>
          <w:rFonts w:hint="cs"/>
          <w:rtl/>
        </w:rPr>
        <w:t>ضياء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ضوء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قرطبى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ضياء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رنگين</w:t>
      </w:r>
      <w:r>
        <w:rPr>
          <w:rtl/>
        </w:rPr>
        <w:t xml:space="preserve"> </w:t>
      </w:r>
      <w:r>
        <w:rPr>
          <w:rFonts w:hint="cs"/>
          <w:rtl/>
        </w:rPr>
        <w:t>كمان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منشورهاى</w:t>
      </w:r>
      <w:r>
        <w:rPr>
          <w:rtl/>
        </w:rPr>
        <w:t xml:space="preserve"> </w:t>
      </w:r>
      <w:r>
        <w:rPr>
          <w:rFonts w:hint="cs"/>
          <w:rtl/>
        </w:rPr>
        <w:t>بلورين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ضعيفتر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؟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)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برجها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قمر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ماههائى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قمرى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منزلگاههائى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برجها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حمل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حوت</w:t>
      </w:r>
      <w:r>
        <w:rPr>
          <w:rtl/>
        </w:rPr>
        <w:t xml:space="preserve"> )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روبروى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منزلگاههاى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منزلگاهها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تابيد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15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خشكيد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مس</w:t>
      </w:r>
      <w:r w:rsidR="007876CF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(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روزها،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انضباطى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توليدى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سعادتبخش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7876CF">
        <w:rPr>
          <w:rFonts w:hint="cs"/>
          <w:rtl/>
        </w:rPr>
        <w:t>أ</w:t>
      </w:r>
      <w:r>
        <w:rPr>
          <w:rFonts w:hint="cs"/>
          <w:rtl/>
        </w:rPr>
        <w:t>م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گردش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منزلگاههائى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(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30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عظيمترى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قمرى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نجوم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رصدهاى</w:t>
      </w:r>
      <w:r>
        <w:rPr>
          <w:rtl/>
        </w:rPr>
        <w:t xml:space="preserve"> </w:t>
      </w:r>
      <w:r>
        <w:rPr>
          <w:rFonts w:hint="cs"/>
          <w:rtl/>
        </w:rPr>
        <w:t>نجومى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مجبورند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منجمان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چندمين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هفتم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نوكهاى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نوكهاى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اوائل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ديرتر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(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زندانيانى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انفرادى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بلاتكليفى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7876CF" w:rsidRDefault="00C27B45" w:rsidP="007876CF">
      <w:pPr>
        <w:pStyle w:val="libNormal"/>
        <w:rPr>
          <w:rtl/>
        </w:rPr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انفرادى</w:t>
      </w:r>
      <w:r>
        <w:rPr>
          <w:rtl/>
        </w:rPr>
        <w:t xml:space="preserve"> </w:t>
      </w:r>
      <w:r>
        <w:rPr>
          <w:rFonts w:hint="cs"/>
          <w:rtl/>
        </w:rPr>
        <w:t>عمال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صبحانه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بشمرم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C27B45" w:rsidRDefault="007876CF" w:rsidP="007876CF">
      <w:pPr>
        <w:pStyle w:val="libNormal"/>
      </w:pPr>
      <w:r>
        <w:rPr>
          <w:rtl/>
        </w:rPr>
        <w:br w:type="page"/>
      </w:r>
    </w:p>
    <w:p w:rsidR="00C27B45" w:rsidRDefault="00C27B45" w:rsidP="005F37A2">
      <w:pPr>
        <w:pStyle w:val="Heading2"/>
      </w:pPr>
      <w:bookmarkStart w:id="115" w:name="_Toc45461653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37A2">
        <w:rPr>
          <w:rFonts w:hint="cs"/>
          <w:rtl/>
        </w:rPr>
        <w:t xml:space="preserve">(7)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5"/>
    </w:p>
    <w:p w:rsidR="00C27B45" w:rsidRDefault="007876CF" w:rsidP="007876CF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7876CF">
        <w:rPr>
          <w:rStyle w:val="libAieChar"/>
          <w:rFonts w:hint="cs"/>
          <w:rtl/>
        </w:rPr>
        <w:t>إن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الذين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يرجون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لق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نا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رضوا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بالحيوة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الدنيا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اطمأ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نوا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بها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الذين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عن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يتنا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غفلون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(7)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ولئك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مأ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وئهم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النار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بما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كانوا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يكسبون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7876CF">
        <w:rPr>
          <w:rStyle w:val="libAieChar"/>
          <w:rFonts w:hint="cs"/>
          <w:rtl/>
        </w:rPr>
        <w:t>إن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الذين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منوا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عملوا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الصلحت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يهديهم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ربهم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بإ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يمنهم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تجرى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تحتهم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نهر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فى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جنت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النعيم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(9)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7876CF">
        <w:rPr>
          <w:rStyle w:val="libAieChar"/>
          <w:rFonts w:hint="cs"/>
          <w:rtl/>
        </w:rPr>
        <w:t>دعوئهم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فيها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سبحنك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اللهم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تحيتهم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فيها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سلم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خر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دعوئهم</w:t>
      </w:r>
      <w:r w:rsidR="00C27B45" w:rsidRPr="007876C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الحمد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لله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رب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العلمين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(10)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8 - (</w:t>
      </w:r>
      <w:r>
        <w:rPr>
          <w:rFonts w:hint="cs"/>
          <w:rtl/>
        </w:rPr>
        <w:t>همه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9 -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(</w:t>
      </w:r>
      <w:r>
        <w:rPr>
          <w:rFonts w:hint="cs"/>
          <w:rtl/>
        </w:rPr>
        <w:t>قصرهاى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نهرها،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گفتار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منزهى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سخنشان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7876CF">
      <w:pPr>
        <w:pStyle w:val="Heading3"/>
      </w:pPr>
      <w:bookmarkStart w:id="116" w:name="_Toc454616532"/>
      <w:r>
        <w:rPr>
          <w:rFonts w:hint="cs"/>
          <w:rtl/>
        </w:rPr>
        <w:t>تفسير</w:t>
      </w:r>
      <w:r>
        <w:rPr>
          <w:rtl/>
        </w:rPr>
        <w:t>:</w:t>
      </w:r>
      <w:bookmarkEnd w:id="116"/>
    </w:p>
    <w:p w:rsidR="00C27B45" w:rsidRDefault="00C27B45" w:rsidP="00C27B45">
      <w:pPr>
        <w:pStyle w:val="libNormal"/>
      </w:pP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قبل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خشنودند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98567A">
        <w:rPr>
          <w:rtl/>
        </w:rPr>
        <w:t>.</w:t>
      </w:r>
      <w:r>
        <w:rPr>
          <w:rtl/>
        </w:rPr>
        <w:t xml:space="preserve">..)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ان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الذين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يرجون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لقائنا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رضوا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بالحيوة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الدنيا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اطمانوا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بها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...)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الذين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عن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آياتنا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غافلون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اولئك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ماويهم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النار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بما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كانوا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يكسبون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ان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الذين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آمنوا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عملوا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الصالحات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يهديهم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ربهم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بايمانهم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جنجالهاى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برقهاى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دزدد،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قصرهائى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تجرى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تحتهم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الانهار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فى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جنات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النعيم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جذبه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دعويهم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فيها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سبحانك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اللهم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تحيتشان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تحيتهم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فيها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سلام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 w:rsidR="007876CF"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آخر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دعواهم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الحمد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لله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رب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العالمين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7876CF">
      <w:pPr>
        <w:pStyle w:val="Heading3"/>
      </w:pPr>
      <w:bookmarkStart w:id="117" w:name="_Toc45461653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17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</w:p>
    <w:p w:rsidR="00C27B45" w:rsidRDefault="00C27B45" w:rsidP="007876C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يهديهم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بايمانهم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منات</w:t>
      </w:r>
      <w:r>
        <w:rPr>
          <w:rtl/>
        </w:rPr>
        <w:t xml:space="preserve"> </w:t>
      </w:r>
      <w:r>
        <w:rPr>
          <w:rFonts w:hint="cs"/>
          <w:rtl/>
        </w:rPr>
        <w:t>يسعى</w:t>
      </w:r>
      <w:r>
        <w:rPr>
          <w:rtl/>
        </w:rPr>
        <w:t xml:space="preserve"> </w:t>
      </w:r>
      <w:r>
        <w:rPr>
          <w:rFonts w:hint="cs"/>
          <w:rtl/>
        </w:rPr>
        <w:t>نورهم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بايمانهم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نورشان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قبره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عملك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نورا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قائدا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تجرى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تحتهم</w:t>
      </w:r>
      <w:r>
        <w:rPr>
          <w:rtl/>
        </w:rPr>
        <w:t xml:space="preserve"> </w:t>
      </w:r>
      <w:r>
        <w:rPr>
          <w:rFonts w:hint="cs"/>
          <w:rtl/>
        </w:rPr>
        <w:t>الانهار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تجرى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تحتها</w:t>
      </w:r>
      <w:r>
        <w:rPr>
          <w:rtl/>
        </w:rPr>
        <w:t xml:space="preserve"> </w:t>
      </w:r>
      <w:r>
        <w:rPr>
          <w:rFonts w:hint="cs"/>
          <w:rtl/>
        </w:rPr>
        <w:t>الانهار</w:t>
      </w:r>
      <w:r>
        <w:rPr>
          <w:rtl/>
        </w:rPr>
        <w:t xml:space="preserve">)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اليس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الانهار</w:t>
      </w:r>
      <w:r>
        <w:rPr>
          <w:rtl/>
        </w:rPr>
        <w:t xml:space="preserve"> </w:t>
      </w:r>
      <w:r>
        <w:rPr>
          <w:rFonts w:hint="cs"/>
          <w:rtl/>
        </w:rPr>
        <w:t>تجرى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تحتى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تحت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ايدى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: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7876CF" w:rsidRDefault="00C27B45" w:rsidP="00C27B45">
      <w:pPr>
        <w:pStyle w:val="libNormal"/>
        <w:rPr>
          <w:rtl/>
        </w:rPr>
      </w:pPr>
      <w:r>
        <w:rPr>
          <w:rFonts w:hint="cs"/>
          <w:rtl/>
        </w:rPr>
        <w:lastRenderedPageBreak/>
        <w:t>حالت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7876CF" w:rsidP="00C27B45">
      <w:pPr>
        <w:pStyle w:val="libNormal"/>
      </w:pPr>
      <w:r>
        <w:rPr>
          <w:rtl/>
        </w:rPr>
        <w:br w:type="page"/>
      </w:r>
    </w:p>
    <w:p w:rsidR="00C27B45" w:rsidRDefault="00C27B45" w:rsidP="007876CF">
      <w:pPr>
        <w:pStyle w:val="Heading2"/>
      </w:pPr>
      <w:bookmarkStart w:id="118" w:name="_Toc45461653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876CF">
        <w:rPr>
          <w:rFonts w:hint="cs"/>
          <w:rtl/>
        </w:rPr>
        <w:t xml:space="preserve">(11) و (12)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8"/>
    </w:p>
    <w:p w:rsidR="00C27B45" w:rsidRDefault="007876CF" w:rsidP="007876CF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يعجل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الله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للناس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الشر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استعجالهم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بالخير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لقضى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إليهم</w:t>
      </w:r>
      <w:r w:rsidR="00C27B45" w:rsidRPr="007876C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جلهم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فنذر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الذين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يرجون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لق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نا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فى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طغينهم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يعمهون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(11</w:t>
      </w:r>
      <w:r w:rsidR="00C27B45" w:rsidRPr="000632FB">
        <w:rPr>
          <w:rStyle w:val="libAlaemChar"/>
          <w:rFonts w:eastAsia="KFGQPC Uthman Taha Naskh"/>
          <w:rtl/>
        </w:rPr>
        <w:t>)</w:t>
      </w:r>
      <w:r w:rsidRPr="007876CF">
        <w:rPr>
          <w:rStyle w:val="libAieChar"/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إذا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مس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الانسن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الضر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دعانا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لجنبه</w:t>
      </w:r>
      <w:r w:rsidR="00C27B45" w:rsidRPr="007876C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قاعدا</w:t>
      </w:r>
      <w:r w:rsidR="00C27B45"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أ</w:t>
      </w:r>
      <w:r w:rsidR="00C27B45" w:rsidRPr="007876CF">
        <w:rPr>
          <w:rStyle w:val="libAieChar"/>
          <w:rFonts w:hint="cs"/>
          <w:rtl/>
        </w:rPr>
        <w:t>و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قائما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فلما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كشفنا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عنه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ضره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كأن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لم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يدعنا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إلى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ضر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مسه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كذلك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زين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للمسرفين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ما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كانوا</w:t>
      </w:r>
      <w:r w:rsidR="00C27B45" w:rsidRPr="007876CF">
        <w:rPr>
          <w:rStyle w:val="libAieChar"/>
          <w:rtl/>
        </w:rPr>
        <w:t xml:space="preserve"> </w:t>
      </w:r>
      <w:r w:rsidR="00C27B45" w:rsidRPr="007876CF">
        <w:rPr>
          <w:rStyle w:val="libAieChar"/>
          <w:rFonts w:hint="cs"/>
          <w:rtl/>
        </w:rPr>
        <w:t>يعملون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(12)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خوبيها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)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بحال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طغيانشان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)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اسرافكاران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7876CF">
      <w:pPr>
        <w:pStyle w:val="Heading3"/>
      </w:pPr>
      <w:bookmarkStart w:id="119" w:name="_Toc454616535"/>
      <w:r>
        <w:rPr>
          <w:rFonts w:hint="cs"/>
          <w:rtl/>
        </w:rPr>
        <w:t>تفسير</w:t>
      </w:r>
      <w:r>
        <w:rPr>
          <w:rtl/>
        </w:rPr>
        <w:t>:</w:t>
      </w:r>
      <w:bookmarkEnd w:id="119"/>
    </w:p>
    <w:p w:rsidR="00C27B45" w:rsidRDefault="00C27B45" w:rsidP="00C27B45">
      <w:pPr>
        <w:pStyle w:val="libNormal"/>
      </w:pP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خودرو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سريعا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يعجل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الله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للناس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الشر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استعجالهم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بالخير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لقضى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اليهم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اجلهم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مطيعان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طغيانشان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بشناسند،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فنذر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الذين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يرجون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لقائنا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فى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طغيانهم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يعمهون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اذا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مس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الانسان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الضر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دعانا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لجنبه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قاعدا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او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قائما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قشرهاى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درخشش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فلما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كشفنا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عنه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ضره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كان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لم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يدعنا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الى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ضر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مسه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7876CF">
        <w:rPr>
          <w:rStyle w:val="libAieChar"/>
          <w:rFonts w:hint="cs"/>
          <w:rtl/>
        </w:rPr>
        <w:t>كذلك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زين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للمسرفين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ما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كانوا</w:t>
      </w:r>
      <w:r w:rsidRPr="007876CF">
        <w:rPr>
          <w:rStyle w:val="libAieChar"/>
          <w:rtl/>
        </w:rPr>
        <w:t xml:space="preserve"> </w:t>
      </w:r>
      <w:r w:rsidRPr="007876CF">
        <w:rPr>
          <w:rStyle w:val="libAieChar"/>
          <w:rFonts w:hint="cs"/>
          <w:rtl/>
        </w:rPr>
        <w:t>يعملون</w:t>
      </w:r>
      <w:r w:rsidRPr="007876C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428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567A">
        <w:rPr>
          <w:rtl/>
        </w:rPr>
        <w:t>:</w:t>
      </w:r>
    </w:p>
    <w:p w:rsidR="00C27B45" w:rsidRDefault="00C27B45" w:rsidP="007876CF">
      <w:pPr>
        <w:pStyle w:val="libNormal"/>
      </w:pP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7876CF">
        <w:rPr>
          <w:rFonts w:hint="cs"/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مسرف</w:t>
      </w:r>
      <w:r>
        <w:rPr>
          <w:rtl/>
        </w:rPr>
        <w:t xml:space="preserve"> ) (</w:t>
      </w:r>
      <w:r>
        <w:rPr>
          <w:rFonts w:hint="cs"/>
          <w:rtl/>
        </w:rPr>
        <w:t>اسرافكار</w:t>
      </w:r>
      <w:r>
        <w:rPr>
          <w:rtl/>
        </w:rPr>
        <w:t xml:space="preserve">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اسرافى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مسرف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7876CF">
      <w:pPr>
        <w:pStyle w:val="Heading3"/>
      </w:pPr>
      <w:bookmarkStart w:id="120" w:name="_Toc454616536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20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بشر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نشناس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خلق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ضعيفا</w:t>
      </w:r>
      <w:r w:rsidRPr="00A005B6">
        <w:rPr>
          <w:rStyle w:val="libAieChar"/>
          <w:rtl/>
        </w:rPr>
        <w:t xml:space="preserve"> 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- </w:t>
      </w:r>
      <w:r>
        <w:rPr>
          <w:rFonts w:hint="cs"/>
          <w:rtl/>
        </w:rPr>
        <w:t>نساء</w:t>
      </w:r>
      <w:r>
        <w:rPr>
          <w:rtl/>
        </w:rPr>
        <w:t xml:space="preserve"> - 38)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لظلوم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كفار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ابراهيم</w:t>
      </w:r>
      <w:r>
        <w:rPr>
          <w:rtl/>
        </w:rPr>
        <w:t xml:space="preserve"> - 34).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كان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قتورا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اسراء</w:t>
      </w:r>
      <w:r>
        <w:rPr>
          <w:rtl/>
        </w:rPr>
        <w:t xml:space="preserve"> - 100).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عجول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كان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عجولا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اسراء</w:t>
      </w:r>
      <w:r>
        <w:rPr>
          <w:rtl/>
        </w:rPr>
        <w:t xml:space="preserve"> - 11)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كان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كفورا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اسراء</w:t>
      </w:r>
      <w:r>
        <w:rPr>
          <w:rtl/>
        </w:rPr>
        <w:t xml:space="preserve"> - 67 ).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پرخاشگر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كان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اكثر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شى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ء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جدلا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كهف</w:t>
      </w:r>
      <w:r>
        <w:rPr>
          <w:rtl/>
        </w:rPr>
        <w:t xml:space="preserve"> - 54).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جهول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انه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كان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ظلوما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جهولا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احزاب</w:t>
      </w:r>
      <w:r>
        <w:rPr>
          <w:rtl/>
        </w:rPr>
        <w:t xml:space="preserve"> - 72).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كفور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لكفور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مبين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زخرف</w:t>
      </w:r>
      <w:r>
        <w:rPr>
          <w:rtl/>
        </w:rPr>
        <w:t xml:space="preserve"> - 19).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دمدمى</w:t>
      </w:r>
      <w:r>
        <w:rPr>
          <w:rtl/>
        </w:rPr>
        <w:t xml:space="preserve"> </w:t>
      </w:r>
      <w:r>
        <w:rPr>
          <w:rFonts w:hint="cs"/>
          <w:rtl/>
        </w:rPr>
        <w:t>مزاج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خلق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هلوعا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اذا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مسه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الشر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جزوعا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اذا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مسه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الخير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منوعا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معارج</w:t>
      </w:r>
      <w:r>
        <w:rPr>
          <w:rtl/>
        </w:rPr>
        <w:t xml:space="preserve"> - 19 </w:t>
      </w:r>
      <w:r>
        <w:rPr>
          <w:rFonts w:hint="cs"/>
          <w:rtl/>
        </w:rPr>
        <w:t>و</w:t>
      </w:r>
      <w:r>
        <w:rPr>
          <w:rtl/>
        </w:rPr>
        <w:t xml:space="preserve"> 20 </w:t>
      </w:r>
      <w:r>
        <w:rPr>
          <w:rFonts w:hint="cs"/>
          <w:rtl/>
        </w:rPr>
        <w:t>و</w:t>
      </w:r>
      <w:r>
        <w:rPr>
          <w:rtl/>
        </w:rPr>
        <w:t xml:space="preserve"> 21).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 w:rsidR="00A005B6" w:rsidRPr="000632FB">
        <w:rPr>
          <w:rStyle w:val="libAlaemChar"/>
          <w:rFonts w:eastAsia="KFGQPC Uthman Taha Naskh" w:hint="cs"/>
          <w:rtl/>
        </w:rPr>
        <w:t>(</w:t>
      </w:r>
      <w:r w:rsidRPr="00A005B6">
        <w:rPr>
          <w:rStyle w:val="libAieChar"/>
          <w:rFonts w:hint="cs"/>
          <w:rtl/>
        </w:rPr>
        <w:t>ايها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غرك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بربك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الكريم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انفطار</w:t>
      </w:r>
      <w:r>
        <w:rPr>
          <w:rtl/>
        </w:rPr>
        <w:t xml:space="preserve"> - 6).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ليطغى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رآه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استغنى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علق</w:t>
      </w:r>
      <w:r>
        <w:rPr>
          <w:rtl/>
        </w:rPr>
        <w:t xml:space="preserve"> - 6).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لقد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خلقنا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فى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احسن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تقويم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تين</w:t>
      </w:r>
      <w:r>
        <w:rPr>
          <w:rtl/>
        </w:rPr>
        <w:t xml:space="preserve"> - 4).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علم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لم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يعلم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علق</w:t>
      </w:r>
      <w:r>
        <w:rPr>
          <w:rtl/>
        </w:rPr>
        <w:t xml:space="preserve"> - 5).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خلق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علمه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البيان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رحمان</w:t>
      </w:r>
      <w:r>
        <w:rPr>
          <w:rtl/>
        </w:rPr>
        <w:t xml:space="preserve"> - 3).</w:t>
      </w:r>
    </w:p>
    <w:p w:rsidR="00C27B45" w:rsidRDefault="00C27B45" w:rsidP="00A005B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A005B6">
        <w:rPr>
          <w:rFonts w:hint="cs"/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واداشته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يا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ايها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الانسان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انك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كادح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ربك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كدحا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انشقاق</w:t>
      </w:r>
      <w:r>
        <w:rPr>
          <w:rtl/>
        </w:rPr>
        <w:t xml:space="preserve"> - 6).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نارسائى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خودرو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شهواتشان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A005B6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والاانسانى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آدميت</w:t>
      </w:r>
      <w:r>
        <w:rPr>
          <w:rtl/>
        </w:rPr>
        <w:t xml:space="preserve"> )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A005B6" w:rsidRPr="000632FB">
        <w:rPr>
          <w:rStyle w:val="libAlaemChar"/>
          <w:rFonts w:eastAsia="KFGQPC Uthman Taha Naskh" w:hint="cs"/>
          <w:rtl/>
        </w:rPr>
        <w:t>(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لقد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كرمنا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بنى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آدم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حملناهم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فى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البر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البحر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رزقناهم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الطيبات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فضلناهم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على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كثير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ممن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خلقنا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تفضيلا</w:t>
      </w:r>
      <w:r w:rsidR="00A005B6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آدميزادگان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جولانگاه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برتريش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70).</w:t>
      </w:r>
    </w:p>
    <w:p w:rsidR="00C27B45" w:rsidRDefault="00A005B6" w:rsidP="00C27B45">
      <w:pPr>
        <w:pStyle w:val="libNormal"/>
      </w:pPr>
      <w:r>
        <w:rPr>
          <w:rtl/>
        </w:rPr>
        <w:br w:type="page"/>
      </w:r>
    </w:p>
    <w:p w:rsidR="00C27B45" w:rsidRDefault="00C27B45" w:rsidP="00A005B6">
      <w:pPr>
        <w:pStyle w:val="Heading2"/>
      </w:pPr>
      <w:bookmarkStart w:id="121" w:name="_Toc4546165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005B6">
        <w:rPr>
          <w:rFonts w:hint="cs"/>
          <w:rtl/>
        </w:rPr>
        <w:t xml:space="preserve">(13) و (14)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1"/>
    </w:p>
    <w:p w:rsidR="00C27B45" w:rsidRDefault="00A005B6" w:rsidP="00A005B6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A005B6">
        <w:rPr>
          <w:rStyle w:val="libAieChar"/>
          <w:rFonts w:hint="cs"/>
          <w:rtl/>
        </w:rPr>
        <w:t>و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لقد</w:t>
      </w:r>
      <w:r w:rsidR="00C27B45"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أ</w:t>
      </w:r>
      <w:r w:rsidR="00C27B45" w:rsidRPr="00A005B6">
        <w:rPr>
          <w:rStyle w:val="libAieChar"/>
          <w:rFonts w:hint="cs"/>
          <w:rtl/>
        </w:rPr>
        <w:t>هلكنا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القرون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من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قبلكم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لما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ظلموا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و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جاءتهم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رسلهم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بالبينت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و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ما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كانوا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ليؤ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منوا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كذلك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نجزى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القوم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المجرمين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A005B6">
        <w:rPr>
          <w:rStyle w:val="libAieChar"/>
          <w:rFonts w:hint="cs"/>
          <w:rtl/>
        </w:rPr>
        <w:t>ثم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جعلنكم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خلئف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فى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الا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رض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من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بعدهم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لننظر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كيف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تعملون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(14)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C27B45" w:rsidRDefault="00C27B45" w:rsidP="00A005B6">
      <w:pPr>
        <w:pStyle w:val="Heading3"/>
      </w:pPr>
      <w:bookmarkStart w:id="122" w:name="_Toc454616538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22"/>
    </w:p>
    <w:p w:rsidR="00C27B45" w:rsidRDefault="00C27B45" w:rsidP="00C27B45">
      <w:pPr>
        <w:pStyle w:val="libNormal"/>
      </w:pP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لقد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اهلكنا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القرون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قبلكم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لما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ظلموا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جائتهم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رسلهم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بالبينات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كانوا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ليؤ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منوا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كذلك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نجزى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القوم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المجرمين</w:t>
      </w:r>
      <w:r w:rsidRPr="00A005B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صريحتر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ثم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جعلناكم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خلائف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فى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الارض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بعدهم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لننظر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كيف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تعملون</w:t>
      </w:r>
      <w:r w:rsidRPr="00A005B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A005B6">
      <w:pPr>
        <w:pStyle w:val="Heading3"/>
      </w:pPr>
      <w:bookmarkStart w:id="123" w:name="_Toc45461653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23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قرن</w:t>
      </w:r>
      <w:r>
        <w:rPr>
          <w:rtl/>
        </w:rPr>
        <w:t xml:space="preserve"> 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اقتران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27B45" w:rsidRDefault="00C27B45" w:rsidP="00A005B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ليؤ</w:t>
      </w:r>
      <w:r>
        <w:rPr>
          <w:rtl/>
        </w:rPr>
        <w:t xml:space="preserve"> </w:t>
      </w:r>
      <w:r>
        <w:rPr>
          <w:rFonts w:hint="cs"/>
          <w:rtl/>
        </w:rPr>
        <w:t>منوا</w:t>
      </w:r>
      <w:r>
        <w:rPr>
          <w:rtl/>
        </w:rPr>
        <w:t xml:space="preserve"> (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كيفرهائى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  <w:r w:rsidR="00A005B6">
        <w:rPr>
          <w:rFonts w:hint="cs"/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A005B6" w:rsidRDefault="00C27B45" w:rsidP="00C27B45">
      <w:pPr>
        <w:pStyle w:val="libNormal"/>
        <w:rPr>
          <w:rtl/>
        </w:rPr>
      </w:pPr>
      <w:r>
        <w:rPr>
          <w:rtl/>
        </w:rPr>
        <w:t xml:space="preserve">4 -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لننظر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 (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پيراسته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منتظريم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A005B6" w:rsidP="00C27B45">
      <w:pPr>
        <w:pStyle w:val="libNormal"/>
      </w:pPr>
      <w:r>
        <w:rPr>
          <w:rtl/>
        </w:rPr>
        <w:br w:type="page"/>
      </w:r>
    </w:p>
    <w:p w:rsidR="00C27B45" w:rsidRDefault="00C27B45" w:rsidP="00A005B6">
      <w:pPr>
        <w:pStyle w:val="Heading2"/>
      </w:pPr>
      <w:bookmarkStart w:id="124" w:name="_Toc45461654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005B6">
        <w:rPr>
          <w:rFonts w:hint="cs"/>
          <w:rtl/>
        </w:rPr>
        <w:t xml:space="preserve">(15) تا (17)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4"/>
    </w:p>
    <w:p w:rsidR="00C27B45" w:rsidRDefault="00A005B6" w:rsidP="00A005B6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A005B6">
        <w:rPr>
          <w:rStyle w:val="libAieChar"/>
          <w:rFonts w:hint="cs"/>
          <w:rtl/>
        </w:rPr>
        <w:t>و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اذا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تتلى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عليهم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اياتنا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بينت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قال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الذين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لا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يرجون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لق</w:t>
      </w:r>
      <w:r>
        <w:rPr>
          <w:rStyle w:val="libAieChar"/>
          <w:rFonts w:hint="cs"/>
          <w:rtl/>
        </w:rPr>
        <w:t>أ</w:t>
      </w:r>
      <w:r w:rsidR="00C27B45" w:rsidRPr="00A005B6">
        <w:rPr>
          <w:rStyle w:val="libAieChar"/>
          <w:rFonts w:hint="cs"/>
          <w:rtl/>
        </w:rPr>
        <w:t>نا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ائت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بقران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غير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هذا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او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بدله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قل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ما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يكون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لى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ابدله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من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تلقاى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نفسى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اتبع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الا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ما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يوحى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الى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انى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اخاف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عصيت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ربى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عذاب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يوم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عظيم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A005B6">
        <w:rPr>
          <w:rStyle w:val="libAieChar"/>
          <w:rFonts w:hint="cs"/>
          <w:rtl/>
        </w:rPr>
        <w:t>قل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لو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شاء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الله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ما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تلوته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عليكم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و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لا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ادرئكم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به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فقد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لبثت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فيكم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عمرا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من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قبله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افلا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تعقلون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(16)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A005B6">
        <w:rPr>
          <w:rStyle w:val="libAieChar"/>
          <w:rFonts w:hint="cs"/>
          <w:rtl/>
        </w:rPr>
        <w:t>فمن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اظلم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ممن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افترى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على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الله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كذبا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او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كذب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بايته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انه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لا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يفلح</w:t>
      </w:r>
      <w:r w:rsidR="00C27B45" w:rsidRPr="00A005B6">
        <w:rPr>
          <w:rStyle w:val="libAieChar"/>
          <w:rtl/>
        </w:rPr>
        <w:t xml:space="preserve"> </w:t>
      </w:r>
      <w:r w:rsidR="00C27B45" w:rsidRPr="00A005B6">
        <w:rPr>
          <w:rStyle w:val="libAieChar"/>
          <w:rFonts w:hint="cs"/>
          <w:rtl/>
        </w:rPr>
        <w:t>المجرمون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(17)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!)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آگاهتان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فهميد؟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A005B6">
      <w:pPr>
        <w:pStyle w:val="Heading3"/>
      </w:pPr>
      <w:bookmarkStart w:id="125" w:name="_Toc454616541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98567A">
        <w:rPr>
          <w:rtl/>
        </w:rPr>
        <w:t>:</w:t>
      </w:r>
      <w:bookmarkEnd w:id="125"/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.</w:t>
      </w:r>
    </w:p>
    <w:p w:rsidR="00C27B45" w:rsidRDefault="00C27B45" w:rsidP="00A005B6">
      <w:pPr>
        <w:pStyle w:val="Heading3"/>
      </w:pPr>
      <w:bookmarkStart w:id="126" w:name="_Toc454616542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26"/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اذا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تتلى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عليهم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آياتنا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بينات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قال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الذين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لا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يرجون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لقائنا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ائت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بقرآن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غير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هذا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او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بدله</w:t>
      </w:r>
      <w:r w:rsidRPr="00A005B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بيخبران</w:t>
      </w:r>
      <w:r>
        <w:rPr>
          <w:rtl/>
        </w:rPr>
        <w:t xml:space="preserve"> </w:t>
      </w:r>
      <w:r>
        <w:rPr>
          <w:rFonts w:hint="cs"/>
          <w:rtl/>
        </w:rPr>
        <w:t>بينوا،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اباطيل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انحرافاتشان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مجتمعشان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گفتارشان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نفهميده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C27B45" w:rsidRDefault="00C27B45" w:rsidP="00A005B6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 w:rsidR="00A005B6">
        <w:rPr>
          <w:rFonts w:hint="cs"/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قل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يكون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لى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ابدله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تلقاء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نفسى</w:t>
      </w:r>
      <w:r w:rsidRPr="00A005B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A005B6">
        <w:rPr>
          <w:rStyle w:val="libAieChar"/>
          <w:rFonts w:hint="cs"/>
          <w:rtl/>
        </w:rPr>
        <w:t>ان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اتبع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ما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يوحى</w:t>
      </w:r>
      <w:r w:rsidRPr="00A005B6">
        <w:rPr>
          <w:rStyle w:val="libAieChar"/>
          <w:rtl/>
        </w:rPr>
        <w:t xml:space="preserve"> </w:t>
      </w:r>
      <w:r w:rsidRPr="00A005B6">
        <w:rPr>
          <w:rStyle w:val="libAieChar"/>
          <w:rFonts w:hint="cs"/>
          <w:rtl/>
        </w:rPr>
        <w:t>الى</w:t>
      </w:r>
      <w:r w:rsidRPr="00A005B6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بدهم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تخلفى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بكنم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انى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اخاف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عصيت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ربى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عذاب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يوم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عظيم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آگاهتان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قل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شاء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الله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تلوته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عليكم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ادريكم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به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زبانم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فقد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لبثت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فيكم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عمرا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قبله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افلا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تعقلون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افتراء</w:t>
      </w:r>
      <w:r>
        <w:rPr>
          <w:rtl/>
        </w:rPr>
        <w:t xml:space="preserve"> </w:t>
      </w:r>
      <w:r>
        <w:rPr>
          <w:rFonts w:hint="cs"/>
          <w:rtl/>
        </w:rPr>
        <w:t>ببندد،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فمن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اظلم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افترى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على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الله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كذبا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بشوم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او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كذب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باياته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بيخبريد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انه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يفلح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المجرمون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0707AF">
      <w:pPr>
        <w:pStyle w:val="Heading3"/>
      </w:pPr>
      <w:bookmarkStart w:id="127" w:name="_Toc454616543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27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>!.</w:t>
      </w:r>
    </w:p>
    <w:p w:rsidR="00C27B45" w:rsidRDefault="00C27B45" w:rsidP="000707A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0707AF">
        <w:rPr>
          <w:rFonts w:hint="cs"/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فشردگى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 w:rsidR="0098567A">
        <w:rPr>
          <w:rtl/>
        </w:rPr>
        <w:t>.</w:t>
      </w:r>
    </w:p>
    <w:p w:rsidR="00C27B45" w:rsidRDefault="00C27B45" w:rsidP="000707A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0707AF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روانشناسان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نبوغ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اكتشاف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نزند،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روانشناسى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عادتا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افكارى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ستمكارترين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اظلم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ستمكارترين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0707AF" w:rsidRDefault="00C27B45" w:rsidP="000707A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0707AF">
        <w:rPr>
          <w:rFonts w:hint="cs"/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183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C27B45" w:rsidRDefault="000707AF" w:rsidP="000707AF">
      <w:pPr>
        <w:pStyle w:val="libNormal"/>
      </w:pPr>
      <w:r>
        <w:rPr>
          <w:rtl/>
        </w:rPr>
        <w:br w:type="page"/>
      </w:r>
    </w:p>
    <w:p w:rsidR="00C27B45" w:rsidRDefault="00C27B45" w:rsidP="000707AF">
      <w:pPr>
        <w:pStyle w:val="Heading2"/>
      </w:pPr>
      <w:bookmarkStart w:id="128" w:name="_Toc45461654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7AF">
        <w:rPr>
          <w:rFonts w:hint="cs"/>
          <w:rtl/>
        </w:rPr>
        <w:t xml:space="preserve">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8"/>
    </w:p>
    <w:p w:rsidR="00C27B45" w:rsidRDefault="000707AF" w:rsidP="000707AF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يعبدون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دون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الله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يضرهم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ينفعهم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يقولون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هؤ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لاء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شفعؤ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نا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عند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الله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قل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اتنبئون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الله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بما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يعلم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السموت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الارض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سبحنه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تعلى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عما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يشركون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(18)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27B45" w:rsidRDefault="00C27B45" w:rsidP="000707AF">
      <w:pPr>
        <w:pStyle w:val="Heading3"/>
      </w:pPr>
      <w:bookmarkStart w:id="129" w:name="_Toc454616545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29"/>
    </w:p>
    <w:p w:rsidR="00C27B45" w:rsidRDefault="00C27B45" w:rsidP="00C27B45">
      <w:pPr>
        <w:pStyle w:val="libNormal"/>
        <w:rPr>
          <w:rtl/>
        </w:rPr>
      </w:pP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زيانشان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سودشان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يعبدون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دون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الله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يضرهم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ينفعهم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زشتترين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يقولون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هؤ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لاء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شفعائنا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عند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الله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لحى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معدنى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مداواى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پرسيد،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قل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اتنبؤ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الله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يعلم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فى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السماوات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فى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الارض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شفيعانى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0707A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0707AF">
        <w:rPr>
          <w:rFonts w:hint="cs"/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سبحانه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تعالى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عما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يشركون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707AF" w:rsidRDefault="00C27B45" w:rsidP="00C27B45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163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196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0707AF" w:rsidP="00C27B45">
      <w:pPr>
        <w:pStyle w:val="libNormal"/>
      </w:pPr>
      <w:r>
        <w:rPr>
          <w:rtl/>
        </w:rPr>
        <w:br w:type="page"/>
      </w:r>
    </w:p>
    <w:p w:rsidR="00C27B45" w:rsidRDefault="00C27B45" w:rsidP="005F37A2">
      <w:pPr>
        <w:pStyle w:val="Heading2"/>
      </w:pPr>
      <w:bookmarkStart w:id="130" w:name="_Toc4546165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7AF">
        <w:rPr>
          <w:rFonts w:hint="cs"/>
          <w:rtl/>
        </w:rPr>
        <w:t>(1</w:t>
      </w:r>
      <w:r w:rsidR="005F37A2">
        <w:rPr>
          <w:rFonts w:hint="cs"/>
          <w:rtl/>
        </w:rPr>
        <w:t>9</w:t>
      </w:r>
      <w:r w:rsidR="000707AF">
        <w:rPr>
          <w:rFonts w:hint="cs"/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0"/>
    </w:p>
    <w:p w:rsidR="00C27B45" w:rsidRDefault="000707AF" w:rsidP="00C27B4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كان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الناس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امة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وحدة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فاختلفوا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كلمة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سبقت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ربك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لقضى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بينهم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فيما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فيه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يختلفون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(19)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0707AF">
      <w:pPr>
        <w:pStyle w:val="Heading3"/>
      </w:pPr>
      <w:bookmarkStart w:id="131" w:name="_Toc454616547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31"/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كان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الناس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امة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واحدة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فاختلفوا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چيند؟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كلمة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سبقت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ربك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لقضى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بينهم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فيما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فيه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يختلفون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0707AF" w:rsidRDefault="00C27B45" w:rsidP="00C27B45">
      <w:pPr>
        <w:pStyle w:val="libNormal"/>
        <w:rPr>
          <w:rtl/>
        </w:rPr>
      </w:pPr>
      <w:r>
        <w:rPr>
          <w:rFonts w:hint="cs"/>
          <w:rtl/>
        </w:rPr>
        <w:t>بنابراين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كلمه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0707AF" w:rsidP="00C27B45">
      <w:pPr>
        <w:pStyle w:val="libNormal"/>
      </w:pPr>
      <w:r>
        <w:rPr>
          <w:rtl/>
        </w:rPr>
        <w:br w:type="page"/>
      </w:r>
    </w:p>
    <w:p w:rsidR="00C27B45" w:rsidRDefault="00C27B45" w:rsidP="000707AF">
      <w:pPr>
        <w:pStyle w:val="Heading2"/>
      </w:pPr>
      <w:bookmarkStart w:id="132" w:name="_Toc4546165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7AF">
        <w:rPr>
          <w:rFonts w:hint="cs"/>
          <w:rtl/>
        </w:rPr>
        <w:t xml:space="preserve">(20)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2"/>
    </w:p>
    <w:p w:rsidR="00C27B45" w:rsidRDefault="000707AF" w:rsidP="000707AF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يقولون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لا</w:t>
      </w:r>
      <w:r w:rsidR="00C27B45" w:rsidRPr="000707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نزل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عليه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اية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ربه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فقل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انما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الغيب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لله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فانتظروا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انى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معكم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المنتظرين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(20)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انتظارم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!).</w:t>
      </w:r>
    </w:p>
    <w:p w:rsidR="00C27B45" w:rsidRDefault="00C27B45" w:rsidP="000707AF">
      <w:pPr>
        <w:pStyle w:val="Heading3"/>
      </w:pPr>
      <w:bookmarkStart w:id="133" w:name="_Toc454616549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33"/>
    </w:p>
    <w:p w:rsidR="00C27B45" w:rsidRDefault="00C27B45" w:rsidP="00C27B45">
      <w:pPr>
        <w:pStyle w:val="libNormal"/>
      </w:pP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يقولون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انزل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عليه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آية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ربه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فقل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انما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الغيب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لله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C27B45" w:rsidRDefault="00C27B45" w:rsidP="000707A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فانتظروا</w:t>
      </w:r>
      <w:r w:rsidR="000707AF" w:rsidRPr="000707AF">
        <w:rPr>
          <w:rStyle w:val="libAieChar"/>
          <w:rFonts w:hint="cs"/>
          <w:rtl/>
        </w:rPr>
        <w:t xml:space="preserve"> </w:t>
      </w:r>
      <w:r w:rsidRPr="000707AF">
        <w:rPr>
          <w:rStyle w:val="libAieChar"/>
          <w:rFonts w:hint="cs"/>
          <w:rtl/>
        </w:rPr>
        <w:t>انى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معكم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المنتظرين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پيروزيم</w:t>
      </w:r>
      <w:r w:rsidR="0098567A">
        <w:rPr>
          <w:rtl/>
        </w:rPr>
        <w:t>!</w:t>
      </w:r>
      <w:r>
        <w:rPr>
          <w:rFonts w:hint="cs"/>
          <w:rtl/>
        </w:rPr>
        <w:t>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لجوجم</w:t>
      </w:r>
      <w:r w:rsidR="0098567A">
        <w:rPr>
          <w:rtl/>
        </w:rPr>
        <w:t>!</w:t>
      </w:r>
    </w:p>
    <w:p w:rsidR="00C27B45" w:rsidRDefault="00C27B45" w:rsidP="000707AF">
      <w:pPr>
        <w:pStyle w:val="Heading3"/>
      </w:pPr>
      <w:bookmarkStart w:id="134" w:name="_Toc45461655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34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) (</w:t>
      </w:r>
      <w:r>
        <w:rPr>
          <w:rFonts w:hint="cs"/>
          <w:rtl/>
        </w:rPr>
        <w:t>معجزه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اقتراحات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القرآن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يفسر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بعضه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بعضا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90 - 94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بياورى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قصرى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بياورى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ترهات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طائلات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</w:t>
      </w:r>
      <w:r>
        <w:rPr>
          <w:rtl/>
        </w:rPr>
        <w:t xml:space="preserve"> (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غيب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انما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الغيب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لله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جوياى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0707AF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C27B45" w:rsidRDefault="000707AF" w:rsidP="00C27B45">
      <w:pPr>
        <w:pStyle w:val="libNormal"/>
      </w:pPr>
      <w:r>
        <w:rPr>
          <w:rtl/>
        </w:rPr>
        <w:br w:type="page"/>
      </w:r>
    </w:p>
    <w:p w:rsidR="00C27B45" w:rsidRDefault="00C27B45" w:rsidP="000707AF">
      <w:pPr>
        <w:pStyle w:val="Heading2"/>
      </w:pPr>
      <w:bookmarkStart w:id="135" w:name="_Toc45461655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7AF">
        <w:rPr>
          <w:rFonts w:hint="cs"/>
          <w:rtl/>
        </w:rPr>
        <w:t xml:space="preserve">(21) و (23)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5"/>
    </w:p>
    <w:p w:rsidR="00C27B45" w:rsidRDefault="000707AF" w:rsidP="000707AF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اذا</w:t>
      </w:r>
      <w:r w:rsidR="00C27B45"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ذقنا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الناس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رحمة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بعد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ضراء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مستهم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اذا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لهم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مكر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اياتنا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قل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الله</w:t>
      </w:r>
      <w:r w:rsidR="00C27B45"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سرع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مكرا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رسلنا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يكتبون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تمكرون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707AF">
        <w:rPr>
          <w:rStyle w:val="libAieChar"/>
          <w:rFonts w:hint="cs"/>
          <w:rtl/>
        </w:rPr>
        <w:t>هو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الذى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يسيركم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البر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البحر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حتى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اذا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كنتم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الفلك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جرين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بهم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بريح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طيبة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فرحوا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بها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جاءتها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ريح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عاصف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ج</w:t>
      </w:r>
      <w:r w:rsidRPr="000707AF"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هم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الموج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كل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مكان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ظنوا</w:t>
      </w:r>
      <w:r w:rsidR="00C27B45"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نهم</w:t>
      </w:r>
      <w:r w:rsidR="00C27B45"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حيط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بهم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دعوا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الله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مخلصين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الدين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لئن</w:t>
      </w:r>
      <w:r w:rsidR="00C27B45"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نجيتنا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هذه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لنكونن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الشكرين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(22)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707AF">
        <w:rPr>
          <w:rStyle w:val="libAieChar"/>
          <w:rFonts w:hint="cs"/>
          <w:rtl/>
        </w:rPr>
        <w:t>فلما</w:t>
      </w:r>
      <w:r w:rsidR="00C27B45"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نجئهم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اذا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هم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يبغون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رض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بغير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الحق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يأ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يها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الناس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انما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بغيكم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على</w:t>
      </w:r>
      <w:r w:rsidR="00C27B45"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نفسكم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متع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الحيوة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الدنيا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ثم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الينا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مرجعكم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فننبئكم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بما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كنتم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تعملون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(23)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)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سپاسگزاران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(</w:t>
      </w:r>
      <w:r>
        <w:rPr>
          <w:rFonts w:hint="cs"/>
          <w:rtl/>
        </w:rPr>
        <w:t>دوباره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ستمهاى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دنيا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0707AF">
      <w:pPr>
        <w:pStyle w:val="Heading3"/>
      </w:pPr>
      <w:bookmarkStart w:id="136" w:name="_Toc454616552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36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بلاها،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شفقت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اذا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اذقنا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الناس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رحمة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بعد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ضراء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مستهم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اذا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لهم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مكر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فى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آياتنا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مكر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قادرتر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قل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الله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اسرع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مكرا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مكر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اختفا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تمامتر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قادرتر،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تواناتر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نبريد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(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ان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رسلنا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يكتبون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تمكرون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خطر،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هو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الذى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يسيركم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فى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البر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البحر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سرنشينان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شادمان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حتى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اذا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كنتم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فى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الفلك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جرين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بهم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بريح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طيبة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فرحوا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بها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جائتها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ريح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عاصف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جائهم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الموج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كل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مكان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ظنوا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انهم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احيط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بهم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)!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دعوا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الله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مخلصين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الدين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سپاسگزار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لئن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انجيتنا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هذه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لنكونن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الشاكرين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فلما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انجاهم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اذا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هم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يبغون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فى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الارض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بغير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الحق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زيانش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يا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ايها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الناس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انما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بغيكم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على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انفسكم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آخرين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متاع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الحيوة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الدنيا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ثم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الينا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مرجعكم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0707A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فننبئكم</w:t>
      </w:r>
      <w:r w:rsidR="000707AF" w:rsidRPr="000707AF">
        <w:rPr>
          <w:rStyle w:val="libAieChar"/>
          <w:rFonts w:hint="cs"/>
          <w:rtl/>
        </w:rPr>
        <w:t xml:space="preserve"> </w:t>
      </w:r>
      <w:r w:rsidRPr="000707AF">
        <w:rPr>
          <w:rStyle w:val="libAieChar"/>
          <w:rFonts w:hint="cs"/>
          <w:rtl/>
        </w:rPr>
        <w:t>بما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كنتم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تعملون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0707AF">
      <w:pPr>
        <w:pStyle w:val="Heading3"/>
      </w:pPr>
      <w:bookmarkStart w:id="137" w:name="_Toc45461655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37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.</w:t>
      </w:r>
    </w:p>
    <w:p w:rsidR="00C27B45" w:rsidRDefault="00C27B45" w:rsidP="000707A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انعكاسى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انجامد،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  <w:r w:rsidR="000707AF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محكوميتشان</w:t>
      </w:r>
      <w:r w:rsidR="0098567A">
        <w:rPr>
          <w:rtl/>
        </w:rPr>
        <w:t>.</w:t>
      </w:r>
      <w:r w:rsidR="000707AF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 w:rsidR="000707A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0707A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ضراء</w:t>
      </w:r>
      <w:r>
        <w:rPr>
          <w:rtl/>
        </w:rPr>
        <w:t>) (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) (</w:t>
      </w:r>
      <w:r>
        <w:rPr>
          <w:rFonts w:hint="cs"/>
          <w:rtl/>
        </w:rPr>
        <w:t>رحمت</w:t>
      </w:r>
      <w:r>
        <w:rPr>
          <w:rtl/>
        </w:rPr>
        <w:t xml:space="preserve"> )</w:t>
      </w:r>
      <w:r w:rsidR="000707AF">
        <w:rPr>
          <w:rFonts w:hint="cs"/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سراء</w:t>
      </w:r>
      <w:r>
        <w:rPr>
          <w:rtl/>
        </w:rPr>
        <w:t>) (</w:t>
      </w:r>
      <w:r>
        <w:rPr>
          <w:rFonts w:hint="cs"/>
          <w:rtl/>
        </w:rPr>
        <w:t>خوشى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مسرت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ضميرها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>.</w:t>
      </w:r>
    </w:p>
    <w:p w:rsidR="000707AF" w:rsidRDefault="00C27B45" w:rsidP="000707AF">
      <w:pPr>
        <w:pStyle w:val="libNormal"/>
        <w:rPr>
          <w:rtl/>
        </w:rPr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  <w:r w:rsidR="000707AF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غائبى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0707AF" w:rsidRDefault="00C27B45" w:rsidP="000707AF">
      <w:pPr>
        <w:pStyle w:val="libNormal"/>
        <w:rPr>
          <w:rtl/>
        </w:rPr>
      </w:pPr>
      <w:r>
        <w:rPr>
          <w:rtl/>
        </w:rPr>
        <w:t xml:space="preserve">4 -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احيط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0707AF" w:rsidP="00C27B45">
      <w:pPr>
        <w:pStyle w:val="libNormal"/>
      </w:pPr>
      <w:r>
        <w:rPr>
          <w:rtl/>
        </w:rPr>
        <w:br w:type="page"/>
      </w:r>
    </w:p>
    <w:p w:rsidR="00C27B45" w:rsidRDefault="00C27B45" w:rsidP="000707AF">
      <w:pPr>
        <w:pStyle w:val="Heading2"/>
      </w:pPr>
      <w:bookmarkStart w:id="138" w:name="_Toc4546165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7AF">
        <w:rPr>
          <w:rFonts w:hint="cs"/>
          <w:rtl/>
        </w:rPr>
        <w:t xml:space="preserve">(24) و (25)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8"/>
    </w:p>
    <w:p w:rsidR="00C27B45" w:rsidRDefault="000707AF" w:rsidP="000707AF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707AF">
        <w:rPr>
          <w:rStyle w:val="libAieChar"/>
          <w:rFonts w:hint="cs"/>
          <w:rtl/>
        </w:rPr>
        <w:t>انما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مثل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الحيوة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الدنيا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كماء</w:t>
      </w:r>
      <w:r w:rsidR="00C27B45" w:rsidRPr="000707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نزلنه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السماء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فاختلط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به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نبات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رض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مما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</w:t>
      </w:r>
      <w:r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كل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الناس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نعم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حتى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اذا</w:t>
      </w:r>
      <w:r w:rsidR="00C27B45" w:rsidRPr="000707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خذت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رض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زخرفها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ازينت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ظن</w:t>
      </w:r>
      <w:r w:rsidR="00C27B45" w:rsidRPr="000707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هلها</w:t>
      </w:r>
      <w:r w:rsidR="00C27B45" w:rsidRPr="000707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نهم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قدرون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عليها</w:t>
      </w:r>
      <w:r w:rsidR="00C27B45" w:rsidRPr="000707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تئها</w:t>
      </w:r>
      <w:r w:rsidR="00C27B45" w:rsidRPr="000707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مرنا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ليلا</w:t>
      </w:r>
      <w:r w:rsidR="00C27B45" w:rsidRPr="000707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نهارا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فجعلنها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حصيدا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ك</w:t>
      </w:r>
      <w:r>
        <w:rPr>
          <w:rStyle w:val="libAieChar"/>
          <w:rFonts w:hint="cs"/>
          <w:rtl/>
        </w:rPr>
        <w:t>أ</w:t>
      </w:r>
      <w:r w:rsidR="00C27B45" w:rsidRPr="000707AF">
        <w:rPr>
          <w:rStyle w:val="libAieChar"/>
          <w:rFonts w:hint="cs"/>
          <w:rtl/>
        </w:rPr>
        <w:t>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تغن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بالا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مس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كذلك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نفصل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الايت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لقوم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يتفكرون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الله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يدعوا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دار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السلم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و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يهدى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من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يشاء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الى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صراط</w:t>
      </w:r>
      <w:r w:rsidR="00C27B45" w:rsidRPr="000707AF">
        <w:rPr>
          <w:rStyle w:val="libAieChar"/>
          <w:rtl/>
        </w:rPr>
        <w:t xml:space="preserve"> </w:t>
      </w:r>
      <w:r w:rsidR="00C27B45" w:rsidRPr="000707AF">
        <w:rPr>
          <w:rStyle w:val="libAieChar"/>
          <w:rFonts w:hint="cs"/>
          <w:rtl/>
        </w:rPr>
        <w:t>مستقيم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(25)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(</w:t>
      </w:r>
      <w:r>
        <w:rPr>
          <w:rFonts w:hint="cs"/>
          <w:rtl/>
        </w:rPr>
        <w:t>ناگهان</w:t>
      </w:r>
      <w:r>
        <w:rPr>
          <w:rtl/>
        </w:rPr>
        <w:t xml:space="preserve"> )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گوئى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C27B45" w:rsidRDefault="00C27B45" w:rsidP="000707AF">
      <w:pPr>
        <w:pStyle w:val="Heading3"/>
      </w:pPr>
      <w:bookmarkStart w:id="139" w:name="_Toc454616555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39"/>
    </w:p>
    <w:p w:rsidR="00C27B45" w:rsidRDefault="00C27B45" w:rsidP="00C27B45">
      <w:pPr>
        <w:pStyle w:val="libNormal"/>
      </w:pPr>
      <w:r>
        <w:rPr>
          <w:rFonts w:hint="cs"/>
          <w:rtl/>
        </w:rPr>
        <w:t>دورنماى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</w:p>
    <w:p w:rsidR="00C27B45" w:rsidRDefault="00C27B45" w:rsidP="000707A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ناپايدارى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 w:rsidR="000707AF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انما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مثل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الحيوة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الدنيا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كماء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انزلناه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السماء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فاختلط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نبات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الارض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مما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ياكل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الناس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الانعام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خاصيتهاى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حتى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اذا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اخذت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الارض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زخرفها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ازينت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شاخساران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طربند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جوشى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حياتبخششان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ظن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اهلها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انهم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قادرون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عليها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سرماى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تگرگ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)!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اتاها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امرنا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ليلا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نهارا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فجعلناها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حصيدا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كان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تغن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بالامس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تغن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غنا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تغن</w:t>
      </w:r>
      <w:r>
        <w:rPr>
          <w:rtl/>
        </w:rPr>
        <w:t xml:space="preserve"> </w:t>
      </w:r>
      <w:r>
        <w:rPr>
          <w:rFonts w:hint="cs"/>
          <w:rtl/>
        </w:rPr>
        <w:t>بالامس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كذلك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نفصل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الايات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لقوم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يتفكرون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دارالسلام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الله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يدعوا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دار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السلام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كشمكشهاى</w:t>
      </w:r>
      <w:r>
        <w:rPr>
          <w:rtl/>
        </w:rPr>
        <w:t xml:space="preserve"> </w:t>
      </w:r>
      <w:r>
        <w:rPr>
          <w:rFonts w:hint="cs"/>
          <w:rtl/>
        </w:rPr>
        <w:t>غارتگران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مزاحمتهاى</w:t>
      </w:r>
      <w:r>
        <w:rPr>
          <w:rtl/>
        </w:rPr>
        <w:t xml:space="preserve"> </w:t>
      </w:r>
      <w:r>
        <w:rPr>
          <w:rFonts w:hint="cs"/>
          <w:rtl/>
        </w:rPr>
        <w:t>احمقانه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اندوزان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بيخبر،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دارالسلام</w:t>
      </w:r>
      <w:r>
        <w:rPr>
          <w:rtl/>
        </w:rPr>
        <w:t xml:space="preserve"> (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دارالسلام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707AF">
        <w:rPr>
          <w:rStyle w:val="libAieChar"/>
          <w:rFonts w:hint="cs"/>
          <w:rtl/>
        </w:rPr>
        <w:t>و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يهدى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من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يشاء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الى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صراط</w:t>
      </w:r>
      <w:r w:rsidRPr="000707AF">
        <w:rPr>
          <w:rStyle w:val="libAieChar"/>
          <w:rtl/>
        </w:rPr>
        <w:t xml:space="preserve"> </w:t>
      </w:r>
      <w:r w:rsidRPr="000707AF">
        <w:rPr>
          <w:rStyle w:val="libAieChar"/>
          <w:rFonts w:hint="cs"/>
          <w:rtl/>
        </w:rPr>
        <w:t>مستقيم</w:t>
      </w:r>
      <w:r w:rsidRPr="000707AF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0707AF">
      <w:pPr>
        <w:pStyle w:val="Heading3"/>
      </w:pPr>
      <w:bookmarkStart w:id="140" w:name="_Toc454616556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40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0707A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انسانسازى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 w:rsidR="000707AF">
        <w:rPr>
          <w:rFonts w:hint="cs"/>
          <w:rtl/>
        </w:rPr>
        <w:t xml:space="preserve"> </w:t>
      </w:r>
      <w:r>
        <w:rPr>
          <w:rFonts w:hint="cs"/>
          <w:rtl/>
        </w:rPr>
        <w:t>موضوعاتى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ميپوشاند،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رگبارهاى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تگرگهاى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آئيم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خرمى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ساعته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كوبد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اختلط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اختلاط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اختلاط</w:t>
      </w:r>
      <w:r>
        <w:rPr>
          <w:rtl/>
        </w:rPr>
        <w:t xml:space="preserve">)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امتزاج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امتزاج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مايعات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آميزند،</w:t>
      </w:r>
      <w:r>
        <w:rPr>
          <w:rtl/>
        </w:rPr>
        <w:t xml:space="preserve"> </w:t>
      </w:r>
      <w:r>
        <w:rPr>
          <w:rFonts w:hint="cs"/>
          <w:rtl/>
        </w:rPr>
        <w:t>گياهانى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091E20" w:rsidRDefault="00C27B45" w:rsidP="00C27B45">
      <w:pPr>
        <w:pStyle w:val="libNormal"/>
        <w:rPr>
          <w:rtl/>
        </w:rPr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گياهانى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گوناگونشان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091E20" w:rsidP="00C27B45">
      <w:pPr>
        <w:pStyle w:val="libNormal"/>
      </w:pPr>
      <w:r>
        <w:rPr>
          <w:rtl/>
        </w:rPr>
        <w:br w:type="page"/>
      </w:r>
    </w:p>
    <w:p w:rsidR="00C27B45" w:rsidRDefault="00C27B45" w:rsidP="00091E20">
      <w:pPr>
        <w:pStyle w:val="Heading2"/>
      </w:pPr>
      <w:bookmarkStart w:id="141" w:name="_Toc45461655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91E20">
        <w:rPr>
          <w:rFonts w:hint="cs"/>
          <w:rtl/>
        </w:rPr>
        <w:t xml:space="preserve">(26) و (27)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1"/>
    </w:p>
    <w:p w:rsidR="00C27B45" w:rsidRDefault="00091E20" w:rsidP="00091E20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للذين</w:t>
      </w:r>
      <w:r w:rsidR="00C27B45"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حسنوا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الحسنى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زيادة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يرهق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وجوههم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قتر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ذلة</w:t>
      </w:r>
      <w:r w:rsidR="00C27B45"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ولئك</w:t>
      </w:r>
      <w:r w:rsidR="00C27B45"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صحب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الجنة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فيها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خالدون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الذين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كسبوا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السيات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جزاء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سيئة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بمثلها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ترهقهم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ذلة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الله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عاصم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كاءنما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اءغشيت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وجوههم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قطعا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اليل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مظلما</w:t>
      </w:r>
      <w:r w:rsidR="00C27B45" w:rsidRPr="00091E2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ولئك</w:t>
      </w:r>
      <w:r w:rsidR="00C27B45" w:rsidRPr="00091E2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صحب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النار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فيها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خالدون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(27)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نگهدارد،</w:t>
      </w:r>
      <w:r>
        <w:rPr>
          <w:rtl/>
        </w:rPr>
        <w:t xml:space="preserve"> (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آتشند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C27B45" w:rsidRDefault="00C27B45" w:rsidP="00091E20">
      <w:pPr>
        <w:pStyle w:val="Heading3"/>
      </w:pPr>
      <w:bookmarkStart w:id="142" w:name="_Toc454616558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42"/>
    </w:p>
    <w:p w:rsidR="00C27B45" w:rsidRDefault="00C27B45" w:rsidP="00C27B45">
      <w:pPr>
        <w:pStyle w:val="libNormal"/>
      </w:pPr>
      <w:r>
        <w:rPr>
          <w:rFonts w:hint="cs"/>
          <w:rtl/>
        </w:rPr>
        <w:t>روسفيدان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روسياهان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للذين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احسنوا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الحسنى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زيادة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زيادة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091E20" w:rsidRPr="000632FB">
        <w:rPr>
          <w:rStyle w:val="libAlaemChar"/>
          <w:rFonts w:eastAsia="KFGQPC Uthman Taha Naskh" w:hint="cs"/>
          <w:rtl/>
        </w:rPr>
        <w:t>(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جاء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بالحسنة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فله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عشر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امثالها</w:t>
      </w:r>
      <w:r w:rsidR="00091E20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98567A">
        <w:rPr>
          <w:rtl/>
        </w:rPr>
        <w:t>:</w:t>
      </w:r>
      <w:r>
        <w:rPr>
          <w:rtl/>
        </w:rPr>
        <w:t xml:space="preserve"> </w:t>
      </w:r>
      <w:r w:rsidR="00091E20" w:rsidRPr="000632FB">
        <w:rPr>
          <w:rStyle w:val="libAlaemChar"/>
          <w:rFonts w:eastAsia="KFGQPC Uthman Taha Naskh" w:hint="cs"/>
          <w:rtl/>
        </w:rPr>
        <w:t>(</w:t>
      </w:r>
      <w:r w:rsidRPr="00091E20">
        <w:rPr>
          <w:rStyle w:val="libAieChar"/>
          <w:rFonts w:hint="cs"/>
          <w:rtl/>
        </w:rPr>
        <w:t>فاما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الذين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آمنوا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عملوا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الصالحات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فيوفيهم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اجورهم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يزيدهم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فضله</w:t>
      </w:r>
      <w:r w:rsidR="00091E20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127).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261)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زيادة</w:t>
      </w:r>
      <w:r>
        <w:rPr>
          <w:rtl/>
        </w:rPr>
        <w:t xml:space="preserve"> )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زياده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زياده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يرهق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وجوههم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قتر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لاذلة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يرهق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رهق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قهرى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قتر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اولئك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اصحاب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الجنة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فيها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خلدون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الذين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كسبوا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السيئات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جزاء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سيئة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بمثلها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زياده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كيفر،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ترهقهم</w:t>
      </w:r>
      <w:r>
        <w:rPr>
          <w:rtl/>
        </w:rPr>
        <w:t xml:space="preserve"> </w:t>
      </w:r>
      <w:r>
        <w:rPr>
          <w:rFonts w:hint="cs"/>
          <w:rtl/>
        </w:rPr>
        <w:t>ذلة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مذلت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شرابخوار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برايشان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ما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الله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عاصم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كانما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اغشيت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وجوههم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قطعا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الليل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مظلما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91E20" w:rsidRDefault="00C27B45" w:rsidP="00C27B45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آتشند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اولئك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اصحاب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النار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فيها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خالدون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091E20" w:rsidP="00C27B45">
      <w:pPr>
        <w:pStyle w:val="libNormal"/>
      </w:pPr>
      <w:r>
        <w:rPr>
          <w:rtl/>
        </w:rPr>
        <w:br w:type="page"/>
      </w:r>
    </w:p>
    <w:p w:rsidR="00C27B45" w:rsidRDefault="00C27B45" w:rsidP="00091E20">
      <w:pPr>
        <w:pStyle w:val="Heading2"/>
      </w:pPr>
      <w:bookmarkStart w:id="143" w:name="_Toc45461655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91E20">
        <w:rPr>
          <w:rFonts w:hint="cs"/>
          <w:rtl/>
        </w:rPr>
        <w:t xml:space="preserve">(27) تا (30)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3"/>
    </w:p>
    <w:p w:rsidR="00C27B45" w:rsidRDefault="00091E20" w:rsidP="00091E20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يوم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نحشرهم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جميعا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ثم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نقول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للذين</w:t>
      </w:r>
      <w:r w:rsidR="00C27B45"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شركوا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مكانكم</w:t>
      </w:r>
      <w:r w:rsidR="00C27B45"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نتم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شركاؤ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فزيلنا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بينهم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قال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شركاؤ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كنتم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ايانا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تعبدون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فكفى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بالله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شهيدا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بيننا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بينكم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كنا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عن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عبادتكم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لغفلين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هنالك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تبلوا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نفس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اءسلفت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ردوا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الله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مولاهم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الحق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ضل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عنهم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كانوا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يفترون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(30)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معبودهايتان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حسابتان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معبودهايشان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) </w:t>
      </w:r>
      <w:r>
        <w:rPr>
          <w:rFonts w:hint="cs"/>
          <w:rtl/>
        </w:rPr>
        <w:t>بوديم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آزمايد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091E20">
      <w:pPr>
        <w:pStyle w:val="Heading3"/>
      </w:pPr>
      <w:bookmarkStart w:id="144" w:name="_Toc454616560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44"/>
    </w:p>
    <w:p w:rsidR="00C27B45" w:rsidRDefault="00C27B45" w:rsidP="00C27B45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(</w:t>
      </w:r>
      <w:r>
        <w:rPr>
          <w:rFonts w:hint="cs"/>
          <w:rtl/>
        </w:rPr>
        <w:t>مبدء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حسابرسى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يوم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نحشرهم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جميعا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معبودهايتان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حسابتان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ثم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نقول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للذين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اشركوا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مكانكم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انتم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شركائكم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بتها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شركائكم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شريكهاى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شريكان</w:t>
      </w:r>
      <w:r>
        <w:rPr>
          <w:rtl/>
        </w:rPr>
        <w:t xml:space="preserve"> </w:t>
      </w:r>
      <w:r>
        <w:rPr>
          <w:rFonts w:hint="cs"/>
          <w:rtl/>
        </w:rPr>
        <w:t>انتخابى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سرزند،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انتخابشان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).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داديد؟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فزيلنا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بينهم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قال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شركائهم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كنتم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ايانا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تعبدون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فكفى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بالله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شهيدا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بيننا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بينكم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كنا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عن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عبادتكم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لغافلين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091E20" w:rsidRPr="000632FB">
        <w:rPr>
          <w:rStyle w:val="libAlaemChar"/>
          <w:rFonts w:eastAsia="KFGQPC Uthman Taha Naskh" w:hint="cs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يوم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يحشرهم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جميعا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ثم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يقول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للملائكة</w:t>
      </w:r>
      <w:r w:rsidRPr="00091E20">
        <w:rPr>
          <w:rStyle w:val="libAieChar"/>
          <w:rtl/>
        </w:rPr>
        <w:t xml:space="preserve"> </w:t>
      </w:r>
      <w:r w:rsidR="00091E20">
        <w:rPr>
          <w:rStyle w:val="libAieChar"/>
          <w:rFonts w:hint="cs"/>
          <w:rtl/>
        </w:rPr>
        <w:t>أ</w:t>
      </w:r>
      <w:r w:rsidRPr="00091E20">
        <w:rPr>
          <w:rStyle w:val="libAieChar"/>
          <w:rFonts w:hint="cs"/>
          <w:rtl/>
        </w:rPr>
        <w:t>هؤ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لاء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اياكم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كانوا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يعبدون</w:t>
      </w:r>
      <w:r w:rsidR="00091E20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رخسار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درونت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زلزال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زمينهائى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تعجبى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!.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-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آزمايد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هنالك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تبلوا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كل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نفس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اسلفت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ردوا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الله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موليهم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الحق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ضل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عنهم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كانوا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يفترون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91E20" w:rsidRDefault="00C27B45" w:rsidP="00C27B45">
      <w:pPr>
        <w:pStyle w:val="libNormal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موقفها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!</w:t>
      </w:r>
    </w:p>
    <w:p w:rsidR="00C27B45" w:rsidRDefault="00091E20" w:rsidP="00C27B45">
      <w:pPr>
        <w:pStyle w:val="libNormal"/>
      </w:pPr>
      <w:r>
        <w:rPr>
          <w:rtl/>
        </w:rPr>
        <w:br w:type="page"/>
      </w:r>
    </w:p>
    <w:p w:rsidR="00C27B45" w:rsidRDefault="00C27B45" w:rsidP="00091E20">
      <w:pPr>
        <w:pStyle w:val="Heading2"/>
      </w:pPr>
      <w:bookmarkStart w:id="145" w:name="_Toc45461656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91E20">
        <w:rPr>
          <w:rFonts w:hint="cs"/>
          <w:rtl/>
        </w:rPr>
        <w:t xml:space="preserve">(31) تا (33)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5"/>
    </w:p>
    <w:p w:rsidR="00C27B45" w:rsidRDefault="00091E20" w:rsidP="00091E20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قل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يرزقكم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السماء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رض</w:t>
      </w:r>
      <w:r w:rsidR="00C27B45" w:rsidRPr="00091E2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يملك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السمع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بصر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يخرج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الحى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الميت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يخرج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الميت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الحى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يدبر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مر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فسيقولون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الله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فقل</w:t>
      </w:r>
      <w:r w:rsidR="00C27B45" w:rsidRPr="00091E2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فلا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تتقون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فذلكم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الله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ربكم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الحق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فما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ذا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بعد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الحق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الضلل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</w:t>
      </w:r>
      <w:r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نى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تصرفون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كذلك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حقت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كلمت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ربك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على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الذين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فسقوا</w:t>
      </w:r>
      <w:r w:rsidR="00C27B45" w:rsidRPr="00091E2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نهم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يؤ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(33)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)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(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C27B45" w:rsidRDefault="00C27B45" w:rsidP="00091E20">
      <w:pPr>
        <w:pStyle w:val="Heading3"/>
      </w:pPr>
      <w:bookmarkStart w:id="146" w:name="_Toc454616562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46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سرگردانند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قل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يرزقكم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السماء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الارض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رزق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رازق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رزاق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شيرده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المولود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رزقهن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كسوتهن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(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بپوشانند</w:t>
      </w:r>
      <w:r>
        <w:rPr>
          <w:rtl/>
        </w:rPr>
        <w:t>.)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)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="00091E20" w:rsidRPr="00091E20">
        <w:rPr>
          <w:rStyle w:val="libAieChar"/>
          <w:rFonts w:hint="cs"/>
          <w:rtl/>
        </w:rPr>
        <w:t>أ</w:t>
      </w:r>
      <w:r w:rsidRPr="00091E20">
        <w:rPr>
          <w:rStyle w:val="libAieChar"/>
          <w:rFonts w:hint="cs"/>
          <w:rtl/>
        </w:rPr>
        <w:t>من</w:t>
      </w:r>
      <w:r w:rsidR="00091E20" w:rsidRPr="00091E20">
        <w:rPr>
          <w:rStyle w:val="libAieChar"/>
          <w:rFonts w:hint="cs"/>
          <w:rtl/>
        </w:rPr>
        <w:t xml:space="preserve"> </w:t>
      </w:r>
      <w:r w:rsidRPr="00091E20">
        <w:rPr>
          <w:rStyle w:val="libAieChar"/>
          <w:rFonts w:hint="cs"/>
          <w:rtl/>
        </w:rPr>
        <w:t>يملك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السمع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الابصار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سمع</w:t>
      </w:r>
      <w:r>
        <w:rPr>
          <w:rtl/>
        </w:rPr>
        <w:t xml:space="preserve"> ) </w:t>
      </w:r>
      <w:r>
        <w:rPr>
          <w:rFonts w:hint="cs"/>
          <w:rtl/>
        </w:rPr>
        <w:t>مفرد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ابصار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بصر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(</w:t>
      </w:r>
      <w:r>
        <w:rPr>
          <w:rFonts w:hint="cs"/>
          <w:rtl/>
        </w:rPr>
        <w:t>سمع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بصر</w:t>
      </w:r>
      <w:r>
        <w:rPr>
          <w:rtl/>
        </w:rPr>
        <w:t xml:space="preserve">)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567A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56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يخرج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الحى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الميت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يخرج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الميت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الحى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اسرارآميز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دگرگونيها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ارزشمندى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جهانند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356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يدبر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الامر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8567A">
        <w:rPr>
          <w:rtl/>
        </w:rPr>
        <w:t>.</w:t>
      </w:r>
      <w:r>
        <w:rPr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فقل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تتقون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گرديدند،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)!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فذلكم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الله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ربكم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الحق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بروشنى</w:t>
      </w:r>
      <w:r>
        <w:rPr>
          <w:rtl/>
        </w:rPr>
        <w:t xml:space="preserve"> </w:t>
      </w:r>
      <w:r>
        <w:rPr>
          <w:rFonts w:hint="cs"/>
          <w:rtl/>
        </w:rPr>
        <w:t>شناختيد،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فما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ذا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بعد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الحق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الضلال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؟</w:t>
      </w:r>
      <w:r>
        <w:rPr>
          <w:rtl/>
        </w:rPr>
        <w:t xml:space="preserve">!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فانى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تصرفون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كذلك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حقت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كلمة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ربك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على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الذين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فسقوا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انهم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يؤ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منون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91E20" w:rsidRDefault="00C27B45" w:rsidP="00C27B45">
      <w:pPr>
        <w:pStyle w:val="libNormal"/>
        <w:rPr>
          <w:rtl/>
        </w:rPr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صدبار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مگرد،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ندادى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معتاد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بمانى</w:t>
      </w:r>
      <w:r w:rsidR="0098567A">
        <w:rPr>
          <w:rtl/>
        </w:rPr>
        <w:t>.</w:t>
      </w:r>
    </w:p>
    <w:p w:rsidR="00C27B45" w:rsidRDefault="00091E20" w:rsidP="00C27B45">
      <w:pPr>
        <w:pStyle w:val="libNormal"/>
        <w:rPr>
          <w:rtl/>
        </w:rPr>
      </w:pPr>
      <w:r>
        <w:rPr>
          <w:rtl/>
        </w:rPr>
        <w:br w:type="page"/>
      </w:r>
    </w:p>
    <w:p w:rsidR="00C27B45" w:rsidRDefault="00C27B45" w:rsidP="00091E20">
      <w:pPr>
        <w:pStyle w:val="Heading2"/>
      </w:pPr>
      <w:bookmarkStart w:id="147" w:name="_Toc45461656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91E20">
        <w:rPr>
          <w:rFonts w:hint="cs"/>
          <w:rtl/>
        </w:rPr>
        <w:t xml:space="preserve">(34) تا (36)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7"/>
    </w:p>
    <w:p w:rsidR="00C27B45" w:rsidRDefault="00091E20" w:rsidP="00091E20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قل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هل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شركائكم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يبدؤ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االخلق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ثم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يعيده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قل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الله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يبدؤ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الخلق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ثم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يعيده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نى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تؤ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فكون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قل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هل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شركائكم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يهدى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الحق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قل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الله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يهدى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للحق</w:t>
      </w:r>
      <w:r w:rsidR="00C27B45"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فمن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يهدى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الحق</w:t>
      </w:r>
      <w:r w:rsidR="00C27B45"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حق</w:t>
      </w:r>
      <w:r w:rsidR="00C27B45"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يتبع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اءمن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يهدى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الا</w:t>
      </w:r>
      <w:r w:rsidR="00C27B45"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يهدى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فما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لكم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كيف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تحكمون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يتبع</w:t>
      </w:r>
      <w:r w:rsidR="00C27B45"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كثرهم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ظنا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الظن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يغنى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الحق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شيا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الله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عليم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بما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يفعلون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(36)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</w:p>
    <w:p w:rsidR="00C27B45" w:rsidRDefault="00C27B45" w:rsidP="00C27B45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C27B45" w:rsidRDefault="00C27B45" w:rsidP="00C27B45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)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091E20">
      <w:pPr>
        <w:pStyle w:val="Heading3"/>
      </w:pPr>
      <w:bookmarkStart w:id="148" w:name="_Toc454616564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48"/>
    </w:p>
    <w:p w:rsidR="00C27B45" w:rsidRDefault="00C27B45" w:rsidP="00091E20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091E20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قل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هل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شركائكم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يبدؤ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الخلق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ثم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يعيده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قل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الله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يبدؤ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الخلق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ثم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يعيده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فانى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تؤ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فكون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567A">
        <w:rPr>
          <w:rtl/>
        </w:rPr>
        <w:t>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)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قل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هل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شركائكم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يهدى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الحق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جاندار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قل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الله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يهدى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للحق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‍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="00091E20" w:rsidRPr="00091E20">
        <w:rPr>
          <w:rStyle w:val="libAieChar"/>
          <w:rFonts w:hint="cs"/>
          <w:rtl/>
        </w:rPr>
        <w:t>أ</w:t>
      </w:r>
      <w:r w:rsidRPr="00091E20">
        <w:rPr>
          <w:rStyle w:val="libAieChar"/>
          <w:rFonts w:hint="cs"/>
          <w:rtl/>
        </w:rPr>
        <w:t>فمن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يهدى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الحق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احق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يتبع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اءمن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يهدى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يهدى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فما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لكم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كيف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تحكمون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يتبع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اكثرهم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ظنا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الظن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يغنى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الحق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شيئا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ان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الله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عليم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بما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يفعلون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C27B45" w:rsidRDefault="00C27B45" w:rsidP="00091E2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091E20"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خويشند،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شريكند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مالكان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غلطى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091E20" w:rsidRDefault="00C27B45" w:rsidP="00091E20">
      <w:pPr>
        <w:pStyle w:val="libNormal"/>
        <w:rPr>
          <w:rtl/>
        </w:rPr>
      </w:pPr>
      <w:r>
        <w:rPr>
          <w:rtl/>
        </w:rPr>
        <w:t xml:space="preserve">4 -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ثقه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>.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091E20" w:rsidP="00091E20">
      <w:pPr>
        <w:pStyle w:val="libNormal"/>
      </w:pPr>
      <w:r>
        <w:rPr>
          <w:rtl/>
        </w:rPr>
        <w:br w:type="page"/>
      </w:r>
    </w:p>
    <w:p w:rsidR="00C27B45" w:rsidRDefault="00C27B45" w:rsidP="00091E20">
      <w:pPr>
        <w:pStyle w:val="Heading2"/>
      </w:pPr>
      <w:bookmarkStart w:id="149" w:name="_Toc45461656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91E20">
        <w:rPr>
          <w:rFonts w:hint="cs"/>
          <w:rtl/>
        </w:rPr>
        <w:t xml:space="preserve">(37)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9"/>
    </w:p>
    <w:p w:rsidR="00C27B45" w:rsidRDefault="00091E20" w:rsidP="00091E20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كان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هذا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القران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اءن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يفترى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دون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الله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لكن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تصديق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الذى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بين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يديه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تفصيل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الكتب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ريب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فيه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رب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العلمين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يقولون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افترئه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قل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فاتوا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بسورة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مثله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ادعوا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استطعتم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دون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الله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كنتم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صدقين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(38)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بل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كذبوا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بما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يحيطوا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بعلمه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لما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ياءتهم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تاءويله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كذلك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كذب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الذين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قبلهم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فانظر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كيف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كان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عقبة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الظلمين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يؤ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منهم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لا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يؤ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من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به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و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ربك</w:t>
      </w:r>
      <w:r w:rsidR="00C27B45"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أ</w:t>
      </w:r>
      <w:r w:rsidR="00C27B45" w:rsidRPr="00091E20">
        <w:rPr>
          <w:rStyle w:val="libAieChar"/>
          <w:rFonts w:hint="cs"/>
          <w:rtl/>
        </w:rPr>
        <w:t>علم</w:t>
      </w:r>
      <w:r w:rsidR="00C27B45" w:rsidRPr="00091E20">
        <w:rPr>
          <w:rStyle w:val="libAieChar"/>
          <w:rtl/>
        </w:rPr>
        <w:t xml:space="preserve"> </w:t>
      </w:r>
      <w:r w:rsidR="00C27B45" w:rsidRPr="00091E20">
        <w:rPr>
          <w:rStyle w:val="libAieChar"/>
          <w:rFonts w:hint="cs"/>
          <w:rtl/>
        </w:rPr>
        <w:t>بالمفسدين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(40)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) </w:t>
      </w:r>
      <w:r>
        <w:rPr>
          <w:rFonts w:hint="cs"/>
          <w:rtl/>
        </w:rPr>
        <w:t>بطلبيد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39 -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واقعيتش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>).</w:t>
      </w:r>
    </w:p>
    <w:p w:rsidR="00C27B45" w:rsidRDefault="00C27B45" w:rsidP="00091E20">
      <w:pPr>
        <w:pStyle w:val="Heading3"/>
      </w:pPr>
      <w:bookmarkStart w:id="150" w:name="_Toc454616566"/>
      <w:r>
        <w:rPr>
          <w:rFonts w:hint="cs"/>
          <w:rtl/>
        </w:rPr>
        <w:lastRenderedPageBreak/>
        <w:t>تفسير</w:t>
      </w:r>
      <w:r w:rsidR="0098567A">
        <w:rPr>
          <w:rtl/>
        </w:rPr>
        <w:t>:</w:t>
      </w:r>
      <w:bookmarkEnd w:id="150"/>
    </w:p>
    <w:p w:rsidR="00C27B45" w:rsidRDefault="00C27B45" w:rsidP="00C27B45">
      <w:pPr>
        <w:pStyle w:val="libNormal"/>
      </w:pP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كان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هذا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القرآن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يفترى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دون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الله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شانيت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لكن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تصديق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الذى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بين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يديه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بشارات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حقانيتى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(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)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تفصيل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الكتاب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ريب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فيه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رب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العالمين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دبستان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دبيرستان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بياوريد،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ام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يقولون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افتراه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قل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فاتوا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بسورة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مثله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و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ادعوا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استطعتم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من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دون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الله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ان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كنتم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صادقين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معتقديد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تحدى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-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قدماى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پيراسته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الكترونيكى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بنديهاى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پژوهشهاى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فورمولهاى</w:t>
      </w:r>
      <w:r>
        <w:rPr>
          <w:rtl/>
        </w:rPr>
        <w:t xml:space="preserve"> </w:t>
      </w:r>
      <w:r>
        <w:rPr>
          <w:rFonts w:hint="cs"/>
          <w:rtl/>
        </w:rPr>
        <w:t>محاسباتى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بررسيهاى</w:t>
      </w:r>
      <w:r>
        <w:rPr>
          <w:rtl/>
        </w:rPr>
        <w:t xml:space="preserve"> </w:t>
      </w:r>
      <w:r>
        <w:rPr>
          <w:rFonts w:hint="cs"/>
          <w:rtl/>
        </w:rPr>
        <w:t>آمارى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فورمولهاى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منحنيهاى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سالمى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نيوتن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سخنران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جملات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جملات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بلند،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شعارى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گيريهاى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لحن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 w:rsidR="0098567A">
        <w:rPr>
          <w:rtl/>
        </w:rPr>
        <w:t>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انتقادى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گيريهاى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تصاعدى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كوتاهتر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اندازههاى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23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23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معدل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23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ستونها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بنديها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نزولشان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ستونهايى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معدل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lastRenderedPageBreak/>
        <w:t>آنچه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)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فرمول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اوايل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)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!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شدهاى</w:t>
      </w:r>
      <w:r>
        <w:rPr>
          <w:rtl/>
        </w:rPr>
        <w:t xml:space="preserve"> - </w:t>
      </w:r>
      <w:r>
        <w:rPr>
          <w:rFonts w:hint="cs"/>
          <w:rtl/>
        </w:rPr>
        <w:t>ت</w:t>
      </w:r>
      <w:r w:rsidR="00091E20">
        <w:rPr>
          <w:rFonts w:hint="cs"/>
          <w:rtl/>
        </w:rPr>
        <w:t>أ</w:t>
      </w:r>
      <w:r>
        <w:rPr>
          <w:rFonts w:hint="cs"/>
          <w:rtl/>
        </w:rPr>
        <w:t>ليف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معجزآسا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).</w:t>
      </w:r>
    </w:p>
    <w:p w:rsidR="00C27B45" w:rsidRDefault="00C27B45" w:rsidP="00091E20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اطلس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091E20">
        <w:rPr>
          <w:rFonts w:hint="cs"/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نيويورك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پيموديم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120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افتاديم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حماسه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مبشر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بيافرينيم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ناخداى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انگليسى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آفريقا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پرداختم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خانمى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فهميديم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يوگسلاوى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تيتو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كمونيسم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انگليسى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تاثر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كشيش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لغتى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كشيش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نفهميدم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بوضوح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يقينا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بانوئى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ايرادهائى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91E20">
        <w:rPr>
          <w:rStyle w:val="libAieChar"/>
          <w:rFonts w:hint="cs"/>
          <w:rtl/>
        </w:rPr>
        <w:t>بل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كذبوا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بما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لم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يحيطوا</w:t>
      </w:r>
      <w:r w:rsidRPr="00091E20">
        <w:rPr>
          <w:rStyle w:val="libAieChar"/>
          <w:rtl/>
        </w:rPr>
        <w:t xml:space="preserve"> </w:t>
      </w:r>
      <w:r w:rsidRPr="00091E20">
        <w:rPr>
          <w:rStyle w:val="libAieChar"/>
          <w:rFonts w:hint="cs"/>
          <w:rtl/>
        </w:rPr>
        <w:t>بعلمه</w:t>
      </w:r>
      <w:r w:rsidRPr="00091E20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98567A">
        <w:rPr>
          <w:rtl/>
        </w:rPr>
        <w:t>:</w:t>
      </w:r>
    </w:p>
    <w:p w:rsidR="00C27B45" w:rsidRDefault="00C27B45" w:rsidP="00426331">
      <w:pPr>
        <w:pStyle w:val="libNormal"/>
      </w:pP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="00426331" w:rsidRPr="000632FB">
        <w:rPr>
          <w:rStyle w:val="libAlaemChar"/>
          <w:rFonts w:eastAsia="KFGQPC Uthman Taha Naskh" w:hint="cs"/>
          <w:rtl/>
        </w:rPr>
        <w:t>(</w:t>
      </w:r>
      <w:r w:rsidRPr="00426331">
        <w:rPr>
          <w:rStyle w:val="libAieChar"/>
          <w:rFonts w:hint="cs"/>
          <w:rtl/>
        </w:rPr>
        <w:t>اء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جعل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الالهة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الها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واحدا</w:t>
      </w:r>
      <w:r w:rsidR="00426331" w:rsidRPr="00426331">
        <w:rPr>
          <w:rStyle w:val="libAieChar"/>
          <w:rFonts w:hint="cs"/>
          <w:rtl/>
        </w:rPr>
        <w:t xml:space="preserve"> </w:t>
      </w:r>
      <w:r w:rsidRPr="00426331">
        <w:rPr>
          <w:rStyle w:val="libAieChar"/>
          <w:rFonts w:hint="cs"/>
          <w:rtl/>
        </w:rPr>
        <w:t>ان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هذا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لشى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ء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عجاب</w:t>
      </w:r>
      <w:r w:rsidR="00426331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="00426331" w:rsidRPr="000632FB">
        <w:rPr>
          <w:rStyle w:val="libAlaemChar"/>
          <w:rFonts w:eastAsia="KFGQPC Uthman Taha Naskh" w:hint="cs"/>
          <w:rtl/>
        </w:rPr>
        <w:t>(</w:t>
      </w:r>
      <w:r w:rsidRPr="00426331">
        <w:rPr>
          <w:rStyle w:val="libAieChar"/>
          <w:rFonts w:hint="cs"/>
          <w:rtl/>
        </w:rPr>
        <w:t>ائذا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كنا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عظاما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و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رفاتا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ءانا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لفى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خلق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جديد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افترى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على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الله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كذبا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ام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به</w:t>
      </w:r>
      <w:r w:rsidRPr="00426331">
        <w:rPr>
          <w:rStyle w:val="libAieChar"/>
          <w:rtl/>
        </w:rPr>
        <w:t xml:space="preserve"> </w:t>
      </w:r>
      <w:r w:rsidRPr="00426331">
        <w:rPr>
          <w:rStyle w:val="libAieChar"/>
          <w:rFonts w:hint="cs"/>
          <w:rtl/>
        </w:rPr>
        <w:t>جنة</w:t>
      </w:r>
      <w:r w:rsidR="00426331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سجده</w:t>
      </w:r>
      <w:r>
        <w:rPr>
          <w:rtl/>
        </w:rPr>
        <w:t xml:space="preserve"> - 10).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راهشان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بيخبريها،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تاءويل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لما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ياتهم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تاويله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تاءويل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تاءويل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324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C27B45" w:rsidRDefault="00C27B45" w:rsidP="009352E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 w:rsidR="009352E5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بكشند،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كذلك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كذب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الذين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قبلهم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113 </w:t>
      </w:r>
      <w:r>
        <w:rPr>
          <w:rFonts w:hint="cs"/>
          <w:rtl/>
        </w:rPr>
        <w:t>و</w:t>
      </w:r>
      <w:r>
        <w:rPr>
          <w:rtl/>
        </w:rPr>
        <w:t xml:space="preserve"> 118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عذرشان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جهلشان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فانظر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كيف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كان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عاقبة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الظالمين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9352E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نمرده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يؤ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به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يؤ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به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9352E5">
        <w:rPr>
          <w:rFonts w:hint="cs"/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ربك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اعلم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بالمفسدين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شيرازه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‍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</w:p>
    <w:p w:rsidR="009352E5" w:rsidRDefault="00C27B45" w:rsidP="009352E5">
      <w:pPr>
        <w:pStyle w:val="libNormal"/>
        <w:rPr>
          <w:rtl/>
        </w:rPr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  <w:r w:rsidR="009352E5">
        <w:rPr>
          <w:rFonts w:hint="cs"/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نرود،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</w:t>
      </w:r>
      <w:r w:rsidR="009352E5">
        <w:rPr>
          <w:rFonts w:hint="cs"/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(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نگويند،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 w:rsidR="009352E5" w:rsidRPr="000632FB">
        <w:rPr>
          <w:rStyle w:val="libAlaemChar"/>
          <w:rFonts w:eastAsia="KFGQPC Uthman Taha Naskh" w:hint="cs"/>
          <w:rtl/>
        </w:rPr>
        <w:t>(</w:t>
      </w:r>
      <w:r w:rsidR="009352E5" w:rsidRPr="009352E5">
        <w:rPr>
          <w:rStyle w:val="libAieChar"/>
          <w:rFonts w:hint="cs"/>
          <w:rtl/>
        </w:rPr>
        <w:t>أ</w:t>
      </w:r>
      <w:r w:rsidRPr="009352E5">
        <w:rPr>
          <w:rStyle w:val="libAieChar"/>
          <w:rFonts w:hint="cs"/>
          <w:rtl/>
        </w:rPr>
        <w:t>لم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يؤ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خذ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عليهم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ميثاق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الكتاب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يقولوا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على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الله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الحق</w:t>
      </w:r>
      <w:r w:rsidR="009352E5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نگويند</w:t>
      </w:r>
      <w:r>
        <w:rPr>
          <w:rtl/>
        </w:rPr>
        <w:t xml:space="preserve">) </w:t>
      </w:r>
      <w:r w:rsidR="009352E5" w:rsidRPr="000632FB">
        <w:rPr>
          <w:rStyle w:val="libAlaemChar"/>
          <w:rFonts w:eastAsia="KFGQPC Uthman Taha Naskh" w:hint="cs"/>
          <w:rtl/>
        </w:rPr>
        <w:t>(</w:t>
      </w:r>
      <w:r w:rsidRPr="009352E5">
        <w:rPr>
          <w:rStyle w:val="libAieChar"/>
          <w:rFonts w:hint="cs"/>
          <w:rtl/>
        </w:rPr>
        <w:t>بل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كذبوا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بما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يحيطوا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بعلمه</w:t>
      </w:r>
      <w:r w:rsidR="009352E5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C27B45" w:rsidRDefault="009352E5" w:rsidP="009352E5">
      <w:pPr>
        <w:pStyle w:val="libNormal"/>
      </w:pPr>
      <w:r>
        <w:rPr>
          <w:rtl/>
        </w:rPr>
        <w:br w:type="page"/>
      </w:r>
    </w:p>
    <w:p w:rsidR="00C27B45" w:rsidRDefault="00C27B45" w:rsidP="009352E5">
      <w:pPr>
        <w:pStyle w:val="Heading2"/>
      </w:pPr>
      <w:bookmarkStart w:id="151" w:name="_Toc45461656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352E5">
        <w:rPr>
          <w:rFonts w:hint="cs"/>
          <w:rtl/>
        </w:rPr>
        <w:t xml:space="preserve">(41) تا (44)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1"/>
    </w:p>
    <w:p w:rsidR="00C27B45" w:rsidRDefault="009352E5" w:rsidP="009352E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كذبوك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فقل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لى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عملى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لكم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عملكم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نتم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بريون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مما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عمل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نا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برى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ء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مما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تعملون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منهم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يستمعون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اليك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ف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نت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تسمع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الصم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كانوا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يعقلون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منهم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ينظر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اليك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اءفاءنت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تهدى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العمى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كانوا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يبصرون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352E5">
        <w:rPr>
          <w:rStyle w:val="libAieChar"/>
          <w:rFonts w:hint="cs"/>
          <w:rtl/>
        </w:rPr>
        <w:t>ان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الله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يظلم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الناس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شيا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لكن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الناس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نفسهم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يظلمون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(44)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بيزاريد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كرند</w:t>
      </w:r>
      <w:r>
        <w:rPr>
          <w:rtl/>
        </w:rPr>
        <w:t>!)</w:t>
      </w:r>
    </w:p>
    <w:p w:rsidR="00C27B45" w:rsidRDefault="00C27B45" w:rsidP="00C27B45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نابينايانرا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نبينند؟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C27B45" w:rsidRDefault="00C27B45" w:rsidP="009352E5">
      <w:pPr>
        <w:pStyle w:val="Heading3"/>
      </w:pPr>
      <w:bookmarkStart w:id="152" w:name="_Toc454616568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52"/>
    </w:p>
    <w:p w:rsidR="00C27B45" w:rsidRDefault="00C27B45" w:rsidP="00C27B45">
      <w:pPr>
        <w:pStyle w:val="libNormal"/>
      </w:pPr>
      <w:r>
        <w:rPr>
          <w:rFonts w:hint="cs"/>
          <w:rtl/>
        </w:rPr>
        <w:t>كوران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لجوجانه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C27B45" w:rsidRDefault="00C27B45" w:rsidP="009352E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9352E5">
        <w:rPr>
          <w:rFonts w:hint="cs"/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كذبوك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فقل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عملى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لكم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عملكم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بيزاريد،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انتم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بريئون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مما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اعمل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انا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برى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ء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مما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تعملون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كافرون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9352E5" w:rsidRPr="000632FB">
        <w:rPr>
          <w:rStyle w:val="libAlaemChar"/>
          <w:rFonts w:eastAsia="KFGQPC Uthman Taha Naskh" w:hint="cs"/>
          <w:rtl/>
        </w:rPr>
        <w:t>(</w:t>
      </w:r>
      <w:r w:rsidRPr="009352E5">
        <w:rPr>
          <w:rStyle w:val="libAieChar"/>
          <w:rFonts w:hint="cs"/>
          <w:rtl/>
        </w:rPr>
        <w:t>لكم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دينكم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دين</w:t>
      </w:r>
      <w:r w:rsidR="009352E5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سبزه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كرند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يستمعون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اليك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9352E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="009352E5" w:rsidRPr="009352E5">
        <w:rPr>
          <w:rStyle w:val="libAieChar"/>
          <w:rFonts w:hint="cs"/>
          <w:rtl/>
        </w:rPr>
        <w:t>أ</w:t>
      </w:r>
      <w:r w:rsidRPr="009352E5">
        <w:rPr>
          <w:rStyle w:val="libAieChar"/>
          <w:rFonts w:hint="cs"/>
          <w:rtl/>
        </w:rPr>
        <w:t>فانت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تسمع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الصم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كانوا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يعقلون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كورند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ينظر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اليك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9352E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نابينايان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="009352E5" w:rsidRPr="009352E5">
        <w:rPr>
          <w:rStyle w:val="libAieChar"/>
          <w:rFonts w:hint="cs"/>
          <w:rtl/>
        </w:rPr>
        <w:t>أ</w:t>
      </w:r>
      <w:r w:rsidRPr="009352E5">
        <w:rPr>
          <w:rStyle w:val="libAieChar"/>
          <w:rFonts w:hint="cs"/>
          <w:rtl/>
        </w:rPr>
        <w:t>ف</w:t>
      </w:r>
      <w:r w:rsidR="009352E5" w:rsidRPr="009352E5">
        <w:rPr>
          <w:rStyle w:val="libAieChar"/>
          <w:rFonts w:hint="cs"/>
          <w:rtl/>
        </w:rPr>
        <w:t>أ</w:t>
      </w:r>
      <w:r w:rsidRPr="009352E5">
        <w:rPr>
          <w:rStyle w:val="libAieChar"/>
          <w:rFonts w:hint="cs"/>
          <w:rtl/>
        </w:rPr>
        <w:t>نت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تهدى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العمى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كانوا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يبصرون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نارسائى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ناشنوائى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نادرستشان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مردمند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ان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الله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يظلم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الناس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شيئا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لكن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الناس</w:t>
      </w:r>
      <w:r w:rsidRPr="009352E5">
        <w:rPr>
          <w:rStyle w:val="libAieChar"/>
          <w:rtl/>
        </w:rPr>
        <w:t xml:space="preserve"> ‍ </w:t>
      </w:r>
      <w:r w:rsidRPr="009352E5">
        <w:rPr>
          <w:rStyle w:val="libAieChar"/>
          <w:rFonts w:hint="cs"/>
          <w:rtl/>
        </w:rPr>
        <w:t>انفسهم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يظلمون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9352E5">
      <w:pPr>
        <w:pStyle w:val="Heading3"/>
      </w:pPr>
      <w:bookmarkStart w:id="153" w:name="_Toc45461656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53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9352E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0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معجز</w:t>
      </w:r>
      <w:r>
        <w:rPr>
          <w:rtl/>
        </w:rPr>
        <w:t xml:space="preserve"> </w:t>
      </w:r>
      <w:r>
        <w:rPr>
          <w:rFonts w:hint="cs"/>
          <w:rtl/>
        </w:rPr>
        <w:t>نشانت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9352E5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استماعشان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352E5" w:rsidRDefault="00C27B45" w:rsidP="00C27B45">
      <w:pPr>
        <w:pStyle w:val="libNormal"/>
        <w:rPr>
          <w:rtl/>
        </w:rPr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كانوا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يعقلون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كانوا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يبصرون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(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)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9352E5" w:rsidP="00C27B45">
      <w:pPr>
        <w:pStyle w:val="libNormal"/>
      </w:pPr>
      <w:r>
        <w:rPr>
          <w:rtl/>
        </w:rPr>
        <w:br w:type="page"/>
      </w:r>
    </w:p>
    <w:p w:rsidR="00C27B45" w:rsidRDefault="00C27B45" w:rsidP="009352E5">
      <w:pPr>
        <w:pStyle w:val="Heading2"/>
      </w:pPr>
      <w:bookmarkStart w:id="154" w:name="_Toc4546165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352E5">
        <w:rPr>
          <w:rFonts w:hint="cs"/>
          <w:rtl/>
        </w:rPr>
        <w:t xml:space="preserve">(45) تا (47)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4"/>
    </w:p>
    <w:p w:rsidR="00C27B45" w:rsidRDefault="009352E5" w:rsidP="009352E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يوم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يحشرهم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كأ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يلبثوا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إ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ساعة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النهار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يتعارفون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بينهم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قد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خسر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الذين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كذبوا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بلقاء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الله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كانوا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مهتدين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إما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نرينك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بعض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الذى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نعدهم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نتوفينك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فإلينا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مرجعهم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ثم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الله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شهيد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على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يفعلون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(46)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لكل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مة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رسول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فإذا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جاء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رسولهم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قضى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بينهم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بالقسط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هم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يظلمون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(47)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بشناسند،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9352E5">
      <w:pPr>
        <w:pStyle w:val="Heading3"/>
      </w:pPr>
      <w:bookmarkStart w:id="155" w:name="_Toc454616571"/>
      <w:r>
        <w:rPr>
          <w:rFonts w:hint="cs"/>
          <w:rtl/>
        </w:rPr>
        <w:t>تفسير</w:t>
      </w:r>
      <w:r>
        <w:rPr>
          <w:rtl/>
        </w:rPr>
        <w:t>:</w:t>
      </w:r>
      <w:bookmarkEnd w:id="155"/>
    </w:p>
    <w:p w:rsidR="00C27B45" w:rsidRDefault="00C27B45" w:rsidP="009352E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دردناكشان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 w:rsidR="009352E5">
        <w:rPr>
          <w:rFonts w:hint="cs"/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يوم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يحشرهم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كان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يلبثوا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ساعة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النهار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يتعارفون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بينهم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يتعارفون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(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برزخشان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</w:t>
      </w:r>
      <w:r>
        <w:rPr>
          <w:rFonts w:hint="cs"/>
          <w:rtl/>
        </w:rPr>
        <w:t>و</w:t>
      </w:r>
      <w:r>
        <w:rPr>
          <w:rtl/>
        </w:rPr>
        <w:t xml:space="preserve"> 56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9352E5" w:rsidRPr="000632FB">
        <w:rPr>
          <w:rStyle w:val="libAlaemChar"/>
          <w:rFonts w:eastAsia="KFGQPC Uthman Taha Naskh" w:hint="cs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يوم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تقوم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الساعة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يقسم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المجرمون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لبثوا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غير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ساعة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كذلك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كانوا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يؤ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فكون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قال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الذين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اوتوا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العلم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الايمان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لقد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لبثتم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فى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كتاب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الله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يوم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البعث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فهذا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يوم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البعث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لكنكم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كنتم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تعلمون</w:t>
      </w:r>
      <w:r w:rsidR="009352E5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.</w:t>
      </w:r>
    </w:p>
    <w:p w:rsidR="00C27B45" w:rsidRDefault="00C27B45" w:rsidP="009352E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9352E5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برزخشان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يتعارفون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بينهم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قد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خسر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الذين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كذبوا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بلقاء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الله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كانوا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مهتدين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اما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نرينك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بعض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الذى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نعدهم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نتوفينك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فالينا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مرجعهم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ثم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الله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شهيد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على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يفعلون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لكل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امة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رسول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فاذا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جاء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رسولهم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قضى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بينهم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بالقسط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يظلمون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معاصرش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9352E5" w:rsidRDefault="00C27B45" w:rsidP="00C27B45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9352E5" w:rsidP="00C27B45">
      <w:pPr>
        <w:pStyle w:val="libNormal"/>
      </w:pPr>
      <w:r>
        <w:rPr>
          <w:rtl/>
        </w:rPr>
        <w:br w:type="page"/>
      </w:r>
    </w:p>
    <w:p w:rsidR="00C27B45" w:rsidRDefault="00C27B45" w:rsidP="005F37A2">
      <w:pPr>
        <w:pStyle w:val="Heading2"/>
      </w:pPr>
      <w:bookmarkStart w:id="156" w:name="_Toc4546165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37A2">
        <w:rPr>
          <w:rFonts w:hint="cs"/>
          <w:rtl/>
        </w:rPr>
        <w:t xml:space="preserve">(48) تا (52)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6"/>
    </w:p>
    <w:p w:rsidR="00C27B45" w:rsidRDefault="009352E5" w:rsidP="009352E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يقولون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متى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هذا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الوعد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إن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كنتم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صدقين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352E5">
        <w:rPr>
          <w:rStyle w:val="libAieChar"/>
          <w:rFonts w:hint="cs"/>
          <w:rtl/>
        </w:rPr>
        <w:t>قل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لا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ملك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لنفسى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ضرا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نفعا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إلا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شاء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الله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لكل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مة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جل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إ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ذا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جاء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جلهم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فلا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يستخرون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ساعة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يستقدمون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352E5">
        <w:rPr>
          <w:rStyle w:val="libAieChar"/>
          <w:rFonts w:hint="cs"/>
          <w:rtl/>
        </w:rPr>
        <w:t>قل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ر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يتم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إن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تئكم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عذابه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بيتا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نهارا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ذا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يستعجل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منه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المجرمون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ثم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إذا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ما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وقع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منتم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به</w:t>
      </w:r>
      <w:r w:rsidR="00C27B45"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أ</w:t>
      </w:r>
      <w:r w:rsidR="00C27B45" w:rsidRPr="009352E5">
        <w:rPr>
          <w:rStyle w:val="libAieChar"/>
          <w:rFonts w:hint="cs"/>
          <w:rtl/>
        </w:rPr>
        <w:t>لن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و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قد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كنتم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به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تستعجلون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9352E5">
        <w:rPr>
          <w:rStyle w:val="libAieChar"/>
          <w:rFonts w:hint="cs"/>
          <w:rtl/>
        </w:rPr>
        <w:t>ثم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قيل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للذين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ظلموا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ذوقوا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عذاب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الخلد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هل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تجزون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إلا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بما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كنتم</w:t>
      </w:r>
      <w:r w:rsidR="00C27B45" w:rsidRPr="009352E5">
        <w:rPr>
          <w:rStyle w:val="libAieChar"/>
          <w:rtl/>
        </w:rPr>
        <w:t xml:space="preserve"> </w:t>
      </w:r>
      <w:r w:rsidR="00C27B45" w:rsidRPr="009352E5">
        <w:rPr>
          <w:rStyle w:val="libAieChar"/>
          <w:rFonts w:hint="cs"/>
          <w:rtl/>
        </w:rPr>
        <w:t>تكسبون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(52)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C27B45" w:rsidRDefault="00C27B45" w:rsidP="00C27B45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شبهنگام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C27B45" w:rsidRDefault="00C27B45" w:rsidP="00C27B45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حالا؟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سود؟</w:t>
      </w:r>
      <w:r>
        <w:rPr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</w:p>
    <w:p w:rsidR="00C27B45" w:rsidRDefault="00C27B45" w:rsidP="009352E5">
      <w:pPr>
        <w:pStyle w:val="Heading3"/>
      </w:pPr>
      <w:bookmarkStart w:id="157" w:name="_Toc454616573"/>
      <w:r>
        <w:rPr>
          <w:rFonts w:hint="cs"/>
          <w:rtl/>
        </w:rPr>
        <w:t>تفسير</w:t>
      </w:r>
      <w:r>
        <w:rPr>
          <w:rtl/>
        </w:rPr>
        <w:t>:</w:t>
      </w:r>
      <w:bookmarkEnd w:id="157"/>
    </w:p>
    <w:p w:rsidR="00C27B45" w:rsidRDefault="00C27B45" w:rsidP="00C27B45">
      <w:pPr>
        <w:pStyle w:val="libNormal"/>
      </w:pP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تهديدهائى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يقولون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متى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هذا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الوعد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كنتم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صادقين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قل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املك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لنفسى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ضرا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نفعا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شاء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الله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نباشم</w:t>
      </w:r>
      <w:r>
        <w:rPr>
          <w:rtl/>
        </w:rPr>
        <w:t xml:space="preserve"> </w:t>
      </w:r>
      <w:r>
        <w:rPr>
          <w:rFonts w:hint="cs"/>
          <w:rtl/>
        </w:rPr>
        <w:t>بطريق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عدالتش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قدرتهائى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(</w:t>
      </w:r>
      <w:r>
        <w:rPr>
          <w:rFonts w:hint="cs"/>
          <w:rtl/>
        </w:rPr>
        <w:t>بالذات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بالغير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9352E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لكل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امة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اجل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اذا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جاء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اجلهم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فلا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يستاخرون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ساعة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يستقدمون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چنين</w:t>
      </w:r>
      <w:r>
        <w:rPr>
          <w:rtl/>
        </w:rPr>
        <w:t xml:space="preserve"> </w:t>
      </w:r>
      <w:r>
        <w:rPr>
          <w:rFonts w:hint="cs"/>
          <w:rtl/>
        </w:rPr>
        <w:t>مسيرهائى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9352E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352E5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معروفش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9352E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 w:rsidRPr="000632FB">
        <w:rPr>
          <w:rStyle w:val="libAlaemChar"/>
          <w:rFonts w:eastAsia="KFGQPC Uthman Taha Naskh"/>
          <w:rtl/>
        </w:rPr>
        <w:t>)</w:t>
      </w:r>
      <w:r w:rsidRPr="009352E5">
        <w:rPr>
          <w:rStyle w:val="libAieChar"/>
          <w:rFonts w:hint="cs"/>
          <w:rtl/>
        </w:rPr>
        <w:t>؟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قل</w:t>
      </w:r>
      <w:r w:rsidRPr="009352E5">
        <w:rPr>
          <w:rStyle w:val="libAieChar"/>
          <w:rtl/>
        </w:rPr>
        <w:t xml:space="preserve"> </w:t>
      </w:r>
      <w:r w:rsidR="009352E5" w:rsidRPr="009352E5">
        <w:rPr>
          <w:rStyle w:val="libAieChar"/>
          <w:rFonts w:hint="cs"/>
          <w:rtl/>
        </w:rPr>
        <w:t>أ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ر</w:t>
      </w:r>
      <w:r w:rsidR="009352E5" w:rsidRPr="009352E5">
        <w:rPr>
          <w:rStyle w:val="libAieChar"/>
          <w:rFonts w:hint="cs"/>
          <w:rtl/>
        </w:rPr>
        <w:t>أ</w:t>
      </w:r>
      <w:r w:rsidRPr="009352E5">
        <w:rPr>
          <w:rStyle w:val="libAieChar"/>
          <w:rFonts w:hint="cs"/>
          <w:rtl/>
        </w:rPr>
        <w:t>يتم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اتاكم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عذابه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بياتا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نهارا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ما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ذا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يستعجل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منه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المجرمون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بيايد،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9352E5" w:rsidRPr="000632FB">
        <w:rPr>
          <w:rStyle w:val="libAlaemChar"/>
          <w:rFonts w:eastAsia="KFGQPC Uthman Taha Naskh" w:hint="cs"/>
          <w:rtl/>
        </w:rPr>
        <w:t>(</w:t>
      </w:r>
      <w:r w:rsidRPr="009352E5">
        <w:rPr>
          <w:rStyle w:val="libAieChar"/>
          <w:rFonts w:hint="cs"/>
          <w:rtl/>
        </w:rPr>
        <w:t>افامنتم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يخسف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بكم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جانب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البر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يرسل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عليكم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حاصبا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ثم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تجدوا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لكم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وكيلا</w:t>
      </w:r>
      <w:r w:rsidR="009352E5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ببرد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ببارد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نگهبانى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نيابيد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(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اثم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اذا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ما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وقع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آمنتم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به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آلان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و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قد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كنتم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به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تستعجلون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9352E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9352E5">
        <w:rPr>
          <w:rFonts w:hint="cs"/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!)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ثم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قيل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للذين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ظلموا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ذوقوا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عذاب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الخلد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352E5">
        <w:rPr>
          <w:rStyle w:val="libAieChar"/>
          <w:rFonts w:hint="cs"/>
          <w:rtl/>
        </w:rPr>
        <w:t>هل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تجزون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الا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بما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كنتم</w:t>
      </w:r>
      <w:r w:rsidRPr="009352E5">
        <w:rPr>
          <w:rStyle w:val="libAieChar"/>
          <w:rtl/>
        </w:rPr>
        <w:t xml:space="preserve"> </w:t>
      </w:r>
      <w:r w:rsidRPr="009352E5">
        <w:rPr>
          <w:rStyle w:val="libAieChar"/>
          <w:rFonts w:hint="cs"/>
          <w:rtl/>
        </w:rPr>
        <w:t>تكسبون</w:t>
      </w:r>
      <w:r w:rsidRPr="009352E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برابرتان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9352E5">
      <w:pPr>
        <w:pStyle w:val="Heading3"/>
      </w:pPr>
      <w:bookmarkStart w:id="158" w:name="_Toc45461657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58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 w:rsidR="0098567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خاتميت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امت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بروشنى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انفال</w:t>
      </w:r>
      <w:r>
        <w:rPr>
          <w:rtl/>
        </w:rPr>
        <w:t xml:space="preserve"> - 33)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>.</w:t>
      </w:r>
    </w:p>
    <w:p w:rsidR="009352E5" w:rsidRDefault="00C27B45" w:rsidP="00C27B45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9352E5" w:rsidP="00C27B45">
      <w:pPr>
        <w:pStyle w:val="libNormal"/>
        <w:rPr>
          <w:rtl/>
        </w:rPr>
      </w:pPr>
      <w:r>
        <w:rPr>
          <w:rtl/>
        </w:rPr>
        <w:br w:type="page"/>
      </w:r>
    </w:p>
    <w:p w:rsidR="00C27B45" w:rsidRDefault="00C27B45" w:rsidP="00023D5E">
      <w:pPr>
        <w:pStyle w:val="Heading2"/>
      </w:pPr>
      <w:bookmarkStart w:id="159" w:name="_Toc4546165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23D5E">
        <w:rPr>
          <w:rFonts w:hint="cs"/>
          <w:rtl/>
        </w:rPr>
        <w:t xml:space="preserve">(53) تا (56)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9"/>
    </w:p>
    <w:p w:rsidR="00C27B45" w:rsidRDefault="00023D5E" w:rsidP="00023D5E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يستنبونك</w:t>
      </w:r>
      <w:r w:rsidR="00C27B45" w:rsidRPr="00023D5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حق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هو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قل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إى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ربى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إنه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لحق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ما</w:t>
      </w:r>
      <w:r w:rsidR="00C27B45"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أ</w:t>
      </w:r>
      <w:r w:rsidR="00C27B45" w:rsidRPr="00023D5E">
        <w:rPr>
          <w:rStyle w:val="libAieChar"/>
          <w:rFonts w:hint="cs"/>
          <w:rtl/>
        </w:rPr>
        <w:t>نتم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بمعجزين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لو</w:t>
      </w:r>
      <w:r w:rsidR="00C27B45"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أ</w:t>
      </w:r>
      <w:r w:rsidR="00C27B45" w:rsidRPr="00023D5E">
        <w:rPr>
          <w:rStyle w:val="libAieChar"/>
          <w:rFonts w:hint="cs"/>
          <w:rtl/>
        </w:rPr>
        <w:t>ن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لكل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نفس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ظلمت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ما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فى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الا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رض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لافتدت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به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أ</w:t>
      </w:r>
      <w:r w:rsidR="00C27B45" w:rsidRPr="00023D5E">
        <w:rPr>
          <w:rStyle w:val="libAieChar"/>
          <w:rFonts w:hint="cs"/>
          <w:rtl/>
        </w:rPr>
        <w:t>سروا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الندامة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لما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ر</w:t>
      </w:r>
      <w:r w:rsidRPr="00023D5E">
        <w:rPr>
          <w:rStyle w:val="libAieChar"/>
          <w:rFonts w:hint="cs"/>
          <w:rtl/>
        </w:rPr>
        <w:t>أ</w:t>
      </w:r>
      <w:r w:rsidR="00C27B45" w:rsidRPr="00023D5E">
        <w:rPr>
          <w:rStyle w:val="libAieChar"/>
          <w:rFonts w:hint="cs"/>
          <w:rtl/>
        </w:rPr>
        <w:t>وا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العذاب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قضى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بينهم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بالقسط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هم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لا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يظلمون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Pr="00023D5E">
        <w:rPr>
          <w:rStyle w:val="libAieChar"/>
          <w:rFonts w:hint="cs"/>
          <w:rtl/>
        </w:rPr>
        <w:t>إ</w:t>
      </w:r>
      <w:r w:rsidR="00C27B45" w:rsidRPr="00023D5E">
        <w:rPr>
          <w:rStyle w:val="libAieChar"/>
          <w:rFonts w:hint="cs"/>
          <w:rtl/>
        </w:rPr>
        <w:t>لا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إن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لله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ما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فى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السموت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الا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رض</w:t>
      </w:r>
      <w:r w:rsidR="00C27B45" w:rsidRPr="00023D5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C27B45" w:rsidRPr="00023D5E">
        <w:rPr>
          <w:rStyle w:val="libAieChar"/>
          <w:rFonts w:hint="cs"/>
          <w:rtl/>
        </w:rPr>
        <w:t>لا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إن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وعد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الله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حق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لكن</w:t>
      </w:r>
      <w:r w:rsidR="00C27B45" w:rsidRPr="00023D5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023D5E">
        <w:rPr>
          <w:rStyle w:val="libAieChar"/>
          <w:rFonts w:hint="cs"/>
          <w:rtl/>
        </w:rPr>
        <w:t>كثرهم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لا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يعلمون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23D5E">
        <w:rPr>
          <w:rStyle w:val="libAieChar"/>
          <w:rFonts w:hint="cs"/>
          <w:rtl/>
        </w:rPr>
        <w:t>هو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يحى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يميت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إليه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ترجعون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(56)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(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رسواتر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C27B45" w:rsidRDefault="00C27B45" w:rsidP="00023D5E">
      <w:pPr>
        <w:pStyle w:val="Heading3"/>
      </w:pPr>
      <w:bookmarkStart w:id="160" w:name="_Toc454616576"/>
      <w:r>
        <w:rPr>
          <w:rFonts w:hint="cs"/>
          <w:rtl/>
        </w:rPr>
        <w:t>تفسير</w:t>
      </w:r>
      <w:r>
        <w:rPr>
          <w:rtl/>
        </w:rPr>
        <w:t>:</w:t>
      </w:r>
      <w:bookmarkEnd w:id="160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23D5E">
        <w:rPr>
          <w:rStyle w:val="libAieChar"/>
          <w:rFonts w:hint="cs"/>
          <w:rtl/>
        </w:rPr>
        <w:t>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يستنبئونك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اء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حق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هو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يابد؟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تحقق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023D5E">
        <w:rPr>
          <w:rStyle w:val="libAieChar"/>
          <w:rFonts w:hint="cs"/>
          <w:rtl/>
        </w:rPr>
        <w:t>قل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اى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ربى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انه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لحق</w:t>
      </w:r>
      <w:r w:rsidRPr="00023D5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23D5E">
        <w:rPr>
          <w:rStyle w:val="libAieChar"/>
          <w:rFonts w:hint="cs"/>
          <w:rtl/>
        </w:rPr>
        <w:t>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ما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انتم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بمعجزين</w:t>
      </w:r>
      <w:r w:rsidRPr="00023D5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8 </w:t>
      </w:r>
      <w:r>
        <w:rPr>
          <w:rFonts w:hint="cs"/>
          <w:rtl/>
        </w:rPr>
        <w:t>و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لواقع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دافع</w:t>
      </w:r>
      <w:r w:rsidR="0098567A">
        <w:rPr>
          <w:rtl/>
        </w:rPr>
        <w:t>.</w:t>
      </w:r>
    </w:p>
    <w:p w:rsidR="00C27B45" w:rsidRDefault="00C27B45" w:rsidP="00023D5E">
      <w:pPr>
        <w:pStyle w:val="libNormal"/>
      </w:pPr>
      <w:r>
        <w:rPr>
          <w:rFonts w:hint="cs"/>
          <w:rtl/>
        </w:rPr>
        <w:t>تاءكيدهائى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(</w:t>
      </w:r>
      <w:r>
        <w:rPr>
          <w:rFonts w:hint="cs"/>
          <w:rtl/>
        </w:rPr>
        <w:t>سوگند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بمعجزين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23D5E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جرمهاى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حاضرند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23D5E">
        <w:rPr>
          <w:rStyle w:val="libAieChar"/>
          <w:rFonts w:hint="cs"/>
          <w:rtl/>
        </w:rPr>
        <w:t>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لو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ان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لكل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نفس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ظلمت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ما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فى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الارض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لافتدت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به</w:t>
      </w:r>
      <w:r w:rsidRPr="00023D5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حاضرند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بكاهد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رقيبان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23D5E">
        <w:rPr>
          <w:rStyle w:val="libAieChar"/>
          <w:rFonts w:hint="cs"/>
          <w:rtl/>
        </w:rPr>
        <w:t>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اسروا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الندامة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لما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راءوا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العذاب</w:t>
      </w:r>
      <w:r w:rsidRPr="00023D5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23D5E">
        <w:rPr>
          <w:rStyle w:val="libAieChar"/>
          <w:rFonts w:hint="cs"/>
          <w:rtl/>
        </w:rPr>
        <w:t>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قضى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بينهم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بالقسط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هم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لا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يظلمون</w:t>
      </w:r>
      <w:r w:rsidRPr="00023D5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023D5E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23D5E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23D5E">
        <w:rPr>
          <w:rFonts w:hint="cs"/>
          <w:rtl/>
        </w:rPr>
        <w:t>أ</w:t>
      </w:r>
      <w:r>
        <w:rPr>
          <w:rFonts w:hint="cs"/>
          <w:rtl/>
        </w:rPr>
        <w:t>كيدهاى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23D5E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23D5E">
        <w:rPr>
          <w:rStyle w:val="libAieChar"/>
          <w:rFonts w:hint="cs"/>
          <w:rtl/>
        </w:rPr>
        <w:t>الا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ان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لله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ما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فى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السماوات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الارض</w:t>
      </w:r>
      <w:r w:rsidRPr="00023D5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روانشان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23D5E">
        <w:rPr>
          <w:rStyle w:val="libAieChar"/>
          <w:rFonts w:hint="cs"/>
          <w:rtl/>
        </w:rPr>
        <w:t>الا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ان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وعد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الله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حق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لكن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اكثرهم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لا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يعلمون</w:t>
      </w:r>
      <w:r w:rsidRPr="00023D5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Pr="00023D5E" w:rsidRDefault="00C27B45" w:rsidP="00023D5E">
      <w:pPr>
        <w:pStyle w:val="libNormal"/>
      </w:pPr>
      <w:r w:rsidRPr="00023D5E">
        <w:rPr>
          <w:rFonts w:hint="cs"/>
          <w:rtl/>
        </w:rPr>
        <w:t>آخرين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آيه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مورد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بحث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نيز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تاءكيد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مجددى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روى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همين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مس</w:t>
      </w:r>
      <w:r w:rsidR="00023D5E" w:rsidRPr="00023D5E">
        <w:rPr>
          <w:rFonts w:hint="cs"/>
          <w:rtl/>
        </w:rPr>
        <w:t>أ</w:t>
      </w:r>
      <w:r w:rsidRPr="00023D5E">
        <w:rPr>
          <w:rFonts w:hint="cs"/>
          <w:rtl/>
        </w:rPr>
        <w:t>له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حياتى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است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كه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مى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گويد</w:t>
      </w:r>
      <w:r w:rsidRPr="00023D5E">
        <w:rPr>
          <w:rtl/>
        </w:rPr>
        <w:t xml:space="preserve"> (</w:t>
      </w:r>
      <w:r w:rsidRPr="00023D5E">
        <w:rPr>
          <w:rFonts w:hint="cs"/>
          <w:rtl/>
        </w:rPr>
        <w:t>خداوند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است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كه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زنده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مى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كند،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و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او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است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كه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مى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ميراند</w:t>
      </w:r>
      <w:r w:rsidRPr="00023D5E"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23D5E">
        <w:rPr>
          <w:rStyle w:val="libAieChar"/>
          <w:rFonts w:hint="cs"/>
          <w:rtl/>
        </w:rPr>
        <w:t>هو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يحيى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يميت</w:t>
      </w:r>
      <w:r w:rsidRPr="00023D5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 w:rsidRPr="00023D5E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ميراندن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023D5E">
        <w:rPr>
          <w:rStyle w:val="libAieChar"/>
          <w:rFonts w:hint="cs"/>
          <w:rtl/>
        </w:rPr>
        <w:t>و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اليه</w:t>
      </w:r>
      <w:r w:rsidRPr="00023D5E">
        <w:rPr>
          <w:rStyle w:val="libAieChar"/>
          <w:rtl/>
        </w:rPr>
        <w:t xml:space="preserve"> </w:t>
      </w:r>
      <w:r w:rsidRPr="00023D5E">
        <w:rPr>
          <w:rStyle w:val="libAieChar"/>
          <w:rFonts w:hint="cs"/>
          <w:rtl/>
        </w:rPr>
        <w:t>ترجعون</w:t>
      </w:r>
      <w:r w:rsidRPr="00023D5E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98567A">
        <w:rPr>
          <w:rtl/>
        </w:rPr>
        <w:t>.</w:t>
      </w:r>
    </w:p>
    <w:p w:rsidR="00C27B45" w:rsidRDefault="00C27B45" w:rsidP="00023D5E">
      <w:pPr>
        <w:pStyle w:val="Heading3"/>
      </w:pPr>
      <w:bookmarkStart w:id="161" w:name="_Toc45461657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61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023D5E"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023D5E" w:rsidRDefault="00C27B45" w:rsidP="00C27B45">
      <w:pPr>
        <w:pStyle w:val="libNormal"/>
        <w:rPr>
          <w:rtl/>
        </w:rPr>
      </w:pPr>
      <w:r>
        <w:rPr>
          <w:rtl/>
        </w:rPr>
        <w:t xml:space="preserve">2 -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ندامت</w:t>
      </w:r>
      <w:r>
        <w:rPr>
          <w:rtl/>
        </w:rPr>
        <w:t xml:space="preserve"> )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نتواند،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ساختنش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023D5E" w:rsidP="00C27B45">
      <w:pPr>
        <w:pStyle w:val="libNormal"/>
      </w:pPr>
      <w:r>
        <w:rPr>
          <w:rtl/>
        </w:rPr>
        <w:br w:type="page"/>
      </w:r>
    </w:p>
    <w:p w:rsidR="00C27B45" w:rsidRPr="00023D5E" w:rsidRDefault="00C27B45" w:rsidP="00023D5E">
      <w:pPr>
        <w:pStyle w:val="Heading2"/>
      </w:pPr>
      <w:bookmarkStart w:id="162" w:name="_Toc454616578"/>
      <w:r w:rsidRPr="00023D5E">
        <w:rPr>
          <w:rFonts w:hint="cs"/>
          <w:rtl/>
        </w:rPr>
        <w:t>آيه</w:t>
      </w:r>
      <w:r w:rsidRPr="00023D5E">
        <w:rPr>
          <w:rtl/>
        </w:rPr>
        <w:t xml:space="preserve"> </w:t>
      </w:r>
      <w:r w:rsidR="00023D5E" w:rsidRPr="00023D5E">
        <w:rPr>
          <w:rFonts w:hint="cs"/>
          <w:rtl/>
        </w:rPr>
        <w:t xml:space="preserve">(57) و(58) </w:t>
      </w:r>
      <w:r w:rsidRPr="00023D5E">
        <w:rPr>
          <w:rFonts w:hint="cs"/>
          <w:rtl/>
        </w:rPr>
        <w:t>و</w:t>
      </w:r>
      <w:r w:rsidRPr="00023D5E">
        <w:rPr>
          <w:rtl/>
        </w:rPr>
        <w:t xml:space="preserve"> </w:t>
      </w:r>
      <w:r w:rsidRPr="00023D5E">
        <w:rPr>
          <w:rFonts w:hint="cs"/>
          <w:rtl/>
        </w:rPr>
        <w:t>ترجمه</w:t>
      </w:r>
      <w:bookmarkEnd w:id="162"/>
    </w:p>
    <w:p w:rsidR="00C27B45" w:rsidRDefault="00023D5E" w:rsidP="00023D5E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23D5E">
        <w:rPr>
          <w:rStyle w:val="libAieChar"/>
          <w:rFonts w:hint="cs"/>
          <w:rtl/>
        </w:rPr>
        <w:t>يأ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يها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الناس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قد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ج</w:t>
      </w:r>
      <w:r>
        <w:rPr>
          <w:rStyle w:val="libAieChar"/>
          <w:rFonts w:hint="cs"/>
          <w:rtl/>
        </w:rPr>
        <w:t>أ</w:t>
      </w:r>
      <w:r w:rsidR="00C27B45" w:rsidRPr="00023D5E">
        <w:rPr>
          <w:rStyle w:val="libAieChar"/>
          <w:rFonts w:hint="cs"/>
          <w:rtl/>
        </w:rPr>
        <w:t>تكم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موعظة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من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ربكم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شفاء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لما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فى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الصدور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هدى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رحمة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للمؤ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منين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(57)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023D5E">
        <w:rPr>
          <w:rStyle w:val="libAieChar"/>
          <w:rFonts w:hint="cs"/>
          <w:rtl/>
        </w:rPr>
        <w:t>قل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بفضل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الله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برحمته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فبذلك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فليفرحوا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هو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خير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مما</w:t>
      </w:r>
      <w:r w:rsidR="00C27B45" w:rsidRPr="00023D5E">
        <w:rPr>
          <w:rStyle w:val="libAieChar"/>
          <w:rtl/>
        </w:rPr>
        <w:t xml:space="preserve"> </w:t>
      </w:r>
      <w:r w:rsidR="00C27B45" w:rsidRPr="00023D5E">
        <w:rPr>
          <w:rStyle w:val="libAieChar"/>
          <w:rFonts w:hint="cs"/>
          <w:rtl/>
        </w:rPr>
        <w:t>يجمعون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(58)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اندرزى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AA1BEB">
      <w:pPr>
        <w:pStyle w:val="Heading3"/>
      </w:pPr>
      <w:bookmarkStart w:id="163" w:name="_Toc454616579"/>
      <w:r>
        <w:rPr>
          <w:rFonts w:hint="cs"/>
          <w:rtl/>
        </w:rPr>
        <w:t>تفسير</w:t>
      </w:r>
      <w:r>
        <w:rPr>
          <w:rtl/>
        </w:rPr>
        <w:t>:</w:t>
      </w:r>
      <w:bookmarkEnd w:id="163"/>
    </w:p>
    <w:p w:rsidR="00C27B45" w:rsidRDefault="00C27B45" w:rsidP="00C27B4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يا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ايها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الناس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قد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جائتكم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موعظة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ربكم</w:t>
      </w:r>
      <w:r w:rsidRPr="00AA1BEB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شفاء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شفاء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لما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فى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الصدور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هدى</w:t>
      </w:r>
      <w:r w:rsidRPr="00AA1BEB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رحمة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للمؤ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منين</w:t>
      </w:r>
      <w:r w:rsidRPr="00AA1BEB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وعظ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)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خليل</w:t>
      </w:r>
      <w:r>
        <w:rPr>
          <w:rtl/>
        </w:rPr>
        <w:t xml:space="preserve"> )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اندرزى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بترساند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مقصود،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عطوفت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AA1BE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 w:rsidR="00AA1BEB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رذائل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رساترين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... </w:t>
      </w:r>
      <w:r>
        <w:rPr>
          <w:rFonts w:hint="cs"/>
          <w:rtl/>
        </w:rPr>
        <w:t>فاستشفوه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ادوائكم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استعينوا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لاوائكم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شفاء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الداء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الضلال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بطلبيد،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مشكلاتتان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بجوئيد،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دردها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داروى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خواندنى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انديشيدنى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عملكردنى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بشنوند،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مقامها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قل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بفضل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الله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برحمته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فبذلك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فليفرحوا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هو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خير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مما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يجمعون</w:t>
      </w:r>
      <w:r w:rsidRPr="00AA1BEB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AA1BEB">
      <w:pPr>
        <w:pStyle w:val="Heading3"/>
      </w:pPr>
      <w:bookmarkStart w:id="164" w:name="_Toc45461658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64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</w:p>
    <w:p w:rsidR="00C27B45" w:rsidRDefault="00C27B45" w:rsidP="00AA1BEB">
      <w:pPr>
        <w:pStyle w:val="libNormal"/>
      </w:pP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قلب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تلمبه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انفعالات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(</w:t>
      </w:r>
      <w:r>
        <w:rPr>
          <w:rFonts w:hint="cs"/>
          <w:rtl/>
        </w:rPr>
        <w:t>مغز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قلب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تفكر،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سلولهاى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انفعال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زيادترى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حسد،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ضربان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ضربانش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بايستد،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منفجر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لما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يدخل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الايمان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فى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قلوبكم</w:t>
      </w:r>
      <w:r w:rsidRPr="00AA1BEB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- (</w:t>
      </w:r>
      <w:r>
        <w:rPr>
          <w:rFonts w:hint="cs"/>
          <w:rtl/>
        </w:rPr>
        <w:t>حجرات</w:t>
      </w:r>
      <w:r>
        <w:rPr>
          <w:rtl/>
        </w:rPr>
        <w:t xml:space="preserve"> - 14)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لكن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تعمى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القلوب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اللتى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فى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الصدور</w:t>
      </w:r>
      <w:r w:rsidRPr="00AA1BEB">
        <w:rPr>
          <w:rStyle w:val="libAieChar"/>
          <w:rtl/>
        </w:rPr>
        <w:t xml:space="preserve"> </w:t>
      </w:r>
      <w:r w:rsidR="00AA1BEB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- </w:t>
      </w:r>
      <w:r>
        <w:rPr>
          <w:rFonts w:hint="cs"/>
          <w:rtl/>
        </w:rPr>
        <w:t>حج</w:t>
      </w:r>
      <w:r>
        <w:rPr>
          <w:rtl/>
        </w:rPr>
        <w:t xml:space="preserve"> - 46).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تاءثر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AA1BEB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 w:rsidR="00AA1BEB">
        <w:rPr>
          <w:rFonts w:hint="cs"/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فضل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ابتغوا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لتبتغوا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محدثه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مبقيه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AA1BEB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AA1BEB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1BEB" w:rsidRDefault="00C27B45" w:rsidP="00C27B45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AA1BEB" w:rsidP="00C27B45">
      <w:pPr>
        <w:pStyle w:val="libNormal"/>
      </w:pPr>
      <w:r>
        <w:rPr>
          <w:rtl/>
        </w:rPr>
        <w:br w:type="page"/>
      </w:r>
    </w:p>
    <w:p w:rsidR="00C27B45" w:rsidRDefault="00C27B45" w:rsidP="00AA1BEB">
      <w:pPr>
        <w:pStyle w:val="Heading2"/>
      </w:pPr>
      <w:bookmarkStart w:id="165" w:name="_Toc45461658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A1BEB">
        <w:rPr>
          <w:rFonts w:hint="cs"/>
          <w:rtl/>
        </w:rPr>
        <w:t xml:space="preserve">(59) تا (61)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5"/>
    </w:p>
    <w:p w:rsidR="00C27B45" w:rsidRDefault="00AA1BEB" w:rsidP="00AA1BEB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AA1BEB">
        <w:rPr>
          <w:rStyle w:val="libAieChar"/>
          <w:rFonts w:hint="cs"/>
          <w:rtl/>
        </w:rPr>
        <w:t>قل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اريتم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انزل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الله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لكم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رزق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فجعلتم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منه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حرما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حللا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قل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الله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اذن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لكم</w:t>
      </w:r>
      <w:r w:rsidR="00C27B45"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أ</w:t>
      </w:r>
      <w:r w:rsidR="00C27B45" w:rsidRPr="00AA1BEB">
        <w:rPr>
          <w:rStyle w:val="libAieChar"/>
          <w:rFonts w:hint="cs"/>
          <w:rtl/>
        </w:rPr>
        <w:t>م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على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الله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تفترون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ظن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الذين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يفترون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على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الله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الكذب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يوم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القيمة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إ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الله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لذو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فضل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على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الناس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لكن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اءكثرهم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يشكرون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تكون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فى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شأن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تتلوا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منه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قرءان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تعملون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عمل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إلا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كنا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عليكم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شهودا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إذ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تفيضون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فيه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يعزب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عن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ربك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مثقال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ذرة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فى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رض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فى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السماء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لا</w:t>
      </w:r>
      <w:r w:rsidR="00C27B45" w:rsidRPr="00AA1BE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AA1BEB">
        <w:rPr>
          <w:rStyle w:val="libAieChar"/>
          <w:rFonts w:hint="cs"/>
          <w:rtl/>
        </w:rPr>
        <w:t>صغر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ذلك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لا</w:t>
      </w:r>
      <w:r w:rsidR="00C27B45" w:rsidRPr="00AA1BE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AA1BEB">
        <w:rPr>
          <w:rStyle w:val="libAieChar"/>
          <w:rFonts w:hint="cs"/>
          <w:rtl/>
        </w:rPr>
        <w:t>كبر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إلا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فى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كتب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مبين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(61)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روزيهائى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بنديد؟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انديشند؟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C27B45" w:rsidRDefault="00C27B45" w:rsidP="00C27B45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AA1BEB">
      <w:pPr>
        <w:pStyle w:val="Heading3"/>
      </w:pPr>
      <w:bookmarkStart w:id="166" w:name="_Toc454616582"/>
      <w:r>
        <w:rPr>
          <w:rFonts w:hint="cs"/>
          <w:rtl/>
        </w:rPr>
        <w:t>تفسير</w:t>
      </w:r>
      <w:r>
        <w:rPr>
          <w:rtl/>
        </w:rPr>
        <w:t>:</w:t>
      </w:r>
      <w:bookmarkEnd w:id="166"/>
    </w:p>
    <w:p w:rsidR="00C27B45" w:rsidRDefault="00C27B45" w:rsidP="00C27B45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AA1BE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روزيهائى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قل</w:t>
      </w:r>
      <w:r w:rsidRPr="00AA1BEB">
        <w:rPr>
          <w:rStyle w:val="libAieChar"/>
          <w:rtl/>
        </w:rPr>
        <w:t xml:space="preserve"> </w:t>
      </w:r>
      <w:r w:rsidR="00AA1BEB" w:rsidRPr="00AA1BEB">
        <w:rPr>
          <w:rStyle w:val="libAieChar"/>
          <w:rFonts w:hint="cs"/>
          <w:rtl/>
        </w:rPr>
        <w:t>أ</w:t>
      </w:r>
      <w:r w:rsidRPr="00AA1BEB">
        <w:rPr>
          <w:rStyle w:val="libAieChar"/>
          <w:rFonts w:hint="cs"/>
          <w:rtl/>
        </w:rPr>
        <w:t>رايتم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انزل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الله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لكم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رزق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فجعلتم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منه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حراما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حلالا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سائبه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قل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آلله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اذن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لكم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ام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على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الله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تفترون</w:t>
      </w:r>
      <w:r w:rsidRPr="00AA1BEB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‍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تامينى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ظن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الذين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يفترون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على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الله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الكذب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يوم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القيامة</w:t>
      </w:r>
      <w:r w:rsidRPr="00AA1BEB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ان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الله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لذو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فضل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على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الناس</w:t>
      </w:r>
      <w:r w:rsidRPr="00AA1BEB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لكن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اكثرهم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يشكرون</w:t>
      </w:r>
      <w:r w:rsidRPr="00AA1BEB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(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ممنوعيتهاى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AA1BE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رساترين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 w:rsidR="00AA1BEB">
        <w:rPr>
          <w:rFonts w:hint="cs"/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تكون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فى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شان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تتلوا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منه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قرآن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تعملون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عمل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كنا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عليكم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شهودا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اذ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تفيضون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فيه</w:t>
      </w:r>
      <w:r w:rsidRPr="00AA1BEB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شهود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شاهد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مامورينى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امرش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ماءموران</w:t>
      </w:r>
      <w:r>
        <w:rPr>
          <w:rtl/>
        </w:rPr>
        <w:t xml:space="preserve"> </w:t>
      </w:r>
      <w:r>
        <w:rPr>
          <w:rFonts w:hint="cs"/>
          <w:rtl/>
        </w:rPr>
        <w:t>مطيعش</w:t>
      </w:r>
      <w:r w:rsidR="0098567A">
        <w:rPr>
          <w:rtl/>
        </w:rPr>
        <w:t>.</w:t>
      </w:r>
    </w:p>
    <w:p w:rsidR="00C27B45" w:rsidRDefault="00C27B45" w:rsidP="00AA1BE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A1BEB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AA1BEB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يعزب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عن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ربك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مثقال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ذره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فى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الارض</w:t>
      </w:r>
      <w:r w:rsidR="00AA1BEB" w:rsidRPr="00AA1BEB">
        <w:rPr>
          <w:rStyle w:val="libAieChar"/>
          <w:rFonts w:hint="cs"/>
          <w:rtl/>
        </w:rPr>
        <w:t xml:space="preserve"> 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فى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السماء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اصغر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ذلك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و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لا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اكبر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فى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كتاب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مبين</w:t>
      </w:r>
      <w:r w:rsidRPr="00AA1BEB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يعزب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عزوب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مرتع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ذره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389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271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C27B45" w:rsidRDefault="00C27B45" w:rsidP="00AA1BEB">
      <w:pPr>
        <w:pStyle w:val="Heading3"/>
      </w:pPr>
      <w:bookmarkStart w:id="167" w:name="_Toc45461658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67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قانونگزارى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مجاز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قانونگزار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C27B45" w:rsidRDefault="00C27B45" w:rsidP="00AA1BE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AA1BEB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بالا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آلله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تفترون</w:t>
      </w:r>
      <w:r>
        <w:rPr>
          <w:rtl/>
        </w:rPr>
        <w:t xml:space="preserve"> (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قانونگزارى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نارسايشان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خداپرست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گدائى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مسلمانيم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برسميت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غربزدگى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باختگى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جامعيتى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گزارده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افكار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اعمال</w:t>
      </w:r>
      <w:r>
        <w:rPr>
          <w:rtl/>
        </w:rPr>
        <w:t xml:space="preserve"> )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AA1BEB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 w:rsidR="00AA1BEB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AA1BEB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AA1BEB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براه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كجرويها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آدميان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.</w:t>
      </w:r>
    </w:p>
    <w:p w:rsidR="00C27B45" w:rsidRDefault="00C27B45" w:rsidP="00AA1BEB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AA1BEB">
        <w:rPr>
          <w:rStyle w:val="libAieChar"/>
          <w:rFonts w:hint="cs"/>
          <w:rtl/>
        </w:rPr>
        <w:t>كان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رسول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الله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اذا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قرء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هذه</w:t>
      </w:r>
      <w:r w:rsidR="00AA1BEB" w:rsidRPr="00AA1BEB">
        <w:rPr>
          <w:rStyle w:val="libAieChar"/>
          <w:rFonts w:hint="cs"/>
          <w:rtl/>
        </w:rPr>
        <w:t xml:space="preserve"> </w:t>
      </w:r>
      <w:r w:rsidRPr="00AA1BEB">
        <w:rPr>
          <w:rStyle w:val="libAieChar"/>
          <w:rFonts w:hint="cs"/>
          <w:rtl/>
        </w:rPr>
        <w:t>الايه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بكى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بكاء</w:t>
      </w:r>
      <w:r w:rsidRPr="00AA1BEB">
        <w:rPr>
          <w:rStyle w:val="libAieChar"/>
          <w:rtl/>
        </w:rPr>
        <w:t xml:space="preserve"> </w:t>
      </w:r>
      <w:r w:rsidRPr="00AA1BEB">
        <w:rPr>
          <w:rStyle w:val="libAieChar"/>
          <w:rFonts w:hint="cs"/>
          <w:rtl/>
        </w:rPr>
        <w:t>شديدا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1BEB" w:rsidRDefault="00C27B45" w:rsidP="00C27B45">
      <w:pPr>
        <w:pStyle w:val="libNormal"/>
        <w:rPr>
          <w:rtl/>
        </w:rPr>
      </w:pPr>
      <w:r>
        <w:rPr>
          <w:rFonts w:hint="cs"/>
          <w:rtl/>
        </w:rPr>
        <w:lastRenderedPageBreak/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AA1BEB" w:rsidP="00C27B45">
      <w:pPr>
        <w:pStyle w:val="libNormal"/>
      </w:pPr>
      <w:r>
        <w:rPr>
          <w:rtl/>
        </w:rPr>
        <w:br w:type="page"/>
      </w:r>
    </w:p>
    <w:p w:rsidR="00C27B45" w:rsidRDefault="00C27B45" w:rsidP="005F37A2">
      <w:pPr>
        <w:pStyle w:val="Heading2"/>
      </w:pPr>
      <w:bookmarkStart w:id="168" w:name="_Toc4546165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A1BEB">
        <w:rPr>
          <w:rFonts w:hint="cs"/>
          <w:rtl/>
        </w:rPr>
        <w:t>(6</w:t>
      </w:r>
      <w:r w:rsidR="005F37A2">
        <w:rPr>
          <w:rFonts w:hint="cs"/>
          <w:rtl/>
        </w:rPr>
        <w:t>2</w:t>
      </w:r>
      <w:r w:rsidR="00AA1BEB">
        <w:rPr>
          <w:rFonts w:hint="cs"/>
          <w:rtl/>
        </w:rPr>
        <w:t xml:space="preserve">) تا (65)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8"/>
    </w:p>
    <w:p w:rsidR="00C27B45" w:rsidRDefault="00AA1BEB" w:rsidP="00AA1BEB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>
        <w:rPr>
          <w:rStyle w:val="libAieChar"/>
          <w:rFonts w:hint="cs"/>
          <w:rtl/>
        </w:rPr>
        <w:t>أ</w:t>
      </w:r>
      <w:r w:rsidR="00C27B45" w:rsidRPr="00AA1BEB">
        <w:rPr>
          <w:rStyle w:val="libAieChar"/>
          <w:rFonts w:hint="cs"/>
          <w:rtl/>
        </w:rPr>
        <w:t>لا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ان</w:t>
      </w:r>
      <w:r w:rsidR="00C27B45" w:rsidRPr="00AA1BE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AA1BEB">
        <w:rPr>
          <w:rStyle w:val="libAieChar"/>
          <w:rFonts w:hint="cs"/>
          <w:rtl/>
        </w:rPr>
        <w:t>ولياء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الله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خوف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عليهم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هم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يحزنون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 w:rsidRPr="00AA1BEB">
        <w:rPr>
          <w:rStyle w:val="libAieChar"/>
          <w:rtl/>
        </w:rPr>
        <w:t xml:space="preserve"> </w:t>
      </w:r>
      <w:r w:rsidR="00C27B45" w:rsidRPr="005F37A2">
        <w:rPr>
          <w:rFonts w:eastAsia="KFGQPC Uthman Taha Naskh"/>
          <w:rtl/>
        </w:rPr>
        <w:t>(62)</w:t>
      </w:r>
      <w:r w:rsidRPr="005F37A2">
        <w:rPr>
          <w:rFonts w:eastAsia="KFGQPC Uthman Taha Naskh"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AA1BEB">
        <w:rPr>
          <w:rStyle w:val="libAieChar"/>
          <w:rFonts w:hint="cs"/>
          <w:rtl/>
        </w:rPr>
        <w:t>الذين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امنوا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كانوا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يتقون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AA1BEB">
        <w:rPr>
          <w:rStyle w:val="libAieChar"/>
          <w:rFonts w:hint="cs"/>
          <w:rtl/>
        </w:rPr>
        <w:t>لهم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البشرى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فى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الحيوة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الدنيا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فى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الاخرة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تبديل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لكلمت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الله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ذلك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هو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الفوز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العظيم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AA1BEB">
        <w:rPr>
          <w:rStyle w:val="libAieChar"/>
          <w:rFonts w:hint="cs"/>
          <w:rtl/>
        </w:rPr>
        <w:t>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يحزنك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قولهم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ان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العزة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لله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جميعا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هو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السميع</w:t>
      </w:r>
      <w:r w:rsidR="00C27B45" w:rsidRPr="00AA1BEB">
        <w:rPr>
          <w:rStyle w:val="libAieChar"/>
          <w:rtl/>
        </w:rPr>
        <w:t xml:space="preserve"> </w:t>
      </w:r>
      <w:r w:rsidR="00C27B45" w:rsidRPr="00AA1BEB">
        <w:rPr>
          <w:rStyle w:val="libAieChar"/>
          <w:rFonts w:hint="cs"/>
          <w:rtl/>
        </w:rPr>
        <w:t>العليم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(65)</w:t>
      </w:r>
    </w:p>
    <w:p w:rsidR="00C27B45" w:rsidRDefault="00C27B45" w:rsidP="00C27B45">
      <w:pPr>
        <w:pStyle w:val="libNormal"/>
      </w:pP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</w:p>
    <w:p w:rsidR="00C27B45" w:rsidRDefault="00C27B45" w:rsidP="00C27B45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>)</w:t>
      </w:r>
      <w:r>
        <w:rPr>
          <w:rFonts w:hint="cs"/>
          <w:rtl/>
        </w:rPr>
        <w:t>ند،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 w:rsidR="0098567A">
        <w:rPr>
          <w:rtl/>
        </w:rPr>
        <w:t>.</w:t>
      </w:r>
    </w:p>
    <w:p w:rsidR="00C27B45" w:rsidRDefault="00C27B45" w:rsidP="009672A5">
      <w:pPr>
        <w:pStyle w:val="Heading3"/>
      </w:pPr>
      <w:bookmarkStart w:id="169" w:name="_Toc454616585"/>
      <w:r>
        <w:rPr>
          <w:rFonts w:hint="cs"/>
          <w:rtl/>
        </w:rPr>
        <w:t>تفسير</w:t>
      </w:r>
      <w:r>
        <w:rPr>
          <w:rtl/>
        </w:rPr>
        <w:t>:</w:t>
      </w:r>
      <w:bookmarkEnd w:id="169"/>
    </w:p>
    <w:p w:rsidR="00C27B45" w:rsidRDefault="00C27B45" w:rsidP="00C27B45">
      <w:pPr>
        <w:pStyle w:val="libNormal"/>
      </w:pP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672A5">
        <w:rPr>
          <w:rStyle w:val="libAieChar"/>
          <w:rFonts w:hint="cs"/>
          <w:rtl/>
        </w:rPr>
        <w:t>الا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ان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اولياء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الله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لا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خوف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عليهم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و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لا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هم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يحزنون</w:t>
      </w:r>
      <w:r w:rsidRPr="009672A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اولياء</w:t>
      </w:r>
      <w:r>
        <w:rPr>
          <w:rtl/>
        </w:rPr>
        <w:t xml:space="preserve">)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اولياء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يلى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سرپرست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دوست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ماسواى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شمع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9672A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 w:rsidR="009672A5">
        <w:rPr>
          <w:rFonts w:hint="cs"/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9672A5">
        <w:rPr>
          <w:rFonts w:hint="cs"/>
          <w:rtl/>
        </w:rPr>
        <w:t xml:space="preserve"> </w:t>
      </w:r>
      <w:r>
        <w:rPr>
          <w:rFonts w:hint="cs"/>
          <w:rtl/>
        </w:rPr>
        <w:t>آزادند،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زهد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مادى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افكارشان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غمها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ترسهائى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27B45" w:rsidRDefault="00C27B45" w:rsidP="009672A5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دميدن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متلاطم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672A5">
        <w:rPr>
          <w:rStyle w:val="libAieChar"/>
          <w:rFonts w:hint="cs"/>
          <w:rtl/>
        </w:rPr>
        <w:t>لكى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لا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ت</w:t>
      </w:r>
      <w:r w:rsidR="009672A5">
        <w:rPr>
          <w:rStyle w:val="libAieChar"/>
          <w:rFonts w:hint="cs"/>
          <w:rtl/>
        </w:rPr>
        <w:t>أ</w:t>
      </w:r>
      <w:r w:rsidRPr="009672A5">
        <w:rPr>
          <w:rStyle w:val="libAieChar"/>
          <w:rFonts w:hint="cs"/>
          <w:rtl/>
        </w:rPr>
        <w:t>سوا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على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ما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فاتكم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و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لا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تفرحوا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بما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آتاكم</w:t>
      </w:r>
      <w:r w:rsidRPr="009672A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حديد</w:t>
      </w:r>
      <w:r>
        <w:rPr>
          <w:rtl/>
        </w:rPr>
        <w:t xml:space="preserve"> - 23).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حكمفرماست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 w:rsidR="009672A5" w:rsidRPr="000632FB">
        <w:rPr>
          <w:rStyle w:val="libAlaemChar"/>
          <w:rFonts w:eastAsia="KFGQPC Uthman Taha Naskh" w:hint="cs"/>
          <w:rtl/>
        </w:rPr>
        <w:t>(</w:t>
      </w:r>
      <w:r w:rsidRPr="009672A5">
        <w:rPr>
          <w:rStyle w:val="libAieChar"/>
          <w:rFonts w:hint="cs"/>
          <w:rtl/>
        </w:rPr>
        <w:t>اولئك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لهم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الامن</w:t>
      </w:r>
      <w:r w:rsidR="009672A5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- 82)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 w:rsidR="009672A5" w:rsidRPr="000632FB">
        <w:rPr>
          <w:rStyle w:val="libAlaemChar"/>
          <w:rFonts w:eastAsia="KFGQPC Uthman Taha Naskh" w:hint="cs"/>
          <w:rtl/>
        </w:rPr>
        <w:t>(</w:t>
      </w:r>
      <w:r w:rsidRPr="009672A5">
        <w:rPr>
          <w:rStyle w:val="libAieChar"/>
          <w:rFonts w:hint="cs"/>
          <w:rtl/>
        </w:rPr>
        <w:t>الا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بذكر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الله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تطمئن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القلوب</w:t>
      </w:r>
      <w:r w:rsidR="009672A5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رعد</w:t>
      </w:r>
      <w:r>
        <w:rPr>
          <w:rtl/>
        </w:rPr>
        <w:t xml:space="preserve"> - 28).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دنياپرستى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عرفانى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سپردند،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غمهاى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ترسهاى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مالامال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موفقيتها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اميرمؤ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همام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محزونة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شرورهم</w:t>
      </w:r>
      <w:r>
        <w:rPr>
          <w:rtl/>
        </w:rPr>
        <w:t xml:space="preserve"> </w:t>
      </w:r>
      <w:r>
        <w:rPr>
          <w:rFonts w:hint="cs"/>
          <w:rtl/>
        </w:rPr>
        <w:t>مامونة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الاجل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تستقر</w:t>
      </w:r>
      <w:r>
        <w:rPr>
          <w:rtl/>
        </w:rPr>
        <w:t xml:space="preserve"> </w:t>
      </w:r>
      <w:r>
        <w:rPr>
          <w:rFonts w:hint="cs"/>
          <w:rtl/>
        </w:rPr>
        <w:t>ارواحهم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اجسادهم</w:t>
      </w:r>
      <w:r>
        <w:rPr>
          <w:rtl/>
        </w:rPr>
        <w:t xml:space="preserve"> </w:t>
      </w:r>
      <w:r>
        <w:rPr>
          <w:rFonts w:hint="cs"/>
          <w:rtl/>
        </w:rPr>
        <w:t>طرفة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شوقا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اجلى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بدنهايشان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9672A5" w:rsidRPr="000632FB">
        <w:rPr>
          <w:rStyle w:val="libAlaemChar"/>
          <w:rFonts w:eastAsia="KFGQPC Uthman Taha Naskh" w:hint="cs"/>
          <w:rtl/>
        </w:rPr>
        <w:t>(</w:t>
      </w:r>
      <w:r w:rsidRPr="009672A5">
        <w:rPr>
          <w:rStyle w:val="libAieChar"/>
          <w:rFonts w:hint="cs"/>
          <w:rtl/>
        </w:rPr>
        <w:t>الذين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يخشون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ربهم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بالغيب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و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هم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من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الساعه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مشفقون</w:t>
      </w:r>
      <w:r w:rsidR="009672A5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بيمناكند</w:t>
      </w:r>
      <w:r>
        <w:rPr>
          <w:rtl/>
        </w:rPr>
        <w:t>) (</w:t>
      </w:r>
      <w:r>
        <w:rPr>
          <w:rFonts w:hint="cs"/>
          <w:rtl/>
        </w:rPr>
        <w:t>انبياء</w:t>
      </w:r>
      <w:r>
        <w:rPr>
          <w:rtl/>
        </w:rPr>
        <w:t xml:space="preserve"> - 49)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بگفتگوها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9672A5">
        <w:rPr>
          <w:rStyle w:val="libAieChar"/>
          <w:rFonts w:hint="cs"/>
          <w:rtl/>
        </w:rPr>
        <w:t>الذين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آمنوا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و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كانوا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يتقون</w:t>
      </w:r>
      <w:r w:rsidRPr="009672A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استمرارى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(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كالجبل</w:t>
      </w:r>
      <w:r>
        <w:rPr>
          <w:rtl/>
        </w:rPr>
        <w:t xml:space="preserve"> </w:t>
      </w:r>
      <w:r>
        <w:rPr>
          <w:rFonts w:hint="cs"/>
          <w:rtl/>
        </w:rPr>
        <w:t>الراسخ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تحركه</w:t>
      </w:r>
      <w:r>
        <w:rPr>
          <w:rtl/>
        </w:rPr>
        <w:t xml:space="preserve"> </w:t>
      </w:r>
      <w:r>
        <w:rPr>
          <w:rFonts w:hint="cs"/>
          <w:rtl/>
        </w:rPr>
        <w:t>العواصف</w:t>
      </w:r>
      <w:r>
        <w:rPr>
          <w:rtl/>
        </w:rPr>
        <w:t xml:space="preserve"> )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): </w:t>
      </w:r>
      <w:r w:rsidRPr="000632FB">
        <w:rPr>
          <w:rStyle w:val="libAlaemChar"/>
          <w:rFonts w:eastAsia="KFGQPC Uthman Taha Naskh"/>
          <w:rtl/>
        </w:rPr>
        <w:t>(</w:t>
      </w:r>
      <w:r w:rsidRPr="009672A5">
        <w:rPr>
          <w:rStyle w:val="libAieChar"/>
          <w:rFonts w:hint="cs"/>
          <w:rtl/>
        </w:rPr>
        <w:t>لهم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البشرى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فى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الحيوة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الدنيا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و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فى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الاخرة</w:t>
      </w:r>
      <w:r w:rsidRPr="009672A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البشرى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بشارتها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‍ </w:t>
      </w:r>
      <w:r>
        <w:rPr>
          <w:rFonts w:hint="cs"/>
          <w:rtl/>
        </w:rPr>
        <w:t>وفا</w:t>
      </w:r>
      <w:r w:rsidRPr="000632FB">
        <w:rPr>
          <w:rStyle w:val="libAlaemChar"/>
          <w:rFonts w:eastAsia="KFGQPC Uthman Taha Naskh"/>
          <w:rtl/>
        </w:rPr>
        <w:t>(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لا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تبديل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لكلمات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الله</w:t>
      </w:r>
      <w:r w:rsidRPr="009672A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9672A5">
        <w:rPr>
          <w:rFonts w:hint="cs"/>
          <w:rtl/>
        </w:rPr>
        <w:t xml:space="preserve"> </w:t>
      </w:r>
      <w:r w:rsidR="009672A5" w:rsidRPr="000632FB">
        <w:rPr>
          <w:rStyle w:val="libAlaemChar"/>
          <w:rFonts w:eastAsia="KFGQPC Uthman Taha Naskh" w:hint="cs"/>
          <w:rtl/>
        </w:rPr>
        <w:t>(</w:t>
      </w:r>
      <w:r w:rsidRPr="009672A5">
        <w:rPr>
          <w:rStyle w:val="libAieChar"/>
          <w:rFonts w:hint="cs"/>
          <w:rtl/>
        </w:rPr>
        <w:t>ذلك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هو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الفوز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العظيم</w:t>
      </w:r>
      <w:r w:rsidRPr="009672A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672A5">
        <w:rPr>
          <w:rStyle w:val="libAieChar"/>
          <w:rFonts w:hint="cs"/>
          <w:rtl/>
        </w:rPr>
        <w:t>و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لا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يحزنك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قولهم</w:t>
      </w:r>
      <w:r w:rsidRPr="009672A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672A5">
        <w:rPr>
          <w:rStyle w:val="libAieChar"/>
          <w:rFonts w:hint="cs"/>
          <w:rtl/>
        </w:rPr>
        <w:t>ان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العزة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لله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جميعا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درونشان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9672A5">
        <w:rPr>
          <w:rStyle w:val="libAieChar"/>
          <w:rFonts w:hint="cs"/>
          <w:rtl/>
        </w:rPr>
        <w:t>هو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السميع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العليم</w:t>
      </w:r>
      <w:r w:rsidRPr="009672A5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567A">
        <w:rPr>
          <w:rtl/>
        </w:rPr>
        <w:t>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="009672A5" w:rsidRPr="000632FB">
        <w:rPr>
          <w:rStyle w:val="libAlaemChar"/>
          <w:rFonts w:eastAsia="KFGQPC Uthman Taha Naskh" w:hint="cs"/>
          <w:rtl/>
        </w:rPr>
        <w:t>(</w:t>
      </w:r>
      <w:r w:rsidRPr="009672A5">
        <w:rPr>
          <w:rStyle w:val="libAieChar"/>
          <w:rFonts w:hint="cs"/>
          <w:rtl/>
        </w:rPr>
        <w:t>و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ابشروا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بالجنة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التى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كنتم</w:t>
      </w:r>
      <w:r w:rsidRPr="009672A5">
        <w:rPr>
          <w:rStyle w:val="libAieChar"/>
          <w:rtl/>
        </w:rPr>
        <w:t xml:space="preserve"> </w:t>
      </w:r>
      <w:r w:rsidRPr="009672A5">
        <w:rPr>
          <w:rStyle w:val="libAieChar"/>
          <w:rFonts w:hint="cs"/>
          <w:rtl/>
        </w:rPr>
        <w:t>توعدون</w:t>
      </w:r>
      <w:r w:rsidR="009672A5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سجده</w:t>
      </w:r>
      <w:r>
        <w:rPr>
          <w:rtl/>
        </w:rPr>
        <w:t xml:space="preserve"> - 30).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C27B45" w:rsidRDefault="00C27B45" w:rsidP="009672A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9672A5">
        <w:rPr>
          <w:rFonts w:hint="cs"/>
          <w:rtl/>
        </w:rPr>
        <w:t xml:space="preserve"> </w:t>
      </w:r>
      <w:r>
        <w:rPr>
          <w:rFonts w:hint="cs"/>
          <w:rtl/>
        </w:rPr>
        <w:t>البشرى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C27B45" w:rsidRDefault="00C27B45" w:rsidP="009672A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رؤياى</w:t>
      </w:r>
      <w:r>
        <w:rPr>
          <w:rtl/>
        </w:rPr>
        <w:t xml:space="preserve"> </w:t>
      </w:r>
      <w:r>
        <w:rPr>
          <w:rFonts w:hint="cs"/>
          <w:rtl/>
        </w:rPr>
        <w:t>صالحه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بشارتهاى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البشرى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دلهره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لنگر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گردابها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بلعيدنش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ناآرامى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تلاطم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98567A">
        <w:rPr>
          <w:rtl/>
        </w:rPr>
        <w:t>.</w:t>
      </w:r>
    </w:p>
    <w:p w:rsidR="00C27B45" w:rsidRDefault="00C27B45" w:rsidP="009672A5">
      <w:pPr>
        <w:pStyle w:val="libNormal"/>
      </w:pP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اشباح</w:t>
      </w:r>
      <w:r>
        <w:rPr>
          <w:rtl/>
        </w:rPr>
        <w:t xml:space="preserve"> </w:t>
      </w:r>
      <w:r>
        <w:rPr>
          <w:rFonts w:hint="cs"/>
          <w:rtl/>
        </w:rPr>
        <w:t>هولناكى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ناآگاهش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للحسين</w:t>
      </w:r>
      <w:r>
        <w:rPr>
          <w:rtl/>
        </w:rPr>
        <w:t xml:space="preserve"> (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چكار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>: (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9672A5">
        <w:rPr>
          <w:rFonts w:hint="cs"/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D0F5C" w:rsidRPr="00FD0F5C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8567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(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بفرمائيد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كيانند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اتباعنا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تبعنا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بعدنا</w:t>
      </w:r>
      <w:r>
        <w:rPr>
          <w:rtl/>
        </w:rPr>
        <w:t xml:space="preserve"> </w:t>
      </w:r>
      <w:r>
        <w:rPr>
          <w:rFonts w:hint="cs"/>
          <w:rtl/>
        </w:rPr>
        <w:t>طوبى</w:t>
      </w:r>
      <w:r>
        <w:rPr>
          <w:rtl/>
        </w:rPr>
        <w:t xml:space="preserve"> </w:t>
      </w:r>
      <w:r>
        <w:rPr>
          <w:rFonts w:hint="cs"/>
          <w:rtl/>
        </w:rPr>
        <w:t>لنا،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طوبى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طوبى</w:t>
      </w:r>
      <w:r>
        <w:rPr>
          <w:rtl/>
        </w:rPr>
        <w:t xml:space="preserve"> </w:t>
      </w:r>
      <w:r>
        <w:rPr>
          <w:rFonts w:hint="cs"/>
          <w:rtl/>
        </w:rPr>
        <w:t>لنا،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طوبى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طوبى</w:t>
      </w:r>
      <w:r>
        <w:rPr>
          <w:rtl/>
        </w:rPr>
        <w:t xml:space="preserve"> </w:t>
      </w:r>
      <w:r>
        <w:rPr>
          <w:rFonts w:hint="cs"/>
          <w:rtl/>
        </w:rPr>
        <w:t>لنا؟</w:t>
      </w:r>
      <w:r>
        <w:rPr>
          <w:rtl/>
        </w:rPr>
        <w:t xml:space="preserve"> </w:t>
      </w:r>
      <w:r>
        <w:rPr>
          <w:rFonts w:hint="cs"/>
          <w:rtl/>
        </w:rPr>
        <w:t>السنا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امر؟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حملوا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تحملوا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اطاقوا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تطيقوا</w:t>
      </w:r>
      <w:r>
        <w:rPr>
          <w:rtl/>
        </w:rPr>
        <w:t>!: (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خوشا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خوشا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نواخت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مسئوليتهائى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طوبى</w:t>
      </w:r>
      <w:r>
        <w:rPr>
          <w:rtl/>
        </w:rPr>
        <w:t xml:space="preserve"> </w:t>
      </w:r>
      <w:r>
        <w:rPr>
          <w:rFonts w:hint="cs"/>
          <w:rtl/>
        </w:rPr>
        <w:t>لشيعة</w:t>
      </w:r>
      <w:r>
        <w:rPr>
          <w:rtl/>
        </w:rPr>
        <w:t xml:space="preserve"> </w:t>
      </w:r>
      <w:r>
        <w:rPr>
          <w:rFonts w:hint="cs"/>
          <w:rtl/>
        </w:rPr>
        <w:t>قائمنا</w:t>
      </w:r>
      <w:r>
        <w:rPr>
          <w:rtl/>
        </w:rPr>
        <w:t xml:space="preserve"> </w:t>
      </w:r>
      <w:r>
        <w:rPr>
          <w:rFonts w:hint="cs"/>
          <w:rtl/>
        </w:rPr>
        <w:t>المنتظرين</w:t>
      </w:r>
      <w:r>
        <w:rPr>
          <w:rtl/>
        </w:rPr>
        <w:t xml:space="preserve"> </w:t>
      </w:r>
      <w:r>
        <w:rPr>
          <w:rFonts w:hint="cs"/>
          <w:rtl/>
        </w:rPr>
        <w:t>لظهوره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غيبته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المطيعين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ظهوره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خوشا</w:t>
      </w:r>
      <w:r>
        <w:rPr>
          <w:rtl/>
        </w:rPr>
        <w:t xml:space="preserve"> </w:t>
      </w:r>
      <w:r>
        <w:rPr>
          <w:rFonts w:hint="cs"/>
          <w:rtl/>
        </w:rPr>
        <w:t>بحال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غيبتش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)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راوى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)</w:t>
      </w:r>
      <w:r w:rsidR="0098567A">
        <w:rPr>
          <w:rtl/>
        </w:rPr>
        <w:t>.</w:t>
      </w:r>
      <w:r>
        <w:rPr>
          <w:rtl/>
        </w:rPr>
        <w:t>..!.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بدانى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بينند؟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>!</w:t>
      </w:r>
      <w:r w:rsidR="0098567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گريستم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پوشد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FD0F5C" w:rsidRPr="000632FB">
        <w:rPr>
          <w:rStyle w:val="libAlaemChar"/>
          <w:rFonts w:eastAsia="KFGQPC Uthman Taha Naskh" w:hint="cs"/>
          <w:rtl/>
        </w:rPr>
        <w:t>(</w:t>
      </w:r>
      <w:r w:rsidRPr="00FD0F5C">
        <w:rPr>
          <w:rStyle w:val="libAieChar"/>
          <w:rFonts w:hint="cs"/>
          <w:rtl/>
        </w:rPr>
        <w:t>الذين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آمنوا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كانوا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يتقون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البشرى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الحياة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الدنيا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الاخرة</w:t>
      </w:r>
      <w:r w:rsidR="00FD0F5C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98567A">
        <w:rPr>
          <w:rtl/>
        </w:rPr>
        <w:t>.</w:t>
      </w:r>
    </w:p>
    <w:p w:rsidR="00FD0F5C" w:rsidRDefault="00C27B45" w:rsidP="00C27B45">
      <w:pPr>
        <w:pStyle w:val="libNormal"/>
        <w:rPr>
          <w:rtl/>
        </w:rPr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بشارتهاى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بشارتها،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برزخيش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C27B45" w:rsidRDefault="00FD0F5C" w:rsidP="00C27B45">
      <w:pPr>
        <w:pStyle w:val="libNormal"/>
      </w:pPr>
      <w:r>
        <w:rPr>
          <w:rtl/>
        </w:rPr>
        <w:br w:type="page"/>
      </w:r>
    </w:p>
    <w:p w:rsidR="00C27B45" w:rsidRDefault="00C27B45" w:rsidP="00FD0F5C">
      <w:pPr>
        <w:pStyle w:val="Heading2"/>
      </w:pPr>
      <w:bookmarkStart w:id="170" w:name="_Toc4546165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0F5C">
        <w:rPr>
          <w:rFonts w:hint="cs"/>
          <w:rtl/>
        </w:rPr>
        <w:t xml:space="preserve">(66) و (67)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0"/>
    </w:p>
    <w:p w:rsidR="00C27B45" w:rsidRDefault="00FD0F5C" w:rsidP="00FD0F5C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السماوات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رض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يتبع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الذين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يدعون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دون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شركاء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يتبعون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الظن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يخرصون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هو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الذى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جعل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لكم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اليل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لتسكنوا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فيه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النهار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مبصرا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ذلك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لايت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لقوم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يسمعون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(67)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بيابيد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FD0F5C">
      <w:pPr>
        <w:pStyle w:val="Heading3"/>
      </w:pPr>
      <w:bookmarkStart w:id="171" w:name="_Toc454616587"/>
      <w:r>
        <w:rPr>
          <w:rFonts w:hint="cs"/>
          <w:rtl/>
        </w:rPr>
        <w:t>تفسير</w:t>
      </w:r>
      <w:r>
        <w:rPr>
          <w:rtl/>
        </w:rPr>
        <w:t>:</w:t>
      </w:r>
      <w:bookmarkEnd w:id="171"/>
    </w:p>
    <w:p w:rsidR="00C27B45" w:rsidRDefault="00C27B45" w:rsidP="00C27B45">
      <w:pPr>
        <w:pStyle w:val="libNormal"/>
      </w:pP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الا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لله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السماوات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الارض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مملوكهاى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>!</w:t>
      </w:r>
    </w:p>
    <w:p w:rsidR="00C27B45" w:rsidRDefault="00C27B45" w:rsidP="00FD0F5C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يتبع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الذين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يدعون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دون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الله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شركاء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يتبعون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الظن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)!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يخرصون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خرص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دروغ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دروغ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گاهشان</w:t>
      </w:r>
      <w:r>
        <w:rPr>
          <w:rtl/>
        </w:rPr>
        <w:t xml:space="preserve"> </w:t>
      </w:r>
      <w:r>
        <w:rPr>
          <w:rFonts w:hint="cs"/>
          <w:rtl/>
        </w:rPr>
        <w:t>اوهامى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اوهامى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بيروحى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بداند؟</w:t>
      </w:r>
      <w:r>
        <w:rPr>
          <w:rtl/>
        </w:rPr>
        <w:t xml:space="preserve"> </w:t>
      </w:r>
      <w:r>
        <w:rPr>
          <w:rFonts w:hint="cs"/>
          <w:rtl/>
        </w:rPr>
        <w:t>مقدراتش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بخواهد؟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دروغپردازى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!.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هو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الذى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جعل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لكم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الليل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لتسكنوا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فيه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النهار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مبصرا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انگيز،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آرامبخش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ذلك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لايات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لقوم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يسمعون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>.</w:t>
      </w:r>
    </w:p>
    <w:p w:rsidR="00C27B45" w:rsidRDefault="00C27B45" w:rsidP="00FD0F5C">
      <w:pPr>
        <w:pStyle w:val="Heading3"/>
      </w:pPr>
      <w:bookmarkStart w:id="172" w:name="_Toc45461658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72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FD0F5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مستقيمى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نادانند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هوسرانى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نشاطانگيز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اعصابى</w:t>
      </w:r>
      <w:r>
        <w:rPr>
          <w:rtl/>
        </w:rPr>
        <w:t xml:space="preserve"> </w:t>
      </w:r>
      <w:r>
        <w:rPr>
          <w:rFonts w:hint="cs"/>
          <w:rtl/>
        </w:rPr>
        <w:t>نامتعادل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ابصار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بينائى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والنهار</w:t>
      </w:r>
      <w:r>
        <w:rPr>
          <w:rtl/>
        </w:rPr>
        <w:t xml:space="preserve"> </w:t>
      </w:r>
      <w:r>
        <w:rPr>
          <w:rFonts w:hint="cs"/>
          <w:rtl/>
        </w:rPr>
        <w:t>مبصرا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بينا،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ليل</w:t>
      </w:r>
      <w:r>
        <w:rPr>
          <w:rtl/>
        </w:rPr>
        <w:t xml:space="preserve"> </w:t>
      </w:r>
      <w:r>
        <w:rPr>
          <w:rFonts w:hint="cs"/>
          <w:rtl/>
        </w:rPr>
        <w:t>نائم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FD0F5C" w:rsidRDefault="00C27B45" w:rsidP="00C27B45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ظن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عقلائى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-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مكاتبه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-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27B45" w:rsidRDefault="00FD0F5C" w:rsidP="00C27B45">
      <w:pPr>
        <w:pStyle w:val="libNormal"/>
      </w:pPr>
      <w:r>
        <w:rPr>
          <w:rtl/>
        </w:rPr>
        <w:br w:type="page"/>
      </w:r>
    </w:p>
    <w:p w:rsidR="00C27B45" w:rsidRDefault="00C27B45" w:rsidP="00FD0F5C">
      <w:pPr>
        <w:pStyle w:val="Heading2"/>
      </w:pPr>
      <w:bookmarkStart w:id="173" w:name="_Toc4546165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0F5C">
        <w:rPr>
          <w:rFonts w:hint="cs"/>
          <w:rtl/>
        </w:rPr>
        <w:t xml:space="preserve">(68) تا (70)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3"/>
    </w:p>
    <w:p w:rsidR="00C27B45" w:rsidRDefault="00FD0F5C" w:rsidP="00FD0F5C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قالوا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اتخذ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ولدا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سبحنه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هو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الغنى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السماوات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الارض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عندكم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سلطان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بهذا</w:t>
      </w:r>
      <w:r w:rsidR="00C27B45" w:rsidRPr="00FD0F5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تقولون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تعلمون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قل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الذين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يفترون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الكذب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يفلحون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متع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الدنيا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ثم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الينا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مرجعهم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ثم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نذيقهم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العذاب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الشديد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كانوا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يكفرون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(70)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احتياجى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)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70 - (</w:t>
      </w:r>
      <w:r>
        <w:rPr>
          <w:rFonts w:hint="cs"/>
          <w:rtl/>
        </w:rPr>
        <w:t>حداكثر</w:t>
      </w:r>
      <w:r>
        <w:rPr>
          <w:rtl/>
        </w:rPr>
        <w:t xml:space="preserve">)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FD0F5C">
      <w:pPr>
        <w:pStyle w:val="Heading3"/>
      </w:pPr>
      <w:bookmarkStart w:id="174" w:name="_Toc454616590"/>
      <w:r>
        <w:rPr>
          <w:rFonts w:hint="cs"/>
          <w:rtl/>
        </w:rPr>
        <w:t>تفسير</w:t>
      </w:r>
      <w:r>
        <w:rPr>
          <w:rtl/>
        </w:rPr>
        <w:t>:</w:t>
      </w:r>
      <w:bookmarkEnd w:id="174"/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بازگو،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قالوا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اتخذ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الله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ولدا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عزير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سبحانه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هو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الغنى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له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السموات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الارض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اتخذ</w:t>
      </w:r>
      <w:r>
        <w:rPr>
          <w:rtl/>
        </w:rPr>
        <w:t>) (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پرورشگاه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داريد؟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عندكم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سلطان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بهذا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اتقولون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الله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تعلمون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نپذيريد،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قل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الذين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يفترون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الله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الكذب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يفلحون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صباحى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متاع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الدنيا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ثم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الينا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مرجعهم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ثم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نذيقهم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العذاب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الشديد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كانوا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يكفرون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دامنشان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نوائى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FD0F5C">
      <w:pPr>
        <w:pStyle w:val="Heading3"/>
      </w:pPr>
      <w:bookmarkStart w:id="175" w:name="_Toc45461659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75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FD0F5C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سلطان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متاع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كلما</w:t>
      </w:r>
      <w:r>
        <w:rPr>
          <w:rtl/>
        </w:rPr>
        <w:t xml:space="preserve"> </w:t>
      </w:r>
      <w:r>
        <w:rPr>
          <w:rFonts w:hint="cs"/>
          <w:rtl/>
        </w:rPr>
        <w:t>ينتفع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متعة</w:t>
      </w:r>
      <w:r>
        <w:rPr>
          <w:rtl/>
        </w:rPr>
        <w:t xml:space="preserve"> ):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D0F5C" w:rsidRDefault="00C27B45" w:rsidP="00C27B45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نذيقهم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چشانيم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FD0F5C" w:rsidP="00C27B45">
      <w:pPr>
        <w:pStyle w:val="libNormal"/>
      </w:pPr>
      <w:r>
        <w:rPr>
          <w:rtl/>
        </w:rPr>
        <w:br w:type="page"/>
      </w:r>
    </w:p>
    <w:p w:rsidR="00C27B45" w:rsidRDefault="00C27B45" w:rsidP="00FD0F5C">
      <w:pPr>
        <w:pStyle w:val="Heading2"/>
      </w:pPr>
      <w:bookmarkStart w:id="176" w:name="_Toc4546165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0F5C">
        <w:rPr>
          <w:rFonts w:hint="cs"/>
          <w:rtl/>
        </w:rPr>
        <w:t xml:space="preserve">(71) تا (73)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6"/>
    </w:p>
    <w:p w:rsidR="00C27B45" w:rsidRDefault="00FD0F5C" w:rsidP="00FD0F5C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اتل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عليهم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نبا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نوح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اذ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قال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لقومه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يقوم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كبر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عليكم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مقامى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تذكيرى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بايت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فعلى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توكلت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جمعوا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مركم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شركاءكم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ثم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لايكن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مركم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عليكم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غمة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ثم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اقضوا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تنظرون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فان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توليتم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س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لتكم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جر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ان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جرى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مرت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ن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كون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المسلمين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(72)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فكذبوه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فنجينه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معه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الفلك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جعلنهم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خلائف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اءغرقنا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الذين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كذبوا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بايتنا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فانظر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كيف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عقبة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المنذرين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(73)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دستتان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بكنيد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معبودهايتان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مهلتم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>!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دعوتم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بگردانيد</w:t>
      </w:r>
      <w:r>
        <w:rPr>
          <w:rtl/>
        </w:rPr>
        <w:t xml:space="preserve">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مزدى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(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باشم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</w:t>
      </w:r>
    </w:p>
    <w:p w:rsidR="00C27B45" w:rsidRDefault="00C27B45" w:rsidP="00FD0F5C">
      <w:pPr>
        <w:pStyle w:val="Heading3"/>
      </w:pPr>
      <w:bookmarkStart w:id="177" w:name="_Toc454616593"/>
      <w:r>
        <w:rPr>
          <w:rFonts w:hint="cs"/>
          <w:rtl/>
        </w:rPr>
        <w:lastRenderedPageBreak/>
        <w:t>تفسير</w:t>
      </w:r>
      <w:r w:rsidR="0098567A">
        <w:rPr>
          <w:rtl/>
        </w:rPr>
        <w:t>:</w:t>
      </w:r>
      <w:bookmarkEnd w:id="177"/>
    </w:p>
    <w:p w:rsidR="00C27B45" w:rsidRDefault="00C27B45" w:rsidP="00C27B45">
      <w:pPr>
        <w:pStyle w:val="libNormal"/>
      </w:pP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آغازى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(</w:t>
      </w:r>
      <w:r>
        <w:rPr>
          <w:rFonts w:hint="cs"/>
          <w:rtl/>
        </w:rPr>
        <w:t>نوح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توقفم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برايتان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دستتان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اتل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عليهم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نبا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نوح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اذ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قال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لقومه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قوم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كبر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عليكم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مقامى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تذكيرى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بايات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الله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هراسم</w:t>
      </w:r>
      <w:r w:rsidR="0098567A">
        <w:rPr>
          <w:rtl/>
        </w:rPr>
        <w:t>!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فعلى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الله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توكلت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فاجمعوا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امركم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شركائكم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ثم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يكن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امركم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عليكم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غمة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FD0F5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غمة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(</w:t>
      </w:r>
      <w:r>
        <w:rPr>
          <w:rFonts w:hint="cs"/>
          <w:rtl/>
        </w:rPr>
        <w:t>برخيزيد،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ثم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اقضوا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تنظرون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اولواالعزم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افكارشان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27B45" w:rsidRDefault="00C27B45" w:rsidP="00FD0F5C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نهراسند،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فراخوانند،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نخواستم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توليتم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سئلتكم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اجر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اجرى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الله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 w:rsidR="0098567A">
        <w:rPr>
          <w:rtl/>
        </w:rPr>
        <w:t>.</w:t>
      </w:r>
    </w:p>
    <w:p w:rsidR="00C27B45" w:rsidRDefault="00C27B45" w:rsidP="00FD0F5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D0F5C">
        <w:rPr>
          <w:rFonts w:hint="cs"/>
          <w:rtl/>
        </w:rPr>
        <w:t>أ</w:t>
      </w:r>
      <w:r>
        <w:rPr>
          <w:rFonts w:hint="cs"/>
          <w:rtl/>
        </w:rPr>
        <w:t>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امرت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اكون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المسلمين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انتظارها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دعوتشان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امرار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FD0F5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پيشگوئيش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فكذبوه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فنجيناه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معه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الفلك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D0F5C" w:rsidRDefault="00C27B45" w:rsidP="00FD0F5C">
      <w:pPr>
        <w:pStyle w:val="libNormal"/>
        <w:rPr>
          <w:rtl/>
        </w:rPr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جعلناهم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خلائف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FD0F5C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اغرقنا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الذين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كذبوا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باياتنا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فانظر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كيف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عاقبة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المنذرين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FD0F5C" w:rsidP="00FD0F5C">
      <w:pPr>
        <w:pStyle w:val="libNormal"/>
      </w:pPr>
      <w:r>
        <w:rPr>
          <w:rtl/>
        </w:rPr>
        <w:br w:type="page"/>
      </w:r>
    </w:p>
    <w:p w:rsidR="00C27B45" w:rsidRDefault="00C27B45" w:rsidP="00FD0F5C">
      <w:pPr>
        <w:pStyle w:val="Heading2"/>
      </w:pPr>
      <w:bookmarkStart w:id="178" w:name="_Toc45461659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0F5C">
        <w:rPr>
          <w:rFonts w:hint="cs"/>
          <w:rtl/>
        </w:rPr>
        <w:t xml:space="preserve">(74)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8"/>
    </w:p>
    <w:p w:rsidR="00C27B45" w:rsidRDefault="00FD0F5C" w:rsidP="00C27B45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ثم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بعثنا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بعده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رسلا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قومهم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فجاءوهم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بالبينت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كانوا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ليؤ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كذبوا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قبل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كذلك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نطبع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قلوب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المعتدين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(74)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قومشان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تجاوزكاران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!)</w:t>
      </w:r>
    </w:p>
    <w:p w:rsidR="00C27B45" w:rsidRDefault="00C27B45" w:rsidP="00FD0F5C">
      <w:pPr>
        <w:pStyle w:val="Heading3"/>
      </w:pPr>
      <w:bookmarkStart w:id="179" w:name="_Toc454616595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79"/>
    </w:p>
    <w:p w:rsidR="00C27B45" w:rsidRDefault="00C27B45" w:rsidP="00C27B45">
      <w:pPr>
        <w:pStyle w:val="libNormal"/>
      </w:pP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</w:p>
    <w:p w:rsidR="00C27B45" w:rsidRDefault="00C27B45" w:rsidP="00FD0F5C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جمعيتشان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ثم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بعثنا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بعده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رسلا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قومهم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قومشان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فجائوهم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بالبينات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پوئيدند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كانوا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ليؤ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كذبوا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قبل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متجاوزان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كذلك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نطبع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قلوب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المعتدين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FD0F5C">
      <w:pPr>
        <w:pStyle w:val="Heading3"/>
      </w:pPr>
      <w:bookmarkStart w:id="180" w:name="_Toc45461659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80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ليؤ</w:t>
      </w:r>
      <w:r>
        <w:rPr>
          <w:rtl/>
        </w:rPr>
        <w:t xml:space="preserve"> </w:t>
      </w:r>
      <w:r>
        <w:rPr>
          <w:rFonts w:hint="cs"/>
          <w:rtl/>
        </w:rPr>
        <w:t>منوا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كذبوا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ضمائر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پيمودند،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)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ضميرهاى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ليؤ</w:t>
      </w:r>
      <w:r>
        <w:rPr>
          <w:rtl/>
        </w:rPr>
        <w:t xml:space="preserve"> </w:t>
      </w:r>
      <w:r>
        <w:rPr>
          <w:rFonts w:hint="cs"/>
          <w:rtl/>
        </w:rPr>
        <w:t>منوا،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كذبوا</w:t>
      </w:r>
      <w:r>
        <w:rPr>
          <w:rtl/>
        </w:rPr>
        <w:t xml:space="preserve">)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98567A">
        <w:rPr>
          <w:rtl/>
        </w:rPr>
        <w:t>.</w:t>
      </w:r>
    </w:p>
    <w:p w:rsidR="00FD0F5C" w:rsidRDefault="00C27B45" w:rsidP="00C27B45">
      <w:pPr>
        <w:pStyle w:val="libNormal"/>
        <w:rPr>
          <w:rtl/>
        </w:rPr>
      </w:pPr>
      <w:r>
        <w:rPr>
          <w:rtl/>
        </w:rPr>
        <w:t xml:space="preserve">2 -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نطبع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المعتدين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(</w:t>
      </w:r>
      <w:r>
        <w:rPr>
          <w:rFonts w:hint="cs"/>
          <w:rtl/>
        </w:rPr>
        <w:t>تجاوزكاران</w:t>
      </w:r>
      <w:r>
        <w:rPr>
          <w:rtl/>
        </w:rPr>
        <w:t xml:space="preserve"> )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تجاوزهاى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ثانوى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27B45" w:rsidRDefault="00FD0F5C" w:rsidP="00C27B45">
      <w:pPr>
        <w:pStyle w:val="libNormal"/>
      </w:pPr>
      <w:r>
        <w:rPr>
          <w:rtl/>
        </w:rPr>
        <w:br w:type="page"/>
      </w:r>
    </w:p>
    <w:p w:rsidR="00C27B45" w:rsidRDefault="00C27B45" w:rsidP="00FD0F5C">
      <w:pPr>
        <w:pStyle w:val="Heading2"/>
      </w:pPr>
      <w:bookmarkStart w:id="181" w:name="_Toc45461659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0F5C">
        <w:rPr>
          <w:rFonts w:hint="cs"/>
          <w:rtl/>
        </w:rPr>
        <w:t xml:space="preserve">(75) تا (78)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1"/>
    </w:p>
    <w:p w:rsidR="00C27B45" w:rsidRDefault="00FD0F5C" w:rsidP="00FD0F5C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ثم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بعثنا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بعدهم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موسى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هارون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فرعون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ملايه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بايتنا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فاستكبروا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كانوا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قوما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مجرمين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فلما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جاءهم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الحق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عندنا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قالوا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هذا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لسحر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مبين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قال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موسى</w:t>
      </w:r>
      <w:r w:rsidR="00C27B45" w:rsidRPr="00FD0F5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تقولون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للحق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ج</w:t>
      </w:r>
      <w:r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كم</w:t>
      </w:r>
      <w:r w:rsidR="00C27B45" w:rsidRPr="00FD0F5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سحر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هذا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يفلح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السحرون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قالوا</w:t>
      </w:r>
      <w:r w:rsidR="00C27B45" w:rsidRPr="00FD0F5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جئتنا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لتلفتنا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وجدنا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عليه</w:t>
      </w:r>
      <w:r w:rsidR="00C27B45" w:rsidRPr="00FD0F5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ب</w:t>
      </w:r>
      <w:r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تكون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لكما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الكبري</w:t>
      </w:r>
      <w:r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رض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نحن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لكما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بمؤ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(78)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نرفتند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>77 -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پدرانمان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FD0F5C">
      <w:pPr>
        <w:pStyle w:val="Heading3"/>
      </w:pPr>
      <w:bookmarkStart w:id="182" w:name="_Toc454616598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82"/>
    </w:p>
    <w:p w:rsidR="00C27B45" w:rsidRDefault="00C27B45" w:rsidP="00C27B45">
      <w:pPr>
        <w:pStyle w:val="libNormal"/>
      </w:pP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پيگيرشان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ثم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بعثنا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بعدهم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موسى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هارون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فرعون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ملائه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باياتنا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ملا</w:t>
      </w:r>
      <w:r>
        <w:rPr>
          <w:rtl/>
        </w:rPr>
        <w:t xml:space="preserve">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ظاهرشان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نبض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هيئتهاى</w:t>
      </w:r>
      <w:r>
        <w:rPr>
          <w:rtl/>
        </w:rPr>
        <w:t xml:space="preserve"> </w:t>
      </w:r>
      <w:r>
        <w:rPr>
          <w:rFonts w:hint="cs"/>
          <w:rtl/>
        </w:rPr>
        <w:t>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FD0F5C" w:rsidRPr="000632FB">
        <w:rPr>
          <w:rStyle w:val="libAlaemChar"/>
          <w:rFonts w:eastAsia="KFGQPC Uthman Taha Naskh" w:hint="cs"/>
          <w:rtl/>
        </w:rPr>
        <w:t>(</w:t>
      </w:r>
      <w:r w:rsidRPr="00FD0F5C">
        <w:rPr>
          <w:rStyle w:val="libAieChar"/>
          <w:rFonts w:hint="cs"/>
          <w:rtl/>
        </w:rPr>
        <w:t>فقاتلوا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ائمة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الكفر</w:t>
      </w:r>
      <w:r w:rsidR="00FD0F5C" w:rsidRPr="000632F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فاستكبروا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واقعيتهاى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كانوا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قوما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مجرمين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فلما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جائهم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الحق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عندنا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قالوا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هذا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لسحر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مبين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چشمگيرش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بيفتند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) (</w:t>
      </w:r>
      <w:r w:rsidR="00BD1A9E" w:rsidRPr="00BD1A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برآمد،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قال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موسى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اتقولون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للحق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جائكم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اسحر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هذا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سحر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معجزه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متمايز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محدود،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(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يفلح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الساحرون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تمايز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جدائيشان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اغفالگرانه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جو،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اغفالگر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متقلبند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دلسوز،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نياكانمان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قالوا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اجئتنا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لتلفتنا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وجدنا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عليه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آبائنا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(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بدبين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خائنانه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تكون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لكما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الكبرياء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الارض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FD0F5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مصلحان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تخريبيتان</w:t>
      </w:r>
      <w:r>
        <w:rPr>
          <w:rtl/>
        </w:rPr>
        <w:t xml:space="preserve"> </w:t>
      </w:r>
      <w:r>
        <w:rPr>
          <w:rFonts w:hint="cs"/>
          <w:rtl/>
        </w:rPr>
        <w:t>آگاهيم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نحن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لكما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بمؤ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منين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D0F5C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FD0F5C" w:rsidP="00C27B45">
      <w:pPr>
        <w:pStyle w:val="libNormal"/>
      </w:pPr>
      <w:r>
        <w:rPr>
          <w:rtl/>
        </w:rPr>
        <w:br w:type="page"/>
      </w:r>
    </w:p>
    <w:p w:rsidR="00C27B45" w:rsidRDefault="00C27B45" w:rsidP="00FD0F5C">
      <w:pPr>
        <w:pStyle w:val="Heading2"/>
      </w:pPr>
      <w:bookmarkStart w:id="183" w:name="_Toc45461659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0F5C">
        <w:rPr>
          <w:rFonts w:hint="cs"/>
          <w:rtl/>
        </w:rPr>
        <w:t xml:space="preserve">(79) تا (82)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3"/>
    </w:p>
    <w:p w:rsidR="00C27B45" w:rsidRDefault="00FD0F5C" w:rsidP="00FD0F5C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قال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فرعون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ائتونى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بكل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سحر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فلما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جاء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السحرة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قال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موسى</w:t>
      </w:r>
      <w:r w:rsidR="00C27B45" w:rsidRPr="00FD0F5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لقوا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ما</w:t>
      </w:r>
      <w:r w:rsidR="00C27B45" w:rsidRPr="00FD0F5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نتم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ملقون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فلما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لقوا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قال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موسى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جئتم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السحر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سيبطله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يصلح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عمل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المفسدين</w:t>
      </w:r>
      <w:r w:rsidRPr="000632F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(81)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يحق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الحق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بكلمته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كره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المجرمون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(82)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جادوگر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)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بيفكنيد،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آورديد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27B45" w:rsidRDefault="00C27B45" w:rsidP="00FD0F5C">
      <w:pPr>
        <w:pStyle w:val="Heading3"/>
      </w:pPr>
      <w:bookmarkStart w:id="184" w:name="_Toc454616600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84"/>
    </w:p>
    <w:p w:rsidR="00C27B45" w:rsidRDefault="00C27B45" w:rsidP="00C27B45">
      <w:pPr>
        <w:pStyle w:val="libNormal"/>
      </w:pP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</w:p>
    <w:p w:rsidR="00C27B45" w:rsidRDefault="00C27B45" w:rsidP="00FD0F5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بيضاء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عملى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قال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فرعون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ائتونى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بكل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ساحر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عليم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غوغاى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ملوكانه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فلما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جاء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السحرة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قال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موسى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القوا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انتم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ملقون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القوا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ملقون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بيفكنيد،</w:t>
      </w:r>
      <w:r>
        <w:rPr>
          <w:rtl/>
        </w:rPr>
        <w:t xml:space="preserve"> </w:t>
      </w:r>
      <w:r>
        <w:rPr>
          <w:rFonts w:hint="cs"/>
          <w:rtl/>
        </w:rPr>
        <w:t>بيفكنيد،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C27B45" w:rsidP="00FD0F5C">
      <w:pPr>
        <w:pStyle w:val="libNormal"/>
      </w:pPr>
      <w:r>
        <w:rPr>
          <w:rFonts w:hint="cs"/>
          <w:rtl/>
        </w:rPr>
        <w:lastRenderedPageBreak/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</w:t>
      </w:r>
      <w:r>
        <w:rPr>
          <w:rFonts w:hint="cs"/>
          <w:rtl/>
        </w:rPr>
        <w:t>و</w:t>
      </w:r>
      <w:r>
        <w:rPr>
          <w:rtl/>
        </w:rPr>
        <w:t xml:space="preserve"> 44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FD0F5C" w:rsidRPr="000632FB">
        <w:rPr>
          <w:rStyle w:val="libAlaemChar"/>
          <w:rFonts w:eastAsia="KFGQPC Uthman Taha Naskh" w:hint="cs"/>
          <w:rtl/>
        </w:rPr>
        <w:t>(</w:t>
      </w:r>
      <w:r w:rsidRPr="00FD0F5C">
        <w:rPr>
          <w:rStyle w:val="libAieChar"/>
          <w:rFonts w:hint="cs"/>
          <w:rtl/>
        </w:rPr>
        <w:t>قال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موسى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القوا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انتم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ملقون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فالقوا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حبالهم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عصيهم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قالوا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بعزة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فرعون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لنحن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الغالبون</w:t>
      </w:r>
      <w:r w:rsidR="00FD0F5C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پيروزيم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فلما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القوا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قال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موسى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جئتم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السحر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الله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سيبطله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 w:rsidR="00FD0F5C">
        <w:rPr>
          <w:rFonts w:hint="cs"/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خودكامه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الله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يصلح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عمل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المفسدين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FD0F5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غاصب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خدمتگزاران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دستگاهى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مفسدانه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سيبطله</w:t>
      </w:r>
      <w:r>
        <w:rPr>
          <w:rtl/>
        </w:rPr>
        <w:t xml:space="preserve"> )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116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فلما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القوا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سحروا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اعين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الناس</w:t>
      </w:r>
      <w:r w:rsid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استرهبوهم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(</w:t>
      </w:r>
      <w:r>
        <w:rPr>
          <w:rFonts w:hint="cs"/>
          <w:rtl/>
        </w:rPr>
        <w:t>سحر</w:t>
      </w:r>
      <w:r>
        <w:rPr>
          <w:rtl/>
        </w:rPr>
        <w:t xml:space="preserve">)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فيزيكى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مطمئنا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عصاها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بينان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66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FD0F5C" w:rsidRPr="000632FB">
        <w:rPr>
          <w:rStyle w:val="libAlaemChar"/>
          <w:rFonts w:eastAsia="KFGQPC Uthman Taha Naskh" w:hint="cs"/>
          <w:rtl/>
        </w:rPr>
        <w:t>(</w:t>
      </w:r>
      <w:r w:rsidRPr="00FD0F5C">
        <w:rPr>
          <w:rStyle w:val="libAieChar"/>
          <w:rFonts w:hint="cs"/>
          <w:rtl/>
        </w:rPr>
        <w:t>فاذا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حبالهم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عصيهم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يخيل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اليه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سحرهم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انها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تسعى</w:t>
      </w:r>
      <w:r w:rsidR="00FD0F5C" w:rsidRPr="000632FB">
        <w:rPr>
          <w:rStyle w:val="libAlaemChar"/>
          <w:rFonts w:eastAsia="KFGQPC Uthman Taha Naskh"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عصاهاى</w:t>
      </w:r>
      <w:r>
        <w:rPr>
          <w:rtl/>
        </w:rPr>
        <w:t xml:space="preserve"> </w:t>
      </w:r>
      <w:r>
        <w:rPr>
          <w:rFonts w:hint="cs"/>
          <w:rtl/>
        </w:rPr>
        <w:t>جادوگران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>)!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مطمئنا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قاهره</w:t>
      </w:r>
      <w:r>
        <w:rPr>
          <w:rtl/>
        </w:rPr>
        <w:t xml:space="preserve"> </w:t>
      </w:r>
      <w:r>
        <w:rPr>
          <w:rFonts w:hint="cs"/>
          <w:rtl/>
        </w:rPr>
        <w:t>پيامبرانش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باطلگرايان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مجرمانى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ملاش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يحق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الله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الحق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بكلماته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كره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المجرمون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D0F5C" w:rsidRDefault="00C27B45" w:rsidP="00C27B45">
      <w:pPr>
        <w:pStyle w:val="libNormal"/>
        <w:rPr>
          <w:rtl/>
        </w:rPr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بكلماته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قاهره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FD0F5C" w:rsidP="00C27B45">
      <w:pPr>
        <w:pStyle w:val="libNormal"/>
      </w:pPr>
      <w:r>
        <w:rPr>
          <w:rtl/>
        </w:rPr>
        <w:br w:type="page"/>
      </w:r>
    </w:p>
    <w:p w:rsidR="00C27B45" w:rsidRDefault="00C27B45" w:rsidP="00FD0F5C">
      <w:pPr>
        <w:pStyle w:val="Heading2"/>
      </w:pPr>
      <w:bookmarkStart w:id="185" w:name="_Toc4546166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0F5C">
        <w:rPr>
          <w:rFonts w:hint="cs"/>
          <w:rtl/>
        </w:rPr>
        <w:t xml:space="preserve">(83) تا (86)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5"/>
    </w:p>
    <w:p w:rsidR="00C27B45" w:rsidRDefault="00FD0F5C" w:rsidP="00FD0F5C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فما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لموسى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إلا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ذرية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قومه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خوف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فرعون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ملايهم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يفتنهم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إن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فرعون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لعال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رض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إنه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المسرفين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قال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موسى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يقوم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إن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كنتم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منتم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بالله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فعليه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توكلوا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إن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كنتم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مسلمين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فقالوا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الله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توكلنا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ربنا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تجعلنا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فتنة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للقوم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الظلمين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(85)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نجنا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برحمتك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القوم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الكفرين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(86)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83 -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)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آئينشان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اسرافكاران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)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98567A">
        <w:rPr>
          <w:rtl/>
        </w:rPr>
        <w:t>.</w:t>
      </w:r>
    </w:p>
    <w:p w:rsidR="00C27B45" w:rsidRDefault="00C27B45" w:rsidP="00FD0F5C">
      <w:pPr>
        <w:pStyle w:val="Heading3"/>
      </w:pPr>
      <w:bookmarkStart w:id="186" w:name="_Toc454616602"/>
      <w:r>
        <w:rPr>
          <w:rFonts w:hint="cs"/>
          <w:rtl/>
        </w:rPr>
        <w:t>تفسير</w:t>
      </w:r>
      <w:r>
        <w:rPr>
          <w:rtl/>
        </w:rPr>
        <w:t>:</w:t>
      </w:r>
      <w:bookmarkEnd w:id="186"/>
    </w:p>
    <w:p w:rsidR="00C27B45" w:rsidRDefault="00C27B45" w:rsidP="00C27B45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آمن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لموسى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ذرية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قومه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فشارهاى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على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خوف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فرعون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ملائهم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يفتنهم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فرعون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لعال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الارض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المسرفين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FD0F5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نفراتشان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موافقتر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98567A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98567A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قلبهائى</w:t>
      </w:r>
      <w:r>
        <w:rPr>
          <w:rtl/>
        </w:rPr>
        <w:t xml:space="preserve"> </w:t>
      </w:r>
      <w:r>
        <w:rPr>
          <w:rFonts w:hint="cs"/>
          <w:rtl/>
        </w:rPr>
        <w:t>پاكتر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جوشش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وابستگيهاى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بزرگسالان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محافظه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افتادنش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ذريه</w:t>
      </w:r>
      <w:r>
        <w:rPr>
          <w:rtl/>
        </w:rPr>
        <w:t xml:space="preserve"> )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بزرگسالانى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بزرگسال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يفتنهم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ارعاب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صادقيد،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نهراسيد،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قال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موسى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قوم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كنتم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آمنتم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بالله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فعليه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توكلوا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كنتم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مسلمين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توكل</w:t>
      </w:r>
      <w:r>
        <w:rPr>
          <w:rtl/>
        </w:rPr>
        <w:t xml:space="preserve"> )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FD0F5C">
      <w:pPr>
        <w:pStyle w:val="libNormal"/>
      </w:pP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انزوا</w:t>
      </w:r>
      <w:r>
        <w:rPr>
          <w:rtl/>
        </w:rPr>
        <w:t xml:space="preserve"> </w:t>
      </w:r>
      <w:r>
        <w:rPr>
          <w:rFonts w:hint="cs"/>
          <w:rtl/>
        </w:rPr>
        <w:t>بخزد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فقالوا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الله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توكلنا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ربنا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تجعلنا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فتنة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للقوم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الظالمين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نجنا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برحمتك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القوم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الكافرين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مسرفين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ظالمين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كافرين</w:t>
      </w:r>
      <w:r>
        <w:rPr>
          <w:rtl/>
        </w:rPr>
        <w:t xml:space="preserve"> 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D0F5C" w:rsidRDefault="00C27B45" w:rsidP="00C27B45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اسراف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ستمكارى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</w:t>
      </w:r>
    </w:p>
    <w:p w:rsidR="00C27B45" w:rsidRDefault="00FD0F5C" w:rsidP="00C27B45">
      <w:pPr>
        <w:pStyle w:val="libNormal"/>
      </w:pPr>
      <w:r>
        <w:rPr>
          <w:rtl/>
        </w:rPr>
        <w:br w:type="page"/>
      </w:r>
    </w:p>
    <w:p w:rsidR="00C27B45" w:rsidRDefault="00C27B45" w:rsidP="00FD0F5C">
      <w:pPr>
        <w:pStyle w:val="Heading2"/>
      </w:pPr>
      <w:bookmarkStart w:id="187" w:name="_Toc4546166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0F5C">
        <w:rPr>
          <w:rFonts w:hint="cs"/>
          <w:rtl/>
        </w:rPr>
        <w:t xml:space="preserve">(87) تا (89)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7"/>
    </w:p>
    <w:p w:rsidR="00C27B45" w:rsidRDefault="00FD0F5C" w:rsidP="00FD0F5C">
      <w:pPr>
        <w:pStyle w:val="libNormal"/>
      </w:pP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وحينا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إلى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موسى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خيه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تبو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لقومكما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بمصر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بيوتا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اجعلوا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بيوتكم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قبلة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قيموا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الصلوة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بشر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المؤ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منين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(87)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قال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موسى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ربنا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إنك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تيت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فرعون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ه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زينة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مولا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الحيوة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الدنيا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ربنا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ليضلوا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سبيلك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ربنا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اطمس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على</w:t>
      </w:r>
      <w:r w:rsidR="00C27B45"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مولهم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اشدد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على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قلوبهم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يؤ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حتى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يروا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العذاب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ليم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(88)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قال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قد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أجيبت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دعوتكما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فاستقيما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تتبعان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سبيل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الذين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يعلمون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(89)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(</w:t>
      </w:r>
      <w:r>
        <w:rPr>
          <w:rFonts w:hint="cs"/>
          <w:rtl/>
        </w:rPr>
        <w:t>سرشار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بندگانت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)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</w:p>
    <w:p w:rsidR="00C27B45" w:rsidRDefault="00C27B45" w:rsidP="00FD0F5C">
      <w:pPr>
        <w:pStyle w:val="Heading3"/>
      </w:pPr>
      <w:bookmarkStart w:id="188" w:name="_Toc454616604"/>
      <w:r>
        <w:rPr>
          <w:rFonts w:hint="cs"/>
          <w:rtl/>
        </w:rPr>
        <w:t>تفسير</w:t>
      </w:r>
      <w:r>
        <w:rPr>
          <w:rtl/>
        </w:rPr>
        <w:t>:</w:t>
      </w:r>
      <w:bookmarkEnd w:id="188"/>
    </w:p>
    <w:p w:rsidR="00C27B45" w:rsidRDefault="00C27B45" w:rsidP="00C27B45">
      <w:pPr>
        <w:pStyle w:val="libNormal"/>
      </w:pP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</w:p>
    <w:p w:rsidR="00C27B45" w:rsidRDefault="00C27B45" w:rsidP="00FD0F5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اوحينا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موسى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اخيه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تبوآ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لقومكما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بمصر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بيوتا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بسازيد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اجعلوا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بيوتكم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قبلة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اقيموا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الصلوة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بازيابند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بشر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المؤ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منين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طفيلى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تمركزى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بازسازى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بگمارند،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طفيلى</w:t>
      </w:r>
      <w:r>
        <w:rPr>
          <w:rtl/>
        </w:rPr>
        <w:t xml:space="preserve"> </w:t>
      </w:r>
      <w:r>
        <w:rPr>
          <w:rFonts w:hint="cs"/>
          <w:rtl/>
        </w:rPr>
        <w:t>گرا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بسازند،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ثانوى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جدا،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دمد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بيفكند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C27B45" w:rsidRDefault="00C27B45" w:rsidP="00FD0F5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يعقوبند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يوسفند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برادرانش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كوشيدند،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روزگارشان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نوسازى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خصائل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بنشاند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قال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موسى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ربنا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انك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آتيت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فرعون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ملاه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زينة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اموالا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فى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الحيوة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الدنيا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بندگانت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ربنا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ليضلوا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سبيلك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ليضلوا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اشرافى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غارتگران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چپاولگران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ربنا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اطمس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اموالهم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FD0F5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طمس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ثروتهايشان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سفال</w:t>
      </w:r>
      <w:r w:rsidR="00FD0F5C">
        <w:rPr>
          <w:rFonts w:hint="cs"/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اشدد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على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قلوبهم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يؤ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منوا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حتى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يروا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العذاب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الاليم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-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(</w:t>
      </w:r>
      <w:r>
        <w:rPr>
          <w:rFonts w:hint="cs"/>
          <w:rtl/>
        </w:rPr>
        <w:t>دعايتان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دشمنانتان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قال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قد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اجيبت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دعوتكما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نهراسيد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فاستقيما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D0F5C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پيشنهادهاى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(</w:t>
      </w:r>
      <w:r w:rsidRPr="00FD0F5C">
        <w:rPr>
          <w:rStyle w:val="libAieChar"/>
          <w:rFonts w:hint="cs"/>
          <w:rtl/>
        </w:rPr>
        <w:t>و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تتبعان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سبيل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الذين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لا</w:t>
      </w:r>
      <w:r w:rsidRPr="00FD0F5C">
        <w:rPr>
          <w:rStyle w:val="libAieChar"/>
          <w:rtl/>
        </w:rPr>
        <w:t xml:space="preserve"> </w:t>
      </w:r>
      <w:r w:rsidRPr="00FD0F5C">
        <w:rPr>
          <w:rStyle w:val="libAieChar"/>
          <w:rFonts w:hint="cs"/>
          <w:rtl/>
        </w:rPr>
        <w:t>يعلمون</w:t>
      </w:r>
      <w:r w:rsidRPr="00FD0F5C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27B45" w:rsidRDefault="00FD0F5C" w:rsidP="00C27B45">
      <w:pPr>
        <w:pStyle w:val="libNormal"/>
      </w:pPr>
      <w:r>
        <w:rPr>
          <w:rtl/>
        </w:rPr>
        <w:br w:type="page"/>
      </w:r>
    </w:p>
    <w:p w:rsidR="00C27B45" w:rsidRDefault="00C27B45" w:rsidP="00F25655">
      <w:pPr>
        <w:pStyle w:val="Heading2"/>
      </w:pPr>
      <w:bookmarkStart w:id="189" w:name="_Toc45461660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25655">
        <w:rPr>
          <w:rFonts w:hint="cs"/>
          <w:rtl/>
        </w:rPr>
        <w:t xml:space="preserve">(90) تا (93)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9"/>
    </w:p>
    <w:p w:rsidR="00C27B45" w:rsidRDefault="00FD0F5C" w:rsidP="00FD0F5C">
      <w:pPr>
        <w:pStyle w:val="libNormal"/>
      </w:pP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جوزنا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ببنى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إسر</w:t>
      </w:r>
      <w:r w:rsidRPr="00F25655">
        <w:rPr>
          <w:rStyle w:val="libAieChar"/>
          <w:rFonts w:hint="cs"/>
          <w:rtl/>
        </w:rPr>
        <w:t>ئ</w:t>
      </w:r>
      <w:r w:rsidR="00C27B45" w:rsidRPr="00F25655">
        <w:rPr>
          <w:rStyle w:val="libAieChar"/>
          <w:rFonts w:hint="cs"/>
          <w:rtl/>
        </w:rPr>
        <w:t>يل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البحر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فأتبعهم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فرعون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جنوده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بغيا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عدوا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حتى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إذا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دركه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الغرق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قال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منت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نه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لاإله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إلا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الذى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منت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به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بنوا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إسر</w:t>
      </w:r>
      <w:r w:rsidRPr="00F25655">
        <w:rPr>
          <w:rStyle w:val="libAieChar"/>
          <w:rFonts w:hint="cs"/>
          <w:rtl/>
        </w:rPr>
        <w:t>ئ</w:t>
      </w:r>
      <w:r w:rsidR="00C27B45" w:rsidRPr="00F25655">
        <w:rPr>
          <w:rStyle w:val="libAieChar"/>
          <w:rFonts w:hint="cs"/>
          <w:rtl/>
        </w:rPr>
        <w:t>يل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نا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المسلمين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(90)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hint="cs"/>
          <w:rtl/>
        </w:rPr>
        <w:t>(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لن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قد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عصيت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قبل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كنت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المفسدين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(91)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eastAsia="KFGQPC Uthman Taha Naskh" w:hint="cs"/>
          <w:rtl/>
        </w:rPr>
        <w:t>(</w:t>
      </w:r>
      <w:r w:rsidR="00C27B45" w:rsidRPr="00FD0F5C">
        <w:rPr>
          <w:rStyle w:val="libAieChar"/>
          <w:rFonts w:hint="cs"/>
          <w:rtl/>
        </w:rPr>
        <w:t>فاليوم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ننجيك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ببدنك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لتكون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خلفك</w:t>
      </w:r>
      <w:r w:rsidR="00C27B45" w:rsidRPr="00FD0F5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ية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و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إ</w:t>
      </w:r>
      <w:r>
        <w:rPr>
          <w:rStyle w:val="libAieChar"/>
          <w:rFonts w:hint="cs"/>
          <w:rtl/>
        </w:rPr>
        <w:t>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كثيرا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من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الناس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عن</w:t>
      </w:r>
      <w:r w:rsidR="00C27B45" w:rsidRPr="00FD0F5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C27B45" w:rsidRPr="00FD0F5C">
        <w:rPr>
          <w:rStyle w:val="libAieChar"/>
          <w:rFonts w:hint="cs"/>
          <w:rtl/>
        </w:rPr>
        <w:t>يتنا</w:t>
      </w:r>
      <w:r w:rsidR="00C27B45" w:rsidRPr="00FD0F5C">
        <w:rPr>
          <w:rStyle w:val="libAieChar"/>
          <w:rtl/>
        </w:rPr>
        <w:t xml:space="preserve"> </w:t>
      </w:r>
      <w:r w:rsidR="00C27B45" w:rsidRPr="00FD0F5C">
        <w:rPr>
          <w:rStyle w:val="libAieChar"/>
          <w:rFonts w:hint="cs"/>
          <w:rtl/>
        </w:rPr>
        <w:t>لغفلون</w:t>
      </w:r>
      <w:r w:rsidRPr="000632FB">
        <w:rPr>
          <w:rStyle w:val="libAlaemChar"/>
          <w:rFonts w:eastAsia="KFGQPC Uthman Taha Naskh" w:hint="cs"/>
          <w:rtl/>
        </w:rPr>
        <w:t>)</w:t>
      </w:r>
      <w:r w:rsidR="00C27B45">
        <w:rPr>
          <w:rtl/>
        </w:rPr>
        <w:t xml:space="preserve"> (92)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لقد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بو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نا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بنى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إسر</w:t>
      </w:r>
      <w:r w:rsidRPr="00F25655">
        <w:rPr>
          <w:rStyle w:val="libAieChar"/>
          <w:rFonts w:hint="cs"/>
          <w:rtl/>
        </w:rPr>
        <w:t>ئ</w:t>
      </w:r>
      <w:r w:rsidR="00C27B45" w:rsidRPr="00F25655">
        <w:rPr>
          <w:rStyle w:val="libAieChar"/>
          <w:rFonts w:hint="cs"/>
          <w:rtl/>
        </w:rPr>
        <w:t>يل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مبو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صدق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رزقنهم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الطيبت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فما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اختلفوا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حتى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ج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هم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العلم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إن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ربك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يقضى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بينهم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يوم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القيمة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فيما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كانوا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فيه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يختلفون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(93)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(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)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غرقاب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>91 -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الان</w:t>
      </w:r>
      <w:r w:rsidR="0098567A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98567A">
        <w:rPr>
          <w:rtl/>
        </w:rPr>
        <w:t>؟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بدنت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F25655">
      <w:pPr>
        <w:pStyle w:val="Heading3"/>
      </w:pPr>
      <w:bookmarkStart w:id="190" w:name="_Toc454616606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90"/>
    </w:p>
    <w:p w:rsidR="00C27B45" w:rsidRDefault="00C27B45" w:rsidP="00C27B45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(</w:t>
      </w:r>
      <w:r>
        <w:rPr>
          <w:rFonts w:hint="cs"/>
          <w:rtl/>
        </w:rPr>
        <w:t>شط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بحر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جاوزنا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ببنى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اسرائيل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البحر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لشگرش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فاتبعهم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فرعون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جنوده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بغيا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عدوا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بغى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عدو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تعقيبشان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فاتبعهم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اعجازى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C27B45" w:rsidRDefault="00C27B45" w:rsidP="00F2565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غرقاب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 w:rsidR="00F25655">
        <w:rPr>
          <w:rFonts w:hint="cs"/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غلطيد،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حتى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اذا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ادركه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الغرق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قال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آمنت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انه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اله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الذى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آمنت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به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بنو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اسرائيل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انا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المسلمين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پيشگوئيهاى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بوقوع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C27B45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آلان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قد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عصيت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قبل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كنت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المفسدين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F25655">
      <w:pPr>
        <w:pStyle w:val="libNormal"/>
      </w:pP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98567A">
        <w:rPr>
          <w:rtl/>
        </w:rPr>
        <w:t>: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ليست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التوبة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للذين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يعملون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السيئات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حتى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اذا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حضر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احدهم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الموت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قال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انى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تبت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الان</w:t>
      </w:r>
      <w:r w:rsidR="00F25655" w:rsidRPr="000632FB">
        <w:rPr>
          <w:rStyle w:val="libAlaemChar"/>
          <w:rFonts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كارهاى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F25655">
        <w:rPr>
          <w:rFonts w:hint="cs"/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ادباى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.</w:t>
      </w:r>
    </w:p>
    <w:p w:rsidR="00C27B45" w:rsidRDefault="00C27B45" w:rsidP="00F25655">
      <w:pPr>
        <w:pStyle w:val="libNormal"/>
      </w:pPr>
      <w:r>
        <w:rPr>
          <w:rFonts w:hint="cs"/>
          <w:rtl/>
        </w:rPr>
        <w:t>اتت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حياض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جادت</w:t>
      </w:r>
      <w:r>
        <w:rPr>
          <w:rtl/>
        </w:rPr>
        <w:t xml:space="preserve"> </w:t>
      </w:r>
      <w:r>
        <w:rPr>
          <w:rFonts w:hint="cs"/>
          <w:rtl/>
        </w:rPr>
        <w:t>بوصل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ينفع</w:t>
      </w:r>
      <w:r>
        <w:rPr>
          <w:rtl/>
        </w:rPr>
        <w:t xml:space="preserve"> </w:t>
      </w:r>
      <w:r>
        <w:rPr>
          <w:rFonts w:hint="cs"/>
          <w:rtl/>
        </w:rPr>
        <w:t>الوصل</w:t>
      </w:r>
      <w:r w:rsidR="00F25655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)!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فاليوم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ننجيك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ببدنك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لتكون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خلفك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آية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بسازند،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-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مرفهين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افسانهاى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اندامى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چله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!</w:t>
      </w:r>
      <w:r>
        <w:rPr>
          <w:rtl/>
        </w:rPr>
        <w:t>.</w:t>
      </w:r>
    </w:p>
    <w:p w:rsidR="00C27B45" w:rsidRDefault="00C27B45" w:rsidP="00F25655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(</w:t>
      </w:r>
      <w:r>
        <w:rPr>
          <w:rFonts w:hint="cs"/>
          <w:rtl/>
        </w:rPr>
        <w:t>بدن</w:t>
      </w:r>
      <w:r>
        <w:rPr>
          <w:rtl/>
        </w:rPr>
        <w:t xml:space="preserve"> ) (</w:t>
      </w:r>
      <w:r>
        <w:rPr>
          <w:rFonts w:hint="cs"/>
          <w:rtl/>
        </w:rPr>
        <w:t>زره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زرينى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 w:rsidR="00F25655">
        <w:rPr>
          <w:rFonts w:hint="cs"/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ننجيك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بيفكند،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نجوة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فاليوم</w:t>
      </w:r>
      <w:r>
        <w:rPr>
          <w:rtl/>
        </w:rPr>
        <w:t xml:space="preserve"> </w:t>
      </w:r>
      <w:r>
        <w:rPr>
          <w:rFonts w:hint="cs"/>
          <w:rtl/>
        </w:rPr>
        <w:t>ننجيك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بريتانيا</w:t>
      </w:r>
      <w:r>
        <w:rPr>
          <w:rtl/>
        </w:rPr>
        <w:t xml:space="preserve">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موميائى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موميائى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98567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خلفك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كثيرا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الناس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آياتنا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لغافلون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مقدسه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لقد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بواءنا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بنى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اسرائيل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مبوء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صدق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مبوء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) (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بازگرداند،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="00F25655" w:rsidRPr="000632FB">
        <w:rPr>
          <w:rStyle w:val="libAlaemChar"/>
          <w:rFonts w:hint="cs"/>
          <w:rtl/>
        </w:rPr>
        <w:t>(</w:t>
      </w:r>
      <w:r w:rsidRPr="00F25655">
        <w:rPr>
          <w:rStyle w:val="libAieChar"/>
          <w:rFonts w:hint="cs"/>
          <w:rtl/>
        </w:rPr>
        <w:t>كم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تركوا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جنات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عيون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زروع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مقام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كريم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نعمة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كانوا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فيها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فاكهين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كذلك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اورثناها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قوما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آخرين</w:t>
      </w:r>
      <w:r w:rsidR="00F25655" w:rsidRPr="000632FB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</w:t>
      </w:r>
      <w:r>
        <w:rPr>
          <w:rFonts w:hint="cs"/>
          <w:rtl/>
        </w:rPr>
        <w:t>تا</w:t>
      </w:r>
      <w:r>
        <w:rPr>
          <w:rtl/>
        </w:rPr>
        <w:t xml:space="preserve"> 28)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 </w:t>
      </w:r>
      <w:r>
        <w:rPr>
          <w:rFonts w:hint="cs"/>
          <w:rtl/>
        </w:rPr>
        <w:t>تا</w:t>
      </w:r>
      <w:r>
        <w:rPr>
          <w:rtl/>
        </w:rPr>
        <w:t xml:space="preserve"> 59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وارثناها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-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رزقناهم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الطيبات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اراضى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ندانستند،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فلما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اختلفوا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حتى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جائهم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العلم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نچشند،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 xml:space="preserve">!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ان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ربك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يقضى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بينهم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يوم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القيامه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فيما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كانوا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فيه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يختلفون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F25655" w:rsidRDefault="00C27B45" w:rsidP="00C27B45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زورمندان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پيروزيهايشان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!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C27B45" w:rsidRDefault="00F25655" w:rsidP="00C27B45">
      <w:pPr>
        <w:pStyle w:val="libNormal"/>
      </w:pPr>
      <w:r>
        <w:rPr>
          <w:rtl/>
        </w:rPr>
        <w:br w:type="page"/>
      </w:r>
    </w:p>
    <w:p w:rsidR="00C27B45" w:rsidRDefault="00C27B45" w:rsidP="00F25655">
      <w:pPr>
        <w:pStyle w:val="Heading2"/>
      </w:pPr>
      <w:bookmarkStart w:id="191" w:name="_Toc4546166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25655">
        <w:rPr>
          <w:rFonts w:hint="cs"/>
          <w:rtl/>
        </w:rPr>
        <w:t xml:space="preserve">(94) تا (97)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1"/>
    </w:p>
    <w:p w:rsidR="00C27B45" w:rsidRDefault="00F25655" w:rsidP="00F25655">
      <w:pPr>
        <w:pStyle w:val="libNormal"/>
      </w:pP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فإن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كنت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شك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مما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نزلنا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إليك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فسل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الذين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يقر</w:t>
      </w:r>
      <w:r w:rsidRPr="00F25655">
        <w:rPr>
          <w:rStyle w:val="libAieChar"/>
          <w:rFonts w:hint="cs"/>
          <w:rtl/>
        </w:rPr>
        <w:t>ؤ</w:t>
      </w:r>
      <w:r w:rsidR="00C27B45" w:rsidRPr="00F25655">
        <w:rPr>
          <w:rStyle w:val="libAieChar"/>
          <w:rFonts w:hint="cs"/>
          <w:rtl/>
        </w:rPr>
        <w:t>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الكتب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قبلك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لقد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ج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الحق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ربك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تكونن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الممترين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(94)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تكونن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الذين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كذبوا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بايت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الله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فتكون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الخسرين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(95)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إن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الذين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حقت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عليهم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كلمت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ربك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يؤ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منون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(96)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ج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تهم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كل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ية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حتى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يروا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العذاب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ليم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(97)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بدان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).</w:t>
      </w:r>
    </w:p>
    <w:p w:rsidR="00C27B45" w:rsidRDefault="00C27B45" w:rsidP="00C27B45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96 -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قلوبشان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!</w:t>
      </w:r>
      <w:r>
        <w:rPr>
          <w:rtl/>
        </w:rPr>
        <w:t>).</w:t>
      </w:r>
    </w:p>
    <w:p w:rsidR="00C27B45" w:rsidRDefault="00C27B45" w:rsidP="00F25655">
      <w:pPr>
        <w:pStyle w:val="Heading3"/>
      </w:pPr>
      <w:bookmarkStart w:id="192" w:name="_Toc454616608"/>
      <w:r>
        <w:rPr>
          <w:rFonts w:hint="cs"/>
          <w:rtl/>
        </w:rPr>
        <w:t>تفسير</w:t>
      </w:r>
      <w:r>
        <w:rPr>
          <w:rtl/>
        </w:rPr>
        <w:t>:</w:t>
      </w:r>
      <w:bookmarkEnd w:id="192"/>
    </w:p>
    <w:p w:rsidR="00C27B45" w:rsidRDefault="00C27B45" w:rsidP="00C27B45">
      <w:pPr>
        <w:pStyle w:val="libNormal"/>
      </w:pP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صحت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بخواهند،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C27B45" w:rsidRPr="00A53E1B" w:rsidRDefault="00C27B45" w:rsidP="00A53E1B">
      <w:pPr>
        <w:pStyle w:val="libNormal"/>
      </w:pPr>
      <w:r w:rsidRPr="00A53E1B">
        <w:rPr>
          <w:rtl/>
        </w:rPr>
        <w:t>(</w:t>
      </w:r>
      <w:r w:rsidRPr="00A53E1B">
        <w:rPr>
          <w:rFonts w:hint="cs"/>
          <w:rtl/>
        </w:rPr>
        <w:t>اگر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از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آنچه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بر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تو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نازل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كرديم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در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شك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و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ترديد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هستى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از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آنها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كه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كتب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آسمانى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را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قبل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از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تو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مى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خوانند</w:t>
      </w:r>
      <w:r w:rsidRPr="00A53E1B">
        <w:rPr>
          <w:rtl/>
        </w:rPr>
        <w:t xml:space="preserve"> </w:t>
      </w:r>
      <w:r w:rsidRPr="00A53E1B">
        <w:rPr>
          <w:rFonts w:hint="cs"/>
          <w:rtl/>
        </w:rPr>
        <w:t>بپرس</w:t>
      </w:r>
      <w:r w:rsidRPr="00A53E1B">
        <w:rPr>
          <w:rtl/>
        </w:rPr>
        <w:t xml:space="preserve"> ) </w:t>
      </w:r>
      <w:r w:rsidRPr="000632FB">
        <w:rPr>
          <w:rStyle w:val="libAlaemChar"/>
          <w:rFonts w:eastAsia="KFGQPC Uthman Taha Naskh"/>
          <w:rtl/>
        </w:rPr>
        <w:t>(</w:t>
      </w:r>
      <w:r w:rsidRPr="00A53E1B">
        <w:rPr>
          <w:rStyle w:val="libAieChar"/>
          <w:rFonts w:hint="cs"/>
          <w:rtl/>
        </w:rPr>
        <w:t>فان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كنت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فى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شك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مما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انزلنا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اليك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فاسئل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الذين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يقرؤ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ن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الكتاب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من</w:t>
      </w:r>
      <w:r w:rsidRPr="00A53E1B">
        <w:rPr>
          <w:rStyle w:val="libAieChar"/>
          <w:rtl/>
        </w:rPr>
        <w:t xml:space="preserve"> </w:t>
      </w:r>
      <w:r w:rsidRPr="00A53E1B">
        <w:rPr>
          <w:rStyle w:val="libAieChar"/>
          <w:rFonts w:hint="cs"/>
          <w:rtl/>
        </w:rPr>
        <w:t>قبلك</w:t>
      </w:r>
      <w:r w:rsidRPr="00A53E1B">
        <w:rPr>
          <w:rStyle w:val="libAieChar"/>
          <w:rtl/>
        </w:rPr>
        <w:t xml:space="preserve"> </w:t>
      </w:r>
      <w:r w:rsidRPr="000632FB">
        <w:rPr>
          <w:rStyle w:val="libAlaemChar"/>
          <w:rFonts w:eastAsia="KFGQPC Uthman Taha Naskh"/>
          <w:rtl/>
        </w:rPr>
        <w:t>)</w:t>
      </w:r>
      <w:r w:rsidRPr="00A53E1B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لقد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جائك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الحق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ربك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فلا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تكونن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الممترين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بپرسند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؟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اعنى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اسمعى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جاره</w:t>
      </w:r>
      <w:r>
        <w:rPr>
          <w:rtl/>
        </w:rPr>
        <w:t xml:space="preserve"> ) (</w:t>
      </w:r>
      <w:r>
        <w:rPr>
          <w:rFonts w:hint="cs"/>
          <w:rtl/>
        </w:rPr>
        <w:t>بتو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بشنو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تاثيرش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F25655" w:rsidRPr="000632FB">
        <w:rPr>
          <w:rStyle w:val="libAlaemChar"/>
          <w:rFonts w:hint="cs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قضى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ربك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تعبدوا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اياه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بالوالدين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احسانا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اما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يبلغن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عندك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الكبر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احدهما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كلاهما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تقل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لهما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اف</w:t>
      </w:r>
      <w:r w:rsidR="00F25655" w:rsidRPr="000632FB">
        <w:rPr>
          <w:rStyle w:val="libAlaemChar"/>
          <w:rFonts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مگو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طفوليتش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طلقتم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 w:rsidR="0098567A">
        <w:rPr>
          <w:rtl/>
        </w:rPr>
        <w:t>.</w:t>
      </w:r>
      <w:r>
        <w:rPr>
          <w:rtl/>
        </w:rPr>
        <w:t>..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567A">
        <w:rPr>
          <w:rtl/>
        </w:rPr>
        <w:t>.</w:t>
      </w:r>
    </w:p>
    <w:p w:rsidR="00C27B45" w:rsidRDefault="00C27B45" w:rsidP="00F2565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F25655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98567A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="00F25655" w:rsidRPr="000632FB">
        <w:rPr>
          <w:rStyle w:val="libAlaemChar"/>
          <w:rFonts w:hint="cs"/>
          <w:rtl/>
        </w:rPr>
        <w:t>(</w:t>
      </w:r>
      <w:r w:rsidRPr="00F25655">
        <w:rPr>
          <w:rStyle w:val="libAieChar"/>
          <w:rFonts w:hint="cs"/>
          <w:rtl/>
        </w:rPr>
        <w:t>ان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كنت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قلته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فقد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علمته</w:t>
      </w:r>
      <w:r w:rsidR="00F25655" w:rsidRPr="000632FB">
        <w:rPr>
          <w:rStyle w:val="libAlaemChar"/>
          <w:rFonts w:hint="cs"/>
          <w:rtl/>
        </w:rPr>
        <w:t>)</w:t>
      </w:r>
      <w:r w:rsidR="0098567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116).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تكونن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الذين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كذبوا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بايات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الله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فتكون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الخاسرين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C27B45" w:rsidRDefault="00C27B45" w:rsidP="00F2565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F25655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ان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الذين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حقت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عليهم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كلمة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ربك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يؤ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منون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جائتهم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آية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حتى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يروا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العذاب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الاليم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بپاخيزند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بپرداز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جبر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25655" w:rsidRDefault="00C27B45" w:rsidP="00F25655">
      <w:pPr>
        <w:pStyle w:val="libNormal"/>
        <w:rPr>
          <w:rtl/>
        </w:rPr>
      </w:pPr>
      <w:r>
        <w:rPr>
          <w:rFonts w:hint="cs"/>
          <w:rtl/>
        </w:rPr>
        <w:lastRenderedPageBreak/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 w:rsidR="00F25655">
        <w:rPr>
          <w:rFonts w:hint="cs"/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F25655" w:rsidP="00F25655">
      <w:pPr>
        <w:pStyle w:val="libNormal"/>
      </w:pPr>
      <w:r>
        <w:rPr>
          <w:rtl/>
        </w:rPr>
        <w:br w:type="page"/>
      </w:r>
    </w:p>
    <w:p w:rsidR="00C27B45" w:rsidRDefault="00C27B45" w:rsidP="00F25655">
      <w:pPr>
        <w:pStyle w:val="Heading2"/>
      </w:pPr>
      <w:bookmarkStart w:id="193" w:name="_Toc4546166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25655">
        <w:rPr>
          <w:rFonts w:hint="cs"/>
          <w:rtl/>
        </w:rPr>
        <w:t xml:space="preserve">(98)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3"/>
    </w:p>
    <w:p w:rsidR="00C27B45" w:rsidRDefault="00F25655" w:rsidP="00F25655">
      <w:pPr>
        <w:pStyle w:val="libNormal"/>
      </w:pP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فلو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كانت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قرية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ءامنت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فنفعها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إيمنها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إلا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قوم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يونس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لما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منوا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كشفنا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عنهم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عذاب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الخزى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الحيوة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الدنيا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متعنهم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إلى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حين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(98)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(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اجلشان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98567A">
        <w:rPr>
          <w:rtl/>
        </w:rPr>
        <w:t>.</w:t>
      </w:r>
    </w:p>
    <w:p w:rsidR="00C27B45" w:rsidRDefault="00C27B45" w:rsidP="00F25655">
      <w:pPr>
        <w:pStyle w:val="Heading3"/>
      </w:pPr>
      <w:bookmarkStart w:id="194" w:name="_Toc454616610"/>
      <w:r>
        <w:rPr>
          <w:rFonts w:hint="cs"/>
          <w:rtl/>
        </w:rPr>
        <w:t>تفسير</w:t>
      </w:r>
      <w:r>
        <w:rPr>
          <w:rtl/>
        </w:rPr>
        <w:t>:</w:t>
      </w:r>
      <w:bookmarkEnd w:id="194"/>
    </w:p>
    <w:p w:rsidR="00C27B45" w:rsidRDefault="00C27B45" w:rsidP="00C27B45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خصوصا،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نيفتاد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فلو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كانت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قرية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آمنت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فنفعها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ايمانها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الا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قوم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يونس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لما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آمنوا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كشفنا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عنهم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عذاب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الخزى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الحياة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الدنيا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معلومى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)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متعنا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هم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حين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تحضيض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تحضيض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</w:p>
    <w:p w:rsidR="00C27B45" w:rsidRDefault="00C27B45" w:rsidP="00F25655">
      <w:pPr>
        <w:pStyle w:val="libNormal"/>
      </w:pP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نينوا</w:t>
      </w:r>
      <w:r>
        <w:rPr>
          <w:rtl/>
        </w:rPr>
        <w:t>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)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عابدى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 w:rsidR="00F25655">
        <w:rPr>
          <w:rFonts w:hint="cs"/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25655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ريختند،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طولانيش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134 </w:t>
      </w:r>
      <w:r>
        <w:rPr>
          <w:rFonts w:hint="cs"/>
          <w:rtl/>
        </w:rPr>
        <w:t>تا</w:t>
      </w:r>
      <w:r>
        <w:rPr>
          <w:rtl/>
        </w:rPr>
        <w:t xml:space="preserve"> 148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27B45" w:rsidRDefault="00C27B45" w:rsidP="00F25655">
      <w:pPr>
        <w:pStyle w:val="libNormal"/>
      </w:pP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اخطارها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اخطارها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ملخ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اخطارها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نگرفتند،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98567A" w:rsidRPr="0098567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F25655">
        <w:rPr>
          <w:rFonts w:hint="cs"/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>.</w:t>
      </w:r>
    </w:p>
    <w:p w:rsidR="00F25655" w:rsidRDefault="00C27B45" w:rsidP="00F25655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عابدى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F25655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F25655" w:rsidP="00F25655">
      <w:pPr>
        <w:pStyle w:val="libNormal"/>
      </w:pPr>
      <w:r>
        <w:rPr>
          <w:rtl/>
        </w:rPr>
        <w:br w:type="page"/>
      </w:r>
    </w:p>
    <w:p w:rsidR="00C27B45" w:rsidRDefault="00C27B45" w:rsidP="00F25655">
      <w:pPr>
        <w:pStyle w:val="Heading2"/>
      </w:pPr>
      <w:bookmarkStart w:id="195" w:name="_Toc45461661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25655">
        <w:rPr>
          <w:rFonts w:hint="cs"/>
          <w:rtl/>
        </w:rPr>
        <w:t xml:space="preserve">(99) و (100)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5"/>
    </w:p>
    <w:p w:rsidR="00C27B45" w:rsidRDefault="00F25655" w:rsidP="00F25655">
      <w:pPr>
        <w:pStyle w:val="libNormal"/>
      </w:pP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شاء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ربك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لامن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رض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كلهم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جميعا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فأ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نت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تكره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الناس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حتى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يكونوا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مؤ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منين</w:t>
      </w:r>
      <w:r w:rsidRPr="000632FB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C27B45">
        <w:rPr>
          <w:rtl/>
        </w:rPr>
        <w:t>(99)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كان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لنفس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تؤ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إلا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بإذن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الله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يجعل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الرجس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على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الذين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يعقلون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(100)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بياورند؟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!)</w:t>
      </w:r>
    </w:p>
    <w:p w:rsidR="00C27B45" w:rsidRDefault="00C27B45" w:rsidP="00C27B45">
      <w:pPr>
        <w:pStyle w:val="libNormal"/>
      </w:pPr>
      <w:r>
        <w:rPr>
          <w:rtl/>
        </w:rPr>
        <w:t>100 -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27B45" w:rsidRDefault="00C27B45" w:rsidP="00F25655">
      <w:pPr>
        <w:pStyle w:val="Heading3"/>
      </w:pPr>
      <w:bookmarkStart w:id="196" w:name="_Toc454616612"/>
      <w:r>
        <w:rPr>
          <w:rFonts w:hint="cs"/>
          <w:rtl/>
        </w:rPr>
        <w:t>تفسير</w:t>
      </w:r>
      <w:r>
        <w:rPr>
          <w:rtl/>
        </w:rPr>
        <w:t>:</w:t>
      </w:r>
      <w:bookmarkEnd w:id="196"/>
    </w:p>
    <w:p w:rsidR="00C27B45" w:rsidRDefault="00C27B45" w:rsidP="00C27B45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شاء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ربك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لامن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الارض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كلهم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جميعا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دلگير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افانت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تكره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الناس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حتى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يكونوا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مؤ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منين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كان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لنفس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تؤ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باذن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الله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يجعل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الرجس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على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الذين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يعقلون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F25655">
      <w:pPr>
        <w:pStyle w:val="Heading3"/>
      </w:pPr>
      <w:bookmarkStart w:id="197" w:name="_Toc45461661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97"/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C27B45" w:rsidRDefault="00C27B45" w:rsidP="00F2565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25655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جبر</w:t>
      </w:r>
      <w:r>
        <w:rPr>
          <w:rtl/>
        </w:rPr>
        <w:t xml:space="preserve">)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تفويض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يجعل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الرجس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على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الذين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يعقلون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يعقلون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رجس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F25655" w:rsidRDefault="00C27B45" w:rsidP="00C27B45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نالايقند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27B45" w:rsidRDefault="00F25655" w:rsidP="00C27B45">
      <w:pPr>
        <w:pStyle w:val="libNormal"/>
      </w:pPr>
      <w:r>
        <w:rPr>
          <w:rtl/>
        </w:rPr>
        <w:br w:type="page"/>
      </w:r>
    </w:p>
    <w:p w:rsidR="00C27B45" w:rsidRDefault="00C27B45" w:rsidP="00F25655">
      <w:pPr>
        <w:pStyle w:val="Heading2"/>
      </w:pPr>
      <w:bookmarkStart w:id="198" w:name="_Toc45461661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25655">
        <w:rPr>
          <w:rFonts w:hint="cs"/>
          <w:rtl/>
        </w:rPr>
        <w:t xml:space="preserve">(101) تا (103)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8"/>
    </w:p>
    <w:p w:rsidR="00C27B45" w:rsidRDefault="00F25655" w:rsidP="00F25655">
      <w:pPr>
        <w:pStyle w:val="libNormal"/>
      </w:pP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قل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انظروا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ذا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السماوات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رض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تغنى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الايت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النذر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عن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قوم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يؤ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منون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(101)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فهل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ينتظرون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مثل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يام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الذين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خلوا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قبلهم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قل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فانتظروا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انى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معكم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المنتظرين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(102)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ثم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ننجى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رسلنا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الذين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امنوا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كذلك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حقا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علينا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ننج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المؤ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منين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(103)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توحيدش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لجوجند</w:t>
      </w:r>
      <w:r>
        <w:rPr>
          <w:rtl/>
        </w:rPr>
        <w:t xml:space="preserve">)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كشم</w:t>
      </w:r>
      <w:r w:rsidR="0098567A"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)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 w:rsidR="0098567A">
        <w:rPr>
          <w:rtl/>
        </w:rPr>
        <w:t>.</w:t>
      </w:r>
    </w:p>
    <w:p w:rsidR="00C27B45" w:rsidRDefault="00C27B45" w:rsidP="00F25655">
      <w:pPr>
        <w:pStyle w:val="Heading3"/>
      </w:pPr>
      <w:bookmarkStart w:id="199" w:name="_Toc454616615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199"/>
    </w:p>
    <w:p w:rsidR="00C27B45" w:rsidRDefault="00C27B45" w:rsidP="00C27B45">
      <w:pPr>
        <w:pStyle w:val="libNormal"/>
      </w:pP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</w:p>
    <w:p w:rsidR="00C27B45" w:rsidRDefault="00C27B45" w:rsidP="00F2565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شگرفى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 w:rsidR="00F25655">
        <w:rPr>
          <w:rFonts w:hint="cs"/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قل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انظروا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ذا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السماوات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الارض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گردشند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كهكشانهاى</w:t>
      </w:r>
      <w:r>
        <w:rPr>
          <w:rtl/>
        </w:rPr>
        <w:t xml:space="preserve"> </w:t>
      </w:r>
      <w:r>
        <w:rPr>
          <w:rFonts w:hint="cs"/>
          <w:rtl/>
        </w:rPr>
        <w:t>غول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گوناگونش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اخطارها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برايشان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تغنى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الايات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النذر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قوم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يؤ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منون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گردنكش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نمرودها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انصارشان</w:t>
      </w:r>
      <w:r w:rsidR="0098567A">
        <w:rPr>
          <w:rtl/>
        </w:rPr>
        <w:t>!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فهل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ينتظرون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مثل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ايام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الذين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خلوا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قبلهم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تجديدنظر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قل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فانتظروا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انى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معكم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المنتظرين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استفهام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ينتظرون</w:t>
      </w:r>
      <w:r>
        <w:rPr>
          <w:rtl/>
        </w:rPr>
        <w:t xml:space="preserve"> )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رفتارشان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فرارسيدن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ايام</w:t>
      </w:r>
      <w:r>
        <w:rPr>
          <w:rtl/>
        </w:rPr>
        <w:t xml:space="preserve"> )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توهمى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ياغى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(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ثم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ننجى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رسلنا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و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الذين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آمنوا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F25655" w:rsidRDefault="00C27B45" w:rsidP="00F25655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 w:rsidR="00F25655">
        <w:rPr>
          <w:rFonts w:hint="cs"/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F25655">
        <w:rPr>
          <w:rStyle w:val="libAieChar"/>
          <w:rFonts w:hint="cs"/>
          <w:rtl/>
        </w:rPr>
        <w:t>كذلك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حقا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علينا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ننج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المؤ</w:t>
      </w:r>
      <w:r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منين</w:t>
      </w:r>
      <w:r w:rsidRPr="00F25655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F25655" w:rsidP="00F25655">
      <w:pPr>
        <w:pStyle w:val="libNormal"/>
      </w:pPr>
      <w:r>
        <w:rPr>
          <w:rtl/>
        </w:rPr>
        <w:br w:type="page"/>
      </w:r>
    </w:p>
    <w:p w:rsidR="00C27B45" w:rsidRDefault="00C27B45" w:rsidP="00F25655">
      <w:pPr>
        <w:pStyle w:val="Heading2"/>
      </w:pPr>
      <w:bookmarkStart w:id="200" w:name="_Toc4546166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25655">
        <w:rPr>
          <w:rFonts w:hint="cs"/>
          <w:rtl/>
        </w:rPr>
        <w:t xml:space="preserve">(104) تا (107)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0"/>
    </w:p>
    <w:p w:rsidR="00C27B45" w:rsidRDefault="00F25655" w:rsidP="00F25655">
      <w:pPr>
        <w:pStyle w:val="libNormal"/>
      </w:pP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قل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يا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يها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الناس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كنتم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شك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دينى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فلا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عبد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الذين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تعبدون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دون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الله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لكن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عبد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الله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الذى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يتوفئكم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مرت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ن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كون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المؤ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منين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(104)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ن</w:t>
      </w:r>
      <w:r w:rsidR="00C27B45" w:rsidRPr="00F25655">
        <w:rPr>
          <w:rStyle w:val="libAieChar"/>
          <w:rtl/>
        </w:rPr>
        <w:t xml:space="preserve"> </w:t>
      </w:r>
      <w:r w:rsidRPr="00F25655">
        <w:rPr>
          <w:rStyle w:val="libAieChar"/>
          <w:rFonts w:hint="cs"/>
          <w:rtl/>
        </w:rPr>
        <w:t>أ</w:t>
      </w:r>
      <w:r w:rsidR="00C27B45" w:rsidRPr="00F25655">
        <w:rPr>
          <w:rStyle w:val="libAieChar"/>
          <w:rFonts w:hint="cs"/>
          <w:rtl/>
        </w:rPr>
        <w:t>قم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وجهك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للدين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حنيفا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تكونن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المشركين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(105)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تدع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دون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الله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ينفعك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يضرك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فان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فعلت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فانك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اذا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الظالمين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(106)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hint="cs"/>
          <w:rtl/>
        </w:rPr>
        <w:t>(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يمسسك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الله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بضر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كاشف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هو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يردك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بخير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فلا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راد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لفضله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يصيب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به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يشاء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من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عباده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هو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الغفور</w:t>
      </w:r>
      <w:r w:rsidR="00C27B45" w:rsidRPr="00F25655">
        <w:rPr>
          <w:rStyle w:val="libAieChar"/>
          <w:rtl/>
        </w:rPr>
        <w:t xml:space="preserve"> </w:t>
      </w:r>
      <w:r w:rsidR="00C27B45" w:rsidRPr="00F25655">
        <w:rPr>
          <w:rStyle w:val="libAieChar"/>
          <w:rFonts w:hint="cs"/>
          <w:rtl/>
        </w:rPr>
        <w:t>الرحيم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(107)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567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پرستم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106 -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مخوان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F25655">
      <w:pPr>
        <w:pStyle w:val="Heading3"/>
      </w:pPr>
      <w:bookmarkStart w:id="201" w:name="_Toc454616617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201"/>
    </w:p>
    <w:p w:rsidR="00C27B45" w:rsidRDefault="00C27B45" w:rsidP="00C27B45">
      <w:pPr>
        <w:pStyle w:val="libNormal"/>
      </w:pP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-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پرستم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قل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يا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ايها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الناس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كنتم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فى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شك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دينى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فلا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اعبد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الذين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تعبدون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دون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الله</w:t>
      </w:r>
      <w:r w:rsidRPr="00B135FF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لكن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اعبد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الله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الذى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يتوفيكم</w:t>
      </w:r>
      <w:r w:rsidRPr="00B135FF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افزونتر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امرت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اكون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المؤ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منين</w:t>
      </w:r>
      <w:r w:rsidRPr="00B135FF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ميراندن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تلويحا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مستقيمى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اقم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وجهك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للدين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حنيفا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>
        <w:rPr>
          <w:rtl/>
        </w:rPr>
        <w:t xml:space="preserve"> )!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لا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تكونن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المشركين</w:t>
      </w:r>
      <w:r w:rsidRPr="00B135FF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حنيف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انحراف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موافقتش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لا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تدع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دون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الله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لا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ينفعك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لا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يضرك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فان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فعلت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فانك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اذا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الظالمين</w:t>
      </w:r>
      <w:r w:rsidRPr="00B135FF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تاءثيرى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(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)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يمسسك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الله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بضر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فلا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كاشف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له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هو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يردك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بخير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فلا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راد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لفضله</w:t>
      </w:r>
      <w:r w:rsidRPr="00B135FF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يصيب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به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يشاء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عباده</w:t>
      </w:r>
      <w:r w:rsidRPr="00B135FF">
        <w:rPr>
          <w:rStyle w:val="libAieChar"/>
          <w:rtl/>
        </w:rPr>
        <w:t xml:space="preserve"> </w:t>
      </w:r>
      <w:r>
        <w:rPr>
          <w:rtl/>
        </w:rPr>
        <w:t>).</w:t>
      </w:r>
    </w:p>
    <w:p w:rsidR="00B135FF" w:rsidRDefault="00C27B45" w:rsidP="00C27B45">
      <w:pPr>
        <w:pStyle w:val="libNormal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همگانرا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هو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الغفور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الرحيم</w:t>
      </w:r>
      <w:r w:rsidRPr="00B135FF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B135FF" w:rsidP="00C27B45">
      <w:pPr>
        <w:pStyle w:val="libNormal"/>
      </w:pPr>
      <w:r>
        <w:rPr>
          <w:rtl/>
        </w:rPr>
        <w:br w:type="page"/>
      </w:r>
    </w:p>
    <w:p w:rsidR="00C27B45" w:rsidRDefault="00C27B45" w:rsidP="00B135FF">
      <w:pPr>
        <w:pStyle w:val="Heading2"/>
      </w:pPr>
      <w:bookmarkStart w:id="202" w:name="_Toc45461661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135FF">
        <w:rPr>
          <w:rFonts w:hint="cs"/>
          <w:rtl/>
        </w:rPr>
        <w:t xml:space="preserve">(108) و (109)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2"/>
    </w:p>
    <w:p w:rsidR="00C27B45" w:rsidRDefault="00B135FF" w:rsidP="00B135FF">
      <w:pPr>
        <w:pStyle w:val="libNormal"/>
      </w:pPr>
      <w:r w:rsidRPr="000632FB">
        <w:rPr>
          <w:rStyle w:val="libAlaemChar"/>
          <w:rFonts w:hint="cs"/>
          <w:rtl/>
        </w:rPr>
        <w:t>(</w:t>
      </w:r>
      <w:r w:rsidR="00C27B45" w:rsidRPr="00B135FF">
        <w:rPr>
          <w:rStyle w:val="libAieChar"/>
          <w:rFonts w:hint="cs"/>
          <w:rtl/>
        </w:rPr>
        <w:t>قل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ياء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ايها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الناس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قد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ج</w:t>
      </w:r>
      <w:r w:rsidRPr="00B135FF">
        <w:rPr>
          <w:rStyle w:val="libAieChar"/>
          <w:rFonts w:hint="cs"/>
          <w:rtl/>
        </w:rPr>
        <w:t>أ</w:t>
      </w:r>
      <w:r w:rsidR="00C27B45" w:rsidRPr="00B135FF">
        <w:rPr>
          <w:rStyle w:val="libAieChar"/>
          <w:rFonts w:hint="cs"/>
          <w:rtl/>
        </w:rPr>
        <w:t>كم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الحق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من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ربكم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فمن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اهتدى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فانما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يهتدى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لنفسه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و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من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ضل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فانما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يضل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عليها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و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ما</w:t>
      </w:r>
      <w:r w:rsidR="00C27B45"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أ</w:t>
      </w:r>
      <w:r w:rsidR="00C27B45" w:rsidRPr="00B135FF">
        <w:rPr>
          <w:rStyle w:val="libAieChar"/>
          <w:rFonts w:hint="cs"/>
          <w:rtl/>
        </w:rPr>
        <w:t>نا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عليكم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بوكيل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(108)</w:t>
      </w:r>
      <w:r>
        <w:rPr>
          <w:rFonts w:hint="cs"/>
          <w:rtl/>
        </w:rPr>
        <w:t xml:space="preserve"> </w:t>
      </w:r>
      <w:r w:rsidRPr="000632FB">
        <w:rPr>
          <w:rStyle w:val="libAlaemChar"/>
          <w:rFonts w:hint="cs"/>
          <w:rtl/>
        </w:rPr>
        <w:t>(</w:t>
      </w:r>
      <w:r w:rsidR="00C27B45" w:rsidRPr="00B135FF">
        <w:rPr>
          <w:rStyle w:val="libAieChar"/>
          <w:rFonts w:hint="cs"/>
          <w:rtl/>
        </w:rPr>
        <w:t>و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اتبع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ما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يوحى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اليك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و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اصبر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حتى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يحكم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الله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و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هو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خير</w:t>
      </w:r>
      <w:r w:rsidR="00C27B45" w:rsidRPr="00B135FF">
        <w:rPr>
          <w:rStyle w:val="libAieChar"/>
          <w:rtl/>
        </w:rPr>
        <w:t xml:space="preserve"> </w:t>
      </w:r>
      <w:r w:rsidR="00C27B45" w:rsidRPr="00B135FF">
        <w:rPr>
          <w:rStyle w:val="libAieChar"/>
          <w:rFonts w:hint="cs"/>
          <w:rtl/>
        </w:rPr>
        <w:t>الحكمين</w:t>
      </w:r>
      <w:r w:rsidRPr="000632FB">
        <w:rPr>
          <w:rStyle w:val="libAlaemChar"/>
          <w:rFonts w:hint="cs"/>
          <w:rtl/>
        </w:rPr>
        <w:t>)</w:t>
      </w:r>
      <w:r w:rsidR="00C27B45">
        <w:rPr>
          <w:rtl/>
        </w:rPr>
        <w:t xml:space="preserve"> (109)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ترجمه</w:t>
      </w:r>
      <w:r w:rsidR="0098567A">
        <w:rPr>
          <w:rtl/>
        </w:rPr>
        <w:t>:</w:t>
      </w:r>
    </w:p>
    <w:p w:rsidR="00C27B45" w:rsidRDefault="00C27B45" w:rsidP="00C27B45">
      <w:pPr>
        <w:pStyle w:val="libNormal"/>
      </w:pPr>
      <w:r>
        <w:rPr>
          <w:rtl/>
        </w:rPr>
        <w:t xml:space="preserve">108 -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(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.</w:t>
      </w:r>
    </w:p>
    <w:p w:rsidR="00C27B45" w:rsidRDefault="00C27B45" w:rsidP="00B135FF">
      <w:pPr>
        <w:pStyle w:val="Heading3"/>
      </w:pPr>
      <w:bookmarkStart w:id="203" w:name="_Toc454616619"/>
      <w:r>
        <w:rPr>
          <w:rFonts w:hint="cs"/>
          <w:rtl/>
        </w:rPr>
        <w:t>تفسير</w:t>
      </w:r>
      <w:r w:rsidR="0098567A">
        <w:rPr>
          <w:rtl/>
        </w:rPr>
        <w:t>:</w:t>
      </w:r>
      <w:bookmarkEnd w:id="203"/>
    </w:p>
    <w:p w:rsidR="00C27B45" w:rsidRDefault="00C27B45" w:rsidP="00C27B45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اندرزى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D1A9E" w:rsidRPr="00BD1A9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قل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يا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ايها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الناس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قد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جائكم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الحق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ربكم</w:t>
      </w:r>
      <w:r w:rsidRPr="00B135FF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B135F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فمن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اهتدى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فانما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يهتدى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لنفسه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من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ضل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فانما</w:t>
      </w:r>
      <w:r w:rsidR="00B135FF" w:rsidRPr="00B135FF">
        <w:rPr>
          <w:rStyle w:val="libAieChar"/>
          <w:rFonts w:hint="cs"/>
          <w:rtl/>
        </w:rPr>
        <w:t xml:space="preserve"> </w:t>
      </w:r>
      <w:r w:rsidRPr="00B135FF">
        <w:rPr>
          <w:rStyle w:val="libAieChar"/>
          <w:rFonts w:hint="cs"/>
          <w:rtl/>
        </w:rPr>
        <w:t>يضل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عليها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انا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عليكم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بوكيل</w:t>
      </w:r>
      <w:r w:rsidRPr="00B135FF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نپذيرفتيد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برگزينيد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كلاسهائى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>!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اتبع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ما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يوحى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اليك</w:t>
      </w:r>
      <w:r w:rsidRPr="00B135FF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راهت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ندهى</w:t>
      </w:r>
      <w:r w:rsidR="0098567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اصبر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حتى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يحكم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الله</w:t>
      </w:r>
      <w:r w:rsidRPr="00B135FF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</w:p>
    <w:p w:rsidR="00C27B45" w:rsidRDefault="00C27B45" w:rsidP="00C27B4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حكمش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) </w:t>
      </w:r>
      <w:r w:rsidRPr="000632FB">
        <w:rPr>
          <w:rStyle w:val="libAlaemChar"/>
          <w:rtl/>
        </w:rPr>
        <w:t>(</w:t>
      </w:r>
      <w:r w:rsidRPr="00B135FF">
        <w:rPr>
          <w:rStyle w:val="libAieChar"/>
          <w:rFonts w:hint="cs"/>
          <w:rtl/>
        </w:rPr>
        <w:t>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هو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خير</w:t>
      </w:r>
      <w:r w:rsidRPr="00B135FF">
        <w:rPr>
          <w:rStyle w:val="libAieChar"/>
          <w:rtl/>
        </w:rPr>
        <w:t xml:space="preserve"> </w:t>
      </w:r>
      <w:r w:rsidRPr="00B135FF">
        <w:rPr>
          <w:rStyle w:val="libAieChar"/>
          <w:rFonts w:hint="cs"/>
          <w:rtl/>
        </w:rPr>
        <w:t>الحاكمين</w:t>
      </w:r>
      <w:r w:rsidRPr="00B135FF">
        <w:rPr>
          <w:rStyle w:val="libAieChar"/>
          <w:rtl/>
        </w:rPr>
        <w:t xml:space="preserve"> </w:t>
      </w:r>
      <w:r w:rsidRPr="000632FB">
        <w:rPr>
          <w:rStyle w:val="libAlaemChar"/>
          <w:rtl/>
        </w:rPr>
        <w:t>)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lastRenderedPageBreak/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جهادى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مجاهده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بازنمى</w:t>
      </w:r>
      <w:r>
        <w:rPr>
          <w:rtl/>
        </w:rPr>
        <w:t xml:space="preserve"> </w:t>
      </w:r>
      <w:r>
        <w:rPr>
          <w:rFonts w:hint="cs"/>
          <w:rtl/>
        </w:rPr>
        <w:t>ايستيم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لطفت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بنواز</w:t>
      </w:r>
      <w:r>
        <w:rPr>
          <w:rtl/>
        </w:rPr>
        <w:t xml:space="preserve">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98567A"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18 </w:t>
      </w:r>
      <w:r>
        <w:rPr>
          <w:rFonts w:hint="cs"/>
          <w:rtl/>
        </w:rPr>
        <w:t>رجب</w:t>
      </w:r>
      <w:r>
        <w:rPr>
          <w:rtl/>
        </w:rPr>
        <w:t xml:space="preserve"> 1399 - 23 </w:t>
      </w:r>
      <w:r>
        <w:rPr>
          <w:rFonts w:hint="cs"/>
          <w:rtl/>
        </w:rPr>
        <w:t>خرداد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1358.</w:t>
      </w:r>
    </w:p>
    <w:p w:rsidR="00C27B45" w:rsidRDefault="00C27B45" w:rsidP="00C27B45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2 </w:t>
      </w:r>
      <w:r>
        <w:rPr>
          <w:rFonts w:hint="cs"/>
          <w:rtl/>
        </w:rPr>
        <w:t>صفحه</w:t>
      </w:r>
      <w:r>
        <w:rPr>
          <w:rtl/>
        </w:rPr>
        <w:t xml:space="preserve"> 265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2 </w:t>
      </w:r>
      <w:r>
        <w:rPr>
          <w:rFonts w:hint="cs"/>
          <w:rtl/>
        </w:rPr>
        <w:t>صفحه</w:t>
      </w:r>
      <w:r>
        <w:rPr>
          <w:rtl/>
        </w:rPr>
        <w:t xml:space="preserve"> 106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27B45" w:rsidRDefault="00C27B45" w:rsidP="00C27B45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ابوالفتح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 w:rsidR="0098567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C27B45" w:rsidRPr="00CC482E" w:rsidRDefault="00C27B45" w:rsidP="00C27B45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اثير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107.</w:t>
      </w:r>
    </w:p>
    <w:sectPr w:rsidR="00C27B45" w:rsidRPr="00CC48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B0" w:rsidRDefault="00102EB0">
      <w:r>
        <w:separator/>
      </w:r>
    </w:p>
  </w:endnote>
  <w:endnote w:type="continuationSeparator" w:id="0">
    <w:p w:rsidR="00102EB0" w:rsidRDefault="00102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5C" w:rsidRDefault="00FD0F5C">
    <w:pPr>
      <w:pStyle w:val="Footer"/>
    </w:pPr>
    <w:fldSimple w:instr=" PAGE   \* MERGEFORMAT ">
      <w:r w:rsidR="005F37A2">
        <w:rPr>
          <w:noProof/>
          <w:rtl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5C" w:rsidRDefault="00FD0F5C">
    <w:pPr>
      <w:pStyle w:val="Footer"/>
    </w:pPr>
    <w:fldSimple w:instr=" PAGE   \* MERGEFORMAT ">
      <w:r w:rsidR="005F37A2">
        <w:rPr>
          <w:noProof/>
          <w:rtl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5C" w:rsidRDefault="00FD0F5C">
    <w:pPr>
      <w:pStyle w:val="Footer"/>
    </w:pPr>
    <w:fldSimple w:instr=" PAGE   \* MERGEFORMAT ">
      <w:r w:rsidR="008E0EF4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B0" w:rsidRDefault="00102EB0">
      <w:r>
        <w:separator/>
      </w:r>
    </w:p>
  </w:footnote>
  <w:footnote w:type="continuationSeparator" w:id="0">
    <w:p w:rsidR="00102EB0" w:rsidRDefault="00102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67A"/>
    <w:rsid w:val="00005A19"/>
    <w:rsid w:val="00010942"/>
    <w:rsid w:val="00015BEA"/>
    <w:rsid w:val="000217A6"/>
    <w:rsid w:val="00023A72"/>
    <w:rsid w:val="00023D5E"/>
    <w:rsid w:val="00024AA0"/>
    <w:rsid w:val="000267FE"/>
    <w:rsid w:val="00040272"/>
    <w:rsid w:val="00040798"/>
    <w:rsid w:val="00043023"/>
    <w:rsid w:val="00054406"/>
    <w:rsid w:val="0006216A"/>
    <w:rsid w:val="000632FB"/>
    <w:rsid w:val="00067F84"/>
    <w:rsid w:val="000707AF"/>
    <w:rsid w:val="00071C97"/>
    <w:rsid w:val="000761F7"/>
    <w:rsid w:val="00076A3A"/>
    <w:rsid w:val="00085123"/>
    <w:rsid w:val="00091E20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2EB0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4FE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2AC5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3F9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573FA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6C1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2679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6331"/>
    <w:rsid w:val="00427638"/>
    <w:rsid w:val="00430581"/>
    <w:rsid w:val="00434A97"/>
    <w:rsid w:val="00437035"/>
    <w:rsid w:val="00440C62"/>
    <w:rsid w:val="004447C5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A7683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37A2"/>
    <w:rsid w:val="005F4664"/>
    <w:rsid w:val="00613E8E"/>
    <w:rsid w:val="00614301"/>
    <w:rsid w:val="00620B12"/>
    <w:rsid w:val="006210F4"/>
    <w:rsid w:val="00621470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876CF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0EF4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352E5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72A5"/>
    <w:rsid w:val="0097061F"/>
    <w:rsid w:val="00972C70"/>
    <w:rsid w:val="009741DD"/>
    <w:rsid w:val="00974224"/>
    <w:rsid w:val="00974FF1"/>
    <w:rsid w:val="00976899"/>
    <w:rsid w:val="0098567A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4A73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5B6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53E1B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BEB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35FF"/>
    <w:rsid w:val="00B17010"/>
    <w:rsid w:val="00B17888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1A9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570C"/>
    <w:rsid w:val="00C22361"/>
    <w:rsid w:val="00C26D89"/>
    <w:rsid w:val="00C27B45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3A06"/>
    <w:rsid w:val="00D0599C"/>
    <w:rsid w:val="00D1097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5655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0F5C"/>
    <w:rsid w:val="00FD2AA4"/>
    <w:rsid w:val="00FD3E49"/>
    <w:rsid w:val="00FE0BFA"/>
    <w:rsid w:val="00FE0D85"/>
    <w:rsid w:val="00FE2BD4"/>
    <w:rsid w:val="00FE36EE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C482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023D5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B17888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23D5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98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567A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A580-4648-4138-8213-E3091B4A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1</TotalTime>
  <Pages>423</Pages>
  <Words>75383</Words>
  <Characters>429689</Characters>
  <Application>Microsoft Office Word</Application>
  <DocSecurity>0</DocSecurity>
  <Lines>3580</Lines>
  <Paragraphs>1008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2016-06-25T06:42:00Z</dcterms:created>
  <dcterms:modified xsi:type="dcterms:W3CDTF">2016-06-25T06:42:00Z</dcterms:modified>
</cp:coreProperties>
</file>