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1038516594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Cs w:val="32"/>
        </w:rPr>
      </w:sdtEndPr>
      <w:sdtContent>
        <w:p w:rsidR="00D77A06" w:rsidRDefault="00D77A06" w:rsidP="00D77A06">
          <w:pPr>
            <w:pStyle w:val="libCenterBold2"/>
          </w:pPr>
          <w:r>
            <w:rPr>
              <w:rFonts w:hint="cs"/>
              <w:rtl/>
            </w:rPr>
            <w:t>فهرست مطالب</w:t>
          </w:r>
        </w:p>
        <w:p w:rsidR="00DC2F08" w:rsidRDefault="00D77A0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219420" w:history="1">
            <w:r w:rsidR="00DC2F08"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="00DC2F08" w:rsidRPr="00217692">
              <w:rPr>
                <w:rStyle w:val="Hyperlink"/>
                <w:noProof/>
                <w:rtl/>
              </w:rPr>
              <w:t xml:space="preserve"> (54) </w:t>
            </w:r>
            <w:r w:rsidR="00DC2F08"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="00DC2F08" w:rsidRPr="00217692">
              <w:rPr>
                <w:rStyle w:val="Hyperlink"/>
                <w:noProof/>
                <w:rtl/>
              </w:rPr>
              <w:t xml:space="preserve"> (57) </w:t>
            </w:r>
            <w:r w:rsidR="00DC2F08"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="00DC2F08" w:rsidRPr="00217692">
              <w:rPr>
                <w:rStyle w:val="Hyperlink"/>
                <w:noProof/>
                <w:rtl/>
              </w:rPr>
              <w:t xml:space="preserve"> </w:t>
            </w:r>
            <w:r w:rsidR="00DC2F08"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 w:rsidR="00DC2F08">
              <w:rPr>
                <w:noProof/>
                <w:webHidden/>
                <w:rtl/>
              </w:rPr>
              <w:tab/>
            </w:r>
            <w:r w:rsidR="00DC2F08">
              <w:rPr>
                <w:noProof/>
                <w:webHidden/>
                <w:rtl/>
              </w:rPr>
              <w:fldChar w:fldCharType="begin"/>
            </w:r>
            <w:r w:rsidR="00DC2F08">
              <w:rPr>
                <w:noProof/>
                <w:webHidden/>
                <w:rtl/>
              </w:rPr>
              <w:instrText xml:space="preserve"> </w:instrText>
            </w:r>
            <w:r w:rsidR="00DC2F08">
              <w:rPr>
                <w:noProof/>
                <w:webHidden/>
              </w:rPr>
              <w:instrText>PAGEREF</w:instrText>
            </w:r>
            <w:r w:rsidR="00DC2F08">
              <w:rPr>
                <w:noProof/>
                <w:webHidden/>
                <w:rtl/>
              </w:rPr>
              <w:instrText xml:space="preserve"> _</w:instrText>
            </w:r>
            <w:r w:rsidR="00DC2F08">
              <w:rPr>
                <w:noProof/>
                <w:webHidden/>
              </w:rPr>
              <w:instrText>Toc455219420 \h</w:instrText>
            </w:r>
            <w:r w:rsidR="00DC2F08">
              <w:rPr>
                <w:noProof/>
                <w:webHidden/>
                <w:rtl/>
              </w:rPr>
              <w:instrText xml:space="preserve"> </w:instrText>
            </w:r>
            <w:r w:rsidR="00DC2F08">
              <w:rPr>
                <w:noProof/>
                <w:webHidden/>
                <w:rtl/>
              </w:rPr>
            </w:r>
            <w:r w:rsidR="00DC2F08">
              <w:rPr>
                <w:noProof/>
                <w:webHidden/>
                <w:rtl/>
              </w:rPr>
              <w:fldChar w:fldCharType="separate"/>
            </w:r>
            <w:r w:rsidR="00DC2F08">
              <w:rPr>
                <w:noProof/>
                <w:webHidden/>
                <w:rtl/>
              </w:rPr>
              <w:t>9</w:t>
            </w:r>
            <w:r w:rsidR="00DC2F08"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21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22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23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چگونه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يوسف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دعوت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طاغوت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زمان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پذيرفت؟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24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اهميت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مسائل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اقتصادى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مديريت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25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مدح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خويش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معرفى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خويشتن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بدون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شك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تعريف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خويش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كردن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26" w:history="1">
            <w:r w:rsidRPr="00217692">
              <w:rPr>
                <w:rStyle w:val="Hyperlink"/>
                <w:noProof/>
                <w:rtl/>
              </w:rPr>
              <w:t xml:space="preserve">4 - </w:t>
            </w:r>
            <w:r w:rsidRPr="00217692">
              <w:rPr>
                <w:rStyle w:val="Hyperlink"/>
                <w:rFonts w:hint="eastAsia"/>
                <w:noProof/>
                <w:rtl/>
              </w:rPr>
              <w:t>پاداشهاى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معنوى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برتر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27" w:history="1">
            <w:r w:rsidRPr="00217692">
              <w:rPr>
                <w:rStyle w:val="Hyperlink"/>
                <w:noProof/>
                <w:rtl/>
              </w:rPr>
              <w:t xml:space="preserve">5 - </w:t>
            </w:r>
            <w:r w:rsidRPr="00217692">
              <w:rPr>
                <w:rStyle w:val="Hyperlink"/>
                <w:rFonts w:hint="eastAsia"/>
                <w:noProof/>
                <w:rtl/>
              </w:rPr>
              <w:t>حمايت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زندانيان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28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(58)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(62)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29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30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31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يوسف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خود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برادران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معرفى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نكرد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32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يوسف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پول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برادران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باز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گرداند؟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33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چگونه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يوسف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اموال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بيت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المال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برادران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داد؟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34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(63)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(66)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35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36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37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(67)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(68)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38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39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(69)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(76)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40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41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42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(77)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(79)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43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44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(80)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(82)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45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46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47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(83)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(86)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48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49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(87)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(93)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50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51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52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كسى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پيراهن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يوسف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ببرد؟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53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بزرگوارى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يوسف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54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شكرانه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پيروزى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55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(94)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(98)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56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57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58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چگونه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يعقوب،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بوى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پيراهن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يوسف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حس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كرد؟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59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تفاوت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حالات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پيامبران</w:t>
            </w:r>
            <w:r w:rsidRPr="00217692">
              <w:rPr>
                <w:rStyle w:val="Hyperlink"/>
                <w:noProof/>
                <w:rtl/>
              </w:rPr>
              <w:t xml:space="preserve">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60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چگونه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يعقوب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بينائى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خود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باز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يافت؟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61" w:history="1">
            <w:r w:rsidRPr="00217692">
              <w:rPr>
                <w:rStyle w:val="Hyperlink"/>
                <w:noProof/>
                <w:rtl/>
              </w:rPr>
              <w:t xml:space="preserve">4 - </w:t>
            </w:r>
            <w:r w:rsidRPr="00217692">
              <w:rPr>
                <w:rStyle w:val="Hyperlink"/>
                <w:rFonts w:hint="eastAsia"/>
                <w:noProof/>
                <w:rtl/>
              </w:rPr>
              <w:t>وعده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62" w:history="1">
            <w:r w:rsidRPr="00217692">
              <w:rPr>
                <w:rStyle w:val="Hyperlink"/>
                <w:noProof/>
                <w:rtl/>
              </w:rPr>
              <w:t xml:space="preserve">6 - </w:t>
            </w:r>
            <w:r w:rsidRPr="00217692">
              <w:rPr>
                <w:rStyle w:val="Hyperlink"/>
                <w:rFonts w:hint="eastAsia"/>
                <w:noProof/>
                <w:rtl/>
              </w:rPr>
              <w:t>پايان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شب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سيه</w:t>
            </w:r>
            <w:r w:rsidRPr="00217692">
              <w:rPr>
                <w:rStyle w:val="Hyperlink"/>
                <w:noProof/>
                <w:rtl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63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(99)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(101)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64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65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66" w:history="1">
            <w:r w:rsidRPr="00217692">
              <w:rPr>
                <w:rStyle w:val="Hyperlink"/>
                <w:rFonts w:hint="eastAsia"/>
                <w:noProof/>
                <w:rtl/>
              </w:rPr>
              <w:t>آيا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سجده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براى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غير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خدا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جايز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است؟</w:t>
            </w:r>
            <w:r w:rsidRPr="0021769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67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وسوسه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شيطان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68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امنيت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نعمت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بزرگ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69" w:history="1">
            <w:r w:rsidRPr="00217692">
              <w:rPr>
                <w:rStyle w:val="Hyperlink"/>
                <w:noProof/>
                <w:rtl/>
              </w:rPr>
              <w:t xml:space="preserve">4 - </w:t>
            </w:r>
            <w:r w:rsidRPr="00217692">
              <w:rPr>
                <w:rStyle w:val="Hyperlink"/>
                <w:rFonts w:hint="eastAsia"/>
                <w:noProof/>
                <w:rtl/>
              </w:rPr>
              <w:t>اهميت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مقام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70" w:history="1">
            <w:r w:rsidRPr="00217692">
              <w:rPr>
                <w:rStyle w:val="Hyperlink"/>
                <w:noProof/>
                <w:rtl/>
              </w:rPr>
              <w:t xml:space="preserve">5 - </w:t>
            </w:r>
            <w:r w:rsidRPr="00217692">
              <w:rPr>
                <w:rStyle w:val="Hyperlink"/>
                <w:rFonts w:hint="eastAsia"/>
                <w:noProof/>
                <w:rtl/>
              </w:rPr>
              <w:t>پايان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71" w:history="1">
            <w:r w:rsidRPr="00217692">
              <w:rPr>
                <w:rStyle w:val="Hyperlink"/>
                <w:noProof/>
                <w:rtl/>
              </w:rPr>
              <w:t xml:space="preserve">6 - </w:t>
            </w:r>
            <w:r w:rsidRPr="00217692">
              <w:rPr>
                <w:rStyle w:val="Hyperlink"/>
                <w:rFonts w:hint="eastAsia"/>
                <w:noProof/>
                <w:rtl/>
              </w:rPr>
              <w:t>آيا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مادر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يوسف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مصر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آمد؟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72" w:history="1">
            <w:r w:rsidRPr="00217692">
              <w:rPr>
                <w:rStyle w:val="Hyperlink"/>
                <w:noProof/>
                <w:rtl/>
              </w:rPr>
              <w:t xml:space="preserve">7 - </w:t>
            </w:r>
            <w:r w:rsidRPr="00217692">
              <w:rPr>
                <w:rStyle w:val="Hyperlink"/>
                <w:rFonts w:hint="eastAsia"/>
                <w:noProof/>
                <w:rtl/>
              </w:rPr>
              <w:t>بازگو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نكردن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سرگذشت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براى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73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(102)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(107)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74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75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(108)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(111)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76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77" w:history="1">
            <w:r w:rsidRPr="00217692">
              <w:rPr>
                <w:rStyle w:val="Hyperlink"/>
                <w:rFonts w:hint="eastAsia"/>
                <w:noProof/>
                <w:rtl/>
              </w:rPr>
              <w:t>سوره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78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(4)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79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80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81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(5)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(6)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82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83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84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تعجب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آفرينش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جديد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چرا؟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85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آيا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ستمگران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بخشد؟</w:t>
            </w:r>
            <w:r w:rsidRPr="0021769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86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(7)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87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88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(8)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(10)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89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90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91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قرآن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جنين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شناسى</w:t>
            </w:r>
            <w:r w:rsidRPr="0021769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92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همه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چيز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اندازه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دارد</w:t>
            </w:r>
            <w:r w:rsidRPr="0021769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93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براى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غيب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شهود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يكسان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</w:t>
            </w:r>
            <w:r w:rsidRPr="0021769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94" w:history="1">
            <w:r w:rsidRPr="00217692">
              <w:rPr>
                <w:rStyle w:val="Hyperlink"/>
                <w:noProof/>
                <w:rtl/>
              </w:rPr>
              <w:t xml:space="preserve">4 - </w:t>
            </w:r>
            <w:r w:rsidRPr="00217692">
              <w:rPr>
                <w:rStyle w:val="Hyperlink"/>
                <w:rFonts w:hint="eastAsia"/>
                <w:noProof/>
                <w:rtl/>
              </w:rPr>
              <w:t>آثار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تربيتى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توجه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علم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95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(11)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96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97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98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معقبات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499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هميشه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تغييرات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خود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</w:t>
            </w:r>
            <w:r w:rsidRPr="00217692">
              <w:rPr>
                <w:rStyle w:val="Hyperlink"/>
                <w:noProof/>
                <w:rtl/>
              </w:rPr>
              <w:t>! (</w:t>
            </w:r>
            <w:r w:rsidRPr="00217692">
              <w:rPr>
                <w:rStyle w:val="Hyperlink"/>
                <w:rFonts w:hint="eastAsia"/>
                <w:noProof/>
                <w:rtl/>
              </w:rPr>
              <w:t>يك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قانون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كلى</w:t>
            </w:r>
            <w:r w:rsidRPr="00217692">
              <w:rPr>
                <w:rStyle w:val="Hyperlink"/>
                <w:noProof/>
                <w:rtl/>
              </w:rPr>
              <w:t>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00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(12)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(15)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01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02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03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(16)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04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05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06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(17)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07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08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09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(18)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10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11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12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(19)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(24)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13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14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15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تنها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صبر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ذكر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شده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16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درهاى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بهشت</w:t>
            </w:r>
            <w:r w:rsidRPr="0021769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17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بستگان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بهشتيان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آنها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ملحق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شوند</w:t>
            </w:r>
            <w:r w:rsidRPr="0021769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18" w:history="1">
            <w:r w:rsidRPr="00217692">
              <w:rPr>
                <w:rStyle w:val="Hyperlink"/>
                <w:noProof/>
                <w:rtl/>
              </w:rPr>
              <w:t xml:space="preserve">4 - </w:t>
            </w:r>
            <w:r w:rsidRPr="00217692">
              <w:rPr>
                <w:rStyle w:val="Hyperlink"/>
                <w:rFonts w:hint="eastAsia"/>
                <w:noProof/>
                <w:rtl/>
              </w:rPr>
              <w:t>جنات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عدن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19" w:history="1">
            <w:r w:rsidRPr="00217692">
              <w:rPr>
                <w:rStyle w:val="Hyperlink"/>
                <w:noProof/>
                <w:rtl/>
              </w:rPr>
              <w:t xml:space="preserve">5 - </w:t>
            </w:r>
            <w:r w:rsidRPr="00217692">
              <w:rPr>
                <w:rStyle w:val="Hyperlink"/>
                <w:rFonts w:hint="eastAsia"/>
                <w:noProof/>
                <w:rtl/>
              </w:rPr>
              <w:t>شستن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آثار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گناه</w:t>
            </w:r>
            <w:r w:rsidRPr="0021769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20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(25)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(26)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21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22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23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(27)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(29)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24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25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26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(30)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(32)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27" w:history="1">
            <w:r w:rsidRPr="00217692">
              <w:rPr>
                <w:rStyle w:val="Hyperlink"/>
                <w:rFonts w:hint="eastAsia"/>
                <w:noProof/>
                <w:rtl/>
              </w:rPr>
              <w:t>شان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نزول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28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29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30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روى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كلمه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رحمان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تكيه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شده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31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پيامبر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تسليم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درخواست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معجزات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نشد؟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32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قارعه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33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(33)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(34)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34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35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(35)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36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37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(36)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38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39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40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(37)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(40)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41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42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43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لوح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محو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اثبات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44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بدا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چيست؟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45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(41)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(43)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46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47" w:history="1">
            <w:r w:rsidRPr="00217692">
              <w:rPr>
                <w:rStyle w:val="Hyperlink"/>
                <w:rFonts w:hint="eastAsia"/>
                <w:noProof/>
                <w:rtl/>
              </w:rPr>
              <w:t>سوره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ابراهيم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48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(3)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49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50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51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(4)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(7)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52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53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54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يادآورى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ايام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55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راه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رسم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جباران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56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آزادى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برترين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نعمت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57" w:history="1">
            <w:r w:rsidRPr="00217692">
              <w:rPr>
                <w:rStyle w:val="Hyperlink"/>
                <w:noProof/>
                <w:rtl/>
              </w:rPr>
              <w:t xml:space="preserve">4 - </w:t>
            </w:r>
            <w:r w:rsidRPr="00217692">
              <w:rPr>
                <w:rStyle w:val="Hyperlink"/>
                <w:rFonts w:hint="eastAsia"/>
                <w:noProof/>
                <w:rtl/>
              </w:rPr>
              <w:t>شكر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مايه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فزونى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نعمت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كفر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موجب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فنا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58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(8)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(10)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59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60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(11)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(12)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61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62" w:history="1">
            <w:r w:rsidRPr="00217692">
              <w:rPr>
                <w:rStyle w:val="Hyperlink"/>
                <w:rFonts w:hint="eastAsia"/>
                <w:noProof/>
                <w:rtl/>
              </w:rPr>
              <w:t>چند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63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(13)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(17)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64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65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66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(18)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67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68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69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(19)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(20)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70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71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(21)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(23)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72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73" w:history="1">
            <w:r w:rsidRPr="00217692">
              <w:rPr>
                <w:rStyle w:val="Hyperlink"/>
                <w:rFonts w:hint="eastAsia"/>
                <w:noProof/>
                <w:rtl/>
              </w:rPr>
              <w:t>چند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74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(24)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(27)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75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76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77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آيا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منظور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آخرت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اخير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قبر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78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نقش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ثبات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استقامت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79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شجره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طيبه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خبيثه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روايات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اسلامى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80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(28)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(30)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81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82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83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(31)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(34)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84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85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86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پيوندى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خالق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پيوندى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87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پنهان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آشكار؟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88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در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روز</w:t>
            </w:r>
            <w:r w:rsidRPr="00217692">
              <w:rPr>
                <w:rStyle w:val="Hyperlink"/>
                <w:noProof/>
                <w:rtl/>
              </w:rPr>
              <w:t xml:space="preserve"> (</w:t>
            </w:r>
            <w:r w:rsidRPr="00217692">
              <w:rPr>
                <w:rStyle w:val="Hyperlink"/>
                <w:rFonts w:hint="eastAsia"/>
                <w:noProof/>
                <w:rtl/>
              </w:rPr>
              <w:t>بيع</w:t>
            </w:r>
            <w:r w:rsidRPr="00217692">
              <w:rPr>
                <w:rStyle w:val="Hyperlink"/>
                <w:noProof/>
                <w:rtl/>
              </w:rPr>
              <w:t xml:space="preserve"> 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(</w:t>
            </w:r>
            <w:r w:rsidRPr="00217692">
              <w:rPr>
                <w:rStyle w:val="Hyperlink"/>
                <w:rFonts w:hint="eastAsia"/>
                <w:noProof/>
                <w:rtl/>
              </w:rPr>
              <w:t>خلال</w:t>
            </w:r>
            <w:r w:rsidRPr="00217692">
              <w:rPr>
                <w:rStyle w:val="Hyperlink"/>
                <w:noProof/>
                <w:rtl/>
              </w:rPr>
              <w:t xml:space="preserve"> ) </w:t>
            </w:r>
            <w:r w:rsidRPr="00217692">
              <w:rPr>
                <w:rStyle w:val="Hyperlink"/>
                <w:rFonts w:hint="eastAsia"/>
                <w:noProof/>
                <w:rtl/>
              </w:rPr>
              <w:t>نيست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89" w:history="1">
            <w:r w:rsidRPr="00217692">
              <w:rPr>
                <w:rStyle w:val="Hyperlink"/>
                <w:noProof/>
                <w:rtl/>
              </w:rPr>
              <w:t xml:space="preserve">4 - </w:t>
            </w:r>
            <w:r w:rsidRPr="00217692">
              <w:rPr>
                <w:rStyle w:val="Hyperlink"/>
                <w:rFonts w:hint="eastAsia"/>
                <w:noProof/>
                <w:rtl/>
              </w:rPr>
              <w:t>همه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موجودات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سر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فرمان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تواند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انسان</w:t>
            </w:r>
            <w:r w:rsidRPr="00217692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90" w:history="1">
            <w:r w:rsidRPr="00217692">
              <w:rPr>
                <w:rStyle w:val="Hyperlink"/>
                <w:noProof/>
                <w:rtl/>
              </w:rPr>
              <w:t xml:space="preserve">5 - </w:t>
            </w:r>
            <w:r w:rsidRPr="00217692">
              <w:rPr>
                <w:rStyle w:val="Hyperlink"/>
                <w:rFonts w:hint="eastAsia"/>
                <w:noProof/>
                <w:rtl/>
              </w:rPr>
              <w:t>دائبين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91" w:history="1">
            <w:r w:rsidRPr="00217692">
              <w:rPr>
                <w:rStyle w:val="Hyperlink"/>
                <w:noProof/>
                <w:rtl/>
              </w:rPr>
              <w:t xml:space="preserve">6 - </w:t>
            </w:r>
            <w:r w:rsidRPr="00217692">
              <w:rPr>
                <w:rStyle w:val="Hyperlink"/>
                <w:rFonts w:hint="eastAsia"/>
                <w:noProof/>
                <w:rtl/>
              </w:rPr>
              <w:t>آيا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چه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خدا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خواهيم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دهد؟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92" w:history="1">
            <w:r w:rsidRPr="00217692">
              <w:rPr>
                <w:rStyle w:val="Hyperlink"/>
                <w:noProof/>
                <w:rtl/>
              </w:rPr>
              <w:t xml:space="preserve">7 -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نعمتهاى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قابل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شمارش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نيستند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93" w:history="1">
            <w:r w:rsidRPr="00217692">
              <w:rPr>
                <w:rStyle w:val="Hyperlink"/>
                <w:noProof/>
                <w:rtl/>
              </w:rPr>
              <w:t xml:space="preserve">8 - </w:t>
            </w:r>
            <w:r w:rsidRPr="00217692">
              <w:rPr>
                <w:rStyle w:val="Hyperlink"/>
                <w:rFonts w:hint="eastAsia"/>
                <w:noProof/>
                <w:rtl/>
              </w:rPr>
              <w:t>افسوس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كه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انسان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ظلوم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كفار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</w:t>
            </w:r>
            <w:r w:rsidRPr="0021769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94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(35)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(41)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95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96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97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آيا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مكه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زمان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شهر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98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امنيت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سرزمين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مكه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599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ابراهيم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تقاضاى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دورى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پرستى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كند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00" w:history="1">
            <w:r w:rsidRPr="00217692">
              <w:rPr>
                <w:rStyle w:val="Hyperlink"/>
                <w:noProof/>
                <w:rtl/>
              </w:rPr>
              <w:t xml:space="preserve">4 -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تابعان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ابراهيم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كيانند؟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01" w:history="1">
            <w:r w:rsidRPr="00217692">
              <w:rPr>
                <w:rStyle w:val="Hyperlink"/>
                <w:noProof/>
                <w:rtl/>
              </w:rPr>
              <w:t xml:space="preserve">5 - </w:t>
            </w:r>
            <w:r w:rsidRPr="00217692">
              <w:rPr>
                <w:rStyle w:val="Hyperlink"/>
                <w:rFonts w:hint="eastAsia"/>
                <w:noProof/>
                <w:rtl/>
              </w:rPr>
              <w:t>وادى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غير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ذى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ذرع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حرم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امن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02" w:history="1">
            <w:r w:rsidRPr="00217692">
              <w:rPr>
                <w:rStyle w:val="Hyperlink"/>
                <w:noProof/>
                <w:rtl/>
              </w:rPr>
              <w:t xml:space="preserve">6 - </w:t>
            </w:r>
            <w:r w:rsidRPr="00217692">
              <w:rPr>
                <w:rStyle w:val="Hyperlink"/>
                <w:rFonts w:hint="eastAsia"/>
                <w:noProof/>
                <w:rtl/>
              </w:rPr>
              <w:t>تقاضاهاى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هفتگانه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ابراهيم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03" w:history="1">
            <w:r w:rsidRPr="00217692">
              <w:rPr>
                <w:rStyle w:val="Hyperlink"/>
                <w:noProof/>
                <w:rtl/>
              </w:rPr>
              <w:t xml:space="preserve">7 - </w:t>
            </w:r>
            <w:r w:rsidRPr="00217692">
              <w:rPr>
                <w:rStyle w:val="Hyperlink"/>
                <w:rFonts w:hint="eastAsia"/>
                <w:noProof/>
                <w:rtl/>
              </w:rPr>
              <w:t>آيا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ابراهيم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براى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پدرش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دعا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كند؟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04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(42)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(45)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05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06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07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مخاطب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اينجا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پيامبر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08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يوم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ياتيهم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العذاب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چه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روزى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09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چرا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تقاضاى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مهلت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پذيرفته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نمى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شود؟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10" w:history="1">
            <w:r w:rsidRPr="00217692">
              <w:rPr>
                <w:rStyle w:val="Hyperlink"/>
                <w:rFonts w:hint="eastAsia"/>
                <w:noProof/>
                <w:rtl/>
              </w:rPr>
              <w:t>آيه</w:t>
            </w:r>
            <w:r w:rsidRPr="00217692">
              <w:rPr>
                <w:rStyle w:val="Hyperlink"/>
                <w:noProof/>
                <w:rtl/>
              </w:rPr>
              <w:t xml:space="preserve"> (46) </w:t>
            </w:r>
            <w:r w:rsidRPr="00217692">
              <w:rPr>
                <w:rStyle w:val="Hyperlink"/>
                <w:rFonts w:hint="eastAsia"/>
                <w:noProof/>
                <w:rtl/>
              </w:rPr>
              <w:t>تا</w:t>
            </w:r>
            <w:r w:rsidRPr="00217692">
              <w:rPr>
                <w:rStyle w:val="Hyperlink"/>
                <w:noProof/>
                <w:rtl/>
              </w:rPr>
              <w:t xml:space="preserve"> (52)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ترجمه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11" w:history="1">
            <w:r w:rsidRPr="00217692">
              <w:rPr>
                <w:rStyle w:val="Hyperlink"/>
                <w:rFonts w:hint="eastAsia"/>
                <w:noProof/>
                <w:rtl/>
              </w:rPr>
              <w:t>تفسير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12" w:history="1">
            <w:r w:rsidRPr="00217692">
              <w:rPr>
                <w:rStyle w:val="Hyperlink"/>
                <w:rFonts w:hint="eastAsia"/>
                <w:noProof/>
                <w:rtl/>
              </w:rPr>
              <w:t>نكته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ها</w:t>
            </w:r>
            <w:r w:rsidRPr="002176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13" w:history="1">
            <w:r w:rsidRPr="00217692">
              <w:rPr>
                <w:rStyle w:val="Hyperlink"/>
                <w:noProof/>
                <w:rtl/>
              </w:rPr>
              <w:t xml:space="preserve">1 - </w:t>
            </w:r>
            <w:r w:rsidRPr="00217692">
              <w:rPr>
                <w:rStyle w:val="Hyperlink"/>
                <w:rFonts w:hint="eastAsia"/>
                <w:noProof/>
                <w:rtl/>
              </w:rPr>
              <w:t>تبديلزمين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آسمان،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به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زمين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آسمان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ديگر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14" w:history="1">
            <w:r w:rsidRPr="00217692">
              <w:rPr>
                <w:rStyle w:val="Hyperlink"/>
                <w:noProof/>
                <w:rtl/>
              </w:rPr>
              <w:t xml:space="preserve">2 - </w:t>
            </w:r>
            <w:r w:rsidRPr="00217692">
              <w:rPr>
                <w:rStyle w:val="Hyperlink"/>
                <w:rFonts w:hint="eastAsia"/>
                <w:noProof/>
                <w:rtl/>
              </w:rPr>
              <w:t>آغاز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ختم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سوره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ابراهيم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2F08" w:rsidRDefault="00DC2F0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5219615" w:history="1">
            <w:r w:rsidRPr="00217692">
              <w:rPr>
                <w:rStyle w:val="Hyperlink"/>
                <w:noProof/>
                <w:rtl/>
              </w:rPr>
              <w:t xml:space="preserve">3 - </w:t>
            </w:r>
            <w:r w:rsidRPr="00217692">
              <w:rPr>
                <w:rStyle w:val="Hyperlink"/>
                <w:rFonts w:hint="eastAsia"/>
                <w:noProof/>
                <w:rtl/>
              </w:rPr>
              <w:t>نخستين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و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آخرين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سخن،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توحيد</w:t>
            </w:r>
            <w:r w:rsidRPr="00217692">
              <w:rPr>
                <w:rStyle w:val="Hyperlink"/>
                <w:noProof/>
                <w:rtl/>
              </w:rPr>
              <w:t xml:space="preserve"> </w:t>
            </w:r>
            <w:r w:rsidRPr="00217692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Toc455219615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7A06" w:rsidRDefault="00D77A06">
          <w:r>
            <w:fldChar w:fldCharType="end"/>
          </w:r>
        </w:p>
      </w:sdtContent>
    </w:sdt>
    <w:p w:rsidR="00E73CF2" w:rsidRDefault="00E73CF2" w:rsidP="00E73CF2">
      <w:pPr>
        <w:pStyle w:val="libNormal"/>
        <w:rPr>
          <w:rFonts w:hint="cs"/>
          <w:rtl/>
        </w:rPr>
      </w:pPr>
    </w:p>
    <w:p w:rsidR="00E73CF2" w:rsidRDefault="00E73CF2" w:rsidP="00E73CF2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BA40DA" w:rsidRDefault="00BA40DA" w:rsidP="005E7C94">
      <w:pPr>
        <w:pStyle w:val="Heading2"/>
      </w:pPr>
      <w:bookmarkStart w:id="0" w:name="_Toc45521942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E7C94">
        <w:rPr>
          <w:rFonts w:hint="cs"/>
          <w:rtl/>
        </w:rPr>
        <w:t xml:space="preserve">(54) تا (57)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0"/>
    </w:p>
    <w:p w:rsidR="00BA40DA" w:rsidRDefault="005E7C94" w:rsidP="005E7C94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E7C94">
        <w:rPr>
          <w:rStyle w:val="libAieChar"/>
          <w:rFonts w:hint="cs"/>
          <w:rtl/>
        </w:rPr>
        <w:t>و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قال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الملك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ائتونى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به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استخلصه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لنفسى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فلما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كلمه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قال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انك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اليوم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لدينا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مكين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امين</w:t>
      </w:r>
      <w:r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(54</w:t>
      </w:r>
      <w:r>
        <w:rPr>
          <w:rFonts w:hint="cs"/>
          <w:rtl/>
        </w:rPr>
        <w:t xml:space="preserve">)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E7C94">
        <w:rPr>
          <w:rStyle w:val="libAieChar"/>
          <w:rFonts w:hint="cs"/>
          <w:rtl/>
        </w:rPr>
        <w:t>قال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اجعلنى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على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خزائن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الارض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انى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حفيظ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عليم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(55)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E7C94">
        <w:rPr>
          <w:rStyle w:val="libAieChar"/>
          <w:rFonts w:hint="cs"/>
          <w:rtl/>
        </w:rPr>
        <w:t>و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كذلك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مكنا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ليوسف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فى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الارض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يتبوا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منها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حيث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يشاء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نصيب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برحمتنا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من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نشاء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و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لا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نضيع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اجر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المحسنين</w:t>
      </w:r>
      <w:r w:rsidRPr="00E73CF2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BA40DA">
        <w:rPr>
          <w:rtl/>
        </w:rPr>
        <w:t>(56)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E7C94">
        <w:rPr>
          <w:rStyle w:val="libAieChar"/>
          <w:rFonts w:hint="cs"/>
          <w:rtl/>
        </w:rPr>
        <w:t>و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لاجر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الاخرة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خير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للذين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امنوا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و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كانوا</w:t>
      </w:r>
      <w:r w:rsidR="00BA40DA" w:rsidRPr="005E7C94">
        <w:rPr>
          <w:rStyle w:val="libAieChar"/>
          <w:rtl/>
        </w:rPr>
        <w:t xml:space="preserve"> </w:t>
      </w:r>
      <w:r w:rsidR="00BA40DA" w:rsidRPr="005E7C94">
        <w:rPr>
          <w:rStyle w:val="libAieChar"/>
          <w:rFonts w:hint="cs"/>
          <w:rtl/>
        </w:rPr>
        <w:t>يتقون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(57)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54 - </w:t>
      </w:r>
      <w:r>
        <w:rPr>
          <w:rFonts w:hint="cs"/>
          <w:rtl/>
        </w:rPr>
        <w:t>ملك</w:t>
      </w:r>
      <w:r>
        <w:rPr>
          <w:rtl/>
        </w:rPr>
        <w:t xml:space="preserve"> (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گردانم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55 -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نگهدارنده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56 -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57 -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پرهيزگارند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Pr="005E7C94" w:rsidRDefault="00BA40DA" w:rsidP="005E7C94">
      <w:pPr>
        <w:pStyle w:val="Heading3"/>
      </w:pPr>
      <w:bookmarkStart w:id="1" w:name="_Toc455219421"/>
      <w:r w:rsidRPr="005E7C94">
        <w:rPr>
          <w:rFonts w:hint="cs"/>
          <w:rtl/>
        </w:rPr>
        <w:t>تفسير</w:t>
      </w:r>
      <w:r w:rsidR="00281F9D">
        <w:rPr>
          <w:rtl/>
        </w:rPr>
        <w:t>:</w:t>
      </w:r>
      <w:bookmarkEnd w:id="1"/>
    </w:p>
    <w:p w:rsidR="00BA40DA" w:rsidRDefault="00BA40DA" w:rsidP="00BA40DA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BA40DA" w:rsidRDefault="00BA40DA" w:rsidP="005E7C9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رسيديم</w:t>
      </w:r>
      <w:r w:rsidR="005E7C94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پاكيش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(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مشكلاتم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5E7C94">
        <w:rPr>
          <w:rStyle w:val="libAieChar"/>
          <w:rFonts w:hint="cs"/>
          <w:rtl/>
        </w:rPr>
        <w:t>و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قال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الملك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ائتونى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به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استخلصه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لنفسى</w:t>
      </w:r>
      <w:r w:rsidRPr="005E7C9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-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-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بيگناهيت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شيفته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دلباخته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E7C94">
        <w:rPr>
          <w:rStyle w:val="libAieChar"/>
          <w:rFonts w:hint="cs"/>
          <w:rtl/>
        </w:rPr>
        <w:t>فلما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كلمه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قال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انك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اليوم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لدينا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مكين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امين</w:t>
      </w:r>
      <w:r w:rsidRPr="005E7C9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تو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توئى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راءس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واقفم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E7C94">
        <w:rPr>
          <w:rStyle w:val="libAieChar"/>
          <w:rFonts w:hint="cs"/>
          <w:rtl/>
        </w:rPr>
        <w:t>قال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اجعلنى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على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خزائن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الارض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انى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حفيظ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عليم</w:t>
      </w:r>
      <w:r w:rsidRPr="005E7C9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اقتصاديش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نبض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بشتابد،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تبعيضها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بكاهد،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BA40DA" w:rsidRDefault="00BA40DA" w:rsidP="00281F9D">
      <w:pPr>
        <w:pStyle w:val="libNormal"/>
      </w:pP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فرآورده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جيره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وزيرى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100 </w:t>
      </w:r>
      <w:r>
        <w:rPr>
          <w:rFonts w:hint="cs"/>
          <w:rtl/>
        </w:rPr>
        <w:t>و</w:t>
      </w:r>
      <w:r>
        <w:rPr>
          <w:rtl/>
        </w:rPr>
        <w:t xml:space="preserve"> 101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88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العزيز،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وزيرى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5E7C94">
        <w:rPr>
          <w:rStyle w:val="libAieChar"/>
          <w:rFonts w:hint="cs"/>
          <w:rtl/>
        </w:rPr>
        <w:t>و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كذلك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مكنا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ليوسف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فى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الارض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يتبوء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منها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حيث</w:t>
      </w:r>
      <w:r w:rsidRPr="005E7C94">
        <w:rPr>
          <w:rStyle w:val="libAieChar"/>
          <w:rtl/>
        </w:rPr>
        <w:t xml:space="preserve"> </w:t>
      </w:r>
      <w:r w:rsidRPr="005E7C94">
        <w:rPr>
          <w:rStyle w:val="libAieChar"/>
          <w:rFonts w:hint="cs"/>
          <w:rtl/>
        </w:rPr>
        <w:t>يشاء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) (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برحمتنا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نشاء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انجامد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 w:rsidRPr="00E73CF2">
        <w:rPr>
          <w:rStyle w:val="libAlaemChar"/>
          <w:rFonts w:eastAsia="KFGQPC Uthman Taha Naskh"/>
          <w:rtl/>
        </w:rPr>
        <w:t>(</w:t>
      </w:r>
      <w:r w:rsidRPr="00281F9D">
        <w:rPr>
          <w:rStyle w:val="libAieChar"/>
          <w:rFonts w:hint="cs"/>
          <w:rtl/>
        </w:rPr>
        <w:t>و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لا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نضيع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اجر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المحسنين</w:t>
      </w:r>
      <w:r w:rsidRPr="00281F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281F9D">
        <w:rPr>
          <w:rStyle w:val="libAieChar"/>
          <w:rFonts w:hint="cs"/>
          <w:rtl/>
        </w:rPr>
        <w:t>و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لاجر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الاخرة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خير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للذين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آمنوا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و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كانوا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يتقون</w:t>
      </w:r>
      <w:r w:rsidRPr="00281F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281F9D">
      <w:pPr>
        <w:pStyle w:val="Heading3"/>
      </w:pPr>
      <w:bookmarkStart w:id="2" w:name="_Toc455219422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2"/>
    </w:p>
    <w:p w:rsidR="00BA40DA" w:rsidRDefault="00BA40DA" w:rsidP="00281F9D">
      <w:pPr>
        <w:pStyle w:val="Heading3"/>
      </w:pPr>
      <w:bookmarkStart w:id="3" w:name="_Toc455219423"/>
      <w:r>
        <w:rPr>
          <w:rtl/>
        </w:rPr>
        <w:t xml:space="preserve">1 -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281F9D">
        <w:rPr>
          <w:rtl/>
        </w:rPr>
        <w:t>؟</w:t>
      </w:r>
      <w:bookmarkEnd w:id="3"/>
    </w:p>
    <w:p w:rsidR="00BA40DA" w:rsidRDefault="00BA40DA" w:rsidP="00BA40DA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وزيرى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طاغوتهاى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حفيظ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(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)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بيگناه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بحرانها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مرجحات</w:t>
      </w:r>
      <w:r>
        <w:rPr>
          <w:rtl/>
        </w:rPr>
        <w:t xml:space="preserve"> </w:t>
      </w:r>
      <w:r>
        <w:rPr>
          <w:rFonts w:hint="cs"/>
          <w:rtl/>
        </w:rPr>
        <w:t>دينيش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زيانهاى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1068D" w:rsidRPr="0051068D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يقطين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كاظم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وزارت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الرشيد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BA40DA" w:rsidRDefault="00BA40DA" w:rsidP="00281F9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پستها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انجامد</w:t>
      </w:r>
      <w:r>
        <w:rPr>
          <w:rtl/>
        </w:rPr>
        <w:t xml:space="preserve"> (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281F9D">
        <w:rPr>
          <w:rFonts w:hint="cs"/>
          <w:rtl/>
        </w:rPr>
        <w:t xml:space="preserve"> </w:t>
      </w:r>
      <w:r>
        <w:rPr>
          <w:rFonts w:hint="cs"/>
          <w:rtl/>
        </w:rPr>
        <w:t>انقلابها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قيامهاى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كاهند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پستها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كفارة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السلطان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حوائج</w:t>
      </w:r>
      <w:r>
        <w:rPr>
          <w:rtl/>
        </w:rPr>
        <w:t xml:space="preserve"> </w:t>
      </w:r>
      <w:r>
        <w:rPr>
          <w:rFonts w:hint="cs"/>
          <w:rtl/>
        </w:rPr>
        <w:t>الاخوان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كفاره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برآوردن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انگارى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چى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يقطين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يقطين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خودكامگى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281F9D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بحرانهاى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چنانست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لرزاند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ميبينند،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A40DA" w:rsidRDefault="00BA40DA" w:rsidP="00281F9D">
      <w:pPr>
        <w:pStyle w:val="Heading3"/>
      </w:pPr>
      <w:bookmarkStart w:id="4" w:name="_Toc455219424"/>
      <w:r>
        <w:rPr>
          <w:rtl/>
        </w:rPr>
        <w:t xml:space="preserve">2 -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bookmarkEnd w:id="4"/>
    </w:p>
    <w:p w:rsidR="00BA40DA" w:rsidRDefault="00BA40DA" w:rsidP="00BA40DA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پستها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باستانى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سازمانهاى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281F9D">
        <w:rPr>
          <w:rStyle w:val="libAieChar"/>
          <w:rFonts w:hint="cs"/>
          <w:rtl/>
        </w:rPr>
        <w:t>قوام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الدين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و</w:t>
      </w:r>
      <w:r w:rsidRPr="00281F9D">
        <w:rPr>
          <w:rStyle w:val="libAieChar"/>
          <w:rtl/>
        </w:rPr>
        <w:t xml:space="preserve"> </w:t>
      </w:r>
      <w:r w:rsidRPr="00281F9D">
        <w:rPr>
          <w:rStyle w:val="libAieChar"/>
          <w:rFonts w:hint="cs"/>
          <w:rtl/>
        </w:rPr>
        <w:t>الدنيا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افزونى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قشرهاى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عقبماندگى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بيرحم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حفيظ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عليم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(</w:t>
      </w:r>
      <w:r>
        <w:rPr>
          <w:rFonts w:hint="cs"/>
          <w:rtl/>
        </w:rPr>
        <w:t>حفيظ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نميدانيم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پستها،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حكومتشان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كنترل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توليدات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صحيحترى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مفيدتر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پويا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قشرهاى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انبارهاى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فروخت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زينتها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غلامان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مزارع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هدفم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نابسامانى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 w:rsidR="00281F9D">
        <w:rPr>
          <w:rtl/>
        </w:rPr>
        <w:t>.</w:t>
      </w:r>
    </w:p>
    <w:p w:rsidR="00BA40DA" w:rsidRDefault="00D77A06" w:rsidP="00D77A06">
      <w:pPr>
        <w:pStyle w:val="Heading3"/>
      </w:pPr>
      <w:bookmarkStart w:id="5" w:name="_Toc455219425"/>
      <w:r>
        <w:rPr>
          <w:rFonts w:hint="cs"/>
          <w:rtl/>
        </w:rPr>
        <w:t>3</w:t>
      </w:r>
      <w:r w:rsidR="00BA40DA">
        <w:rPr>
          <w:rtl/>
        </w:rPr>
        <w:t xml:space="preserve"> - </w:t>
      </w:r>
      <w:r w:rsidR="00BA40DA">
        <w:rPr>
          <w:rFonts w:hint="cs"/>
          <w:rtl/>
        </w:rPr>
        <w:t>مدح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خويش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يا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معرفى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خويشتن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بدون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شك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تعريف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خويش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كردن</w:t>
      </w:r>
      <w:bookmarkEnd w:id="5"/>
    </w:p>
    <w:p w:rsidR="00BA40DA" w:rsidRDefault="00BA40DA" w:rsidP="00BA40DA">
      <w:pPr>
        <w:pStyle w:val="libNormal"/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ناپسندى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گنج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حفيظ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ستود،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خودستائى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نمايد؟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اضطر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اجعلنى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حفيظ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ناصح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امينم</w:t>
      </w:r>
      <w:r w:rsidR="00281F9D">
        <w:rPr>
          <w:rtl/>
        </w:rPr>
        <w:t>،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شقشقيه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آسياى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كوهسار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تعريفها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گنجينه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وجودش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D77A06" w:rsidP="00D77A06">
      <w:pPr>
        <w:pStyle w:val="Heading3"/>
      </w:pPr>
      <w:bookmarkStart w:id="6" w:name="_Toc455219426"/>
      <w:r>
        <w:rPr>
          <w:rFonts w:hint="cs"/>
          <w:rtl/>
        </w:rPr>
        <w:t>4</w:t>
      </w:r>
      <w:r w:rsidR="00BA40DA">
        <w:rPr>
          <w:rtl/>
        </w:rPr>
        <w:t xml:space="preserve"> - </w:t>
      </w:r>
      <w:r w:rsidR="00BA40DA">
        <w:rPr>
          <w:rFonts w:hint="cs"/>
          <w:rtl/>
        </w:rPr>
        <w:t>پاداشهاى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معنوى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برتر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است</w:t>
      </w:r>
      <w:bookmarkEnd w:id="6"/>
    </w:p>
    <w:p w:rsidR="00BA40DA" w:rsidRDefault="00BA40DA" w:rsidP="00BA40DA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ميرسند،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پارسائى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نميرسيد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نرسند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لاجر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يتقون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D77A06" w:rsidP="00D77A06">
      <w:pPr>
        <w:pStyle w:val="Heading3"/>
      </w:pPr>
      <w:bookmarkStart w:id="7" w:name="_Toc455219427"/>
      <w:r>
        <w:rPr>
          <w:rFonts w:hint="cs"/>
          <w:rtl/>
        </w:rPr>
        <w:t>5</w:t>
      </w:r>
      <w:r w:rsidR="00BA40DA">
        <w:rPr>
          <w:rtl/>
        </w:rPr>
        <w:t xml:space="preserve"> - </w:t>
      </w:r>
      <w:r w:rsidR="00BA40DA">
        <w:rPr>
          <w:rFonts w:hint="cs"/>
          <w:rtl/>
        </w:rPr>
        <w:t>حمايت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از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زندانيان</w:t>
      </w:r>
      <w:bookmarkEnd w:id="7"/>
    </w:p>
    <w:p w:rsidR="00BA40DA" w:rsidRDefault="00BA40DA" w:rsidP="00BA40DA">
      <w:pPr>
        <w:pStyle w:val="libNormal"/>
      </w:pP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بيگناهان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چند،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F04CF1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مبتكر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پرمايه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جنايتكار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ملجم</w:t>
      </w:r>
      <w:r>
        <w:rPr>
          <w:rtl/>
        </w:rPr>
        <w:t xml:space="preserve"> </w:t>
      </w:r>
      <w:r>
        <w:rPr>
          <w:rFonts w:hint="cs"/>
          <w:rtl/>
        </w:rPr>
        <w:t>مرادى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ميفرستاد،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اعدامش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نزنند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رفيقى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پرستارى</w:t>
      </w:r>
      <w:r>
        <w:rPr>
          <w:rtl/>
        </w:rPr>
        <w:t xml:space="preserve"> </w:t>
      </w:r>
      <w:r>
        <w:rPr>
          <w:rFonts w:hint="cs"/>
          <w:rtl/>
        </w:rPr>
        <w:t>دلسوز،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مشاورى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بوضع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بنويسند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قبور</w:t>
      </w:r>
      <w:r>
        <w:rPr>
          <w:rtl/>
        </w:rPr>
        <w:t xml:space="preserve"> </w:t>
      </w:r>
      <w:r>
        <w:rPr>
          <w:rFonts w:hint="cs"/>
          <w:rtl/>
        </w:rPr>
        <w:t>الاحياء،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الاحزان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الاصدقاء،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شماتة</w:t>
      </w:r>
      <w:r>
        <w:rPr>
          <w:rtl/>
        </w:rPr>
        <w:t xml:space="preserve"> </w:t>
      </w:r>
      <w:r>
        <w:rPr>
          <w:rFonts w:hint="cs"/>
          <w:rtl/>
        </w:rPr>
        <w:t>الاعداء</w:t>
      </w:r>
      <w:r>
        <w:rPr>
          <w:rtl/>
        </w:rPr>
        <w:t>!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اندوهها،</w:t>
      </w:r>
      <w:r>
        <w:rPr>
          <w:rtl/>
        </w:rPr>
        <w:t xml:space="preserve"> </w:t>
      </w:r>
      <w:r>
        <w:rPr>
          <w:rFonts w:hint="cs"/>
          <w:rtl/>
        </w:rPr>
        <w:t>آزمايشگاه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سرزنشگاه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اعطف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بقلوب</w:t>
      </w:r>
      <w:r>
        <w:rPr>
          <w:rtl/>
        </w:rPr>
        <w:t xml:space="preserve"> </w:t>
      </w:r>
      <w:r>
        <w:rPr>
          <w:rFonts w:hint="cs"/>
          <w:rtl/>
        </w:rPr>
        <w:t>الاخيار،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: </w:t>
      </w: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نيكت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مپوشان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فلذلك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السجن</w:t>
      </w:r>
      <w:r>
        <w:rPr>
          <w:rtl/>
        </w:rPr>
        <w:t xml:space="preserve"> </w:t>
      </w:r>
      <w:r>
        <w:rPr>
          <w:rFonts w:hint="cs"/>
          <w:rtl/>
        </w:rPr>
        <w:t>اعرف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بالاخبار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بلدة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آگاهترند</w:t>
      </w:r>
      <w:r>
        <w:rPr>
          <w:rtl/>
        </w:rPr>
        <w:t>!!</w:t>
      </w:r>
    </w:p>
    <w:p w:rsidR="00F04CF1" w:rsidRDefault="00BA40DA" w:rsidP="00BA40D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خبرهائى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F04CF1" w:rsidP="00BA40DA">
      <w:pPr>
        <w:pStyle w:val="libNormal"/>
      </w:pPr>
      <w:r>
        <w:rPr>
          <w:rtl/>
        </w:rPr>
        <w:br w:type="page"/>
      </w:r>
    </w:p>
    <w:p w:rsidR="00BA40DA" w:rsidRDefault="00BA40DA" w:rsidP="00F04CF1">
      <w:pPr>
        <w:pStyle w:val="Heading2"/>
      </w:pPr>
      <w:bookmarkStart w:id="8" w:name="_Toc45521942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4CF1">
        <w:rPr>
          <w:rFonts w:hint="cs"/>
          <w:rtl/>
        </w:rPr>
        <w:t xml:space="preserve">(58) تا (62)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"/>
    </w:p>
    <w:p w:rsidR="00BA40DA" w:rsidRDefault="00F04CF1" w:rsidP="00F04CF1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جاء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اخوة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يوسف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فدخلوا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عليه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فعرفهم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منكرون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 w:rsidRPr="00F04CF1">
        <w:rPr>
          <w:rtl/>
        </w:rPr>
        <w:t xml:space="preserve"> (58)</w:t>
      </w:r>
      <w:r w:rsidRPr="00F04CF1"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جهزهم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بجهازهم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قال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ائتونى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باخ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لكم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ابيكم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ترون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اوفى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الكيل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خير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المنزلين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(59)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فان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تاتونى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فلا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كيل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لكم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عندى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تقربون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(60)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قالوا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سنرود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عنه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اباه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لفعلون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قال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لفتينه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اجعلوا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بضعتهم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رحالهم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لعلهم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يعرفونها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اذا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انقلبوا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اهلهم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لعلهم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يرجعون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(62)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58 -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59 -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زبانانم</w:t>
      </w:r>
      <w:r w:rsidR="00281F9D">
        <w:rPr>
          <w:rtl/>
        </w:rPr>
        <w:t>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60 -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نياوريد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كيل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اصلا</w:t>
      </w:r>
      <w:r>
        <w:rPr>
          <w:rtl/>
        </w:rPr>
        <w:t xml:space="preserve">)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61 -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موافقتش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62 - (</w:t>
      </w:r>
      <w:r>
        <w:rPr>
          <w:rFonts w:hint="cs"/>
          <w:rtl/>
        </w:rPr>
        <w:t>سپس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بارهايشان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>.</w:t>
      </w:r>
    </w:p>
    <w:p w:rsidR="00BA40DA" w:rsidRDefault="00BA40DA" w:rsidP="00F04CF1">
      <w:pPr>
        <w:pStyle w:val="Heading3"/>
      </w:pPr>
      <w:bookmarkStart w:id="9" w:name="_Toc455219429"/>
      <w:r>
        <w:rPr>
          <w:rFonts w:hint="cs"/>
          <w:rtl/>
        </w:rPr>
        <w:lastRenderedPageBreak/>
        <w:t>تفسير</w:t>
      </w:r>
      <w:r w:rsidR="00281F9D">
        <w:rPr>
          <w:rtl/>
        </w:rPr>
        <w:t>:</w:t>
      </w:r>
      <w:bookmarkEnd w:id="9"/>
    </w:p>
    <w:p w:rsidR="00BA40DA" w:rsidRDefault="00BA40DA" w:rsidP="00BA40DA">
      <w:pPr>
        <w:pStyle w:val="libNormal"/>
      </w:pP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بارانهاى</w:t>
      </w:r>
      <w:r>
        <w:rPr>
          <w:rtl/>
        </w:rPr>
        <w:t xml:space="preserve"> </w:t>
      </w:r>
      <w:r>
        <w:rPr>
          <w:rFonts w:hint="cs"/>
          <w:rtl/>
        </w:rPr>
        <w:t>پربركت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انبارها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مخازن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بفروشند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انبارها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عبوس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نخيل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مضيقه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ميدانستند</w:t>
      </w:r>
      <w:r>
        <w:rPr>
          <w:rtl/>
        </w:rPr>
        <w:t xml:space="preserve"> </w:t>
      </w:r>
      <w:r>
        <w:rPr>
          <w:rFonts w:hint="cs"/>
          <w:rtl/>
        </w:rPr>
        <w:t>ذخائر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ميفروخت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شرقى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18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راهپيمائى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طبق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مامورين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جاء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اخوة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يوسف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فدخلوا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عليه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فعرفهم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منكرون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نشناسند،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)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مصريان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اجناسى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فرزندزاده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ميشناختى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</w:p>
    <w:p w:rsidR="00BA40DA" w:rsidRDefault="00BA40DA" w:rsidP="00F04CF1">
      <w:pPr>
        <w:pStyle w:val="libNormal"/>
      </w:pP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مانديم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فروخت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پدرتان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سوءظنهائى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سوءظن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جهزهم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بجهازهم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قال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ائتونى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باخ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لكم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ابيكم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نميبينيد،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ميزبانها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281F9D">
        <w:rPr>
          <w:rtl/>
        </w:rPr>
        <w:t>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الا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ترون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الكيل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خير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المنزلين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نياوريد،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فان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تاتونى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فلا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كيل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لكم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عندى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تقربون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ترتيبى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تحبيب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ميهمانها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نواز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F04CF1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قالوا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سنراود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عنه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اباه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لفاعلون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لفاعلون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قاطعانه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سازند؟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كارگزارانش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بگذاريد،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گشودند،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قال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لفتيانه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اجعلوا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بضاعتهم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رحالهم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لعلهم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يعرفونها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اذا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انقلبوا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اهلهم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لعلهم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يرجعون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D77A06">
      <w:pPr>
        <w:pStyle w:val="Heading3"/>
      </w:pPr>
      <w:bookmarkStart w:id="10" w:name="_Toc455219430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0"/>
    </w:p>
    <w:p w:rsidR="00BA40DA" w:rsidRDefault="00BA40DA" w:rsidP="00D77A06">
      <w:pPr>
        <w:pStyle w:val="Heading3"/>
      </w:pPr>
      <w:bookmarkStart w:id="11" w:name="_Toc455219431"/>
      <w:r>
        <w:rPr>
          <w:rtl/>
        </w:rPr>
        <w:t xml:space="preserve">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bookmarkEnd w:id="11"/>
    </w:p>
    <w:p w:rsidR="00BA40DA" w:rsidRDefault="00BA40DA" w:rsidP="00BA40DA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برادرها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بخشد؟</w:t>
      </w:r>
      <w:r>
        <w:rPr>
          <w:rtl/>
        </w:rPr>
        <w:t>!</w:t>
      </w:r>
    </w:p>
    <w:p w:rsidR="00BA40DA" w:rsidRDefault="00BA40DA" w:rsidP="00F04CF1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جوابهائى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امتحانى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العملهاى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D77A06" w:rsidRDefault="00BA40DA" w:rsidP="00D77A06">
      <w:pPr>
        <w:pStyle w:val="Heading3"/>
        <w:rPr>
          <w:rFonts w:hint="cs"/>
          <w:rtl/>
        </w:rPr>
      </w:pPr>
      <w:bookmarkStart w:id="12" w:name="_Toc455219432"/>
      <w:r>
        <w:rPr>
          <w:rtl/>
        </w:rPr>
        <w:lastRenderedPageBreak/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 w:rsidR="00D77A06">
        <w:rPr>
          <w:rFonts w:hint="cs"/>
          <w:rtl/>
        </w:rPr>
        <w:t>؟</w:t>
      </w:r>
      <w:bookmarkEnd w:id="12"/>
    </w:p>
    <w:p w:rsidR="00BA40DA" w:rsidRDefault="00BA40DA" w:rsidP="00BA40DA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كهبرادران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لعلهم</w:t>
      </w:r>
      <w:r>
        <w:rPr>
          <w:rtl/>
        </w:rPr>
        <w:t xml:space="preserve"> </w:t>
      </w:r>
      <w:r>
        <w:rPr>
          <w:rFonts w:hint="cs"/>
          <w:rtl/>
        </w:rPr>
        <w:t>يعرفونها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انقلبوا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اهلهم</w:t>
      </w:r>
      <w:r>
        <w:rPr>
          <w:rtl/>
        </w:rPr>
        <w:t xml:space="preserve"> </w:t>
      </w:r>
      <w:r>
        <w:rPr>
          <w:rFonts w:hint="cs"/>
          <w:rtl/>
        </w:rPr>
        <w:t>لعلهميرجعون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بارهاببينند،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همانسبب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اطمينانخاطر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پدرشان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D77A06">
      <w:pPr>
        <w:pStyle w:val="Heading3"/>
      </w:pPr>
      <w:bookmarkStart w:id="13" w:name="_Toc455219433"/>
      <w:r>
        <w:rPr>
          <w:rtl/>
        </w:rPr>
        <w:t xml:space="preserve">3 -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bookmarkEnd w:id="13"/>
    </w:p>
    <w:p w:rsidR="00BA40DA" w:rsidRDefault="00BA40DA" w:rsidP="00BA40DA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:rsidR="00F04CF1" w:rsidRDefault="00BA40DA" w:rsidP="00BA40DA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دخالتى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حقش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عائله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F04CF1" w:rsidP="00BA40DA">
      <w:pPr>
        <w:pStyle w:val="libNormal"/>
      </w:pPr>
      <w:r>
        <w:rPr>
          <w:rtl/>
        </w:rPr>
        <w:br w:type="page"/>
      </w:r>
    </w:p>
    <w:p w:rsidR="00BA40DA" w:rsidRDefault="00BA40DA" w:rsidP="00F04CF1">
      <w:pPr>
        <w:pStyle w:val="Heading2"/>
      </w:pPr>
      <w:bookmarkStart w:id="14" w:name="_Toc45521943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4CF1">
        <w:rPr>
          <w:rFonts w:hint="cs"/>
          <w:rtl/>
        </w:rPr>
        <w:t xml:space="preserve">(63) تا (66)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"/>
    </w:p>
    <w:p w:rsidR="00BA40DA" w:rsidRDefault="00F04CF1" w:rsidP="00F04CF1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فلما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رجعوا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ابيهم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قالوا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يابانا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منع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الكيل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فارسل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معنا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اخانا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نكتل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لحفظون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(63)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قال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هل</w:t>
      </w:r>
      <w:r w:rsidR="00BA40DA"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أ</w:t>
      </w:r>
      <w:r w:rsidR="00BA40DA" w:rsidRPr="00F04CF1">
        <w:rPr>
          <w:rStyle w:val="libAieChar"/>
          <w:rFonts w:hint="cs"/>
          <w:rtl/>
        </w:rPr>
        <w:t>منكم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عليه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امنتكم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اخيه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قبل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فالله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خير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حفظا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هو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ارحم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الرحمين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(64)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فتحوا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متعهم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وجدوا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بضعتهم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ردت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اليهم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قالوا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يابانا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نبغى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هذه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بضعتنا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ردت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الينا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نمير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اهلنا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نحفظ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اخانا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نزداد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كيل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بعير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ذلك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كيل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يسير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قال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ارسله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معكم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حتى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تؤ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تون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موثقا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لتاتننى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يحاط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بكم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فلما</w:t>
      </w:r>
      <w:r w:rsidR="00BA40DA"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أ</w:t>
      </w:r>
      <w:r w:rsidR="00BA40DA" w:rsidRPr="00F04CF1">
        <w:rPr>
          <w:rStyle w:val="libAieChar"/>
          <w:rFonts w:hint="cs"/>
          <w:rtl/>
        </w:rPr>
        <w:t>توه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موثقهم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قال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نقول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وكيل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(66)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63 -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پدرشان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)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)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64 -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!)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65 -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گشودند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بزرگترى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66 -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موثق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گذاردند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F04CF1">
      <w:pPr>
        <w:pStyle w:val="Heading3"/>
      </w:pPr>
      <w:bookmarkStart w:id="15" w:name="_Toc455219435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5"/>
    </w:p>
    <w:p w:rsidR="00BA40DA" w:rsidRDefault="00BA40DA" w:rsidP="00BA40D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(</w:t>
      </w:r>
      <w:r>
        <w:rPr>
          <w:rFonts w:hint="cs"/>
          <w:rtl/>
        </w:rPr>
        <w:t>بنيامين</w:t>
      </w:r>
      <w:r>
        <w:rPr>
          <w:rtl/>
        </w:rPr>
        <w:t xml:space="preserve"> )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پدر</w:t>
      </w:r>
      <w:r>
        <w:rPr>
          <w:rtl/>
        </w:rPr>
        <w:t xml:space="preserve">!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فلما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رجعوا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ابيهم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قالوا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ابانا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منع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الكيل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فارسل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معنا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اخانا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نكتل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لحافظون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قال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هل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آمنكم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عليه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كما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امنتكم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على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اخيه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قبل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دلبند</w:t>
      </w:r>
      <w:r>
        <w:rPr>
          <w:rtl/>
        </w:rPr>
        <w:t xml:space="preserve"> </w:t>
      </w:r>
      <w:r>
        <w:rPr>
          <w:rFonts w:hint="cs"/>
          <w:rtl/>
        </w:rPr>
        <w:t>ديگرم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بسپارم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 w:rsidR="00281F9D">
        <w:rPr>
          <w:rtl/>
        </w:rPr>
        <w:t>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فالله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خير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حافظا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هو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ارحم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الراحمين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بفرستم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بفرستم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موثق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دارش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برادرها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فتحوا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متاعهم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وجدوا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بضاعتهم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ردت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اليهم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F04CF1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قالوا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ابانا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نبغى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هذه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بضاعتنا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ردت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الينا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گرداند؟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نفهميم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پدرجان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نمير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اهلنا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نحفظ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اخانا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نزداد</w:t>
      </w:r>
      <w:r>
        <w:rPr>
          <w:rtl/>
        </w:rPr>
        <w:t xml:space="preserve"> </w:t>
      </w:r>
      <w:r>
        <w:rPr>
          <w:rFonts w:hint="cs"/>
          <w:rtl/>
        </w:rPr>
        <w:t>كيل</w:t>
      </w:r>
      <w:r>
        <w:rPr>
          <w:rtl/>
        </w:rPr>
        <w:t xml:space="preserve"> </w:t>
      </w:r>
      <w:r>
        <w:rPr>
          <w:rFonts w:hint="cs"/>
          <w:rtl/>
        </w:rPr>
        <w:t>بعير</w:t>
      </w:r>
      <w:r>
        <w:rPr>
          <w:rtl/>
        </w:rPr>
        <w:t xml:space="preserve">).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سخاوتمندى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ذلك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كيل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يسير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بفرستادن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قال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ارسله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معكم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حتى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تؤ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تون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موثقا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الله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لتاتننى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يحاط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بكم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موثقا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وثيقه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يحاط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استثناء،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يطاق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D77A06" w:rsidRDefault="00BA40DA" w:rsidP="00D77A06">
      <w:pPr>
        <w:pStyle w:val="libNormal"/>
        <w:rPr>
          <w:rFonts w:hint="cs"/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 w:rsidR="00D77A06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فلما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آتوه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موثقهم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قال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الله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على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مانقول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وكيل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</w:p>
    <w:p w:rsidR="00BA40DA" w:rsidRDefault="00BA40DA" w:rsidP="00D77A06">
      <w:pPr>
        <w:pStyle w:val="Heading3"/>
      </w:pPr>
      <w:bookmarkStart w:id="16" w:name="_Toc45521943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6"/>
    </w:p>
    <w:p w:rsidR="00BA40DA" w:rsidRDefault="00BA40DA" w:rsidP="00BA40DA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خفيفتر،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ليوسف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اخوه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ابينا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عصبة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نيرومندتريم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كهولت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سوء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نساخته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قحط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</w:p>
    <w:p w:rsidR="00BA40DA" w:rsidRDefault="00BA40DA" w:rsidP="00BA40DA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بسپارد؟</w:t>
      </w:r>
    </w:p>
    <w:p w:rsidR="00F04CF1" w:rsidRDefault="00BA40DA" w:rsidP="00BA40DA">
      <w:pPr>
        <w:pStyle w:val="libNormal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BA40DA" w:rsidRDefault="00F04CF1" w:rsidP="00BA40DA">
      <w:pPr>
        <w:pStyle w:val="libNormal"/>
      </w:pPr>
      <w:r>
        <w:rPr>
          <w:rtl/>
        </w:rPr>
        <w:br w:type="page"/>
      </w:r>
    </w:p>
    <w:p w:rsidR="00BA40DA" w:rsidRDefault="00BA40DA" w:rsidP="00F04CF1">
      <w:pPr>
        <w:pStyle w:val="Heading2"/>
      </w:pPr>
      <w:bookmarkStart w:id="17" w:name="_Toc4552194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4CF1">
        <w:rPr>
          <w:rFonts w:hint="cs"/>
          <w:rtl/>
        </w:rPr>
        <w:t xml:space="preserve">(67) و (68)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"/>
    </w:p>
    <w:p w:rsidR="00BA40DA" w:rsidRDefault="00F04CF1" w:rsidP="00F04CF1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قال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يبنى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تدخلوا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باب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وحد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ادخلوا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ابوب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متفرقة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اغنى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عنكم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شى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ء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الحكم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عليه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توكلت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عليه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فليتوكل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المتوكلون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(67)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دخلوا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حيث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امرهم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ابوهم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كان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يغنى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عنهم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شى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ء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حاجة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نفس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يعقوب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قضئها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لذو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علمنه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لكن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اكثر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الناس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يعلمون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(68)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67 -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F04CF1">
      <w:pPr>
        <w:pStyle w:val="libNormal"/>
      </w:pPr>
      <w:r>
        <w:rPr>
          <w:rtl/>
        </w:rPr>
        <w:t xml:space="preserve">68 -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خاطرش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دادهايم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BA40DA" w:rsidRDefault="00BA40DA" w:rsidP="00F04CF1">
      <w:pPr>
        <w:pStyle w:val="Heading3"/>
      </w:pPr>
      <w:bookmarkStart w:id="18" w:name="_Toc455219438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8"/>
    </w:p>
    <w:p w:rsidR="00BA40DA" w:rsidRDefault="00BA40DA" w:rsidP="00BA40D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فرزندانم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قال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بنى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تدخلوا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باب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واحد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ادخلوا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ابواب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متفرقة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اغنى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عنكم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الله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شى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ان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الحكم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لله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عليه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توكلت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بجويند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عليه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فليتوكل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المتوكلون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F04CF1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پايتخت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!)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قامتهاى</w:t>
      </w:r>
      <w:r>
        <w:rPr>
          <w:rtl/>
        </w:rPr>
        <w:t xml:space="preserve"> </w:t>
      </w:r>
      <w:r>
        <w:rPr>
          <w:rFonts w:hint="cs"/>
          <w:rtl/>
        </w:rPr>
        <w:t>رشيد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زخمى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81F9D">
        <w:rPr>
          <w:rtl/>
        </w:rPr>
        <w:t>:</w:t>
      </w:r>
      <w:r>
        <w:rPr>
          <w:rtl/>
        </w:rPr>
        <w:t xml:space="preserve"> </w:t>
      </w:r>
      <w:r w:rsidR="00F04CF1" w:rsidRPr="00E73CF2">
        <w:rPr>
          <w:rStyle w:val="libAlaemChar"/>
          <w:rFonts w:eastAsia="KFGQPC Uthman Taha Naskh" w:hint="cs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يكاد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الذين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كفروا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ليزلقونك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بابصارهم</w:t>
      </w:r>
      <w:r w:rsidR="00F04CF1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سياله</w:t>
      </w:r>
      <w:r>
        <w:rPr>
          <w:rtl/>
        </w:rPr>
        <w:t xml:space="preserve"> </w:t>
      </w:r>
      <w:r>
        <w:rPr>
          <w:rFonts w:hint="cs"/>
          <w:rtl/>
        </w:rPr>
        <w:t>مغناطيسى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حسودان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انگيزد،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سعايت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خرابكارى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>.</w:t>
      </w:r>
    </w:p>
    <w:p w:rsidR="00BA40DA" w:rsidRDefault="00BA40DA" w:rsidP="00F04CF1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ذوقى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نجويند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برخيزد،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مختلف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دخلوا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حيث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امرهم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ابوهم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كان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يغنى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عنهم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الله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شى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فايدهاش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الا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حاجة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نفس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يعقوب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قضاها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حسودان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بدخواهان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دستوراتش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لذو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علم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علمناه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لكن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اكثر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الناس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يعلمون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F04CF1" w:rsidRDefault="00BA40DA" w:rsidP="00F04CF1">
      <w:pPr>
        <w:pStyle w:val="libNormal"/>
        <w:rPr>
          <w:rtl/>
        </w:rPr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چسبند،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F04CF1" w:rsidRPr="00E73CF2">
        <w:rPr>
          <w:rStyle w:val="libAlaemChar"/>
          <w:rFonts w:eastAsia="KFGQPC Uthman Taha Naskh" w:hint="cs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بضارين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احد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باذن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الله</w:t>
      </w:r>
      <w:r w:rsidR="00F04CF1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281F9D">
        <w:rPr>
          <w:rtl/>
        </w:rPr>
        <w:t>.</w:t>
      </w:r>
    </w:p>
    <w:p w:rsidR="00BA40DA" w:rsidRDefault="00F04CF1" w:rsidP="00F04CF1">
      <w:pPr>
        <w:pStyle w:val="libNormal"/>
      </w:pPr>
      <w:r>
        <w:rPr>
          <w:rtl/>
        </w:rPr>
        <w:br w:type="page"/>
      </w:r>
    </w:p>
    <w:p w:rsidR="00BA40DA" w:rsidRDefault="00BA40DA" w:rsidP="00F04CF1">
      <w:pPr>
        <w:pStyle w:val="Heading2"/>
      </w:pPr>
      <w:bookmarkStart w:id="19" w:name="_Toc45521943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4CF1">
        <w:rPr>
          <w:rFonts w:hint="cs"/>
          <w:rtl/>
        </w:rPr>
        <w:t xml:space="preserve">(69) تا (76)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"/>
    </w:p>
    <w:p w:rsidR="00BA40DA" w:rsidRDefault="00F04CF1" w:rsidP="00F04CF1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دخلوا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يوسف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اوى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اليه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اخاه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قال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اخوك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فلا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تبتئس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كانوا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يعملون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فلما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جهزهم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بجهازهم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جعل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السقاية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رحل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اخيه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ثم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اذن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مؤذن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ايتها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العير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انكم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لسرقون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(70)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قالوا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اقبلوا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عليهم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ذا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تفقدون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قالوا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نفقد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صواع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الملك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جاء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حمل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بعير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زعيم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(72)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قالوا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تالله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لقد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علمتم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جئنا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لنفسد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الارض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سرقين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(73)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قالوا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جزوه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كنتم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كذبين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(74)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قالوا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جزوه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وجد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رحله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فهو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جزوه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كذلك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نجزى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الظلمين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F04CF1">
        <w:rPr>
          <w:rStyle w:val="libAieChar"/>
          <w:rFonts w:hint="cs"/>
          <w:rtl/>
        </w:rPr>
        <w:t>فبدأ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باوعيتهم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قبل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وعاء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اخيه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ثم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استخرجها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وعاء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اخيه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كذلك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كدنا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ليوسف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كان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لياخذ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اخاه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دين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الملك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الا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يشاء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الله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نرفع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درجت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من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نشاء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و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فوق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كل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ذى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علم</w:t>
      </w:r>
      <w:r w:rsidR="00BA40DA" w:rsidRPr="00F04CF1">
        <w:rPr>
          <w:rStyle w:val="libAieChar"/>
          <w:rtl/>
        </w:rPr>
        <w:t xml:space="preserve"> </w:t>
      </w:r>
      <w:r w:rsidR="00BA40DA" w:rsidRPr="00F04CF1">
        <w:rPr>
          <w:rStyle w:val="libAieChar"/>
          <w:rFonts w:hint="cs"/>
          <w:rtl/>
        </w:rPr>
        <w:t>عليم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(76)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69 -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70 -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آبخورى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71 -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ايد؟</w:t>
      </w:r>
    </w:p>
    <w:p w:rsidR="00BA40DA" w:rsidRDefault="00BA40DA" w:rsidP="00BA40DA">
      <w:pPr>
        <w:pStyle w:val="libNormal"/>
      </w:pPr>
      <w:r>
        <w:rPr>
          <w:rtl/>
        </w:rPr>
        <w:t xml:space="preserve">72 -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(</w:t>
      </w:r>
      <w:r>
        <w:rPr>
          <w:rFonts w:hint="cs"/>
          <w:rtl/>
        </w:rPr>
        <w:t>غله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tl/>
        </w:rPr>
        <w:t xml:space="preserve">73 -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)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74 -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دروغگو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75 -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281F9D">
        <w:rPr>
          <w:rtl/>
        </w:rPr>
        <w:t>.</w:t>
      </w:r>
    </w:p>
    <w:p w:rsidR="00155F0E" w:rsidRDefault="00BA40DA" w:rsidP="00BA40DA">
      <w:pPr>
        <w:pStyle w:val="libNormal"/>
        <w:rPr>
          <w:rtl/>
        </w:rPr>
      </w:pPr>
      <w:r>
        <w:rPr>
          <w:rtl/>
        </w:rPr>
        <w:t xml:space="preserve">76 -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كاوش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(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F04CF1">
      <w:pPr>
        <w:pStyle w:val="Heading3"/>
      </w:pPr>
      <w:bookmarkStart w:id="20" w:name="_Toc455219440"/>
      <w:r>
        <w:rPr>
          <w:rFonts w:hint="cs"/>
          <w:rtl/>
        </w:rPr>
        <w:t>تفسير</w:t>
      </w:r>
      <w:bookmarkEnd w:id="20"/>
    </w:p>
    <w:p w:rsidR="00BA40DA" w:rsidRDefault="00BA40DA" w:rsidP="00BA40DA">
      <w:pPr>
        <w:pStyle w:val="libNormal"/>
      </w:pPr>
      <w:r>
        <w:rPr>
          <w:rFonts w:hint="cs"/>
          <w:rtl/>
        </w:rPr>
        <w:t>طرحى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ساختيم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وفاداريم</w:t>
      </w:r>
      <w:r w:rsidR="00281F9D">
        <w:rPr>
          <w:rtl/>
        </w:rPr>
        <w:t>.</w:t>
      </w:r>
    </w:p>
    <w:p w:rsidR="00BA40DA" w:rsidRDefault="00BA40DA" w:rsidP="00F04CF1">
      <w:pPr>
        <w:pStyle w:val="libNormal"/>
      </w:pPr>
      <w:r>
        <w:rPr>
          <w:rFonts w:hint="cs"/>
          <w:rtl/>
        </w:rPr>
        <w:t>يوسف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كوچكتان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تنهائيش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نشانم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بفرستيد،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يوسفم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مخور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دخلوا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على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يوسف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آوى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اليه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اخاه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قال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اخوك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فلا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تبتئس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كانوا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يعملون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تبتئس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بؤ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غمناك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بمانى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برادرانم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گردانند،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غصه</w:t>
      </w:r>
      <w:r>
        <w:rPr>
          <w:rtl/>
        </w:rPr>
        <w:t xml:space="preserve"> </w:t>
      </w:r>
      <w:r>
        <w:rPr>
          <w:rFonts w:hint="cs"/>
          <w:rtl/>
        </w:rPr>
        <w:t>مخور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نقشهاى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فلما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جهزهم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بجهازهم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جعل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السقاية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رحل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اخيه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خفا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كيل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پيمانه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ثم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اذن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مؤ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ذن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ايتها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العير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انكم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لسارقون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ذهنشان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ايد؟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قالوا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اقبلوا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عليهم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ذا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تفقدون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ظنين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)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قالوا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نفقد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صواع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الملك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گرانقيمت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جاء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حمل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بعير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81F9D">
        <w:rPr>
          <w:rtl/>
        </w:rPr>
        <w:t>.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زعيم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F04CF1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دستپاچه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 w:rsidR="00F04CF1">
        <w:rPr>
          <w:rFonts w:hint="cs"/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قالوا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تالله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لقد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علمتم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جئنا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لنفسد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الارض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كنا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سارقين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پرداختى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بارهايمان</w:t>
      </w:r>
      <w:r>
        <w:rPr>
          <w:rtl/>
        </w:rPr>
        <w:t xml:space="preserve"> </w:t>
      </w:r>
      <w:r>
        <w:rPr>
          <w:rFonts w:hint="cs"/>
          <w:rtl/>
        </w:rPr>
        <w:t>گذاشتيد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بازگشتيم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بزنند؟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شترهاى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نرسانند،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حيواناتمان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نرسانند،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قبيحى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281F9D">
        <w:rPr>
          <w:rtl/>
        </w:rPr>
        <w:t>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جزايش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قالوا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فما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جزاؤ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كنتم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كاذبين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جزايش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توقيف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قالوا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جزاؤ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وجد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رحله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فهو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جزاوه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كذلك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نجزى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الظالمين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بازرسى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بازرسى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F04CF1">
        <w:rPr>
          <w:rStyle w:val="libAieChar"/>
          <w:rFonts w:hint="cs"/>
          <w:rtl/>
        </w:rPr>
        <w:t>فبدأ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باوعيتهم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قبل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وعاء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اخيه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ثم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استخرجها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من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وعاء</w:t>
      </w:r>
      <w:r w:rsidRPr="00F04CF1">
        <w:rPr>
          <w:rStyle w:val="libAieChar"/>
          <w:rtl/>
        </w:rPr>
        <w:t xml:space="preserve"> </w:t>
      </w:r>
      <w:r w:rsidRPr="00F04CF1">
        <w:rPr>
          <w:rStyle w:val="libAieChar"/>
          <w:rFonts w:hint="cs"/>
          <w:rtl/>
        </w:rPr>
        <w:t>اخيه</w:t>
      </w:r>
      <w:r w:rsidRPr="00F04CF1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همينكه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سرقتى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سرشكستگى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بگويند؟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تقصيرى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برادرها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بيخبر؟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نمودى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281F9D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گذاشتى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خونسردى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پرداختى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بارتان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نفهميدند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ريختيم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كذلك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كدنا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ليوسف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76C9D">
      <w:pPr>
        <w:pStyle w:val="libNormal"/>
      </w:pP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مضروب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بيفكند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نگهداشتن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كيفرش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سرقتى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ما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كان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لياخذ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اخاه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دين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الملك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الا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يشاء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برادر،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نرفع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درجات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نشاء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امتحانات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فوق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كل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ذى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علم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عليم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76C9D">
      <w:pPr>
        <w:pStyle w:val="Heading3"/>
      </w:pPr>
      <w:bookmarkStart w:id="21" w:name="_Toc45521944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21"/>
    </w:p>
    <w:p w:rsidR="00BA40DA" w:rsidRDefault="00BA40DA" w:rsidP="00BA40DA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بيازمايد،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سرنوشتى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اتهامى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شومش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تهمتى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انكم</w:t>
      </w:r>
      <w:r>
        <w:rPr>
          <w:rtl/>
        </w:rPr>
        <w:t xml:space="preserve"> </w:t>
      </w:r>
      <w:r>
        <w:rPr>
          <w:rFonts w:hint="cs"/>
          <w:rtl/>
        </w:rPr>
        <w:t>لسارقون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)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نبود؟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درقرآن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(</w:t>
      </w:r>
      <w:r>
        <w:rPr>
          <w:rFonts w:hint="cs"/>
          <w:rtl/>
        </w:rPr>
        <w:t>گفتند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گويندگان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كاروانيان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ربوده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رباينده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ثانيا</w:t>
      </w:r>
      <w:r>
        <w:rPr>
          <w:rtl/>
        </w:rPr>
        <w:t xml:space="preserve">: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مظان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زودگذرى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بازرسى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(</w:t>
      </w:r>
      <w:r>
        <w:rPr>
          <w:rFonts w:hint="cs"/>
          <w:rtl/>
        </w:rPr>
        <w:t>بنيامين</w:t>
      </w:r>
      <w:r>
        <w:rPr>
          <w:rtl/>
        </w:rPr>
        <w:t xml:space="preserve"> )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نگفتند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دزديده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نفقد</w:t>
      </w:r>
      <w:r>
        <w:rPr>
          <w:rtl/>
        </w:rPr>
        <w:t xml:space="preserve"> </w:t>
      </w:r>
      <w:r>
        <w:rPr>
          <w:rFonts w:hint="cs"/>
          <w:rtl/>
        </w:rPr>
        <w:t>صواع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).</w:t>
      </w:r>
    </w:p>
    <w:p w:rsidR="00BA40DA" w:rsidRDefault="00BA40DA" w:rsidP="00B76C9D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مصريان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(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) </w:t>
      </w:r>
      <w:r>
        <w:rPr>
          <w:rFonts w:hint="cs"/>
          <w:rtl/>
        </w:rPr>
        <w:t>سارق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سرقتى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مصريان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سارقين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خرافى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سقايه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صواع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صواع</w:t>
      </w:r>
      <w:r>
        <w:rPr>
          <w:rtl/>
        </w:rPr>
        <w:t xml:space="preserve"> ) (</w:t>
      </w:r>
      <w:r>
        <w:rPr>
          <w:rFonts w:hint="cs"/>
          <w:rtl/>
        </w:rPr>
        <w:t>پيمانه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سقايه</w:t>
      </w:r>
      <w:r>
        <w:rPr>
          <w:rtl/>
        </w:rPr>
        <w:t xml:space="preserve"> ) (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آبخورى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آبخورى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كمياب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جيره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آبخورى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سمبوليك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كميابى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غلات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ببردگى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D77A06">
      <w:pPr>
        <w:pStyle w:val="Heading2"/>
      </w:pPr>
      <w:bookmarkStart w:id="22" w:name="_Toc455219442"/>
      <w:r>
        <w:rPr>
          <w:rFonts w:hint="cs"/>
          <w:rtl/>
        </w:rPr>
        <w:lastRenderedPageBreak/>
        <w:t>آيه</w:t>
      </w:r>
      <w:r>
        <w:rPr>
          <w:rtl/>
        </w:rPr>
        <w:t xml:space="preserve"> </w:t>
      </w:r>
      <w:r w:rsidR="00B76C9D">
        <w:rPr>
          <w:rFonts w:hint="cs"/>
          <w:rtl/>
        </w:rPr>
        <w:t>(77) تا (</w:t>
      </w:r>
      <w:r w:rsidR="00D77A06">
        <w:rPr>
          <w:rFonts w:hint="cs"/>
          <w:rtl/>
        </w:rPr>
        <w:t>7</w:t>
      </w:r>
      <w:r w:rsidR="00B76C9D">
        <w:rPr>
          <w:rFonts w:hint="cs"/>
          <w:rtl/>
        </w:rPr>
        <w:t xml:space="preserve">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2"/>
    </w:p>
    <w:p w:rsidR="00BA40DA" w:rsidRDefault="00B76C9D" w:rsidP="00B76C9D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قالوا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يسرق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فقد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سرق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اخ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قبل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فاسرها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يوسف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نفسه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يبدها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لهم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قال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انتم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شر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مكانا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اعلم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بما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تصفون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(77)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قالوا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يايها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العزيز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ابا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شيخا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كبيرا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فخذ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احدنا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مكانه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نرئك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المحسنين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(78)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قال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معاذ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ناخذ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وجدنا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متعنا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عنده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اذا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لظلمون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(79)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77 - (</w:t>
      </w:r>
      <w:r>
        <w:rPr>
          <w:rFonts w:hint="cs"/>
          <w:rtl/>
        </w:rPr>
        <w:t>برادران</w:t>
      </w:r>
      <w:r>
        <w:rPr>
          <w:rtl/>
        </w:rPr>
        <w:t xml:space="preserve"> 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بنيامين</w:t>
      </w:r>
      <w:r>
        <w:rPr>
          <w:rtl/>
        </w:rPr>
        <w:t xml:space="preserve"> )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برادرش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(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ناراحتى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(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78 -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79 -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يافتهايم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BA40DA" w:rsidRDefault="00BA40DA" w:rsidP="00B76C9D">
      <w:pPr>
        <w:pStyle w:val="Heading3"/>
      </w:pPr>
      <w:bookmarkStart w:id="23" w:name="_Toc455219443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23"/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نشد؟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يسرق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فقد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سرق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اخ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قبل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خطفاصلى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بكشند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فاسرها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يوسف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نفسه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يبدها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لهم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نپرداخت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بدتريد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مردميد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انتم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شر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مكانا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اعلم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بما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تصفون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76C9D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ناروائى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كاوش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انديشيد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كمربند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شال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بربايد،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سنتشان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شال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نگهداشت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شكستنش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مسكينان</w:t>
      </w:r>
      <w:r>
        <w:rPr>
          <w:rtl/>
        </w:rPr>
        <w:t xml:space="preserve"> </w:t>
      </w:r>
      <w:r>
        <w:rPr>
          <w:rFonts w:hint="cs"/>
          <w:rtl/>
        </w:rPr>
        <w:t>بدهد؟</w:t>
      </w:r>
      <w:r>
        <w:rPr>
          <w:rtl/>
        </w:rPr>
        <w:t>!</w:t>
      </w:r>
    </w:p>
    <w:p w:rsidR="00BA40DA" w:rsidRDefault="00BA40DA" w:rsidP="00B76C9D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كوچكشان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بستهاند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گرداندن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سالخورده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ايها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العزيز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ابا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شيخا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كبيرا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فخذ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احدنا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مكانه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فرمودى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انا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نريك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المحسنين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يوسف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يافتهايم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انصافى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معاذ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ناخذ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وجدنا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متاعنا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عنده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انا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اذا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لظالمون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76C9D" w:rsidRDefault="00BA40DA" w:rsidP="00BA40DA">
      <w:pPr>
        <w:pStyle w:val="libNormal"/>
        <w:rPr>
          <w:rtl/>
        </w:rPr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يافتهايم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>.</w:t>
      </w:r>
    </w:p>
    <w:p w:rsidR="00BA40DA" w:rsidRDefault="00B76C9D" w:rsidP="00BA40DA">
      <w:pPr>
        <w:pStyle w:val="libNormal"/>
      </w:pPr>
      <w:r>
        <w:rPr>
          <w:rtl/>
        </w:rPr>
        <w:br w:type="page"/>
      </w:r>
    </w:p>
    <w:p w:rsidR="00BA40DA" w:rsidRDefault="00BA40DA" w:rsidP="00B76C9D">
      <w:pPr>
        <w:pStyle w:val="Heading2"/>
      </w:pPr>
      <w:bookmarkStart w:id="24" w:name="_Toc45521944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76C9D">
        <w:rPr>
          <w:rFonts w:hint="cs"/>
          <w:rtl/>
        </w:rPr>
        <w:t xml:space="preserve">(80) تا (82)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4"/>
    </w:p>
    <w:p w:rsidR="00BA40DA" w:rsidRDefault="00B76C9D" w:rsidP="00B76C9D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فلما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استيسوا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خلصوا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نجيا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قال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كبيرهم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تعلموا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اباكم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قد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أخذ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عليكم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موثقا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قبل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فرطتم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يوسف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فلن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ابرح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رض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حتى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ياذن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ابى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يحكم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هو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خير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الحكمين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(80)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ارجعوا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ابيكم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فقولوا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يابانا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ابنك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سرق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شهدنا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بما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علمنا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كنا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للغيب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حفظين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(81)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سل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القرية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التى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كنا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فيها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العير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التى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اقبلنا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فيها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لصدقون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(82)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80 -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برادران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نجوى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پدرتان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81 -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پدرتان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(</w:t>
      </w:r>
      <w:r>
        <w:rPr>
          <w:rFonts w:hint="cs"/>
          <w:rtl/>
        </w:rPr>
        <w:t>جان</w:t>
      </w:r>
      <w:r>
        <w:rPr>
          <w:rtl/>
        </w:rPr>
        <w:t xml:space="preserve"> ) </w:t>
      </w:r>
      <w:r>
        <w:rPr>
          <w:rFonts w:hint="cs"/>
          <w:rtl/>
        </w:rPr>
        <w:t>پسرت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نداديم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>82 -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آمديم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281F9D">
        <w:rPr>
          <w:rtl/>
        </w:rPr>
        <w:t>.</w:t>
      </w:r>
    </w:p>
    <w:p w:rsidR="00BA40DA" w:rsidRDefault="00BA40DA" w:rsidP="00B76C9D">
      <w:pPr>
        <w:pStyle w:val="Heading3"/>
      </w:pPr>
      <w:bookmarkStart w:id="25" w:name="_Toc455219445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25"/>
    </w:p>
    <w:p w:rsidR="00BA40DA" w:rsidRDefault="00BA40DA" w:rsidP="00BA40DA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سرافكنده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بازگشتند؟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-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دگران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نجوى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فلما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استيئسوا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خلصوا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نجيا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خلصوا</w:t>
      </w:r>
      <w:r>
        <w:rPr>
          <w:rtl/>
        </w:rPr>
        <w:t xml:space="preserve">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نجى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نجوه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نجوى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نجوى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محرمانه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خلصوا</w:t>
      </w:r>
      <w:r>
        <w:rPr>
          <w:rtl/>
        </w:rPr>
        <w:t xml:space="preserve"> </w:t>
      </w:r>
      <w:r>
        <w:rPr>
          <w:rFonts w:hint="cs"/>
          <w:rtl/>
        </w:rPr>
        <w:t>نجيا</w:t>
      </w:r>
      <w:r>
        <w:rPr>
          <w:rtl/>
        </w:rPr>
        <w:t xml:space="preserve">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كبير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هم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تعلموا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اباكم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قد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اخذ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عليكم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موثقا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نموديد،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قبل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فرطتم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يوسف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متحصن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)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فلن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ابرح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الارض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حتى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ياذن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ابى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يحكم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هو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خير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الحاكمين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بميرم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موجهى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! </w:t>
      </w:r>
      <w:r>
        <w:rPr>
          <w:rFonts w:hint="cs"/>
          <w:rtl/>
        </w:rPr>
        <w:t>فرزندت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دزدى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ارجعوا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ابيكم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فقولوا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ابانا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ابنك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سرق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شهادتى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)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برادرمان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 w:rsidR="00B76C9D" w:rsidRPr="00E73CF2">
        <w:rPr>
          <w:rStyle w:val="libAlaemChar"/>
          <w:rFonts w:eastAsia="KFGQPC Uthman Taha Naskh" w:hint="cs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شهدنا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بما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علمنا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كنا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للغيب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حافظين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A40DA" w:rsidRDefault="00BA40DA" w:rsidP="00B76C9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سئل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القرية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التى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كنا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فيها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بشناسى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بپرسى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العير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التى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اقبلنا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فيها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لصادقون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!</w:t>
      </w:r>
    </w:p>
    <w:p w:rsidR="00BA40DA" w:rsidRDefault="00BA40DA" w:rsidP="00B76C9D">
      <w:pPr>
        <w:pStyle w:val="Heading3"/>
      </w:pPr>
      <w:bookmarkStart w:id="26" w:name="_Toc45521944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26"/>
    </w:p>
    <w:p w:rsidR="00BA40DA" w:rsidRDefault="00BA40DA" w:rsidP="00B76C9D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روبين</w:t>
      </w:r>
      <w:r>
        <w:rPr>
          <w:rtl/>
        </w:rPr>
        <w:t xml:space="preserve"> (</w:t>
      </w:r>
      <w:r>
        <w:rPr>
          <w:rFonts w:hint="cs"/>
          <w:rtl/>
        </w:rPr>
        <w:t>روبيل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شمعون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يهودا،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قطعيه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اقرارى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كليدش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طرفى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(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داوريهايش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قضائى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-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گفتگوهايشان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نرسيد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تحصن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دربار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غريبى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داغدار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پيرش</w:t>
      </w:r>
      <w:r>
        <w:rPr>
          <w:rtl/>
        </w:rPr>
        <w:t xml:space="preserve"> ‍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</w:p>
    <w:p w:rsidR="00B76C9D" w:rsidRDefault="00BA40DA" w:rsidP="00BA40DA">
      <w:pPr>
        <w:pStyle w:val="libNormal"/>
        <w:rPr>
          <w:rtl/>
        </w:rPr>
      </w:pP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A40DA" w:rsidRDefault="00B76C9D" w:rsidP="00BA40DA">
      <w:pPr>
        <w:pStyle w:val="libNormal"/>
      </w:pPr>
      <w:r>
        <w:rPr>
          <w:rtl/>
        </w:rPr>
        <w:br w:type="page"/>
      </w:r>
    </w:p>
    <w:p w:rsidR="00BA40DA" w:rsidRDefault="00BA40DA" w:rsidP="00B76C9D">
      <w:pPr>
        <w:pStyle w:val="Heading2"/>
      </w:pPr>
      <w:bookmarkStart w:id="27" w:name="_Toc45521944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76C9D">
        <w:rPr>
          <w:rFonts w:hint="cs"/>
          <w:rtl/>
        </w:rPr>
        <w:t xml:space="preserve">(83) تا (86)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7"/>
    </w:p>
    <w:p w:rsidR="00BA40DA" w:rsidRDefault="00B76C9D" w:rsidP="00B76C9D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قال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بل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سولت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لكم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انفسكم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امرا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فصبر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جميل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عسى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ياتينى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بهم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جميعا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هو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العليم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الحكيم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(83)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تولى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عنهم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قال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ياسفى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على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يوسف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ابيضت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عيناه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الحزن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فهو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كظيم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(84)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قالوا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تفتؤ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تذكر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يوسف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حتى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تكون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حرضا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تكون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الهلكين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(85)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قال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انما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اشكوا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بثى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حزنى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اعلم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تعلمون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(86)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83 - (</w:t>
      </w:r>
      <w:r>
        <w:rPr>
          <w:rFonts w:hint="cs"/>
          <w:rtl/>
        </w:rPr>
        <w:t>يعقوب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)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نظرتان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84 -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اسفا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tl/>
        </w:rPr>
        <w:t xml:space="preserve">85 -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86 -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ميگويم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ميبرم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ميدانم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نميدانيد</w:t>
      </w:r>
      <w:r>
        <w:rPr>
          <w:rtl/>
        </w:rPr>
        <w:t>.</w:t>
      </w:r>
    </w:p>
    <w:p w:rsidR="00BA40DA" w:rsidRDefault="00BA40DA" w:rsidP="00B76C9D">
      <w:pPr>
        <w:pStyle w:val="Heading3"/>
      </w:pPr>
      <w:bookmarkStart w:id="28" w:name="_Toc455219448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28"/>
    </w:p>
    <w:p w:rsidR="00BA40DA" w:rsidRDefault="00BA40DA" w:rsidP="00BA40DA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الطافى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نميدانيد</w:t>
      </w:r>
      <w:r>
        <w:rPr>
          <w:rtl/>
        </w:rPr>
        <w:t>!</w:t>
      </w:r>
    </w:p>
    <w:p w:rsidR="00BA40DA" w:rsidRDefault="00BA40DA" w:rsidP="00B76C9D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گذاردند،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شتافتند،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برآشفت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نظرتان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بل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سولت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لكم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انفسكم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امرا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جملهاى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:</w:t>
      </w:r>
      <w:r>
        <w:rPr>
          <w:rtl/>
        </w:rPr>
        <w:t xml:space="preserve"> 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ندانيم</w:t>
      </w:r>
      <w:r>
        <w:rPr>
          <w:rtl/>
        </w:rPr>
        <w:t xml:space="preserve"> ).</w:t>
      </w:r>
    </w:p>
    <w:p w:rsidR="00BA40DA" w:rsidRDefault="00BA40DA" w:rsidP="00B76C9D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نداديد،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بوديد؟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نميدهم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فصبر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جميل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بزرگم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عسى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ياتينى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بهم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جميعا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ميدانم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ميگذرد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انه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هو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العليم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الحكيم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عزيزش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باهوش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استشمام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ميبخشيد،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مبهمى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برتافت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اسفا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!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تولى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عنهم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قال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اسفا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على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يوسف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عرق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BA40DA" w:rsidRDefault="00BA40DA" w:rsidP="00B76C9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ابيضت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عيناه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الحزن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76C9D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بنشاند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</w:t>
      </w:r>
      <w:r w:rsidR="00B76C9D"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فهو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كظيم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جريانها،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وجدانشان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معذب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بيحوصلگى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تفتئوا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تذكر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يوسف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حتى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تكون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حرضا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تكون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الهالكين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شكايتم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نياوردم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ميگوئيد،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ميبرم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انما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اشكوا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بثى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حزنى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(1).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>
        <w:rPr>
          <w:rtl/>
        </w:rPr>
        <w:t xml:space="preserve"> </w:t>
      </w:r>
      <w:r>
        <w:rPr>
          <w:rFonts w:hint="cs"/>
          <w:rtl/>
        </w:rPr>
        <w:t>لطفها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نميدانيد</w:t>
      </w:r>
      <w:r>
        <w:rPr>
          <w:rtl/>
        </w:rPr>
        <w:t>)</w:t>
      </w:r>
    </w:p>
    <w:p w:rsidR="00B76C9D" w:rsidRDefault="00BA40DA" w:rsidP="00BA40DA">
      <w:pPr>
        <w:pStyle w:val="libNormal"/>
        <w:rPr>
          <w:rtl/>
        </w:rPr>
      </w:pP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اعلم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مالا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تعلمون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76C9D" w:rsidP="00BA40DA">
      <w:pPr>
        <w:pStyle w:val="libNormal"/>
      </w:pPr>
      <w:r>
        <w:rPr>
          <w:rtl/>
        </w:rPr>
        <w:br w:type="page"/>
      </w:r>
    </w:p>
    <w:p w:rsidR="00BA40DA" w:rsidRDefault="00BA40DA" w:rsidP="00B76C9D">
      <w:pPr>
        <w:pStyle w:val="Heading2"/>
      </w:pPr>
      <w:bookmarkStart w:id="29" w:name="_Toc45521944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76C9D">
        <w:rPr>
          <w:rFonts w:hint="cs"/>
          <w:rtl/>
        </w:rPr>
        <w:t xml:space="preserve">(87) تا (93)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29"/>
    </w:p>
    <w:p w:rsidR="00BA40DA" w:rsidRPr="00B76C9D" w:rsidRDefault="00B76C9D" w:rsidP="00B76C9D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يبنى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اذهبوا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فتحسسوا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يوسف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اخيه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تايسوا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روح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يايس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روح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القوم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الكفرون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 w:rsidRPr="00B76C9D">
        <w:rPr>
          <w:rtl/>
        </w:rPr>
        <w:t xml:space="preserve"> (87)</w:t>
      </w:r>
      <w:r w:rsidRPr="00B76C9D"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فلما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دخلوا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عليه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قالوا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يايها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العزيز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مسنا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اهلنا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الضر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جئنا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ببضعة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مزجئة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فاوف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الكيل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تصدق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علينا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يجزى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المتصدقين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 w:rsidRPr="00B76C9D">
        <w:rPr>
          <w:rtl/>
        </w:rPr>
        <w:t xml:space="preserve"> (88)</w:t>
      </w:r>
      <w:r w:rsidRPr="00B76C9D"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قال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هل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علمتم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فعلتم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بيوسف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اخيه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اذ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انتم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جهلون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 w:rsidRPr="00B76C9D">
        <w:rPr>
          <w:rtl/>
        </w:rPr>
        <w:t xml:space="preserve"> (89)</w:t>
      </w:r>
      <w:r w:rsidRPr="00B76C9D"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قالوا</w:t>
      </w:r>
      <w:r w:rsidR="00BA40DA"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أئ</w:t>
      </w:r>
      <w:r w:rsidR="00BA40DA" w:rsidRPr="00B76C9D">
        <w:rPr>
          <w:rStyle w:val="libAieChar"/>
          <w:rFonts w:hint="cs"/>
          <w:rtl/>
        </w:rPr>
        <w:t>نك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لانت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يوسف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قال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يوسف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هذا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اخى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قد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علينا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من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يتق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يصبر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فان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يضيع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اجر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المحسنين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 w:rsidRPr="00B76C9D">
        <w:rPr>
          <w:rtl/>
        </w:rPr>
        <w:t xml:space="preserve"> (90)</w:t>
      </w:r>
      <w:r w:rsidRPr="00B76C9D"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قالوا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لقد</w:t>
      </w:r>
      <w:r w:rsidR="00BA40DA"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أ</w:t>
      </w:r>
      <w:r w:rsidR="00BA40DA" w:rsidRPr="00B76C9D">
        <w:rPr>
          <w:rStyle w:val="libAieChar"/>
          <w:rFonts w:hint="cs"/>
          <w:rtl/>
        </w:rPr>
        <w:t>ثرك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علينا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ان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كنا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لخطين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 w:rsidRPr="00B76C9D">
        <w:rPr>
          <w:rtl/>
        </w:rPr>
        <w:t xml:space="preserve"> (91)</w:t>
      </w:r>
      <w:r w:rsidRPr="00B76C9D"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قال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تثريب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عليكم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اليوم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يغفر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الله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لكم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هو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ارحم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الرحمين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 w:rsidRPr="00B76C9D">
        <w:rPr>
          <w:rtl/>
        </w:rPr>
        <w:t xml:space="preserve"> (92)</w:t>
      </w:r>
      <w:r w:rsidRPr="00B76C9D"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76C9D">
        <w:rPr>
          <w:rStyle w:val="libAieChar"/>
          <w:rFonts w:hint="cs"/>
          <w:rtl/>
        </w:rPr>
        <w:t>اذهبوا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بقميصى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هذا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فالقوه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على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وجه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ابى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يات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بصيرا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و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اتونى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باهلكم</w:t>
      </w:r>
      <w:r w:rsidR="00BA40DA" w:rsidRPr="00B76C9D">
        <w:rPr>
          <w:rStyle w:val="libAieChar"/>
          <w:rtl/>
        </w:rPr>
        <w:t xml:space="preserve"> </w:t>
      </w:r>
      <w:r w:rsidR="00BA40DA" w:rsidRPr="00B76C9D">
        <w:rPr>
          <w:rStyle w:val="libAieChar"/>
          <w:rFonts w:hint="cs"/>
          <w:rtl/>
        </w:rPr>
        <w:t>اجمعين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 w:rsidRPr="00B76C9D">
        <w:rPr>
          <w:rtl/>
        </w:rPr>
        <w:t xml:space="preserve"> (93)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87 - </w:t>
      </w:r>
      <w:r>
        <w:rPr>
          <w:rFonts w:hint="cs"/>
          <w:rtl/>
        </w:rPr>
        <w:t>پسرانم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تفحص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‍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88-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متصدقان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89 -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دانستيد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بوديد؟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90 -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281F9D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آرى</w:t>
      </w:r>
      <w:r>
        <w:rPr>
          <w:rtl/>
        </w:rPr>
        <w:t xml:space="preserve"> )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91 -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92 -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93 -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بيندازيد،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>.</w:t>
      </w:r>
    </w:p>
    <w:p w:rsidR="00BA40DA" w:rsidRDefault="00BA40DA" w:rsidP="00B76C9D">
      <w:pPr>
        <w:pStyle w:val="Heading3"/>
      </w:pPr>
      <w:bookmarkStart w:id="30" w:name="_Toc455219450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30"/>
    </w:p>
    <w:p w:rsidR="00BA40DA" w:rsidRDefault="00BA40DA" w:rsidP="00B76C9D">
      <w:pPr>
        <w:pStyle w:val="libNormal"/>
      </w:pPr>
      <w:r>
        <w:rPr>
          <w:rFonts w:hint="cs"/>
          <w:rtl/>
        </w:rPr>
        <w:t>بكوشيد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ماءيوس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76C9D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بيداد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دگربار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سرلوحه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فرزندانم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يا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بنى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اذهبوا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فتحسسوا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يوسف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اخيه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B76C9D" w:rsidRPr="00E73CF2">
        <w:rPr>
          <w:rStyle w:val="libAlaemChar"/>
          <w:rFonts w:eastAsia="KFGQPC Uthman Taha Naskh" w:hint="cs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تياسوا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روح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انه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ييئس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روح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القوم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الكافرون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تحسس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تجسس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تحسس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تجسس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.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تحسس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تجسس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عيبها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تجسسوا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تحسسوا</w:t>
      </w:r>
      <w:r>
        <w:rPr>
          <w:rtl/>
        </w:rPr>
        <w:t xml:space="preserve">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مختلفند،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شرشان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روح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روح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تنفس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پرحادثه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BA40DA" w:rsidP="00B76C9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شرمندگى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: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سارقان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بشناسند،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معاوضه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مشكلات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استخوانشان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جانفرسا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قحطى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فلما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دخلوا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عليه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قالوا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ايها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العزيز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مسنا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اهلنا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الضر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جئنا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ببضاعة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مزجاة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فاوف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الكيل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مگير،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خدايت</w:t>
      </w:r>
      <w:r>
        <w:rPr>
          <w:rtl/>
        </w:rPr>
        <w:t xml:space="preserve"> </w:t>
      </w:r>
      <w:r>
        <w:rPr>
          <w:rFonts w:hint="cs"/>
          <w:rtl/>
        </w:rPr>
        <w:t>بگير،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كريمان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متصدقان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ان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يجزى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المتصدقين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اميدى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خريداران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قصدشان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‍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محبتهاى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نبوتش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ناراحتيهاى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خشكسالى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خاندانى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برادرها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ميبوسد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پيراهنش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مينمايد،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دلشان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بيقرار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نقاب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</w:t>
      </w:r>
    </w:p>
    <w:p w:rsidR="00BA40DA" w:rsidRDefault="00BA40DA" w:rsidP="00B76C9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ميرسيد،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هل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علمتم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فعلتم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بيوسف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اخيه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اذ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انتم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جاهلون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فعلتم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بيدادگريهاى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تبسمى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تبسم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دندانهاى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دندانهاى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ميبينند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 w:rsidR="00B76C9D"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281F9D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برادرشان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ميبينند،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281F9D">
        <w:rPr>
          <w:rtl/>
        </w:rPr>
        <w:t>؟</w:t>
      </w:r>
    </w:p>
    <w:p w:rsidR="00BA40DA" w:rsidRDefault="00BA40DA" w:rsidP="00B76C9D">
      <w:pPr>
        <w:pStyle w:val="libAie"/>
      </w:pPr>
      <w:r w:rsidRPr="00E73CF2">
        <w:rPr>
          <w:rStyle w:val="libAlaemChar"/>
          <w:rtl/>
        </w:rPr>
        <w:t>(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اءانك</w:t>
      </w:r>
      <w:r>
        <w:rPr>
          <w:rtl/>
        </w:rPr>
        <w:t xml:space="preserve"> </w:t>
      </w:r>
      <w:r>
        <w:rPr>
          <w:rFonts w:hint="cs"/>
          <w:rtl/>
        </w:rPr>
        <w:t>لانت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برادرها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نميدانند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ديوانگان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مضحكى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ميگذشت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طاقتفرسا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بناگاه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يوسف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هذا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اخى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قد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علينا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من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يتق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يصبر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فان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يضيع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اجر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المحسنين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نميداند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برادرها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فشردند،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اشكهاى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ميبينند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بزرگشان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اغماض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لقد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آثرك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علينا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ان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كنا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لخاطئين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شرمندگى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پيروزيش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ذهنشان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انتقامجوئى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قال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تثريب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عليكم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اليوم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76C9D">
      <w:pPr>
        <w:pStyle w:val="libNormal"/>
      </w:pPr>
      <w:r>
        <w:rPr>
          <w:rFonts w:hint="cs"/>
          <w:rtl/>
        </w:rPr>
        <w:t>فكرتان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وجدانتان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خاطرنشان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يغفر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الله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لكم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هو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ارحم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الراحمين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مستمرى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بيفكنيد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اذهبوا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بقميصى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هذا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فالقوه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على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وجه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ابى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يات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بصيرا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76C9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B76C9D">
        <w:rPr>
          <w:rStyle w:val="libAieChar"/>
          <w:rFonts w:hint="cs"/>
          <w:rtl/>
        </w:rPr>
        <w:t>و</w:t>
      </w:r>
      <w:r w:rsidRPr="00B76C9D">
        <w:rPr>
          <w:rStyle w:val="libAieChar"/>
          <w:rtl/>
        </w:rPr>
        <w:t xml:space="preserve"> </w:t>
      </w:r>
      <w:r w:rsidR="00B76C9D" w:rsidRPr="00B76C9D">
        <w:rPr>
          <w:rStyle w:val="libAieChar"/>
          <w:rFonts w:hint="cs"/>
          <w:rtl/>
        </w:rPr>
        <w:t>أ</w:t>
      </w:r>
      <w:r w:rsidRPr="00B76C9D">
        <w:rPr>
          <w:rStyle w:val="libAieChar"/>
          <w:rFonts w:hint="cs"/>
          <w:rtl/>
        </w:rPr>
        <w:t>تونى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باهلكم</w:t>
      </w:r>
      <w:r w:rsidRPr="00B76C9D">
        <w:rPr>
          <w:rStyle w:val="libAieChar"/>
          <w:rtl/>
        </w:rPr>
        <w:t xml:space="preserve"> </w:t>
      </w:r>
      <w:r w:rsidRPr="00B76C9D">
        <w:rPr>
          <w:rStyle w:val="libAieChar"/>
          <w:rFonts w:hint="cs"/>
          <w:rtl/>
        </w:rPr>
        <w:t>اجمعين</w:t>
      </w:r>
      <w:r w:rsidRPr="00B76C9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76C9D">
      <w:pPr>
        <w:pStyle w:val="Heading3"/>
      </w:pPr>
      <w:bookmarkStart w:id="31" w:name="_Toc455219451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31"/>
    </w:p>
    <w:p w:rsidR="00BA40DA" w:rsidRDefault="00BA40DA" w:rsidP="00D77A06">
      <w:pPr>
        <w:pStyle w:val="Heading3"/>
      </w:pPr>
      <w:bookmarkStart w:id="32" w:name="_Toc455219452"/>
      <w:r>
        <w:rPr>
          <w:rtl/>
        </w:rPr>
        <w:t xml:space="preserve">1 -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ببرد؟</w:t>
      </w:r>
      <w:bookmarkEnd w:id="32"/>
    </w:p>
    <w:p w:rsidR="00BA40DA" w:rsidRDefault="00BA40DA" w:rsidP="00B76C9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فرحناك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فرزندت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گرگ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نميماند</w:t>
      </w:r>
      <w:r>
        <w:rPr>
          <w:rtl/>
        </w:rPr>
        <w:t>.</w:t>
      </w:r>
    </w:p>
    <w:p w:rsidR="00BA40DA" w:rsidRDefault="00BA40DA" w:rsidP="00D77A06">
      <w:pPr>
        <w:pStyle w:val="Heading3"/>
      </w:pPr>
      <w:bookmarkStart w:id="33" w:name="_Toc455219453"/>
      <w:r>
        <w:rPr>
          <w:rtl/>
        </w:rPr>
        <w:t xml:space="preserve">2 -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bookmarkEnd w:id="33"/>
    </w:p>
    <w:p w:rsidR="00BA40DA" w:rsidRDefault="00BA40DA" w:rsidP="00B76C9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شرمسار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مينشانى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خجالت</w:t>
      </w:r>
      <w:r>
        <w:rPr>
          <w:rtl/>
        </w:rPr>
        <w:t xml:space="preserve"> </w:t>
      </w:r>
      <w:r>
        <w:rPr>
          <w:rFonts w:hint="cs"/>
          <w:rtl/>
        </w:rPr>
        <w:t>ميكشيم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شرمندگى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مينگريستند،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بيع</w:t>
      </w:r>
      <w:r>
        <w:rPr>
          <w:rtl/>
        </w:rPr>
        <w:t xml:space="preserve"> </w:t>
      </w:r>
      <w:r>
        <w:rPr>
          <w:rFonts w:hint="cs"/>
          <w:rtl/>
        </w:rPr>
        <w:t>بعشرين</w:t>
      </w:r>
      <w:r>
        <w:rPr>
          <w:rtl/>
        </w:rPr>
        <w:t xml:space="preserve"> </w:t>
      </w:r>
      <w:r>
        <w:rPr>
          <w:rFonts w:hint="cs"/>
          <w:rtl/>
        </w:rPr>
        <w:t>درهما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 w:rsidR="00281F9D">
        <w:rPr>
          <w:rtl/>
        </w:rPr>
        <w:t>!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)!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ميفهمند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D77A06">
      <w:pPr>
        <w:pStyle w:val="Heading3"/>
        <w:rPr>
          <w:rtl/>
        </w:rPr>
      </w:pPr>
      <w:bookmarkStart w:id="34" w:name="_Toc455219454"/>
      <w:r>
        <w:rPr>
          <w:rtl/>
        </w:rPr>
        <w:t xml:space="preserve">3 -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bookmarkEnd w:id="34"/>
    </w:p>
    <w:p w:rsidR="00BA40DA" w:rsidRDefault="00BA40DA" w:rsidP="00BA40DA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انتقامجو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سختترين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شرمندگى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شناسائى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رسالتم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كنعانى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طلبكارند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مشابهى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خونخوار،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هزم</w:t>
      </w:r>
      <w:r>
        <w:rPr>
          <w:rtl/>
        </w:rPr>
        <w:t xml:space="preserve"> </w:t>
      </w:r>
      <w:r>
        <w:rPr>
          <w:rFonts w:hint="cs"/>
          <w:rtl/>
        </w:rPr>
        <w:t>الاحزاب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وعدهاش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منهزم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تظنون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معشر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خيرا،</w:t>
      </w:r>
      <w:r>
        <w:rPr>
          <w:rtl/>
        </w:rPr>
        <w:t xml:space="preserve"> </w:t>
      </w:r>
      <w:r>
        <w:rPr>
          <w:rFonts w:hint="cs"/>
          <w:rtl/>
        </w:rPr>
        <w:t>اخ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اخ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تثريب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بدهم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ميگويم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برادرانش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تثريب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!</w:t>
      </w:r>
    </w:p>
    <w:p w:rsidR="00B76C9D" w:rsidRDefault="00BA40DA" w:rsidP="00B76C9D">
      <w:pPr>
        <w:pStyle w:val="libNormal"/>
        <w:rPr>
          <w:rtl/>
        </w:rPr>
      </w:pP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عرق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281F9D">
        <w:rPr>
          <w:rtl/>
        </w:rPr>
        <w:t>.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  <w:r w:rsidR="00B76C9D">
        <w:rPr>
          <w:rFonts w:hint="cs"/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B387E" w:rsidRPr="005B387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عدوك</w:t>
      </w:r>
      <w:r>
        <w:rPr>
          <w:rtl/>
        </w:rPr>
        <w:t xml:space="preserve"> </w:t>
      </w:r>
      <w:r>
        <w:rPr>
          <w:rFonts w:hint="cs"/>
          <w:rtl/>
        </w:rPr>
        <w:t>فاجعل</w:t>
      </w:r>
      <w:r>
        <w:rPr>
          <w:rtl/>
        </w:rPr>
        <w:t xml:space="preserve"> </w:t>
      </w:r>
      <w:r>
        <w:rPr>
          <w:rFonts w:hint="cs"/>
          <w:rtl/>
        </w:rPr>
        <w:t>العفو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شكرا</w:t>
      </w:r>
      <w:r>
        <w:rPr>
          <w:rtl/>
        </w:rPr>
        <w:t xml:space="preserve"> </w:t>
      </w:r>
      <w:r>
        <w:rPr>
          <w:rFonts w:hint="cs"/>
          <w:rtl/>
        </w:rPr>
        <w:t>للقدرة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دشمنت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پيروزيت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).</w:t>
      </w:r>
    </w:p>
    <w:p w:rsidR="00BA40DA" w:rsidRDefault="00B76C9D" w:rsidP="00BA40DA">
      <w:pPr>
        <w:pStyle w:val="libNormal"/>
      </w:pPr>
      <w:r>
        <w:rPr>
          <w:rtl/>
        </w:rPr>
        <w:br w:type="page"/>
      </w:r>
    </w:p>
    <w:p w:rsidR="00BA40DA" w:rsidRDefault="00BA40DA" w:rsidP="005B387E">
      <w:pPr>
        <w:pStyle w:val="Heading2"/>
      </w:pPr>
      <w:bookmarkStart w:id="35" w:name="_Toc45521945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B387E">
        <w:rPr>
          <w:rFonts w:hint="cs"/>
          <w:rtl/>
        </w:rPr>
        <w:t xml:space="preserve">(94) تا (98)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35"/>
    </w:p>
    <w:p w:rsidR="00BA40DA" w:rsidRDefault="005B387E" w:rsidP="005B387E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B387E">
        <w:rPr>
          <w:rStyle w:val="libAieChar"/>
          <w:rFonts w:hint="cs"/>
          <w:rtl/>
        </w:rPr>
        <w:t>و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لما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فصلت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العير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قال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ابوهم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انى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لاجد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ريح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يوسف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لو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لا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ان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تفندون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(94)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B387E">
        <w:rPr>
          <w:rStyle w:val="libAieChar"/>
          <w:rFonts w:hint="cs"/>
          <w:rtl/>
        </w:rPr>
        <w:t>قالوا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تالله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انك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لفى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ضللك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القديم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(95)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B387E">
        <w:rPr>
          <w:rStyle w:val="libAieChar"/>
          <w:rFonts w:hint="cs"/>
          <w:rtl/>
        </w:rPr>
        <w:t>فلما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ان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جاء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البشير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القئه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على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وجهه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فارتد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بصيرا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قال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اءلم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اقل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لكم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انى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اعلم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من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الله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ما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لا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تعلمون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(96)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B387E">
        <w:rPr>
          <w:rStyle w:val="libAieChar"/>
          <w:rFonts w:hint="cs"/>
          <w:rtl/>
        </w:rPr>
        <w:t>قالوا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يابانا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استغفر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لنا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ذنوبنا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انا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كنا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خطين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(97)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B387E">
        <w:rPr>
          <w:rStyle w:val="libAieChar"/>
          <w:rFonts w:hint="cs"/>
          <w:rtl/>
        </w:rPr>
        <w:t>قال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سوف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استغفر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لكم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ربى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انه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هو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الغفور</w:t>
      </w:r>
      <w:r w:rsidR="00BA40DA" w:rsidRPr="005B387E">
        <w:rPr>
          <w:rStyle w:val="libAieChar"/>
          <w:rtl/>
        </w:rPr>
        <w:t xml:space="preserve"> </w:t>
      </w:r>
      <w:r w:rsidR="00BA40DA" w:rsidRPr="005B387E">
        <w:rPr>
          <w:rStyle w:val="libAieChar"/>
          <w:rFonts w:hint="cs"/>
          <w:rtl/>
        </w:rPr>
        <w:t>الرحيم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(98)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94 -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)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پدرشان</w:t>
      </w:r>
      <w:r>
        <w:rPr>
          <w:rtl/>
        </w:rPr>
        <w:t xml:space="preserve"> (</w:t>
      </w:r>
      <w:r>
        <w:rPr>
          <w:rFonts w:hint="cs"/>
          <w:rtl/>
        </w:rPr>
        <w:t>يعقوب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95 -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سابقت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96 -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پيراهن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نميدانيد؟</w:t>
      </w:r>
      <w:r>
        <w:rPr>
          <w:rtl/>
        </w:rPr>
        <w:t>!!</w:t>
      </w:r>
    </w:p>
    <w:p w:rsidR="00BA40DA" w:rsidRDefault="00BA40DA" w:rsidP="00BA40DA">
      <w:pPr>
        <w:pStyle w:val="libNormal"/>
      </w:pPr>
      <w:r>
        <w:rPr>
          <w:rtl/>
        </w:rPr>
        <w:t xml:space="preserve">97 -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98 -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ميطلبم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5B387E">
      <w:pPr>
        <w:pStyle w:val="Heading3"/>
      </w:pPr>
      <w:bookmarkStart w:id="36" w:name="_Toc455219456"/>
      <w:r>
        <w:rPr>
          <w:rFonts w:hint="cs"/>
          <w:rtl/>
        </w:rPr>
        <w:t>تفسير</w:t>
      </w:r>
      <w:bookmarkEnd w:id="36"/>
    </w:p>
    <w:p w:rsidR="00BA40DA" w:rsidRDefault="00BA40DA" w:rsidP="00BA40D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BA40DA" w:rsidRDefault="00BA40DA" w:rsidP="005B387E">
      <w:pPr>
        <w:pStyle w:val="libNormal"/>
      </w:pP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گنجيدند،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شيرينترين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ميگذراندند،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كنعان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پير،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ماتم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5B387E">
        <w:rPr>
          <w:rFonts w:hint="cs"/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افسرده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عزادار،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پراندوه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ميگذراند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بدگوئى</w:t>
      </w:r>
      <w:r>
        <w:rPr>
          <w:rtl/>
        </w:rPr>
        <w:t xml:space="preserve"> </w:t>
      </w:r>
      <w:r>
        <w:rPr>
          <w:rFonts w:hint="cs"/>
          <w:rtl/>
        </w:rPr>
        <w:t>نگشائيد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ميگويم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عزيزم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ميشنوم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عزا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نميكنم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B387E">
        <w:rPr>
          <w:rStyle w:val="libAieChar"/>
          <w:rFonts w:hint="cs"/>
          <w:rtl/>
        </w:rPr>
        <w:t>و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لما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فصلت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العير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قال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ابوهم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انى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لاجد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ريح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يوسف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لو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لا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ان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تفندون</w:t>
      </w:r>
      <w:r w:rsidRPr="005B387E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فصلت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نوه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گستاخى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قديمت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281F9D">
        <w:rPr>
          <w:rtl/>
        </w:rPr>
        <w:t>!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B387E">
        <w:rPr>
          <w:rStyle w:val="libAieChar"/>
          <w:rFonts w:hint="cs"/>
          <w:rtl/>
        </w:rPr>
        <w:t>قالوا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تالله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انك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لفى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ضلالك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القديم</w:t>
      </w:r>
      <w:r w:rsidRPr="005B387E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يوسفم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ميشنوم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پندارهايت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ميپندارى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 w:rsidR="00281F9D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فرزندانت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يوسفم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سالخورده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جسارتى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يكجا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پدرمان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قديميت</w:t>
      </w:r>
      <w:r>
        <w:rPr>
          <w:rtl/>
        </w:rPr>
        <w:t xml:space="preserve"> </w:t>
      </w:r>
      <w:r>
        <w:rPr>
          <w:rFonts w:hint="cs"/>
          <w:rtl/>
        </w:rPr>
        <w:t>ميباشى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جانسوز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ميزد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بيتفاوت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ميدانستند</w:t>
      </w:r>
      <w:r>
        <w:rPr>
          <w:rtl/>
        </w:rPr>
        <w:t>.</w:t>
      </w:r>
    </w:p>
    <w:p w:rsidR="00BA40DA" w:rsidRDefault="00BA40DA" w:rsidP="005B387E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بيائيد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(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بيفروغش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مشام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سرور،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ميخندند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ميوزد،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ميپيچيد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ميكشند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5B387E">
        <w:rPr>
          <w:rFonts w:hint="cs"/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پاى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زيبائيهايش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پيراهن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5B387E">
        <w:rPr>
          <w:rStyle w:val="libAieChar"/>
          <w:rFonts w:hint="cs"/>
          <w:rtl/>
        </w:rPr>
        <w:t>فلما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ان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جاء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البشير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القاه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على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وجهه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فارتد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بصيرا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ريختند،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نميدانيد؟</w:t>
      </w:r>
      <w:r>
        <w:rPr>
          <w:rtl/>
        </w:rPr>
        <w:t>!</w:t>
      </w:r>
    </w:p>
    <w:p w:rsidR="00BA40DA" w:rsidRDefault="00BA40DA" w:rsidP="005B387E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5B387E">
        <w:rPr>
          <w:rStyle w:val="libAieChar"/>
          <w:rFonts w:hint="cs"/>
          <w:rtl/>
        </w:rPr>
        <w:t>قال</w:t>
      </w:r>
      <w:r w:rsidRPr="005B387E">
        <w:rPr>
          <w:rStyle w:val="libAieChar"/>
          <w:rtl/>
        </w:rPr>
        <w:t xml:space="preserve"> </w:t>
      </w:r>
      <w:r w:rsidR="005B387E" w:rsidRPr="005B387E">
        <w:rPr>
          <w:rStyle w:val="libAieChar"/>
          <w:rFonts w:hint="cs"/>
          <w:rtl/>
        </w:rPr>
        <w:t>أ</w:t>
      </w:r>
      <w:r w:rsidRPr="005B387E">
        <w:rPr>
          <w:rStyle w:val="libAieChar"/>
          <w:rFonts w:hint="cs"/>
          <w:rtl/>
        </w:rPr>
        <w:t>لم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اقل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لكم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انى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اعلم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من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الله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ما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لا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تعلمون</w:t>
      </w:r>
      <w:r w:rsidRPr="005B387E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انديشيدند،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چشميها،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پدرجان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B387E">
        <w:rPr>
          <w:rStyle w:val="libAieChar"/>
          <w:rFonts w:hint="cs"/>
          <w:rtl/>
        </w:rPr>
        <w:t>قالوا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يا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ابانا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استغفر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لنا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ذنوبنا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B387E">
        <w:rPr>
          <w:rStyle w:val="libAieChar"/>
          <w:rFonts w:hint="cs"/>
          <w:rtl/>
        </w:rPr>
        <w:t>انا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كنا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خاطئين</w:t>
      </w:r>
      <w:r w:rsidRPr="005B387E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پرظرفيت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B387E">
        <w:rPr>
          <w:rStyle w:val="libAieChar"/>
          <w:rFonts w:hint="cs"/>
          <w:rtl/>
        </w:rPr>
        <w:t>قال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سوف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استغفر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لكم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ربى</w:t>
      </w:r>
      <w:r w:rsidRPr="005B387E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B387E">
        <w:rPr>
          <w:rStyle w:val="libAieChar"/>
          <w:rFonts w:hint="cs"/>
          <w:rtl/>
        </w:rPr>
        <w:t>انه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هو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الغفور</w:t>
      </w:r>
      <w:r w:rsidRPr="005B387E">
        <w:rPr>
          <w:rStyle w:val="libAieChar"/>
          <w:rtl/>
        </w:rPr>
        <w:t xml:space="preserve"> </w:t>
      </w:r>
      <w:r w:rsidRPr="005B387E">
        <w:rPr>
          <w:rStyle w:val="libAieChar"/>
          <w:rFonts w:hint="cs"/>
          <w:rtl/>
        </w:rPr>
        <w:t>الرحيم</w:t>
      </w:r>
      <w:r w:rsidRPr="005B387E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B387E">
      <w:pPr>
        <w:pStyle w:val="Heading3"/>
      </w:pPr>
      <w:bookmarkStart w:id="37" w:name="_Toc455219457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37"/>
    </w:p>
    <w:p w:rsidR="00BA40DA" w:rsidRDefault="00BA40DA" w:rsidP="00D77A06">
      <w:pPr>
        <w:pStyle w:val="Heading3"/>
      </w:pPr>
      <w:bookmarkStart w:id="38" w:name="_Toc455219458"/>
      <w:r>
        <w:rPr>
          <w:rtl/>
        </w:rPr>
        <w:t xml:space="preserve">1 -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bookmarkEnd w:id="38"/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تله</w:t>
      </w:r>
      <w:r>
        <w:rPr>
          <w:rtl/>
        </w:rPr>
        <w:t xml:space="preserve"> </w:t>
      </w:r>
      <w:r>
        <w:rPr>
          <w:rFonts w:hint="cs"/>
          <w:rtl/>
        </w:rPr>
        <w:t>پاتى</w:t>
      </w:r>
      <w:r>
        <w:rPr>
          <w:rtl/>
        </w:rPr>
        <w:t xml:space="preserve"> )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نميگذرد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تله</w:t>
      </w:r>
      <w:r>
        <w:rPr>
          <w:rtl/>
        </w:rPr>
        <w:t xml:space="preserve"> </w:t>
      </w:r>
      <w:r>
        <w:rPr>
          <w:rFonts w:hint="cs"/>
          <w:rtl/>
        </w:rPr>
        <w:t>پاتى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5B387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ميشوم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 w:rsidR="005B387E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طينت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شامه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D77A06">
      <w:pPr>
        <w:pStyle w:val="Heading3"/>
      </w:pPr>
      <w:bookmarkStart w:id="39" w:name="_Toc455219459"/>
      <w:r>
        <w:rPr>
          <w:rtl/>
        </w:rPr>
        <w:t xml:space="preserve">2 -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-</w:t>
      </w:r>
      <w:bookmarkEnd w:id="39"/>
    </w:p>
    <w:p w:rsidR="00BA40DA" w:rsidRDefault="00BA40DA" w:rsidP="00BA40DA">
      <w:pPr>
        <w:pStyle w:val="libNormal"/>
      </w:pP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51068D" w:rsidTr="003C631D">
        <w:trPr>
          <w:trHeight w:val="350"/>
        </w:trPr>
        <w:tc>
          <w:tcPr>
            <w:tcW w:w="3920" w:type="dxa"/>
            <w:shd w:val="clear" w:color="auto" w:fill="auto"/>
          </w:tcPr>
          <w:p w:rsidR="0051068D" w:rsidRDefault="0051068D" w:rsidP="003C631D">
            <w:pPr>
              <w:pStyle w:val="libPoem"/>
            </w:pP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مصرش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شنيدى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1068D" w:rsidRDefault="0051068D" w:rsidP="003C63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1068D" w:rsidRDefault="0051068D" w:rsidP="003C631D">
            <w:pPr>
              <w:pStyle w:val="libPoem"/>
            </w:pPr>
            <w:r>
              <w:rPr>
                <w:rFonts w:hint="cs"/>
                <w:rtl/>
              </w:rPr>
              <w:t>چرا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كنعانش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نديدى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A40DA" w:rsidRDefault="00BA40DA" w:rsidP="00BA40DA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هشتاد</w:t>
      </w:r>
      <w:r>
        <w:rPr>
          <w:rtl/>
        </w:rPr>
        <w:t xml:space="preserve"> </w:t>
      </w:r>
      <w:r>
        <w:rPr>
          <w:rFonts w:hint="cs"/>
          <w:rtl/>
        </w:rPr>
        <w:t>فرسخ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بيخ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ميگذرد،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51068D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مسافرانى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 w:rsidR="0051068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ميگذرند،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لحظهى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عمودا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فعرفه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مينگرد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سعدى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9"/>
        <w:gridCol w:w="3302"/>
      </w:tblGrid>
      <w:tr w:rsidR="0051068D" w:rsidTr="003C631D">
        <w:trPr>
          <w:trHeight w:val="350"/>
        </w:trPr>
        <w:tc>
          <w:tcPr>
            <w:tcW w:w="3920" w:type="dxa"/>
            <w:shd w:val="clear" w:color="auto" w:fill="auto"/>
          </w:tcPr>
          <w:p w:rsidR="0051068D" w:rsidRDefault="0051068D" w:rsidP="003C631D">
            <w:pPr>
              <w:pStyle w:val="libPoem"/>
            </w:pPr>
            <w:r>
              <w:rPr>
                <w:rFonts w:hint="cs"/>
                <w:rtl/>
              </w:rPr>
              <w:t>بگفت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احوال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1068D" w:rsidRDefault="0051068D" w:rsidP="003C63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1068D" w:rsidRDefault="0051068D" w:rsidP="003C631D">
            <w:pPr>
              <w:pStyle w:val="libPoem"/>
            </w:pPr>
            <w:r>
              <w:rPr>
                <w:rFonts w:hint="cs"/>
                <w:rtl/>
              </w:rPr>
              <w:t>گهى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68D" w:rsidTr="003C631D">
        <w:trPr>
          <w:trHeight w:val="350"/>
        </w:trPr>
        <w:tc>
          <w:tcPr>
            <w:tcW w:w="3920" w:type="dxa"/>
          </w:tcPr>
          <w:p w:rsidR="0051068D" w:rsidRDefault="0051068D" w:rsidP="003C631D">
            <w:pPr>
              <w:pStyle w:val="libPoem"/>
            </w:pPr>
            <w:r>
              <w:rPr>
                <w:rFonts w:hint="cs"/>
                <w:rtl/>
              </w:rPr>
              <w:t>گهى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طارم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اعلا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نشينيم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1068D" w:rsidRDefault="0051068D" w:rsidP="003C63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1068D" w:rsidRDefault="0051068D" w:rsidP="003C631D">
            <w:pPr>
              <w:pStyle w:val="libPoem"/>
            </w:pPr>
            <w:r>
              <w:rPr>
                <w:rFonts w:hint="cs"/>
                <w:rtl/>
              </w:rPr>
              <w:t>گهى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پشت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نبينيم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A40DA" w:rsidRDefault="00BA40DA" w:rsidP="00BA40DA">
      <w:pPr>
        <w:pStyle w:val="libNormal"/>
      </w:pPr>
      <w:r>
        <w:rPr>
          <w:rtl/>
        </w:rPr>
        <w:t>((</w:t>
      </w:r>
      <w:r>
        <w:rPr>
          <w:rFonts w:hint="cs"/>
          <w:rtl/>
        </w:rPr>
        <w:t>جهان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جهنده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نزديكيش</w:t>
      </w:r>
      <w:r>
        <w:rPr>
          <w:rtl/>
        </w:rPr>
        <w:t xml:space="preserve"> ‍ </w:t>
      </w:r>
      <w:r>
        <w:rPr>
          <w:rFonts w:hint="cs"/>
          <w:rtl/>
        </w:rPr>
        <w:t>ميگذرد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محنت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پيراهنش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D77A06" w:rsidRDefault="00BA40DA" w:rsidP="00D77A06">
      <w:pPr>
        <w:pStyle w:val="Heading3"/>
        <w:rPr>
          <w:rFonts w:hint="cs"/>
          <w:rtl/>
        </w:rPr>
      </w:pPr>
      <w:bookmarkStart w:id="40" w:name="_Toc455219460"/>
      <w:r>
        <w:rPr>
          <w:rtl/>
        </w:rPr>
        <w:lastRenderedPageBreak/>
        <w:t xml:space="preserve">3 -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81F9D">
        <w:rPr>
          <w:rtl/>
        </w:rPr>
        <w:t>؟</w:t>
      </w:r>
      <w:bookmarkEnd w:id="40"/>
      <w:r>
        <w:rPr>
          <w:rtl/>
        </w:rPr>
        <w:t xml:space="preserve"> </w:t>
      </w:r>
    </w:p>
    <w:p w:rsidR="00BA40DA" w:rsidRDefault="00BA40DA" w:rsidP="0051068D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مفسراناحتمال</w:t>
      </w:r>
      <w:r w:rsidR="0051068D">
        <w:rPr>
          <w:rFonts w:hint="cs"/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هيجانى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بينائيش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فارتد</w:t>
      </w:r>
      <w:r>
        <w:rPr>
          <w:rtl/>
        </w:rPr>
        <w:t xml:space="preserve"> </w:t>
      </w:r>
      <w:r>
        <w:rPr>
          <w:rFonts w:hint="cs"/>
          <w:rtl/>
        </w:rPr>
        <w:t>بصيرا</w:t>
      </w:r>
      <w:r>
        <w:rPr>
          <w:rtl/>
        </w:rPr>
        <w:t>.</w:t>
      </w:r>
    </w:p>
    <w:p w:rsidR="00D77A06" w:rsidRDefault="00BA40DA" w:rsidP="00D77A06">
      <w:pPr>
        <w:pStyle w:val="Heading3"/>
        <w:rPr>
          <w:rFonts w:hint="cs"/>
          <w:rtl/>
        </w:rPr>
      </w:pPr>
      <w:bookmarkStart w:id="41" w:name="_Toc455219461"/>
      <w:r>
        <w:rPr>
          <w:rtl/>
        </w:rPr>
        <w:t xml:space="preserve">4 -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bookmarkEnd w:id="41"/>
      <w:r>
        <w:rPr>
          <w:rtl/>
        </w:rPr>
        <w:t xml:space="preserve"> </w:t>
      </w:r>
    </w:p>
    <w:p w:rsidR="00BA40DA" w:rsidRDefault="00BA40DA" w:rsidP="00BA40DA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(</w:t>
      </w:r>
      <w:r>
        <w:rPr>
          <w:rFonts w:hint="cs"/>
          <w:rtl/>
        </w:rPr>
        <w:t>يغفر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):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بيامرزد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براىشما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سحرگاهان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مناسبترى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پذيرشتوبه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نهتنها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براىآنان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ميشمرند،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D77A06">
      <w:pPr>
        <w:pStyle w:val="Heading3"/>
      </w:pPr>
      <w:bookmarkStart w:id="42" w:name="_Toc455219462"/>
      <w:r>
        <w:rPr>
          <w:rtl/>
        </w:rPr>
        <w:t xml:space="preserve">6 -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 w:rsidR="00281F9D">
        <w:rPr>
          <w:rtl/>
        </w:rPr>
        <w:t>.</w:t>
      </w:r>
      <w:r>
        <w:rPr>
          <w:rtl/>
        </w:rPr>
        <w:t>..</w:t>
      </w:r>
      <w:bookmarkEnd w:id="42"/>
    </w:p>
    <w:p w:rsidR="00BA40DA" w:rsidRDefault="00BA40DA" w:rsidP="00BA40DA">
      <w:pPr>
        <w:pStyle w:val="libNormal"/>
      </w:pP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پيراهنى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پيراهنى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بازميگرداند،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مينهد،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جانكاه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51068D" w:rsidRDefault="00BA40DA" w:rsidP="00BA40DA">
      <w:pPr>
        <w:pStyle w:val="libNormal"/>
        <w:rPr>
          <w:rtl/>
        </w:rPr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51068D" w:rsidP="00BA40DA">
      <w:pPr>
        <w:pStyle w:val="libNormal"/>
      </w:pPr>
      <w:r>
        <w:rPr>
          <w:rtl/>
        </w:rPr>
        <w:br w:type="page"/>
      </w:r>
    </w:p>
    <w:p w:rsidR="00BA40DA" w:rsidRDefault="00BA40DA" w:rsidP="0051068D">
      <w:pPr>
        <w:pStyle w:val="Heading2"/>
      </w:pPr>
      <w:bookmarkStart w:id="43" w:name="_Toc45521946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1068D">
        <w:rPr>
          <w:rFonts w:hint="cs"/>
          <w:rtl/>
        </w:rPr>
        <w:t xml:space="preserve">(99) تا (101)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43"/>
    </w:p>
    <w:p w:rsidR="00BA40DA" w:rsidRDefault="0051068D" w:rsidP="0051068D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فلما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دخلوا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على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يوسف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ءاوى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اليه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اءبويه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قال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ادخلوا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مصر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شاء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الله</w:t>
      </w:r>
      <w:r w:rsidR="00BA40DA"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أ</w:t>
      </w:r>
      <w:r w:rsidR="00BA40DA" w:rsidRPr="0051068D">
        <w:rPr>
          <w:rStyle w:val="libAieChar"/>
          <w:rFonts w:hint="cs"/>
          <w:rtl/>
        </w:rPr>
        <w:t>منين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(99)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رفع</w:t>
      </w:r>
      <w:r w:rsidR="00BA40DA"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أ</w:t>
      </w:r>
      <w:r w:rsidR="00BA40DA" w:rsidRPr="0051068D">
        <w:rPr>
          <w:rStyle w:val="libAieChar"/>
          <w:rFonts w:hint="cs"/>
          <w:rtl/>
        </w:rPr>
        <w:t>بويه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على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العرش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خروا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سجدا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قال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يابت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هذا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تاويل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رءيى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قبل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قد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جعلها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ربى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حقا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قد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احسن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اذ</w:t>
      </w:r>
      <w:r w:rsidR="00BA40DA" w:rsidRPr="0051068D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BA40DA" w:rsidRPr="0051068D">
        <w:rPr>
          <w:rStyle w:val="libAieChar"/>
          <w:rFonts w:hint="cs"/>
          <w:rtl/>
        </w:rPr>
        <w:t>خرجنى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السجن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جاء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بكم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البدو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بعد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نزغ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الشيطن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بينى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بين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اخوتى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ربى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لطيف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لما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يشاء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انه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هو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العليم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الحكيم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(100)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رب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قد</w:t>
      </w:r>
      <w:r w:rsidR="00BA40DA"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أ</w:t>
      </w:r>
      <w:r w:rsidR="00BA40DA" w:rsidRPr="0051068D">
        <w:rPr>
          <w:rStyle w:val="libAieChar"/>
          <w:rFonts w:hint="cs"/>
          <w:rtl/>
        </w:rPr>
        <w:t>تيتنى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الملك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علمتنى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تاويل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الاحاديث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فاطر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السموت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الارض</w:t>
      </w:r>
      <w:r w:rsidR="00BA40DA"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أ</w:t>
      </w:r>
      <w:r w:rsidR="00BA40DA" w:rsidRPr="0051068D">
        <w:rPr>
          <w:rStyle w:val="libAieChar"/>
          <w:rFonts w:hint="cs"/>
          <w:rtl/>
        </w:rPr>
        <w:t>نت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ولى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فى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الدنيا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الاخرة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توفنى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مسلما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الحقنى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بالصلحين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(101)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99 -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100 -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)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برادرانم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)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101 -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بخش</w:t>
      </w:r>
      <w:r>
        <w:rPr>
          <w:rtl/>
        </w:rPr>
        <w:t xml:space="preserve"> (</w:t>
      </w:r>
      <w:r>
        <w:rPr>
          <w:rFonts w:hint="cs"/>
          <w:rtl/>
        </w:rPr>
        <w:t>عظيمى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بخشيدى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توئى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بميران</w:t>
      </w:r>
      <w:r w:rsidR="00281F9D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>!</w:t>
      </w:r>
    </w:p>
    <w:p w:rsidR="00BA40DA" w:rsidRDefault="00BA40DA" w:rsidP="0051068D">
      <w:pPr>
        <w:pStyle w:val="Heading3"/>
      </w:pPr>
      <w:bookmarkStart w:id="44" w:name="_Toc455219464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44"/>
    </w:p>
    <w:p w:rsidR="00BA40DA" w:rsidRDefault="00BA40DA" w:rsidP="00BA40D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پير،</w:t>
      </w:r>
      <w:r>
        <w:rPr>
          <w:rtl/>
        </w:rPr>
        <w:t xml:space="preserve"> </w:t>
      </w:r>
      <w:r>
        <w:rPr>
          <w:rFonts w:hint="cs"/>
          <w:rtl/>
        </w:rPr>
        <w:t>ولوله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نو،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سفرهاى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رنجى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7"/>
        <w:gridCol w:w="268"/>
        <w:gridCol w:w="3327"/>
      </w:tblGrid>
      <w:tr w:rsidR="0051068D" w:rsidTr="003C631D">
        <w:trPr>
          <w:trHeight w:val="350"/>
        </w:trPr>
        <w:tc>
          <w:tcPr>
            <w:tcW w:w="3920" w:type="dxa"/>
            <w:shd w:val="clear" w:color="auto" w:fill="auto"/>
          </w:tcPr>
          <w:p w:rsidR="0051068D" w:rsidRDefault="0051068D" w:rsidP="003C631D">
            <w:pPr>
              <w:pStyle w:val="libPoem"/>
            </w:pPr>
            <w:r>
              <w:rPr>
                <w:rFonts w:hint="cs"/>
                <w:rtl/>
              </w:rPr>
              <w:t>وصال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كعبه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چنان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دواندم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بشتاب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1068D" w:rsidRDefault="0051068D" w:rsidP="003C63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1068D" w:rsidRDefault="0051068D" w:rsidP="003C631D">
            <w:pPr>
              <w:pStyle w:val="libPoem"/>
            </w:pP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خارهاى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مغيلان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A40DA" w:rsidRDefault="00BA40DA" w:rsidP="0051068D">
      <w:pPr>
        <w:pStyle w:val="libNormal"/>
      </w:pP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كندى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دقيقه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مزارع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ساختمانهاى</w:t>
      </w:r>
      <w:r>
        <w:rPr>
          <w:rtl/>
        </w:rPr>
        <w:t xml:space="preserve"> </w:t>
      </w:r>
      <w:r>
        <w:rPr>
          <w:rFonts w:hint="cs"/>
          <w:rtl/>
        </w:rPr>
        <w:t>زيبايش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هميشگيش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فشرد</w:t>
      </w:r>
      <w:r>
        <w:rPr>
          <w:rtl/>
        </w:rPr>
        <w:t>)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فلما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دخلوا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على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يوسف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آوى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اليه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ابويه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آوى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شيرينترين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نميداند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احساساتى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اشكهاى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ريختند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سردادند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قال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ادخلوا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مصر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شاء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الله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آمنين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دخلوا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خيمه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رفع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ابويه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على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العرش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خروا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له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سجدا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پدرجان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خوابى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نبودم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قال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ابت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هذا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تاويل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رؤ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ياى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قبل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قد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جعلها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ربى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حقا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قد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احسن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اذ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اخرجنى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السجن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 w:rsidR="00281F9D">
        <w:rPr>
          <w:rtl/>
        </w:rPr>
        <w:t>!</w:t>
      </w:r>
    </w:p>
    <w:p w:rsidR="00BA40DA" w:rsidRDefault="00BA40DA" w:rsidP="0051068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برادرانم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 w:rsidR="0051068D"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جاء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بكم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البدو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بعد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نزغ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الشيطان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بينى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بين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اخوتى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خطاهاى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(</w:t>
      </w:r>
      <w:r>
        <w:rPr>
          <w:rFonts w:hint="cs"/>
          <w:rtl/>
        </w:rPr>
        <w:t>بدو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ان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ربى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لطيف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لما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يشاء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نيازمندند،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انه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هو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العليم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الحكيم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فرمودى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رب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قد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آتيتنى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الملك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آموختى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علمتنى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الاحاديث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فرمودى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فاطر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السماوات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الارض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51068D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 w:rsidR="0051068D"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انت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وليى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فى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الدنيا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الاخرة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>) (</w:t>
      </w:r>
      <w:r>
        <w:rPr>
          <w:rFonts w:hint="cs"/>
          <w:rtl/>
        </w:rPr>
        <w:t>توفنى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>)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الحقنى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بالصالحين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دورنماى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51068D">
      <w:pPr>
        <w:pStyle w:val="Heading3"/>
      </w:pPr>
      <w:bookmarkStart w:id="45" w:name="_Toc45521946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45"/>
    </w:p>
    <w:p w:rsidR="00BA40DA" w:rsidRDefault="00BA40DA" w:rsidP="00DC2F08">
      <w:pPr>
        <w:pStyle w:val="Heading3"/>
      </w:pPr>
      <w:bookmarkStart w:id="46" w:name="_Toc455219466"/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>.</w:t>
      </w:r>
      <w:bookmarkEnd w:id="46"/>
    </w:p>
    <w:p w:rsidR="00BA40DA" w:rsidRDefault="00BA40DA" w:rsidP="00BA40D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صفحه</w:t>
      </w:r>
      <w:r>
        <w:rPr>
          <w:rtl/>
        </w:rPr>
        <w:t xml:space="preserve"> 127)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گفتيم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(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معروفش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خروا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انحناء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عرب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للقبله</w:t>
      </w:r>
      <w:r w:rsidR="00D77A06">
        <w:rPr>
          <w:rFonts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51068D" w:rsidRPr="0051068D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سجودهم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-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تحية</w:t>
      </w:r>
      <w:r>
        <w:rPr>
          <w:rtl/>
        </w:rPr>
        <w:t xml:space="preserve"> </w:t>
      </w:r>
      <w:r>
        <w:rPr>
          <w:rFonts w:hint="cs"/>
          <w:rtl/>
        </w:rPr>
        <w:t>ليوسف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بديعى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بندهاى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281F9D">
        <w:rPr>
          <w:rtl/>
        </w:rPr>
        <w:t>.</w:t>
      </w:r>
    </w:p>
    <w:p w:rsidR="00BA40DA" w:rsidRDefault="00BA40DA" w:rsidP="00D77A06">
      <w:pPr>
        <w:pStyle w:val="Heading3"/>
      </w:pPr>
      <w:bookmarkStart w:id="47" w:name="_Toc455219467"/>
      <w:r>
        <w:rPr>
          <w:rtl/>
        </w:rPr>
        <w:t xml:space="preserve">2 -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bookmarkEnd w:id="47"/>
    </w:p>
    <w:p w:rsidR="00BA40DA" w:rsidRDefault="00BA40DA" w:rsidP="00BA40D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نزغ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اخوتى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نزغ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ماجراها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51068D">
      <w:pPr>
        <w:pStyle w:val="libNormal"/>
      </w:pPr>
      <w:r>
        <w:rPr>
          <w:rFonts w:hint="cs"/>
          <w:rtl/>
        </w:rPr>
        <w:lastRenderedPageBreak/>
        <w:t>منتها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 w:rsidR="0051068D">
        <w:rPr>
          <w:rFonts w:hint="cs"/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48" w:name="_Toc455219468"/>
      <w:r>
        <w:rPr>
          <w:rtl/>
        </w:rPr>
        <w:t xml:space="preserve">3 -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48"/>
    </w:p>
    <w:p w:rsidR="00BA40DA" w:rsidRDefault="00BA40DA" w:rsidP="00BA40DA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رفاهى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آسودگى</w:t>
      </w:r>
      <w:r>
        <w:rPr>
          <w:rtl/>
        </w:rPr>
        <w:t xml:space="preserve"> </w:t>
      </w:r>
      <w:r>
        <w:rPr>
          <w:rFonts w:hint="cs"/>
          <w:rtl/>
        </w:rPr>
        <w:t>فكر،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خودكامگى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جنايتها،</w:t>
      </w:r>
      <w:r>
        <w:rPr>
          <w:rtl/>
        </w:rPr>
        <w:t xml:space="preserve"> </w:t>
      </w:r>
      <w:r>
        <w:rPr>
          <w:rFonts w:hint="cs"/>
          <w:rtl/>
        </w:rPr>
        <w:t>استثمارها،</w:t>
      </w:r>
      <w:r>
        <w:rPr>
          <w:rtl/>
        </w:rPr>
        <w:t xml:space="preserve"> </w:t>
      </w:r>
      <w:r>
        <w:rPr>
          <w:rFonts w:hint="cs"/>
          <w:rtl/>
        </w:rPr>
        <w:t>خفقان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49" w:name="_Toc455219469"/>
      <w:r>
        <w:rPr>
          <w:rtl/>
        </w:rPr>
        <w:t xml:space="preserve">4 -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bookmarkEnd w:id="49"/>
    </w:p>
    <w:p w:rsidR="00BA40DA" w:rsidRDefault="00BA40DA" w:rsidP="00BA40DA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منازع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آتيتنى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علمتنى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الاحاديث</w:t>
      </w:r>
    </w:p>
    <w:p w:rsidR="00BA40DA" w:rsidRDefault="00BA40DA" w:rsidP="00DC2F08">
      <w:pPr>
        <w:pStyle w:val="Heading3"/>
      </w:pPr>
      <w:bookmarkStart w:id="50" w:name="_Toc455219470"/>
      <w:r>
        <w:rPr>
          <w:rtl/>
        </w:rPr>
        <w:lastRenderedPageBreak/>
        <w:t xml:space="preserve">5 -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bookmarkEnd w:id="50"/>
    </w:p>
    <w:p w:rsidR="00BA40DA" w:rsidRDefault="00BA40DA" w:rsidP="0051068D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دگرگونيهاى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51068D">
        <w:rPr>
          <w:rFonts w:hint="cs"/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51068D" w:rsidRPr="00E73CF2">
        <w:rPr>
          <w:rStyle w:val="libAlaemChar"/>
          <w:rFonts w:eastAsia="KFGQPC Uthman Taha Naskh" w:hint="cs"/>
          <w:rtl/>
        </w:rPr>
        <w:t>(</w:t>
      </w:r>
      <w:r w:rsidRPr="0051068D">
        <w:rPr>
          <w:rStyle w:val="libAieChar"/>
          <w:rFonts w:hint="cs"/>
          <w:rtl/>
        </w:rPr>
        <w:t>توفنى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مسلما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الحقنى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بالصالحين</w:t>
      </w:r>
      <w:r w:rsidR="0051068D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تموتن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مسلمون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بكوشيد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- 132).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51" w:name="_Toc455219471"/>
      <w:r>
        <w:rPr>
          <w:rtl/>
        </w:rPr>
        <w:t xml:space="preserve">6 -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bookmarkEnd w:id="51"/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راحيل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خاله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35 </w:t>
      </w:r>
      <w:r>
        <w:rPr>
          <w:rFonts w:hint="cs"/>
          <w:rtl/>
        </w:rPr>
        <w:t>جمله</w:t>
      </w:r>
      <w:r>
        <w:rPr>
          <w:rtl/>
        </w:rPr>
        <w:t xml:space="preserve"> 18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راحيل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بنيامين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وهب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الاحبار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بپوشيم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52" w:name="_Toc455219472"/>
      <w:r>
        <w:rPr>
          <w:rtl/>
        </w:rPr>
        <w:t xml:space="preserve">7 -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bookmarkEnd w:id="52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بدانم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نشاندند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پيراهنت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نياوريد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نسازيد،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پيراهنت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 w:rsidR="00281F9D">
        <w:rPr>
          <w:rtl/>
        </w:rPr>
        <w:t>!</w:t>
      </w:r>
      <w:r>
        <w:rPr>
          <w:rtl/>
        </w:rPr>
        <w:t xml:space="preserve">...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نياورد،</w:t>
      </w:r>
      <w:r>
        <w:rPr>
          <w:rtl/>
        </w:rPr>
        <w:t xml:space="preserve"> </w:t>
      </w:r>
      <w:r>
        <w:rPr>
          <w:rFonts w:hint="cs"/>
          <w:rtl/>
        </w:rPr>
        <w:t>صيحه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51068D" w:rsidRDefault="00BA40DA" w:rsidP="00BA40DA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كنجكاوى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281F9D">
        <w:rPr>
          <w:rtl/>
        </w:rPr>
        <w:t>.</w:t>
      </w:r>
    </w:p>
    <w:p w:rsidR="00BA40DA" w:rsidRDefault="0051068D" w:rsidP="00BA40DA">
      <w:pPr>
        <w:pStyle w:val="libNormal"/>
      </w:pPr>
      <w:r>
        <w:rPr>
          <w:rtl/>
        </w:rPr>
        <w:br w:type="page"/>
      </w:r>
    </w:p>
    <w:p w:rsidR="00BA40DA" w:rsidRDefault="00BA40DA" w:rsidP="0051068D">
      <w:pPr>
        <w:pStyle w:val="Heading2"/>
      </w:pPr>
      <w:bookmarkStart w:id="53" w:name="_Toc45521947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1068D">
        <w:rPr>
          <w:rFonts w:hint="cs"/>
          <w:rtl/>
        </w:rPr>
        <w:t>(102) تا (107)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3"/>
    </w:p>
    <w:p w:rsidR="00BA40DA" w:rsidRDefault="0051068D" w:rsidP="0051068D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ذلك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انباء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الغيب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نوحيه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اليك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كنت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لديهم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اذ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اجمعوا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امرهم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يمكرون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(102)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اكثر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الناس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حرصت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بمؤ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(103)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تسلهم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عليه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اجر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هو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ذكر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للعلمين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(104)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كاي</w:t>
      </w:r>
      <w:r w:rsidRPr="0051068D">
        <w:rPr>
          <w:rStyle w:val="libAieChar"/>
          <w:rFonts w:hint="cs"/>
          <w:rtl/>
        </w:rPr>
        <w:t>گ</w:t>
      </w:r>
      <w:r w:rsidR="00BA40DA" w:rsidRPr="0051068D">
        <w:rPr>
          <w:rStyle w:val="libAieChar"/>
          <w:rFonts w:hint="cs"/>
          <w:rtl/>
        </w:rPr>
        <w:t>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أ</w:t>
      </w:r>
      <w:r w:rsidR="00BA40DA" w:rsidRPr="0051068D">
        <w:rPr>
          <w:rStyle w:val="libAieChar"/>
          <w:rFonts w:hint="cs"/>
          <w:rtl/>
        </w:rPr>
        <w:t>ية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فى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السموت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الارض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يمرون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عليها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عنها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معرضون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يؤ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اكثرهم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بالله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مشركون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(106)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افامنوا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تاتيهم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غشية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عذاب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الله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تاتيهم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الساعة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بغتة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يشعرون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(107)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102 -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103 -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104 -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هرگز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</w:p>
    <w:p w:rsidR="00BA40DA" w:rsidRDefault="00BA40DA" w:rsidP="00BA40DA">
      <w:pPr>
        <w:pStyle w:val="libNormal"/>
      </w:pPr>
      <w:r>
        <w:rPr>
          <w:rtl/>
        </w:rPr>
        <w:t xml:space="preserve">105 -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106 -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مشركند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107 -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نيستند؟</w:t>
      </w:r>
      <w:r>
        <w:rPr>
          <w:rtl/>
        </w:rPr>
        <w:t>!</w:t>
      </w:r>
    </w:p>
    <w:p w:rsidR="00BA40DA" w:rsidRDefault="00BA40DA" w:rsidP="0051068D">
      <w:pPr>
        <w:pStyle w:val="Heading3"/>
      </w:pPr>
      <w:bookmarkStart w:id="54" w:name="_Toc455219474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54"/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مشركند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گرانبها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پربارش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گزافه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خبرهاى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ذلك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انباء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الغيب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نوحيه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اليك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كنت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لديهم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اذ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اجمعوا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امرهم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يمكرون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نداشتى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قاعدتا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حجاز،</w:t>
      </w:r>
      <w:r>
        <w:rPr>
          <w:rtl/>
        </w:rPr>
        <w:t xml:space="preserve"> </w:t>
      </w:r>
      <w:r>
        <w:rPr>
          <w:rFonts w:hint="cs"/>
          <w:rtl/>
        </w:rPr>
        <w:t>اطلاعاتى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اكثرشان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اكثر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الناس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حرصت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بمؤ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منين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حرص</w:t>
      </w:r>
      <w:r>
        <w:rPr>
          <w:rtl/>
        </w:rPr>
        <w:t xml:space="preserve"> 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ولع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غول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همسفران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ملول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 w:rsidR="0051068D" w:rsidRPr="00E73CF2">
        <w:rPr>
          <w:rStyle w:val="libAlaemChar"/>
          <w:rFonts w:eastAsia="KFGQPC Uthman Taha Naskh" w:hint="cs"/>
          <w:rtl/>
        </w:rPr>
        <w:t>(</w:t>
      </w:r>
      <w:r w:rsidRPr="0051068D">
        <w:rPr>
          <w:rStyle w:val="libAieChar"/>
          <w:rFonts w:hint="cs"/>
          <w:rtl/>
        </w:rPr>
        <w:t>لعلك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باخع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نفسك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على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آثارهم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يؤ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منوا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بهذا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الحديث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اسفا</w:t>
      </w:r>
      <w:r w:rsidR="0051068D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بدهى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 - 6).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تسئلهم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عليه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اجر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ان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هو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ذكر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للعالمين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كاين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آية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فى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السماوات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الارض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يمرون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عليها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عنها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معرضون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: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شامگاهان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>.</w:t>
      </w:r>
    </w:p>
    <w:p w:rsidR="00BA40DA" w:rsidRDefault="00BA40DA" w:rsidP="0051068D">
      <w:pPr>
        <w:pStyle w:val="libNormal"/>
      </w:pPr>
      <w:r>
        <w:rPr>
          <w:rFonts w:hint="cs"/>
          <w:rtl/>
        </w:rPr>
        <w:lastRenderedPageBreak/>
        <w:t>اسرار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غوغاى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پرندگان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جويباران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همهمه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خالقش</w:t>
      </w:r>
      <w:r>
        <w:rPr>
          <w:rtl/>
        </w:rPr>
        <w:t xml:space="preserve"> </w:t>
      </w:r>
      <w:r>
        <w:rPr>
          <w:rFonts w:hint="cs"/>
          <w:rtl/>
        </w:rPr>
        <w:t>نينديشد،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فراوانند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دانشمندى</w:t>
      </w:r>
      <w:r>
        <w:rPr>
          <w:rtl/>
        </w:rPr>
        <w:t xml:space="preserve"> </w:t>
      </w:r>
      <w:r>
        <w:rPr>
          <w:rFonts w:hint="cs"/>
          <w:rtl/>
        </w:rPr>
        <w:t>ژرفبين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!</w:t>
      </w:r>
    </w:p>
    <w:p w:rsidR="00BA40DA" w:rsidRDefault="00BA40DA" w:rsidP="0051068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اكثرشان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 w:rsidR="0051068D">
        <w:rPr>
          <w:rFonts w:hint="cs"/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يؤ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اكثر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بالله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مشركون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خالصى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كردارشان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نشناسد،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ننهد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تمايلاتش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راهيهاى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بشمرد،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اخفى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دبيب</w:t>
      </w:r>
      <w:r>
        <w:rPr>
          <w:rtl/>
        </w:rPr>
        <w:t xml:space="preserve"> </w:t>
      </w:r>
      <w:r>
        <w:rPr>
          <w:rFonts w:hint="cs"/>
          <w:rtl/>
        </w:rPr>
        <w:t>النمل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مخفيتر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مورچه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اخوف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اخاف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الاصغر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الاصغر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الريا،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باعمالهم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هبوا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ترائون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فانظروا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تجدون</w:t>
      </w:r>
      <w:r>
        <w:rPr>
          <w:rtl/>
        </w:rPr>
        <w:t xml:space="preserve"> </w:t>
      </w:r>
      <w:r>
        <w:rPr>
          <w:rFonts w:hint="cs"/>
          <w:rtl/>
        </w:rPr>
        <w:t>عندهم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جزاء؟</w:t>
      </w:r>
      <w:r>
        <w:rPr>
          <w:rtl/>
        </w:rPr>
        <w:t xml:space="preserve">!: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رياكارى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برويد،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يابيد؟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المعاصى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يرتكبون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اطاعوا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فاشركوا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لغيره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زندگانيم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51068D" w:rsidRPr="0051068D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51068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مشركند،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فراگير،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برگيرد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افامنوا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تاتيهم</w:t>
      </w:r>
      <w:r w:rsidR="0051068D" w:rsidRPr="0051068D">
        <w:rPr>
          <w:rStyle w:val="libAieChar"/>
          <w:rFonts w:hint="cs"/>
          <w:rtl/>
        </w:rPr>
        <w:t xml:space="preserve"> </w:t>
      </w:r>
      <w:r w:rsidRPr="0051068D">
        <w:rPr>
          <w:rStyle w:val="libAieChar"/>
          <w:rFonts w:hint="cs"/>
          <w:rtl/>
        </w:rPr>
        <w:t>غاشية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عذاب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الله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او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تاتيهم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الساعة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بغتة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يشعرون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غاشية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پوشنده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غاشيه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ساعة</w:t>
      </w:r>
      <w:r>
        <w:rPr>
          <w:rtl/>
        </w:rPr>
        <w:t xml:space="preserve"> )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</w:p>
    <w:p w:rsidR="0051068D" w:rsidRDefault="00BA40DA" w:rsidP="00BA40DA">
      <w:pPr>
        <w:pStyle w:val="libNormal"/>
        <w:rPr>
          <w:rtl/>
        </w:rPr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A40DA" w:rsidRDefault="0051068D" w:rsidP="00BA40DA">
      <w:pPr>
        <w:pStyle w:val="libNormal"/>
      </w:pPr>
      <w:r>
        <w:rPr>
          <w:rtl/>
        </w:rPr>
        <w:br w:type="page"/>
      </w:r>
    </w:p>
    <w:p w:rsidR="00BA40DA" w:rsidRDefault="00BA40DA" w:rsidP="0051068D">
      <w:pPr>
        <w:pStyle w:val="Heading2"/>
      </w:pPr>
      <w:bookmarkStart w:id="55" w:name="_Toc45521947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1068D">
        <w:rPr>
          <w:rFonts w:hint="cs"/>
          <w:rtl/>
        </w:rPr>
        <w:t xml:space="preserve">(108) تا (111)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5"/>
    </w:p>
    <w:p w:rsidR="00BA40DA" w:rsidRDefault="0051068D" w:rsidP="0051068D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قل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هذه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سبيلى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ادعوا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الله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على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بصيرة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انا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اتبعنى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سبحن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الله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انا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المشركين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(108)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ارسلنا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قبلك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رجالا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نوحى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اليهم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اهل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القرى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افلم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يسيروا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فى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رض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فينظروا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كيف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كان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عقبة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الذين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قبلهم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لدار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الاخرة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خير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للذين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اتقوا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افلا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تعقلون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حتى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اذا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استيس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الرسل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ظنوا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انهم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قد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كذبوا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جاءهم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نصرنا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فنجى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نشاء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يرد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باسنا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عن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القوم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المجرمين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(110)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1068D">
        <w:rPr>
          <w:rStyle w:val="libAieChar"/>
          <w:rFonts w:hint="cs"/>
          <w:rtl/>
        </w:rPr>
        <w:t>لقد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كان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فى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قصصهم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عبرة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لاولى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الالبب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كان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حديثا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يفترى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لكن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تصديق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الذى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بين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يديه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تفصيل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كل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شى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ء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هدى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و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رحمة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لقوم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يؤ</w:t>
      </w:r>
      <w:r w:rsidR="00BA40DA" w:rsidRPr="0051068D">
        <w:rPr>
          <w:rStyle w:val="libAieChar"/>
          <w:rtl/>
        </w:rPr>
        <w:t xml:space="preserve"> </w:t>
      </w:r>
      <w:r w:rsidR="00BA40DA" w:rsidRPr="0051068D">
        <w:rPr>
          <w:rStyle w:val="libAieChar"/>
          <w:rFonts w:hint="cs"/>
          <w:rtl/>
        </w:rPr>
        <w:t>منون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(111)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108 -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109 -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)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>110 -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بازگردانده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111 -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BA40DA" w:rsidRDefault="00BA40DA" w:rsidP="0051068D">
      <w:pPr>
        <w:pStyle w:val="Heading3"/>
      </w:pPr>
      <w:bookmarkStart w:id="56" w:name="_Toc455219476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56"/>
    </w:p>
    <w:p w:rsidR="00BA40DA" w:rsidRDefault="00BA40DA" w:rsidP="00BA40DA">
      <w:pPr>
        <w:pStyle w:val="libNormal"/>
      </w:pP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‍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قل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هذه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سبيلى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ادعوا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الله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پيمايم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على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بصيرة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انا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اتبعنى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دعوتش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سبحان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الله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انا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المشركين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هالهاى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راهشان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سرپوشى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كنج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القهار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اسمهاى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مسمائى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انسانند</w:t>
      </w:r>
      <w:r>
        <w:rPr>
          <w:rtl/>
        </w:rPr>
        <w:t xml:space="preserve">!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ارسلنا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قبلك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رجالا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نوحى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اليهم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اهل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القرى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مشكلاتشان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A40DA" w:rsidRDefault="00BA40DA" w:rsidP="00BA40DA">
      <w:pPr>
        <w:pStyle w:val="libNormal"/>
        <w:rPr>
          <w:rtl/>
        </w:rPr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قريه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بدو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برنخاستند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گردها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قساوتند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حجاز،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بيابانگرد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مخالفتهايشان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افلم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يسيروا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فى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الارض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فينظروا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كيف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كان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عاقبة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الذين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قبلهم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1068D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51068D">
        <w:rPr>
          <w:rFonts w:hint="cs"/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لدار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الاخرة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خير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للذين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اتقوا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اندازيد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افلا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تعقلون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سرائى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سرائى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‍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تنهاى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حتى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اذ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استيئس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الرسل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ظنوا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انهم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قد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كذبوا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جائهم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نصرنا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فنجى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نشاء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بازگردانده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يرد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باسنا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عن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القوم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المجرمين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1068D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51068D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ظنوا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ظنوا،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بحرانها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گشايشى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كاسه</w:t>
      </w:r>
      <w:r>
        <w:rPr>
          <w:rtl/>
        </w:rPr>
        <w:t xml:space="preserve"> </w:t>
      </w:r>
      <w:r>
        <w:rPr>
          <w:rFonts w:hint="cs"/>
          <w:rtl/>
        </w:rPr>
        <w:t>صبرشان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طلائع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...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باساء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ضراء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لرزيدند،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لقد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كان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فى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قصصهم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عبرة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لاولى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الالباب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كاميابى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الوا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نقوش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ما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كان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حديثا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يفترى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لكن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تصديق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الذى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بين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يديه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تفصيل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كل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شى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جستجوگران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هدى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و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رحمة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لقوم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يؤ</w:t>
      </w:r>
      <w:r w:rsidRPr="0051068D">
        <w:rPr>
          <w:rStyle w:val="libAieChar"/>
          <w:rtl/>
        </w:rPr>
        <w:t xml:space="preserve"> </w:t>
      </w:r>
      <w:r w:rsidRPr="0051068D">
        <w:rPr>
          <w:rStyle w:val="libAieChar"/>
          <w:rFonts w:hint="cs"/>
          <w:rtl/>
        </w:rPr>
        <w:t>منون</w:t>
      </w:r>
      <w:r w:rsidRPr="0051068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انگيزترين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!</w:t>
      </w:r>
    </w:p>
    <w:p w:rsidR="00BA40DA" w:rsidRDefault="00BA40DA" w:rsidP="0051068D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سرگذشتها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طراح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51068D">
        <w:rPr>
          <w:rFonts w:hint="cs"/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وريم</w:t>
      </w:r>
      <w:r>
        <w:rPr>
          <w:rtl/>
        </w:rPr>
        <w:t xml:space="preserve"> </w:t>
      </w:r>
      <w:r>
        <w:rPr>
          <w:rFonts w:hint="cs"/>
          <w:rtl/>
        </w:rPr>
        <w:t>بيابيم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ديدهاى</w:t>
      </w:r>
      <w:r>
        <w:rPr>
          <w:rtl/>
        </w:rPr>
        <w:t xml:space="preserve"> </w:t>
      </w:r>
      <w:r>
        <w:rPr>
          <w:rFonts w:hint="cs"/>
          <w:rtl/>
        </w:rPr>
        <w:t>تيزبين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دردناكترين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نرويم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!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خالصى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ديو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گذشتى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نگهداريم</w:t>
      </w:r>
      <w:r w:rsidR="00281F9D">
        <w:rPr>
          <w:rtl/>
        </w:rPr>
        <w:t>.</w:t>
      </w:r>
    </w:p>
    <w:p w:rsidR="00BA40DA" w:rsidRDefault="0051068D" w:rsidP="0051068D">
      <w:pPr>
        <w:pStyle w:val="Heading2"/>
      </w:pPr>
      <w:r>
        <w:rPr>
          <w:rtl/>
        </w:rPr>
        <w:br w:type="page"/>
      </w:r>
      <w:bookmarkStart w:id="57" w:name="_Toc455219477"/>
      <w:r w:rsidR="00BA40DA">
        <w:rPr>
          <w:rFonts w:hint="cs"/>
          <w:rtl/>
        </w:rPr>
        <w:lastRenderedPageBreak/>
        <w:t>سوره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رعد</w:t>
      </w:r>
      <w:bookmarkEnd w:id="57"/>
    </w:p>
    <w:p w:rsidR="00BA40DA" w:rsidRDefault="00BA40DA" w:rsidP="00BA40DA">
      <w:pPr>
        <w:pStyle w:val="libNormal"/>
      </w:pPr>
      <w:r>
        <w:rPr>
          <w:rFonts w:hint="cs"/>
          <w:rtl/>
        </w:rPr>
        <w:t>مقدمه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43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برافراشتن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بيستون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نخلستان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BA40DA" w:rsidRDefault="00BA40DA" w:rsidP="0051068D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 w:rsidR="0051068D">
        <w:rPr>
          <w:rFonts w:hint="cs"/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آدميان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آسمانيان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مثالهائى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ناپدار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ياغى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51068D" w:rsidRDefault="00BA40DA" w:rsidP="00BA40DA">
      <w:pPr>
        <w:pStyle w:val="libNormal"/>
        <w:rPr>
          <w:rtl/>
        </w:rPr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BA40DA" w:rsidRDefault="0051068D" w:rsidP="00BA40DA">
      <w:pPr>
        <w:pStyle w:val="libNormal"/>
      </w:pPr>
      <w:r>
        <w:rPr>
          <w:rtl/>
        </w:rPr>
        <w:br w:type="page"/>
      </w:r>
    </w:p>
    <w:p w:rsidR="00BA40DA" w:rsidRDefault="00BA40DA" w:rsidP="00106B02">
      <w:pPr>
        <w:pStyle w:val="Heading2"/>
      </w:pPr>
      <w:bookmarkStart w:id="58" w:name="_Toc45521947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06B02">
        <w:rPr>
          <w:rFonts w:hint="cs"/>
          <w:rtl/>
        </w:rPr>
        <w:t xml:space="preserve">(1) تا (4)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58"/>
    </w:p>
    <w:p w:rsidR="00BA40DA" w:rsidRDefault="00BA40DA" w:rsidP="00BA40DA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BA40DA" w:rsidRDefault="00106B02" w:rsidP="00106B02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106B02">
        <w:rPr>
          <w:rStyle w:val="libAieChar"/>
          <w:rFonts w:hint="cs"/>
          <w:rtl/>
        </w:rPr>
        <w:t>المر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تلك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ايت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الكتب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الذى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انزل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اليك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من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ربك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الحق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لكن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اكثر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الناس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لا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يؤ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منون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106B02">
        <w:rPr>
          <w:rStyle w:val="libAieChar"/>
          <w:rFonts w:hint="cs"/>
          <w:rtl/>
        </w:rPr>
        <w:t>الله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الذى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رفع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السموت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بغير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عمد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ترونها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ثم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استوى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على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العرش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سخر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الشمس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القمر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كل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يجرى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لا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جل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مسمى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يدبر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الامر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يفصل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الايت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لعلكم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بلقاء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ربكم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توقنون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هو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الذى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مد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الارض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جعل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فيها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روسى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انهرا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من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كل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الثمرت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جعل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فيها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زوجين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اثنين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يغشى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اليل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النهار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ان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فى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ذلك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لايت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لقوم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يتفكرون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فى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الارض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قطع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متجورت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جنت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من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اعنب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زرع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نخيل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صنوان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غير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صنوان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يسقى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بماء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وحد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و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نفضل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بعضها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على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بعض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فى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الاكل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ان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فى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ذلك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لايت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لقوم</w:t>
      </w:r>
      <w:r w:rsidR="00BA40DA" w:rsidRPr="00106B02">
        <w:rPr>
          <w:rStyle w:val="libAieChar"/>
          <w:rtl/>
        </w:rPr>
        <w:t xml:space="preserve"> </w:t>
      </w:r>
      <w:r w:rsidR="00BA40DA" w:rsidRPr="00106B02">
        <w:rPr>
          <w:rStyle w:val="libAieChar"/>
          <w:rFonts w:hint="cs"/>
          <w:rtl/>
        </w:rPr>
        <w:t>يعقلون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المر</w:t>
      </w:r>
      <w:r>
        <w:rPr>
          <w:rtl/>
        </w:rPr>
        <w:t xml:space="preserve"> -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آسمانى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BA40DA" w:rsidRDefault="00BA40DA" w:rsidP="00106B02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 w:rsidR="00106B02">
        <w:rPr>
          <w:rFonts w:hint="cs"/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استيلا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(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)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قطعاتى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نخلها،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BA40DA" w:rsidRDefault="00BA40DA" w:rsidP="00106B02">
      <w:pPr>
        <w:pStyle w:val="Heading3"/>
      </w:pPr>
      <w:bookmarkStart w:id="59" w:name="_Toc455219479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59"/>
    </w:p>
    <w:p w:rsidR="00BA40DA" w:rsidRDefault="00BA40DA" w:rsidP="00BA40DA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الر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سورهاى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المر</w:t>
      </w:r>
      <w:r>
        <w:rPr>
          <w:rtl/>
        </w:rPr>
        <w:t xml:space="preserve">)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مستقيمى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رعد</w:t>
      </w:r>
      <w:r>
        <w:rPr>
          <w:rtl/>
        </w:rPr>
        <w:t xml:space="preserve">)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الم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الر</w:t>
      </w:r>
      <w:r>
        <w:rPr>
          <w:rtl/>
        </w:rPr>
        <w:t xml:space="preserve">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106B0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 w:rsidR="00106B02">
        <w:rPr>
          <w:rFonts w:hint="cs"/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مشروحى</w:t>
      </w:r>
      <w:r>
        <w:rPr>
          <w:rtl/>
        </w:rPr>
        <w:t xml:space="preserve"> </w:t>
      </w:r>
      <w:r>
        <w:rPr>
          <w:rFonts w:hint="cs"/>
          <w:rtl/>
        </w:rPr>
        <w:t>داشتهايم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تلك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آيات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الكتاب</w:t>
      </w:r>
      <w:r w:rsidRPr="00106B02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و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الذى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انزل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اليك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من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ربك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الحق</w:t>
      </w:r>
      <w:r w:rsidRPr="00106B02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حقانيتش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هويدا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بوالهوس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و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لكن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اكثر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الناس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لا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يؤ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منون</w:t>
      </w:r>
      <w:r w:rsidRPr="00106B02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معلمى</w:t>
      </w:r>
      <w:r>
        <w:rPr>
          <w:rtl/>
        </w:rPr>
        <w:t xml:space="preserve"> </w:t>
      </w:r>
      <w:r>
        <w:rPr>
          <w:rFonts w:hint="cs"/>
          <w:rtl/>
        </w:rPr>
        <w:t>پاكدل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مربيان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انتهايش</w:t>
      </w:r>
      <w:r>
        <w:rPr>
          <w:rtl/>
        </w:rPr>
        <w:t xml:space="preserve"> ‍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ستونهاى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افراشت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الله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الذى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رفع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السماوات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بغير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عمد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ترونها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ترونها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بيستون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ترونها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ترونها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عمد</w:t>
      </w:r>
      <w:r>
        <w:rPr>
          <w:rtl/>
        </w:rPr>
        <w:t xml:space="preserve">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معنيش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مرئى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برافراشته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51068D" w:rsidRPr="0051068D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پرسيدم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الحبك</w:t>
      </w:r>
      <w:r>
        <w:rPr>
          <w:rtl/>
        </w:rPr>
        <w:t xml:space="preserve"> (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راههاست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راههائى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...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بيستون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اليس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ترونها؟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ترونها</w:t>
      </w:r>
      <w:r>
        <w:rPr>
          <w:rtl/>
        </w:rPr>
        <w:t xml:space="preserve">: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ستونهائى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بطلميوس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تمامتر،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كراتى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پياز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بيستون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پيازى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دافعه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دافعه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مدائن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المدائن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مربوطة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ستارگانى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آسمانند،</w:t>
      </w:r>
      <w:r>
        <w:rPr>
          <w:rtl/>
        </w:rPr>
        <w:t xml:space="preserve"> </w:t>
      </w:r>
      <w:r>
        <w:rPr>
          <w:rFonts w:hint="cs"/>
          <w:rtl/>
        </w:rPr>
        <w:t>شهرهائى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106B02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ستونى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دافعه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 w:rsidR="00106B02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بيستون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استيلا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ثم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استوى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على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العرش</w:t>
      </w:r>
      <w:r w:rsidRPr="00106B02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عرش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خدمتگذار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و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سخر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الشمس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و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القمر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تسخيرى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خدمتگذار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ميپاشند،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ميسازند،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ميدارند،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كل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يجرى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لاجل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مسمى</w:t>
      </w:r>
      <w:r w:rsidRPr="00106B02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دگرگونيها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يدبر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الامر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كاريهاى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يفصل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الايات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لعلكم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بلقاء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ربكم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توقنون</w:t>
      </w:r>
      <w:r w:rsidRPr="00106B02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و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هو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الذى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مد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الارض</w:t>
      </w:r>
      <w:r w:rsidRPr="00106B02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گودالها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سراشيبيهاى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فرسايش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سنگها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مسطح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چين</w:t>
      </w:r>
      <w:r>
        <w:rPr>
          <w:rtl/>
        </w:rPr>
        <w:t xml:space="preserve"> </w:t>
      </w:r>
      <w:r>
        <w:rPr>
          <w:rFonts w:hint="cs"/>
          <w:rtl/>
        </w:rPr>
        <w:t>خوردگيهاى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نميدادند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زير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گودالها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خشكيها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و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جعل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فيها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رواسى</w:t>
      </w:r>
      <w:r w:rsidRPr="00106B02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106B02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كوههائى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اوتاد</w:t>
      </w:r>
      <w:r>
        <w:rPr>
          <w:rtl/>
        </w:rPr>
        <w:t>) (</w:t>
      </w:r>
      <w:r>
        <w:rPr>
          <w:rFonts w:hint="cs"/>
          <w:rtl/>
        </w:rPr>
        <w:t>ميخهاى</w:t>
      </w:r>
      <w:r>
        <w:rPr>
          <w:rtl/>
        </w:rPr>
        <w:t xml:space="preserve"> )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 w:rsidR="00106B02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زرهى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فشارهاى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بارانها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نميگرفت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باتلاق</w:t>
      </w:r>
      <w:r>
        <w:rPr>
          <w:rtl/>
        </w:rPr>
        <w:t xml:space="preserve"> </w:t>
      </w:r>
      <w:r>
        <w:rPr>
          <w:rFonts w:hint="cs"/>
          <w:rtl/>
        </w:rPr>
        <w:t>ميگشت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تمامش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مسطح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106B02">
        <w:rPr>
          <w:rStyle w:val="libAieChar"/>
          <w:rFonts w:hint="cs"/>
          <w:rtl/>
        </w:rPr>
        <w:t>و</w:t>
      </w:r>
      <w:r w:rsidRPr="00106B02">
        <w:rPr>
          <w:rStyle w:val="libAieChar"/>
          <w:rtl/>
        </w:rPr>
        <w:t xml:space="preserve"> </w:t>
      </w:r>
      <w:r w:rsidRPr="00106B02">
        <w:rPr>
          <w:rStyle w:val="libAieChar"/>
          <w:rFonts w:hint="cs"/>
          <w:rtl/>
        </w:rPr>
        <w:t>انهارا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كوهها،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نهرها،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شكافهاى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مرتفعتر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ميگردند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شيب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نميشد،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كل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الثمرات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جعل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فيها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زوجين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اثنين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ميباشند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تلقيح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لينه</w:t>
      </w:r>
      <w:r>
        <w:rPr>
          <w:rtl/>
        </w:rPr>
        <w:t xml:space="preserve"> )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گياهشناس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سوئدى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اواسط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18 </w:t>
      </w:r>
      <w:r>
        <w:rPr>
          <w:rFonts w:hint="cs"/>
          <w:rtl/>
        </w:rPr>
        <w:t>ميلادى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لينه</w:t>
      </w:r>
      <w:r>
        <w:rPr>
          <w:rtl/>
        </w:rPr>
        <w:t xml:space="preserve"> )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ميدانستند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نپاشند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بدرستى</w:t>
      </w:r>
      <w:r>
        <w:rPr>
          <w:rtl/>
        </w:rPr>
        <w:t xml:space="preserve"> </w:t>
      </w:r>
      <w:r>
        <w:rPr>
          <w:rFonts w:hint="cs"/>
          <w:rtl/>
        </w:rPr>
        <w:t>نميدانست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لينه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ميافكند</w:t>
      </w:r>
      <w:r>
        <w:rPr>
          <w:rtl/>
        </w:rPr>
        <w:t xml:space="preserve"> (</w:t>
      </w:r>
      <w:r>
        <w:rPr>
          <w:rFonts w:hint="cs"/>
          <w:rtl/>
        </w:rPr>
        <w:t>يغشى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آرامبخش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جوشش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ميشناسيم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ان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ذلك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لايات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لقوم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يتفكرون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افشانى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خدمتگزارى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همسايگى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الارض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قطع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متجاورات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شور،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جانداران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كمبودهائى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نيازمنديها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نيازمنديها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نخلها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جنات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اعناب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زرع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نخيل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ميرويند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صنوان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غير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صنوان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صنوان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صنو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صنوان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محصولش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يسقى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بماء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واحد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نفضل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بعضها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على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بعض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الاكل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طعمها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گلهائى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رنگهاى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آزمايشگاه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لابراتوار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تركيبات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ان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ذلك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لايات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لقوم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يعقلون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3C631D">
      <w:pPr>
        <w:pStyle w:val="Heading3"/>
      </w:pPr>
      <w:bookmarkStart w:id="60" w:name="_Toc455219480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60"/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يفصل</w:t>
      </w:r>
      <w:r>
        <w:rPr>
          <w:rtl/>
        </w:rPr>
        <w:t xml:space="preserve"> </w:t>
      </w:r>
      <w:r>
        <w:rPr>
          <w:rFonts w:hint="cs"/>
          <w:rtl/>
        </w:rPr>
        <w:t>الايات</w:t>
      </w:r>
      <w:r>
        <w:rPr>
          <w:rtl/>
        </w:rPr>
        <w:t xml:space="preserve"> </w:t>
      </w:r>
      <w:r>
        <w:rPr>
          <w:rFonts w:hint="cs"/>
          <w:rtl/>
        </w:rPr>
        <w:t>لعلكم</w:t>
      </w:r>
      <w:r>
        <w:rPr>
          <w:rtl/>
        </w:rPr>
        <w:t xml:space="preserve"> </w:t>
      </w:r>
      <w:r>
        <w:rPr>
          <w:rFonts w:hint="cs"/>
          <w:rtl/>
        </w:rPr>
        <w:t>بلقاء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توقنون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3C631D" w:rsidRPr="00E73CF2">
        <w:rPr>
          <w:rStyle w:val="libAlaemChar"/>
          <w:rFonts w:eastAsia="KFGQPC Uthman Taha Naskh" w:hint="cs"/>
          <w:rtl/>
        </w:rPr>
        <w:t>(</w:t>
      </w:r>
      <w:r w:rsidRPr="003C631D">
        <w:rPr>
          <w:rStyle w:val="libAieChar"/>
          <w:rFonts w:hint="cs"/>
          <w:rtl/>
        </w:rPr>
        <w:t>كما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بدأ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كم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تعودون</w:t>
      </w:r>
      <w:r w:rsidR="003C631D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3C631D" w:rsidRPr="00E73CF2">
        <w:rPr>
          <w:rStyle w:val="libAlaemChar"/>
          <w:rFonts w:eastAsia="KFGQPC Uthman Taha Naskh" w:hint="cs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لقد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علمتم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النشاة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الاولى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فلو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تذكرون</w:t>
      </w:r>
      <w:r w:rsidR="003C631D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نميشويد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lastRenderedPageBreak/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الايام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اواسط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هيجدهم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ايتاليائى</w:t>
      </w:r>
      <w:r>
        <w:rPr>
          <w:rtl/>
        </w:rPr>
        <w:t xml:space="preserve"> (</w:t>
      </w:r>
      <w:r>
        <w:rPr>
          <w:rFonts w:hint="cs"/>
          <w:rtl/>
        </w:rPr>
        <w:t>لينه</w:t>
      </w:r>
      <w:r>
        <w:rPr>
          <w:rtl/>
        </w:rPr>
        <w:t xml:space="preserve"> )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انزلنا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فانبتنا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رويانديم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انسانند،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="003C631D" w:rsidRPr="00E73CF2">
        <w:rPr>
          <w:rStyle w:val="libAlaemChar"/>
          <w:rFonts w:eastAsia="KFGQPC Uthman Taha Naskh" w:hint="cs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سخر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لكم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الانهار</w:t>
      </w:r>
      <w:r w:rsidR="003C631D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- 32).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="003C631D" w:rsidRPr="00E73CF2">
        <w:rPr>
          <w:rStyle w:val="libAlaemChar"/>
          <w:rFonts w:eastAsia="KFGQPC Uthman Taha Naskh" w:hint="cs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سخر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لكم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الفلك</w:t>
      </w:r>
      <w:r w:rsidR="003C631D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- 32)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="003C631D" w:rsidRPr="00E73CF2">
        <w:rPr>
          <w:rStyle w:val="libAlaemChar"/>
          <w:rFonts w:eastAsia="KFGQPC Uthman Taha Naskh" w:hint="cs"/>
          <w:rtl/>
        </w:rPr>
        <w:t>(</w:t>
      </w:r>
      <w:r w:rsidRPr="003C631D">
        <w:rPr>
          <w:rStyle w:val="libAieChar"/>
          <w:rFonts w:hint="cs"/>
          <w:rtl/>
        </w:rPr>
        <w:t>سخر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لكم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الليل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النهار</w:t>
      </w:r>
      <w:r w:rsidR="003C631D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- 12).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="003C631D" w:rsidRPr="00E73CF2">
        <w:rPr>
          <w:rStyle w:val="libAlaemChar"/>
          <w:rFonts w:eastAsia="KFGQPC Uthman Taha Naskh" w:hint="cs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سخر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لكم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الشمس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القمر</w:t>
      </w:r>
      <w:r w:rsidR="003C631D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- 33)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="003C631D" w:rsidRPr="00E73CF2">
        <w:rPr>
          <w:rStyle w:val="libAlaemChar"/>
          <w:rFonts w:eastAsia="KFGQPC Uthman Taha Naskh" w:hint="cs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هو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الذى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سخر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البحر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لتاكلوا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لحما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طريا</w:t>
      </w:r>
      <w:r w:rsidR="003C631D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- 14).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نميبينى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="003C631D" w:rsidRPr="00E73CF2">
        <w:rPr>
          <w:rStyle w:val="libAlaemChar"/>
          <w:rFonts w:eastAsia="KFGQPC Uthman Taha Naskh" w:hint="cs"/>
          <w:rtl/>
        </w:rPr>
        <w:t>(</w:t>
      </w:r>
      <w:r w:rsidR="003C631D" w:rsidRPr="003C631D">
        <w:rPr>
          <w:rStyle w:val="libAieChar"/>
          <w:rFonts w:hint="cs"/>
          <w:rtl/>
        </w:rPr>
        <w:t>أ</w:t>
      </w:r>
      <w:r w:rsidRPr="003C631D">
        <w:rPr>
          <w:rStyle w:val="libAieChar"/>
          <w:rFonts w:hint="cs"/>
          <w:rtl/>
        </w:rPr>
        <w:t>لم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تر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الله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سخر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لكم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الارض</w:t>
      </w:r>
      <w:r w:rsidR="003C631D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حج</w:t>
      </w:r>
      <w:r>
        <w:rPr>
          <w:rtl/>
        </w:rPr>
        <w:t xml:space="preserve"> - 65).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="003C631D" w:rsidRPr="00E73CF2">
        <w:rPr>
          <w:rStyle w:val="libAlaemChar"/>
          <w:rFonts w:eastAsia="KFGQPC Uthman Taha Naskh" w:hint="cs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سخر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لكم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السماوات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الارض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جميعا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منه</w:t>
      </w:r>
      <w:r w:rsidR="003C631D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جاثيه</w:t>
      </w:r>
      <w:r>
        <w:rPr>
          <w:rtl/>
        </w:rPr>
        <w:t xml:space="preserve"> - 13).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-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جهانبينى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‍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افشانى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اينقدر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سرگشته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خدمتكار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نميسازد،</w:t>
      </w:r>
      <w:r>
        <w:rPr>
          <w:rtl/>
        </w:rPr>
        <w:t xml:space="preserve"> </w:t>
      </w:r>
      <w:r>
        <w:rPr>
          <w:rFonts w:hint="cs"/>
          <w:rtl/>
        </w:rPr>
        <w:t>زنجيرها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افشانى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ميسازند،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3C631D" w:rsidRDefault="00BA40DA" w:rsidP="00BA40D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كشتيها،</w:t>
      </w:r>
      <w:r>
        <w:rPr>
          <w:rtl/>
        </w:rPr>
        <w:t xml:space="preserve"> </w:t>
      </w:r>
      <w:r>
        <w:rPr>
          <w:rFonts w:hint="cs"/>
          <w:rtl/>
        </w:rPr>
        <w:t>درياها،</w:t>
      </w:r>
      <w:r>
        <w:rPr>
          <w:rtl/>
        </w:rPr>
        <w:t xml:space="preserve"> </w:t>
      </w:r>
      <w:r>
        <w:rPr>
          <w:rFonts w:hint="cs"/>
          <w:rtl/>
        </w:rPr>
        <w:t>نهرها،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 xml:space="preserve">.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تسخيرها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>.</w:t>
      </w:r>
    </w:p>
    <w:p w:rsidR="00BA40DA" w:rsidRDefault="003C631D" w:rsidP="00BA40DA">
      <w:pPr>
        <w:pStyle w:val="libNormal"/>
      </w:pPr>
      <w:r>
        <w:rPr>
          <w:rtl/>
        </w:rPr>
        <w:br w:type="page"/>
      </w:r>
    </w:p>
    <w:p w:rsidR="00BA40DA" w:rsidRDefault="00BA40DA" w:rsidP="003C631D">
      <w:pPr>
        <w:pStyle w:val="Heading2"/>
      </w:pPr>
      <w:bookmarkStart w:id="61" w:name="_Toc45521948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C631D">
        <w:rPr>
          <w:rFonts w:hint="cs"/>
          <w:rtl/>
        </w:rPr>
        <w:t xml:space="preserve">(5) و (6)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1"/>
    </w:p>
    <w:p w:rsidR="00BA40DA" w:rsidRDefault="003C631D" w:rsidP="003C631D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تعجب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فعجب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قولهم</w:t>
      </w:r>
      <w:r w:rsidR="00BA40DA"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أ إ</w:t>
      </w:r>
      <w:r w:rsidR="00BA40DA" w:rsidRPr="003C631D">
        <w:rPr>
          <w:rStyle w:val="libAieChar"/>
          <w:rFonts w:hint="cs"/>
          <w:rtl/>
        </w:rPr>
        <w:t>ذا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كنا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تربا</w:t>
      </w:r>
      <w:r w:rsidR="00BA40DA"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أ إ</w:t>
      </w:r>
      <w:r w:rsidR="00BA40DA" w:rsidRPr="003C631D">
        <w:rPr>
          <w:rStyle w:val="libAieChar"/>
          <w:rFonts w:hint="cs"/>
          <w:rtl/>
        </w:rPr>
        <w:t>نا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لفى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خلق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جديد</w:t>
      </w:r>
      <w:r w:rsidR="00BA40DA"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أ</w:t>
      </w:r>
      <w:r w:rsidR="00BA40DA" w:rsidRPr="003C631D">
        <w:rPr>
          <w:rStyle w:val="libAieChar"/>
          <w:rFonts w:hint="cs"/>
          <w:rtl/>
        </w:rPr>
        <w:t>ولئك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الذين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كفروا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بربهم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أ</w:t>
      </w:r>
      <w:r w:rsidR="00BA40DA" w:rsidRPr="003C631D">
        <w:rPr>
          <w:rStyle w:val="libAieChar"/>
          <w:rFonts w:hint="cs"/>
          <w:rtl/>
        </w:rPr>
        <w:t>ولئك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</w:t>
      </w:r>
      <w:r w:rsidRPr="003C631D">
        <w:rPr>
          <w:rStyle w:val="libAieChar"/>
          <w:rFonts w:hint="cs"/>
          <w:rtl/>
        </w:rPr>
        <w:t>أ</w:t>
      </w:r>
      <w:r w:rsidR="00BA40DA" w:rsidRPr="003C631D">
        <w:rPr>
          <w:rStyle w:val="libAieChar"/>
          <w:rFonts w:hint="cs"/>
          <w:rtl/>
        </w:rPr>
        <w:t>غلل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فى</w:t>
      </w:r>
      <w:r w:rsidR="00BA40DA"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أ</w:t>
      </w:r>
      <w:r w:rsidR="00BA40DA" w:rsidRPr="003C631D">
        <w:rPr>
          <w:rStyle w:val="libAieChar"/>
          <w:rFonts w:hint="cs"/>
          <w:rtl/>
        </w:rPr>
        <w:t>عناقهم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أ</w:t>
      </w:r>
      <w:r w:rsidR="00BA40DA" w:rsidRPr="003C631D">
        <w:rPr>
          <w:rStyle w:val="libAieChar"/>
          <w:rFonts w:hint="cs"/>
          <w:rtl/>
        </w:rPr>
        <w:t>ولئك</w:t>
      </w:r>
      <w:r w:rsidR="00BA40DA"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أ</w:t>
      </w:r>
      <w:r w:rsidR="00BA40DA" w:rsidRPr="003C631D">
        <w:rPr>
          <w:rStyle w:val="libAieChar"/>
          <w:rFonts w:hint="cs"/>
          <w:rtl/>
        </w:rPr>
        <w:t>صحب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النار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هم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فيها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خلدون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يستعجلونك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بالسيئة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قبل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الحسنة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قد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خلت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قبلهم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المثلت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ربك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لذو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مغفرة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للناس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على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ظلمهم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ربك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لشديد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العقاب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ميخواهى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)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ميگرديم</w:t>
      </w:r>
      <w:r w:rsidR="00281F9D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گردنشان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عبرتانگيز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3C631D">
      <w:pPr>
        <w:pStyle w:val="Heading3"/>
      </w:pPr>
      <w:bookmarkStart w:id="62" w:name="_Toc455219482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62"/>
    </w:p>
    <w:p w:rsidR="00BA40DA" w:rsidRDefault="00BA40DA" w:rsidP="00BA40DA">
      <w:pPr>
        <w:pStyle w:val="libNormal"/>
      </w:pP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ميپردازد،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ميخواهى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خاك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تعجب</w:t>
      </w:r>
      <w:r w:rsidR="003C631D" w:rsidRPr="003C631D">
        <w:rPr>
          <w:rStyle w:val="libAieChar"/>
          <w:rFonts w:hint="cs"/>
          <w:rtl/>
        </w:rPr>
        <w:t xml:space="preserve"> </w:t>
      </w:r>
      <w:r w:rsidRPr="003C631D">
        <w:rPr>
          <w:rStyle w:val="libAieChar"/>
          <w:rFonts w:hint="cs"/>
          <w:rtl/>
        </w:rPr>
        <w:t>فعجب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قولهم</w:t>
      </w:r>
      <w:r w:rsidRPr="003C631D">
        <w:rPr>
          <w:rStyle w:val="libAieChar"/>
          <w:rtl/>
        </w:rPr>
        <w:t xml:space="preserve"> </w:t>
      </w:r>
      <w:r w:rsidR="003C631D">
        <w:rPr>
          <w:rStyle w:val="libAieChar"/>
          <w:rFonts w:hint="cs"/>
          <w:rtl/>
        </w:rPr>
        <w:t>إ</w:t>
      </w:r>
      <w:r w:rsidRPr="003C631D">
        <w:rPr>
          <w:rStyle w:val="libAieChar"/>
          <w:rFonts w:hint="cs"/>
          <w:rtl/>
        </w:rPr>
        <w:t>ذا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كنا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ترابا</w:t>
      </w:r>
      <w:r w:rsidRPr="003C631D">
        <w:rPr>
          <w:rStyle w:val="libAieChar"/>
          <w:rtl/>
        </w:rPr>
        <w:t xml:space="preserve"> </w:t>
      </w:r>
      <w:r w:rsidR="003C631D">
        <w:rPr>
          <w:rStyle w:val="libAieChar"/>
          <w:rFonts w:hint="cs"/>
          <w:rtl/>
        </w:rPr>
        <w:t>أ</w:t>
      </w:r>
      <w:r w:rsidRPr="003C631D">
        <w:rPr>
          <w:rStyle w:val="libAieChar"/>
          <w:rFonts w:hint="cs"/>
          <w:rtl/>
        </w:rPr>
        <w:t>ئنا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لفى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خلق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جديد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تعجبى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اندامشان</w:t>
      </w:r>
      <w:r>
        <w:rPr>
          <w:rtl/>
        </w:rPr>
        <w:t xml:space="preserve"> </w:t>
      </w:r>
      <w:r>
        <w:rPr>
          <w:rFonts w:hint="cs"/>
          <w:rtl/>
        </w:rPr>
        <w:t>بپوشاند،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اولئك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الذين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كفروا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بربهم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خرابى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خرابى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هواپرستى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3C631D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غلهاست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گردنهايشان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اولئك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الاغلال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اعناقهم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دوزخند،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اولئك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اصحاب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النار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هم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فيها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خالدون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يستعجلونك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بالسيئة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قبل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الحسنة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اينقدر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بگردان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قد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خلت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قبلهم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المثلات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ربك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لذو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مغفرة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للناس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على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ظلمهم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ربك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لشديد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العقاب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بكنند،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ذو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مغفرة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شديد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العقاب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3C631D">
      <w:pPr>
        <w:pStyle w:val="Heading3"/>
      </w:pPr>
      <w:bookmarkStart w:id="63" w:name="_Toc45521948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63"/>
    </w:p>
    <w:p w:rsidR="00BA40DA" w:rsidRDefault="00BA40DA" w:rsidP="00DC2F08">
      <w:pPr>
        <w:pStyle w:val="Heading3"/>
      </w:pPr>
      <w:bookmarkStart w:id="64" w:name="_Toc455219484"/>
      <w:r>
        <w:rPr>
          <w:rtl/>
        </w:rPr>
        <w:t xml:space="preserve">1 -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bookmarkEnd w:id="64"/>
    </w:p>
    <w:p w:rsidR="00BA40DA" w:rsidRDefault="00BA40DA" w:rsidP="003C631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="003C631D" w:rsidRPr="003C631D">
        <w:rPr>
          <w:rStyle w:val="libAieChar"/>
          <w:rFonts w:hint="cs"/>
          <w:rtl/>
        </w:rPr>
        <w:t>إ</w:t>
      </w:r>
      <w:r w:rsidRPr="003C631D">
        <w:rPr>
          <w:rStyle w:val="libAieChar"/>
          <w:rFonts w:hint="cs"/>
          <w:rtl/>
        </w:rPr>
        <w:t>ذا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كنا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ترابا</w:t>
      </w:r>
      <w:r w:rsidRPr="003C631D">
        <w:rPr>
          <w:rStyle w:val="libAieChar"/>
          <w:rtl/>
        </w:rPr>
        <w:t xml:space="preserve"> </w:t>
      </w:r>
      <w:r w:rsidR="003C631D" w:rsidRPr="003C631D">
        <w:rPr>
          <w:rStyle w:val="libAieChar"/>
          <w:rFonts w:hint="cs"/>
          <w:rtl/>
        </w:rPr>
        <w:t>أ</w:t>
      </w:r>
      <w:r w:rsidRPr="003C631D">
        <w:rPr>
          <w:rStyle w:val="libAieChar"/>
          <w:rFonts w:hint="cs"/>
          <w:rtl/>
        </w:rPr>
        <w:t>ئنا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لفى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خلق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جديد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- 35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- 82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- 67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- 16 </w:t>
      </w:r>
      <w:r>
        <w:rPr>
          <w:rFonts w:hint="cs"/>
          <w:rtl/>
        </w:rPr>
        <w:t>و</w:t>
      </w:r>
      <w:r>
        <w:rPr>
          <w:rtl/>
        </w:rPr>
        <w:t xml:space="preserve"> 53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- 3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- 47).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بداءكم</w:t>
      </w:r>
      <w:r>
        <w:rPr>
          <w:rtl/>
        </w:rPr>
        <w:t xml:space="preserve"> </w:t>
      </w:r>
      <w:r>
        <w:rPr>
          <w:rFonts w:hint="cs"/>
          <w:rtl/>
        </w:rPr>
        <w:t>تعودون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اهون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سادهتر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(</w:t>
      </w:r>
      <w:r>
        <w:rPr>
          <w:rFonts w:hint="cs"/>
          <w:rtl/>
        </w:rPr>
        <w:t>روم</w:t>
      </w:r>
      <w:r>
        <w:rPr>
          <w:rtl/>
        </w:rPr>
        <w:t xml:space="preserve"> - 27)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كهكشانها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؟</w:t>
      </w:r>
      <w:r>
        <w:rPr>
          <w:rtl/>
        </w:rPr>
        <w:t>! (</w:t>
      </w:r>
      <w:r>
        <w:rPr>
          <w:rFonts w:hint="cs"/>
          <w:rtl/>
        </w:rPr>
        <w:t>يس</w:t>
      </w:r>
      <w:r>
        <w:rPr>
          <w:rtl/>
        </w:rPr>
        <w:t xml:space="preserve"> - 8).</w:t>
      </w:r>
    </w:p>
    <w:p w:rsidR="00BA40DA" w:rsidRDefault="00BA40DA" w:rsidP="00DC2F08">
      <w:pPr>
        <w:pStyle w:val="Heading3"/>
      </w:pPr>
      <w:bookmarkStart w:id="65" w:name="_Toc455219485"/>
      <w:r>
        <w:rPr>
          <w:rtl/>
        </w:rPr>
        <w:t xml:space="preserve">2 -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بخشد؟</w:t>
      </w:r>
      <w:r>
        <w:rPr>
          <w:rtl/>
        </w:rPr>
        <w:t>.</w:t>
      </w:r>
      <w:bookmarkEnd w:id="65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ظالمى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ظلمش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ميخواهند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شرائطش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معتزله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)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مايوس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جرمشان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گناهشان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العيش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نميشد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مغرورانه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</w:t>
      </w:r>
    </w:p>
    <w:p w:rsidR="003C631D" w:rsidRDefault="00BA40DA" w:rsidP="00BA40DA">
      <w:pPr>
        <w:pStyle w:val="libNormal"/>
        <w:rPr>
          <w:rtl/>
        </w:rPr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پروردگارند</w:t>
      </w:r>
      <w:r>
        <w:rPr>
          <w:rtl/>
        </w:rPr>
        <w:t>.</w:t>
      </w:r>
    </w:p>
    <w:p w:rsidR="00BA40DA" w:rsidRDefault="003C631D" w:rsidP="00BA40DA">
      <w:pPr>
        <w:pStyle w:val="libNormal"/>
      </w:pPr>
      <w:r>
        <w:rPr>
          <w:rtl/>
        </w:rPr>
        <w:br w:type="page"/>
      </w:r>
    </w:p>
    <w:p w:rsidR="00BA40DA" w:rsidRDefault="00BA40DA" w:rsidP="003C631D">
      <w:pPr>
        <w:pStyle w:val="Heading2"/>
      </w:pPr>
      <w:bookmarkStart w:id="66" w:name="_Toc45521948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C631D">
        <w:rPr>
          <w:rFonts w:hint="cs"/>
          <w:rtl/>
        </w:rPr>
        <w:t xml:space="preserve">(7)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6"/>
    </w:p>
    <w:p w:rsidR="00BA40DA" w:rsidRDefault="003C631D" w:rsidP="00BA40DA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يقول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الذين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كفروا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لو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لا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اءنزل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عليه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ءاءية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ربه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انما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اءنت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منذر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لكل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قوم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هاد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).</w:t>
      </w:r>
    </w:p>
    <w:p w:rsidR="00BA40DA" w:rsidRDefault="00BA40DA" w:rsidP="003C631D">
      <w:pPr>
        <w:pStyle w:val="Heading3"/>
      </w:pPr>
      <w:bookmarkStart w:id="67" w:name="_Toc455219487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67"/>
    </w:p>
    <w:p w:rsidR="00BA40DA" w:rsidRDefault="00BA40DA" w:rsidP="00BA40D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(</w:t>
      </w:r>
      <w:r>
        <w:rPr>
          <w:rFonts w:hint="cs"/>
          <w:rtl/>
        </w:rPr>
        <w:t>نبوت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يقول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الذين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كفروا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انزل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عليه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آية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ربه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حقيقتجو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عنوان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غريبى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نميشدند،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خارقالعاده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ميباشم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ميزدند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رهنمائى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انما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انت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منذر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لكل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قوم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هاد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هاد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خارقالعاده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اعجازى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لجوجانى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اعجازگرى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هاد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منذر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هادى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واو</w:t>
      </w:r>
      <w:r>
        <w:rPr>
          <w:rtl/>
        </w:rPr>
        <w:t xml:space="preserve">)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هاد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منذر</w:t>
      </w:r>
      <w:r>
        <w:rPr>
          <w:rtl/>
        </w:rPr>
        <w:t xml:space="preserve">)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هاد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انذار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منذر</w:t>
      </w:r>
      <w:r>
        <w:rPr>
          <w:rtl/>
        </w:rPr>
        <w:t xml:space="preserve">)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محدثه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(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مبقيه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رسول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تاسيس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منذر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منذرم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صدره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المنذر،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اوما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منكب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الهادى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يهتدى</w:t>
      </w:r>
      <w:r>
        <w:rPr>
          <w:rtl/>
        </w:rPr>
        <w:t xml:space="preserve"> </w:t>
      </w:r>
      <w:r>
        <w:rPr>
          <w:rFonts w:hint="cs"/>
          <w:rtl/>
        </w:rPr>
        <w:t>المهتدون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منذر</w:t>
      </w:r>
      <w:r>
        <w:rPr>
          <w:rtl/>
        </w:rPr>
        <w:t xml:space="preserve">!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توئى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BA40DA" w:rsidRDefault="00BA40DA" w:rsidP="00BA40DA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صباغ</w:t>
      </w:r>
      <w:r>
        <w:rPr>
          <w:rtl/>
        </w:rPr>
        <w:t xml:space="preserve"> </w:t>
      </w:r>
      <w:r>
        <w:rPr>
          <w:rFonts w:hint="cs"/>
          <w:rtl/>
        </w:rPr>
        <w:t>مالكى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المهمه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گنجى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كفاية</w:t>
      </w:r>
      <w:r>
        <w:rPr>
          <w:rtl/>
        </w:rPr>
        <w:t xml:space="preserve"> </w:t>
      </w:r>
      <w:r>
        <w:rPr>
          <w:rFonts w:hint="cs"/>
          <w:rtl/>
        </w:rPr>
        <w:t>الطالب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حيان</w:t>
      </w:r>
      <w:r>
        <w:rPr>
          <w:rtl/>
        </w:rPr>
        <w:t xml:space="preserve"> </w:t>
      </w:r>
      <w:r>
        <w:rPr>
          <w:rFonts w:hint="cs"/>
          <w:rtl/>
        </w:rPr>
        <w:t>اندلسى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تفسيرش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المحيط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نيشابورى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حموينى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فرائد</w:t>
      </w:r>
      <w:r>
        <w:rPr>
          <w:rtl/>
        </w:rPr>
        <w:t xml:space="preserve"> </w:t>
      </w:r>
      <w:r>
        <w:rPr>
          <w:rFonts w:hint="cs"/>
          <w:rtl/>
        </w:rPr>
        <w:t>السمطين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هريره</w:t>
      </w:r>
      <w:r>
        <w:rPr>
          <w:rtl/>
        </w:rPr>
        <w:t xml:space="preserve"> </w:t>
      </w:r>
      <w:r>
        <w:rPr>
          <w:rFonts w:hint="cs"/>
          <w:rtl/>
        </w:rPr>
        <w:t>اسلمى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بالهادى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).</w:t>
      </w:r>
    </w:p>
    <w:p w:rsidR="00BA40DA" w:rsidRDefault="00BA40DA" w:rsidP="003C631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ميرغياث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12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مينويسد،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بطرق</w:t>
      </w:r>
      <w:r>
        <w:rPr>
          <w:rtl/>
        </w:rPr>
        <w:t xml:space="preserve"> </w:t>
      </w:r>
      <w:r>
        <w:rPr>
          <w:rFonts w:hint="cs"/>
          <w:rtl/>
        </w:rPr>
        <w:t>متعدده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هاد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المنذر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الهادى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يهتدى</w:t>
      </w:r>
      <w:r>
        <w:rPr>
          <w:rtl/>
        </w:rPr>
        <w:t xml:space="preserve"> </w:t>
      </w:r>
      <w:r>
        <w:rPr>
          <w:rFonts w:hint="cs"/>
          <w:rtl/>
        </w:rPr>
        <w:t>المهتدون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منذر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هاد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منذرم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گان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شبلنجى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الابصار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قندوزى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ينابيع</w:t>
      </w:r>
      <w:r>
        <w:rPr>
          <w:rtl/>
        </w:rPr>
        <w:t xml:space="preserve"> </w:t>
      </w:r>
      <w:r>
        <w:rPr>
          <w:rFonts w:hint="cs"/>
          <w:rtl/>
        </w:rPr>
        <w:t>الموده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هريره</w:t>
      </w:r>
      <w:r>
        <w:rPr>
          <w:rtl/>
        </w:rPr>
        <w:t xml:space="preserve">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حموينى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(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ثعلبى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المنذر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الهادى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منذر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3C631D" w:rsidRDefault="00BA40DA" w:rsidP="00BA40DA">
      <w:pPr>
        <w:pStyle w:val="libNormal"/>
        <w:rPr>
          <w:rtl/>
        </w:rPr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بلافصل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3C631D" w:rsidP="00BA40DA">
      <w:pPr>
        <w:pStyle w:val="libNormal"/>
      </w:pPr>
      <w:r>
        <w:rPr>
          <w:rtl/>
        </w:rPr>
        <w:br w:type="page"/>
      </w:r>
    </w:p>
    <w:p w:rsidR="00BA40DA" w:rsidRDefault="00BA40DA" w:rsidP="003C631D">
      <w:pPr>
        <w:pStyle w:val="Heading2"/>
      </w:pPr>
      <w:bookmarkStart w:id="68" w:name="_Toc45521948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C631D">
        <w:rPr>
          <w:rFonts w:hint="cs"/>
          <w:rtl/>
        </w:rPr>
        <w:t xml:space="preserve">(8)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68"/>
    </w:p>
    <w:p w:rsidR="00BA40DA" w:rsidRDefault="003C631D" w:rsidP="003C631D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3C631D">
        <w:rPr>
          <w:rStyle w:val="libAieChar"/>
          <w:rFonts w:hint="cs"/>
          <w:rtl/>
        </w:rPr>
        <w:t>الله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يعلم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تحمل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كل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اءنثى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تغيض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الارحام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تزداد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كل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شى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ء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عنده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بمقدار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3C631D">
        <w:rPr>
          <w:rStyle w:val="libAieChar"/>
          <w:rFonts w:hint="cs"/>
          <w:rtl/>
        </w:rPr>
        <w:t>علم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الغيب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الشهدة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الكبير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المتعال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3C631D">
        <w:rPr>
          <w:rStyle w:val="libAieChar"/>
          <w:rFonts w:hint="cs"/>
          <w:rtl/>
        </w:rPr>
        <w:t>سواء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منكم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</w:t>
      </w:r>
      <w:r w:rsidR="00BA40DA"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أ</w:t>
      </w:r>
      <w:r w:rsidR="00BA40DA" w:rsidRPr="003C631D">
        <w:rPr>
          <w:rStyle w:val="libAieChar"/>
          <w:rFonts w:hint="cs"/>
          <w:rtl/>
        </w:rPr>
        <w:t>سر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القول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جهر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به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هو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مستخف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باليل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سارب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بالنهار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رحمها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ميزايند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شبانگاه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>.</w:t>
      </w:r>
    </w:p>
    <w:p w:rsidR="00BA40DA" w:rsidRDefault="00BA40DA" w:rsidP="003C631D">
      <w:pPr>
        <w:pStyle w:val="Heading3"/>
      </w:pPr>
      <w:bookmarkStart w:id="69" w:name="_Toc455219489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69"/>
    </w:p>
    <w:p w:rsidR="00BA40DA" w:rsidRDefault="00BA40DA" w:rsidP="00BA40DA">
      <w:pPr>
        <w:pStyle w:val="libNormal"/>
      </w:pP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بيپايان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الله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يعلم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تحمل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كل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انثى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)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تغيض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الارحام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تزداد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بصورتهاى</w:t>
      </w:r>
      <w:r>
        <w:rPr>
          <w:rtl/>
        </w:rPr>
        <w:t xml:space="preserve"> </w:t>
      </w:r>
      <w:r>
        <w:rPr>
          <w:rFonts w:hint="cs"/>
          <w:rtl/>
        </w:rPr>
        <w:t>سهگانه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(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دستگاهى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رحمها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جنينها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تفاوتها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(</w:t>
      </w:r>
      <w:r>
        <w:rPr>
          <w:rFonts w:hint="cs"/>
          <w:rtl/>
        </w:rPr>
        <w:t>رحم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باردارى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حيض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ميمكد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خونهاى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تحمل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تغيض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تزداد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الغيض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اشهر،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تزداد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يزداد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اشهر</w:t>
      </w:r>
      <w:r>
        <w:rPr>
          <w:rtl/>
        </w:rPr>
        <w:t>: (</w:t>
      </w:r>
      <w:r>
        <w:rPr>
          <w:rFonts w:hint="cs"/>
          <w:rtl/>
        </w:rPr>
        <w:t>غيض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9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تزداد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9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راءت</w:t>
      </w:r>
      <w:r>
        <w:rPr>
          <w:rtl/>
        </w:rPr>
        <w:t xml:space="preserve"> </w:t>
      </w:r>
      <w:r>
        <w:rPr>
          <w:rFonts w:hint="cs"/>
          <w:rtl/>
        </w:rPr>
        <w:t>المراءة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>
        <w:rPr>
          <w:rtl/>
        </w:rPr>
        <w:t xml:space="preserve"> </w:t>
      </w:r>
      <w:r>
        <w:rPr>
          <w:rFonts w:hint="cs"/>
          <w:rtl/>
        </w:rPr>
        <w:t>الخالص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حملها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تزداد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الايام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حملها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حملش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كل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شى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ء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عنده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بمقدار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زيادها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(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عالم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الغيب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الشهادة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الكبير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المتعال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آشكار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ميشنود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سواء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منكم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اسر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القول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جهر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به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برميدارند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هو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مستخف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بالليل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سارب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بالنهار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3C631D">
      <w:pPr>
        <w:pStyle w:val="Heading3"/>
      </w:pPr>
      <w:bookmarkStart w:id="70" w:name="_Toc45521949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70"/>
    </w:p>
    <w:p w:rsidR="00BA40DA" w:rsidRDefault="00BA40DA" w:rsidP="00DC2F08">
      <w:pPr>
        <w:pStyle w:val="Heading3"/>
      </w:pPr>
      <w:bookmarkStart w:id="71" w:name="_Toc455219491"/>
      <w:r>
        <w:rPr>
          <w:rtl/>
        </w:rPr>
        <w:t xml:space="preserve">1 -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 w:rsidR="00281F9D">
        <w:rPr>
          <w:rtl/>
        </w:rPr>
        <w:t>.</w:t>
      </w:r>
      <w:bookmarkEnd w:id="71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بيپايان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شگفتيهاى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مكشوف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زندگانيش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رسيدگى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مادهاى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ذوقها،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72" w:name="_Toc455219492"/>
      <w:r>
        <w:rPr>
          <w:rtl/>
        </w:rPr>
        <w:t xml:space="preserve">2 -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bookmarkEnd w:id="72"/>
    </w:p>
    <w:p w:rsidR="00BA40DA" w:rsidRDefault="00BA40DA" w:rsidP="00DC2F0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DC2F08" w:rsidRPr="00DC2F08">
        <w:rPr>
          <w:rStyle w:val="libAieChar"/>
          <w:rFonts w:hint="cs"/>
          <w:rtl/>
        </w:rPr>
        <w:t>(</w:t>
      </w:r>
      <w:r w:rsidRPr="00DC2F08">
        <w:rPr>
          <w:rStyle w:val="libAieChar"/>
          <w:rFonts w:hint="cs"/>
          <w:rtl/>
        </w:rPr>
        <w:t>قد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جعل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الله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لكل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شى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ء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قدرا</w:t>
      </w:r>
      <w:r w:rsidR="00DC2F08" w:rsidRPr="00DC2F08">
        <w:rPr>
          <w:rStyle w:val="libAie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DC2F08" w:rsidRPr="00DC2F08">
        <w:rPr>
          <w:rStyle w:val="libAieChar"/>
          <w:rFonts w:hint="cs"/>
          <w:rtl/>
        </w:rPr>
        <w:t>(</w:t>
      </w:r>
      <w:r w:rsidRPr="00DC2F08">
        <w:rPr>
          <w:rStyle w:val="libAieChar"/>
          <w:rFonts w:hint="cs"/>
          <w:rtl/>
        </w:rPr>
        <w:t>و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ان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من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شى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ء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الا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عندنا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خزائنه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و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ما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ننزله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الا</w:t>
      </w:r>
      <w:r w:rsidRPr="00DC2F08">
        <w:rPr>
          <w:rStyle w:val="libAieChar"/>
          <w:rtl/>
        </w:rPr>
        <w:t xml:space="preserve"> </w:t>
      </w:r>
      <w:r w:rsidRPr="00DC2F08">
        <w:rPr>
          <w:rStyle w:val="libAieChar"/>
          <w:rFonts w:hint="cs"/>
          <w:rtl/>
        </w:rPr>
        <w:t>بقدر</w:t>
      </w:r>
      <w:r w:rsidR="00DC2F08" w:rsidRPr="00DC2F08">
        <w:rPr>
          <w:rStyle w:val="libAieChar"/>
          <w:rFonts w:hint="cs"/>
          <w:rtl/>
        </w:rPr>
        <w:t xml:space="preserve"> </w:t>
      </w:r>
      <w:r w:rsidRPr="00DC2F08">
        <w:rPr>
          <w:rStyle w:val="libAieChar"/>
          <w:rFonts w:hint="cs"/>
          <w:rtl/>
        </w:rPr>
        <w:t>معلوم</w:t>
      </w:r>
      <w:r w:rsidR="00DC2F08" w:rsidRPr="00DC2F08">
        <w:rPr>
          <w:rStyle w:val="libAieChar"/>
          <w:rFonts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خزائنش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نميكنيم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ندانيم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ياخته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نارسائيهاى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تركيبيش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نارسائيهاى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بيماريها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بينظمى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نابسامانيهاى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نارسائى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بياموزيم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بپرهيزد،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نهادهاى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73" w:name="_Toc455219493"/>
      <w:r>
        <w:rPr>
          <w:rtl/>
        </w:rPr>
        <w:t xml:space="preserve">3 -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  <w:bookmarkEnd w:id="73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هستيش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حواسى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الشهادة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معنيش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بمراتب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74" w:name="_Toc455219494"/>
      <w:r>
        <w:rPr>
          <w:rtl/>
        </w:rPr>
        <w:t xml:space="preserve">4 -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74"/>
    </w:p>
    <w:p w:rsidR="00BA40DA" w:rsidRDefault="00BA40DA" w:rsidP="003C631D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ميپرسد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فاستحييت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)!.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متعهد،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.</w:t>
      </w:r>
    </w:p>
    <w:p w:rsidR="003C631D" w:rsidRDefault="00BA40DA" w:rsidP="00BA40DA">
      <w:pPr>
        <w:pStyle w:val="libNormal"/>
        <w:rPr>
          <w:rtl/>
        </w:rPr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چيدن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بيا،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متوحش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نفهميدم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سرت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نديد،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منظورم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نميكنى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>!</w:t>
      </w:r>
    </w:p>
    <w:p w:rsidR="00BA40DA" w:rsidRDefault="003C631D" w:rsidP="00BA40DA">
      <w:pPr>
        <w:pStyle w:val="libNormal"/>
      </w:pPr>
      <w:r>
        <w:rPr>
          <w:rtl/>
        </w:rPr>
        <w:br w:type="page"/>
      </w:r>
    </w:p>
    <w:p w:rsidR="00BA40DA" w:rsidRDefault="00BA40DA" w:rsidP="003C631D">
      <w:pPr>
        <w:pStyle w:val="Heading2"/>
      </w:pPr>
      <w:bookmarkStart w:id="75" w:name="_Toc45521949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C631D">
        <w:rPr>
          <w:rFonts w:hint="cs"/>
          <w:rtl/>
        </w:rPr>
        <w:t xml:space="preserve">(11)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75"/>
    </w:p>
    <w:p w:rsidR="00BA40DA" w:rsidRDefault="003C631D" w:rsidP="00BA40DA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3C631D">
        <w:rPr>
          <w:rStyle w:val="libAieChar"/>
          <w:rFonts w:hint="cs"/>
          <w:rtl/>
        </w:rPr>
        <w:t>له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معقبت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بين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يديه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خلفه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يحفظونه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امر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الله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الله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لا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يغير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بقوم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حتى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يغيروا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بانفسهم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اذا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اراد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الله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بقوم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سوء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افلا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مرد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له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ما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لهم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دونه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من</w:t>
      </w:r>
      <w:r w:rsidR="00BA40DA" w:rsidRPr="003C631D">
        <w:rPr>
          <w:rStyle w:val="libAieChar"/>
          <w:rtl/>
        </w:rPr>
        <w:t xml:space="preserve"> </w:t>
      </w:r>
      <w:r w:rsidR="00BA40DA" w:rsidRPr="003C631D">
        <w:rPr>
          <w:rStyle w:val="libAieChar"/>
          <w:rFonts w:hint="cs"/>
          <w:rtl/>
        </w:rPr>
        <w:t>وال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(11)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مامورانى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)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(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)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.</w:t>
      </w:r>
    </w:p>
    <w:p w:rsidR="00BA40DA" w:rsidRDefault="00BA40DA" w:rsidP="003C631D">
      <w:pPr>
        <w:pStyle w:val="Heading3"/>
      </w:pPr>
      <w:bookmarkStart w:id="76" w:name="_Toc455219496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76"/>
    </w:p>
    <w:p w:rsidR="00BA40DA" w:rsidRDefault="00BA40DA" w:rsidP="00BA40DA">
      <w:pPr>
        <w:pStyle w:val="libNormal"/>
      </w:pPr>
      <w:r>
        <w:rPr>
          <w:rFonts w:hint="cs"/>
          <w:rtl/>
        </w:rPr>
        <w:t>محافظان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الشهادة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مامورانى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له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معقبات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بين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يديه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خلفه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يحفظونه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امر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الله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نگاهبانى</w:t>
      </w:r>
      <w:r>
        <w:rPr>
          <w:rtl/>
        </w:rPr>
        <w:t xml:space="preserve"> </w:t>
      </w:r>
      <w:r>
        <w:rPr>
          <w:rFonts w:hint="cs"/>
          <w:rtl/>
        </w:rPr>
        <w:t>بيقيد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پرتگاهها</w:t>
      </w:r>
      <w:r>
        <w:rPr>
          <w:rtl/>
        </w:rPr>
        <w:t xml:space="preserve"> </w:t>
      </w:r>
      <w:r>
        <w:rPr>
          <w:rFonts w:hint="cs"/>
          <w:rtl/>
        </w:rPr>
        <w:t>بيفكند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ندانم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تغييراتى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ان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الله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يغير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بقوم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حتى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يغيروا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بانفسهم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اذا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اراد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الله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بقوم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سوء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فلا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مرد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له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C631D">
        <w:rPr>
          <w:rStyle w:val="libAieChar"/>
          <w:rFonts w:hint="cs"/>
          <w:rtl/>
        </w:rPr>
        <w:t>و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ما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لهم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دونه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من</w:t>
      </w:r>
      <w:r w:rsidRPr="003C631D">
        <w:rPr>
          <w:rStyle w:val="libAieChar"/>
          <w:rtl/>
        </w:rPr>
        <w:t xml:space="preserve"> </w:t>
      </w:r>
      <w:r w:rsidRPr="003C631D">
        <w:rPr>
          <w:rStyle w:val="libAieChar"/>
          <w:rFonts w:hint="cs"/>
          <w:rtl/>
        </w:rPr>
        <w:t>وال</w:t>
      </w:r>
      <w:r w:rsidRPr="003C631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</w:t>
      </w:r>
    </w:p>
    <w:p w:rsidR="00BA40DA" w:rsidRDefault="00BA40DA" w:rsidP="003C631D">
      <w:pPr>
        <w:pStyle w:val="Heading3"/>
      </w:pPr>
      <w:bookmarkStart w:id="77" w:name="_Toc455219497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77"/>
    </w:p>
    <w:p w:rsidR="00BA40DA" w:rsidRDefault="00BA40DA" w:rsidP="00DC2F08">
      <w:pPr>
        <w:pStyle w:val="Heading3"/>
      </w:pPr>
      <w:bookmarkStart w:id="78" w:name="_Toc455219498"/>
      <w:r>
        <w:rPr>
          <w:rtl/>
        </w:rPr>
        <w:t xml:space="preserve">1 - </w:t>
      </w:r>
      <w:r>
        <w:rPr>
          <w:rFonts w:hint="cs"/>
          <w:rtl/>
        </w:rPr>
        <w:t>معقبات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bookmarkEnd w:id="78"/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معقبات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معقبه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معقب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متناوب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BA40DA" w:rsidRDefault="00BA40DA" w:rsidP="003C631D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متناوب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 w:rsidR="003C631D">
        <w:rPr>
          <w:rFonts w:hint="cs"/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بيماريها،</w:t>
      </w:r>
      <w:r>
        <w:rPr>
          <w:rtl/>
        </w:rPr>
        <w:t xml:space="preserve"> </w:t>
      </w:r>
      <w:r>
        <w:rPr>
          <w:rFonts w:hint="cs"/>
          <w:rtl/>
        </w:rPr>
        <w:t>ميكربها،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كودكانى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روستاها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محروميتها،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محافظى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معجز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محافظى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نگهبانى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يحفظ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حائط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يصيبه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خلوا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يدفعونه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المقادير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ملكان</w:t>
      </w:r>
      <w:r>
        <w:rPr>
          <w:rtl/>
        </w:rPr>
        <w:t xml:space="preserve"> </w:t>
      </w:r>
      <w:r>
        <w:rPr>
          <w:rFonts w:hint="cs"/>
          <w:rtl/>
        </w:rPr>
        <w:t>يحفظانه</w:t>
      </w:r>
      <w:r>
        <w:rPr>
          <w:rtl/>
        </w:rPr>
        <w:t xml:space="preserve"> </w:t>
      </w:r>
      <w:r>
        <w:rPr>
          <w:rFonts w:hint="cs"/>
          <w:rtl/>
        </w:rPr>
        <w:t>بالليل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نهار</w:t>
      </w:r>
      <w:r>
        <w:rPr>
          <w:rtl/>
        </w:rPr>
        <w:t xml:space="preserve"> </w:t>
      </w:r>
      <w:r>
        <w:rPr>
          <w:rFonts w:hint="cs"/>
          <w:rtl/>
        </w:rPr>
        <w:t>يتعاقبانه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چاهى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فرشتهاند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فرشتهاند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متناوب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ملكان</w:t>
      </w:r>
      <w:r>
        <w:rPr>
          <w:rtl/>
        </w:rPr>
        <w:t xml:space="preserve"> </w:t>
      </w:r>
      <w:r>
        <w:rPr>
          <w:rFonts w:hint="cs"/>
          <w:rtl/>
        </w:rPr>
        <w:t>يحفظانه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خليا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بندهاى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ملكين</w:t>
      </w:r>
      <w:r>
        <w:rPr>
          <w:rtl/>
        </w:rPr>
        <w:t xml:space="preserve"> </w:t>
      </w:r>
      <w:r>
        <w:rPr>
          <w:rFonts w:hint="cs"/>
          <w:rtl/>
        </w:rPr>
        <w:t>يحفظانه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خليا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الحفظة</w:t>
      </w:r>
      <w:r>
        <w:rPr>
          <w:rtl/>
        </w:rPr>
        <w:t xml:space="preserve"> </w:t>
      </w:r>
      <w:r>
        <w:rPr>
          <w:rFonts w:hint="cs"/>
          <w:rtl/>
        </w:rPr>
        <w:t>لعباده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حافظان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‍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BA40DA" w:rsidRDefault="00BA40DA" w:rsidP="001F47E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واضحى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محافظى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 w:rsidR="001F47E3">
        <w:rPr>
          <w:rFonts w:hint="cs"/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مرگبار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ديرباورى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محافظ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 w:rsidR="00281F9D">
        <w:rPr>
          <w:rtl/>
        </w:rPr>
        <w:t>!</w:t>
      </w:r>
      <w:r>
        <w:rPr>
          <w:rtl/>
        </w:rPr>
        <w:t>)</w:t>
      </w:r>
    </w:p>
    <w:p w:rsidR="00BA40DA" w:rsidRDefault="00BA40DA" w:rsidP="00DC2F08">
      <w:pPr>
        <w:pStyle w:val="Heading3"/>
      </w:pPr>
      <w:bookmarkStart w:id="79" w:name="_Toc455219499"/>
      <w:r>
        <w:rPr>
          <w:rtl/>
        </w:rPr>
        <w:t xml:space="preserve">2 -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281F9D">
        <w:rPr>
          <w:rtl/>
        </w:rPr>
        <w:t>.</w:t>
      </w:r>
      <w:r>
        <w:rPr>
          <w:rtl/>
        </w:rPr>
        <w:t>)</w:t>
      </w:r>
      <w:bookmarkEnd w:id="79"/>
    </w:p>
    <w:p w:rsidR="00BA40DA" w:rsidRDefault="00BA40DA" w:rsidP="00BA40D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بقوم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يغيروا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بانفسهم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فلكى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ملتها،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BA40DA" w:rsidP="001F47E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برونى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برونى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بدبختى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شمارند،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پايگاهى</w:t>
      </w:r>
      <w:r w:rsidR="001F47E3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پايگاههاى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بكوبيم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شيطانند،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ناكاميها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انقلابى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بشوئيم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تولدى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ناكاميها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بمانيم</w:t>
      </w:r>
      <w:r w:rsidR="00281F9D">
        <w:rPr>
          <w:rtl/>
        </w:rPr>
        <w:t>!</w:t>
      </w:r>
    </w:p>
    <w:p w:rsidR="00BA40DA" w:rsidRDefault="00BA40DA" w:rsidP="001F47E3">
      <w:pPr>
        <w:pStyle w:val="libNormal"/>
      </w:pP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سنگلاخ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انقلابهاى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</w:t>
      </w:r>
      <w:r>
        <w:rPr>
          <w:rtl/>
        </w:rPr>
        <w:t xml:space="preserve"> (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)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الجزائر،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افغانستان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1F47E3">
        <w:rPr>
          <w:rFonts w:hint="cs"/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دولتهاى</w:t>
      </w:r>
      <w:r>
        <w:rPr>
          <w:rtl/>
        </w:rPr>
        <w:t xml:space="preserve"> </w:t>
      </w:r>
      <w:r>
        <w:rPr>
          <w:rFonts w:hint="cs"/>
          <w:rtl/>
        </w:rPr>
        <w:t>استعمارى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ابرقدرتهاى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281F9D">
        <w:rPr>
          <w:rtl/>
        </w:rPr>
        <w:t>!</w:t>
      </w:r>
    </w:p>
    <w:p w:rsidR="001F47E3" w:rsidRDefault="00BA40DA" w:rsidP="00BA40D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رهبرانى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بحثمان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1F47E3" w:rsidP="00BA40DA">
      <w:pPr>
        <w:pStyle w:val="libNormal"/>
      </w:pPr>
      <w:r>
        <w:rPr>
          <w:rtl/>
        </w:rPr>
        <w:br w:type="page"/>
      </w:r>
    </w:p>
    <w:p w:rsidR="00BA40DA" w:rsidRDefault="00BA40DA" w:rsidP="001F47E3">
      <w:pPr>
        <w:pStyle w:val="Heading2"/>
      </w:pPr>
      <w:bookmarkStart w:id="80" w:name="_Toc45521950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F47E3">
        <w:rPr>
          <w:rFonts w:hint="cs"/>
          <w:rtl/>
        </w:rPr>
        <w:t xml:space="preserve">(12) تا (15)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0"/>
    </w:p>
    <w:p w:rsidR="00BA40DA" w:rsidRDefault="001F47E3" w:rsidP="001F47E3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1F47E3">
        <w:rPr>
          <w:rStyle w:val="libAieChar"/>
          <w:rFonts w:hint="cs"/>
          <w:rtl/>
        </w:rPr>
        <w:t>هو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الذى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يريكم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البرق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خوفا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طمعا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ينشى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السحاب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الثقال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(12)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يسبح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الرعد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بحمده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الملئكة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من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خيفته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يرسل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الصوعق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فيصيب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بها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من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يشاء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هم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يجدلون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فى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الله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هو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شديد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المحال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1F47E3">
        <w:rPr>
          <w:rStyle w:val="libAieChar"/>
          <w:rFonts w:hint="cs"/>
          <w:rtl/>
        </w:rPr>
        <w:t>له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دعوة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الحق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الذين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يدعون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من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دونه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لا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يستجيبون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لهم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بشى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ء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الا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كبسط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كفيه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الى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الماء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ليبلغ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فاه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ما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هو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ببلغه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ما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دعاء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الكفرين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الا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فى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ضلل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لله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يسجد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من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فى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السموت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الارض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طوعا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كرها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ظللهم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بالغدو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و</w:t>
      </w:r>
      <w:r w:rsidR="00BA40DA" w:rsidRPr="001F47E3">
        <w:rPr>
          <w:rStyle w:val="libAieChar"/>
          <w:rtl/>
        </w:rPr>
        <w:t xml:space="preserve"> </w:t>
      </w:r>
      <w:r w:rsidR="00BA40DA" w:rsidRPr="001F47E3">
        <w:rPr>
          <w:rStyle w:val="libAieChar"/>
          <w:rFonts w:hint="cs"/>
          <w:rtl/>
        </w:rPr>
        <w:t>الاصال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(15)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مشغولند،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مشركان</w:t>
      </w:r>
      <w:r>
        <w:rPr>
          <w:rtl/>
        </w:rPr>
        <w:t xml:space="preserve"> )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بدهانش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</w:p>
    <w:p w:rsidR="00BA40DA" w:rsidRDefault="00BA40DA" w:rsidP="001F47E3">
      <w:pPr>
        <w:pStyle w:val="Heading3"/>
      </w:pPr>
      <w:bookmarkStart w:id="81" w:name="_Toc455219501"/>
      <w:r>
        <w:rPr>
          <w:rFonts w:hint="cs"/>
          <w:rtl/>
        </w:rPr>
        <w:lastRenderedPageBreak/>
        <w:t>تفسير</w:t>
      </w:r>
      <w:r w:rsidR="00281F9D">
        <w:rPr>
          <w:rtl/>
        </w:rPr>
        <w:t>:</w:t>
      </w:r>
      <w:bookmarkEnd w:id="81"/>
    </w:p>
    <w:p w:rsidR="00BA40DA" w:rsidRDefault="00BA40DA" w:rsidP="00BA40DA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قلبهايشان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(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قطعات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هو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الذى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يريكم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البرق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خوفا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طمعا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درخشانش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رگبارهائى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كامان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اميد،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پربار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زمينهاى</w:t>
      </w:r>
      <w:r>
        <w:rPr>
          <w:rtl/>
        </w:rPr>
        <w:t xml:space="preserve"> </w:t>
      </w:r>
      <w:r>
        <w:rPr>
          <w:rFonts w:hint="cs"/>
          <w:rtl/>
        </w:rPr>
        <w:t>تشنهاند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ينشى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ء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السحاب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الثقال</w:t>
      </w:r>
      <w:r w:rsidRPr="001F47E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</w:p>
    <w:p w:rsidR="00BA40DA" w:rsidRDefault="00BA40DA" w:rsidP="001F47E3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الكتريسته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(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 w:rsidR="001F47E3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سيم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تخليه</w:t>
      </w:r>
      <w:r>
        <w:rPr>
          <w:rtl/>
        </w:rPr>
        <w:t xml:space="preserve"> </w:t>
      </w:r>
      <w:r>
        <w:rPr>
          <w:rFonts w:hint="cs"/>
          <w:rtl/>
        </w:rPr>
        <w:t>الكتريكى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خفيفى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الكتريسته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رعد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الكتريسته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الكتريسته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سيم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مرتفعى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گودالى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شوخى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اكتشافات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آبيارى</w:t>
      </w:r>
      <w:r>
        <w:rPr>
          <w:rtl/>
        </w:rPr>
        <w:t xml:space="preserve"> - </w:t>
      </w:r>
      <w:r>
        <w:rPr>
          <w:rFonts w:hint="cs"/>
          <w:rtl/>
        </w:rPr>
        <w:t>برقها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حرارات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15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سانتيگراد</w:t>
      </w:r>
      <w:r>
        <w:rPr>
          <w:rtl/>
        </w:rPr>
        <w:t xml:space="preserve">!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متعاقب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رگبارهائى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وظائفش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1F47E3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حرارتش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 w:rsidR="001F47E3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اكسيژنه</w:t>
      </w:r>
      <w:r>
        <w:rPr>
          <w:rtl/>
        </w:rPr>
        <w:t xml:space="preserve"> (2 2)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اكسيژنه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‍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ميكربها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طبى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زخمها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اكسيژنه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بارد،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</w:t>
      </w:r>
      <w:r>
        <w:rPr>
          <w:rtl/>
        </w:rPr>
        <w:t xml:space="preserve"> </w:t>
      </w:r>
      <w:r>
        <w:rPr>
          <w:rFonts w:hint="cs"/>
          <w:rtl/>
        </w:rPr>
        <w:t>رسانى</w:t>
      </w:r>
      <w:r>
        <w:rPr>
          <w:rtl/>
        </w:rPr>
        <w:t xml:space="preserve"> -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اسيد</w:t>
      </w:r>
      <w:r>
        <w:rPr>
          <w:rtl/>
        </w:rPr>
        <w:t xml:space="preserve"> </w:t>
      </w:r>
      <w:r>
        <w:rPr>
          <w:rFonts w:hint="cs"/>
          <w:rtl/>
        </w:rPr>
        <w:t>كربنى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پاشيده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كود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برقهاى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مليون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بالائى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پربار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سمپاشى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پردامنه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صاعقه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درختانى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بسوزاند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اميد،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1F47E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السحاب</w:t>
      </w:r>
      <w:r>
        <w:rPr>
          <w:rtl/>
        </w:rPr>
        <w:t xml:space="preserve"> </w:t>
      </w:r>
      <w:r>
        <w:rPr>
          <w:rFonts w:hint="cs"/>
          <w:rtl/>
        </w:rPr>
        <w:t>الثقال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1F47E3">
        <w:rPr>
          <w:rFonts w:hint="cs"/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يسبح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الرعد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بحمده</w:t>
      </w:r>
      <w:r w:rsidRPr="001F47E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طنين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پرمحتوا،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قصيده</w:t>
      </w:r>
      <w:r>
        <w:rPr>
          <w:rtl/>
        </w:rPr>
        <w:t xml:space="preserve"> </w:t>
      </w:r>
      <w:r>
        <w:rPr>
          <w:rFonts w:hint="cs"/>
          <w:rtl/>
        </w:rPr>
        <w:t>غرا،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تابلو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شدهاى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>).</w:t>
      </w:r>
    </w:p>
    <w:p w:rsidR="00BA40DA" w:rsidRDefault="00BA40DA" w:rsidP="001F47E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1F47E3">
        <w:rPr>
          <w:rFonts w:hint="cs"/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الملائكة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من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خيفته</w:t>
      </w:r>
      <w:r w:rsidRPr="001F47E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يرسل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الصواعق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فيصيب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بها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من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يشاء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جرقه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بيخبران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هم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يجادلون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فى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الله</w:t>
      </w:r>
      <w:r w:rsidRPr="001F47E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هو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شديد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المحال</w:t>
      </w:r>
      <w:r w:rsidRPr="001F47E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محال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حيله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حيله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المحال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القوه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الاخذ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له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دعوة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الحق</w:t>
      </w:r>
      <w:r w:rsidRPr="001F47E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دعايشان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الذين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يدعون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من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دونه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لا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يستجيبون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لهم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بشى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1F47E3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 w:rsidR="001F47E3">
        <w:rPr>
          <w:rFonts w:hint="cs"/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281F9D">
        <w:rPr>
          <w:rtl/>
        </w:rPr>
        <w:t>؟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الا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كباسط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كفيه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الى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الماء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ليبلغ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فاه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ما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هو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ببالغه</w:t>
      </w:r>
      <w:r w:rsidRPr="001F47E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فرستاد؟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ميزند؟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افقى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كقابض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باليد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71"/>
        <w:gridCol w:w="268"/>
        <w:gridCol w:w="3283"/>
      </w:tblGrid>
      <w:tr w:rsidR="001F47E3" w:rsidTr="005D56D9">
        <w:trPr>
          <w:trHeight w:val="350"/>
        </w:trPr>
        <w:tc>
          <w:tcPr>
            <w:tcW w:w="3920" w:type="dxa"/>
            <w:shd w:val="clear" w:color="auto" w:fill="auto"/>
          </w:tcPr>
          <w:p w:rsidR="001F47E3" w:rsidRDefault="001F47E3" w:rsidP="005D56D9">
            <w:pPr>
              <w:pStyle w:val="libPoem"/>
            </w:pPr>
            <w:r>
              <w:rPr>
                <w:rFonts w:hint="cs"/>
                <w:rtl/>
              </w:rPr>
              <w:t>فاصبحت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F47E3" w:rsidRDefault="001F47E3" w:rsidP="005D56D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F47E3" w:rsidRDefault="001F47E3" w:rsidP="005D56D9">
            <w:pPr>
              <w:pStyle w:val="libPoem"/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مثل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قابض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A40DA" w:rsidRDefault="00BA40DA" w:rsidP="00BA40DA">
      <w:pPr>
        <w:pStyle w:val="libNormal"/>
      </w:pPr>
      <w:r>
        <w:rPr>
          <w:rtl/>
        </w:rPr>
        <w:t>: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نگاهدارد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ما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دعاء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الكافرين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الا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فى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ضلال</w:t>
      </w:r>
      <w:r w:rsidRPr="001F47E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ضلالتى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بمقصد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لله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يسجد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من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فى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السموات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الارض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طوعا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كرها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ظلالهم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بالغدو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و</w:t>
      </w:r>
      <w:r w:rsidRPr="001F47E3">
        <w:rPr>
          <w:rStyle w:val="libAieChar"/>
          <w:rtl/>
        </w:rPr>
        <w:t xml:space="preserve"> </w:t>
      </w:r>
      <w:r w:rsidRPr="001F47E3">
        <w:rPr>
          <w:rStyle w:val="libAieChar"/>
          <w:rFonts w:hint="cs"/>
          <w:rtl/>
        </w:rPr>
        <w:t>الاصال</w:t>
      </w:r>
      <w:r w:rsidRPr="001F47E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1F47E3">
      <w:pPr>
        <w:pStyle w:val="Heading3"/>
      </w:pPr>
      <w:bookmarkStart w:id="82" w:name="_Toc455219502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82"/>
    </w:p>
    <w:p w:rsidR="00BA40DA" w:rsidRDefault="00BA40DA" w:rsidP="001F47E3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-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متواضعند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خضوعشان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خاضعند،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1F47E3">
        <w:rPr>
          <w:rFonts w:hint="cs"/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طوعا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كرها</w:t>
      </w:r>
      <w:r>
        <w:rPr>
          <w:rtl/>
        </w:rPr>
        <w:t xml:space="preserve">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كره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كراهتى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كراهتى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طوعا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كرها</w:t>
      </w:r>
      <w:r>
        <w:rPr>
          <w:rtl/>
        </w:rPr>
        <w:t xml:space="preserve">)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طوعا</w:t>
      </w:r>
      <w:r>
        <w:rPr>
          <w:rtl/>
        </w:rPr>
        <w:t xml:space="preserve"> </w:t>
      </w:r>
      <w:r>
        <w:rPr>
          <w:rFonts w:hint="cs"/>
          <w:rtl/>
        </w:rPr>
        <w:t>جرياناتى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كرها</w:t>
      </w:r>
      <w:r>
        <w:rPr>
          <w:rtl/>
        </w:rPr>
        <w:t xml:space="preserve"> </w:t>
      </w:r>
      <w:r>
        <w:rPr>
          <w:rFonts w:hint="cs"/>
          <w:rtl/>
        </w:rPr>
        <w:t>تمايلى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ميكربها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ظلال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ظل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ظلال</w:t>
      </w:r>
      <w:r>
        <w:rPr>
          <w:rtl/>
        </w:rPr>
        <w:t xml:space="preserve"> ) (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شهر،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فرزندند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خاضعند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آصال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اصل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دهل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اصيل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غدو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غداة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مصدرى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5A2374" w:rsidRDefault="00BA40DA" w:rsidP="005A2374">
      <w:pPr>
        <w:pStyle w:val="libNormal"/>
        <w:rPr>
          <w:rtl/>
        </w:rPr>
      </w:pPr>
      <w:r>
        <w:rPr>
          <w:rFonts w:hint="cs"/>
          <w:rtl/>
        </w:rPr>
        <w:lastRenderedPageBreak/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 w:rsidR="005A2374">
        <w:rPr>
          <w:rFonts w:hint="cs"/>
          <w:rtl/>
        </w:rPr>
        <w:t>.</w:t>
      </w:r>
    </w:p>
    <w:p w:rsidR="00BA40DA" w:rsidRDefault="005A2374" w:rsidP="00BA40DA">
      <w:pPr>
        <w:pStyle w:val="libNormal"/>
      </w:pPr>
      <w:r>
        <w:rPr>
          <w:rtl/>
        </w:rPr>
        <w:br w:type="page"/>
      </w:r>
    </w:p>
    <w:p w:rsidR="00BA40DA" w:rsidRDefault="00BA40DA" w:rsidP="005A2374">
      <w:pPr>
        <w:pStyle w:val="Heading2"/>
      </w:pPr>
      <w:bookmarkStart w:id="83" w:name="_Toc45521950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A2374">
        <w:rPr>
          <w:rFonts w:hint="cs"/>
          <w:rtl/>
        </w:rPr>
        <w:t xml:space="preserve">(16)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3"/>
    </w:p>
    <w:p w:rsidR="00BA40DA" w:rsidRDefault="005A2374" w:rsidP="00BA40DA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A2374">
        <w:rPr>
          <w:rStyle w:val="libAieChar"/>
          <w:rFonts w:hint="cs"/>
          <w:rtl/>
        </w:rPr>
        <w:t>قل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من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رب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السموت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الارض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قل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الله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قل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افاتخذتم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من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دونه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اولياء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لا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يملكون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لانفسهم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نفعا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لا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ضرا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قل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هل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يستوى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الاعمى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البصير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ام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هل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تستوى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الظلمت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النور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ام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جعلوا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لله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شركاء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خلقوا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كخلقه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فتشبه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الخلق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عليهم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قل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الله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خلق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كل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شى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ء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هو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الوحد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القهر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(16)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)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خدايانى</w:t>
      </w:r>
      <w:r>
        <w:rPr>
          <w:rtl/>
        </w:rPr>
        <w:t xml:space="preserve"> )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)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برابرند؟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آفرينشى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آفرينشها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!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>!</w:t>
      </w:r>
    </w:p>
    <w:p w:rsidR="00BA40DA" w:rsidRDefault="00BA40DA" w:rsidP="005A2374">
      <w:pPr>
        <w:pStyle w:val="Heading3"/>
      </w:pPr>
      <w:bookmarkStart w:id="84" w:name="_Toc455219504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84"/>
    </w:p>
    <w:p w:rsidR="00BA40DA" w:rsidRDefault="00BA40DA" w:rsidP="00BA40DA">
      <w:pPr>
        <w:pStyle w:val="libNormal"/>
      </w:pP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قل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الله</w:t>
      </w:r>
      <w:r w:rsidRPr="005A237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دادهايد؟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نيستند؟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قل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افاتخذتم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دونه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اولياء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يملكون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لانفسهم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نفعا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لاضرا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بگشايند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ميرويد،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(</w:t>
      </w:r>
      <w:r>
        <w:rPr>
          <w:rFonts w:hint="cs"/>
          <w:rtl/>
        </w:rPr>
        <w:t>موحد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مشرك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قل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هل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يستوى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الاعمى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البصير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يكسانند</w:t>
      </w:r>
      <w:r>
        <w:rPr>
          <w:rtl/>
        </w:rPr>
        <w:t xml:space="preserve">)!!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ام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هل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تستوى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الظلمات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النور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A2374">
      <w:pPr>
        <w:pStyle w:val="libNormal"/>
      </w:pPr>
      <w:r>
        <w:rPr>
          <w:rFonts w:hint="cs"/>
          <w:rtl/>
        </w:rPr>
        <w:t>ظلمتى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توان</w:t>
      </w:r>
      <w:r w:rsidR="005A2374">
        <w:rPr>
          <w:rFonts w:hint="cs"/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محضند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مناسبتى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مدلل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شركائى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شريكان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خلقتها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عبادتند</w:t>
      </w:r>
      <w:r>
        <w:rPr>
          <w:rtl/>
        </w:rPr>
        <w:t xml:space="preserve">)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ام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جعلوا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لله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شركاء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خلقوا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كخلقه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فتشابه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الخلق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عليهم</w:t>
      </w:r>
      <w:r w:rsidRPr="005A237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ميشمارند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قل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الله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خالق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كل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شى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ء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هو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الواحد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القهار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A2374">
      <w:pPr>
        <w:pStyle w:val="Heading3"/>
      </w:pPr>
      <w:bookmarkStart w:id="85" w:name="_Toc45521950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85"/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معبوديت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بنشيند،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پيغمبرش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بنشينيم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ميدانستند،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نميگفتند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شفيعانند،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رسانيدن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خالقيت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ربوبيت</w:t>
      </w:r>
      <w:r>
        <w:rPr>
          <w:rtl/>
        </w:rPr>
        <w:t xml:space="preserve"> ) (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)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  <w:rPr>
          <w:rtl/>
        </w:rPr>
      </w:pPr>
      <w:r>
        <w:rPr>
          <w:rFonts w:hint="cs"/>
          <w:rtl/>
        </w:rPr>
        <w:lastRenderedPageBreak/>
        <w:t>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(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اشعه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نميگيرد،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عقلشان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بتپرستى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پرتگاهها</w:t>
      </w:r>
      <w:r>
        <w:rPr>
          <w:rtl/>
        </w:rPr>
        <w:t xml:space="preserve"> </w:t>
      </w:r>
      <w:r>
        <w:rPr>
          <w:rFonts w:hint="cs"/>
          <w:rtl/>
        </w:rPr>
        <w:t>سرگردانند،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حقبين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اعمالمان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مسيرش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افعالمان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(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>.</w:t>
      </w:r>
    </w:p>
    <w:p w:rsidR="005A2374" w:rsidRDefault="00BA40DA" w:rsidP="005A2374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تاسيسات</w:t>
      </w:r>
      <w:r>
        <w:rPr>
          <w:rtl/>
        </w:rPr>
        <w:t xml:space="preserve"> </w:t>
      </w:r>
      <w:r>
        <w:rPr>
          <w:rFonts w:hint="cs"/>
          <w:rtl/>
        </w:rPr>
        <w:t>لوله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5A2374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جراحى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بيگناهى</w:t>
      </w:r>
      <w:r>
        <w:rPr>
          <w:rtl/>
        </w:rPr>
        <w:t xml:space="preserve"> </w:t>
      </w:r>
      <w:r>
        <w:rPr>
          <w:rFonts w:hint="cs"/>
          <w:rtl/>
        </w:rPr>
        <w:t>بريزيم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281F9D">
        <w:rPr>
          <w:rtl/>
        </w:rPr>
        <w:t>.</w:t>
      </w:r>
    </w:p>
    <w:p w:rsidR="00BA40DA" w:rsidRDefault="005A2374" w:rsidP="005A2374">
      <w:pPr>
        <w:pStyle w:val="libNormal"/>
      </w:pPr>
      <w:r>
        <w:rPr>
          <w:rtl/>
        </w:rPr>
        <w:br w:type="page"/>
      </w:r>
    </w:p>
    <w:p w:rsidR="00BA40DA" w:rsidRDefault="00BA40DA" w:rsidP="005A2374">
      <w:pPr>
        <w:pStyle w:val="Heading2"/>
      </w:pPr>
      <w:bookmarkStart w:id="86" w:name="_Toc45521950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A2374">
        <w:rPr>
          <w:rFonts w:hint="cs"/>
          <w:rtl/>
        </w:rPr>
        <w:t xml:space="preserve">(17)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6"/>
    </w:p>
    <w:p w:rsidR="00BA40DA" w:rsidRDefault="005A2374" w:rsidP="005A2374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Pr="005A2374">
        <w:rPr>
          <w:rStyle w:val="libAieChar"/>
          <w:rFonts w:hint="cs"/>
          <w:rtl/>
        </w:rPr>
        <w:t>أ</w:t>
      </w:r>
      <w:r w:rsidR="00BA40DA" w:rsidRPr="005A2374">
        <w:rPr>
          <w:rStyle w:val="libAieChar"/>
          <w:rFonts w:hint="cs"/>
          <w:rtl/>
        </w:rPr>
        <w:t>نزل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من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السماء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ماء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فسالت</w:t>
      </w:r>
      <w:r w:rsidR="00BA40DA"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أ</w:t>
      </w:r>
      <w:r w:rsidR="00BA40DA" w:rsidRPr="005A2374">
        <w:rPr>
          <w:rStyle w:val="libAieChar"/>
          <w:rFonts w:hint="cs"/>
          <w:rtl/>
        </w:rPr>
        <w:t>ودية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بقدرها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فاحتمل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السيل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زبدا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رابيا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مما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يوقدون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عليه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فى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النار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ابتغاء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حلية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اءو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متع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زبد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مثله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كذلك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يضرب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الله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الحق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البطل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فاما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الزبد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فيذهب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جفاء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اما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ينفع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الناس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فيمكث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فى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رض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كذلك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يضرب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الله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مثال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(17)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سيلابى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كفى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كورهها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كفهائى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 xml:space="preserve"> (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>.</w:t>
      </w:r>
    </w:p>
    <w:p w:rsidR="00BA40DA" w:rsidRDefault="00BA40DA" w:rsidP="005A2374">
      <w:pPr>
        <w:pStyle w:val="Heading3"/>
      </w:pPr>
      <w:bookmarkStart w:id="87" w:name="_Toc455219507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87"/>
    </w:p>
    <w:p w:rsidR="00BA40DA" w:rsidRDefault="00BA40DA" w:rsidP="00BA40DA">
      <w:pPr>
        <w:pStyle w:val="libNormal"/>
      </w:pP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281F9D">
        <w:rPr>
          <w:rtl/>
        </w:rPr>
        <w:t>.</w:t>
      </w:r>
    </w:p>
    <w:p w:rsidR="00BA40DA" w:rsidRDefault="00BA40DA" w:rsidP="005A237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مثلهاى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ميگذارد،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 w:rsidR="005A2374">
        <w:rPr>
          <w:rFonts w:hint="cs"/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انزل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السماء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آبى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گودالها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گنجايش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فسالت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اودية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بقدرها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جويبارهاى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كوهسار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برميدارند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فاحتمل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السيل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زبدا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رابيا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رابى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ربو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بسازند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كفهائى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كفهاى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مما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يوقدون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عليه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النار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ابتغاء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حلية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متاع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زبد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مثله</w:t>
      </w:r>
      <w:r w:rsidRPr="005A237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ميسازند،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كذلك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يضرب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الله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الحق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الباطل</w:t>
      </w:r>
      <w:r w:rsidRPr="005A237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فاما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الزبد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فيذهب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جفاء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اما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ينفع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الناس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فيمكث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الارض</w:t>
      </w:r>
      <w:r w:rsidRPr="005A237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كفهاى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بالانشين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نميگذرد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سارها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چاهها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برميدارد،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مثالهائى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كذلك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يضرب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الله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الامثال</w:t>
      </w:r>
      <w:r w:rsidRPr="005A237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A2374">
      <w:pPr>
        <w:pStyle w:val="Heading3"/>
      </w:pPr>
      <w:bookmarkStart w:id="88" w:name="_Toc45521950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88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موزونى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:</w:t>
      </w:r>
    </w:p>
    <w:p w:rsidR="00BA40DA" w:rsidRDefault="00BA40DA" w:rsidP="005A2374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5A2374">
        <w:rPr>
          <w:rFonts w:hint="cs"/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(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بيفايده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كفهاى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ميرويانند،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كفهائى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مصرفى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مصارف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بيارزشند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خاشاك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مستكبر،</w:t>
      </w:r>
      <w:r>
        <w:rPr>
          <w:rtl/>
        </w:rPr>
        <w:t xml:space="preserve"> </w:t>
      </w:r>
      <w:r>
        <w:rPr>
          <w:rFonts w:hint="cs"/>
          <w:rtl/>
        </w:rPr>
        <w:t>بالانشين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پرسروصدا،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غوغا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متواضع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 -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دروغى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خالصى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قلابى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زبد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</w:p>
    <w:p w:rsidR="00BA40DA" w:rsidRDefault="00BA40DA" w:rsidP="005A2374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زبد</w:t>
      </w:r>
      <w:r>
        <w:rPr>
          <w:rtl/>
        </w:rPr>
        <w:t xml:space="preserve">)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كفهاى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5A2374">
        <w:rPr>
          <w:rFonts w:hint="cs"/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كفهاى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نميگردد،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محيطهاى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كفهاى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خلص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مزاج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المرتادين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خلص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انقطعت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السن</w:t>
      </w:r>
      <w:r>
        <w:rPr>
          <w:rtl/>
        </w:rPr>
        <w:t xml:space="preserve"> </w:t>
      </w:r>
      <w:r>
        <w:rPr>
          <w:rFonts w:hint="cs"/>
          <w:rtl/>
        </w:rPr>
        <w:t>المعاندين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حقجويان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بدگويان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قطرات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كفهاى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آمادگيهاست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لياقتهاست</w:t>
      </w:r>
      <w:r w:rsidR="00281F9D">
        <w:rPr>
          <w:rtl/>
        </w:rPr>
        <w:t>!</w:t>
      </w:r>
    </w:p>
    <w:p w:rsidR="00BA40DA" w:rsidRDefault="00BA40DA" w:rsidP="005A237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ميپاشند،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 w:rsidR="005A2374">
        <w:rPr>
          <w:rFonts w:hint="cs"/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سهمش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آدميان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آشفته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!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سيلاب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صحراى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مينشيند</w:t>
      </w:r>
      <w:r>
        <w:rPr>
          <w:rtl/>
        </w:rPr>
        <w:t xml:space="preserve"> </w:t>
      </w:r>
      <w:r>
        <w:rPr>
          <w:rFonts w:hint="cs"/>
          <w:rtl/>
        </w:rPr>
        <w:t>اجسامى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تهنشين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چهره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آشفته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نميبيند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(</w:t>
      </w:r>
      <w:r>
        <w:rPr>
          <w:rFonts w:hint="cs"/>
          <w:rtl/>
        </w:rPr>
        <w:t>لمحه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شناختند،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ظريفى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ميگردند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كفهاى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صورتها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بشناسيم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رسانى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اما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ينفع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الناس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فيمكث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الارض</w:t>
      </w:r>
      <w:r w:rsidRPr="005A237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ميروند،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فلزات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حليه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ميافكنند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گروهها،</w:t>
      </w:r>
      <w:r>
        <w:rPr>
          <w:rtl/>
        </w:rPr>
        <w:t xml:space="preserve"> </w:t>
      </w:r>
      <w:r>
        <w:rPr>
          <w:rFonts w:hint="cs"/>
          <w:rtl/>
        </w:rPr>
        <w:t>مكتبها،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جفاء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پريدن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جوشش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خروش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كفهاى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بجوشد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بخروشد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فروغى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درستكار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 w:rsidR="00281F9D">
        <w:rPr>
          <w:rtl/>
        </w:rPr>
        <w:t>!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باطل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خلايق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لشگر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(</w:t>
      </w:r>
      <w:r>
        <w:rPr>
          <w:rFonts w:hint="cs"/>
          <w:rtl/>
        </w:rPr>
        <w:t>ضروريات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(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ميفرستند،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زبد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كفهائى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رفاهى</w:t>
      </w:r>
      <w:r>
        <w:rPr>
          <w:rtl/>
        </w:rPr>
        <w:t xml:space="preserve"> - </w:t>
      </w:r>
      <w:r>
        <w:rPr>
          <w:rFonts w:hint="cs"/>
          <w:rtl/>
        </w:rPr>
        <w:t>ابتغاء</w:t>
      </w:r>
      <w:r>
        <w:rPr>
          <w:rtl/>
        </w:rPr>
        <w:t xml:space="preserve"> </w:t>
      </w:r>
      <w:r>
        <w:rPr>
          <w:rFonts w:hint="cs"/>
          <w:rtl/>
        </w:rPr>
        <w:t>حلية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گلها،</w:t>
      </w:r>
      <w:r>
        <w:rPr>
          <w:rtl/>
        </w:rPr>
        <w:t xml:space="preserve"> </w:t>
      </w:r>
      <w:r>
        <w:rPr>
          <w:rFonts w:hint="cs"/>
          <w:rtl/>
        </w:rPr>
        <w:t>خارها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نوشها،</w:t>
      </w:r>
      <w:r>
        <w:rPr>
          <w:rtl/>
        </w:rPr>
        <w:t xml:space="preserve"> </w:t>
      </w:r>
      <w:r>
        <w:rPr>
          <w:rFonts w:hint="cs"/>
          <w:rtl/>
        </w:rPr>
        <w:t>نيشها،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سختيها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گنجها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گنجى</w:t>
      </w:r>
      <w:r>
        <w:rPr>
          <w:rtl/>
        </w:rPr>
        <w:t xml:space="preserve"> </w:t>
      </w:r>
      <w:r>
        <w:rPr>
          <w:rFonts w:hint="cs"/>
          <w:rtl/>
        </w:rPr>
        <w:t>اژدهاى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اژدها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موفقيتى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داستانهاى</w:t>
      </w:r>
      <w:r>
        <w:rPr>
          <w:rtl/>
        </w:rPr>
        <w:t xml:space="preserve"> </w:t>
      </w:r>
      <w:r>
        <w:rPr>
          <w:rFonts w:hint="cs"/>
          <w:rtl/>
        </w:rPr>
        <w:t>ايرانى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رستم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پيروزيش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موفقيتى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5A237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5A2374" w:rsidRPr="00E73CF2">
        <w:rPr>
          <w:rStyle w:val="libAlaemChar"/>
          <w:rFonts w:eastAsia="KFGQPC Uthman Taha Naskh" w:hint="cs"/>
          <w:rtl/>
        </w:rPr>
        <w:t>(</w:t>
      </w:r>
      <w:r w:rsidRPr="005A2374">
        <w:rPr>
          <w:rStyle w:val="libAieChar"/>
          <w:rFonts w:hint="cs"/>
          <w:rtl/>
        </w:rPr>
        <w:t>ام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حسبتم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تدخلوا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الجنة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لما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ياتكم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مثل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الذين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خلوا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قبلكم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مستهم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الباساء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الضراء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زلزلوا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حتى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يقول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الرسول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الذين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آمنوا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معه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متى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نصر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الله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نصر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الله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قريب</w:t>
      </w:r>
      <w:r w:rsidR="005A2374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ميشويد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پريشانيها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استخوانشان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افتادند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مثلهاى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انكارناپذيرى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مثال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محسوسات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نسبتا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مثالهاى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مثال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استدلالها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ميكاهد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مثال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-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اصليش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مثالها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مثال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ميبرد</w:t>
      </w:r>
      <w:r>
        <w:rPr>
          <w:rtl/>
        </w:rPr>
        <w:t xml:space="preserve"> -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آفرينند،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مثال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-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ميبندد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نميماند</w:t>
      </w:r>
      <w:r>
        <w:rPr>
          <w:rtl/>
        </w:rPr>
        <w:t>.</w:t>
      </w:r>
    </w:p>
    <w:p w:rsidR="00BA40DA" w:rsidRDefault="00BA40DA" w:rsidP="005A2374">
      <w:pPr>
        <w:pStyle w:val="libNormal"/>
      </w:pP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مثالهائى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A2374" w:rsidRPr="00E73CF2">
        <w:rPr>
          <w:rStyle w:val="libAlaemChar"/>
          <w:rFonts w:eastAsia="KFGQPC Uthman Taha Naskh" w:hint="cs"/>
          <w:rtl/>
        </w:rPr>
        <w:t>(</w:t>
      </w:r>
      <w:r w:rsidRPr="005A2374">
        <w:rPr>
          <w:rStyle w:val="libAieChar"/>
          <w:rFonts w:hint="cs"/>
          <w:rtl/>
        </w:rPr>
        <w:t>ان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مثل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عيسى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عند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الله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كمثل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آدم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خلقه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تراب</w:t>
      </w:r>
      <w:r w:rsidR="005A2374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- 59).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منافقانى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صباحى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آرامى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مسافرى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>!</w:t>
      </w:r>
    </w:p>
    <w:p w:rsidR="00BA40DA" w:rsidRDefault="00BA40DA" w:rsidP="005A2374">
      <w:pPr>
        <w:pStyle w:val="libNormal"/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5A2374">
        <w:rPr>
          <w:rFonts w:hint="cs"/>
          <w:rtl/>
        </w:rPr>
        <w:t xml:space="preserve"> </w:t>
      </w:r>
      <w:r>
        <w:rPr>
          <w:rFonts w:hint="cs"/>
          <w:rtl/>
        </w:rPr>
        <w:t>منافقانه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- 20).</w:t>
      </w:r>
    </w:p>
    <w:p w:rsidR="00BA40DA" w:rsidRDefault="00BA40DA" w:rsidP="005A2374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بذرى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افشانده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ميرويد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="005A2374" w:rsidRPr="00E73CF2">
        <w:rPr>
          <w:rStyle w:val="libAlaemChar"/>
          <w:rFonts w:eastAsia="KFGQPC Uthman Taha Naskh" w:hint="cs"/>
          <w:rtl/>
        </w:rPr>
        <w:t>(</w:t>
      </w:r>
      <w:r w:rsidRPr="005A2374">
        <w:rPr>
          <w:rStyle w:val="libAieChar"/>
          <w:rFonts w:hint="cs"/>
          <w:rtl/>
        </w:rPr>
        <w:t>مثل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الذين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ينفقون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اموالهم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سبيل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الله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كمثل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حبة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انبتت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سبع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سنابل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كل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سنبلة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ماة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حبة</w:t>
      </w:r>
      <w:r w:rsidR="005A2374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- 261).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ريائى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5A2374" w:rsidRPr="00E73CF2">
        <w:rPr>
          <w:rStyle w:val="libAlaemChar"/>
          <w:rFonts w:eastAsia="KFGQPC Uthman Taha Naskh" w:hint="cs"/>
          <w:rtl/>
        </w:rPr>
        <w:t>(</w:t>
      </w:r>
      <w:r w:rsidRPr="005A2374">
        <w:rPr>
          <w:rStyle w:val="libAieChar"/>
          <w:rFonts w:hint="cs"/>
          <w:rtl/>
        </w:rPr>
        <w:t>فمثله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كمثل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صفوان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عليه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تراب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فاصابه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ابل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فتركه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صلدا</w:t>
      </w:r>
      <w:r w:rsidR="005A2374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بذرى</w:t>
      </w:r>
      <w:r>
        <w:rPr>
          <w:rtl/>
        </w:rPr>
        <w:t xml:space="preserve"> </w:t>
      </w:r>
      <w:r>
        <w:rPr>
          <w:rFonts w:hint="cs"/>
          <w:rtl/>
        </w:rPr>
        <w:t>بيفشانند،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ميبارد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ميشويد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بيريشه</w:t>
      </w:r>
      <w:r w:rsidR="00281F9D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- 264).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نرويم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برميدارد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ماديها</w:t>
      </w:r>
      <w:r>
        <w:rPr>
          <w:rtl/>
        </w:rPr>
        <w:t xml:space="preserve"> (</w:t>
      </w:r>
      <w:r>
        <w:rPr>
          <w:rFonts w:hint="cs"/>
          <w:rtl/>
        </w:rPr>
        <w:t>زنادقه</w:t>
      </w:r>
      <w:r>
        <w:rPr>
          <w:rtl/>
        </w:rPr>
        <w:t xml:space="preserve"> )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بسوزد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ميپوشانيم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بچشند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بفهمد،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ميريزى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ميسازى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.</w:t>
      </w:r>
    </w:p>
    <w:p w:rsidR="005A2374" w:rsidRDefault="00BA40DA" w:rsidP="005A2374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 w:rsidR="005A237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بدانديشان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سادهدلان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مثالهاى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مثلهاى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281F9D">
        <w:rPr>
          <w:rtl/>
        </w:rPr>
        <w:t>.</w:t>
      </w:r>
    </w:p>
    <w:p w:rsidR="00BA40DA" w:rsidRDefault="005A2374" w:rsidP="00BA40DA">
      <w:pPr>
        <w:pStyle w:val="libNormal"/>
      </w:pPr>
      <w:r>
        <w:rPr>
          <w:rtl/>
        </w:rPr>
        <w:br w:type="page"/>
      </w:r>
    </w:p>
    <w:p w:rsidR="00BA40DA" w:rsidRDefault="00BA40DA" w:rsidP="005A2374">
      <w:pPr>
        <w:pStyle w:val="Heading2"/>
      </w:pPr>
      <w:bookmarkStart w:id="89" w:name="_Toc45521950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A2374">
        <w:rPr>
          <w:rFonts w:hint="cs"/>
          <w:rtl/>
        </w:rPr>
        <w:t xml:space="preserve">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89"/>
    </w:p>
    <w:p w:rsidR="00BA40DA" w:rsidRDefault="005A2374" w:rsidP="005A2374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A2374">
        <w:rPr>
          <w:rStyle w:val="libAieChar"/>
          <w:rFonts w:hint="cs"/>
          <w:rtl/>
        </w:rPr>
        <w:t>للذين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استجابوا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لربهم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الحسنى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الذين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لم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يستجيبوا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له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لو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ان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لهم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فى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الارض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جميعا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مثله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معه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لافتدوا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به</w:t>
      </w:r>
      <w:r w:rsidR="00BA40DA" w:rsidRPr="005A2374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BA40DA" w:rsidRPr="005A2374">
        <w:rPr>
          <w:rStyle w:val="libAieChar"/>
          <w:rFonts w:hint="cs"/>
          <w:rtl/>
        </w:rPr>
        <w:t>ولئك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لهم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سوء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الحساب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ماوئهم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جهنم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و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بئس</w:t>
      </w:r>
      <w:r w:rsidR="00BA40DA" w:rsidRPr="005A2374">
        <w:rPr>
          <w:rStyle w:val="libAieChar"/>
          <w:rtl/>
        </w:rPr>
        <w:t xml:space="preserve"> </w:t>
      </w:r>
      <w:r w:rsidR="00BA40DA" w:rsidRPr="005A2374">
        <w:rPr>
          <w:rStyle w:val="libAieChar"/>
          <w:rFonts w:hint="cs"/>
          <w:rtl/>
        </w:rPr>
        <w:t>المهاد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(18)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(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جايگاهشان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5A2374">
      <w:pPr>
        <w:pStyle w:val="Heading3"/>
      </w:pPr>
      <w:bookmarkStart w:id="90" w:name="_Toc455219510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90"/>
    </w:p>
    <w:p w:rsidR="00BA40DA" w:rsidRDefault="00BA40DA" w:rsidP="00BA40D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روگردان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للذين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استجابوا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لربهم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الحسنى</w:t>
      </w:r>
      <w:r w:rsidRPr="005A237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حسنى</w:t>
      </w:r>
      <w:r>
        <w:rPr>
          <w:rtl/>
        </w:rPr>
        <w:t xml:space="preserve"> ) (</w:t>
      </w:r>
      <w:r>
        <w:rPr>
          <w:rFonts w:hint="cs"/>
          <w:rtl/>
        </w:rPr>
        <w:t>نيكى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خصلتهاى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 w:rsidR="00281F9D">
        <w:rPr>
          <w:rtl/>
        </w:rPr>
        <w:t>.</w:t>
      </w:r>
    </w:p>
    <w:p w:rsidR="00BA40DA" w:rsidRDefault="00BA40DA" w:rsidP="005A2374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ميافزايد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سرنوشتشان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رقتبارست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همانندش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 w:rsidR="005A2374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الذين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يستجيبوا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لهم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الارض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جميعا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مثله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معه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لافتدوا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به</w:t>
      </w:r>
      <w:r w:rsidRPr="005A237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پاداشهاى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(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A2374">
        <w:rPr>
          <w:rStyle w:val="libAieChar"/>
          <w:rFonts w:hint="cs"/>
          <w:rtl/>
        </w:rPr>
        <w:t>اولئك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لهم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سوء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الحساب</w:t>
      </w:r>
      <w:r w:rsidRPr="005A2374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5A2374">
      <w:pPr>
        <w:pStyle w:val="libNormal"/>
      </w:pP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5A2374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شكايتش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غضبناك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كانك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استقصيت</w:t>
      </w:r>
      <w:r>
        <w:rPr>
          <w:rtl/>
        </w:rPr>
        <w:t xml:space="preserve"> </w:t>
      </w:r>
      <w:r>
        <w:rPr>
          <w:rFonts w:hint="cs"/>
          <w:rtl/>
        </w:rPr>
        <w:t>حقك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تسى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ارأيت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حكى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يخافون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اتراهم</w:t>
      </w:r>
      <w:r>
        <w:rPr>
          <w:rtl/>
        </w:rPr>
        <w:t xml:space="preserve"> </w:t>
      </w:r>
      <w:r>
        <w:rPr>
          <w:rFonts w:hint="cs"/>
          <w:rtl/>
        </w:rPr>
        <w:t>يخافون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يجور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خافوا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الاستقصاء</w:t>
      </w:r>
      <w:r>
        <w:rPr>
          <w:rtl/>
        </w:rPr>
        <w:t xml:space="preserve"> </w:t>
      </w:r>
      <w:r>
        <w:rPr>
          <w:rFonts w:hint="cs"/>
          <w:rtl/>
        </w:rPr>
        <w:t>فسماه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استقصى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اسائه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يخافون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(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ميترسند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ميترسند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ميترسند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الجزاء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حسابش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حسابش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‍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ماءويهم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بئس</w:t>
      </w:r>
      <w:r>
        <w:rPr>
          <w:rtl/>
        </w:rPr>
        <w:t xml:space="preserve"> </w:t>
      </w:r>
      <w:r>
        <w:rPr>
          <w:rFonts w:hint="cs"/>
          <w:rtl/>
        </w:rPr>
        <w:t>المهاد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مهاد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بستر،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طغيانگران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بيارمند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!.</w:t>
      </w:r>
    </w:p>
    <w:p w:rsidR="00BA40DA" w:rsidRDefault="00BA40DA" w:rsidP="005A2374">
      <w:pPr>
        <w:pStyle w:val="Heading3"/>
      </w:pPr>
      <w:bookmarkStart w:id="91" w:name="_Toc455219511"/>
      <w:r>
        <w:rPr>
          <w:rFonts w:hint="cs"/>
          <w:rtl/>
        </w:rPr>
        <w:lastRenderedPageBreak/>
        <w:t>نكته</w:t>
      </w:r>
      <w:r w:rsidR="00281F9D">
        <w:rPr>
          <w:rtl/>
        </w:rPr>
        <w:t>:</w:t>
      </w:r>
      <w:bookmarkEnd w:id="91"/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موردشان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="005A2374" w:rsidRPr="00E73CF2">
        <w:rPr>
          <w:rStyle w:val="libAlaemChar"/>
          <w:rFonts w:eastAsia="KFGQPC Uthman Taha Naskh" w:hint="cs"/>
          <w:rtl/>
        </w:rPr>
        <w:t>(</w:t>
      </w:r>
      <w:r w:rsidRPr="005A2374">
        <w:rPr>
          <w:rStyle w:val="libAieChar"/>
          <w:rFonts w:hint="cs"/>
          <w:rtl/>
        </w:rPr>
        <w:t>فاما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من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اوتى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كتابه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بيمينه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فسوف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يحاسب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حسابا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يسيرا</w:t>
      </w:r>
      <w:r w:rsidR="005A2374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انشقاق</w:t>
      </w:r>
      <w:r>
        <w:rPr>
          <w:rtl/>
        </w:rPr>
        <w:t xml:space="preserve"> - 8)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5A2374" w:rsidRPr="00E73CF2">
        <w:rPr>
          <w:rStyle w:val="libAlaemChar"/>
          <w:rFonts w:eastAsia="KFGQPC Uthman Taha Naskh" w:hint="cs"/>
          <w:rtl/>
        </w:rPr>
        <w:t>(</w:t>
      </w:r>
      <w:r w:rsidRPr="005A2374">
        <w:rPr>
          <w:rStyle w:val="libAieChar"/>
          <w:rFonts w:hint="cs"/>
          <w:rtl/>
        </w:rPr>
        <w:t>فحاسبناها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حسابا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شديدا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و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عذبناها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عذابا</w:t>
      </w:r>
      <w:r w:rsidRPr="005A2374">
        <w:rPr>
          <w:rStyle w:val="libAieChar"/>
          <w:rtl/>
        </w:rPr>
        <w:t xml:space="preserve"> </w:t>
      </w:r>
      <w:r w:rsidRPr="005A2374">
        <w:rPr>
          <w:rStyle w:val="libAieChar"/>
          <w:rFonts w:hint="cs"/>
          <w:rtl/>
        </w:rPr>
        <w:t>نكرا</w:t>
      </w:r>
      <w:r w:rsidR="005A2374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طلاق</w:t>
      </w:r>
      <w:r>
        <w:rPr>
          <w:rtl/>
        </w:rPr>
        <w:t xml:space="preserve"> - 8)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سختگيرند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قيمتى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جوابگو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گذشتى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5A2374" w:rsidRDefault="00BA40DA" w:rsidP="00BA40DA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آسانگير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بزرگوارند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تغافل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يسير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A40DA" w:rsidRDefault="005A2374" w:rsidP="00BA40DA">
      <w:pPr>
        <w:pStyle w:val="libNormal"/>
      </w:pPr>
      <w:r>
        <w:rPr>
          <w:rtl/>
        </w:rPr>
        <w:br w:type="page"/>
      </w:r>
    </w:p>
    <w:p w:rsidR="00BA40DA" w:rsidRDefault="00BA40DA" w:rsidP="0050605B">
      <w:pPr>
        <w:pStyle w:val="Heading2"/>
      </w:pPr>
      <w:bookmarkStart w:id="92" w:name="_Toc455219512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0605B">
        <w:rPr>
          <w:rFonts w:hint="cs"/>
          <w:rtl/>
        </w:rPr>
        <w:t xml:space="preserve">(19) تا (24)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92"/>
    </w:p>
    <w:p w:rsidR="00BA40DA" w:rsidRDefault="005A2374" w:rsidP="0050605B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فمن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يعلم</w:t>
      </w:r>
      <w:r w:rsidR="00BA40DA"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نما</w:t>
      </w:r>
      <w:r w:rsidR="00BA40DA"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نزل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اليك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ربك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الحق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كمن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هو</w:t>
      </w:r>
      <w:r w:rsidR="00BA40DA"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عمى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انما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يتذكر</w:t>
      </w:r>
      <w:r w:rsidR="00BA40DA"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ولوا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</w:t>
      </w:r>
      <w:r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لبب</w:t>
      </w:r>
      <w:r w:rsidRPr="00E73CF2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BA40DA">
        <w:rPr>
          <w:rtl/>
        </w:rPr>
        <w:t>(19)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0605B">
        <w:rPr>
          <w:rStyle w:val="libAieChar"/>
          <w:rFonts w:hint="cs"/>
          <w:rtl/>
        </w:rPr>
        <w:t>الذين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يوفون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بعهد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الله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لا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ينقضون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الميثق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(20)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الذين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يصلون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ما</w:t>
      </w:r>
      <w:r w:rsidR="00BA40DA" w:rsidRPr="0050605B">
        <w:rPr>
          <w:rStyle w:val="libAieChar"/>
          <w:rtl/>
        </w:rPr>
        <w:t xml:space="preserve"> </w:t>
      </w:r>
      <w:r w:rsidR="0050605B"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مر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الله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به</w:t>
      </w:r>
      <w:r w:rsidR="00BA40DA" w:rsidRPr="0050605B">
        <w:rPr>
          <w:rStyle w:val="libAieChar"/>
          <w:rtl/>
        </w:rPr>
        <w:t xml:space="preserve"> </w:t>
      </w:r>
      <w:r w:rsidR="0050605B"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يوصل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يخشون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ربهم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يخافون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سوء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الحساب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الذين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صبروا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ابتغاء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وجه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ربهم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50605B"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قاموا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الصلوة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50605B"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نفقوا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مما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رزقنهم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سرا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علانية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يدر</w:t>
      </w:r>
      <w:r w:rsidR="0050605B" w:rsidRPr="0050605B">
        <w:rPr>
          <w:rStyle w:val="libAieChar"/>
          <w:rFonts w:hint="cs"/>
          <w:rtl/>
        </w:rPr>
        <w:t>ؤ</w:t>
      </w:r>
      <w:r w:rsidR="00BA40DA" w:rsidRPr="0050605B">
        <w:rPr>
          <w:rStyle w:val="libAieChar"/>
          <w:rFonts w:hint="cs"/>
          <w:rtl/>
        </w:rPr>
        <w:t>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بالحسنة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السيئة</w:t>
      </w:r>
      <w:r w:rsidR="00BA40DA" w:rsidRPr="0050605B">
        <w:rPr>
          <w:rStyle w:val="libAieChar"/>
          <w:rtl/>
        </w:rPr>
        <w:t xml:space="preserve"> </w:t>
      </w:r>
      <w:r w:rsidR="0050605B"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ولئك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لهم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عقبى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الدار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0605B">
        <w:rPr>
          <w:rStyle w:val="libAieChar"/>
          <w:rFonts w:hint="cs"/>
          <w:rtl/>
        </w:rPr>
        <w:t>جنت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عدن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يدخلونها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صلح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من</w:t>
      </w:r>
      <w:r w:rsidR="00BA40DA" w:rsidRPr="0050605B">
        <w:rPr>
          <w:rStyle w:val="libAieChar"/>
          <w:rtl/>
        </w:rPr>
        <w:t xml:space="preserve"> </w:t>
      </w:r>
      <w:r w:rsidR="0050605B"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بائهم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50605B"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زوجهم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ذريتهم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الملئكة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يدخلون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عليهم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كل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باب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(23)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0605B">
        <w:rPr>
          <w:rStyle w:val="libAieChar"/>
          <w:rFonts w:hint="cs"/>
          <w:rtl/>
        </w:rPr>
        <w:t>سلم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عليكم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بما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صبرتم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فنعم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عقبى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الدار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(24)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نابيناست</w:t>
      </w:r>
      <w:r w:rsidR="00281F9D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(</w:t>
      </w:r>
      <w:r>
        <w:rPr>
          <w:rFonts w:hint="cs"/>
          <w:rtl/>
        </w:rPr>
        <w:t>پاك</w:t>
      </w:r>
      <w:r>
        <w:rPr>
          <w:rtl/>
        </w:rPr>
        <w:t xml:space="preserve"> )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BA40DA" w:rsidRDefault="00BA40DA" w:rsidP="00BA40DA">
      <w:pPr>
        <w:pStyle w:val="libNormal"/>
      </w:pPr>
      <w:r>
        <w:rPr>
          <w:rtl/>
        </w:rPr>
        <w:t>24 -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)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استقامتتان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نصيبتان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!.</w:t>
      </w:r>
    </w:p>
    <w:p w:rsidR="00BA40DA" w:rsidRDefault="00BA40DA" w:rsidP="0050605B">
      <w:pPr>
        <w:pStyle w:val="Heading3"/>
      </w:pPr>
      <w:bookmarkStart w:id="93" w:name="_Toc455219513"/>
      <w:r>
        <w:rPr>
          <w:rFonts w:hint="cs"/>
          <w:rtl/>
        </w:rPr>
        <w:lastRenderedPageBreak/>
        <w:t>تفسير</w:t>
      </w:r>
      <w:r w:rsidR="00281F9D">
        <w:rPr>
          <w:rtl/>
        </w:rPr>
        <w:t>:</w:t>
      </w:r>
      <w:bookmarkEnd w:id="93"/>
    </w:p>
    <w:p w:rsidR="00BA40DA" w:rsidRDefault="00BA40DA" w:rsidP="00BA40DA">
      <w:pPr>
        <w:pStyle w:val="libNormal"/>
      </w:pP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هشتگانه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يعلم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انما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انزل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اليك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ربك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الحق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كمن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هو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اعمى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اعمى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ندانستن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).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انما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يتذكر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اولوا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الالباب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الباب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لب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مغز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)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پيمانشكنى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گذارده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شكنند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الذين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يوفون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بعهد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ينقضون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الميثاق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عهدالله</w:t>
      </w:r>
      <w:r>
        <w:rPr>
          <w:rtl/>
        </w:rPr>
        <w:t xml:space="preserve"> (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عهدهاى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پيمانهائى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ميبندد،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پيمانها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يصلون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امر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يوصل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همنوعان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>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منزوى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ارتباطها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ارتباطش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مولد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يصلون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يوصل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پيوندها،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يوصل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81F9D">
        <w:rPr>
          <w:rtl/>
        </w:rPr>
        <w:t>!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الذين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يصلون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امر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يوصل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قرابتك</w:t>
      </w:r>
      <w:r>
        <w:rPr>
          <w:rtl/>
        </w:rPr>
        <w:t xml:space="preserve"> (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نزلت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قرابتك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خويشاوندان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تكونن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للشى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>: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بدانى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-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صلة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كثر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اريد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تذكيتكم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ميترسند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يخشون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ربهم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يخافون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سوء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الحساب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(</w:t>
      </w:r>
      <w:r>
        <w:rPr>
          <w:rFonts w:hint="cs"/>
          <w:rtl/>
        </w:rPr>
        <w:t>خشيت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خوف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خشيت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يخشى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) (</w:t>
      </w:r>
      <w:r>
        <w:rPr>
          <w:rFonts w:hint="cs"/>
          <w:rtl/>
        </w:rPr>
        <w:t>فاطر</w:t>
      </w:r>
      <w:r>
        <w:rPr>
          <w:rtl/>
        </w:rPr>
        <w:t xml:space="preserve"> - 28).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مرادف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يخشون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يخافون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الزاما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(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الجزاء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پنجمين</w:t>
      </w:r>
      <w:r>
        <w:rPr>
          <w:rtl/>
        </w:rPr>
        <w:t xml:space="preserve"> )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صبروا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ابتغاء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وجه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ربهم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ربهم</w:t>
      </w:r>
      <w:r>
        <w:rPr>
          <w:rtl/>
        </w:rPr>
        <w:t xml:space="preserve"> 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>: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عظمت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نظر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راى</w:t>
      </w:r>
      <w:r>
        <w:rPr>
          <w:rtl/>
        </w:rPr>
        <w:t xml:space="preserve"> )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50605B">
        <w:rPr>
          <w:rFonts w:hint="cs"/>
          <w:rtl/>
        </w:rPr>
        <w:t>أ</w:t>
      </w:r>
      <w:r>
        <w:rPr>
          <w:rFonts w:hint="cs"/>
          <w:rtl/>
        </w:rPr>
        <w:t>ى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راءى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كنائى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ابتغاء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رياكارى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ارضاى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نگويند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ظرفيتى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شماتتش</w:t>
      </w:r>
      <w:r>
        <w:rPr>
          <w:rtl/>
        </w:rPr>
        <w:t xml:space="preserve"> </w:t>
      </w:r>
      <w:r>
        <w:rPr>
          <w:rFonts w:hint="cs"/>
          <w:rtl/>
        </w:rPr>
        <w:t>نكنند،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مظلوميت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برخيزند،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ابتغاء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ششمين</w:t>
      </w:r>
      <w:r>
        <w:rPr>
          <w:rtl/>
        </w:rPr>
        <w:t xml:space="preserve"> )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ميدارند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اقاموا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الصلوة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وفاء</w:t>
      </w:r>
      <w:r>
        <w:rPr>
          <w:rtl/>
        </w:rPr>
        <w:t xml:space="preserve"> </w:t>
      </w:r>
      <w:r>
        <w:rPr>
          <w:rFonts w:hint="cs"/>
          <w:rtl/>
        </w:rPr>
        <w:t>بعهد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خويش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اقيانوس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هفتمين</w:t>
      </w:r>
      <w:r>
        <w:rPr>
          <w:rtl/>
        </w:rPr>
        <w:t xml:space="preserve"> )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حقجويان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انفقوا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مما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رزقنا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هم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سرا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علانية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ترادف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خلق</w:t>
      </w:r>
      <w:r>
        <w:rPr>
          <w:rtl/>
        </w:rPr>
        <w:t xml:space="preserve"> )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رزقناهم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علانية</w:t>
      </w:r>
      <w:r>
        <w:rPr>
          <w:rtl/>
        </w:rPr>
        <w:t xml:space="preserve"> ) (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بديگران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(</w:t>
      </w:r>
      <w:r>
        <w:rPr>
          <w:rFonts w:hint="cs"/>
          <w:rtl/>
        </w:rPr>
        <w:t>هشتمين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سيئات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يدرئون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بالحسنة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السيئة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بشويند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يدرئون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درء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زرع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تلافى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ادفع</w:t>
      </w:r>
      <w:r>
        <w:rPr>
          <w:rtl/>
        </w:rPr>
        <w:t xml:space="preserve"> </w:t>
      </w:r>
      <w:r>
        <w:rPr>
          <w:rFonts w:hint="cs"/>
          <w:rtl/>
        </w:rPr>
        <w:t>بالتى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بينك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عداوة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حميم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نكوتر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صميمى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فاعمل</w:t>
      </w:r>
      <w:r>
        <w:rPr>
          <w:rtl/>
        </w:rPr>
        <w:t xml:space="preserve"> </w:t>
      </w:r>
      <w:r>
        <w:rPr>
          <w:rFonts w:hint="cs"/>
          <w:rtl/>
        </w:rPr>
        <w:t>بجنبها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تمحها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عاتب</w:t>
      </w:r>
      <w:r>
        <w:rPr>
          <w:rtl/>
        </w:rPr>
        <w:t xml:space="preserve"> </w:t>
      </w:r>
      <w:r>
        <w:rPr>
          <w:rFonts w:hint="cs"/>
          <w:rtl/>
        </w:rPr>
        <w:t>اخاك</w:t>
      </w:r>
      <w:r>
        <w:rPr>
          <w:rtl/>
        </w:rPr>
        <w:t xml:space="preserve"> </w:t>
      </w:r>
      <w:r>
        <w:rPr>
          <w:rFonts w:hint="cs"/>
          <w:rtl/>
        </w:rPr>
        <w:t>بالاحسان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اردد</w:t>
      </w:r>
      <w:r>
        <w:rPr>
          <w:rtl/>
        </w:rPr>
        <w:t xml:space="preserve"> </w:t>
      </w:r>
      <w:r>
        <w:rPr>
          <w:rFonts w:hint="cs"/>
          <w:rtl/>
        </w:rPr>
        <w:t>شره</w:t>
      </w:r>
      <w:r>
        <w:rPr>
          <w:rtl/>
        </w:rPr>
        <w:t xml:space="preserve"> </w:t>
      </w:r>
      <w:r>
        <w:rPr>
          <w:rFonts w:hint="cs"/>
          <w:rtl/>
        </w:rPr>
        <w:t>بالانعام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برگردان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(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اولئك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لهم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عقبى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الدار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) (</w:t>
      </w:r>
      <w:r w:rsidRPr="0050605B">
        <w:rPr>
          <w:rStyle w:val="libAieChar"/>
          <w:rFonts w:hint="cs"/>
          <w:rtl/>
        </w:rPr>
        <w:t>جنات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عدن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يدخلونها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صلح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آبائهم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ازواجهم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ذرياتهم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الملائكة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يدخلون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عليهم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كل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باب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استقامتتان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سلام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عليكم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بما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صبرتم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آرامش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دعوائى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لبخند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پريشانى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فنعم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عقبى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الدار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0605B">
      <w:pPr>
        <w:pStyle w:val="Heading3"/>
      </w:pPr>
      <w:bookmarkStart w:id="94" w:name="_Toc455219514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94"/>
    </w:p>
    <w:p w:rsidR="00BA40DA" w:rsidRDefault="00BA40DA" w:rsidP="00DC2F08">
      <w:pPr>
        <w:pStyle w:val="Heading3"/>
      </w:pPr>
      <w:bookmarkStart w:id="95" w:name="_Toc455219515"/>
      <w:r>
        <w:rPr>
          <w:rtl/>
        </w:rPr>
        <w:t xml:space="preserve">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bookmarkEnd w:id="95"/>
    </w:p>
    <w:p w:rsidR="00BA40DA" w:rsidRDefault="00BA40DA" w:rsidP="00BA40D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صبرتم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استقامتتان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الصبر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كالر</w:t>
      </w:r>
      <w:r w:rsidR="0050605B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0605B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بيسر</w:t>
      </w:r>
      <w:r>
        <w:rPr>
          <w:rtl/>
        </w:rPr>
        <w:t xml:space="preserve"> </w:t>
      </w:r>
      <w:r>
        <w:rPr>
          <w:rFonts w:hint="cs"/>
          <w:rtl/>
        </w:rPr>
        <w:t>بقائى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سامانى</w:t>
      </w:r>
      <w:r>
        <w:rPr>
          <w:rtl/>
        </w:rPr>
        <w:t xml:space="preserve"> </w:t>
      </w:r>
      <w:r>
        <w:rPr>
          <w:rFonts w:hint="cs"/>
          <w:rtl/>
        </w:rPr>
        <w:t>نميرسد،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صلوة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 w:rsidR="00281F9D">
        <w:rPr>
          <w:rtl/>
        </w:rPr>
        <w:t>!</w:t>
      </w:r>
    </w:p>
    <w:p w:rsidR="00BA40DA" w:rsidRDefault="00BA40DA" w:rsidP="00DC2F08">
      <w:pPr>
        <w:pStyle w:val="Heading3"/>
      </w:pPr>
      <w:bookmarkStart w:id="96" w:name="_Toc455219516"/>
      <w:r>
        <w:rPr>
          <w:rtl/>
        </w:rPr>
        <w:lastRenderedPageBreak/>
        <w:t xml:space="preserve">2 -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281F9D">
        <w:rPr>
          <w:rtl/>
        </w:rPr>
        <w:t>.</w:t>
      </w:r>
      <w:bookmarkEnd w:id="96"/>
    </w:p>
    <w:p w:rsidR="00BA40DA" w:rsidRDefault="00BA40DA" w:rsidP="00BA40DA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درهائى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طبقاتى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!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مدخل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ميگذارند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المجاهدين</w:t>
      </w:r>
      <w:r w:rsidR="00281F9D">
        <w:rPr>
          <w:rtl/>
        </w:rPr>
        <w:t>!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سلاحى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)!.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للجنة</w:t>
      </w:r>
      <w:r>
        <w:rPr>
          <w:rtl/>
        </w:rPr>
        <w:t xml:space="preserve"> </w:t>
      </w:r>
      <w:r>
        <w:rPr>
          <w:rFonts w:hint="cs"/>
          <w:rtl/>
        </w:rPr>
        <w:t>ثمانية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مسيرة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(</w:t>
      </w:r>
      <w:r>
        <w:rPr>
          <w:rFonts w:hint="cs"/>
          <w:rtl/>
        </w:rPr>
        <w:t>هفت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سبعة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) (</w:t>
      </w:r>
      <w:r>
        <w:rPr>
          <w:rFonts w:hint="cs"/>
          <w:rtl/>
        </w:rPr>
        <w:t>حجر</w:t>
      </w:r>
      <w:r>
        <w:rPr>
          <w:rtl/>
        </w:rPr>
        <w:t xml:space="preserve"> - 44)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(</w:t>
      </w:r>
      <w:r>
        <w:rPr>
          <w:rFonts w:hint="cs"/>
          <w:rtl/>
        </w:rPr>
        <w:t>هشت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غضبه</w:t>
      </w:r>
      <w:r>
        <w:rPr>
          <w:rtl/>
        </w:rPr>
        <w:t xml:space="preserve"> ) (</w:t>
      </w:r>
      <w:r>
        <w:rPr>
          <w:rFonts w:hint="cs"/>
          <w:rtl/>
        </w:rPr>
        <w:t>جوشن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(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97" w:name="_Toc455219517"/>
      <w:r>
        <w:rPr>
          <w:rtl/>
        </w:rPr>
        <w:t xml:space="preserve">3 -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  <w:bookmarkEnd w:id="97"/>
    </w:p>
    <w:p w:rsidR="00BA40DA" w:rsidRDefault="00BA40DA" w:rsidP="00BA40D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صميميتى</w:t>
      </w:r>
      <w:r>
        <w:rPr>
          <w:rtl/>
        </w:rPr>
        <w:t xml:space="preserve"> </w:t>
      </w:r>
      <w:r>
        <w:rPr>
          <w:rFonts w:hint="cs"/>
          <w:rtl/>
        </w:rPr>
        <w:t>داغتر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گرمتر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A40DA" w:rsidRDefault="00BA40DA" w:rsidP="00DC2F08">
      <w:pPr>
        <w:pStyle w:val="Heading3"/>
      </w:pPr>
      <w:bookmarkStart w:id="98" w:name="_Toc455219518"/>
      <w:r>
        <w:rPr>
          <w:rtl/>
        </w:rPr>
        <w:lastRenderedPageBreak/>
        <w:t xml:space="preserve">4 -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bookmarkEnd w:id="98"/>
    </w:p>
    <w:p w:rsidR="00BA40DA" w:rsidRDefault="00BA40DA" w:rsidP="0050605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جنات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عدن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موادى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281F9D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: (</w:t>
      </w:r>
      <w:r>
        <w:rPr>
          <w:rFonts w:hint="cs"/>
          <w:rtl/>
        </w:rPr>
        <w:t>پيامبران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صديقان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99" w:name="_Toc455219519"/>
      <w:r>
        <w:rPr>
          <w:rtl/>
        </w:rPr>
        <w:t xml:space="preserve">5 -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281F9D">
        <w:rPr>
          <w:rtl/>
        </w:rPr>
        <w:t>.</w:t>
      </w:r>
      <w:bookmarkEnd w:id="99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حسنات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سيئات</w:t>
      </w:r>
      <w:r>
        <w:rPr>
          <w:rtl/>
        </w:rPr>
        <w:t xml:space="preserve"> )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مييابيم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ميكشد،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سرمايهاى</w:t>
      </w:r>
      <w:r>
        <w:rPr>
          <w:rtl/>
        </w:rPr>
        <w:t xml:space="preserve"> </w:t>
      </w:r>
      <w:r>
        <w:rPr>
          <w:rFonts w:hint="cs"/>
          <w:rtl/>
        </w:rPr>
        <w:t>مياندوزد،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ندانم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هوسبازى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بيمبالاتى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حبط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خسارتهاى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بدوش</w:t>
      </w:r>
      <w:r>
        <w:rPr>
          <w:rtl/>
        </w:rPr>
        <w:t xml:space="preserve"> </w:t>
      </w:r>
      <w:r>
        <w:rPr>
          <w:rFonts w:hint="cs"/>
          <w:rtl/>
        </w:rPr>
        <w:t>ميكشد،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مجاهده</w:t>
      </w:r>
      <w:r>
        <w:rPr>
          <w:rtl/>
        </w:rPr>
        <w:t xml:space="preserve"> </w:t>
      </w:r>
      <w:r>
        <w:rPr>
          <w:rFonts w:hint="cs"/>
          <w:rtl/>
        </w:rPr>
        <w:t>شجاعانه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مينمايد،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تخصصهاى</w:t>
      </w:r>
      <w:r>
        <w:rPr>
          <w:rtl/>
        </w:rPr>
        <w:t xml:space="preserve"> </w:t>
      </w:r>
      <w:r>
        <w:rPr>
          <w:rFonts w:hint="cs"/>
          <w:rtl/>
        </w:rPr>
        <w:t>نظاميشان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نظيرى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مهلكى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يدرئون</w:t>
      </w:r>
      <w:r>
        <w:rPr>
          <w:rtl/>
        </w:rPr>
        <w:t xml:space="preserve"> </w:t>
      </w:r>
      <w:r>
        <w:rPr>
          <w:rFonts w:hint="cs"/>
          <w:rtl/>
        </w:rPr>
        <w:t>بالحسنة</w:t>
      </w:r>
      <w:r>
        <w:rPr>
          <w:rtl/>
        </w:rPr>
        <w:t xml:space="preserve"> </w:t>
      </w:r>
      <w:r>
        <w:rPr>
          <w:rFonts w:hint="cs"/>
          <w:rtl/>
        </w:rPr>
        <w:t>السيئة</w:t>
      </w:r>
      <w:r>
        <w:rPr>
          <w:rtl/>
        </w:rPr>
        <w:t xml:space="preserve"> (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لغزشهائى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خيرش</w:t>
      </w:r>
      <w:r>
        <w:rPr>
          <w:rtl/>
        </w:rPr>
        <w:t xml:space="preserve"> </w:t>
      </w:r>
      <w:r>
        <w:rPr>
          <w:rFonts w:hint="cs"/>
          <w:rtl/>
        </w:rPr>
        <w:t>بشويد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مينشيند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تكفير</w:t>
      </w:r>
      <w:r>
        <w:rPr>
          <w:rtl/>
        </w:rPr>
        <w:t>) (</w:t>
      </w:r>
      <w:r>
        <w:rPr>
          <w:rFonts w:hint="cs"/>
          <w:rtl/>
        </w:rPr>
        <w:t>پوشاندن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69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توضيحات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50605B" w:rsidRDefault="00BA40DA" w:rsidP="00BA40DA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يدرئون</w:t>
      </w:r>
      <w:r>
        <w:rPr>
          <w:rtl/>
        </w:rPr>
        <w:t xml:space="preserve"> </w:t>
      </w:r>
      <w:r>
        <w:rPr>
          <w:rFonts w:hint="cs"/>
          <w:rtl/>
        </w:rPr>
        <w:t>بالحسنة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شرمسار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50605B" w:rsidP="00BA40DA">
      <w:pPr>
        <w:pStyle w:val="libNormal"/>
      </w:pPr>
      <w:r>
        <w:rPr>
          <w:rtl/>
        </w:rPr>
        <w:br w:type="page"/>
      </w:r>
    </w:p>
    <w:p w:rsidR="00BA40DA" w:rsidRDefault="00BA40DA" w:rsidP="0050605B">
      <w:pPr>
        <w:pStyle w:val="Heading2"/>
      </w:pPr>
      <w:bookmarkStart w:id="100" w:name="_Toc45521952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0605B">
        <w:rPr>
          <w:rFonts w:hint="cs"/>
          <w:rtl/>
        </w:rPr>
        <w:t xml:space="preserve">(25) و (26)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0"/>
    </w:p>
    <w:p w:rsidR="00BA40DA" w:rsidRDefault="0050605B" w:rsidP="0050605B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الذين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ينقضون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عهد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الله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بعد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ميثقه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يقطعون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اءمر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الله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به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يوصل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يفسدون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فى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</w:t>
      </w:r>
      <w:r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رض</w:t>
      </w:r>
      <w:r w:rsidR="00BA40DA" w:rsidRPr="0050605B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ولئك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لهم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اللعنة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لهم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سوء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الدار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0605B">
        <w:rPr>
          <w:rStyle w:val="libAieChar"/>
          <w:rFonts w:hint="cs"/>
          <w:rtl/>
        </w:rPr>
        <w:t>الله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يبسط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الرزق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لمن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يشاء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يقدر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فرحوا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بالحيوة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الدنيا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الحيوة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الدنيا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فى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الاخرة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متع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(26)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ميشكنند،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برقرارى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مينمايند،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)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)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50605B">
      <w:pPr>
        <w:pStyle w:val="Heading3"/>
      </w:pPr>
      <w:bookmarkStart w:id="101" w:name="_Toc455219521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01"/>
    </w:p>
    <w:p w:rsidR="00BA40DA" w:rsidRDefault="00BA40DA" w:rsidP="00BA40DA">
      <w:pPr>
        <w:pStyle w:val="libNormal"/>
      </w:pP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(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حقطلبان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A40DA" w:rsidRDefault="00BA40DA" w:rsidP="0050605B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ميشكنند،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برقرارى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مينمايند،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ينقضون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عهد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بعد</w:t>
      </w:r>
      <w:r w:rsidR="0050605B" w:rsidRPr="0050605B">
        <w:rPr>
          <w:rStyle w:val="libAieChar"/>
          <w:rFonts w:hint="cs"/>
          <w:rtl/>
        </w:rPr>
        <w:t xml:space="preserve"> </w:t>
      </w:r>
      <w:r w:rsidRPr="0050605B">
        <w:rPr>
          <w:rStyle w:val="libAieChar"/>
          <w:rFonts w:hint="cs"/>
          <w:rtl/>
        </w:rPr>
        <w:t>ميثاقه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lastRenderedPageBreak/>
        <w:t>يقطعون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امر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يوصل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يفسدون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الارض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اولئك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لهم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اللعنة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لهم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سوء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الدار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: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3 -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(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خلل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)!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يبسط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الرزق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يشاء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يقدر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ميشكنند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سازد؟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زودگذر،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روزيها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يجرى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باسبابها</w:t>
      </w:r>
      <w:r>
        <w:rPr>
          <w:rtl/>
        </w:rPr>
        <w:t>)!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فرحوا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بالحيوة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الدنيا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الحيوة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الدنيا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الاخرة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متاع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متاع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نكره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50605B">
      <w:pPr>
        <w:pStyle w:val="Heading3"/>
      </w:pPr>
      <w:bookmarkStart w:id="102" w:name="_Toc45521952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02"/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الفساد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الشى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الاعتدال</w:t>
      </w:r>
      <w:r>
        <w:rPr>
          <w:rtl/>
        </w:rPr>
        <w:t xml:space="preserve"> </w:t>
      </w:r>
      <w:r>
        <w:rPr>
          <w:rFonts w:hint="cs"/>
          <w:rtl/>
        </w:rPr>
        <w:t>قليلا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كثيرا،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يضاده</w:t>
      </w:r>
      <w:r>
        <w:rPr>
          <w:rtl/>
        </w:rPr>
        <w:t xml:space="preserve"> </w:t>
      </w:r>
      <w:r>
        <w:rPr>
          <w:rFonts w:hint="cs"/>
          <w:rtl/>
        </w:rPr>
        <w:t>الصلاح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يستعمل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الاشياء</w:t>
      </w:r>
      <w:r>
        <w:rPr>
          <w:rtl/>
        </w:rPr>
        <w:t xml:space="preserve"> </w:t>
      </w:r>
      <w:r>
        <w:rPr>
          <w:rFonts w:hint="cs"/>
          <w:rtl/>
        </w:rPr>
        <w:t>الخارجة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الاستقامة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نابسامانى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صلاح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152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يفسدون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يصلحون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220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0605B" w:rsidRPr="00E73CF2">
        <w:rPr>
          <w:rStyle w:val="libAlaemChar"/>
          <w:rFonts w:eastAsia="KFGQPC Uthman Taha Naskh" w:hint="cs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يعلم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المفسد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المصلح</w:t>
      </w:r>
      <w:r w:rsidR="0050605B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مصلحان</w:t>
      </w:r>
      <w:r>
        <w:rPr>
          <w:rtl/>
        </w:rPr>
        <w:t xml:space="preserve"> </w:t>
      </w:r>
      <w:r>
        <w:rPr>
          <w:rFonts w:hint="cs"/>
          <w:rtl/>
        </w:rPr>
        <w:t>ميشناسد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142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 w:rsidR="0050605B" w:rsidRPr="00E73CF2">
        <w:rPr>
          <w:rStyle w:val="libAlaemChar"/>
          <w:rFonts w:eastAsia="KFGQPC Uthman Taha Naskh" w:hint="cs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اصلح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تتبع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سبيل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المفسدين</w:t>
      </w:r>
      <w:r w:rsidR="0050605B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 w:rsidR="0050605B" w:rsidRPr="00E73CF2">
        <w:rPr>
          <w:rStyle w:val="libAlaemChar"/>
          <w:rFonts w:eastAsia="KFGQPC Uthman Taha Naskh" w:hint="cs"/>
          <w:rtl/>
        </w:rPr>
        <w:t>(</w:t>
      </w:r>
      <w:r w:rsidRPr="0050605B">
        <w:rPr>
          <w:rStyle w:val="libAieChar"/>
          <w:rFonts w:hint="cs"/>
          <w:rtl/>
        </w:rPr>
        <w:t>ام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نجعل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آمنوا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عملوا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الصالحات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كالمفسدين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الارض</w:t>
      </w:r>
      <w:r w:rsidR="0050605B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27).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81F9D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50605B" w:rsidRPr="00E73CF2">
        <w:rPr>
          <w:rStyle w:val="libAlaemChar"/>
          <w:rFonts w:eastAsia="KFGQPC Uthman Taha Naskh" w:hint="cs"/>
          <w:rtl/>
        </w:rPr>
        <w:t>(</w:t>
      </w:r>
      <w:r w:rsidRPr="0050605B">
        <w:rPr>
          <w:rStyle w:val="libAieChar"/>
          <w:rFonts w:hint="cs"/>
          <w:rtl/>
        </w:rPr>
        <w:t>انما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جزاء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يحاربون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رسوله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يسعون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الارض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فسادا</w:t>
      </w:r>
      <w:r w:rsidR="0050605B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مائده</w:t>
      </w:r>
      <w:r>
        <w:rPr>
          <w:rtl/>
        </w:rPr>
        <w:t xml:space="preserve"> - 33).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(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زراعتها</w:t>
      </w:r>
      <w:r>
        <w:rPr>
          <w:rtl/>
        </w:rPr>
        <w:t xml:space="preserve">) </w:t>
      </w:r>
      <w:r w:rsidR="0050605B" w:rsidRPr="00E73CF2">
        <w:rPr>
          <w:rStyle w:val="libAlaemChar"/>
          <w:rFonts w:eastAsia="KFGQPC Uthman Taha Naskh" w:hint="cs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اذا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تولى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سعى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الارض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ليفسد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فيها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يهلك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الحرث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النسل</w:t>
      </w:r>
      <w:r w:rsidR="0050605B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- 205).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پيوندهائى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50605B" w:rsidRPr="00E73CF2">
        <w:rPr>
          <w:rStyle w:val="libAlaemChar"/>
          <w:rFonts w:eastAsia="KFGQPC Uthman Taha Naskh" w:hint="cs"/>
          <w:rtl/>
        </w:rPr>
        <w:t>(</w:t>
      </w:r>
      <w:r w:rsidRPr="0050605B">
        <w:rPr>
          <w:rStyle w:val="libAieChar"/>
          <w:rFonts w:hint="cs"/>
          <w:rtl/>
        </w:rPr>
        <w:t>الذين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ينقضون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عهد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بعد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ميثاقه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يقطعون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امر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يوصل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يفسدون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الارض</w:t>
      </w:r>
      <w:r w:rsidR="0050605B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- 27).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 w:rsidR="0050605B" w:rsidRPr="00E73CF2">
        <w:rPr>
          <w:rStyle w:val="libAlaemChar"/>
          <w:rFonts w:eastAsia="KFGQPC Uthman Taha Naskh" w:hint="cs"/>
          <w:rtl/>
        </w:rPr>
        <w:t>(</w:t>
      </w:r>
      <w:r w:rsidRPr="0050605B">
        <w:rPr>
          <w:rStyle w:val="libAieChar"/>
          <w:rFonts w:hint="cs"/>
          <w:rtl/>
        </w:rPr>
        <w:t>تلك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الدار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الاخرة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نجعلها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يريدون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علوا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الارض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فسادا</w:t>
      </w:r>
      <w:r w:rsidR="0050605B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) (</w:t>
      </w:r>
      <w:r>
        <w:rPr>
          <w:rFonts w:hint="cs"/>
          <w:rtl/>
        </w:rPr>
        <w:t>قصص</w:t>
      </w:r>
      <w:r>
        <w:rPr>
          <w:rtl/>
        </w:rPr>
        <w:t xml:space="preserve"> - 83).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گاه</w:t>
      </w:r>
      <w:r>
        <w:rPr>
          <w:rtl/>
        </w:rPr>
        <w:t xml:space="preserve"> (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50605B" w:rsidRPr="00E73CF2">
        <w:rPr>
          <w:rStyle w:val="libAlaemChar"/>
          <w:rFonts w:eastAsia="KFGQPC Uthman Taha Naskh" w:hint="cs"/>
          <w:rtl/>
        </w:rPr>
        <w:t>(</w:t>
      </w:r>
      <w:r w:rsidRPr="0050605B">
        <w:rPr>
          <w:rStyle w:val="libAieChar"/>
          <w:rFonts w:hint="cs"/>
          <w:rtl/>
        </w:rPr>
        <w:t>الآن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قد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عصيت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قبل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كنت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المفسدين</w:t>
      </w:r>
      <w:r w:rsidR="0050605B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- 91).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اتهامشان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</w:t>
      </w:r>
    </w:p>
    <w:p w:rsidR="00BA40DA" w:rsidRDefault="0050605B" w:rsidP="00BA40DA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0605B">
        <w:rPr>
          <w:rStyle w:val="libAieChar"/>
          <w:rFonts w:hint="cs"/>
          <w:rtl/>
        </w:rPr>
        <w:t>تالله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لقد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علمتم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جئنا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لنفسد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فى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الارض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كنا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سارقين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 w:rsidR="00BA40DA">
        <w:rPr>
          <w:rtl/>
        </w:rPr>
        <w:t xml:space="preserve"> (</w:t>
      </w:r>
      <w:r w:rsidR="00BA40DA">
        <w:rPr>
          <w:rFonts w:hint="cs"/>
          <w:rtl/>
        </w:rPr>
        <w:t>بخدا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سوگند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شما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مى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دانيد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ما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نيامده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ايم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كه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در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زمين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مصر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فساد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كنيم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و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ما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هرگز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سارق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نبوده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ايم</w:t>
      </w:r>
      <w:r w:rsidR="00BA40DA">
        <w:rPr>
          <w:rtl/>
        </w:rPr>
        <w:t xml:space="preserve"> ) (</w:t>
      </w:r>
      <w:r w:rsidR="00BA40DA">
        <w:rPr>
          <w:rFonts w:hint="cs"/>
          <w:rtl/>
        </w:rPr>
        <w:t>يوسف</w:t>
      </w:r>
      <w:r w:rsidR="00BA40DA">
        <w:rPr>
          <w:rtl/>
        </w:rPr>
        <w:t xml:space="preserve"> - 73).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كمفروشى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50605B" w:rsidRPr="00E73CF2">
        <w:rPr>
          <w:rStyle w:val="libAlaemChar"/>
          <w:rFonts w:eastAsia="KFGQPC Uthman Taha Naskh" w:hint="cs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تبخسوا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الناس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اشيائهم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تعثوا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الارض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مفسدين</w:t>
      </w:r>
      <w:r w:rsidR="0050605B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نگذاريد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) (</w:t>
      </w:r>
      <w:r>
        <w:rPr>
          <w:rFonts w:hint="cs"/>
          <w:rtl/>
        </w:rPr>
        <w:t>هود</w:t>
      </w:r>
      <w:r>
        <w:rPr>
          <w:rtl/>
        </w:rPr>
        <w:t xml:space="preserve"> - 85).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50605B" w:rsidRPr="00E73CF2">
        <w:rPr>
          <w:rStyle w:val="libAlaemChar"/>
          <w:rFonts w:eastAsia="KFGQPC Uthman Taha Naskh" w:hint="cs"/>
          <w:rtl/>
        </w:rPr>
        <w:t>(</w:t>
      </w:r>
      <w:r w:rsidRPr="0050605B">
        <w:rPr>
          <w:rStyle w:val="libAieChar"/>
          <w:rFonts w:hint="cs"/>
          <w:rtl/>
        </w:rPr>
        <w:t>لو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كان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فيهما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الهة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لفسدتا</w:t>
      </w:r>
      <w:r w:rsidR="0050605B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) (</w:t>
      </w:r>
      <w:r>
        <w:rPr>
          <w:rFonts w:hint="cs"/>
          <w:rtl/>
        </w:rPr>
        <w:t>انبياء</w:t>
      </w:r>
      <w:r>
        <w:rPr>
          <w:rtl/>
        </w:rPr>
        <w:t xml:space="preserve"> - 22).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كمفروشى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مفسدان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 (</w:t>
      </w:r>
      <w:r>
        <w:rPr>
          <w:rFonts w:hint="cs"/>
          <w:rtl/>
        </w:rPr>
        <w:t>كشتن</w:t>
      </w:r>
      <w:r>
        <w:rPr>
          <w:rtl/>
        </w:rPr>
        <w:t xml:space="preserve"> -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آويختن</w:t>
      </w:r>
      <w:r>
        <w:rPr>
          <w:rtl/>
        </w:rPr>
        <w:t xml:space="preserve"> -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ارجل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) </w:t>
      </w:r>
      <w:r>
        <w:rPr>
          <w:rFonts w:hint="cs"/>
          <w:rtl/>
        </w:rPr>
        <w:t>فقهاى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مفاسد،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متشبث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اريد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الاصلاح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استطعت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خيزم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 xml:space="preserve"> - 88).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>...!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منفيشان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>: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lastRenderedPageBreak/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دلبخواه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لياقتها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حكمفرماست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نيتها،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تلاشش</w:t>
      </w:r>
      <w:r w:rsidR="0050605B"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بيكارى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پرخوابى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نيازمنديهاى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الاشياء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ازدوجت</w:t>
      </w:r>
      <w:r>
        <w:rPr>
          <w:rtl/>
        </w:rPr>
        <w:t xml:space="preserve"> </w:t>
      </w:r>
      <w:r>
        <w:rPr>
          <w:rFonts w:hint="cs"/>
          <w:rtl/>
        </w:rPr>
        <w:t>ازدوج</w:t>
      </w:r>
      <w:r>
        <w:rPr>
          <w:rtl/>
        </w:rPr>
        <w:t xml:space="preserve"> </w:t>
      </w:r>
      <w:r>
        <w:rPr>
          <w:rFonts w:hint="cs"/>
          <w:rtl/>
        </w:rPr>
        <w:t>الكسل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العجز</w:t>
      </w:r>
      <w:r>
        <w:rPr>
          <w:rtl/>
        </w:rPr>
        <w:t xml:space="preserve"> </w:t>
      </w:r>
      <w:r>
        <w:rPr>
          <w:rFonts w:hint="cs"/>
          <w:rtl/>
        </w:rPr>
        <w:t>فنتجا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الفقر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(</w:t>
      </w:r>
      <w:r>
        <w:rPr>
          <w:rFonts w:hint="cs"/>
          <w:rtl/>
        </w:rPr>
        <w:t>فقر</w:t>
      </w:r>
      <w:r>
        <w:rPr>
          <w:rtl/>
        </w:rPr>
        <w:t xml:space="preserve">)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تكسلوا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معايشكم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آبائنا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يركضون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يطلبونها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تنبلى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ميدويدند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)!.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لابغض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كسلانا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دنياه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كسل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دنياه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آخرته</w:t>
      </w:r>
      <w:r>
        <w:rPr>
          <w:rtl/>
        </w:rPr>
        <w:t xml:space="preserve"> </w:t>
      </w:r>
      <w:r>
        <w:rPr>
          <w:rFonts w:hint="cs"/>
          <w:rtl/>
        </w:rPr>
        <w:t>اكسل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دنيايش</w:t>
      </w:r>
      <w:r>
        <w:rPr>
          <w:rtl/>
        </w:rPr>
        <w:t xml:space="preserve"> </w:t>
      </w:r>
      <w:r>
        <w:rPr>
          <w:rFonts w:hint="cs"/>
          <w:rtl/>
        </w:rPr>
        <w:t>تنبل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ميدارم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تنبل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‍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آخرتش</w:t>
      </w:r>
      <w:r>
        <w:rPr>
          <w:rtl/>
        </w:rPr>
        <w:t xml:space="preserve"> </w:t>
      </w:r>
      <w:r>
        <w:rPr>
          <w:rFonts w:hint="cs"/>
          <w:rtl/>
        </w:rPr>
        <w:t>تنبل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50605B" w:rsidRDefault="00BA40DA" w:rsidP="00BA40D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ليبغض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النوام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ليبغض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الفارغ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BA40DA" w:rsidRDefault="0050605B" w:rsidP="00BA40DA">
      <w:pPr>
        <w:pStyle w:val="libNormal"/>
      </w:pPr>
      <w:r>
        <w:rPr>
          <w:rtl/>
        </w:rPr>
        <w:br w:type="page"/>
      </w:r>
    </w:p>
    <w:p w:rsidR="00BA40DA" w:rsidRDefault="00BA40DA" w:rsidP="0050605B">
      <w:pPr>
        <w:pStyle w:val="Heading2"/>
      </w:pPr>
      <w:bookmarkStart w:id="103" w:name="_Toc45521952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0605B">
        <w:rPr>
          <w:rFonts w:hint="cs"/>
          <w:rtl/>
        </w:rPr>
        <w:t xml:space="preserve">(27) تا (29)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3"/>
    </w:p>
    <w:p w:rsidR="00BA40DA" w:rsidRDefault="0050605B" w:rsidP="0050605B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يقول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الذين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كفروا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لو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لا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انزل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عليه</w:t>
      </w:r>
      <w:r w:rsidR="00BA40DA"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ية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ربه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قل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الله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يضل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يشاء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يهدى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اليه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اناب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(27)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0605B">
        <w:rPr>
          <w:rStyle w:val="libAieChar"/>
          <w:rFonts w:hint="cs"/>
          <w:rtl/>
        </w:rPr>
        <w:t>الذين</w:t>
      </w:r>
      <w:r w:rsidR="00BA40DA"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منوا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تطمئن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قلوبهم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بذكر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الله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بذكر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الله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تطمئن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القلوب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0605B">
        <w:rPr>
          <w:rStyle w:val="libAieChar"/>
          <w:rFonts w:hint="cs"/>
          <w:rtl/>
        </w:rPr>
        <w:t>الذين</w:t>
      </w:r>
      <w:r w:rsidR="00BA40DA"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أ</w:t>
      </w:r>
      <w:r w:rsidR="00BA40DA" w:rsidRPr="0050605B">
        <w:rPr>
          <w:rStyle w:val="libAieChar"/>
          <w:rFonts w:hint="cs"/>
          <w:rtl/>
        </w:rPr>
        <w:t>منوا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عملوا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الصلحت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طوبى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لهم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و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حسن</w:t>
      </w:r>
      <w:r w:rsidR="00BA40DA" w:rsidRPr="0050605B">
        <w:rPr>
          <w:rStyle w:val="libAieChar"/>
          <w:rtl/>
        </w:rPr>
        <w:t xml:space="preserve"> </w:t>
      </w:r>
      <w:r w:rsidR="00BA40DA" w:rsidRPr="0050605B">
        <w:rPr>
          <w:rStyle w:val="libAieChar"/>
          <w:rFonts w:hint="cs"/>
          <w:rtl/>
        </w:rPr>
        <w:t>ماب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(29)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مييابد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29 -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(</w:t>
      </w:r>
      <w:r>
        <w:rPr>
          <w:rFonts w:hint="cs"/>
          <w:rtl/>
        </w:rPr>
        <w:t>زندگى</w:t>
      </w:r>
      <w:r>
        <w:rPr>
          <w:rtl/>
        </w:rPr>
        <w:t xml:space="preserve"> )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سرانجامها</w:t>
      </w:r>
      <w:r>
        <w:rPr>
          <w:rtl/>
        </w:rPr>
        <w:t>.</w:t>
      </w:r>
    </w:p>
    <w:p w:rsidR="00BA40DA" w:rsidRDefault="00BA40DA" w:rsidP="0050605B">
      <w:pPr>
        <w:pStyle w:val="Heading3"/>
      </w:pPr>
      <w:bookmarkStart w:id="104" w:name="_Toc455219524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04"/>
    </w:p>
    <w:p w:rsidR="00BA40DA" w:rsidRDefault="00BA40DA" w:rsidP="00BA40DA">
      <w:pPr>
        <w:pStyle w:val="libNormal"/>
      </w:pP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يقول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كفروا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انزل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عليه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آية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ربه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جمله</w:t>
      </w:r>
      <w:r>
        <w:rPr>
          <w:rtl/>
        </w:rPr>
        <w:t xml:space="preserve"> (</w:t>
      </w:r>
      <w:r>
        <w:rPr>
          <w:rFonts w:hint="cs"/>
          <w:rtl/>
        </w:rPr>
        <w:t>يقول</w:t>
      </w:r>
      <w:r>
        <w:rPr>
          <w:rtl/>
        </w:rPr>
        <w:t xml:space="preserve"> )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معجزاتى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ميگرفتند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درخواستهائى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قل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يضل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يشاء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يهدى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اليه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اناب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0605B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لجاجتها،</w:t>
      </w:r>
      <w:r w:rsidR="0050605B">
        <w:rPr>
          <w:rFonts w:hint="cs"/>
          <w:rtl/>
        </w:rPr>
        <w:t xml:space="preserve"> </w:t>
      </w:r>
      <w:r>
        <w:rPr>
          <w:rFonts w:hint="cs"/>
          <w:rtl/>
        </w:rPr>
        <w:t>تعصبها،</w:t>
      </w:r>
      <w:r>
        <w:rPr>
          <w:rtl/>
        </w:rPr>
        <w:t xml:space="preserve"> </w:t>
      </w:r>
      <w:r>
        <w:rPr>
          <w:rFonts w:hint="cs"/>
          <w:rtl/>
        </w:rPr>
        <w:t>جهالتها،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فكرتان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بزنيد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ببينيد،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9"/>
        <w:gridCol w:w="3312"/>
      </w:tblGrid>
      <w:tr w:rsidR="0050605B" w:rsidTr="005D56D9">
        <w:trPr>
          <w:trHeight w:val="350"/>
        </w:trPr>
        <w:tc>
          <w:tcPr>
            <w:tcW w:w="3920" w:type="dxa"/>
            <w:shd w:val="clear" w:color="auto" w:fill="auto"/>
          </w:tcPr>
          <w:p w:rsidR="0050605B" w:rsidRDefault="0050605B" w:rsidP="005D56D9">
            <w:pPr>
              <w:pStyle w:val="libPoem"/>
            </w:pPr>
            <w:r>
              <w:rPr>
                <w:rFonts w:hint="cs"/>
                <w:rtl/>
              </w:rPr>
              <w:t>جمال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ندارد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نقاب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پرده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0605B" w:rsidRDefault="0050605B" w:rsidP="005D56D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0605B" w:rsidRDefault="0050605B" w:rsidP="005D56D9">
            <w:pPr>
              <w:pStyle w:val="libPoem"/>
            </w:pPr>
            <w:r>
              <w:rPr>
                <w:rFonts w:hint="cs"/>
                <w:rtl/>
              </w:rPr>
              <w:t>غبار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بنشان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نظر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توانى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اناب</w:t>
      </w:r>
      <w:r>
        <w:rPr>
          <w:rtl/>
        </w:rPr>
        <w:t xml:space="preserve"> )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الذين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آمنوا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تطمئن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قلوبهم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بذكر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(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الا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بذكر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تطمئن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القلوب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سرانجامها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الذين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آمنوا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عملوا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الصالحات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طوبى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لهم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و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حسن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ماب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طوبى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(</w:t>
      </w:r>
      <w:r>
        <w:rPr>
          <w:rFonts w:hint="cs"/>
          <w:rtl/>
        </w:rPr>
        <w:t>اطيب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طوبى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بهترينش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خدمتگذارند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طوبى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(</w:t>
      </w:r>
      <w:r>
        <w:rPr>
          <w:rFonts w:hint="cs"/>
          <w:rtl/>
        </w:rPr>
        <w:t>طوبى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(</w:t>
      </w:r>
      <w:r>
        <w:rPr>
          <w:rFonts w:hint="cs"/>
          <w:rtl/>
        </w:rPr>
        <w:t>اطيب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).</w:t>
      </w:r>
    </w:p>
    <w:p w:rsidR="00BA40DA" w:rsidRDefault="00BA40DA" w:rsidP="0050605B">
      <w:pPr>
        <w:pStyle w:val="Heading3"/>
      </w:pPr>
      <w:bookmarkStart w:id="105" w:name="_Toc45521952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05"/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(</w:t>
      </w:r>
      <w:r>
        <w:rPr>
          <w:rFonts w:hint="cs"/>
          <w:rtl/>
        </w:rPr>
        <w:t>صحيح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كاذب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قطورى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واگيردار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وبا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اقليتى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دلهره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اعتيادها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مغز،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آرامبخش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نعمتها،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درماندگى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نگرانيها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توانا،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كوتاهيها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لغزشها،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غفار،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پيشگاهش</w:t>
      </w:r>
      <w:r>
        <w:rPr>
          <w:rtl/>
        </w:rPr>
        <w:t xml:space="preserve"> </w:t>
      </w:r>
      <w:r>
        <w:rPr>
          <w:rFonts w:hint="cs"/>
          <w:rtl/>
        </w:rPr>
        <w:t>بر،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چكنم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بينهايت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قهرمانيهاى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سلحشوريهاى</w:t>
      </w:r>
      <w:r>
        <w:rPr>
          <w:rtl/>
        </w:rPr>
        <w:t xml:space="preserve"> </w:t>
      </w:r>
      <w:r>
        <w:rPr>
          <w:rFonts w:hint="cs"/>
          <w:rtl/>
        </w:rPr>
        <w:t>اعجاب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آرامشى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افسر</w:t>
      </w:r>
      <w:r>
        <w:rPr>
          <w:rtl/>
        </w:rPr>
        <w:t xml:space="preserve"> </w:t>
      </w:r>
      <w:r>
        <w:rPr>
          <w:rFonts w:hint="cs"/>
          <w:rtl/>
        </w:rPr>
        <w:t>رشيدى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تنى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خراشى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نگرانيهاى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پوچى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پوچى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مردد،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مضطرب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كوششهايش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ناآرامى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دلباختگى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پارسائى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اضطرابها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)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اهون</w:t>
      </w:r>
      <w:r>
        <w:rPr>
          <w:rtl/>
        </w:rPr>
        <w:t xml:space="preserve"> </w:t>
      </w:r>
      <w:r>
        <w:rPr>
          <w:rFonts w:hint="cs"/>
          <w:rtl/>
        </w:rPr>
        <w:t>عندى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ورقة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فم</w:t>
      </w:r>
      <w:r>
        <w:rPr>
          <w:rtl/>
        </w:rPr>
        <w:t xml:space="preserve"> </w:t>
      </w:r>
      <w:r>
        <w:rPr>
          <w:rFonts w:hint="cs"/>
          <w:rtl/>
        </w:rPr>
        <w:t>جرادة</w:t>
      </w:r>
      <w:r>
        <w:rPr>
          <w:rtl/>
        </w:rPr>
        <w:t xml:space="preserve"> </w:t>
      </w:r>
      <w:r>
        <w:rPr>
          <w:rFonts w:hint="cs"/>
          <w:rtl/>
        </w:rPr>
        <w:t>تقضمها</w:t>
      </w:r>
      <w:r>
        <w:rPr>
          <w:rtl/>
        </w:rPr>
        <w:t>: (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ملخى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) </w:t>
      </w:r>
      <w:r>
        <w:rPr>
          <w:rFonts w:hint="cs"/>
          <w:rtl/>
        </w:rPr>
        <w:t>نرسيدن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بيماريها،</w:t>
      </w:r>
      <w:r>
        <w:rPr>
          <w:rtl/>
        </w:rPr>
        <w:t xml:space="preserve"> </w:t>
      </w:r>
      <w:r>
        <w:rPr>
          <w:rFonts w:hint="cs"/>
          <w:rtl/>
        </w:rPr>
        <w:t>جنگها،</w:t>
      </w:r>
      <w:r>
        <w:rPr>
          <w:rtl/>
        </w:rPr>
        <w:t xml:space="preserve"> </w:t>
      </w:r>
      <w:r>
        <w:rPr>
          <w:rFonts w:hint="cs"/>
          <w:rtl/>
        </w:rPr>
        <w:t>ناامنيها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ماديون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آرزوها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ترسيد،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والاتر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دالان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بشمريم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نگرانيها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0605B">
        <w:rPr>
          <w:rStyle w:val="libAieChar"/>
          <w:rFonts w:hint="cs"/>
          <w:rtl/>
        </w:rPr>
        <w:t>الا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بذكر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الله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تطمئن</w:t>
      </w:r>
      <w:r w:rsidRPr="0050605B">
        <w:rPr>
          <w:rStyle w:val="libAieChar"/>
          <w:rtl/>
        </w:rPr>
        <w:t xml:space="preserve"> </w:t>
      </w:r>
      <w:r w:rsidRPr="0050605B">
        <w:rPr>
          <w:rStyle w:val="libAieChar"/>
          <w:rFonts w:hint="cs"/>
          <w:rtl/>
        </w:rPr>
        <w:t>القلوب</w:t>
      </w:r>
      <w:r w:rsidRPr="0050605B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6143EC" w:rsidRPr="00E73CF2">
        <w:rPr>
          <w:rStyle w:val="libAlaemChar"/>
          <w:rFonts w:eastAsia="KFGQPC Uthman Taha Naskh" w:hint="cs"/>
          <w:rtl/>
        </w:rPr>
        <w:t>(</w:t>
      </w:r>
      <w:r w:rsidRPr="006143EC">
        <w:rPr>
          <w:rStyle w:val="libAieChar"/>
          <w:rFonts w:hint="cs"/>
          <w:rtl/>
        </w:rPr>
        <w:t>انما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المؤ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منون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الذين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اذا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ذكر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الله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وجلت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قلوبهم</w:t>
      </w:r>
      <w:r w:rsidR="006143EC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قلبشان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مسئوليتهاى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نگرانيهاى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نگرانيها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حفظ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 w:rsidR="00281F9D">
        <w:rPr>
          <w:rtl/>
        </w:rPr>
        <w:t>.</w:t>
      </w:r>
    </w:p>
    <w:p w:rsidR="00BA40DA" w:rsidRDefault="00BA40DA" w:rsidP="006143EC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مستحكمى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>)</w:t>
      </w:r>
      <w:r w:rsidR="006143EC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وصايائى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تطيقها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المواسات</w:t>
      </w:r>
      <w:r>
        <w:rPr>
          <w:rtl/>
        </w:rPr>
        <w:t xml:space="preserve"> </w:t>
      </w:r>
      <w:r>
        <w:rPr>
          <w:rFonts w:hint="cs"/>
          <w:rtl/>
        </w:rPr>
        <w:t>للاخ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يحرم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خاف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مواسات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)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ذكران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المصيبة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حاجزا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ورزيدن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سدى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اتخذوا</w:t>
      </w:r>
      <w:r>
        <w:rPr>
          <w:rtl/>
        </w:rPr>
        <w:t xml:space="preserve"> </w:t>
      </w:r>
      <w:r>
        <w:rPr>
          <w:rFonts w:hint="cs"/>
          <w:rtl/>
        </w:rPr>
        <w:t>جئنا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اظلنا؟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قولوا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>:</w:t>
      </w:r>
    </w:p>
    <w:p w:rsidR="00BA40DA" w:rsidRDefault="00BA40DA" w:rsidP="006143EC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سپرهائى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6143EC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بگوئيد</w:t>
      </w:r>
      <w:r>
        <w:rPr>
          <w:rtl/>
        </w:rPr>
        <w:t xml:space="preserve">: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بستائيد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>).</w:t>
      </w:r>
    </w:p>
    <w:p w:rsidR="006143EC" w:rsidRDefault="00BA40DA" w:rsidP="00BA40D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تطمئن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بمحمد</w:t>
      </w:r>
      <w:r>
        <w:rPr>
          <w:rtl/>
        </w:rPr>
        <w:t xml:space="preserve"> </w:t>
      </w:r>
      <w:r>
        <w:rPr>
          <w:rFonts w:hint="cs"/>
          <w:rtl/>
        </w:rPr>
        <w:t>تطمئن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)!.</w:t>
      </w:r>
    </w:p>
    <w:p w:rsidR="00BA40DA" w:rsidRDefault="006143EC" w:rsidP="00BA40DA">
      <w:pPr>
        <w:pStyle w:val="libNormal"/>
      </w:pPr>
      <w:r>
        <w:rPr>
          <w:rtl/>
        </w:rPr>
        <w:br w:type="page"/>
      </w:r>
    </w:p>
    <w:p w:rsidR="00BA40DA" w:rsidRDefault="00BA40DA" w:rsidP="006143EC">
      <w:pPr>
        <w:pStyle w:val="Heading2"/>
      </w:pPr>
      <w:bookmarkStart w:id="106" w:name="_Toc45521952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143EC">
        <w:rPr>
          <w:rFonts w:hint="cs"/>
          <w:rtl/>
        </w:rPr>
        <w:t xml:space="preserve">(30) تا (32)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06"/>
    </w:p>
    <w:p w:rsidR="00BA40DA" w:rsidRDefault="006143EC" w:rsidP="00BA40DA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6143EC">
        <w:rPr>
          <w:rStyle w:val="libAieChar"/>
          <w:rFonts w:hint="cs"/>
          <w:rtl/>
        </w:rPr>
        <w:t>كذلك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ارسلنك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فى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امة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قد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خلت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من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قبلها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امم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لتتلوا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عليهم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الذى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اوحينا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اليك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هم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يكفرون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بالرحمن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قل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هو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ربى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لا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اله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هو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عليه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توكلت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اليه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متاب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(30)</w:t>
      </w:r>
    </w:p>
    <w:p w:rsidR="00BA40DA" w:rsidRDefault="006143EC" w:rsidP="006143EC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6143EC">
        <w:rPr>
          <w:rStyle w:val="libAieChar"/>
          <w:rFonts w:hint="cs"/>
          <w:rtl/>
        </w:rPr>
        <w:t>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لو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ان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قر</w:t>
      </w:r>
      <w:r w:rsidRPr="006143EC">
        <w:rPr>
          <w:rStyle w:val="libAieChar"/>
          <w:rFonts w:hint="cs"/>
          <w:rtl/>
        </w:rPr>
        <w:t>أ</w:t>
      </w:r>
      <w:r w:rsidR="00BA40DA" w:rsidRPr="006143EC">
        <w:rPr>
          <w:rStyle w:val="libAieChar"/>
          <w:rFonts w:hint="cs"/>
          <w:rtl/>
        </w:rPr>
        <w:t>نا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سيرت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به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الجبال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قطعت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به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الارض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كلم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به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الموتى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بل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لله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الامر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جميعا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افلم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يايس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الذين</w:t>
      </w:r>
      <w:r w:rsidR="00BA40DA"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أ</w:t>
      </w:r>
      <w:r w:rsidR="00BA40DA" w:rsidRPr="006143EC">
        <w:rPr>
          <w:rStyle w:val="libAieChar"/>
          <w:rFonts w:hint="cs"/>
          <w:rtl/>
        </w:rPr>
        <w:t>منوا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ان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لو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يشاء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الله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لهدى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الناس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جميعا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لا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يزال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الذين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كفروا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تصيبهم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بما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صنعوا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قارعة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تحل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قريبا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من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دارهم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حتى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ياتى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وعد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الله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ان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الله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لا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يخلف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الميعاد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6143EC">
        <w:rPr>
          <w:rStyle w:val="libAieChar"/>
          <w:rFonts w:hint="cs"/>
          <w:rtl/>
        </w:rPr>
        <w:t>و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لقد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استهزئ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برسل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من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قبلك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فامليت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للذين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كفروا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ثم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اخذتهم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فكيف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كان</w:t>
      </w:r>
      <w:r w:rsidR="00BA40DA" w:rsidRPr="006143EC">
        <w:rPr>
          <w:rStyle w:val="libAieChar"/>
          <w:rtl/>
        </w:rPr>
        <w:t xml:space="preserve"> </w:t>
      </w:r>
      <w:r w:rsidR="00BA40DA" w:rsidRPr="006143EC">
        <w:rPr>
          <w:rStyle w:val="libAieChar"/>
          <w:rFonts w:hint="cs"/>
          <w:rtl/>
        </w:rPr>
        <w:t>عقاب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(32)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همانگونه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(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)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!)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-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-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(</w:t>
      </w:r>
      <w:r>
        <w:rPr>
          <w:rFonts w:hint="cs"/>
          <w:rtl/>
        </w:rPr>
        <w:t>نهائى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32 -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)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نمودند،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>!</w:t>
      </w:r>
    </w:p>
    <w:p w:rsidR="00BA40DA" w:rsidRDefault="00BA40DA" w:rsidP="006143EC">
      <w:pPr>
        <w:pStyle w:val="Heading3"/>
      </w:pPr>
      <w:bookmarkStart w:id="107" w:name="_Toc455219527"/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281F9D">
        <w:rPr>
          <w:rtl/>
        </w:rPr>
        <w:t>:</w:t>
      </w:r>
      <w:bookmarkEnd w:id="107"/>
    </w:p>
    <w:p w:rsidR="00BA40DA" w:rsidRDefault="00BA40DA" w:rsidP="00BA40DA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281F9D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سهيل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رحمان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يمامه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مقصودشان</w:t>
      </w:r>
      <w:r>
        <w:rPr>
          <w:rtl/>
        </w:rPr>
        <w:t xml:space="preserve"> </w:t>
      </w:r>
      <w:r>
        <w:rPr>
          <w:rFonts w:hint="cs"/>
          <w:rtl/>
        </w:rPr>
        <w:t>مسيلمه</w:t>
      </w:r>
      <w:r>
        <w:rPr>
          <w:rtl/>
        </w:rPr>
        <w:t xml:space="preserve"> </w:t>
      </w:r>
      <w:r>
        <w:rPr>
          <w:rFonts w:hint="cs"/>
          <w:rtl/>
        </w:rPr>
        <w:t>كذاب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بنويسى</w:t>
      </w:r>
      <w:r>
        <w:rPr>
          <w:rtl/>
        </w:rPr>
        <w:t xml:space="preserve"> (</w:t>
      </w:r>
      <w:r>
        <w:rPr>
          <w:rFonts w:hint="cs"/>
          <w:rtl/>
        </w:rPr>
        <w:t>باسمك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صلحنامه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)...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‍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بستيم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(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صلحنامه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>...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برآشفتند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حديبيه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-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رحمان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6143EC">
        <w:rPr>
          <w:rStyle w:val="libAieChar"/>
          <w:rFonts w:hint="cs"/>
          <w:rtl/>
        </w:rPr>
        <w:t>اسجدوا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للرحمن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قالوا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ما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الرحمن</w:t>
      </w:r>
      <w:r w:rsidR="006143EC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فرستادند،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قرآنت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بران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غرس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281F9D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جدت</w:t>
      </w:r>
      <w:r>
        <w:rPr>
          <w:rtl/>
        </w:rPr>
        <w:t xml:space="preserve"> (</w:t>
      </w:r>
      <w:r>
        <w:rPr>
          <w:rFonts w:hint="cs"/>
          <w:rtl/>
        </w:rPr>
        <w:t>قصى</w:t>
      </w:r>
      <w:r>
        <w:rPr>
          <w:rtl/>
        </w:rPr>
        <w:t xml:space="preserve"> ) (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ميگوئى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6143EC">
      <w:pPr>
        <w:pStyle w:val="Heading3"/>
      </w:pPr>
      <w:bookmarkStart w:id="108" w:name="_Toc455219528"/>
      <w:r>
        <w:rPr>
          <w:rFonts w:hint="cs"/>
          <w:rtl/>
        </w:rPr>
        <w:lastRenderedPageBreak/>
        <w:t>تفسير</w:t>
      </w:r>
      <w:r w:rsidR="00281F9D">
        <w:rPr>
          <w:rtl/>
        </w:rPr>
        <w:t>:</w:t>
      </w:r>
      <w:bookmarkEnd w:id="108"/>
    </w:p>
    <w:p w:rsidR="00BA40DA" w:rsidRDefault="00BA40DA" w:rsidP="00BA40D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6143EC">
        <w:rPr>
          <w:rStyle w:val="libAieChar"/>
          <w:rFonts w:hint="cs"/>
          <w:rtl/>
        </w:rPr>
        <w:t>كذلك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ارسلناك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فى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امة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قد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خلت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من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قبلها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امم</w:t>
      </w:r>
      <w:r w:rsidRPr="006143EC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بخوانى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6143EC">
        <w:rPr>
          <w:rStyle w:val="libAieChar"/>
          <w:rFonts w:hint="cs"/>
          <w:rtl/>
        </w:rPr>
        <w:t>لتتلو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عليهم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الذى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اوحينا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اليك</w:t>
      </w:r>
      <w:r w:rsidRPr="006143EC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>)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عامش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6143EC">
        <w:rPr>
          <w:rStyle w:val="libAieChar"/>
          <w:rFonts w:hint="cs"/>
          <w:rtl/>
        </w:rPr>
        <w:t>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هم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يكفرون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بالرحمن</w:t>
      </w:r>
      <w:r w:rsidRPr="006143EC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6143EC">
        <w:rPr>
          <w:rStyle w:val="libAieChar"/>
          <w:rFonts w:hint="cs"/>
          <w:rtl/>
        </w:rPr>
        <w:t>قل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هو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ربى</w:t>
      </w:r>
      <w:r w:rsidRPr="006143EC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6143EC">
        <w:rPr>
          <w:rStyle w:val="libAieChar"/>
          <w:rFonts w:hint="cs"/>
          <w:rtl/>
        </w:rPr>
        <w:t>لا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اله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هو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عليه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توكلت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اليه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متاب</w:t>
      </w:r>
      <w:r w:rsidRPr="006143EC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6143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زمينها،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6143EC">
        <w:rPr>
          <w:rStyle w:val="libAieChar"/>
          <w:rFonts w:hint="cs"/>
          <w:rtl/>
        </w:rPr>
        <w:t>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لو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ان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قرآنا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سيرت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به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الجبال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قطعت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به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الارض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كلم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به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الموتى</w:t>
      </w:r>
      <w:r w:rsidRPr="006143EC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6143EC">
        <w:rPr>
          <w:rStyle w:val="libAieChar"/>
          <w:rFonts w:hint="cs"/>
          <w:rtl/>
        </w:rPr>
        <w:t>بل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لله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الامر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جميعا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6143EC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 w:rsidR="006143EC">
        <w:rPr>
          <w:rFonts w:hint="cs"/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بالاجبار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6143EC">
        <w:rPr>
          <w:rStyle w:val="libAieChar"/>
          <w:rFonts w:hint="cs"/>
          <w:rtl/>
        </w:rPr>
        <w:t>افلم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يياس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الذين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آمنوا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ان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لو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يشاء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الله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لهدى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الناس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جميعا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برونى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 w:rsidR="006143EC" w:rsidRPr="00E73CF2">
        <w:rPr>
          <w:rStyle w:val="libAlaemChar"/>
          <w:rFonts w:eastAsia="KFGQPC Uthman Taha Naskh" w:hint="cs"/>
          <w:rtl/>
        </w:rPr>
        <w:t>(</w:t>
      </w:r>
      <w:r w:rsidRPr="006143EC">
        <w:rPr>
          <w:rStyle w:val="libAieChar"/>
          <w:rFonts w:hint="cs"/>
          <w:rtl/>
        </w:rPr>
        <w:t>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لا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يزال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الذين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كفروا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تصيبهم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بما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صنعوا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قارعة</w:t>
      </w:r>
      <w:r w:rsidRPr="006143EC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نيايد،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6143EC">
        <w:rPr>
          <w:rStyle w:val="libAieChar"/>
          <w:rFonts w:hint="cs"/>
          <w:rtl/>
        </w:rPr>
        <w:t>او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تحل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قريبا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من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دارهم</w:t>
      </w:r>
      <w:r w:rsidRPr="006143EC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6143EC">
        <w:rPr>
          <w:rStyle w:val="libAieChar"/>
          <w:rFonts w:hint="cs"/>
          <w:rtl/>
        </w:rPr>
        <w:t>حتى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ياتى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وعد</w:t>
      </w:r>
      <w:r w:rsidRPr="006143EC">
        <w:rPr>
          <w:rStyle w:val="libAieChar"/>
          <w:rtl/>
        </w:rPr>
        <w:t xml:space="preserve"> </w:t>
      </w:r>
      <w:r w:rsidRPr="006143EC">
        <w:rPr>
          <w:rStyle w:val="libAieChar"/>
          <w:rFonts w:hint="cs"/>
          <w:rtl/>
        </w:rPr>
        <w:t>الله</w:t>
      </w:r>
      <w:r w:rsidRPr="006143EC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ان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الله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يخلف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الميعاد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شدهاى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لقد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استهزى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ء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برسل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قبلك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فامليت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للذين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كفروا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گنهكارند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81F9D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ثم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اخذتهم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فكيف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كان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عقاب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D56D9">
      <w:pPr>
        <w:pStyle w:val="Heading3"/>
      </w:pPr>
      <w:bookmarkStart w:id="109" w:name="_Toc455219529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09"/>
    </w:p>
    <w:p w:rsidR="00BA40DA" w:rsidRDefault="00BA40DA" w:rsidP="00DC2F08">
      <w:pPr>
        <w:pStyle w:val="Heading3"/>
      </w:pPr>
      <w:bookmarkStart w:id="110" w:name="_Toc455219530"/>
      <w:r>
        <w:rPr>
          <w:rtl/>
        </w:rPr>
        <w:t xml:space="preserve">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bookmarkEnd w:id="110"/>
    </w:p>
    <w:p w:rsidR="00BA40DA" w:rsidRDefault="00BA40DA" w:rsidP="005D56D9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پسنديدند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ايزدى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111" w:name="_Toc455219531"/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نشد؟</w:t>
      </w:r>
      <w:bookmarkEnd w:id="111"/>
    </w:p>
    <w:p w:rsidR="00BA40DA" w:rsidRDefault="00BA40DA" w:rsidP="00BA40D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راندن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.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(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اقتراحى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BA40DA" w:rsidRDefault="00BA40DA" w:rsidP="005D56D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استهزاى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آمده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نزولهائى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نياكانشان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بپرسند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(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)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متعصب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جستجوگرى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پيشنهادهاى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).</w:t>
      </w:r>
    </w:p>
    <w:p w:rsidR="00BA40DA" w:rsidRDefault="00BA40DA" w:rsidP="00DC2F08">
      <w:pPr>
        <w:pStyle w:val="Heading3"/>
      </w:pPr>
      <w:bookmarkStart w:id="112" w:name="_Toc455219532"/>
      <w:r>
        <w:rPr>
          <w:rtl/>
        </w:rPr>
        <w:t xml:space="preserve">3 - </w:t>
      </w:r>
      <w:r>
        <w:rPr>
          <w:rFonts w:hint="cs"/>
          <w:rtl/>
        </w:rPr>
        <w:t>قارعه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bookmarkEnd w:id="112"/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قارعه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قرع</w:t>
      </w:r>
      <w:r>
        <w:rPr>
          <w:rtl/>
        </w:rPr>
        <w:t xml:space="preserve"> 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قارعه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قارعه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خشكساليها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جنگهائى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سريه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جنگهائى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قارعه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5D56D9" w:rsidRDefault="00BA40DA" w:rsidP="005D56D9">
      <w:pPr>
        <w:pStyle w:val="libNormal"/>
        <w:rPr>
          <w:rtl/>
        </w:rPr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مبتلى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همسايگى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5D56D9" w:rsidP="005D56D9">
      <w:pPr>
        <w:pStyle w:val="libNormal"/>
      </w:pPr>
      <w:r>
        <w:rPr>
          <w:rtl/>
        </w:rPr>
        <w:br w:type="page"/>
      </w:r>
    </w:p>
    <w:p w:rsidR="00BA40DA" w:rsidRDefault="00BA40DA" w:rsidP="005D56D9">
      <w:pPr>
        <w:pStyle w:val="Heading2"/>
      </w:pPr>
      <w:bookmarkStart w:id="113" w:name="_Toc45521953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56D9">
        <w:rPr>
          <w:rFonts w:hint="cs"/>
          <w:rtl/>
        </w:rPr>
        <w:t xml:space="preserve">(33) و (34)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3"/>
    </w:p>
    <w:p w:rsidR="00BA40DA" w:rsidRDefault="005D56D9" w:rsidP="005D56D9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D56D9">
        <w:rPr>
          <w:rStyle w:val="libAieChar"/>
          <w:rFonts w:hint="cs"/>
          <w:rtl/>
        </w:rPr>
        <w:t>افمن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هو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قائم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على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كل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نفس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بما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كسبت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جعلوا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لله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شركاء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قل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سموهم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تنبونه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بما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يعلم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فى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الارض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بظهر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القول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بل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زين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للذين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كفروا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مكرهم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صدوا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عن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السبيل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يضلل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الله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فما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هاد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D56D9">
        <w:rPr>
          <w:rStyle w:val="libAieChar"/>
          <w:rFonts w:hint="cs"/>
          <w:rtl/>
        </w:rPr>
        <w:t>لهم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عذاب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فى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الحيوة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الدنيا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لعذاب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الاخرة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اشق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لهم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الله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واق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(34)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) </w:t>
      </w:r>
      <w:r>
        <w:rPr>
          <w:rFonts w:hint="cs"/>
          <w:rtl/>
        </w:rPr>
        <w:t>ميگوئيد،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دروغهايشان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دردناكى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5D56D9">
      <w:pPr>
        <w:pStyle w:val="Heading3"/>
      </w:pPr>
      <w:bookmarkStart w:id="114" w:name="_Toc455219534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14"/>
    </w:p>
    <w:p w:rsidR="00BA40DA" w:rsidRDefault="00BA40DA" w:rsidP="00BA40DA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سازيد؟</w:t>
      </w:r>
      <w:r>
        <w:rPr>
          <w:rtl/>
        </w:rPr>
        <w:t>!</w:t>
      </w:r>
    </w:p>
    <w:p w:rsidR="00BA40DA" w:rsidRDefault="00BA40DA" w:rsidP="005D56D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؟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افمن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هو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قائم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على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كل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نفس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كسبت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جعلوا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الله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شركاء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شريكها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قل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سموهم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</w:p>
    <w:p w:rsidR="00BA40DA" w:rsidRDefault="00BA40DA" w:rsidP="005D56D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281F9D">
        <w:rPr>
          <w:rtl/>
        </w:rPr>
        <w:t>،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منفعتى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سموهم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ام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تنبئونه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يعلم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فى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الارض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ديشب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ميگوئيد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ميهمانى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اطلاعم</w:t>
      </w:r>
      <w:r w:rsidR="00281F9D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نداريد،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صحيحى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ام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بظاهر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القول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D56D9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چهارم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تقليدهاى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تزويرها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)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بل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زين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للذين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كفروا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مكرهم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صدوا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عن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السبيل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يضلل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الله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فما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هاد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لهم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عذاب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فى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الحيوة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الدنيا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لعذاب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الاخرة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اشق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ناراحتيها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</w:p>
    <w:p w:rsidR="005D56D9" w:rsidRDefault="00BA40DA" w:rsidP="00BA40DA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لهم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الله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واق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5D56D9" w:rsidP="00BA40DA">
      <w:pPr>
        <w:pStyle w:val="libNormal"/>
      </w:pPr>
      <w:r>
        <w:rPr>
          <w:rtl/>
        </w:rPr>
        <w:br w:type="page"/>
      </w:r>
    </w:p>
    <w:p w:rsidR="00BA40DA" w:rsidRDefault="00BA40DA" w:rsidP="005D56D9">
      <w:pPr>
        <w:pStyle w:val="Heading2"/>
      </w:pPr>
      <w:bookmarkStart w:id="115" w:name="_Toc45521953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56D9">
        <w:rPr>
          <w:rFonts w:hint="cs"/>
          <w:rtl/>
        </w:rPr>
        <w:t xml:space="preserve">(35)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5"/>
    </w:p>
    <w:p w:rsidR="00BA40DA" w:rsidRDefault="005D56D9" w:rsidP="005D56D9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D56D9">
        <w:rPr>
          <w:rStyle w:val="libAieChar"/>
          <w:rFonts w:hint="cs"/>
          <w:rtl/>
        </w:rPr>
        <w:t>مثل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الجنة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التى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وعد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المتقون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تجرى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تحتها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الانهر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اكلها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دائم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ظلها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تلك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عقبى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الذين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اتقوا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عقبى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الكفرين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النار</w:t>
      </w:r>
      <w:r w:rsidRPr="00E73CF2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BA40DA">
        <w:rPr>
          <w:rtl/>
        </w:rPr>
        <w:t>(35)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35 -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‍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پرهيزگارى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5D56D9">
      <w:pPr>
        <w:pStyle w:val="Heading3"/>
      </w:pPr>
      <w:bookmarkStart w:id="116" w:name="_Toc455219536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16"/>
    </w:p>
    <w:p w:rsidR="00BA40DA" w:rsidRDefault="00BA40DA" w:rsidP="00BA40D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تناوب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آبهاى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مثل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الجنة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التى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وعد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المتقون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تجرى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تحتها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الانهار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D56D9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مثالهاى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كمرنگ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اكلها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دائم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يكسال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آفتى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پابرجا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ظلها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پرپشتى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عمودى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برگند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خزان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بهار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سرماى</w:t>
      </w:r>
      <w:r>
        <w:rPr>
          <w:rtl/>
        </w:rPr>
        <w:t xml:space="preserve"> </w:t>
      </w:r>
      <w:r>
        <w:rPr>
          <w:rFonts w:hint="cs"/>
          <w:rtl/>
        </w:rPr>
        <w:t>خزان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خلاصه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خزان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شمسا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زمهريرا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سوزش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سرماى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درخشد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نوتر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سوزندگى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سوزش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رطوبت</w:t>
      </w:r>
      <w:r>
        <w:rPr>
          <w:rtl/>
        </w:rPr>
        <w:t xml:space="preserve"> </w:t>
      </w:r>
      <w:r>
        <w:rPr>
          <w:rFonts w:hint="cs"/>
          <w:rtl/>
        </w:rPr>
        <w:t>مطبوع</w:t>
      </w:r>
      <w:r>
        <w:rPr>
          <w:rtl/>
        </w:rPr>
        <w:t xml:space="preserve"> </w:t>
      </w:r>
      <w:r>
        <w:rPr>
          <w:rFonts w:hint="cs"/>
          <w:rtl/>
        </w:rPr>
        <w:t>متصاعد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پرهيزگاران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تلك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عقبى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الذين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اتقوا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عقبى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الكافرين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النار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5D56D9" w:rsidRDefault="00BA40DA" w:rsidP="005D56D9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5D56D9" w:rsidP="005D56D9">
      <w:pPr>
        <w:pStyle w:val="libNormal"/>
      </w:pPr>
      <w:r>
        <w:rPr>
          <w:rtl/>
        </w:rPr>
        <w:br w:type="page"/>
      </w:r>
    </w:p>
    <w:p w:rsidR="00BA40DA" w:rsidRDefault="00BA40DA" w:rsidP="005D56D9">
      <w:pPr>
        <w:pStyle w:val="Heading2"/>
      </w:pPr>
      <w:bookmarkStart w:id="117" w:name="_Toc455219537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56D9">
        <w:rPr>
          <w:rFonts w:hint="cs"/>
          <w:rtl/>
        </w:rPr>
        <w:t xml:space="preserve">(36)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17"/>
    </w:p>
    <w:p w:rsidR="00BA40DA" w:rsidRDefault="005D56D9" w:rsidP="005D56D9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الذين</w:t>
      </w:r>
      <w:r w:rsidR="00BA40DA"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أ</w:t>
      </w:r>
      <w:r w:rsidR="00BA40DA" w:rsidRPr="005D56D9">
        <w:rPr>
          <w:rStyle w:val="libAieChar"/>
          <w:rFonts w:hint="cs"/>
          <w:rtl/>
        </w:rPr>
        <w:t>تينهم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الكتب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يفرحون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بما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انزل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اليك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الاحزاب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ينكر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بعضه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قل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انما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امرت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اعبد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الله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اشرك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به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اليه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ادعوا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اليه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(36)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خوشحالند،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)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نشوم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(</w:t>
      </w:r>
      <w:r>
        <w:rPr>
          <w:rFonts w:hint="cs"/>
          <w:rtl/>
        </w:rPr>
        <w:t>همگان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5D56D9">
      <w:pPr>
        <w:pStyle w:val="Heading3"/>
      </w:pPr>
      <w:bookmarkStart w:id="118" w:name="_Toc455219538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18"/>
    </w:p>
    <w:p w:rsidR="00BA40DA" w:rsidRDefault="00BA40DA" w:rsidP="00BA40DA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خاستند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خوشحالند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الذين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آتينا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هم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الكتاب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يفرحون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انزل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اليك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آتيناهم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خشنودند،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آتينا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يهود،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معتقدات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ورقة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نوفل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5D56D9" w:rsidRPr="00E73CF2">
        <w:rPr>
          <w:rStyle w:val="libAlaemChar"/>
          <w:rFonts w:eastAsia="KFGQPC Uthman Taha Naskh" w:hint="cs"/>
          <w:rtl/>
        </w:rPr>
        <w:t>(</w:t>
      </w:r>
      <w:r w:rsidRPr="005D56D9">
        <w:rPr>
          <w:rStyle w:val="libAieChar"/>
          <w:rFonts w:hint="cs"/>
          <w:rtl/>
        </w:rPr>
        <w:t>الذين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آتيناهم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الكتاب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قبله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هم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يؤ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منون</w:t>
      </w:r>
      <w:r w:rsidR="005D56D9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الاحزاب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ينكر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بعضه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حزبى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داوريشان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BA40DA" w:rsidRDefault="00BA40DA" w:rsidP="005D56D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مامورم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نشوم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قل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انما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امرت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اعبد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الله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اشرك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اليه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ادعوا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اليه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ماب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ميلش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5D56D9">
      <w:pPr>
        <w:pStyle w:val="Heading3"/>
      </w:pPr>
      <w:bookmarkStart w:id="119" w:name="_Toc455219539"/>
      <w:r>
        <w:rPr>
          <w:rFonts w:hint="cs"/>
          <w:rtl/>
        </w:rPr>
        <w:lastRenderedPageBreak/>
        <w:t>نكته</w:t>
      </w:r>
      <w:r w:rsidR="00281F9D">
        <w:rPr>
          <w:rtl/>
        </w:rPr>
        <w:t>:</w:t>
      </w:r>
      <w:bookmarkEnd w:id="119"/>
    </w:p>
    <w:p w:rsidR="00BA40DA" w:rsidRDefault="00BA40DA" w:rsidP="00BA40DA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همبستگيهاى</w:t>
      </w:r>
      <w:r>
        <w:rPr>
          <w:rtl/>
        </w:rPr>
        <w:t xml:space="preserve"> </w:t>
      </w:r>
      <w:r>
        <w:rPr>
          <w:rFonts w:hint="cs"/>
          <w:rtl/>
        </w:rPr>
        <w:t>حزبى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تعصبات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نصاراى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حقند،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5D56D9" w:rsidRDefault="00BA40DA" w:rsidP="00BA40DA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(</w:t>
      </w:r>
      <w:r>
        <w:rPr>
          <w:rFonts w:hint="cs"/>
          <w:rtl/>
        </w:rPr>
        <w:t>نؤ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نكفر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)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اميال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هوسهايشان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مسلمانند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احزابى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5D56D9" w:rsidP="00BA40DA">
      <w:pPr>
        <w:pStyle w:val="libNormal"/>
      </w:pPr>
      <w:r>
        <w:rPr>
          <w:rtl/>
        </w:rPr>
        <w:br w:type="page"/>
      </w:r>
    </w:p>
    <w:p w:rsidR="00BA40DA" w:rsidRDefault="00BA40DA" w:rsidP="005D56D9">
      <w:pPr>
        <w:pStyle w:val="Heading2"/>
      </w:pPr>
      <w:bookmarkStart w:id="120" w:name="_Toc45521954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56D9">
        <w:rPr>
          <w:rFonts w:hint="cs"/>
          <w:rtl/>
        </w:rPr>
        <w:t xml:space="preserve">(37) تا (40)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0"/>
    </w:p>
    <w:p w:rsidR="00BA40DA" w:rsidRDefault="005D56D9" w:rsidP="005D56D9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كذلك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انزلنه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حكما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عربيا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لئن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اتبعت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اهواءهم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بعد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جاءك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العلم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لك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الله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ولى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واق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لقد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ارسلنا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رسلا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قبلك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جعلنا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لهم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ازوجا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ذرية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كان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لرسول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ياتى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باية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باذن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الله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لكل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اجل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كتاب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D56D9">
        <w:rPr>
          <w:rStyle w:val="libAieChar"/>
          <w:rFonts w:hint="cs"/>
          <w:rtl/>
        </w:rPr>
        <w:t>يمحوا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الله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يشاء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يثبت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عنده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الكتب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ان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نرينك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بعض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الذى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نعدهم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نتوفينك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فانما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عليك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البلغ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و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علينا</w:t>
      </w:r>
      <w:r w:rsidR="00BA40DA" w:rsidRPr="005D56D9">
        <w:rPr>
          <w:rStyle w:val="libAieChar"/>
          <w:rtl/>
        </w:rPr>
        <w:t xml:space="preserve"> </w:t>
      </w:r>
      <w:r w:rsidR="00BA40DA" w:rsidRPr="005D56D9">
        <w:rPr>
          <w:rStyle w:val="libAieChar"/>
          <w:rFonts w:hint="cs"/>
          <w:rtl/>
        </w:rPr>
        <w:t>الحساب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(40)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همانگونه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-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رسولانى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)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موعدى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tl/>
        </w:rPr>
        <w:t xml:space="preserve">39 -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بميرانيم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281F9D">
        <w:rPr>
          <w:rtl/>
        </w:rPr>
        <w:t>!</w:t>
      </w:r>
    </w:p>
    <w:p w:rsidR="00BA40DA" w:rsidRDefault="00BA40DA" w:rsidP="005D56D9">
      <w:pPr>
        <w:pStyle w:val="Heading3"/>
      </w:pPr>
      <w:bookmarkStart w:id="121" w:name="_Toc455219541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21"/>
    </w:p>
    <w:p w:rsidR="00BA40DA" w:rsidRDefault="00BA40DA" w:rsidP="00BA40DA">
      <w:pPr>
        <w:pStyle w:val="libNormal"/>
      </w:pPr>
      <w:r>
        <w:rPr>
          <w:rFonts w:hint="cs"/>
          <w:rtl/>
        </w:rPr>
        <w:t>حوادث</w:t>
      </w:r>
      <w:r>
        <w:rPr>
          <w:rtl/>
        </w:rPr>
        <w:t xml:space="preserve"> (</w:t>
      </w:r>
      <w:r>
        <w:rPr>
          <w:rFonts w:hint="cs"/>
          <w:rtl/>
        </w:rPr>
        <w:t>قطعى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كذلك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انزلناه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حكما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عربيا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عربى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-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فصيح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الفصيح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امرئة</w:t>
      </w:r>
      <w:r>
        <w:rPr>
          <w:rtl/>
        </w:rPr>
        <w:t xml:space="preserve"> </w:t>
      </w:r>
      <w:r>
        <w:rPr>
          <w:rFonts w:hint="cs"/>
          <w:rtl/>
        </w:rPr>
        <w:t>عروبة</w:t>
      </w:r>
      <w:r>
        <w:rPr>
          <w:rtl/>
        </w:rPr>
        <w:t xml:space="preserve"> 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عربيا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مفصحا</w:t>
      </w:r>
      <w:r>
        <w:rPr>
          <w:rtl/>
        </w:rPr>
        <w:t xml:space="preserve"> </w:t>
      </w:r>
      <w:r>
        <w:rPr>
          <w:rFonts w:hint="cs"/>
          <w:rtl/>
        </w:rPr>
        <w:t>يحق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يبطل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(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عربيا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احكامش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قرآنا</w:t>
      </w:r>
      <w:r>
        <w:rPr>
          <w:rtl/>
        </w:rPr>
        <w:t xml:space="preserve"> </w:t>
      </w:r>
      <w:r>
        <w:rPr>
          <w:rFonts w:hint="cs"/>
          <w:rtl/>
        </w:rPr>
        <w:t>عربيا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عوج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آياته</w:t>
      </w:r>
      <w:r>
        <w:rPr>
          <w:rtl/>
        </w:rPr>
        <w:t xml:space="preserve"> </w:t>
      </w:r>
      <w:r>
        <w:rPr>
          <w:rFonts w:hint="cs"/>
          <w:rtl/>
        </w:rPr>
        <w:t>قرآنا</w:t>
      </w:r>
      <w:r>
        <w:rPr>
          <w:rtl/>
        </w:rPr>
        <w:t xml:space="preserve"> </w:t>
      </w:r>
      <w:r>
        <w:rPr>
          <w:rFonts w:hint="cs"/>
          <w:rtl/>
        </w:rPr>
        <w:t>عربيا</w:t>
      </w:r>
      <w:r>
        <w:rPr>
          <w:rtl/>
        </w:rPr>
        <w:t xml:space="preserve"> </w:t>
      </w:r>
      <w:r>
        <w:rPr>
          <w:rFonts w:hint="cs"/>
          <w:rtl/>
        </w:rPr>
        <w:t>لقوم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عربيت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لئن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اتبعت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اهوائهم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بعد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جائك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العلم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لك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الله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ولى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واق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مقامش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مصونيتى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درستكار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مجازاتت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).</w:t>
      </w:r>
    </w:p>
    <w:p w:rsidR="00BA40DA" w:rsidRDefault="00BA40DA" w:rsidP="005D56D9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ولى</w:t>
      </w:r>
      <w:r>
        <w:rPr>
          <w:rtl/>
        </w:rPr>
        <w:t xml:space="preserve"> ) (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واق</w:t>
      </w:r>
      <w:r>
        <w:rPr>
          <w:rtl/>
        </w:rPr>
        <w:t xml:space="preserve"> ) (</w:t>
      </w:r>
      <w:r>
        <w:rPr>
          <w:rFonts w:hint="cs"/>
          <w:rtl/>
        </w:rPr>
        <w:t>نگهدارنده</w:t>
      </w:r>
      <w:r>
        <w:rPr>
          <w:rtl/>
        </w:rPr>
        <w:t xml:space="preserve"> )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شبيهند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داشتند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لقد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ارسلنا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رسلا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قبلك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جعلنا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لهم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ازواجا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ذرية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هوسشان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كان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لرسول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ياتى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باية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باذن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الله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ايراد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لكل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اجل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كتاب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متكامل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مخالفانش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مرهونة</w:t>
      </w:r>
      <w:r>
        <w:rPr>
          <w:rtl/>
        </w:rPr>
        <w:t xml:space="preserve"> </w:t>
      </w:r>
      <w:r>
        <w:rPr>
          <w:rFonts w:hint="cs"/>
          <w:rtl/>
        </w:rPr>
        <w:t>باوقاتها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يمحو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الله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يشاء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يثبت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عنده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الكتاب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D56D9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مجازاتهائى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انتظارش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هاى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نرينك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بعض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الذى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نعدهم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نتوفينك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فانما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عليك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البلاغ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علينا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الحساب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5D56D9">
      <w:pPr>
        <w:pStyle w:val="Heading3"/>
      </w:pPr>
      <w:bookmarkStart w:id="122" w:name="_Toc45521954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22"/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:</w:t>
      </w:r>
    </w:p>
    <w:p w:rsidR="00BA40DA" w:rsidRDefault="00BA40DA" w:rsidP="00DC2F08">
      <w:pPr>
        <w:pStyle w:val="Heading3"/>
      </w:pPr>
      <w:bookmarkStart w:id="123" w:name="_Toc455219543"/>
      <w:r>
        <w:rPr>
          <w:rtl/>
        </w:rPr>
        <w:t xml:space="preserve">1 -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bookmarkEnd w:id="123"/>
    </w:p>
    <w:p w:rsidR="00BA40DA" w:rsidRDefault="00BA40DA" w:rsidP="00BA40DA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يمحو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 w:rsidR="00281F9D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5D56D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ناقصه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طبيعتش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ميرد،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نخوردن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جايش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ناقصه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لوحى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بنويسند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لاقرن</w:t>
      </w:r>
      <w:r>
        <w:rPr>
          <w:rtl/>
        </w:rPr>
        <w:t xml:space="preserve"> </w:t>
      </w:r>
      <w:r>
        <w:rPr>
          <w:rFonts w:hint="cs"/>
          <w:rtl/>
        </w:rPr>
        <w:t>عينيك</w:t>
      </w:r>
      <w:r>
        <w:rPr>
          <w:rtl/>
        </w:rPr>
        <w:t xml:space="preserve"> </w:t>
      </w:r>
      <w:r>
        <w:rPr>
          <w:rFonts w:hint="cs"/>
          <w:rtl/>
        </w:rPr>
        <w:t>بتفسيرها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لاقرن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بتفسيرها،</w:t>
      </w:r>
      <w:r>
        <w:rPr>
          <w:rtl/>
        </w:rPr>
        <w:t xml:space="preserve"> </w:t>
      </w:r>
      <w:r>
        <w:rPr>
          <w:rFonts w:hint="cs"/>
          <w:rtl/>
        </w:rPr>
        <w:t>الصدقة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الوالدين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اصطناع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يحول</w:t>
      </w:r>
      <w:r>
        <w:rPr>
          <w:rtl/>
        </w:rPr>
        <w:t xml:space="preserve"> </w:t>
      </w:r>
      <w:r>
        <w:rPr>
          <w:rFonts w:hint="cs"/>
          <w:rtl/>
        </w:rPr>
        <w:t>الشقاء</w:t>
      </w:r>
      <w:r>
        <w:rPr>
          <w:rtl/>
        </w:rPr>
        <w:t xml:space="preserve"> </w:t>
      </w:r>
      <w:r>
        <w:rPr>
          <w:rFonts w:hint="cs"/>
          <w:rtl/>
        </w:rPr>
        <w:t>سعادة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يقى</w:t>
      </w:r>
      <w:r>
        <w:rPr>
          <w:rtl/>
        </w:rPr>
        <w:t xml:space="preserve"> </w:t>
      </w:r>
      <w:r>
        <w:rPr>
          <w:rFonts w:hint="cs"/>
          <w:rtl/>
        </w:rPr>
        <w:t>مصارع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امتم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281F9D">
        <w:rPr>
          <w:rtl/>
        </w:rPr>
        <w:t>،</w:t>
      </w:r>
      <w:r>
        <w:rPr>
          <w:rtl/>
        </w:rPr>
        <w:t xml:space="preserve">: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خير،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اشقياء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5D56D9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محتومة</w:t>
      </w:r>
      <w:r>
        <w:rPr>
          <w:rtl/>
        </w:rPr>
        <w:t xml:space="preserve"> </w:t>
      </w:r>
      <w:r>
        <w:rPr>
          <w:rFonts w:hint="cs"/>
          <w:rtl/>
        </w:rPr>
        <w:t>كائنة</w:t>
      </w:r>
      <w:r>
        <w:rPr>
          <w:rtl/>
        </w:rPr>
        <w:t xml:space="preserve"> </w:t>
      </w:r>
      <w:r>
        <w:rPr>
          <w:rFonts w:hint="cs"/>
          <w:rtl/>
        </w:rPr>
        <w:t>لامحالة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موقوفة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يقدم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يمحو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...: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شرائطى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لحدثتكم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اية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يمحو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 w:rsidR="00281F9D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5D56D9" w:rsidRPr="00E73CF2">
        <w:rPr>
          <w:rStyle w:val="libAlaemChar"/>
          <w:rFonts w:eastAsia="KFGQPC Uthman Taha Naskh" w:hint="cs"/>
          <w:rtl/>
        </w:rPr>
        <w:t>(</w:t>
      </w:r>
      <w:r w:rsidRPr="005D56D9">
        <w:rPr>
          <w:rStyle w:val="libAieChar"/>
          <w:rFonts w:hint="cs"/>
          <w:rtl/>
        </w:rPr>
        <w:t>يمحو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الله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ما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يشاء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يثبت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و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عنده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ام</w:t>
      </w:r>
      <w:r w:rsidRPr="005D56D9">
        <w:rPr>
          <w:rStyle w:val="libAieChar"/>
          <w:rtl/>
        </w:rPr>
        <w:t xml:space="preserve"> </w:t>
      </w:r>
      <w:r w:rsidRPr="005D56D9">
        <w:rPr>
          <w:rStyle w:val="libAieChar"/>
          <w:rFonts w:hint="cs"/>
          <w:rtl/>
        </w:rPr>
        <w:t>الكتاب</w:t>
      </w:r>
      <w:r w:rsidRPr="005D56D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خصوصياتش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خاصش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الاشقياء</w:t>
      </w:r>
      <w:r>
        <w:rPr>
          <w:rtl/>
        </w:rPr>
        <w:t xml:space="preserve"> </w:t>
      </w:r>
      <w:r>
        <w:rPr>
          <w:rFonts w:hint="cs"/>
          <w:rtl/>
        </w:rPr>
        <w:t>فامحنى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الاشقياء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اكتبنى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السعداء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شقاوتمندانم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سعادتمندان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124" w:name="_Toc455219544"/>
      <w:r>
        <w:rPr>
          <w:rtl/>
        </w:rPr>
        <w:t xml:space="preserve">2 - </w:t>
      </w:r>
      <w:r>
        <w:rPr>
          <w:rFonts w:hint="cs"/>
          <w:rtl/>
        </w:rPr>
        <w:t>بدا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bookmarkEnd w:id="124"/>
    </w:p>
    <w:p w:rsidR="00BA40DA" w:rsidRDefault="00BA40DA" w:rsidP="00BA40DA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جنجالى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بدا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بدا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بدا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يمحو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بداء،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نسبتهاى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بداء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دانائى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حاشا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>.</w:t>
      </w:r>
    </w:p>
    <w:p w:rsidR="00BA40DA" w:rsidRDefault="00BA40DA" w:rsidP="005D56D9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51068D" w:rsidRPr="0051068D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معرفته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يعرفه</w:t>
      </w:r>
      <w:r w:rsidR="005D56D9">
        <w:rPr>
          <w:rFonts w:hint="cs"/>
          <w:rtl/>
        </w:rPr>
        <w:t xml:space="preserve"> </w:t>
      </w:r>
      <w:r>
        <w:rPr>
          <w:rFonts w:hint="cs"/>
          <w:rtl/>
        </w:rPr>
        <w:t>بالبداء</w:t>
      </w:r>
      <w:r>
        <w:rPr>
          <w:rtl/>
        </w:rPr>
        <w:t xml:space="preserve">: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نشناسد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حادثهاى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(</w:t>
      </w:r>
      <w:r>
        <w:rPr>
          <w:rFonts w:hint="cs"/>
          <w:rtl/>
        </w:rPr>
        <w:t>بداء</w:t>
      </w:r>
      <w:r>
        <w:rPr>
          <w:rtl/>
        </w:rPr>
        <w:t xml:space="preserve">)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پنداشتيم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همانست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ناقصه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شرط،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(</w:t>
      </w:r>
      <w:r>
        <w:rPr>
          <w:rFonts w:hint="cs"/>
          <w:rtl/>
        </w:rPr>
        <w:t>نسخ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بداء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ناقصه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51068D" w:rsidRPr="0051068D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تعصباتش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يمحو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مخصوصش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تاخته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بداء</w:t>
      </w:r>
      <w:r>
        <w:rPr>
          <w:rtl/>
        </w:rPr>
        <w:t xml:space="preserve">)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(</w:t>
      </w:r>
      <w:r>
        <w:rPr>
          <w:rFonts w:hint="cs"/>
          <w:rtl/>
        </w:rPr>
        <w:t>بدا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دعوت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F1CCD">
        <w:rPr>
          <w:rStyle w:val="libAieChar"/>
          <w:rFonts w:hint="cs"/>
          <w:rtl/>
        </w:rPr>
        <w:t>فلو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لا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كانت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قرية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آمنت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فنفعها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ايمانها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الا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قوم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يونس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لما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آمنوا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كشفنا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عنهم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عذاب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الخزى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فى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الحيوة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الدنيا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و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متعناهم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الى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حين</w:t>
      </w:r>
      <w:r w:rsidRPr="009F1CC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98).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زفاف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عروس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صدقهاى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دادهايد؟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مبرم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بتشكن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قربانگاه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امتحانى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بداءها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بدانند،</w:t>
      </w:r>
      <w:r>
        <w:rPr>
          <w:rtl/>
        </w:rPr>
        <w:t xml:space="preserve"> </w:t>
      </w:r>
      <w:r>
        <w:rPr>
          <w:rFonts w:hint="cs"/>
          <w:rtl/>
        </w:rPr>
        <w:t>سرنوشتشان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قادرند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نبيا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ياخذ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خصال</w:t>
      </w:r>
      <w:r>
        <w:rPr>
          <w:rtl/>
        </w:rPr>
        <w:t xml:space="preserve"> </w:t>
      </w:r>
      <w:r>
        <w:rPr>
          <w:rFonts w:hint="cs"/>
          <w:rtl/>
        </w:rPr>
        <w:t>الاقرار</w:t>
      </w:r>
      <w:r>
        <w:rPr>
          <w:rtl/>
        </w:rPr>
        <w:t xml:space="preserve"> </w:t>
      </w:r>
      <w:r>
        <w:rPr>
          <w:rFonts w:hint="cs"/>
          <w:rtl/>
        </w:rPr>
        <w:t>بالعبودية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الانداد،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يقدم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نفرستاد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281F9D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ابداء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نابخشودنى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تهمتها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9F1CCD" w:rsidRDefault="00BA40DA" w:rsidP="00BA40DA">
      <w:pPr>
        <w:pStyle w:val="libNormal"/>
        <w:rPr>
          <w:rtl/>
        </w:rPr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يبدو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يعلمه</w:t>
      </w:r>
      <w:r>
        <w:rPr>
          <w:rtl/>
        </w:rPr>
        <w:t xml:space="preserve"> </w:t>
      </w:r>
      <w:r>
        <w:rPr>
          <w:rFonts w:hint="cs"/>
          <w:rtl/>
        </w:rPr>
        <w:t>امس</w:t>
      </w:r>
      <w:r>
        <w:rPr>
          <w:rtl/>
        </w:rPr>
        <w:t xml:space="preserve"> </w:t>
      </w:r>
      <w:r>
        <w:rPr>
          <w:rFonts w:hint="cs"/>
          <w:rtl/>
        </w:rPr>
        <w:t>فابرئوا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نميدانست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بجوئيد</w:t>
      </w:r>
      <w:r>
        <w:rPr>
          <w:rtl/>
        </w:rPr>
        <w:t>.</w:t>
      </w:r>
    </w:p>
    <w:p w:rsidR="00BA40DA" w:rsidRDefault="009F1CCD" w:rsidP="00BA40DA">
      <w:pPr>
        <w:pStyle w:val="libNormal"/>
      </w:pPr>
      <w:r>
        <w:rPr>
          <w:rtl/>
        </w:rPr>
        <w:br w:type="page"/>
      </w:r>
    </w:p>
    <w:p w:rsidR="00BA40DA" w:rsidRDefault="00BA40DA" w:rsidP="009F1CCD">
      <w:pPr>
        <w:pStyle w:val="Heading2"/>
      </w:pPr>
      <w:bookmarkStart w:id="125" w:name="_Toc455219545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F1CCD">
        <w:rPr>
          <w:rFonts w:hint="cs"/>
          <w:rtl/>
        </w:rPr>
        <w:t xml:space="preserve">(41) تا (43)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5"/>
    </w:p>
    <w:p w:rsidR="00BA40DA" w:rsidRDefault="009F1CCD" w:rsidP="009F1CCD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F1CCD">
        <w:rPr>
          <w:rStyle w:val="libAieChar"/>
          <w:rFonts w:hint="cs"/>
          <w:rtl/>
        </w:rPr>
        <w:t>اولم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يروا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انا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ناتى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الارض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ننقصها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من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اطرافها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و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الله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يحكم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لا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معقب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لحكمه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و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هو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سريع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الحساب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F1CCD">
        <w:rPr>
          <w:rStyle w:val="libAieChar"/>
          <w:rFonts w:hint="cs"/>
          <w:rtl/>
        </w:rPr>
        <w:t>و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قد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مكر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الذين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من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قبلهم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فلله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المكر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جميعا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يعلم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ما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تكسب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كل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نفس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و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سيعلم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الكفر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لمن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عقبى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الدار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F1CCD">
        <w:rPr>
          <w:rStyle w:val="libAieChar"/>
          <w:rFonts w:hint="cs"/>
          <w:rtl/>
        </w:rPr>
        <w:t>و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يقول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الذين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كفروا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لست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مرسلا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قل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كفى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بالله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شهيدا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بينى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و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بينكم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و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من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عنده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علم</w:t>
      </w:r>
      <w:r w:rsidR="00BA40DA" w:rsidRPr="009F1CCD">
        <w:rPr>
          <w:rStyle w:val="libAieChar"/>
          <w:rtl/>
        </w:rPr>
        <w:t xml:space="preserve"> </w:t>
      </w:r>
      <w:r w:rsidR="00BA40DA" w:rsidRPr="009F1CCD">
        <w:rPr>
          <w:rStyle w:val="libAieChar"/>
          <w:rFonts w:hint="cs"/>
          <w:rtl/>
        </w:rPr>
        <w:t>الكتب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(43)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)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تمدنها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طرحها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كشيدند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طرحها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(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A40DA" w:rsidRDefault="00BA40DA" w:rsidP="009F1CCD">
      <w:pPr>
        <w:pStyle w:val="Heading3"/>
      </w:pPr>
      <w:bookmarkStart w:id="126" w:name="_Toc455219546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26"/>
    </w:p>
    <w:p w:rsidR="00BA40DA" w:rsidRDefault="00BA40DA" w:rsidP="00BA40DA">
      <w:pPr>
        <w:pStyle w:val="libNormal"/>
      </w:pP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BA40DA" w:rsidRDefault="00BA40DA" w:rsidP="009F1CCD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 w:rsidR="009F1CCD">
        <w:rPr>
          <w:rFonts w:hint="cs"/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F1CCD">
        <w:rPr>
          <w:rStyle w:val="libAieChar"/>
          <w:rFonts w:hint="cs"/>
          <w:rtl/>
        </w:rPr>
        <w:t>اولم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يروا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انا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ناتى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الارض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ننقصها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من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اطرافها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سركشتر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كشيدند،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پيوستند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نشمرند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نكنند؟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F1CCD">
        <w:rPr>
          <w:rStyle w:val="libAieChar"/>
          <w:rFonts w:hint="cs"/>
          <w:rtl/>
        </w:rPr>
        <w:t>و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الله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يحكم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لا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معقب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لحكمه</w:t>
      </w:r>
      <w:r w:rsidRPr="009F1CC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9F1CCD">
        <w:rPr>
          <w:rStyle w:val="libAieChar"/>
          <w:rFonts w:hint="cs"/>
          <w:rtl/>
        </w:rPr>
        <w:t>و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هو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سريع</w:t>
      </w:r>
      <w:r w:rsidRPr="009F1CCD">
        <w:rPr>
          <w:rStyle w:val="libAieChar"/>
          <w:rtl/>
        </w:rPr>
        <w:t xml:space="preserve"> </w:t>
      </w:r>
      <w:r w:rsidRPr="009F1CCD">
        <w:rPr>
          <w:rStyle w:val="libAieChar"/>
          <w:rFonts w:hint="cs"/>
          <w:rtl/>
        </w:rPr>
        <w:t>الحساب</w:t>
      </w:r>
      <w:r w:rsidRPr="009F1CCD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9F1CCD">
      <w:pPr>
        <w:pStyle w:val="libNormal"/>
        <w:rPr>
          <w:rtl/>
        </w:rPr>
      </w:pPr>
      <w:r>
        <w:rPr>
          <w:rFonts w:hint="cs"/>
          <w:rtl/>
        </w:rPr>
        <w:lastRenderedPageBreak/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ننقصها</w:t>
      </w:r>
      <w:r>
        <w:rPr>
          <w:rtl/>
        </w:rPr>
        <w:t xml:space="preserve"> </w:t>
      </w:r>
      <w:r>
        <w:rPr>
          <w:rFonts w:hint="cs"/>
          <w:rtl/>
        </w:rPr>
        <w:t>بذهاب</w:t>
      </w:r>
      <w:r>
        <w:rPr>
          <w:rtl/>
        </w:rPr>
        <w:t xml:space="preserve"> </w:t>
      </w:r>
      <w:r>
        <w:rPr>
          <w:rFonts w:hint="cs"/>
          <w:rtl/>
        </w:rPr>
        <w:t>علمائها،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فقهائها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خيارها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 w:rsidR="009F1CCD">
        <w:rPr>
          <w:rFonts w:hint="cs"/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ناتى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ننقصها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اطرافها،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الاكبر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مضى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بكاستى</w:t>
      </w:r>
      <w:r>
        <w:rPr>
          <w:rtl/>
        </w:rPr>
        <w:t xml:space="preserve"> </w:t>
      </w:r>
      <w:r>
        <w:rPr>
          <w:rFonts w:hint="cs"/>
          <w:rtl/>
        </w:rPr>
        <w:t>گرائيد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گرايد،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بلاد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فتوحاتى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غرقند،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قطبين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برآمدگى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استوائى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مكرها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قد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مكر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الذين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قبلهم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طرحها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فلله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المكر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جميعا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يعلم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تكسب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كل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نفس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281F9D">
        <w:rPr>
          <w:rtl/>
        </w:rPr>
        <w:t>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سيعلم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الكفار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عقبى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الدار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يقول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الذين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كفروا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لست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مرسلا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معجزهاى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قل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كفى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بالله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شهيدا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بينى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بينكم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عنده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علم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الكتاب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خدرى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كفى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شهيدا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اخى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رحمتت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كتابت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!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نپردازيم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نشمريم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نظريها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خودبينيها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بندگانت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نيندازيم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نكشانيم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بشمريم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خانمانسوز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نابودشان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كتابت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-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>)</w:t>
      </w:r>
    </w:p>
    <w:p w:rsidR="00BA40DA" w:rsidRDefault="009465D7" w:rsidP="009465D7">
      <w:pPr>
        <w:pStyle w:val="libNormal"/>
      </w:pPr>
      <w:r>
        <w:rPr>
          <w:rtl/>
        </w:rPr>
        <w:br w:type="page"/>
      </w:r>
    </w:p>
    <w:p w:rsidR="00BA40DA" w:rsidRDefault="00BA40DA" w:rsidP="009465D7">
      <w:pPr>
        <w:pStyle w:val="Heading2"/>
      </w:pPr>
      <w:bookmarkStart w:id="127" w:name="_Toc455219547"/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bookmarkEnd w:id="127"/>
    </w:p>
    <w:p w:rsidR="00BA40DA" w:rsidRDefault="00BA40DA" w:rsidP="00BA40DA">
      <w:pPr>
        <w:pStyle w:val="libNormal"/>
      </w:pPr>
    </w:p>
    <w:p w:rsidR="00BA40DA" w:rsidRDefault="00BA40DA" w:rsidP="00BA40DA">
      <w:pPr>
        <w:pStyle w:val="libNormal"/>
      </w:pPr>
      <w:r>
        <w:rPr>
          <w:rFonts w:hint="cs"/>
          <w:rtl/>
        </w:rPr>
        <w:t>مقدمه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داراى</w:t>
      </w:r>
      <w:r>
        <w:rPr>
          <w:rtl/>
        </w:rPr>
        <w:t xml:space="preserve"> 52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28 </w:t>
      </w:r>
      <w:r>
        <w:rPr>
          <w:rFonts w:hint="cs"/>
          <w:rtl/>
        </w:rPr>
        <w:t>و</w:t>
      </w:r>
      <w:r>
        <w:rPr>
          <w:rtl/>
        </w:rPr>
        <w:t xml:space="preserve"> 29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كشتگان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(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نيايشهاى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مبدء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مجموعهاى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سرگذشتهاى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الاجر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الاصنام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يعبدها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پرستيدند،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9465D7" w:rsidRDefault="00BA40DA" w:rsidP="00BA40DA">
      <w:pPr>
        <w:pStyle w:val="libNormal"/>
        <w:rPr>
          <w:rtl/>
        </w:rPr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پاداشهائى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9465D7" w:rsidP="00BA40DA">
      <w:pPr>
        <w:pStyle w:val="libNormal"/>
      </w:pPr>
      <w:r>
        <w:rPr>
          <w:rtl/>
        </w:rPr>
        <w:br w:type="page"/>
      </w:r>
    </w:p>
    <w:p w:rsidR="00BA40DA" w:rsidRDefault="00BA40DA" w:rsidP="009465D7">
      <w:pPr>
        <w:pStyle w:val="Heading2"/>
      </w:pPr>
      <w:bookmarkStart w:id="128" w:name="_Toc45521954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465D7">
        <w:rPr>
          <w:rFonts w:hint="cs"/>
          <w:rtl/>
        </w:rPr>
        <w:t xml:space="preserve">(1) تا (3)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28"/>
    </w:p>
    <w:p w:rsidR="00BA40DA" w:rsidRDefault="00BA40DA" w:rsidP="00BA40DA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BA40DA" w:rsidRDefault="009465D7" w:rsidP="009465D7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465D7">
        <w:rPr>
          <w:rStyle w:val="libAieChar"/>
          <w:rFonts w:hint="cs"/>
          <w:rtl/>
        </w:rPr>
        <w:t>الر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كتب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انزلنه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اليك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لتخرج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الناس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الظلمت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النور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باذن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ربهم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صرط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العزيز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الحميد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465D7">
        <w:rPr>
          <w:rStyle w:val="libAieChar"/>
          <w:rFonts w:hint="cs"/>
          <w:rtl/>
        </w:rPr>
        <w:t>الله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الذى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السموت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الارض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ويل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للكفرين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عذاب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شديد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465D7">
        <w:rPr>
          <w:rStyle w:val="libAieChar"/>
          <w:rFonts w:hint="cs"/>
          <w:rtl/>
        </w:rPr>
        <w:t>الذين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يستحبون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الحيوة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الدنيا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على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الاخرة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يصدون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عن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سبيل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الله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يبغونها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عوجا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اولئك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ضلل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بعيد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الر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(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درآورى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!</w:t>
      </w:r>
    </w:p>
    <w:p w:rsidR="00BA40DA" w:rsidRDefault="00BA40DA" w:rsidP="009465D7">
      <w:pPr>
        <w:pStyle w:val="Heading3"/>
      </w:pPr>
      <w:bookmarkStart w:id="129" w:name="_Toc455219549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29"/>
    </w:p>
    <w:p w:rsidR="00BA40DA" w:rsidRDefault="00BA40DA" w:rsidP="00BA40DA">
      <w:pPr>
        <w:pStyle w:val="libNormal"/>
      </w:pP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(</w:t>
      </w:r>
      <w:r>
        <w:rPr>
          <w:rFonts w:hint="cs"/>
          <w:rtl/>
        </w:rPr>
        <w:t>الر</w:t>
      </w:r>
      <w:r>
        <w:rPr>
          <w:rtl/>
        </w:rPr>
        <w:t xml:space="preserve">)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29 </w:t>
      </w:r>
      <w:r>
        <w:rPr>
          <w:rFonts w:hint="cs"/>
          <w:rtl/>
        </w:rPr>
        <w:lastRenderedPageBreak/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24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الفبا</w:t>
      </w:r>
      <w:r>
        <w:rPr>
          <w:rtl/>
        </w:rPr>
        <w:t xml:space="preserve">)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راء،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گمراهيها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كتاب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انزلناه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اليك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لتخرج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الناس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الظلمات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النور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ستمگرى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 w:rsidR="00281F9D">
        <w:rPr>
          <w:rtl/>
        </w:rPr>
        <w:t>.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ظلمت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مربوطند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جنگند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نيكيها،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(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باذن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ربهم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الى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صراط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العزيز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الحميد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عزتش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زيبائيها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الذى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السماوات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الارض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شديد،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ويل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للكافرين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عذاب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شديد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وضعشان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الذين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يستحبون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الحيوة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الدنيا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على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الاخره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مندان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يصدون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سبيل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بپيمايد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يبغونها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عوجا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تحريفها،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.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اولئك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ضلال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بعيد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9465D7">
      <w:pPr>
        <w:pStyle w:val="Heading3"/>
      </w:pPr>
      <w:bookmarkStart w:id="130" w:name="_Toc455219550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30"/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لطيفترين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سرعتها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 w:rsidR="009465D7" w:rsidRPr="00E73CF2">
        <w:rPr>
          <w:rStyle w:val="libAlaemChar"/>
          <w:rFonts w:eastAsia="KFGQPC Uthman Taha Naskh" w:hint="cs"/>
          <w:rtl/>
        </w:rPr>
        <w:t>(</w:t>
      </w:r>
      <w:r w:rsidRPr="009465D7">
        <w:rPr>
          <w:rStyle w:val="libAieChar"/>
          <w:rFonts w:hint="cs"/>
          <w:rtl/>
        </w:rPr>
        <w:t>يوم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ترى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المؤ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منين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المؤ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منات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يسعى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نورهم</w:t>
      </w:r>
      <w:r w:rsidR="009465D7" w:rsidRPr="009465D7">
        <w:rPr>
          <w:rStyle w:val="libAieChar"/>
          <w:rFonts w:hint="cs"/>
          <w:rtl/>
        </w:rPr>
        <w:t xml:space="preserve"> </w:t>
      </w:r>
      <w:r w:rsidRPr="009465D7">
        <w:rPr>
          <w:rStyle w:val="libAieChar"/>
          <w:rFonts w:hint="cs"/>
          <w:rtl/>
        </w:rPr>
        <w:t>بين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ايديهم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بايمانهم</w:t>
      </w:r>
      <w:r w:rsidR="009465D7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حديد</w:t>
      </w:r>
      <w:r>
        <w:rPr>
          <w:rtl/>
        </w:rPr>
        <w:t xml:space="preserve"> - 12).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9465D7" w:rsidRPr="00E73CF2">
        <w:rPr>
          <w:rStyle w:val="libAlaemChar"/>
          <w:rFonts w:eastAsia="KFGQPC Uthman Taha Naskh" w:hint="cs"/>
          <w:rtl/>
        </w:rPr>
        <w:t>(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ولى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الذين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آمنوا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يخرجهم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الظلمات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النور</w:t>
      </w:r>
      <w:r w:rsidR="009465D7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- 257).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9465D7" w:rsidRPr="00E73CF2">
        <w:rPr>
          <w:rStyle w:val="libAlaemChar"/>
          <w:rFonts w:eastAsia="KFGQPC Uthman Taha Naskh" w:hint="cs"/>
          <w:rtl/>
        </w:rPr>
        <w:t>(</w:t>
      </w:r>
      <w:r w:rsidRPr="009465D7">
        <w:rPr>
          <w:rStyle w:val="libAieChar"/>
          <w:rFonts w:hint="cs"/>
          <w:rtl/>
        </w:rPr>
        <w:t>فالذين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آمنوا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عزروه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نصروه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اتبعوا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النور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الذى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انزل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معه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اولئك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هم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المفلحون</w:t>
      </w:r>
      <w:r w:rsidR="009465D7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رستگارانند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- 157)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9465D7" w:rsidRPr="00E73CF2">
        <w:rPr>
          <w:rStyle w:val="libAlaemChar"/>
          <w:rFonts w:eastAsia="KFGQPC Uthman Taha Naskh" w:hint="cs"/>
          <w:rtl/>
        </w:rPr>
        <w:t>(</w:t>
      </w:r>
      <w:r w:rsidRPr="009465D7">
        <w:rPr>
          <w:rStyle w:val="libAieChar"/>
          <w:rFonts w:hint="cs"/>
          <w:rtl/>
        </w:rPr>
        <w:t>يريدون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يطفؤ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نور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بافواههم</w:t>
      </w:r>
      <w:r w:rsidR="00281F9D" w:rsidRPr="009465D7">
        <w:rPr>
          <w:rStyle w:val="libAieChar"/>
          <w:rtl/>
        </w:rPr>
        <w:t>.</w:t>
      </w:r>
      <w:r w:rsidRPr="009465D7">
        <w:rPr>
          <w:rStyle w:val="libAieChar"/>
          <w:rtl/>
        </w:rPr>
        <w:t>..</w:t>
      </w:r>
      <w:r w:rsidR="009465D7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دهانشان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) (</w:t>
      </w:r>
      <w:r>
        <w:rPr>
          <w:rFonts w:hint="cs"/>
          <w:rtl/>
        </w:rPr>
        <w:t>توبه</w:t>
      </w:r>
      <w:r>
        <w:rPr>
          <w:rtl/>
        </w:rPr>
        <w:t xml:space="preserve"> - 32).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والاترين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 w:rsidR="009465D7" w:rsidRPr="00E73CF2">
        <w:rPr>
          <w:rStyle w:val="libAlaemChar"/>
          <w:rFonts w:eastAsia="KFGQPC Uthman Taha Naskh" w:hint="cs"/>
          <w:rtl/>
        </w:rPr>
        <w:t>(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نور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السماوات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الارض</w:t>
      </w:r>
      <w:r w:rsidR="009465D7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- 35).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پرتوهائى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لتخرج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گمگشتگان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465D7" w:rsidRDefault="00BA40DA" w:rsidP="00BA40DA">
      <w:pPr>
        <w:pStyle w:val="libNormal"/>
        <w:rPr>
          <w:rtl/>
        </w:rPr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)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9465D7" w:rsidP="00BA40DA">
      <w:pPr>
        <w:pStyle w:val="libNormal"/>
      </w:pPr>
      <w:r>
        <w:rPr>
          <w:rtl/>
        </w:rPr>
        <w:br w:type="page"/>
      </w:r>
    </w:p>
    <w:p w:rsidR="00BA40DA" w:rsidRDefault="00BA40DA" w:rsidP="009465D7">
      <w:pPr>
        <w:pStyle w:val="Heading2"/>
      </w:pPr>
      <w:bookmarkStart w:id="131" w:name="_Toc45521955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465D7">
        <w:rPr>
          <w:rFonts w:hint="cs"/>
          <w:rtl/>
        </w:rPr>
        <w:t xml:space="preserve">(4) تا (7)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1"/>
    </w:p>
    <w:p w:rsidR="00BA40DA" w:rsidRDefault="009465D7" w:rsidP="009465D7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ارسلنا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رسول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بلسان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قومه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ليبين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لهم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فيضل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الله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يشاء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يهدى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يشاء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هو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العزيز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الحكيم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لقد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ارسلنا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موسى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بايتنا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اخرج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قومك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الظلمت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النور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ذكرهم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بايئم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الله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ذلك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لايت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لكل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صبار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شكور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اذ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قال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موسى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لقومه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اذكروا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نعمة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الله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عليكم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اذ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انجئكم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أ</w:t>
      </w:r>
      <w:r w:rsidR="00BA40DA" w:rsidRPr="009465D7">
        <w:rPr>
          <w:rStyle w:val="libAieChar"/>
          <w:rFonts w:hint="cs"/>
          <w:rtl/>
        </w:rPr>
        <w:t>ل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فرعون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يسومونكم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سوء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العذاب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يذبحون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ابن</w:t>
      </w:r>
      <w:r>
        <w:rPr>
          <w:rStyle w:val="libAieChar"/>
          <w:rFonts w:hint="cs"/>
          <w:rtl/>
        </w:rPr>
        <w:t>أ</w:t>
      </w:r>
      <w:r w:rsidR="00BA40DA" w:rsidRPr="009465D7">
        <w:rPr>
          <w:rStyle w:val="libAieChar"/>
          <w:rFonts w:hint="cs"/>
          <w:rtl/>
        </w:rPr>
        <w:t>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يستحيون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نساءكم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ذلكم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بلاء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ربكم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عظيم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(6)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اذ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تاذن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ربكم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لئن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شكرتم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لازيدنكم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لئن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كفرتم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عذابى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لشديد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(7)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فرستاديم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)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چنگال</w:t>
      </w:r>
      <w:r>
        <w:rPr>
          <w:rtl/>
        </w:rPr>
        <w:t xml:space="preserve"> )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7 -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گزارى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مجازاتم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9465D7">
      <w:pPr>
        <w:pStyle w:val="Heading3"/>
      </w:pPr>
      <w:bookmarkStart w:id="132" w:name="_Toc455219552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32"/>
    </w:p>
    <w:p w:rsidR="00BA40DA" w:rsidRDefault="00BA40DA" w:rsidP="00BA40DA">
      <w:pPr>
        <w:pStyle w:val="libNormal"/>
      </w:pP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نفرستاديم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ارسلنا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رسول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بلسان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قومه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r>
        <w:rPr>
          <w:rFonts w:hint="cs"/>
          <w:rtl/>
        </w:rPr>
        <w:t>ليبين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فيضل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يشاء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يهدى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يشاء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هو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العزيز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الحكيم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‍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9465D7" w:rsidRPr="00E73CF2">
        <w:rPr>
          <w:rStyle w:val="libAlaemChar"/>
          <w:rFonts w:eastAsia="KFGQPC Uthman Taha Naskh" w:hint="cs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الذين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جاهدوا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فينا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لنهدينهم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سبلنا</w:t>
      </w:r>
      <w:r w:rsidR="009465D7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9465D7" w:rsidRPr="00E73CF2">
        <w:rPr>
          <w:rStyle w:val="libAlaemChar"/>
          <w:rFonts w:eastAsia="KFGQPC Uthman Taha Naskh" w:hint="cs"/>
          <w:rtl/>
        </w:rPr>
        <w:t>(</w:t>
      </w:r>
      <w:r w:rsidRPr="009465D7">
        <w:rPr>
          <w:rStyle w:val="libAieChar"/>
          <w:rFonts w:hint="cs"/>
          <w:rtl/>
        </w:rPr>
        <w:t>كذلك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يضل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هو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مسرف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مرتاب</w:t>
      </w:r>
      <w:r w:rsidR="009465D7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اسرافكار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) (</w:t>
      </w:r>
      <w:r>
        <w:rPr>
          <w:rFonts w:hint="cs"/>
          <w:rtl/>
        </w:rPr>
        <w:t>غافر</w:t>
      </w:r>
      <w:r>
        <w:rPr>
          <w:rtl/>
        </w:rPr>
        <w:t xml:space="preserve"> - 34).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9465D7" w:rsidRPr="00E73CF2">
        <w:rPr>
          <w:rStyle w:val="libAlaemChar"/>
          <w:rFonts w:eastAsia="KFGQPC Uthman Taha Naskh" w:hint="cs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يضل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الفاسقين</w:t>
      </w:r>
      <w:r w:rsidR="009465D7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فاسقين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) (</w:t>
      </w:r>
      <w:r>
        <w:rPr>
          <w:rFonts w:hint="cs"/>
          <w:rtl/>
        </w:rPr>
        <w:t>بقره</w:t>
      </w:r>
      <w:r>
        <w:rPr>
          <w:rtl/>
        </w:rPr>
        <w:t xml:space="preserve"> - 26).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9465D7" w:rsidRPr="00E73CF2">
        <w:rPr>
          <w:rStyle w:val="libAlaemChar"/>
          <w:rFonts w:eastAsia="KFGQPC Uthman Taha Naskh" w:hint="cs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يضل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الظالمين</w:t>
      </w:r>
      <w:r w:rsidR="009465D7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) (</w:t>
      </w:r>
      <w:r>
        <w:rPr>
          <w:rFonts w:hint="cs"/>
          <w:rtl/>
        </w:rPr>
        <w:t>ابراهيم</w:t>
      </w:r>
      <w:r>
        <w:rPr>
          <w:rtl/>
        </w:rPr>
        <w:t xml:space="preserve"> - 27).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281F9D">
        <w:rPr>
          <w:rtl/>
        </w:rPr>
        <w:t>.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طاغوتهاى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) </w:t>
      </w:r>
      <w:r>
        <w:rPr>
          <w:rFonts w:hint="cs"/>
          <w:rtl/>
        </w:rPr>
        <w:t>فرستاديم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لقد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ارسلنا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موسى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باياتنا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اخرج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قومك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الظلمات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النور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بديها،</w:t>
      </w:r>
      <w:r>
        <w:rPr>
          <w:rtl/>
        </w:rPr>
        <w:t xml:space="preserve"> </w:t>
      </w:r>
      <w:r>
        <w:rPr>
          <w:rFonts w:hint="cs"/>
          <w:rtl/>
        </w:rPr>
        <w:t>زشتيها،</w:t>
      </w:r>
      <w:r>
        <w:rPr>
          <w:rtl/>
        </w:rPr>
        <w:t xml:space="preserve"> </w:t>
      </w:r>
      <w:r>
        <w:rPr>
          <w:rFonts w:hint="cs"/>
          <w:rtl/>
        </w:rPr>
        <w:t>گمراهيها،</w:t>
      </w:r>
      <w:r>
        <w:rPr>
          <w:rtl/>
        </w:rPr>
        <w:t xml:space="preserve"> </w:t>
      </w:r>
      <w:r>
        <w:rPr>
          <w:rFonts w:hint="cs"/>
          <w:rtl/>
        </w:rPr>
        <w:t>انحرافها،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ستمها،</w:t>
      </w:r>
      <w:r>
        <w:rPr>
          <w:rtl/>
        </w:rPr>
        <w:t xml:space="preserve"> </w:t>
      </w:r>
      <w:r>
        <w:rPr>
          <w:rFonts w:hint="cs"/>
          <w:rtl/>
        </w:rPr>
        <w:t>استثمارها،</w:t>
      </w:r>
      <w:r>
        <w:rPr>
          <w:rtl/>
        </w:rPr>
        <w:t xml:space="preserve"> </w:t>
      </w:r>
      <w:r>
        <w:rPr>
          <w:rFonts w:hint="cs"/>
          <w:rtl/>
        </w:rPr>
        <w:t>ذلتها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زبونيها،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سربلندى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دعوتهاى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ماموريتهاى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موظفى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بياورى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ذكرهم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بايام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روزها،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مكانها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درخشش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ميكشيد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عظمتى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درخشيده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عبرتى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گردنكشى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بدعتى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حساسى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ان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ذلك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لايات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لكل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صبار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شكور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صبار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شكور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ميگردند،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تذكرى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)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اذ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قال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موسى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لقومه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اذكروا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نعمت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عليكم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اذ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انجاكم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آل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فرعون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 w:rsidR="009465D7">
        <w:rPr>
          <w:rFonts w:hint="cs"/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بيرحمى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پسرانتان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)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يسومونكم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سوء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العذاب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يذبحون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ابنائكم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يستحيون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نسائكم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ذلكم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بلاء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ربكم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عظيم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پربركتتر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خودكامه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جنايتى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نواميس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كنيزانى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آزرم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ملتها،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رسيدنشان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خاطرهاى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يسومونكم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سوم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صوم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يسومونكم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كنيزانى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بگذارند؟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(</w:t>
      </w:r>
      <w:r>
        <w:rPr>
          <w:rFonts w:hint="cs"/>
          <w:rtl/>
        </w:rPr>
        <w:t>يسومون</w:t>
      </w:r>
      <w:r>
        <w:rPr>
          <w:rtl/>
        </w:rPr>
        <w:t xml:space="preserve"> 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(</w:t>
      </w:r>
      <w:r>
        <w:rPr>
          <w:rFonts w:hint="cs"/>
          <w:rtl/>
        </w:rPr>
        <w:t>واو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)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شكنجهها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تحميلات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اذ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تاذن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ربكم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لئن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شكرتم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لازيدنكم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لئن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كفرتم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عذابى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لشديد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كلام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لازيدنكم</w:t>
      </w:r>
      <w:r>
        <w:rPr>
          <w:rtl/>
        </w:rPr>
        <w:t xml:space="preserve"> (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نعمتم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9465D7">
      <w:pPr>
        <w:pStyle w:val="Heading3"/>
      </w:pPr>
      <w:bookmarkStart w:id="133" w:name="_Toc455219553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33"/>
    </w:p>
    <w:p w:rsidR="00BA40DA" w:rsidRDefault="00BA40DA" w:rsidP="00DC2F08">
      <w:pPr>
        <w:pStyle w:val="Heading3"/>
      </w:pPr>
      <w:bookmarkStart w:id="134" w:name="_Toc455219554"/>
      <w:r>
        <w:rPr>
          <w:rtl/>
        </w:rPr>
        <w:t xml:space="preserve">1 -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bookmarkEnd w:id="134"/>
    </w:p>
    <w:p w:rsidR="00BA40DA" w:rsidRDefault="00BA40DA" w:rsidP="00BA40D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(</w:t>
      </w:r>
      <w:r>
        <w:rPr>
          <w:rFonts w:hint="cs"/>
          <w:rtl/>
        </w:rPr>
        <w:t>ايام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(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الكرة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نعمائه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بلائه</w:t>
      </w:r>
      <w:r>
        <w:rPr>
          <w:rtl/>
        </w:rPr>
        <w:t xml:space="preserve"> </w:t>
      </w:r>
      <w:r>
        <w:rPr>
          <w:rFonts w:hint="cs"/>
          <w:rtl/>
        </w:rPr>
        <w:t>ببلائه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روزهاى</w:t>
      </w:r>
      <w:r>
        <w:rPr>
          <w:rtl/>
        </w:rPr>
        <w:t xml:space="preserve"> )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)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ميداريم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ميگرديم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پرشكوه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(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بزرگشان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ذكرهم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135" w:name="_Toc455219555"/>
      <w:r>
        <w:rPr>
          <w:rtl/>
        </w:rPr>
        <w:t xml:space="preserve">2 -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bookmarkEnd w:id="135"/>
    </w:p>
    <w:p w:rsidR="00BA40DA" w:rsidRDefault="00BA40DA" w:rsidP="00BA40DA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استعمارگرى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پرخاشگر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انداختند،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(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اعتياد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مشروبات</w:t>
      </w:r>
      <w:r>
        <w:rPr>
          <w:rtl/>
        </w:rPr>
        <w:t xml:space="preserve"> </w:t>
      </w:r>
      <w:r>
        <w:rPr>
          <w:rFonts w:hint="cs"/>
          <w:rtl/>
        </w:rPr>
        <w:t>الكلى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غوطهور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فحشاء،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ميسازند،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136" w:name="_Toc455219556"/>
      <w:r>
        <w:rPr>
          <w:rtl/>
        </w:rPr>
        <w:t xml:space="preserve">3 -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bookmarkEnd w:id="136"/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انجاكم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(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نرهد،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نبوغ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137" w:name="_Toc455219557"/>
      <w:r>
        <w:rPr>
          <w:rtl/>
        </w:rPr>
        <w:t xml:space="preserve">4 -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137"/>
    </w:p>
    <w:p w:rsidR="00BA40DA" w:rsidRDefault="00BA40DA" w:rsidP="00BA40DA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افزونى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انعمه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لاجله</w:t>
      </w:r>
      <w:r w:rsidR="00281F9D">
        <w:rPr>
          <w:rtl/>
        </w:rPr>
        <w:t>.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شنوائى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بخشيد؟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برداريم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بجنگيم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مسيرها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ادنى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ية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اعطاه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تعصيه</w:t>
      </w:r>
      <w:r>
        <w:rPr>
          <w:rtl/>
        </w:rPr>
        <w:t xml:space="preserve"> </w:t>
      </w:r>
      <w:r>
        <w:rPr>
          <w:rFonts w:hint="cs"/>
          <w:rtl/>
        </w:rPr>
        <w:t>بنعمة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تخالفه</w:t>
      </w:r>
      <w:r>
        <w:rPr>
          <w:rtl/>
        </w:rPr>
        <w:t xml:space="preserve"> </w:t>
      </w:r>
      <w:r>
        <w:rPr>
          <w:rFonts w:hint="cs"/>
          <w:rtl/>
        </w:rPr>
        <w:t>بشى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نهيه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نعمته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نگذارى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تندرستى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المحارم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عملا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افزونتر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281F9D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رشدش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باغبان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پذيرائى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شكوفاتر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باغبان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بگمارد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زبانحال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باغبان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طراوتى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باغبان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3"/>
        <w:gridCol w:w="268"/>
        <w:gridCol w:w="3291"/>
      </w:tblGrid>
      <w:tr w:rsidR="009465D7" w:rsidTr="001B1F1A">
        <w:trPr>
          <w:trHeight w:val="350"/>
        </w:trPr>
        <w:tc>
          <w:tcPr>
            <w:tcW w:w="3920" w:type="dxa"/>
            <w:shd w:val="clear" w:color="auto" w:fill="auto"/>
          </w:tcPr>
          <w:p w:rsidR="009465D7" w:rsidRDefault="009465D7" w:rsidP="001B1F1A">
            <w:pPr>
              <w:pStyle w:val="libPoem"/>
            </w:pPr>
            <w:r>
              <w:rPr>
                <w:rFonts w:hint="cs"/>
                <w:rtl/>
              </w:rPr>
              <w:t>بسوزند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درختان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65D7" w:rsidRDefault="009465D7" w:rsidP="001B1F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65D7" w:rsidRDefault="009465D7" w:rsidP="001B1F1A">
            <w:pPr>
              <w:pStyle w:val="libPoem"/>
            </w:pPr>
            <w:r>
              <w:rPr>
                <w:rFonts w:hint="cs"/>
                <w:rtl/>
              </w:rPr>
              <w:t>سزا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زبانحال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مسير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!</w:t>
      </w:r>
    </w:p>
    <w:p w:rsidR="00BA40DA" w:rsidRDefault="00BA40DA" w:rsidP="009465D7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آئيم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شكر،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شاكرين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مناجاتهاى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بتحصيل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يفتقر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شكر،</w:t>
      </w:r>
      <w:r>
        <w:rPr>
          <w:rtl/>
        </w:rPr>
        <w:t xml:space="preserve"> </w:t>
      </w:r>
      <w:r>
        <w:rPr>
          <w:rFonts w:hint="cs"/>
          <w:rtl/>
        </w:rPr>
        <w:t>فكلما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>!: (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ميتوانم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ميگويم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>)!.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اوحى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اشكرنى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اشكرك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اشكرك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شكرتنى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  <w:rPr>
          <w:rtl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93"/>
        <w:gridCol w:w="268"/>
        <w:gridCol w:w="3261"/>
      </w:tblGrid>
      <w:tr w:rsidR="009465D7" w:rsidTr="001B1F1A">
        <w:trPr>
          <w:trHeight w:val="350"/>
        </w:trPr>
        <w:tc>
          <w:tcPr>
            <w:tcW w:w="3920" w:type="dxa"/>
            <w:shd w:val="clear" w:color="auto" w:fill="auto"/>
          </w:tcPr>
          <w:p w:rsidR="009465D7" w:rsidRDefault="009465D7" w:rsidP="001B1F1A">
            <w:pPr>
              <w:pStyle w:val="libPoem"/>
            </w:pPr>
            <w:r>
              <w:rPr>
                <w:rFonts w:hint="cs"/>
                <w:rtl/>
              </w:rPr>
              <w:t>بنده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تقصير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65D7" w:rsidRDefault="009465D7" w:rsidP="001B1F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65D7" w:rsidRDefault="009465D7" w:rsidP="001B1F1A">
            <w:pPr>
              <w:pStyle w:val="libPoem"/>
            </w:pPr>
            <w:r>
              <w:rPr>
                <w:rFonts w:hint="cs"/>
                <w:rtl/>
              </w:rPr>
              <w:t>عذر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درگاه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65D7" w:rsidTr="001B1F1A">
        <w:trPr>
          <w:trHeight w:val="350"/>
        </w:trPr>
        <w:tc>
          <w:tcPr>
            <w:tcW w:w="3920" w:type="dxa"/>
          </w:tcPr>
          <w:p w:rsidR="009465D7" w:rsidRDefault="009465D7" w:rsidP="001B1F1A">
            <w:pPr>
              <w:pStyle w:val="libPoem"/>
            </w:pPr>
            <w:r>
              <w:rPr>
                <w:rFonts w:hint="cs"/>
                <w:rtl/>
              </w:rPr>
              <w:t>ورنه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سزاوار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خداونديش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65D7" w:rsidRDefault="009465D7" w:rsidP="001B1F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65D7" w:rsidRDefault="009465D7" w:rsidP="001B1F1A">
            <w:pPr>
              <w:pStyle w:val="libPoem"/>
            </w:pPr>
            <w:r>
              <w:rPr>
                <w:rFonts w:hint="cs"/>
                <w:rtl/>
              </w:rPr>
              <w:t>كس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نتواند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بجا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آورد</w:t>
            </w:r>
            <w:r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A40DA" w:rsidRDefault="00BA40DA" w:rsidP="00BA40DA">
      <w:pPr>
        <w:pStyle w:val="libNormal"/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وصلت</w:t>
      </w:r>
      <w:r>
        <w:rPr>
          <w:rtl/>
        </w:rPr>
        <w:t xml:space="preserve"> </w:t>
      </w:r>
      <w:r>
        <w:rPr>
          <w:rFonts w:hint="cs"/>
          <w:rtl/>
        </w:rPr>
        <w:t>اليكم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النعم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تنفروا</w:t>
      </w:r>
      <w:r>
        <w:rPr>
          <w:rtl/>
        </w:rPr>
        <w:t xml:space="preserve"> </w:t>
      </w:r>
      <w:r>
        <w:rPr>
          <w:rFonts w:hint="cs"/>
          <w:rtl/>
        </w:rPr>
        <w:t>اقصاها</w:t>
      </w:r>
      <w:r>
        <w:rPr>
          <w:rtl/>
        </w:rPr>
        <w:t xml:space="preserve"> </w:t>
      </w:r>
      <w:r>
        <w:rPr>
          <w:rFonts w:hint="cs"/>
          <w:rtl/>
        </w:rPr>
        <w:t>بقلة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>: (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برانيد</w:t>
      </w:r>
      <w:r>
        <w:rPr>
          <w:rtl/>
        </w:rPr>
        <w:t>)!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51068D" w:rsidRPr="0051068D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نياوردى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اشكركم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اشكركم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شكرگزارترين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شكرگزاران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‍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تواءم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(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معرفه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سپاسگذاز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9465D7" w:rsidRDefault="00BA40DA" w:rsidP="009465D7">
      <w:pPr>
        <w:pStyle w:val="libNormal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مجاهدات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پويائى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ملتهائى</w:t>
      </w:r>
      <w:r>
        <w:rPr>
          <w:rtl/>
        </w:rPr>
        <w:t xml:space="preserve"> </w:t>
      </w:r>
      <w:r>
        <w:rPr>
          <w:rFonts w:hint="cs"/>
          <w:rtl/>
        </w:rPr>
        <w:t>بانشاطتر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پيشروترند</w:t>
      </w:r>
      <w:r>
        <w:rPr>
          <w:rtl/>
        </w:rPr>
        <w:t>.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صدمين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هزارمين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مراسمى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خدماتشان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پانصد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ميفرستند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منسوبند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ميگذارند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خدماتشان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مينهند،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ميرويد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لازيدنكم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BA40DA" w:rsidRDefault="009465D7" w:rsidP="009465D7">
      <w:pPr>
        <w:pStyle w:val="libNormal"/>
      </w:pPr>
      <w:r>
        <w:rPr>
          <w:rtl/>
        </w:rPr>
        <w:br w:type="page"/>
      </w:r>
    </w:p>
    <w:p w:rsidR="00BA40DA" w:rsidRDefault="00BA40DA" w:rsidP="009465D7">
      <w:pPr>
        <w:pStyle w:val="Heading2"/>
      </w:pPr>
      <w:bookmarkStart w:id="138" w:name="_Toc455219558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465D7">
        <w:rPr>
          <w:rFonts w:hint="cs"/>
          <w:rtl/>
        </w:rPr>
        <w:t xml:space="preserve">(8) تا (10)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38"/>
    </w:p>
    <w:p w:rsidR="00BA40DA" w:rsidRDefault="009465D7" w:rsidP="009465D7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قال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موسى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تكفروا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انتم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الارض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جميعا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فان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الله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لغنى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حميد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(8)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465D7">
        <w:rPr>
          <w:rStyle w:val="libAieChar"/>
          <w:rFonts w:hint="cs"/>
          <w:rtl/>
        </w:rPr>
        <w:t>الم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ياتكم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نبؤا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الذين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قبلكم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قوم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نوح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عاد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ثمود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الذين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بعدهم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يعلمهم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الله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جاءتهم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رسلهم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بالبينت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فردوا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ايديهم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افوههم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قالوا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كفرنا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بما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ارسلتم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لفى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شك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مما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تدعوننا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اليه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مريب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9465D7">
        <w:rPr>
          <w:rStyle w:val="libAieChar"/>
          <w:rFonts w:hint="cs"/>
          <w:rtl/>
        </w:rPr>
        <w:t>قالت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رسلهم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افى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الله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شك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فاطر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السموت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الارض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يدعوكم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ليغفر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لكم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ذنوبكم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و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يؤ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خركم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اءجل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مسمى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قالوا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انتم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الا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بشر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مثلنا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تريدون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ان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تصدونا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عما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كان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يعبد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ءاباونا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فاتونا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بسلطن</w:t>
      </w:r>
      <w:r w:rsidR="00BA40DA" w:rsidRPr="009465D7">
        <w:rPr>
          <w:rStyle w:val="libAieChar"/>
          <w:rtl/>
        </w:rPr>
        <w:t xml:space="preserve"> </w:t>
      </w:r>
      <w:r w:rsidR="00BA40DA" w:rsidRPr="009465D7">
        <w:rPr>
          <w:rStyle w:val="libAieChar"/>
          <w:rFonts w:hint="cs"/>
          <w:rtl/>
        </w:rPr>
        <w:t>مبين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(10)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نميرسد</w:t>
      </w:r>
      <w:r>
        <w:rPr>
          <w:rtl/>
        </w:rPr>
        <w:t xml:space="preserve">)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ميخوانيد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281F9D">
        <w:rPr>
          <w:rtl/>
        </w:rPr>
        <w:t>!</w:t>
      </w:r>
    </w:p>
    <w:p w:rsidR="00BA40DA" w:rsidRDefault="00BA40DA" w:rsidP="009465D7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281F9D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نميفهميم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ميدانيم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 w:rsidR="009465D7">
        <w:rPr>
          <w:rFonts w:hint="cs"/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ميخواهيد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پدرانمان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!</w:t>
      </w:r>
    </w:p>
    <w:p w:rsidR="00BA40DA" w:rsidRDefault="00BA40DA" w:rsidP="009465D7">
      <w:pPr>
        <w:pStyle w:val="Heading3"/>
      </w:pPr>
      <w:bookmarkStart w:id="139" w:name="_Toc455219559"/>
      <w:r>
        <w:rPr>
          <w:rFonts w:hint="cs"/>
          <w:rtl/>
        </w:rPr>
        <w:lastRenderedPageBreak/>
        <w:t>تفسير</w:t>
      </w:r>
      <w:r w:rsidR="00281F9D">
        <w:rPr>
          <w:rtl/>
        </w:rPr>
        <w:t>:</w:t>
      </w:r>
      <w:bookmarkEnd w:id="139"/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قال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موسى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تكفروا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انتم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الارض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جميعا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فان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لغنى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حميد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افزونى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كبريائى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نشيند،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(</w:t>
      </w:r>
      <w:r>
        <w:rPr>
          <w:rFonts w:hint="cs"/>
          <w:rtl/>
        </w:rPr>
        <w:t>حميد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حميد</w:t>
      </w:r>
      <w:r>
        <w:rPr>
          <w:rtl/>
        </w:rPr>
        <w:t xml:space="preserve">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(</w:t>
      </w:r>
      <w:r>
        <w:rPr>
          <w:rFonts w:hint="cs"/>
          <w:rtl/>
        </w:rPr>
        <w:t>حمد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گروههائى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ميپردازد،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برخاستند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الم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ياتكم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نبؤ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الذين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قبلكم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قوم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نوح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عاد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ثمود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الذين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من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بعدهم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نميشناسد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لا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يعلمهم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كافريم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جائتهم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رسلهم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بالبينات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فردوا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ايديهم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افواههم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قالوا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انا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كفرنا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بما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ارسلتم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به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 w:rsidR="00281F9D">
        <w:rPr>
          <w:rtl/>
        </w:rPr>
        <w:t>!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انا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لفى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شك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مما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تدعوننا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اليه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مريب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بيايمانى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مريب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A40DA" w:rsidRDefault="00BA40DA" w:rsidP="00BA40D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9465D7">
        <w:rPr>
          <w:rStyle w:val="libAieChar"/>
          <w:rFonts w:hint="cs"/>
          <w:rtl/>
        </w:rPr>
        <w:t>قالت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رسلهم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فى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الله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شك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فاطر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السماوات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و</w:t>
      </w:r>
      <w:r w:rsidRPr="009465D7">
        <w:rPr>
          <w:rStyle w:val="libAieChar"/>
          <w:rtl/>
        </w:rPr>
        <w:t xml:space="preserve"> </w:t>
      </w:r>
      <w:r w:rsidRPr="009465D7">
        <w:rPr>
          <w:rStyle w:val="libAieChar"/>
          <w:rFonts w:hint="cs"/>
          <w:rtl/>
        </w:rPr>
        <w:t>الارض</w:t>
      </w:r>
      <w:r w:rsidRPr="009465D7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فاطر</w:t>
      </w:r>
      <w:r>
        <w:rPr>
          <w:rtl/>
        </w:rPr>
        <w:t xml:space="preserve">)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شكافنده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آفريننده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سپيده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غلافش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ميشكافد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فطر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فاطر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: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طراحى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شگفتيها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رهبر،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پاكتان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گناهانتان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يدعوكم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ليغفر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ذنوبكم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بپيمائيد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خركم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پاكسازى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هوسبازى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جوانمرگ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) </w:t>
      </w:r>
      <w:r>
        <w:rPr>
          <w:rFonts w:hint="cs"/>
          <w:rtl/>
        </w:rPr>
        <w:t>نرسيدند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بالذنوب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بالاجال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يعيش</w:t>
      </w:r>
      <w:r>
        <w:rPr>
          <w:rtl/>
        </w:rPr>
        <w:t xml:space="preserve"> </w:t>
      </w:r>
      <w:r>
        <w:rPr>
          <w:rFonts w:hint="cs"/>
          <w:rtl/>
        </w:rPr>
        <w:t>بالاحسان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يعيش</w:t>
      </w:r>
      <w:r>
        <w:rPr>
          <w:rtl/>
        </w:rPr>
        <w:t xml:space="preserve"> </w:t>
      </w:r>
      <w:r>
        <w:rPr>
          <w:rFonts w:hint="cs"/>
          <w:rtl/>
        </w:rPr>
        <w:t>بالاعمال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ميميرند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ميمانند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مييابند</w:t>
      </w:r>
      <w:r>
        <w:rPr>
          <w:rtl/>
        </w:rPr>
        <w:t xml:space="preserve">)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يذنب</w:t>
      </w:r>
      <w:r>
        <w:rPr>
          <w:rtl/>
        </w:rPr>
        <w:t xml:space="preserve"> </w:t>
      </w:r>
      <w:r>
        <w:rPr>
          <w:rFonts w:hint="cs"/>
          <w:rtl/>
        </w:rPr>
        <w:t>الذنب</w:t>
      </w:r>
      <w:r>
        <w:rPr>
          <w:rtl/>
        </w:rPr>
        <w:t xml:space="preserve"> </w:t>
      </w:r>
      <w:r>
        <w:rPr>
          <w:rFonts w:hint="cs"/>
          <w:rtl/>
        </w:rPr>
        <w:t>فيحرم</w:t>
      </w:r>
      <w:r>
        <w:rPr>
          <w:rtl/>
        </w:rPr>
        <w:t xml:space="preserve"> </w:t>
      </w:r>
      <w:r>
        <w:rPr>
          <w:rFonts w:hint="cs"/>
          <w:rtl/>
        </w:rPr>
        <w:t>صلوة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السيى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اسرع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صاحبه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السكين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اللحم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ميماند</w:t>
      </w:r>
      <w:r>
        <w:rPr>
          <w:rtl/>
        </w:rPr>
        <w:t xml:space="preserve"> (</w:t>
      </w:r>
      <w:r>
        <w:rPr>
          <w:rFonts w:hint="cs"/>
          <w:rtl/>
        </w:rPr>
        <w:t>بدانيد</w:t>
      </w:r>
      <w:r>
        <w:rPr>
          <w:rtl/>
        </w:rPr>
        <w:t xml:space="preserve">)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(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)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بيرويه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ميباريد،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>)!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قالوا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انتم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بشر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مثلنا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ميخواهيد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)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تريدون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تصدونا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يعبد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آباؤ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>) (</w:t>
      </w:r>
      <w:r w:rsidRPr="000C4C38">
        <w:rPr>
          <w:rStyle w:val="libAieChar"/>
          <w:rFonts w:hint="cs"/>
          <w:rtl/>
        </w:rPr>
        <w:t>فاتونا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بسلطان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مبين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ميگرفتند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مينمودند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0C4C38" w:rsidRDefault="00BA40DA" w:rsidP="00BA40DA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BA40DA" w:rsidRDefault="000C4C38" w:rsidP="00BA40DA">
      <w:pPr>
        <w:pStyle w:val="libNormal"/>
      </w:pPr>
      <w:r>
        <w:rPr>
          <w:rtl/>
        </w:rPr>
        <w:br w:type="page"/>
      </w:r>
    </w:p>
    <w:p w:rsidR="00BA40DA" w:rsidRDefault="00BA40DA" w:rsidP="000C4C38">
      <w:pPr>
        <w:pStyle w:val="Heading2"/>
      </w:pPr>
      <w:bookmarkStart w:id="140" w:name="_Toc45521956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4C38">
        <w:rPr>
          <w:rFonts w:hint="cs"/>
          <w:rtl/>
        </w:rPr>
        <w:t xml:space="preserve">(11) و (12)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0"/>
    </w:p>
    <w:p w:rsidR="00BA40DA" w:rsidRDefault="000C4C38" w:rsidP="000C4C38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قالت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رسلهم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نحن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بشر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مثلكم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لكن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على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يشاء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عباده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كان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لنا</w:t>
      </w:r>
      <w:r w:rsidR="00BA40DA"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أ</w:t>
      </w:r>
      <w:r w:rsidR="00BA40DA" w:rsidRPr="000C4C38">
        <w:rPr>
          <w:rStyle w:val="libAieChar"/>
          <w:rFonts w:hint="cs"/>
          <w:rtl/>
        </w:rPr>
        <w:t>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ن</w:t>
      </w:r>
      <w:r w:rsidRPr="000C4C38">
        <w:rPr>
          <w:rStyle w:val="libAieChar"/>
          <w:rFonts w:hint="cs"/>
          <w:rtl/>
        </w:rPr>
        <w:t>أ</w:t>
      </w:r>
      <w:r w:rsidR="00BA40DA" w:rsidRPr="000C4C38">
        <w:rPr>
          <w:rStyle w:val="libAieChar"/>
          <w:rFonts w:hint="cs"/>
          <w:rtl/>
        </w:rPr>
        <w:t>تيكم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بسلطن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باذن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على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فليتوكل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المؤ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نتوكل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على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قد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هدئنا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سبلنا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لنصبرن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على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ءاذيتمونا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على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فليتوكل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المتوكلون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(12)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11 -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)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نميتوانيم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هراسيم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(</w:t>
      </w:r>
      <w:r>
        <w:rPr>
          <w:rFonts w:hint="cs"/>
          <w:rtl/>
        </w:rPr>
        <w:t>سعادت</w:t>
      </w:r>
      <w:r>
        <w:rPr>
          <w:rtl/>
        </w:rPr>
        <w:t xml:space="preserve"> ) </w:t>
      </w:r>
      <w:r>
        <w:rPr>
          <w:rFonts w:hint="cs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آزارهاى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برنميداريم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!.</w:t>
      </w:r>
    </w:p>
    <w:p w:rsidR="00BA40DA" w:rsidRDefault="00BA40DA" w:rsidP="000C4C38">
      <w:pPr>
        <w:pStyle w:val="Heading3"/>
      </w:pPr>
      <w:bookmarkStart w:id="141" w:name="_Toc455219561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41"/>
    </w:p>
    <w:p w:rsidR="00BA40DA" w:rsidRDefault="00BA40DA" w:rsidP="00BA40DA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جوئيهاى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ميبخشد</w:t>
      </w:r>
      <w:r>
        <w:rPr>
          <w:rtl/>
        </w:rPr>
        <w:t>)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قالت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لهم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رسلهم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نحن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بشر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مثلكم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لكن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على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يشاء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عباده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...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آمادگيهائى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ميفهمد،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خارقالعاده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بنشينيم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نميتوانيم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ناتيكم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بسلطان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باذن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محتويات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گوششان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نميشد،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جنجال</w:t>
      </w:r>
      <w:r>
        <w:rPr>
          <w:rtl/>
        </w:rPr>
        <w:t xml:space="preserve"> </w:t>
      </w:r>
      <w:r>
        <w:rPr>
          <w:rFonts w:hint="cs"/>
          <w:rtl/>
        </w:rPr>
        <w:t>براه</w:t>
      </w:r>
      <w:r>
        <w:rPr>
          <w:rtl/>
        </w:rPr>
        <w:t xml:space="preserve"> </w:t>
      </w:r>
      <w:r>
        <w:rPr>
          <w:rFonts w:hint="cs"/>
          <w:rtl/>
        </w:rPr>
        <w:t>ميانداختند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قاطعى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قدرتش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على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فليتوكل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المؤ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منون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نبريم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پوشالى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بترسيم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سعادتمان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نتوكل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على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قد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هدانا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سبلنا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تكيهگاهى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(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لنصبرن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على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آذيتمونا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على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فليتوكل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المتوكلون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142" w:name="_Toc455219562"/>
      <w:r>
        <w:rPr>
          <w:rFonts w:hint="cs"/>
          <w:rtl/>
        </w:rPr>
        <w:lastRenderedPageBreak/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 w:rsidR="00281F9D">
        <w:rPr>
          <w:rtl/>
        </w:rPr>
        <w:t>:</w:t>
      </w:r>
      <w:bookmarkEnd w:id="142"/>
    </w:p>
    <w:p w:rsidR="00BA40DA" w:rsidRDefault="00BA40DA" w:rsidP="000C4C38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بنگرند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نميزنيم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توكل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وكالت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سرسختيهاى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بنبستهائى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نايستد،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(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اتكائى</w:t>
      </w:r>
      <w:r>
        <w:rPr>
          <w:rtl/>
        </w:rPr>
        <w:t xml:space="preserve"> </w:t>
      </w:r>
      <w:r>
        <w:rPr>
          <w:rFonts w:hint="cs"/>
          <w:rtl/>
        </w:rPr>
        <w:t>زيستن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مييابد،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(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خوردند،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بزنند،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توكل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فاتح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173).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ميخورد،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122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جملات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159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(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</w:t>
      </w:r>
    </w:p>
    <w:p w:rsidR="00BA40DA" w:rsidRDefault="000C4C38" w:rsidP="00BA40DA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انه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ليس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سلطان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على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الذين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آمنوا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على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ربهم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يتوكلون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</w:t>
      </w:r>
      <w:r w:rsidR="00BA40DA">
        <w:rPr>
          <w:rFonts w:hint="cs"/>
          <w:rtl/>
        </w:rPr>
        <w:t>نحل</w:t>
      </w:r>
      <w:r w:rsidR="00BA40DA">
        <w:rPr>
          <w:rtl/>
        </w:rPr>
        <w:t xml:space="preserve"> 99).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بيپايان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فاتح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خزيدن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اشتباهند،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عوامل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دستگاهى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تاكتيك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نمينمود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ثانيا</w:t>
      </w:r>
      <w:r>
        <w:rPr>
          <w:rtl/>
        </w:rPr>
        <w:t xml:space="preserve">):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وابستگيها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بردگى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آزادگى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توكل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قناعت</w:t>
      </w:r>
      <w:r>
        <w:rPr>
          <w:rtl/>
        </w:rPr>
        <w:t xml:space="preserve"> )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281F9D">
        <w:rPr>
          <w:rtl/>
        </w:rPr>
        <w:t>:</w:t>
      </w:r>
    </w:p>
    <w:p w:rsidR="000C4C38" w:rsidRDefault="00BA40DA" w:rsidP="000C4C38">
      <w:pPr>
        <w:pStyle w:val="libNormal"/>
        <w:rPr>
          <w:rtl/>
        </w:rPr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</w:t>
      </w:r>
      <w:r>
        <w:rPr>
          <w:rtl/>
        </w:rPr>
        <w:t xml:space="preserve"> </w:t>
      </w:r>
      <w:r>
        <w:rPr>
          <w:rFonts w:hint="cs"/>
          <w:rtl/>
        </w:rPr>
        <w:t>يجولان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ظفرا</w:t>
      </w:r>
      <w:r>
        <w:rPr>
          <w:rtl/>
        </w:rPr>
        <w:t xml:space="preserve"> </w:t>
      </w:r>
      <w:r>
        <w:rPr>
          <w:rFonts w:hint="cs"/>
          <w:rtl/>
        </w:rPr>
        <w:t>بموضع</w:t>
      </w:r>
      <w:r>
        <w:rPr>
          <w:rtl/>
        </w:rPr>
        <w:t xml:space="preserve"> </w:t>
      </w:r>
      <w:r>
        <w:rPr>
          <w:rFonts w:hint="cs"/>
          <w:rtl/>
        </w:rPr>
        <w:t>التوكل</w:t>
      </w:r>
      <w:r>
        <w:rPr>
          <w:rtl/>
        </w:rPr>
        <w:t xml:space="preserve"> </w:t>
      </w:r>
      <w:r>
        <w:rPr>
          <w:rFonts w:hint="cs"/>
          <w:rtl/>
        </w:rPr>
        <w:t>اوطنا</w:t>
      </w:r>
      <w:r>
        <w:rPr>
          <w:rtl/>
        </w:rPr>
        <w:t>)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ميگزينند</w:t>
      </w:r>
      <w:r>
        <w:rPr>
          <w:rtl/>
        </w:rPr>
        <w:t>).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(</w:t>
      </w:r>
      <w:r>
        <w:rPr>
          <w:rFonts w:hint="cs"/>
          <w:rtl/>
        </w:rPr>
        <w:t>توكل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المخلوق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الياس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يطمع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التوكل</w:t>
      </w:r>
      <w:r>
        <w:rPr>
          <w:rtl/>
        </w:rPr>
        <w:t xml:space="preserve"> ) (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ميرساند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51068D" w:rsidRPr="0051068D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lastRenderedPageBreak/>
        <w:t>پرسيد</w:t>
      </w:r>
      <w:r>
        <w:rPr>
          <w:rtl/>
        </w:rPr>
        <w:t>: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التوكل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تخاف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>) (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نترسى</w:t>
      </w:r>
      <w:r>
        <w:rPr>
          <w:rtl/>
        </w:rPr>
        <w:t xml:space="preserve"> )!.</w:t>
      </w:r>
    </w:p>
    <w:p w:rsidR="00BA40DA" w:rsidRDefault="000C4C38" w:rsidP="00BA40DA">
      <w:pPr>
        <w:pStyle w:val="libNormal"/>
      </w:pPr>
      <w:r>
        <w:rPr>
          <w:rtl/>
        </w:rPr>
        <w:br w:type="page"/>
      </w:r>
    </w:p>
    <w:p w:rsidR="00BA40DA" w:rsidRDefault="00BA40DA" w:rsidP="000C4C38">
      <w:pPr>
        <w:pStyle w:val="Heading2"/>
      </w:pPr>
      <w:bookmarkStart w:id="143" w:name="_Toc45521956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4C38">
        <w:rPr>
          <w:rFonts w:hint="cs"/>
          <w:rtl/>
        </w:rPr>
        <w:t xml:space="preserve">(13) تا (17)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3"/>
    </w:p>
    <w:p w:rsidR="00BA40DA" w:rsidRDefault="000C4C38" w:rsidP="000C4C38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قال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الذين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كفروا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لرسلهم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لنخرجنكم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ارضنا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لتعودن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ملتنا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فاوحى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اليهم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ربهم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لنهلكن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الظلمين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(13)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لنسكننكم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الارض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بعدهم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ذلك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خاف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مقامى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خاف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وعيد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(14)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استفتحوا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خاب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كل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جبار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عنيد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ورائه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جهنم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يسقى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ماء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صديد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(16)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يتجرعه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يكاد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يسيغه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ياتيه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الموت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كل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مكان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هو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بميت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ورائه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عذاب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غليظ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(17)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13 -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بازگرديد،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اينحال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بخشيد،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موفقيت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عدالت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15 -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گردنكش</w:t>
      </w:r>
      <w:r>
        <w:rPr>
          <w:rtl/>
        </w:rPr>
        <w:t xml:space="preserve"> </w:t>
      </w:r>
      <w:r>
        <w:rPr>
          <w:rFonts w:hint="cs"/>
          <w:rtl/>
        </w:rPr>
        <w:t>منحرفى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16 -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متعفنى</w:t>
      </w:r>
      <w:r>
        <w:rPr>
          <w:rtl/>
        </w:rPr>
        <w:t xml:space="preserve"> </w:t>
      </w:r>
      <w:r>
        <w:rPr>
          <w:rFonts w:hint="cs"/>
          <w:rtl/>
        </w:rPr>
        <w:t>نوشانده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17 -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بياشامد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نميميرد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0C4C38">
      <w:pPr>
        <w:pStyle w:val="Heading3"/>
      </w:pPr>
      <w:bookmarkStart w:id="144" w:name="_Toc455219564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44"/>
    </w:p>
    <w:p w:rsidR="00BA40DA" w:rsidRDefault="00BA40DA" w:rsidP="00BA40DA">
      <w:pPr>
        <w:pStyle w:val="libNormal"/>
      </w:pP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سرزمينمان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-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-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!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قال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الذين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كفروا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لرسلهم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لنخرجنكم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ارضنا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لتعودن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فى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ملتنا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بيخبر،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سرزمينها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پيامبرانشان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شهروند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 (</w:t>
      </w:r>
      <w:r>
        <w:rPr>
          <w:rFonts w:hint="cs"/>
          <w:rtl/>
        </w:rPr>
        <w:t>ارضنا</w:t>
      </w:r>
      <w:r>
        <w:rPr>
          <w:rtl/>
        </w:rPr>
        <w:t>) (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>!)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مواهبش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لتعودن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ملتنا</w:t>
      </w:r>
      <w:r>
        <w:rPr>
          <w:rtl/>
        </w:rPr>
        <w:t xml:space="preserve"> (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نابخردانه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لتعودن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اكثريت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فاوحى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اليهم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ربهم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لنهلكن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الظالمين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ستمگر،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لنسكننكم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الارض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بعدهم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ذلك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خاف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مقامى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خاف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وعيد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استخوانشان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استفتحوا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خاب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جبار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عنيد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خاب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خيبة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جبار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گردنكش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ننمود،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دعوها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جباره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جبار</w:t>
      </w:r>
      <w:r>
        <w:rPr>
          <w:rtl/>
        </w:rPr>
        <w:t xml:space="preserve">)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عنيد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عند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رند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العنيد</w:t>
      </w:r>
      <w:r>
        <w:rPr>
          <w:rtl/>
        </w:rPr>
        <w:t xml:space="preserve"> </w:t>
      </w:r>
      <w:r>
        <w:rPr>
          <w:rFonts w:hint="cs"/>
          <w:rtl/>
        </w:rPr>
        <w:t>المعرض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جبار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عنيد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1 -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نوميدى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ورائه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جهنم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وراء</w:t>
      </w:r>
      <w:r>
        <w:rPr>
          <w:rtl/>
        </w:rPr>
        <w:t xml:space="preserve">)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مام</w:t>
      </w:r>
      <w:r>
        <w:rPr>
          <w:rtl/>
        </w:rPr>
        <w:t xml:space="preserve"> 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رفاقت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(</w:t>
      </w:r>
      <w:r>
        <w:rPr>
          <w:rFonts w:hint="cs"/>
          <w:rtl/>
        </w:rPr>
        <w:t>صديد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نوشانند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يسقى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ماء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صديد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صديد</w:t>
      </w:r>
      <w:r>
        <w:rPr>
          <w:rtl/>
        </w:rPr>
        <w:t xml:space="preserve">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چركى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متعفن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نوشانند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عنيد،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بياشامد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يتجرعه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يكاد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يسيغه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زشتيهاى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ياتيه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الموت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مكان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هو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بميت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ورائه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عذاب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غليظ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بگنجد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بسترشان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نوشابه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متعفن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نمردن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چشيدن</w:t>
      </w:r>
      <w:r w:rsidR="00281F9D">
        <w:rPr>
          <w:rtl/>
        </w:rPr>
        <w:t>!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0C4C38">
      <w:pPr>
        <w:pStyle w:val="Heading3"/>
      </w:pPr>
      <w:bookmarkStart w:id="145" w:name="_Toc45521956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45"/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بترسند،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الف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0C4C38" w:rsidRPr="00E73CF2">
        <w:rPr>
          <w:rStyle w:val="libAlaemChar"/>
          <w:rFonts w:eastAsia="KFGQPC Uthman Taha Naskh" w:hint="cs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خاف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مقام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ربه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نهى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النفس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الهوى</w:t>
      </w:r>
      <w:r w:rsidR="00281F9D" w:rsidRPr="000C4C38">
        <w:rPr>
          <w:rStyle w:val="libAieChar"/>
          <w:rtl/>
        </w:rPr>
        <w:t>.</w:t>
      </w:r>
      <w:r w:rsidRPr="000C4C38">
        <w:rPr>
          <w:rStyle w:val="libAieChar"/>
          <w:rtl/>
        </w:rPr>
        <w:t>..</w:t>
      </w:r>
      <w:r w:rsidR="000C4C38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نازعات</w:t>
      </w:r>
      <w:r>
        <w:rPr>
          <w:rtl/>
        </w:rPr>
        <w:t xml:space="preserve"> - 40) </w:t>
      </w:r>
      <w:r w:rsidR="000C4C38" w:rsidRPr="00E73CF2">
        <w:rPr>
          <w:rStyle w:val="libAlaemChar"/>
          <w:rFonts w:eastAsia="KFGQPC Uthman Taha Naskh" w:hint="cs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خاف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مقام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ربه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جنتان</w:t>
      </w:r>
      <w:r w:rsidR="000C4C38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رحمان</w:t>
      </w:r>
      <w:r>
        <w:rPr>
          <w:rtl/>
        </w:rPr>
        <w:t xml:space="preserve"> - 46)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ج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مقام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ترسانند،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واستفتحوا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0C4C38" w:rsidRPr="00E73CF2">
        <w:rPr>
          <w:rStyle w:val="libAlaemChar"/>
          <w:rFonts w:eastAsia="KFGQPC Uthman Taha Naskh" w:hint="cs"/>
          <w:rtl/>
        </w:rPr>
        <w:t>(</w:t>
      </w:r>
      <w:r w:rsidRPr="000C4C38">
        <w:rPr>
          <w:rStyle w:val="libAieChar"/>
          <w:rFonts w:hint="cs"/>
          <w:rtl/>
        </w:rPr>
        <w:t>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تستفتحوا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فقد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جائكم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الفتح</w:t>
      </w:r>
      <w:r w:rsidR="000C4C38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سراغتان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افتح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قومنا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الفاتحين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داورانى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اموى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تفال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استفتحوا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خاب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عصبانى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سرود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9"/>
        <w:gridCol w:w="269"/>
        <w:gridCol w:w="3314"/>
      </w:tblGrid>
      <w:tr w:rsidR="000C4C38" w:rsidTr="001B1F1A">
        <w:trPr>
          <w:trHeight w:val="350"/>
        </w:trPr>
        <w:tc>
          <w:tcPr>
            <w:tcW w:w="3920" w:type="dxa"/>
            <w:shd w:val="clear" w:color="auto" w:fill="auto"/>
          </w:tcPr>
          <w:p w:rsidR="000C4C38" w:rsidRDefault="000C4C38" w:rsidP="001B1F1A">
            <w:pPr>
              <w:pStyle w:val="libPoem"/>
            </w:pPr>
            <w:r>
              <w:rPr>
                <w:rFonts w:hint="cs"/>
                <w:rtl/>
              </w:rPr>
              <w:t>اتوعد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جبار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4C38" w:rsidRDefault="000C4C38" w:rsidP="001B1F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4C38" w:rsidRDefault="000C4C38" w:rsidP="001B1F1A">
            <w:pPr>
              <w:pStyle w:val="libPoem"/>
            </w:pPr>
            <w:r>
              <w:rPr>
                <w:rFonts w:hint="cs"/>
                <w:rtl/>
              </w:rPr>
              <w:t>فها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جبار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4C38" w:rsidTr="001B1F1A">
        <w:trPr>
          <w:trHeight w:val="350"/>
        </w:trPr>
        <w:tc>
          <w:tcPr>
            <w:tcW w:w="3920" w:type="dxa"/>
          </w:tcPr>
          <w:p w:rsidR="000C4C38" w:rsidRDefault="000C4C38" w:rsidP="001B1F1A">
            <w:pPr>
              <w:pStyle w:val="libPoem"/>
            </w:pPr>
            <w:r>
              <w:rPr>
                <w:rFonts w:hint="cs"/>
                <w:rtl/>
              </w:rPr>
              <w:t>اذا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جئت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ربك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4C38" w:rsidRDefault="000C4C38" w:rsidP="001B1F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4C38" w:rsidRDefault="000C4C38" w:rsidP="001B1F1A">
            <w:pPr>
              <w:pStyle w:val="libPoem"/>
            </w:pPr>
            <w:r>
              <w:rPr>
                <w:rFonts w:hint="cs"/>
                <w:rtl/>
              </w:rPr>
              <w:t>فقل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مزقنى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الوليد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عنيدم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</w:t>
      </w:r>
    </w:p>
    <w:p w:rsidR="000C4C38" w:rsidRDefault="00BA40DA" w:rsidP="00BA40DA">
      <w:pPr>
        <w:pStyle w:val="libNormal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دشمنانش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قصرش</w:t>
      </w:r>
      <w:r>
        <w:rPr>
          <w:rtl/>
        </w:rPr>
        <w:t xml:space="preserve"> </w:t>
      </w:r>
      <w:r>
        <w:rPr>
          <w:rFonts w:hint="cs"/>
          <w:rtl/>
        </w:rPr>
        <w:t>آويزان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آويختند</w:t>
      </w:r>
      <w:r>
        <w:rPr>
          <w:rtl/>
        </w:rPr>
        <w:t>.</w:t>
      </w:r>
    </w:p>
    <w:p w:rsidR="00BA40DA" w:rsidRDefault="000C4C38" w:rsidP="00BA40DA">
      <w:pPr>
        <w:pStyle w:val="libNormal"/>
      </w:pPr>
      <w:r>
        <w:rPr>
          <w:rtl/>
        </w:rPr>
        <w:br w:type="page"/>
      </w:r>
    </w:p>
    <w:p w:rsidR="00BA40DA" w:rsidRDefault="00BA40DA" w:rsidP="000C4C38">
      <w:pPr>
        <w:pStyle w:val="Heading2"/>
      </w:pPr>
      <w:bookmarkStart w:id="146" w:name="_Toc455219566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4C38">
        <w:rPr>
          <w:rFonts w:hint="cs"/>
          <w:rtl/>
        </w:rPr>
        <w:t xml:space="preserve">(18)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6"/>
    </w:p>
    <w:p w:rsidR="00BA40DA" w:rsidRDefault="000C4C38" w:rsidP="00BA40DA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مثل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الذين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كفروا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بربهم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اعملهم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كرماد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اشتدت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الريح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يوم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عاصف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يقدرون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كسبوا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على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شى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ء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ذلك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هو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الضلل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البعيد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(18)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18 -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تندباد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0C4C38">
      <w:pPr>
        <w:pStyle w:val="Heading3"/>
      </w:pPr>
      <w:bookmarkStart w:id="147" w:name="_Toc455219567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47"/>
    </w:p>
    <w:p w:rsidR="00BA40DA" w:rsidRDefault="00BA40DA" w:rsidP="00BA40DA">
      <w:pPr>
        <w:pStyle w:val="libNormal"/>
      </w:pP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رسائى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 w:rsidR="00281F9D">
        <w:rPr>
          <w:rtl/>
        </w:rPr>
        <w:t>!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مثل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الذين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كفروا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بربهم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اعمالهم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كرماد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اشتدت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الريح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فى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يوم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عاصف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دستهايشان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لا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يقدرون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كسبوا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على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شى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ذلك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هو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الضلال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البعيد</w:t>
      </w:r>
      <w:r w:rsidR="000C4C38" w:rsidRPr="00E73CF2">
        <w:rPr>
          <w:rStyle w:val="libAlaemChar"/>
          <w:rFonts w:eastAsia="KFGQPC Uthman Taha Naskh" w:hint="cs"/>
          <w:rtl/>
        </w:rPr>
        <w:t>)</w:t>
      </w:r>
    </w:p>
    <w:p w:rsidR="00BA40DA" w:rsidRDefault="00BA40DA" w:rsidP="000C4C38">
      <w:pPr>
        <w:pStyle w:val="Heading3"/>
      </w:pPr>
      <w:bookmarkStart w:id="148" w:name="_Toc455219568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48"/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مفيدى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خروارها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هرزه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روئيد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چسبندگى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تندباد،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عاصف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يكروز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)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بريزد،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تخريبى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الف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باغبان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كشاورز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سرتاسر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بذرافشانى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قسمتهاى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سائيده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خاكهاى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قطبى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استواء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استوائى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: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متلاطم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راكد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لايقند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خاكستر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ذراتش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جهانخوار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فزونتر،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جاسوسانشان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بيفتد،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دفاعشان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ويتنام</w:t>
      </w:r>
      <w:r>
        <w:rPr>
          <w:rtl/>
        </w:rPr>
        <w:t xml:space="preserve"> </w:t>
      </w:r>
      <w:r>
        <w:rPr>
          <w:rFonts w:hint="cs"/>
          <w:rtl/>
        </w:rPr>
        <w:t>دستهاشان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فجايع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هيات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نشانده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B387E" w:rsidRPr="005B387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ميزند،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خروشد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خاكسترى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احباط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217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مخترعان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مكتشفان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دارند؟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اختراعات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اكتشافات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فرسائى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محروميتها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اكتشافى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همنوعانشان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فى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(</w:t>
      </w:r>
      <w:r>
        <w:rPr>
          <w:rFonts w:hint="cs"/>
          <w:rtl/>
        </w:rPr>
        <w:t>اديسون</w:t>
      </w:r>
      <w:r>
        <w:rPr>
          <w:rtl/>
        </w:rPr>
        <w:t xml:space="preserve"> ) </w:t>
      </w:r>
      <w:r>
        <w:rPr>
          <w:rFonts w:hint="cs"/>
          <w:rtl/>
        </w:rPr>
        <w:t>مخترع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جانكاهى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پربارش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اختراعش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چاههاى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سرسبز،</w:t>
      </w:r>
      <w:r>
        <w:rPr>
          <w:rtl/>
        </w:rPr>
        <w:t xml:space="preserve"> </w:t>
      </w:r>
      <w:r>
        <w:rPr>
          <w:rFonts w:hint="cs"/>
          <w:rtl/>
        </w:rPr>
        <w:t>مزارع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سؤال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پاستور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ميكرب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چشمگيرى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هدفشان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مديونند،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الف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تخريبى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انرژى</w:t>
      </w:r>
      <w:r>
        <w:rPr>
          <w:rtl/>
        </w:rPr>
        <w:t xml:space="preserve"> </w:t>
      </w:r>
      <w:r>
        <w:rPr>
          <w:rFonts w:hint="cs"/>
          <w:rtl/>
        </w:rPr>
        <w:t>اتمى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بمبهاى</w:t>
      </w:r>
      <w:r>
        <w:rPr>
          <w:rtl/>
        </w:rPr>
        <w:t xml:space="preserve"> </w:t>
      </w:r>
      <w:r>
        <w:rPr>
          <w:rFonts w:hint="cs"/>
          <w:rtl/>
        </w:rPr>
        <w:t>اتمى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منافعى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مخترع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مكتشف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مخترعان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مخترع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مكتشف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تاجرى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تاسيسات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المنفعه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مملكتى</w:t>
      </w:r>
      <w:r>
        <w:rPr>
          <w:rtl/>
        </w:rPr>
        <w:t xml:space="preserve"> </w:t>
      </w:r>
      <w:r>
        <w:rPr>
          <w:rFonts w:hint="cs"/>
          <w:rtl/>
        </w:rPr>
        <w:t>محصولاتى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توليدى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مخترعان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مكتشفان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داروسازى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هروئين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50 </w:t>
      </w:r>
      <w:r>
        <w:rPr>
          <w:rFonts w:hint="cs"/>
          <w:rtl/>
        </w:rPr>
        <w:t>درصد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همنوعان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lastRenderedPageBreak/>
        <w:t>ج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لابراتوارها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فلاكت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ارمغانى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زنجيرى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دردمندى</w:t>
      </w:r>
      <w:r>
        <w:rPr>
          <w:rtl/>
        </w:rPr>
        <w:t xml:space="preserve"> </w:t>
      </w:r>
      <w:r>
        <w:rPr>
          <w:rFonts w:hint="cs"/>
          <w:rtl/>
        </w:rPr>
        <w:t>بگشايند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رنجديده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بيفشانند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محركشان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چطور؟</w:t>
      </w:r>
      <w:r>
        <w:rPr>
          <w:rtl/>
        </w:rPr>
        <w:t xml:space="preserve"> </w:t>
      </w:r>
      <w:r>
        <w:rPr>
          <w:rFonts w:hint="cs"/>
          <w:rtl/>
        </w:rPr>
        <w:t>جزئياتش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نيكوكارانى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قاصر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يضيع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محسنين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نراك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ذرة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ذرة</w:t>
      </w:r>
      <w:r>
        <w:rPr>
          <w:rtl/>
        </w:rPr>
        <w:t xml:space="preserve"> </w:t>
      </w:r>
      <w:r>
        <w:rPr>
          <w:rFonts w:hint="cs"/>
          <w:rtl/>
        </w:rPr>
        <w:t>شرا</w:t>
      </w:r>
      <w:r>
        <w:rPr>
          <w:rtl/>
        </w:rPr>
        <w:t xml:space="preserve"> </w:t>
      </w:r>
      <w:r>
        <w:rPr>
          <w:rFonts w:hint="cs"/>
          <w:rtl/>
        </w:rPr>
        <w:t>يره</w:t>
      </w:r>
      <w:r w:rsidR="00281F9D"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يقطين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كاظم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كافرى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خانهاى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گرماى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رفتاريت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جدعان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عذابترين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جدعان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يطعم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گرسنگان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حاتم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حاتم</w:t>
      </w:r>
      <w:r>
        <w:rPr>
          <w:rtl/>
        </w:rPr>
        <w:t xml:space="preserve"> </w:t>
      </w:r>
      <w:r>
        <w:rPr>
          <w:rFonts w:hint="cs"/>
          <w:rtl/>
        </w:rPr>
        <w:t>طائى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الشديد</w:t>
      </w:r>
      <w:r>
        <w:rPr>
          <w:rtl/>
        </w:rPr>
        <w:t xml:space="preserve"> </w:t>
      </w:r>
      <w:r>
        <w:rPr>
          <w:rFonts w:hint="cs"/>
          <w:rtl/>
        </w:rPr>
        <w:t>بسخاء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 w:rsidR="00281F9D"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0C4C38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عصبانى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مباركش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سخاوتمند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خشمش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فرمود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گردى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بلى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برنگردانده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281F9D"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)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نمازى</w:t>
      </w:r>
      <w:r>
        <w:rPr>
          <w:rtl/>
        </w:rPr>
        <w:t xml:space="preserve"> </w:t>
      </w:r>
      <w:r>
        <w:rPr>
          <w:rFonts w:hint="cs"/>
          <w:rtl/>
        </w:rPr>
        <w:t>شرعا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C4C38" w:rsidRDefault="00BA40DA" w:rsidP="00BA40D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BA40DA" w:rsidRDefault="000C4C38" w:rsidP="00BA40DA">
      <w:pPr>
        <w:pStyle w:val="libNormal"/>
      </w:pPr>
      <w:r>
        <w:rPr>
          <w:rtl/>
        </w:rPr>
        <w:br w:type="page"/>
      </w:r>
    </w:p>
    <w:p w:rsidR="00BA40DA" w:rsidRDefault="00BA40DA" w:rsidP="000C4C38">
      <w:pPr>
        <w:pStyle w:val="Heading2"/>
      </w:pPr>
      <w:bookmarkStart w:id="149" w:name="_Toc455219569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4C38">
        <w:rPr>
          <w:rFonts w:hint="cs"/>
          <w:rtl/>
        </w:rPr>
        <w:t xml:space="preserve">(19) و (20)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49"/>
    </w:p>
    <w:p w:rsidR="00BA40DA" w:rsidRDefault="000C4C38" w:rsidP="000C4C38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الم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تر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خلق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السموت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الارض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بالحق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يشأ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يذهبكم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يات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بخلق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جديد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(19)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ذلك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على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بعزيز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(20)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19 -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20 -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0C4C38">
      <w:pPr>
        <w:pStyle w:val="Heading3"/>
      </w:pPr>
      <w:bookmarkStart w:id="150" w:name="_Toc455219570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50"/>
    </w:p>
    <w:p w:rsidR="00BA40DA" w:rsidRDefault="00BA40DA" w:rsidP="00BA40DA">
      <w:pPr>
        <w:pStyle w:val="libNormal"/>
      </w:pP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الم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تر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خلق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السماوات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الارض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بالحق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مطابقه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0C4C38" w:rsidRPr="00E73CF2">
        <w:rPr>
          <w:rStyle w:val="libAlaemChar"/>
          <w:rFonts w:eastAsia="KFGQPC Uthman Taha Naskh" w:hint="cs"/>
          <w:rtl/>
        </w:rPr>
        <w:t>(</w:t>
      </w:r>
      <w:r w:rsidRPr="000C4C38">
        <w:rPr>
          <w:rStyle w:val="libAieChar"/>
          <w:rFonts w:hint="cs"/>
          <w:rtl/>
        </w:rPr>
        <w:t>هو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الذى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جعل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الشمس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ضياء</w:t>
      </w:r>
      <w:r w:rsidR="000C4C38" w:rsidRPr="000C4C38">
        <w:rPr>
          <w:rStyle w:val="libAieChar"/>
          <w:rFonts w:hint="cs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القمر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نورا</w:t>
      </w:r>
      <w:r w:rsidRPr="000C4C38">
        <w:rPr>
          <w:rStyle w:val="libAieChar"/>
          <w:rtl/>
        </w:rPr>
        <w:t xml:space="preserve">... </w:t>
      </w:r>
      <w:r w:rsidRPr="000C4C38">
        <w:rPr>
          <w:rStyle w:val="libAieChar"/>
          <w:rFonts w:hint="cs"/>
          <w:rtl/>
        </w:rPr>
        <w:t>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خلق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ذلك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بالحق</w:t>
      </w:r>
      <w:r w:rsidR="000C4C38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افشانى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- 5).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0C4C38" w:rsidRPr="00E73CF2">
        <w:rPr>
          <w:rStyle w:val="libAlaemChar"/>
          <w:rFonts w:eastAsia="KFGQPC Uthman Taha Naskh" w:hint="cs"/>
          <w:rtl/>
        </w:rPr>
        <w:t>(</w:t>
      </w:r>
      <w:r w:rsidRPr="000C4C38">
        <w:rPr>
          <w:rStyle w:val="libAieChar"/>
          <w:rFonts w:hint="cs"/>
          <w:rtl/>
        </w:rPr>
        <w:t>فذلكم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ربكم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الحق</w:t>
      </w:r>
      <w:r w:rsidR="000C4C38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0C4C38" w:rsidRPr="00E73CF2">
        <w:rPr>
          <w:rStyle w:val="libAlaemChar"/>
          <w:rFonts w:eastAsia="KFGQPC Uthman Taha Naskh" w:hint="cs"/>
          <w:rtl/>
        </w:rPr>
        <w:t>(</w:t>
      </w:r>
      <w:r w:rsidRPr="000C4C38">
        <w:rPr>
          <w:rStyle w:val="libAieChar"/>
          <w:rFonts w:hint="cs"/>
          <w:rtl/>
        </w:rPr>
        <w:t>فهدى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الذين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آمنوا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اختلفوا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فيه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الحق</w:t>
      </w:r>
      <w:r w:rsidR="000C4C38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- 213).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لزومش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0C4C38" w:rsidRPr="00E73CF2">
        <w:rPr>
          <w:rStyle w:val="libAlaemChar"/>
          <w:rFonts w:eastAsia="KFGQPC Uthman Taha Naskh" w:hint="cs"/>
          <w:rtl/>
        </w:rPr>
        <w:t>(</w:t>
      </w:r>
      <w:r w:rsidRPr="000C4C38">
        <w:rPr>
          <w:rStyle w:val="libAieChar"/>
          <w:rFonts w:hint="cs"/>
          <w:rtl/>
        </w:rPr>
        <w:t>حق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القول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لاملئن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جهنم</w:t>
      </w:r>
      <w:r w:rsidR="000C4C38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) (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منزلگاهى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تازهاى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خلقى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</w:p>
    <w:p w:rsidR="00BA40DA" w:rsidRDefault="00BA40DA" w:rsidP="00BA40DA">
      <w:pPr>
        <w:pStyle w:val="libNormal"/>
      </w:pP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يشا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يذهبكم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يات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بخلق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جديد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ذلك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على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بعزيز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 w:rsidR="000C4C38" w:rsidRPr="00E73CF2">
        <w:rPr>
          <w:rStyle w:val="libAlaemChar"/>
          <w:rFonts w:eastAsia="KFGQPC Uthman Taha Naskh" w:hint="cs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تكفروا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فان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فى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السماوات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فى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الارض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غنيا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حميدا</w:t>
      </w:r>
      <w:r w:rsidRPr="000C4C38">
        <w:rPr>
          <w:rStyle w:val="libAieChar"/>
          <w:rtl/>
        </w:rPr>
        <w:t xml:space="preserve">... </w:t>
      </w:r>
      <w:r w:rsidRPr="000C4C38">
        <w:rPr>
          <w:rStyle w:val="libAieChar"/>
          <w:rFonts w:hint="cs"/>
          <w:rtl/>
        </w:rPr>
        <w:t>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يشا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يذهبكم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ايها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الناس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يات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باخرين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على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ذلك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قديرا</w:t>
      </w:r>
      <w:r w:rsidR="000C4C38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131 </w:t>
      </w:r>
      <w:r>
        <w:rPr>
          <w:rFonts w:hint="cs"/>
          <w:rtl/>
        </w:rPr>
        <w:t>تا</w:t>
      </w:r>
      <w:r>
        <w:rPr>
          <w:rtl/>
        </w:rPr>
        <w:t xml:space="preserve"> 133).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0C4C38" w:rsidRDefault="00BA40DA" w:rsidP="00BA40DA">
      <w:pPr>
        <w:pStyle w:val="libNormal"/>
        <w:rPr>
          <w:rtl/>
        </w:rPr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 w:rsidR="00281F9D">
        <w:rPr>
          <w:rtl/>
        </w:rPr>
        <w:t>؟</w:t>
      </w:r>
      <w:r>
        <w:rPr>
          <w:rtl/>
        </w:rPr>
        <w:t>!</w:t>
      </w:r>
    </w:p>
    <w:p w:rsidR="00BA40DA" w:rsidRDefault="000C4C38" w:rsidP="00BA40DA">
      <w:pPr>
        <w:pStyle w:val="libNormal"/>
      </w:pPr>
      <w:r>
        <w:rPr>
          <w:rtl/>
        </w:rPr>
        <w:br w:type="page"/>
      </w:r>
    </w:p>
    <w:p w:rsidR="00BA40DA" w:rsidRDefault="00BA40DA" w:rsidP="000C4C38">
      <w:pPr>
        <w:pStyle w:val="Heading2"/>
      </w:pPr>
      <w:bookmarkStart w:id="151" w:name="_Toc455219571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4C38">
        <w:rPr>
          <w:rFonts w:hint="cs"/>
          <w:rtl/>
        </w:rPr>
        <w:t xml:space="preserve">(21) تا (23)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1"/>
    </w:p>
    <w:p w:rsidR="00BA40DA" w:rsidRDefault="000C4C38" w:rsidP="000C4C38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برزوا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جميعا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فقال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الضعفؤ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للذين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استكبروا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كنا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تبعا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فهل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انتم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مغنون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عذاب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شى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ء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قالوا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هدئنا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لهدينكم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سواء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علينا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اجزعنا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صبرنا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محيص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قال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الشيطن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قضى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مر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الله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وعدكم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وعد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الحق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وعدتكم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فاخلفتكم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كان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عليكم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سلطن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دعوتكم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فاستجبتم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فلا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تلومونى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لوموا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انفسكم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بمصرخكم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انتم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بمصرخى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كفرت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بما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اشركتمون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قبل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الظلمين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لهم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عذاب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(22)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ادخل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الذين</w:t>
      </w:r>
      <w:r w:rsidR="00BA40DA"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أ</w:t>
      </w:r>
      <w:r w:rsidR="00BA40DA" w:rsidRPr="000C4C38">
        <w:rPr>
          <w:rStyle w:val="libAieChar"/>
          <w:rFonts w:hint="cs"/>
          <w:rtl/>
        </w:rPr>
        <w:t>منوا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و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عملوا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الصلحت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جنت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تجرى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من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تحتها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الانهر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خلدين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فيها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باذن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ربهم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تحيتهم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فيها</w:t>
      </w:r>
      <w:r w:rsidR="00BA40DA" w:rsidRPr="000C4C38">
        <w:rPr>
          <w:rStyle w:val="libAieChar"/>
          <w:rtl/>
        </w:rPr>
        <w:t xml:space="preserve"> </w:t>
      </w:r>
      <w:r w:rsidR="00BA40DA" w:rsidRPr="000C4C38">
        <w:rPr>
          <w:rStyle w:val="libAieChar"/>
          <w:rFonts w:hint="cs"/>
          <w:rtl/>
        </w:rPr>
        <w:t>سلم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(23)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21 -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ضعفاء</w:t>
      </w:r>
      <w:r>
        <w:rPr>
          <w:rtl/>
        </w:rPr>
        <w:t xml:space="preserve"> (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(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حاضريد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برداريد؟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(</w:t>
      </w:r>
      <w:r>
        <w:rPr>
          <w:rFonts w:hint="cs"/>
          <w:rtl/>
        </w:rPr>
        <w:t>باطل</w:t>
      </w:r>
      <w:r>
        <w:rPr>
          <w:rtl/>
        </w:rPr>
        <w:t xml:space="preserve"> )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تسلطى</w:t>
      </w:r>
      <w:r>
        <w:rPr>
          <w:rtl/>
        </w:rPr>
        <w:t xml:space="preserve"> </w:t>
      </w:r>
      <w:r>
        <w:rPr>
          <w:rFonts w:hint="cs"/>
          <w:rtl/>
        </w:rPr>
        <w:t>نداشتم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دعوتتان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پذيرفتيد،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فريادرس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فريادرس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) </w:t>
      </w:r>
      <w:r>
        <w:rPr>
          <w:rFonts w:hint="cs"/>
          <w:rtl/>
        </w:rPr>
        <w:t>بيزار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23 -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0C4C38">
      <w:pPr>
        <w:pStyle w:val="Heading3"/>
      </w:pPr>
      <w:bookmarkStart w:id="152" w:name="_Toc455219572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52"/>
    </w:p>
    <w:p w:rsidR="00BA40DA" w:rsidRDefault="00BA40DA" w:rsidP="00BA40DA">
      <w:pPr>
        <w:pStyle w:val="libNormal"/>
      </w:pP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متبوع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برزوا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جميعا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ضعفاء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مستكبرانى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فقال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الضعفاء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للذين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استكبروا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لكم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تبعا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فهل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انتم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مغنون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عذاب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شى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قالوا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هدانا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لهديناكم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بيتابى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سواء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علينا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اجزعنا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ام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صبرنا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محيص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0C4C38">
      <w:pPr>
        <w:pStyle w:val="Heading3"/>
      </w:pPr>
      <w:bookmarkStart w:id="153" w:name="_Toc455219573"/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 w:rsidR="00281F9D">
        <w:rPr>
          <w:rtl/>
        </w:rPr>
        <w:t>:</w:t>
      </w:r>
      <w:bookmarkEnd w:id="153"/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0C4C38">
        <w:rPr>
          <w:rStyle w:val="libAieChar"/>
          <w:rFonts w:hint="cs"/>
          <w:rtl/>
        </w:rPr>
        <w:t>لو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هدانا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لهديناكم</w:t>
      </w:r>
      <w:r w:rsidRPr="000C4C38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</w:p>
    <w:p w:rsidR="00BA40DA" w:rsidRDefault="00BA40DA" w:rsidP="000C4C38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C4C38">
        <w:rPr>
          <w:rFonts w:hint="cs"/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 w:rsidR="000C4C38" w:rsidRPr="00E73CF2">
        <w:rPr>
          <w:rStyle w:val="libAlaemChar"/>
          <w:rFonts w:eastAsia="KFGQPC Uthman Taha Naskh" w:hint="cs"/>
          <w:rtl/>
        </w:rPr>
        <w:t>(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قالوا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الحمد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لله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الذى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هدانا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لهذا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ما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كنا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لنهتدى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لو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لا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ان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هدانا</w:t>
      </w:r>
      <w:r w:rsidRPr="000C4C38">
        <w:rPr>
          <w:rStyle w:val="libAieChar"/>
          <w:rtl/>
        </w:rPr>
        <w:t xml:space="preserve"> </w:t>
      </w:r>
      <w:r w:rsidRPr="000C4C38">
        <w:rPr>
          <w:rStyle w:val="libAieChar"/>
          <w:rFonts w:hint="cs"/>
          <w:rtl/>
        </w:rPr>
        <w:t>الله</w:t>
      </w:r>
      <w:r w:rsidR="000C4C38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- </w:t>
      </w:r>
      <w:r>
        <w:rPr>
          <w:rFonts w:hint="cs"/>
          <w:rtl/>
        </w:rPr>
        <w:t>يافتيم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 xml:space="preserve"> - 43).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پيروانشان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پرچمداران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خرابكارى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بيندازند،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وقاحت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 w:rsidR="00B162A3" w:rsidRPr="00E73CF2">
        <w:rPr>
          <w:rStyle w:val="libAlaemChar"/>
          <w:rFonts w:eastAsia="KFGQPC Uthman Taha Naskh" w:hint="cs"/>
          <w:rtl/>
        </w:rPr>
        <w:t>(</w:t>
      </w:r>
      <w:r w:rsidRPr="00B162A3">
        <w:rPr>
          <w:rStyle w:val="libAieChar"/>
          <w:rFonts w:hint="cs"/>
          <w:rtl/>
        </w:rPr>
        <w:t>فبما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اغويتنى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لاقعدن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لهم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صراطك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المستقيم</w:t>
      </w:r>
      <w:r w:rsidR="00B162A3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) (</w:t>
      </w:r>
      <w:r>
        <w:rPr>
          <w:rFonts w:hint="cs"/>
          <w:rtl/>
        </w:rPr>
        <w:t>اعراف</w:t>
      </w:r>
      <w:r>
        <w:rPr>
          <w:rtl/>
        </w:rPr>
        <w:t xml:space="preserve"> - 16).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بنيانگذار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مسؤ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رساترين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</w:p>
    <w:p w:rsidR="00BA40DA" w:rsidRDefault="00BA40DA" w:rsidP="00B162A3">
      <w:pPr>
        <w:pStyle w:val="libNormal"/>
      </w:pPr>
      <w:r>
        <w:rPr>
          <w:rFonts w:hint="cs"/>
          <w:rtl/>
        </w:rPr>
        <w:t>اولا</w:t>
      </w:r>
      <w:r>
        <w:rPr>
          <w:rtl/>
        </w:rPr>
        <w:t xml:space="preserve"> -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 w:rsidR="00B162A3">
        <w:rPr>
          <w:rFonts w:hint="cs"/>
          <w:rtl/>
        </w:rPr>
        <w:t xml:space="preserve"> </w:t>
      </w:r>
      <w:r>
        <w:rPr>
          <w:rFonts w:hint="cs"/>
          <w:rtl/>
        </w:rPr>
        <w:t>افسار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ضعفاء</w:t>
      </w:r>
      <w:r>
        <w:rPr>
          <w:rtl/>
        </w:rPr>
        <w:t xml:space="preserve">)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ثانيا</w:t>
      </w:r>
      <w:r>
        <w:rPr>
          <w:rtl/>
        </w:rPr>
        <w:t xml:space="preserve"> -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پيشوايانشان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بينوايان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برزوا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حريف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محيص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محص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(</w:t>
      </w:r>
      <w:r>
        <w:rPr>
          <w:rFonts w:hint="cs"/>
          <w:rtl/>
        </w:rPr>
        <w:t>وعدهاى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دانستيد</w:t>
      </w:r>
      <w:r>
        <w:rPr>
          <w:rtl/>
        </w:rPr>
        <w:t xml:space="preserve">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جستم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قال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الشيطان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لما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قضى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الامر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الله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وعدكم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وعد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الحق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وعدتكم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فاخلفتكم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162A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مستكبرانى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تيرهاى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بدبخت</w:t>
      </w:r>
      <w:r w:rsidR="00B162A3">
        <w:rPr>
          <w:rFonts w:hint="cs"/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نداشتم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پذيرفتيد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ما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كان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لى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عليكم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من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سلطان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دعوتكم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فاستجبتم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لى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الفساد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پذيرفتيد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فلا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تلومونى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لوموا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انفسكم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!!.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فريادرس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ما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انا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بمصرخكم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ما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انتم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بمصرخى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انى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كفرت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بما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اشركتمون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من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قبل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فهميدم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بدبخت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بيچارگى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ان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الظالمين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لهم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عذاب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اليم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BA40DA" w:rsidRDefault="00BA40DA" w:rsidP="00B162A3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-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سركرده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 w:rsidR="00B162A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معتادان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مخدر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 w:rsidR="00B162A3" w:rsidRPr="00E73CF2">
        <w:rPr>
          <w:rStyle w:val="libAlaemChar"/>
          <w:rFonts w:eastAsia="KFGQPC Uthman Taha Naskh" w:hint="cs"/>
          <w:rtl/>
        </w:rPr>
        <w:t>(</w:t>
      </w:r>
      <w:r w:rsidRPr="00B162A3">
        <w:rPr>
          <w:rStyle w:val="libAieChar"/>
          <w:rFonts w:hint="cs"/>
          <w:rtl/>
        </w:rPr>
        <w:t>انما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سلطانه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على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الذين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يتولونه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الذين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هم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به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مشركون</w:t>
      </w:r>
      <w:r w:rsidR="00B162A3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دندانشكنى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عوامانه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بگيرد؟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اخطارى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بدبختيها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4 - (</w:t>
      </w:r>
      <w:r>
        <w:rPr>
          <w:rFonts w:hint="cs"/>
          <w:rtl/>
        </w:rPr>
        <w:t>مصرخ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اصراخ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صرخ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مصرخ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فريادرس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مستصرخ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ان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الظالمين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لهم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عذاب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اليم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162A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B162A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باغهائى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ادخل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الذين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آمنوا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عملوا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الصالحات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جنات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تجرى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من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تحتها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الانهار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خالدين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فيها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باذن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ربهم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تحيتهم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فيها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سلام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تحيت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حيات</w:t>
      </w:r>
      <w:r>
        <w:rPr>
          <w:rtl/>
        </w:rPr>
        <w:t xml:space="preserve"> )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دعاء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سلامتى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خوشامدگوئى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تحيتهم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162A3" w:rsidRDefault="00BA40DA" w:rsidP="00BA40D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تحيتى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سلامتى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ناراحتى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162A3" w:rsidP="00BA40DA">
      <w:pPr>
        <w:pStyle w:val="libNormal"/>
      </w:pPr>
      <w:r>
        <w:rPr>
          <w:rtl/>
        </w:rPr>
        <w:br w:type="page"/>
      </w:r>
    </w:p>
    <w:p w:rsidR="00BA40DA" w:rsidRDefault="00BA40DA" w:rsidP="00B162A3">
      <w:pPr>
        <w:pStyle w:val="Heading2"/>
      </w:pPr>
      <w:bookmarkStart w:id="154" w:name="_Toc45521957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162A3">
        <w:rPr>
          <w:rFonts w:hint="cs"/>
          <w:rtl/>
        </w:rPr>
        <w:t xml:space="preserve">(24) تا (27)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54"/>
    </w:p>
    <w:p w:rsidR="00BA40DA" w:rsidRDefault="00B162A3" w:rsidP="00B162A3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162A3">
        <w:rPr>
          <w:rStyle w:val="libAieChar"/>
          <w:rFonts w:hint="cs"/>
          <w:rtl/>
        </w:rPr>
        <w:t>الم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تر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كيف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ضرب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الله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مثلا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كلمة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طيبة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كشجرة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طيبة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اصلها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ثابت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و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فرعها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فى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السماء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(24)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162A3">
        <w:rPr>
          <w:rStyle w:val="libAieChar"/>
          <w:rFonts w:hint="cs"/>
          <w:rtl/>
        </w:rPr>
        <w:t>تؤ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تى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اكلها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كل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حين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باذن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ربها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و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يضرب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الله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الامثال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للناس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لعلهم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يتذكرون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162A3">
        <w:rPr>
          <w:rStyle w:val="libAieChar"/>
          <w:rFonts w:hint="cs"/>
          <w:rtl/>
        </w:rPr>
        <w:t>و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مثل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كلمة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خبيثة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كشجرة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خبيثة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اجتثت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من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فوق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الارض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ما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لها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من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قرار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(26)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B162A3">
        <w:rPr>
          <w:rStyle w:val="libAieChar"/>
          <w:rFonts w:hint="cs"/>
          <w:rtl/>
        </w:rPr>
        <w:t>يثبت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الله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الذين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ءامنوا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بالقول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الثابت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فى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الحيوة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الدنيا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و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فى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الاخرة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و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يضل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الله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الظلمين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و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يفعل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الله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ما</w:t>
      </w:r>
      <w:r w:rsidR="00BA40DA" w:rsidRPr="00B162A3">
        <w:rPr>
          <w:rStyle w:val="libAieChar"/>
          <w:rtl/>
        </w:rPr>
        <w:t xml:space="preserve"> </w:t>
      </w:r>
      <w:r w:rsidR="00BA40DA" w:rsidRPr="00B162A3">
        <w:rPr>
          <w:rStyle w:val="libAieChar"/>
          <w:rFonts w:hint="cs"/>
          <w:rtl/>
        </w:rPr>
        <w:t>يشاء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(27)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24 -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25 -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tl/>
        </w:rPr>
        <w:t xml:space="preserve">26 -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همچنين</w:t>
      </w:r>
      <w:r>
        <w:rPr>
          <w:rtl/>
        </w:rPr>
        <w:t xml:space="preserve"> )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27 -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ثابتشان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162A3">
      <w:pPr>
        <w:pStyle w:val="Heading3"/>
      </w:pPr>
      <w:bookmarkStart w:id="155" w:name="_Toc455219575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55"/>
    </w:p>
    <w:p w:rsidR="00BA40DA" w:rsidRDefault="00BA40DA" w:rsidP="00BA40DA">
      <w:pPr>
        <w:pStyle w:val="libNormal"/>
      </w:pP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پرمعنى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الم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تر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كيف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ضرب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الله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مثلا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كلمة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طيبة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كشجرة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طيبة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(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)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)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ميدانند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(</w:t>
      </w:r>
      <w:r>
        <w:rPr>
          <w:rFonts w:hint="cs"/>
          <w:rtl/>
        </w:rPr>
        <w:t>كلمه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(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طيب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1 -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بيروح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بيحركت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(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نظر؟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شكوفه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گلش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برميخيزد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بادها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سركشيده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قويترى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اصلها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tl/>
        </w:rPr>
        <w:t xml:space="preserve">5 -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فرعها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فى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السماء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162A3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برافراشته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دورترند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پاكترى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 w:rsidR="00B162A3">
        <w:rPr>
          <w:rFonts w:hint="cs"/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6 -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پربار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مولد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توتى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اكلها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نميگردى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كل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حين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باذن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ربها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بينديشيم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روينده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پوينده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كثافات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پرثمرند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نورپاش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 w:rsidR="00B162A3">
        <w:rPr>
          <w:rtl/>
        </w:rPr>
        <w:t xml:space="preserve"> </w:t>
      </w:r>
      <w:r>
        <w:rPr>
          <w:rFonts w:hint="cs"/>
          <w:rtl/>
        </w:rPr>
        <w:t>بخش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شاخسار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لذيذ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نيروبخششان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حجابهاى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>.</w:t>
      </w:r>
    </w:p>
    <w:p w:rsidR="00BA40DA" w:rsidRDefault="00BA40DA" w:rsidP="00B162A3">
      <w:pPr>
        <w:pStyle w:val="libNormal"/>
      </w:pP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 w:rsidR="00B162A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همينجا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مردان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حياتشان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پرافتخارشان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قبرهاى</w:t>
      </w:r>
      <w:r>
        <w:rPr>
          <w:rtl/>
        </w:rPr>
        <w:t xml:space="preserve"> </w:t>
      </w:r>
      <w:r>
        <w:rPr>
          <w:rFonts w:hint="cs"/>
          <w:rtl/>
        </w:rPr>
        <w:t>خاموششان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يضرب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الله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الامثال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للناس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لعلهم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يتذكرون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)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دلنشين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مناطق</w:t>
      </w:r>
      <w:r>
        <w:rPr>
          <w:rtl/>
        </w:rPr>
        <w:t xml:space="preserve"> </w:t>
      </w:r>
      <w:r>
        <w:rPr>
          <w:rFonts w:hint="cs"/>
          <w:rtl/>
        </w:rPr>
        <w:t>گرمسير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مثل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كلمة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خبيثة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كشجرة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خبيثة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اجتثت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من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فوق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الارض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ما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لها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من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قرار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خبيثه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استقرار،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بدرد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>!.</w:t>
      </w:r>
    </w:p>
    <w:p w:rsidR="00BA40DA" w:rsidRDefault="00BA40DA" w:rsidP="00B162A3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ميگذرد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(</w:t>
      </w:r>
      <w:r>
        <w:rPr>
          <w:rFonts w:hint="cs"/>
          <w:rtl/>
        </w:rPr>
        <w:t>اجتثت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162A3">
        <w:rPr>
          <w:rFonts w:hint="cs"/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تكليفش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مشبه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(</w:t>
      </w:r>
      <w:r>
        <w:rPr>
          <w:rFonts w:hint="cs"/>
          <w:rtl/>
        </w:rPr>
        <w:t>حنظل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(</w:t>
      </w:r>
      <w:r>
        <w:rPr>
          <w:rFonts w:hint="cs"/>
          <w:rtl/>
        </w:rPr>
        <w:t>كشوت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ميپيچد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(</w:t>
      </w:r>
      <w:r>
        <w:rPr>
          <w:rFonts w:hint="cs"/>
          <w:rtl/>
        </w:rPr>
        <w:t>مشبه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چيزشان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گويا،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(</w:t>
      </w:r>
      <w:r>
        <w:rPr>
          <w:rFonts w:hint="cs"/>
          <w:rtl/>
        </w:rPr>
        <w:t>ايمان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كافر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ناپاك</w:t>
      </w:r>
      <w:r>
        <w:rPr>
          <w:rtl/>
        </w:rPr>
        <w:t xml:space="preserve"> )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نهائى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>.</w:t>
      </w:r>
    </w:p>
    <w:p w:rsidR="00BA40DA" w:rsidRDefault="00BA40DA" w:rsidP="00B162A3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پايدارشان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 w:rsidR="00B162A3"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B162A3">
        <w:rPr>
          <w:rStyle w:val="libAieChar"/>
          <w:rFonts w:hint="cs"/>
          <w:rtl/>
        </w:rPr>
        <w:t>يثبت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الله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الذين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آمنوا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بالقول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الثابت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فى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الحياة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الدنيا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و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فى</w:t>
      </w:r>
      <w:r w:rsidRPr="00B162A3">
        <w:rPr>
          <w:rStyle w:val="libAieChar"/>
          <w:rtl/>
        </w:rPr>
        <w:t xml:space="preserve"> </w:t>
      </w:r>
      <w:r w:rsidRPr="00B162A3">
        <w:rPr>
          <w:rStyle w:val="libAieChar"/>
          <w:rFonts w:hint="cs"/>
          <w:rtl/>
        </w:rPr>
        <w:t>الاخرة</w:t>
      </w:r>
      <w:r w:rsidRPr="00B162A3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متلون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لغزشگاهى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شياطين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خدايشان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قدرتهاى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تهديدها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آلودگيها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بيپايان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جاودان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1B1F1A">
        <w:rPr>
          <w:rStyle w:val="libAieChar"/>
          <w:rFonts w:hint="cs"/>
          <w:rtl/>
        </w:rPr>
        <w:t>و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يضل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الله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الظالمين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و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يفعل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الله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ما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يشاء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1B1F1A">
      <w:pPr>
        <w:pStyle w:val="libNormal"/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1B1F1A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گامهاى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همان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ظالمين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1B1F1A">
      <w:pPr>
        <w:pStyle w:val="Heading3"/>
      </w:pPr>
      <w:bookmarkStart w:id="156" w:name="_Toc45521957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56"/>
    </w:p>
    <w:p w:rsidR="00BA40DA" w:rsidRDefault="00BA40DA" w:rsidP="00DC2F08">
      <w:pPr>
        <w:pStyle w:val="Heading3"/>
      </w:pPr>
      <w:bookmarkStart w:id="157" w:name="_Toc455219577"/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bookmarkEnd w:id="157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B1F1A">
        <w:rPr>
          <w:rStyle w:val="libAieChar"/>
          <w:rFonts w:hint="cs"/>
          <w:rtl/>
        </w:rPr>
        <w:t>يثبت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الله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الذين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آمنوا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بالقول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الثابت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فى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الحياة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الدنيا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و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فى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الاخرة</w:t>
      </w:r>
      <w:r w:rsidRPr="001B1F1A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1B1F1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>... (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5B387E" w:rsidRPr="005B387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لياتى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 w:rsidR="001B1F1A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اوليائنا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موته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شماله</w:t>
      </w:r>
      <w:r>
        <w:rPr>
          <w:rtl/>
        </w:rPr>
        <w:t xml:space="preserve"> </w:t>
      </w:r>
      <w:r>
        <w:rPr>
          <w:rFonts w:hint="cs"/>
          <w:rtl/>
        </w:rPr>
        <w:t>ليضله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فيابى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بالقول</w:t>
      </w:r>
      <w:r>
        <w:rPr>
          <w:rtl/>
        </w:rPr>
        <w:t xml:space="preserve"> </w:t>
      </w:r>
      <w:r>
        <w:rPr>
          <w:rFonts w:hint="cs"/>
          <w:rtl/>
        </w:rPr>
        <w:t>الثابت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-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-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(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بيارى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ميشتابد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158" w:name="_Toc455219578"/>
      <w:r>
        <w:rPr>
          <w:rtl/>
        </w:rPr>
        <w:t xml:space="preserve">2 -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bookmarkEnd w:id="158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ثابتشان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متوسطى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پيروزيهاى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159" w:name="_Toc455219579"/>
      <w:r>
        <w:rPr>
          <w:rtl/>
        </w:rPr>
        <w:lastRenderedPageBreak/>
        <w:t xml:space="preserve">3 -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bookmarkEnd w:id="159"/>
    </w:p>
    <w:p w:rsidR="00BA40DA" w:rsidRDefault="00BA40DA" w:rsidP="00BA40D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طيبه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خبيثه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كشجرة</w:t>
      </w:r>
      <w:r>
        <w:rPr>
          <w:rtl/>
        </w:rPr>
        <w:t xml:space="preserve"> </w:t>
      </w:r>
      <w:r>
        <w:rPr>
          <w:rFonts w:hint="cs"/>
          <w:rtl/>
        </w:rPr>
        <w:t>طيبة</w:t>
      </w:r>
      <w:r>
        <w:rPr>
          <w:rtl/>
        </w:rPr>
        <w:t xml:space="preserve"> </w:t>
      </w:r>
      <w:r>
        <w:rPr>
          <w:rFonts w:hint="cs"/>
          <w:rtl/>
        </w:rPr>
        <w:t>اصلها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اصلها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فرعها،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ذريتها</w:t>
      </w:r>
      <w:r>
        <w:rPr>
          <w:rtl/>
        </w:rPr>
        <w:t xml:space="preserve"> </w:t>
      </w:r>
      <w:r>
        <w:rPr>
          <w:rFonts w:hint="cs"/>
          <w:rtl/>
        </w:rPr>
        <w:t>اغصانها،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ثمرها،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شيعتهم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ورقها،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ليولد</w:t>
      </w:r>
      <w:r>
        <w:rPr>
          <w:rtl/>
        </w:rPr>
        <w:t xml:space="preserve"> </w:t>
      </w:r>
      <w:r>
        <w:rPr>
          <w:rFonts w:hint="cs"/>
          <w:rtl/>
        </w:rPr>
        <w:t>فتورق</w:t>
      </w:r>
      <w:r>
        <w:rPr>
          <w:rtl/>
        </w:rPr>
        <w:t xml:space="preserve"> </w:t>
      </w:r>
      <w:r>
        <w:rPr>
          <w:rFonts w:hint="cs"/>
          <w:rtl/>
        </w:rPr>
        <w:t>ورقة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ليموت</w:t>
      </w:r>
      <w:r>
        <w:rPr>
          <w:rtl/>
        </w:rPr>
        <w:t xml:space="preserve"> </w:t>
      </w:r>
      <w:r>
        <w:rPr>
          <w:rFonts w:hint="cs"/>
          <w:rtl/>
        </w:rPr>
        <w:t>فتسقط</w:t>
      </w:r>
      <w:r>
        <w:rPr>
          <w:rtl/>
        </w:rPr>
        <w:t xml:space="preserve"> </w:t>
      </w:r>
      <w:r>
        <w:rPr>
          <w:rFonts w:hint="cs"/>
          <w:rtl/>
        </w:rPr>
        <w:t>ورقة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كوچكتر،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برگهاى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درختند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!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ميميرد</w:t>
      </w:r>
      <w:r>
        <w:rPr>
          <w:rtl/>
        </w:rPr>
        <w:t xml:space="preserve"> </w:t>
      </w:r>
      <w:r>
        <w:rPr>
          <w:rFonts w:hint="cs"/>
          <w:rtl/>
        </w:rPr>
        <w:t>برگى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>)!.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تؤ</w:t>
      </w:r>
      <w:r>
        <w:rPr>
          <w:rtl/>
        </w:rPr>
        <w:t xml:space="preserve"> 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اكلها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باذن</w:t>
      </w:r>
      <w:r>
        <w:rPr>
          <w:rtl/>
        </w:rPr>
        <w:t xml:space="preserve"> </w:t>
      </w:r>
      <w:r>
        <w:rPr>
          <w:rFonts w:hint="cs"/>
          <w:rtl/>
        </w:rPr>
        <w:t>ربها</w:t>
      </w:r>
      <w:r>
        <w:rPr>
          <w:rtl/>
        </w:rPr>
        <w:t xml:space="preserve">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حنظل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1B1F1A" w:rsidRDefault="00BA40DA" w:rsidP="00BA40DA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تضادى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BA40DA" w:rsidRDefault="001B1F1A" w:rsidP="00BA40DA">
      <w:pPr>
        <w:pStyle w:val="libNormal"/>
      </w:pPr>
      <w:r>
        <w:rPr>
          <w:rtl/>
        </w:rPr>
        <w:br w:type="page"/>
      </w:r>
    </w:p>
    <w:p w:rsidR="00BA40DA" w:rsidRDefault="00BA40DA" w:rsidP="001B1F1A">
      <w:pPr>
        <w:pStyle w:val="Heading2"/>
      </w:pPr>
      <w:bookmarkStart w:id="160" w:name="_Toc45521958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1B1F1A">
        <w:rPr>
          <w:rFonts w:hint="cs"/>
          <w:rtl/>
        </w:rPr>
        <w:t xml:space="preserve">(28) تا (30)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0"/>
    </w:p>
    <w:p w:rsidR="00BA40DA" w:rsidRDefault="001B1F1A" w:rsidP="001B1F1A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Pr="001B1F1A">
        <w:rPr>
          <w:rStyle w:val="libAieChar"/>
          <w:rFonts w:hint="cs"/>
          <w:rtl/>
        </w:rPr>
        <w:t>أ</w:t>
      </w:r>
      <w:r w:rsidR="00BA40DA" w:rsidRPr="001B1F1A">
        <w:rPr>
          <w:rStyle w:val="libAieChar"/>
          <w:rFonts w:hint="cs"/>
          <w:rtl/>
        </w:rPr>
        <w:t>لم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تر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الى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الذين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بدلوا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نعمت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الله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كفرا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و</w:t>
      </w:r>
      <w:r w:rsidR="00BA40DA"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أ</w:t>
      </w:r>
      <w:r w:rsidR="00BA40DA" w:rsidRPr="001B1F1A">
        <w:rPr>
          <w:rStyle w:val="libAieChar"/>
          <w:rFonts w:hint="cs"/>
          <w:rtl/>
        </w:rPr>
        <w:t>حلوا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قومهم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دار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البوار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(28)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1B1F1A">
        <w:rPr>
          <w:rStyle w:val="libAieChar"/>
          <w:rFonts w:hint="cs"/>
          <w:rtl/>
        </w:rPr>
        <w:t>جهنم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يصلونها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و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بئس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القرار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(29)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1B1F1A">
        <w:rPr>
          <w:rStyle w:val="libAieChar"/>
          <w:rFonts w:hint="cs"/>
          <w:rtl/>
        </w:rPr>
        <w:t>و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جعلوا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لله</w:t>
      </w:r>
      <w:r w:rsidR="00BA40DA"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أ</w:t>
      </w:r>
      <w:r w:rsidR="00BA40DA" w:rsidRPr="001B1F1A">
        <w:rPr>
          <w:rStyle w:val="libAieChar"/>
          <w:rFonts w:hint="cs"/>
          <w:rtl/>
        </w:rPr>
        <w:t>ندادا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ليضلوا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عن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سبيله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قل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تمتعوا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فان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مصيركم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الى</w:t>
      </w:r>
      <w:r w:rsidR="00BA40DA" w:rsidRPr="001B1F1A">
        <w:rPr>
          <w:rStyle w:val="libAieChar"/>
          <w:rtl/>
        </w:rPr>
        <w:t xml:space="preserve"> </w:t>
      </w:r>
      <w:r w:rsidR="00BA40DA" w:rsidRPr="001B1F1A">
        <w:rPr>
          <w:rStyle w:val="libAieChar"/>
          <w:rFonts w:hint="cs"/>
          <w:rtl/>
        </w:rPr>
        <w:t>النار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(30)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28 -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البوار</w:t>
      </w:r>
      <w:r>
        <w:rPr>
          <w:rtl/>
        </w:rPr>
        <w:t xml:space="preserve"> (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) </w:t>
      </w:r>
      <w:r>
        <w:rPr>
          <w:rFonts w:hint="cs"/>
          <w:rtl/>
        </w:rPr>
        <w:t>كشاندند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29 - (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البوار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)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قرارگاهى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30 -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شبيهانى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(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(</w:t>
      </w:r>
      <w:r>
        <w:rPr>
          <w:rFonts w:hint="cs"/>
          <w:rtl/>
        </w:rPr>
        <w:t>دوزخ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1B1F1A">
      <w:pPr>
        <w:pStyle w:val="Heading3"/>
      </w:pPr>
      <w:bookmarkStart w:id="161" w:name="_Toc455219581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61"/>
    </w:p>
    <w:p w:rsidR="00BA40DA" w:rsidRDefault="00BA40DA" w:rsidP="00BA40D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ترسيمى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(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نديدى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1B1F1A">
        <w:rPr>
          <w:rStyle w:val="libAieChar"/>
          <w:rFonts w:hint="cs"/>
          <w:rtl/>
        </w:rPr>
        <w:t>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لم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تر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الى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الذين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بدلوا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نعمت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الله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كفرا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دارالبوار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1B1F1A">
        <w:rPr>
          <w:rStyle w:val="libAieChar"/>
          <w:rFonts w:hint="cs"/>
          <w:rtl/>
        </w:rPr>
        <w:t>و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احلوا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قومهم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دارالبوار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1B1F1A">
      <w:pPr>
        <w:pStyle w:val="libNormal"/>
      </w:pPr>
      <w:r>
        <w:rPr>
          <w:rFonts w:hint="cs"/>
          <w:rtl/>
        </w:rPr>
        <w:lastRenderedPageBreak/>
        <w:t>اينها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خبيثه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انحرافند،</w:t>
      </w:r>
      <w:r w:rsidR="001B1F1A">
        <w:rPr>
          <w:rFonts w:hint="cs"/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خودپرستى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(</w:t>
      </w:r>
      <w:r w:rsidR="0051068D" w:rsidRPr="0051068D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مغيرة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ثمرهاش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سرنگون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دارالبوار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دارالبوار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سوزانش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قرارگاهها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1B1F1A">
        <w:rPr>
          <w:rStyle w:val="libAieChar"/>
          <w:rFonts w:hint="cs"/>
          <w:rtl/>
        </w:rPr>
        <w:t>جهنم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يصلونها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و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بئس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القرار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1B1F1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 w:rsidR="001B1F1A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1B1F1A">
        <w:rPr>
          <w:rStyle w:val="libAieChar"/>
          <w:rFonts w:hint="cs"/>
          <w:rtl/>
        </w:rPr>
        <w:t>و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جعلوا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لله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اندادا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ليضلوا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عن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سبيله</w:t>
      </w:r>
      <w:r w:rsidRPr="001B1F1A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1B1F1A">
        <w:rPr>
          <w:rStyle w:val="libAieChar"/>
          <w:rFonts w:hint="cs"/>
          <w:rtl/>
        </w:rPr>
        <w:t>قل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تمتعوا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فان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مصيركم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الى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النار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سرانجامى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 w:rsidR="001B1F1A" w:rsidRPr="00E73CF2">
        <w:rPr>
          <w:rStyle w:val="libAlaemChar"/>
          <w:rFonts w:eastAsia="KFGQPC Uthman Taha Naskh" w:hint="cs"/>
          <w:rtl/>
        </w:rPr>
        <w:t>(</w:t>
      </w:r>
      <w:r w:rsidRPr="001B1F1A">
        <w:rPr>
          <w:rStyle w:val="libAieChar"/>
          <w:rFonts w:hint="cs"/>
          <w:rtl/>
        </w:rPr>
        <w:t>قل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تمتع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بكفرك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قليلا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انك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من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اصحاب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النار</w:t>
      </w:r>
      <w:r w:rsidR="001B1F1A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) (</w:t>
      </w:r>
      <w:r>
        <w:rPr>
          <w:rFonts w:hint="cs"/>
          <w:rtl/>
        </w:rPr>
        <w:t>زمر</w:t>
      </w:r>
      <w:r>
        <w:rPr>
          <w:rtl/>
        </w:rPr>
        <w:t xml:space="preserve"> - 8).</w:t>
      </w:r>
    </w:p>
    <w:p w:rsidR="00BA40DA" w:rsidRDefault="00BA40DA" w:rsidP="001B1F1A">
      <w:pPr>
        <w:pStyle w:val="Heading3"/>
      </w:pPr>
      <w:bookmarkStart w:id="162" w:name="_Toc45521958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62"/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:</w:t>
      </w:r>
      <w:r>
        <w:rPr>
          <w:rtl/>
        </w:rPr>
        <w:t xml:space="preserve"> </w:t>
      </w:r>
      <w:r w:rsidR="001B1F1A" w:rsidRPr="00E73CF2">
        <w:rPr>
          <w:rStyle w:val="libAlaemChar"/>
          <w:rFonts w:eastAsia="KFGQPC Uthman Taha Naskh" w:hint="cs"/>
          <w:rtl/>
        </w:rPr>
        <w:t>(</w:t>
      </w:r>
      <w:r w:rsidRPr="001B1F1A">
        <w:rPr>
          <w:rStyle w:val="libAieChar"/>
          <w:rFonts w:hint="cs"/>
          <w:rtl/>
        </w:rPr>
        <w:t>الذين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بدلوا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شكر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نعمت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الله</w:t>
      </w:r>
      <w:r w:rsidRPr="001B1F1A">
        <w:rPr>
          <w:rStyle w:val="libAieChar"/>
          <w:rtl/>
        </w:rPr>
        <w:t xml:space="preserve"> </w:t>
      </w:r>
      <w:r w:rsidRPr="001B1F1A">
        <w:rPr>
          <w:rStyle w:val="libAieChar"/>
          <w:rFonts w:hint="cs"/>
          <w:rtl/>
        </w:rPr>
        <w:t>كفرا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كفر</w:t>
      </w:r>
      <w:r>
        <w:rPr>
          <w:rtl/>
        </w:rPr>
        <w:t xml:space="preserve">) </w:t>
      </w:r>
      <w:r>
        <w:rPr>
          <w:rFonts w:hint="cs"/>
          <w:rtl/>
        </w:rPr>
        <w:t>كردند،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گونه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2 (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ناسپاسگوئى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سپاسگوئى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بگوئى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بارزترين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ميخورد،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خدادادى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اكتشافات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اختراعات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بارهاى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‍ </w:t>
      </w:r>
      <w:r>
        <w:rPr>
          <w:rFonts w:hint="cs"/>
          <w:rtl/>
        </w:rPr>
        <w:t>چرخهاى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1B1F1A">
      <w:pPr>
        <w:pStyle w:val="libNormal"/>
      </w:pP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 w:rsidR="001B1F1A">
        <w:rPr>
          <w:rFonts w:hint="cs"/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بيدادگرى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اختراعات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اكتشافات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بردارى</w:t>
      </w:r>
      <w:r>
        <w:rPr>
          <w:rtl/>
        </w:rPr>
        <w:t xml:space="preserve"> </w:t>
      </w:r>
      <w:r>
        <w:rPr>
          <w:rFonts w:hint="cs"/>
          <w:rtl/>
        </w:rPr>
        <w:t>تخريبى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البوار</w:t>
      </w:r>
      <w:r>
        <w:rPr>
          <w:rtl/>
        </w:rPr>
        <w:t xml:space="preserve"> </w:t>
      </w:r>
      <w:r>
        <w:rPr>
          <w:rFonts w:hint="cs"/>
          <w:rtl/>
        </w:rPr>
        <w:t>بكشانند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البوارى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تخريبيش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ناامنيها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استثمارها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بنيانگذارانش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مسيرشان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البوار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3 - (</w:t>
      </w:r>
      <w:r>
        <w:rPr>
          <w:rFonts w:hint="cs"/>
          <w:rtl/>
        </w:rPr>
        <w:t>انداد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راغب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مفردات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زبيدى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العروس</w:t>
      </w:r>
      <w:r>
        <w:rPr>
          <w:rtl/>
        </w:rPr>
        <w:t xml:space="preserve"> )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ند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جوهرى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(</w:t>
      </w:r>
      <w:r>
        <w:rPr>
          <w:rFonts w:hint="cs"/>
          <w:rtl/>
        </w:rPr>
        <w:t>ند</w:t>
      </w:r>
      <w:r>
        <w:rPr>
          <w:rtl/>
        </w:rPr>
        <w:t xml:space="preserve">)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عميقتر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بتراشند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جوهر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قربانيها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)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ميدانستند،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همرديف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وقيحتر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خرافات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ميگفتند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لبيك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-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- </w:t>
      </w:r>
      <w:r>
        <w:rPr>
          <w:rFonts w:hint="cs"/>
          <w:rtl/>
        </w:rPr>
        <w:t>تملكه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281F9D">
        <w:rPr>
          <w:rtl/>
        </w:rPr>
        <w:t>!:</w:t>
      </w:r>
    </w:p>
    <w:p w:rsidR="003A0059" w:rsidRDefault="00BA40DA" w:rsidP="00BA40D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-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 xml:space="preserve"> -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)!.</w:t>
      </w:r>
    </w:p>
    <w:p w:rsidR="00BA40DA" w:rsidRDefault="003A0059" w:rsidP="00BA40DA">
      <w:pPr>
        <w:pStyle w:val="libNormal"/>
      </w:pPr>
      <w:r>
        <w:rPr>
          <w:rtl/>
        </w:rPr>
        <w:br w:type="page"/>
      </w:r>
    </w:p>
    <w:p w:rsidR="00BA40DA" w:rsidRDefault="00BA40DA" w:rsidP="00DC2F08">
      <w:pPr>
        <w:pStyle w:val="Heading2"/>
      </w:pPr>
      <w:bookmarkStart w:id="163" w:name="_Toc455219583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DC2F08">
        <w:rPr>
          <w:rFonts w:hint="cs"/>
          <w:rtl/>
        </w:rPr>
        <w:t xml:space="preserve">(31) تا (34)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63"/>
    </w:p>
    <w:p w:rsidR="00BA40DA" w:rsidRDefault="003A0059" w:rsidP="003A0059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3A0059">
        <w:rPr>
          <w:rStyle w:val="libAieChar"/>
          <w:rFonts w:hint="cs"/>
          <w:rtl/>
        </w:rPr>
        <w:t>قل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لعبادى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الذين</w:t>
      </w:r>
      <w:r w:rsidR="00BA40DA"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أ</w:t>
      </w:r>
      <w:r w:rsidR="00BA40DA" w:rsidRPr="003A0059">
        <w:rPr>
          <w:rStyle w:val="libAieChar"/>
          <w:rFonts w:hint="cs"/>
          <w:rtl/>
        </w:rPr>
        <w:t>منوا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يقيموا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الصلوة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ينفقوا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مما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رزقنهم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سرا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علانية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من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قبل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اءن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ياتى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يوم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لا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بيع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فيه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لا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خلل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3A0059">
        <w:rPr>
          <w:rStyle w:val="libAieChar"/>
          <w:rFonts w:hint="cs"/>
          <w:rtl/>
        </w:rPr>
        <w:t>الله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الذى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خلق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السموت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الارض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اءنزل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من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السماء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ماء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فاخرج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به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من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الثمرت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رزقا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لكم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سخر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لكم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الفلك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لتجرى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فى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البحر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باءمره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سخر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لكم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الانهر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(32)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سخر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لكم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الشمس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القمر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دائبين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سخر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لكم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اليل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النهار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(33)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أ</w:t>
      </w:r>
      <w:r w:rsidR="00BA40DA" w:rsidRPr="003A0059">
        <w:rPr>
          <w:rStyle w:val="libAieChar"/>
          <w:rFonts w:hint="cs"/>
          <w:rtl/>
        </w:rPr>
        <w:t>تئكم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من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كل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ما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سالتموه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و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ان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تعدوا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نعمت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الله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لا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تحصوها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ان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الانسن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لظلوم</w:t>
      </w:r>
      <w:r w:rsidR="00BA40DA" w:rsidRPr="003A0059">
        <w:rPr>
          <w:rStyle w:val="libAieChar"/>
          <w:rtl/>
        </w:rPr>
        <w:t xml:space="preserve"> </w:t>
      </w:r>
      <w:r w:rsidR="00BA40DA" w:rsidRPr="003A0059">
        <w:rPr>
          <w:rStyle w:val="libAieChar"/>
          <w:rFonts w:hint="cs"/>
          <w:rtl/>
        </w:rPr>
        <w:t>كفار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(34)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31 -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tl/>
        </w:rPr>
        <w:t xml:space="preserve">32 -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(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33 -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منظمى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نيز</w:t>
      </w:r>
      <w:r>
        <w:rPr>
          <w:rtl/>
        </w:rPr>
        <w:t xml:space="preserve">) </w:t>
      </w:r>
      <w:r>
        <w:rPr>
          <w:rFonts w:hint="cs"/>
          <w:rtl/>
        </w:rPr>
        <w:t>مسخر</w:t>
      </w:r>
    </w:p>
    <w:p w:rsidR="00BA40DA" w:rsidRDefault="00BA40DA" w:rsidP="00BA40DA">
      <w:pPr>
        <w:pStyle w:val="libNormal"/>
      </w:pPr>
      <w:r>
        <w:rPr>
          <w:rtl/>
        </w:rPr>
        <w:t xml:space="preserve">34 -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بشماريد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3A0059">
      <w:pPr>
        <w:pStyle w:val="Heading3"/>
      </w:pPr>
      <w:bookmarkStart w:id="164" w:name="_Toc455219584"/>
      <w:r>
        <w:rPr>
          <w:rFonts w:hint="cs"/>
          <w:rtl/>
        </w:rPr>
        <w:lastRenderedPageBreak/>
        <w:t>تفسير</w:t>
      </w:r>
      <w:r w:rsidR="00281F9D">
        <w:rPr>
          <w:rtl/>
        </w:rPr>
        <w:t>:</w:t>
      </w:r>
      <w:bookmarkEnd w:id="164"/>
    </w:p>
    <w:p w:rsidR="00BA40DA" w:rsidRDefault="00BA40DA" w:rsidP="00BA40DA">
      <w:pPr>
        <w:pStyle w:val="libNormal"/>
      </w:pP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البوار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قل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لعبادى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الذين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آمنوا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يقيموا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الصلوة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ينفقوا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مما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رزقناهم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سرا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علانية</w:t>
      </w:r>
      <w:r w:rsidRPr="003A005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ميخورد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من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قبل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ان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ياتى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يوم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لا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بيع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فيه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لا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خلال</w:t>
      </w:r>
      <w:r w:rsidRPr="003A005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ميپردازد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ميدارد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الله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الذى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خلق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السماوات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الارض</w:t>
      </w:r>
      <w:r w:rsidRPr="003A005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3A0059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انزل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من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السماء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ماء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فاخرج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به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من</w:t>
      </w:r>
      <w:r w:rsidR="003A0059" w:rsidRPr="003A0059">
        <w:rPr>
          <w:rStyle w:val="libAieChar"/>
          <w:rFonts w:hint="cs"/>
          <w:rtl/>
        </w:rPr>
        <w:t xml:space="preserve"> </w:t>
      </w:r>
      <w:r w:rsidRPr="003A0059">
        <w:rPr>
          <w:rStyle w:val="libAieChar"/>
          <w:rFonts w:hint="cs"/>
          <w:rtl/>
        </w:rPr>
        <w:t>الثمرات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رزقا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لكم</w:t>
      </w:r>
      <w:r w:rsidRPr="003A005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ساختمانيش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محركش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سخر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لكم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الفلك</w:t>
      </w:r>
      <w:r w:rsidRPr="003A005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آبها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بشكافند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لتجرى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فى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البحر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بامره</w:t>
      </w:r>
      <w:r w:rsidRPr="003A005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سخر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لكم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الانهار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حياتبخش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زراعتهايتان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دامهايتان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قايقها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صدفهائى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اعماقشان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كارند</w:t>
      </w:r>
      <w:r>
        <w:rPr>
          <w:rtl/>
        </w:rPr>
        <w:t xml:space="preserve"> </w:t>
      </w:r>
      <w:r>
        <w:rPr>
          <w:rFonts w:hint="cs"/>
          <w:rtl/>
        </w:rPr>
        <w:t>سرگشته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سخر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لكم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الشمس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القمر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دائبين</w:t>
      </w:r>
      <w:r w:rsidRPr="003A005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3A0059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عارضى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)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سخر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لكم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الليل</w:t>
      </w:r>
      <w:r w:rsidR="003A0059" w:rsidRPr="003A0059">
        <w:rPr>
          <w:rStyle w:val="libAieChar"/>
          <w:rFonts w:hint="cs"/>
          <w:rtl/>
        </w:rPr>
        <w:t xml:space="preserve"> 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النهار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داشتيد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آتاكم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من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كل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ما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سالتموه</w:t>
      </w:r>
      <w:r w:rsidRPr="003A005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بشمريد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نميتوانيد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و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ان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تعدوا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نعمت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الله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لا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تحصوها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نميدانيد</w:t>
      </w:r>
      <w:r>
        <w:rPr>
          <w:rtl/>
        </w:rPr>
        <w:t xml:space="preserve"> </w:t>
      </w:r>
      <w:r>
        <w:rPr>
          <w:rFonts w:hint="cs"/>
          <w:rtl/>
        </w:rPr>
        <w:t>قطرهاى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3A0059">
        <w:rPr>
          <w:rStyle w:val="libAieChar"/>
          <w:rFonts w:hint="cs"/>
          <w:rtl/>
        </w:rPr>
        <w:t>ان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الانسان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لظلوم</w:t>
      </w:r>
      <w:r w:rsidRPr="003A0059">
        <w:rPr>
          <w:rStyle w:val="libAieChar"/>
          <w:rtl/>
        </w:rPr>
        <w:t xml:space="preserve"> </w:t>
      </w:r>
      <w:r w:rsidRPr="003A0059">
        <w:rPr>
          <w:rStyle w:val="libAieChar"/>
          <w:rFonts w:hint="cs"/>
          <w:rtl/>
        </w:rPr>
        <w:t>كفار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نعمتهائى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بدرستى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ميتوانست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گلستان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كامش</w:t>
      </w:r>
      <w:r>
        <w:rPr>
          <w:rtl/>
        </w:rPr>
        <w:t xml:space="preserve"> </w:t>
      </w:r>
      <w:r>
        <w:rPr>
          <w:rFonts w:hint="cs"/>
          <w:rtl/>
        </w:rPr>
        <w:t>زهر</w:t>
      </w:r>
      <w:r>
        <w:rPr>
          <w:rtl/>
        </w:rPr>
        <w:t xml:space="preserve"> </w:t>
      </w:r>
      <w:r>
        <w:rPr>
          <w:rFonts w:hint="cs"/>
          <w:rtl/>
        </w:rPr>
        <w:t>جانگداز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طاقتفرسا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3A0059">
      <w:pPr>
        <w:pStyle w:val="Heading3"/>
      </w:pPr>
      <w:bookmarkStart w:id="165" w:name="_Toc455219585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65"/>
    </w:p>
    <w:p w:rsidR="00BA40DA" w:rsidRDefault="00BA40DA" w:rsidP="00DC2F08">
      <w:pPr>
        <w:pStyle w:val="Heading3"/>
      </w:pPr>
      <w:bookmarkStart w:id="166" w:name="_Toc455219586"/>
      <w:r>
        <w:rPr>
          <w:rtl/>
        </w:rPr>
        <w:t xml:space="preserve">1 -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bookmarkEnd w:id="166"/>
    </w:p>
    <w:p w:rsidR="00BA40DA" w:rsidRDefault="00BA40DA" w:rsidP="003A0059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صلوة</w:t>
      </w:r>
      <w:r>
        <w:rPr>
          <w:rtl/>
        </w:rPr>
        <w:t xml:space="preserve"> ) (</w:t>
      </w:r>
      <w:r>
        <w:rPr>
          <w:rFonts w:hint="cs"/>
          <w:rtl/>
        </w:rPr>
        <w:t>نماز</w:t>
      </w:r>
      <w:r>
        <w:rPr>
          <w:rtl/>
        </w:rPr>
        <w:t>)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 w:rsidR="003A0059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علتش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(</w:t>
      </w:r>
      <w:r>
        <w:rPr>
          <w:rFonts w:hint="cs"/>
          <w:rtl/>
        </w:rPr>
        <w:t>صلوة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رمزى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مظهرى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رمزى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متجلى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 w:rsidR="00281F9D">
        <w:rPr>
          <w:rtl/>
        </w:rPr>
        <w:t>!</w:t>
      </w:r>
    </w:p>
    <w:p w:rsidR="00BA40DA" w:rsidRDefault="00BA40DA" w:rsidP="00DC2F08">
      <w:pPr>
        <w:pStyle w:val="Heading3"/>
      </w:pPr>
      <w:bookmarkStart w:id="167" w:name="_Toc455219587"/>
      <w:r>
        <w:rPr>
          <w:rtl/>
        </w:rPr>
        <w:t xml:space="preserve">2 -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آشكار؟</w:t>
      </w:r>
      <w:bookmarkEnd w:id="167"/>
    </w:p>
    <w:p w:rsidR="00BA40DA" w:rsidRDefault="00BA40DA" w:rsidP="003A0059">
      <w:pPr>
        <w:pStyle w:val="libNormal"/>
      </w:pP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صدقاتشان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وسيعش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آبرومندانه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بزرگداشتى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شعائر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 w:rsidR="003A0059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  <w:rPr>
          <w:rtl/>
        </w:rPr>
      </w:pP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خونخوار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مجروحين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جنگجويان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مقادير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همدردى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بيدريغ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جنگجويانش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تشويقى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علنى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علنى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انفاقهاى</w:t>
      </w:r>
      <w:r>
        <w:rPr>
          <w:rtl/>
        </w:rPr>
        <w:t xml:space="preserve"> </w:t>
      </w:r>
      <w:r>
        <w:rPr>
          <w:rFonts w:hint="cs"/>
          <w:rtl/>
        </w:rPr>
        <w:t>مستحبى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168" w:name="_Toc455219588"/>
      <w:r>
        <w:rPr>
          <w:rtl/>
        </w:rPr>
        <w:t xml:space="preserve">3 -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</w:t>
      </w:r>
      <w:r>
        <w:rPr>
          <w:rFonts w:hint="cs"/>
          <w:rtl/>
        </w:rPr>
        <w:t>بيع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خلال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bookmarkEnd w:id="168"/>
    </w:p>
    <w:p w:rsidR="00BA40DA" w:rsidRDefault="00BA40DA" w:rsidP="00746329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- </w:t>
      </w:r>
      <w:r>
        <w:rPr>
          <w:rFonts w:hint="cs"/>
          <w:rtl/>
        </w:rPr>
        <w:t>العملها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بازتابهاى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ذرهاى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(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همچنين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نميتواند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پارتى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(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خنثى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مجازاتها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نادانى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(</w:t>
      </w:r>
      <w:r>
        <w:rPr>
          <w:rFonts w:hint="cs"/>
          <w:rtl/>
        </w:rPr>
        <w:t>شفاعت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صريحى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254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(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188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159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169" w:name="_Toc455219589"/>
      <w:r>
        <w:rPr>
          <w:rtl/>
        </w:rPr>
        <w:t xml:space="preserve">4 -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81F9D">
        <w:rPr>
          <w:rtl/>
        </w:rPr>
        <w:t>!</w:t>
      </w:r>
      <w:bookmarkEnd w:id="169"/>
    </w:p>
    <w:p w:rsidR="00BA40DA" w:rsidRDefault="00BA40DA" w:rsidP="00BA40DA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كشتيها،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نهرها،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خورشيد،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سابقا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افشانى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بسترش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ميروياند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زندگانيش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ميكربهاى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شبهاى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ميگشايد،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)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راكد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گنديدن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تموج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بادها،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وسيعترين</w:t>
      </w:r>
      <w:r>
        <w:rPr>
          <w:rtl/>
        </w:rPr>
        <w:t xml:space="preserve"> </w:t>
      </w:r>
      <w:r>
        <w:rPr>
          <w:rFonts w:hint="cs"/>
          <w:rtl/>
        </w:rPr>
        <w:t>جادههاى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كشتيهائى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اقيانوسها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نهرها،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زراعتهايش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غذائيش</w:t>
      </w:r>
      <w:r>
        <w:rPr>
          <w:rtl/>
        </w:rPr>
        <w:t xml:space="preserve"> (</w:t>
      </w:r>
      <w:r>
        <w:rPr>
          <w:rFonts w:hint="cs"/>
          <w:rtl/>
        </w:rPr>
        <w:t>ماهيها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ميپرورانند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ميدارد،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سوزنده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شكرگزاريش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انگيزد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كشتيها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فضائى</w:t>
      </w:r>
      <w:r>
        <w:rPr>
          <w:rtl/>
        </w:rPr>
        <w:t xml:space="preserve"> )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نميرسد،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(</w:t>
      </w:r>
      <w:r>
        <w:rPr>
          <w:rFonts w:hint="cs"/>
          <w:rtl/>
        </w:rPr>
        <w:t>جاثيه</w:t>
      </w:r>
      <w:r>
        <w:rPr>
          <w:rtl/>
        </w:rPr>
        <w:t xml:space="preserve"> - 13)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فضانوردان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).</w:t>
      </w:r>
    </w:p>
    <w:p w:rsidR="00BA40DA" w:rsidRDefault="00BA40DA" w:rsidP="00DC2F08">
      <w:pPr>
        <w:pStyle w:val="Heading3"/>
      </w:pPr>
      <w:bookmarkStart w:id="170" w:name="_Toc455219590"/>
      <w:r>
        <w:rPr>
          <w:rtl/>
        </w:rPr>
        <w:lastRenderedPageBreak/>
        <w:t xml:space="preserve">5 - </w:t>
      </w:r>
      <w:r>
        <w:rPr>
          <w:rFonts w:hint="cs"/>
          <w:rtl/>
        </w:rPr>
        <w:t>دائبين</w:t>
      </w:r>
      <w:bookmarkEnd w:id="170"/>
    </w:p>
    <w:p w:rsidR="00BA40DA" w:rsidRDefault="00BA40DA" w:rsidP="00BA40DA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(</w:t>
      </w:r>
      <w:r>
        <w:rPr>
          <w:rFonts w:hint="cs"/>
          <w:rtl/>
        </w:rPr>
        <w:t>دائب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دئوب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خورشيد،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ميپنداريم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ميچرخد،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دائب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نيفتاده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نورافشانى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داءب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DC2F08">
      <w:pPr>
        <w:pStyle w:val="Heading3"/>
      </w:pPr>
      <w:bookmarkStart w:id="171" w:name="_Toc455219591"/>
      <w:r>
        <w:rPr>
          <w:rtl/>
        </w:rPr>
        <w:t xml:space="preserve">6 -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bookmarkEnd w:id="171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سالتموه</w:t>
      </w:r>
      <w:r>
        <w:rPr>
          <w:rtl/>
        </w:rPr>
        <w:t xml:space="preserve"> ) </w:t>
      </w:r>
      <w:r>
        <w:rPr>
          <w:rFonts w:hint="cs"/>
          <w:rtl/>
        </w:rPr>
        <w:t>تبعيضيه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نميداند،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نميدهد</w:t>
      </w:r>
      <w:r>
        <w:rPr>
          <w:rtl/>
        </w:rPr>
        <w:t>.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هستيش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تمنا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سالتموه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172" w:name="_Toc455219592"/>
      <w:r>
        <w:rPr>
          <w:rtl/>
        </w:rPr>
        <w:lastRenderedPageBreak/>
        <w:t xml:space="preserve">7 -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bookmarkEnd w:id="172"/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اديب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بقدرى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سلولها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ميكشد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بشماريم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 w:rsidR="00746329" w:rsidRPr="00E73CF2">
        <w:rPr>
          <w:rStyle w:val="libAlaemChar"/>
          <w:rFonts w:eastAsia="KFGQPC Uthman Taha Naskh" w:hint="cs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تعدوا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نعمت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الله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تحصوها</w:t>
      </w:r>
      <w:r w:rsidR="00746329" w:rsidRPr="00E73C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گلبول</w:t>
      </w:r>
      <w:r>
        <w:rPr>
          <w:rtl/>
        </w:rPr>
        <w:t xml:space="preserve"> (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شناورند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گلبول</w:t>
      </w:r>
      <w:r>
        <w:rPr>
          <w:rtl/>
        </w:rPr>
        <w:t xml:space="preserve"> </w:t>
      </w:r>
      <w:r>
        <w:rPr>
          <w:rFonts w:hint="cs"/>
          <w:rtl/>
        </w:rPr>
        <w:t>قرمز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اكسيژن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سوختوساز</w:t>
      </w:r>
      <w:r>
        <w:rPr>
          <w:rtl/>
        </w:rPr>
        <w:t xml:space="preserve"> </w:t>
      </w:r>
      <w:r>
        <w:rPr>
          <w:rFonts w:hint="cs"/>
          <w:rtl/>
        </w:rPr>
        <w:t>سلولهاى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گلبول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ميكربها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173" w:name="_Toc455219593"/>
      <w:r>
        <w:rPr>
          <w:rtl/>
        </w:rPr>
        <w:lastRenderedPageBreak/>
        <w:t xml:space="preserve">8 -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  <w:bookmarkEnd w:id="173"/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رسيديم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مينهد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انحصارگران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مينمايند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انحصارطلبى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استعمار،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‍ </w:t>
      </w:r>
      <w:r>
        <w:rPr>
          <w:rFonts w:hint="cs"/>
          <w:rtl/>
        </w:rPr>
        <w:t>طوفانها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آفريند،</w:t>
      </w:r>
      <w:r>
        <w:rPr>
          <w:rtl/>
        </w:rPr>
        <w:t xml:space="preserve"> </w:t>
      </w:r>
      <w:r>
        <w:rPr>
          <w:rFonts w:hint="cs"/>
          <w:rtl/>
        </w:rPr>
        <w:t>خونها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746329" w:rsidRDefault="00BA40DA" w:rsidP="00BA40DA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نباشى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ننمائى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746329" w:rsidP="00BA40DA">
      <w:pPr>
        <w:pStyle w:val="libNormal"/>
      </w:pPr>
      <w:r>
        <w:rPr>
          <w:rtl/>
        </w:rPr>
        <w:br w:type="page"/>
      </w:r>
    </w:p>
    <w:p w:rsidR="00BA40DA" w:rsidRDefault="00BA40DA" w:rsidP="00746329">
      <w:pPr>
        <w:pStyle w:val="Heading2"/>
      </w:pPr>
      <w:bookmarkStart w:id="174" w:name="_Toc45521959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46329">
        <w:rPr>
          <w:rFonts w:hint="cs"/>
          <w:rtl/>
        </w:rPr>
        <w:t xml:space="preserve">(35) تا (41)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74"/>
    </w:p>
    <w:p w:rsidR="00BA40DA" w:rsidRDefault="00746329" w:rsidP="00746329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اذ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قال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ابرهيم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رب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اجعل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هذا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البلد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ءامنا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اجنبنى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بنى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نعبد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صنام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(35)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رب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انهن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اضللن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كثيرا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الناس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فمن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تبعنى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فانه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عصانى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فانك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غفور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رحيم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(36)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ربنا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اسكنت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ذريتى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بواد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غير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ذى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زرع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عند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بيتك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المحرم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ربنا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ليقيموا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الصلوة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فاجعل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افدة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الناس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تهوى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اليهم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ارزقهم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الثمرت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لعلهم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يشكرون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(37)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ربنا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انك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تعلم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نخفى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نعلن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يخفى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على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الله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شى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ء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فى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الارض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فى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السماء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(38)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الحمد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لله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الذى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وهب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على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الكبر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اسمعيل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اسحق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ربى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لسميع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الدعاء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(39)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رب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اجعلنى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مقيم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الصلوة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ذريتى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ربنا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تقبل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دعاء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(40)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ربنا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اغفر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لولدى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للمؤ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منين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يوم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يقوم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الحساب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(41)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35 -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)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امنى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نگاهدار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36 -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بتها</w:t>
      </w:r>
      <w:r>
        <w:rPr>
          <w:rtl/>
        </w:rPr>
        <w:t xml:space="preserve">)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37 -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ساختم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قلبهاى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38 -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39 -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tl/>
        </w:rPr>
        <w:t xml:space="preserve">40 -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بپذير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41 -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>.</w:t>
      </w:r>
    </w:p>
    <w:p w:rsidR="00BA40DA" w:rsidRDefault="00BA40DA" w:rsidP="00746329">
      <w:pPr>
        <w:pStyle w:val="Heading3"/>
      </w:pPr>
      <w:bookmarkStart w:id="175" w:name="_Toc455219595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75"/>
    </w:p>
    <w:p w:rsidR="00BA40DA" w:rsidRDefault="00BA40DA" w:rsidP="00BA40DA">
      <w:pPr>
        <w:pStyle w:val="libNormal"/>
      </w:pP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تكميلى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اذ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قال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ابراهيم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رب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اجعل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هذا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البلد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آمنا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عنايتت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نگاهدار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اجنبنى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بنى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نعبد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الاصنام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ميدانم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خانمانسوزى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قربانيان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رب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انهن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اظللن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كثيرا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الناس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آنهم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فمن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تبعنى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فانه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عصانى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فانك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غفور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رحيم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دبانه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خانهاى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گذاشتم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ربنا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انى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اسكنت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ذريتى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بواد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غير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ذى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زرع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عند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بيتك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المحرم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ربنا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ليقيموا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الصلوة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كنيزش</w:t>
      </w:r>
      <w:r>
        <w:rPr>
          <w:rtl/>
        </w:rPr>
        <w:t xml:space="preserve"> </w:t>
      </w:r>
      <w:r>
        <w:rPr>
          <w:rFonts w:hint="cs"/>
          <w:rtl/>
        </w:rPr>
        <w:t>هاجر،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نخستينش</w:t>
      </w:r>
      <w:r>
        <w:rPr>
          <w:rtl/>
        </w:rPr>
        <w:t xml:space="preserve"> (</w:t>
      </w:r>
      <w:r>
        <w:rPr>
          <w:rFonts w:hint="cs"/>
          <w:rtl/>
        </w:rPr>
        <w:t>ساره</w:t>
      </w:r>
      <w:r>
        <w:rPr>
          <w:rtl/>
        </w:rPr>
        <w:t xml:space="preserve"> ) </w:t>
      </w:r>
      <w:r>
        <w:rPr>
          <w:rFonts w:hint="cs"/>
          <w:rtl/>
        </w:rPr>
        <w:t>تحريك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حافظى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كودكش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زمزم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بيابانگرد</w:t>
      </w:r>
      <w:r>
        <w:rPr>
          <w:rtl/>
        </w:rPr>
        <w:t xml:space="preserve"> </w:t>
      </w:r>
      <w:r>
        <w:rPr>
          <w:rFonts w:hint="cs"/>
          <w:rtl/>
        </w:rPr>
        <w:t>جرهم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گذشتند،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افكندند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!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فاجعل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افئدة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الناس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تهوى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اليهم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(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)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ارزقهم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الثمرات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لعلهم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يشكرون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پروردگارا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بخوبى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ربنا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انك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تعلم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نخفى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نعلن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يخفى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على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الله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شى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ء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فى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الارض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فى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السماء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اشكم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چشمم</w:t>
      </w:r>
      <w:r>
        <w:rPr>
          <w:rtl/>
        </w:rPr>
        <w:t xml:space="preserve"> </w:t>
      </w:r>
      <w:r>
        <w:rPr>
          <w:rFonts w:hint="cs"/>
          <w:rtl/>
        </w:rPr>
        <w:t>سرازير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تكلنى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سپارى</w:t>
      </w:r>
      <w:r w:rsidR="00281F9D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بهنگام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الحمد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لله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الذى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وهب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على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الكبر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اسماعيل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اسحاق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ان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ربى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لسميع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الدعاء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رب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اجعلنى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مقيم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الصلاة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ذريتى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</w:t>
      </w:r>
      <w:r>
        <w:rPr>
          <w:rtl/>
        </w:rPr>
        <w:t xml:space="preserve">)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ربنا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تقبل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دعاء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ربنا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اغفر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لوالدى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للمؤ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منين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يوم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يقوم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الحساب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746329">
      <w:pPr>
        <w:pStyle w:val="Heading3"/>
      </w:pPr>
      <w:bookmarkStart w:id="176" w:name="_Toc455219596"/>
      <w:r>
        <w:rPr>
          <w:rFonts w:hint="cs"/>
          <w:rtl/>
        </w:rPr>
        <w:lastRenderedPageBreak/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76"/>
    </w:p>
    <w:p w:rsidR="00BA40DA" w:rsidRDefault="00BA40DA" w:rsidP="00DC2F08">
      <w:pPr>
        <w:pStyle w:val="Heading3"/>
      </w:pPr>
      <w:bookmarkStart w:id="177" w:name="_Toc455219597"/>
      <w:r>
        <w:rPr>
          <w:rtl/>
        </w:rPr>
        <w:t xml:space="preserve">1 -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177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گذاشتم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بقاياى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جرهم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زمزم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ذرع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سفرش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احتياجاتش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جغرافيائى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178" w:name="_Toc455219598"/>
      <w:r>
        <w:rPr>
          <w:rtl/>
        </w:rPr>
        <w:t xml:space="preserve">2 -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281F9D">
        <w:rPr>
          <w:rtl/>
        </w:rPr>
        <w:t>:</w:t>
      </w:r>
      <w:bookmarkEnd w:id="178"/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حيوانها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مجرمانى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179" w:name="_Toc455219599"/>
      <w:r>
        <w:rPr>
          <w:rtl/>
        </w:rPr>
        <w:t xml:space="preserve">3 -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bookmarkEnd w:id="179"/>
    </w:p>
    <w:p w:rsidR="00BA40DA" w:rsidRDefault="00BA40DA" w:rsidP="00BA40D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تقاضائى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وصايايش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)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فرعونها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نمرودها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‍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كارگردانان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آراستند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180" w:name="_Toc455219600"/>
      <w:r>
        <w:rPr>
          <w:rtl/>
        </w:rPr>
        <w:t xml:space="preserve">4 -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bookmarkEnd w:id="180"/>
    </w:p>
    <w:p w:rsidR="00BA40DA" w:rsidRDefault="00BA40DA" w:rsidP="0074632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-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51068D" w:rsidRPr="0051068D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احبنا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 w:rsidR="00281F9D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تبعنى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فدايت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تبعنى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افترغبون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ملة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تبعنى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181" w:name="_Toc455219601"/>
      <w:r>
        <w:rPr>
          <w:rtl/>
        </w:rPr>
        <w:t xml:space="preserve">5 -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ذرع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181"/>
    </w:p>
    <w:p w:rsidR="00BA40DA" w:rsidRDefault="00BA40DA" w:rsidP="00BA40DA">
      <w:pPr>
        <w:pStyle w:val="libNormal"/>
      </w:pP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داغى</w:t>
      </w:r>
      <w:r>
        <w:rPr>
          <w:rtl/>
        </w:rPr>
        <w:t xml:space="preserve"> </w:t>
      </w:r>
      <w:r>
        <w:rPr>
          <w:rFonts w:hint="cs"/>
          <w:rtl/>
        </w:rPr>
        <w:t>بريان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281F9D">
        <w:rPr>
          <w:rtl/>
        </w:rPr>
        <w:t>؟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رساترين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وضعه</w:t>
      </w:r>
      <w:r>
        <w:rPr>
          <w:rtl/>
        </w:rPr>
        <w:t xml:space="preserve"> </w:t>
      </w:r>
      <w:r>
        <w:rPr>
          <w:rFonts w:hint="cs"/>
          <w:rtl/>
        </w:rPr>
        <w:t>باوعر</w:t>
      </w:r>
      <w:r>
        <w:rPr>
          <w:rtl/>
        </w:rPr>
        <w:t xml:space="preserve"> </w:t>
      </w:r>
      <w:r>
        <w:rPr>
          <w:rFonts w:hint="cs"/>
          <w:rtl/>
        </w:rPr>
        <w:t>بقاع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حجرا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نتائق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مدرا</w:t>
      </w:r>
      <w:r>
        <w:rPr>
          <w:rtl/>
        </w:rPr>
        <w:t xml:space="preserve">...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جبال</w:t>
      </w:r>
      <w:r>
        <w:rPr>
          <w:rtl/>
        </w:rPr>
        <w:t xml:space="preserve"> </w:t>
      </w:r>
      <w:r>
        <w:rPr>
          <w:rFonts w:hint="cs"/>
          <w:rtl/>
        </w:rPr>
        <w:t>خشنة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رمال</w:t>
      </w:r>
      <w:r>
        <w:rPr>
          <w:rtl/>
        </w:rPr>
        <w:t xml:space="preserve"> </w:t>
      </w:r>
      <w:r>
        <w:rPr>
          <w:rFonts w:hint="cs"/>
          <w:rtl/>
        </w:rPr>
        <w:t>دمثة</w:t>
      </w:r>
      <w:r w:rsidR="00281F9D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يضع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مشاعره</w:t>
      </w:r>
      <w:r>
        <w:rPr>
          <w:rtl/>
        </w:rPr>
        <w:t xml:space="preserve"> </w:t>
      </w:r>
      <w:r>
        <w:rPr>
          <w:rFonts w:hint="cs"/>
          <w:rtl/>
        </w:rPr>
        <w:t>العظام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قرار،</w:t>
      </w:r>
      <w:r>
        <w:rPr>
          <w:rtl/>
        </w:rPr>
        <w:t xml:space="preserve"> </w:t>
      </w:r>
      <w:r>
        <w:rPr>
          <w:rFonts w:hint="cs"/>
          <w:rtl/>
        </w:rPr>
        <w:t>جم</w:t>
      </w:r>
      <w:r>
        <w:rPr>
          <w:rtl/>
        </w:rPr>
        <w:t xml:space="preserve"> </w:t>
      </w:r>
      <w:r>
        <w:rPr>
          <w:rFonts w:hint="cs"/>
          <w:rtl/>
        </w:rPr>
        <w:t>الاشجار،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الثمار،</w:t>
      </w:r>
      <w:r>
        <w:rPr>
          <w:rtl/>
        </w:rPr>
        <w:t xml:space="preserve"> </w:t>
      </w:r>
      <w:r>
        <w:rPr>
          <w:rFonts w:hint="cs"/>
          <w:rtl/>
        </w:rPr>
        <w:t>ملتف</w:t>
      </w:r>
      <w:r>
        <w:rPr>
          <w:rtl/>
        </w:rPr>
        <w:t xml:space="preserve"> </w:t>
      </w:r>
      <w:r>
        <w:rPr>
          <w:rFonts w:hint="cs"/>
          <w:rtl/>
        </w:rPr>
        <w:t>البنى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القرى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برة</w:t>
      </w:r>
      <w:r>
        <w:rPr>
          <w:rtl/>
        </w:rPr>
        <w:t xml:space="preserve"> </w:t>
      </w:r>
      <w:r>
        <w:rPr>
          <w:rFonts w:hint="cs"/>
          <w:rtl/>
        </w:rPr>
        <w:t>سمراء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روضة</w:t>
      </w:r>
      <w:r>
        <w:rPr>
          <w:rtl/>
        </w:rPr>
        <w:t xml:space="preserve"> </w:t>
      </w:r>
      <w:r>
        <w:rPr>
          <w:rFonts w:hint="cs"/>
          <w:rtl/>
        </w:rPr>
        <w:t>خضراء،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ارياف</w:t>
      </w:r>
      <w:r>
        <w:rPr>
          <w:rtl/>
        </w:rPr>
        <w:t xml:space="preserve"> </w:t>
      </w:r>
      <w:r>
        <w:rPr>
          <w:rFonts w:hint="cs"/>
          <w:rtl/>
        </w:rPr>
        <w:t>محدقة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عراص</w:t>
      </w:r>
      <w:r>
        <w:rPr>
          <w:rtl/>
        </w:rPr>
        <w:t xml:space="preserve"> </w:t>
      </w:r>
      <w:r>
        <w:rPr>
          <w:rFonts w:hint="cs"/>
          <w:rtl/>
        </w:rPr>
        <w:t>مغدقة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رياض</w:t>
      </w:r>
      <w:r>
        <w:rPr>
          <w:rtl/>
        </w:rPr>
        <w:t xml:space="preserve"> </w:t>
      </w:r>
      <w:r>
        <w:rPr>
          <w:rFonts w:hint="cs"/>
          <w:rtl/>
        </w:rPr>
        <w:t>ناظرة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عامرة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صغر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الجزاء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البلاء،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الاساس</w:t>
      </w:r>
      <w:r>
        <w:rPr>
          <w:rtl/>
        </w:rPr>
        <w:t xml:space="preserve"> </w:t>
      </w:r>
      <w:r>
        <w:rPr>
          <w:rFonts w:hint="cs"/>
          <w:rtl/>
        </w:rPr>
        <w:t>المحمول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الاحجار</w:t>
      </w:r>
      <w:r>
        <w:rPr>
          <w:rtl/>
        </w:rPr>
        <w:t xml:space="preserve"> </w:t>
      </w:r>
      <w:r>
        <w:rPr>
          <w:rFonts w:hint="cs"/>
          <w:rtl/>
        </w:rPr>
        <w:t>المرفوع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زمردة</w:t>
      </w:r>
      <w:r>
        <w:rPr>
          <w:rtl/>
        </w:rPr>
        <w:t xml:space="preserve"> </w:t>
      </w:r>
      <w:r>
        <w:rPr>
          <w:rFonts w:hint="cs"/>
          <w:rtl/>
        </w:rPr>
        <w:t>خضراء،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ياقوتة</w:t>
      </w:r>
      <w:r>
        <w:rPr>
          <w:rtl/>
        </w:rPr>
        <w:t xml:space="preserve"> </w:t>
      </w:r>
      <w:r>
        <w:rPr>
          <w:rFonts w:hint="cs"/>
          <w:rtl/>
        </w:rPr>
        <w:t>حمراء،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ضياء،</w:t>
      </w:r>
      <w:r>
        <w:rPr>
          <w:rtl/>
        </w:rPr>
        <w:t xml:space="preserve"> </w:t>
      </w:r>
      <w:r>
        <w:rPr>
          <w:rFonts w:hint="cs"/>
          <w:rtl/>
        </w:rPr>
        <w:t>لخفف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مصارعة</w:t>
      </w:r>
      <w:r>
        <w:rPr>
          <w:rtl/>
        </w:rPr>
        <w:t xml:space="preserve"> </w:t>
      </w:r>
      <w:r>
        <w:rPr>
          <w:rFonts w:hint="cs"/>
          <w:rtl/>
        </w:rPr>
        <w:t>الشك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الصدور،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لوضع</w:t>
      </w:r>
      <w:r>
        <w:rPr>
          <w:rtl/>
        </w:rPr>
        <w:t xml:space="preserve"> </w:t>
      </w:r>
      <w:r>
        <w:rPr>
          <w:rFonts w:hint="cs"/>
          <w:rtl/>
        </w:rPr>
        <w:t>مجاهدة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لنفى</w:t>
      </w:r>
      <w:r>
        <w:rPr>
          <w:rtl/>
        </w:rPr>
        <w:t xml:space="preserve"> </w:t>
      </w:r>
      <w:r>
        <w:rPr>
          <w:rFonts w:hint="cs"/>
          <w:rtl/>
        </w:rPr>
        <w:t>معتلج</w:t>
      </w:r>
      <w:r>
        <w:rPr>
          <w:rtl/>
        </w:rPr>
        <w:t xml:space="preserve"> </w:t>
      </w:r>
      <w:r>
        <w:rPr>
          <w:rFonts w:hint="cs"/>
          <w:rtl/>
        </w:rPr>
        <w:t>الريب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يختبر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بانواع</w:t>
      </w:r>
      <w:r>
        <w:rPr>
          <w:rtl/>
        </w:rPr>
        <w:t xml:space="preserve"> </w:t>
      </w:r>
      <w:r>
        <w:rPr>
          <w:rFonts w:hint="cs"/>
          <w:rtl/>
        </w:rPr>
        <w:t>الشدائد،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يتعبدهم</w:t>
      </w:r>
      <w:r>
        <w:rPr>
          <w:rtl/>
        </w:rPr>
        <w:t xml:space="preserve"> </w:t>
      </w:r>
      <w:r>
        <w:rPr>
          <w:rFonts w:hint="cs"/>
          <w:rtl/>
        </w:rPr>
        <w:t>بانواع</w:t>
      </w:r>
      <w:r>
        <w:rPr>
          <w:rtl/>
        </w:rPr>
        <w:t xml:space="preserve"> </w:t>
      </w:r>
      <w:r>
        <w:rPr>
          <w:rFonts w:hint="cs"/>
          <w:rtl/>
        </w:rPr>
        <w:t>المجاهد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يبتليهم</w:t>
      </w:r>
      <w:r>
        <w:rPr>
          <w:rtl/>
        </w:rPr>
        <w:t xml:space="preserve"> </w:t>
      </w:r>
      <w:r>
        <w:rPr>
          <w:rFonts w:hint="cs"/>
          <w:rtl/>
        </w:rPr>
        <w:t>بضروب</w:t>
      </w:r>
      <w:r>
        <w:rPr>
          <w:rtl/>
        </w:rPr>
        <w:t xml:space="preserve"> </w:t>
      </w:r>
      <w:r>
        <w:rPr>
          <w:rFonts w:hint="cs"/>
          <w:rtl/>
        </w:rPr>
        <w:t>المكاره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اخراجا</w:t>
      </w:r>
      <w:r>
        <w:rPr>
          <w:rtl/>
        </w:rPr>
        <w:t xml:space="preserve"> </w:t>
      </w:r>
      <w:r>
        <w:rPr>
          <w:rFonts w:hint="cs"/>
          <w:rtl/>
        </w:rPr>
        <w:t>للتكبر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اسكانا</w:t>
      </w:r>
      <w:r>
        <w:rPr>
          <w:rtl/>
        </w:rPr>
        <w:t xml:space="preserve"> </w:t>
      </w:r>
      <w:r>
        <w:rPr>
          <w:rFonts w:hint="cs"/>
          <w:rtl/>
        </w:rPr>
        <w:t>للتذلل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نفوسهم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ليجعل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ابوابا</w:t>
      </w:r>
      <w:r>
        <w:rPr>
          <w:rtl/>
        </w:rPr>
        <w:t xml:space="preserve"> </w:t>
      </w:r>
      <w:r>
        <w:rPr>
          <w:rFonts w:hint="cs"/>
          <w:rtl/>
        </w:rPr>
        <w:t>فتحا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 w:rsidR="00281F9D">
        <w:rPr>
          <w:rtl/>
        </w:rPr>
        <w:t>،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اسبابا</w:t>
      </w:r>
      <w:r>
        <w:rPr>
          <w:rtl/>
        </w:rPr>
        <w:t xml:space="preserve"> </w:t>
      </w:r>
      <w:r>
        <w:rPr>
          <w:rFonts w:hint="cs"/>
          <w:rtl/>
        </w:rPr>
        <w:t>ذللا</w:t>
      </w:r>
      <w:r>
        <w:rPr>
          <w:rtl/>
        </w:rPr>
        <w:t xml:space="preserve"> </w:t>
      </w:r>
      <w:r>
        <w:rPr>
          <w:rFonts w:hint="cs"/>
          <w:rtl/>
        </w:rPr>
        <w:t>لعفوه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سنگلاخ</w:t>
      </w:r>
      <w:r>
        <w:rPr>
          <w:rtl/>
        </w:rPr>
        <w:t xml:space="preserve"> 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مكانها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281F9D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باغها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ثمر،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منطقهاى</w:t>
      </w:r>
      <w:r>
        <w:rPr>
          <w:rtl/>
        </w:rPr>
        <w:t xml:space="preserve"> </w:t>
      </w:r>
      <w:r>
        <w:rPr>
          <w:rFonts w:hint="cs"/>
          <w:rtl/>
        </w:rPr>
        <w:t>آباد،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آباديهاى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شمار،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بوستانهاى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گلستانى</w:t>
      </w:r>
      <w:r>
        <w:rPr>
          <w:rtl/>
        </w:rPr>
        <w:t xml:space="preserve"> </w:t>
      </w:r>
      <w:r>
        <w:rPr>
          <w:rFonts w:hint="cs"/>
          <w:rtl/>
        </w:rPr>
        <w:t>بهجت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آباد،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زمرد</w:t>
      </w:r>
      <w:r>
        <w:rPr>
          <w:rtl/>
        </w:rPr>
        <w:t xml:space="preserve"> </w:t>
      </w:r>
      <w:r>
        <w:rPr>
          <w:rFonts w:hint="cs"/>
          <w:rtl/>
        </w:rPr>
        <w:t>سبز،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ياقوت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ترديد،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ظاهربينان</w:t>
      </w:r>
      <w:r>
        <w:rPr>
          <w:rtl/>
        </w:rPr>
        <w:t xml:space="preserve"> </w:t>
      </w:r>
      <w:r>
        <w:rPr>
          <w:rFonts w:hint="cs"/>
          <w:rtl/>
        </w:rPr>
        <w:t>رخنه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پنهانى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بيازمايد،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قلبهايشان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-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182" w:name="_Toc455219602"/>
      <w:r>
        <w:rPr>
          <w:rtl/>
        </w:rPr>
        <w:t xml:space="preserve">6 -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bookmarkEnd w:id="182"/>
    </w:p>
    <w:p w:rsidR="00BA40DA" w:rsidRDefault="00BA40DA" w:rsidP="0074632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تقاضايش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تقاضايش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شكرگذارى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تقاضايش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‍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ششمين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آلايش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آلايشى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هفتمين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تقاضايش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تقاضاهاى</w:t>
      </w:r>
      <w:r>
        <w:rPr>
          <w:rtl/>
        </w:rPr>
        <w:t xml:space="preserve"> </w:t>
      </w:r>
      <w:r>
        <w:rPr>
          <w:rFonts w:hint="cs"/>
          <w:rtl/>
        </w:rPr>
        <w:t>هفتگانه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تقاضاها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!</w:t>
      </w:r>
    </w:p>
    <w:p w:rsidR="00BA40DA" w:rsidRDefault="00BA40DA" w:rsidP="00DC2F08">
      <w:pPr>
        <w:pStyle w:val="Heading3"/>
      </w:pPr>
      <w:bookmarkStart w:id="183" w:name="_Toc455219603"/>
      <w:r>
        <w:rPr>
          <w:rtl/>
        </w:rPr>
        <w:t xml:space="preserve">7 -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bookmarkEnd w:id="183"/>
    </w:p>
    <w:p w:rsidR="00BA40DA" w:rsidRDefault="00BA40DA" w:rsidP="00746329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(</w:t>
      </w:r>
      <w:r>
        <w:rPr>
          <w:rFonts w:hint="cs"/>
          <w:rtl/>
        </w:rPr>
        <w:t>آزر</w:t>
      </w:r>
      <w:r>
        <w:rPr>
          <w:rtl/>
        </w:rPr>
        <w:t xml:space="preserve">)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تلاشها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نيفتاد،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- </w:t>
      </w:r>
      <w:r>
        <w:rPr>
          <w:rFonts w:hint="cs"/>
          <w:rtl/>
        </w:rPr>
        <w:t>آيه</w:t>
      </w:r>
      <w:r>
        <w:rPr>
          <w:rtl/>
        </w:rPr>
        <w:t xml:space="preserve"> 113).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(</w:t>
      </w:r>
      <w:r>
        <w:rPr>
          <w:rFonts w:hint="cs"/>
          <w:rtl/>
        </w:rPr>
        <w:t>آزر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(</w:t>
      </w:r>
      <w:r>
        <w:rPr>
          <w:rFonts w:hint="cs"/>
          <w:rtl/>
        </w:rPr>
        <w:t>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والد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46329" w:rsidRDefault="00BA40DA" w:rsidP="00BA40DA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BA40DA" w:rsidRDefault="00746329" w:rsidP="00BA40DA">
      <w:pPr>
        <w:pStyle w:val="libNormal"/>
      </w:pPr>
      <w:r>
        <w:rPr>
          <w:rtl/>
        </w:rPr>
        <w:br w:type="page"/>
      </w:r>
    </w:p>
    <w:p w:rsidR="00BA40DA" w:rsidRDefault="00BA40DA" w:rsidP="00746329">
      <w:pPr>
        <w:pStyle w:val="Heading2"/>
      </w:pPr>
      <w:bookmarkStart w:id="184" w:name="_Toc455219604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46329">
        <w:rPr>
          <w:rFonts w:hint="cs"/>
          <w:rtl/>
        </w:rPr>
        <w:t xml:space="preserve">(42) تا (45)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84"/>
    </w:p>
    <w:p w:rsidR="00BA40DA" w:rsidRDefault="00746329" w:rsidP="00746329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تحسبن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الله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غفلا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عما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يعمل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الظلمون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انما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يؤ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خرهم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ليوم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تشخص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فيه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الابصر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(42)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مهطعين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مقنعى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روسهم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يرتد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اليهم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طرفهم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افدتهم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هواء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(43)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انذر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الناس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يوم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ياتيهم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العذاب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فيقول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الذين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ظلموا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ربنا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اخرنا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أ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جل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قريب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نجب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دعوتك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نتبع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الرسل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اولم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تكونوا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اقسمتم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قبل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لكم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زوال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(44)</w:t>
      </w:r>
    </w:p>
    <w:p w:rsidR="00BA40DA" w:rsidRDefault="00746329" w:rsidP="00BA40DA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سكنتم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فى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مسكن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الذين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ظلموا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انفسهم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تبين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لكم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كيف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فعلنا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بهم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ضربنا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لكم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الامثال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(45)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42 -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43 - </w:t>
      </w:r>
      <w:r>
        <w:rPr>
          <w:rFonts w:hint="cs"/>
          <w:rtl/>
        </w:rPr>
        <w:t>گردنها</w:t>
      </w:r>
      <w:r>
        <w:rPr>
          <w:rtl/>
        </w:rPr>
        <w:t xml:space="preserve"> </w:t>
      </w:r>
      <w:r>
        <w:rPr>
          <w:rFonts w:hint="cs"/>
          <w:rtl/>
        </w:rPr>
        <w:t>برافراشته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پلك</w:t>
      </w:r>
      <w:r>
        <w:rPr>
          <w:rtl/>
        </w:rPr>
        <w:t xml:space="preserve"> </w:t>
      </w:r>
      <w:r>
        <w:rPr>
          <w:rFonts w:hint="cs"/>
          <w:rtl/>
        </w:rPr>
        <w:t>چشمهايشان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(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لذا</w:t>
      </w:r>
      <w:r>
        <w:rPr>
          <w:rtl/>
        </w:rPr>
        <w:t xml:space="preserve">)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(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)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tl/>
        </w:rPr>
        <w:t xml:space="preserve">44 -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بترسان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>45 - (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كاخهاى</w:t>
      </w:r>
      <w:r>
        <w:rPr>
          <w:rtl/>
        </w:rPr>
        <w:t xml:space="preserve"> )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گزيديد؟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) </w:t>
      </w:r>
      <w:r>
        <w:rPr>
          <w:rFonts w:hint="cs"/>
          <w:rtl/>
        </w:rPr>
        <w:t>زديم</w:t>
      </w:r>
      <w:r>
        <w:rPr>
          <w:rtl/>
        </w:rPr>
        <w:t xml:space="preserve"> (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نشديد</w:t>
      </w:r>
      <w:r>
        <w:rPr>
          <w:rtl/>
        </w:rPr>
        <w:t>).</w:t>
      </w:r>
    </w:p>
    <w:p w:rsidR="00BA40DA" w:rsidRDefault="00BA40DA" w:rsidP="00746329">
      <w:pPr>
        <w:pStyle w:val="Heading3"/>
      </w:pPr>
      <w:bookmarkStart w:id="185" w:name="_Toc455219605"/>
      <w:r>
        <w:rPr>
          <w:rFonts w:hint="cs"/>
          <w:rtl/>
        </w:rPr>
        <w:lastRenderedPageBreak/>
        <w:t>تفسير</w:t>
      </w:r>
      <w:r w:rsidR="00281F9D">
        <w:rPr>
          <w:rtl/>
        </w:rPr>
        <w:t>:</w:t>
      </w:r>
      <w:bookmarkEnd w:id="185"/>
    </w:p>
    <w:p w:rsidR="00BA40DA" w:rsidRDefault="00BA40DA" w:rsidP="00BA40DA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بيدارگر،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لحنى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(</w:t>
      </w:r>
      <w:r>
        <w:rPr>
          <w:rFonts w:hint="cs"/>
          <w:rtl/>
        </w:rPr>
        <w:t>تهديدى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!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تحسبن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الله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غافلا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عما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يعمل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الظالمون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دادگر،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 xml:space="preserve">!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‍ </w:t>
      </w:r>
      <w:r>
        <w:rPr>
          <w:rFonts w:hint="cs"/>
          <w:rtl/>
        </w:rPr>
        <w:t>انسانهاست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انما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يؤ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خرهم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ليوم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تشخص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فيه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الابصار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گردنهاى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برافراشته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پلكهاى</w:t>
      </w:r>
      <w:r>
        <w:rPr>
          <w:rtl/>
        </w:rPr>
        <w:t xml:space="preserve"> </w:t>
      </w:r>
      <w:r>
        <w:rPr>
          <w:rFonts w:hint="cs"/>
          <w:rtl/>
        </w:rPr>
        <w:t>چشمهاشان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مهطعين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مقنعى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روسهم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يرتد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اليهم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طرفهم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افئدتهم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هواء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تشخص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شخوص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مهطعين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(</w:t>
      </w:r>
      <w:r>
        <w:rPr>
          <w:rFonts w:hint="cs"/>
          <w:rtl/>
        </w:rPr>
        <w:t>اهطاع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گردنكشيدن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)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(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مقنعى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يرتد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طرفهم</w:t>
      </w:r>
      <w:r>
        <w:rPr>
          <w:rtl/>
        </w:rPr>
        <w:t xml:space="preserve"> ) </w:t>
      </w:r>
      <w:r>
        <w:rPr>
          <w:rFonts w:hint="cs"/>
          <w:rtl/>
        </w:rPr>
        <w:t>مفهومش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پلكهاى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افئدتهم</w:t>
      </w:r>
      <w:r>
        <w:rPr>
          <w:rtl/>
        </w:rPr>
        <w:t xml:space="preserve"> </w:t>
      </w:r>
      <w:r>
        <w:rPr>
          <w:rFonts w:hint="cs"/>
          <w:rtl/>
        </w:rPr>
        <w:t>هواء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فلانكس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قلبم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دستپاچه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چشمها،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گردنها،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سرها،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پلك</w:t>
      </w:r>
      <w:r>
        <w:rPr>
          <w:rtl/>
        </w:rPr>
        <w:t xml:space="preserve"> </w:t>
      </w:r>
      <w:r>
        <w:rPr>
          <w:rFonts w:hint="cs"/>
          <w:rtl/>
        </w:rPr>
        <w:t>چشمها،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فكرها،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گويائى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نگاههاى</w:t>
      </w:r>
      <w:r>
        <w:rPr>
          <w:rtl/>
        </w:rPr>
        <w:t xml:space="preserve"> </w:t>
      </w:r>
      <w:r>
        <w:rPr>
          <w:rFonts w:hint="cs"/>
          <w:rtl/>
        </w:rPr>
        <w:t>مغرورانه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متكبرانه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پلك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نديدن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منظرههاى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دوزند،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منظره</w:t>
      </w:r>
      <w:r>
        <w:rPr>
          <w:rtl/>
        </w:rPr>
        <w:t xml:space="preserve"> </w:t>
      </w:r>
      <w:r>
        <w:rPr>
          <w:rFonts w:hint="cs"/>
          <w:rtl/>
        </w:rPr>
        <w:t>وحشتناكى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بيخرد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انگاشتند،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نگاهشان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ديوانگان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منظرهاى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ترسيمها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وحشتناك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انذر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الناس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يوم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ياتيهم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العذاب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فيقول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الذين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ظلموا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ربنا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اخرنا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اجل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قريب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نمائيم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نجب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دعوتك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نتبع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الرسل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: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اولم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تكونوا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اقسمتم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قبل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لكم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زوال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مساكن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جستيد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سكنتم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فى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مساكن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الذين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ظلموا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انفسهم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تبين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لكم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كيف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فعلنا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بهم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مثالهاى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ضربنا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لكم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الامثال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درسهاى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تمديد؟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 w:rsidR="00281F9D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81F9D">
        <w:rPr>
          <w:rtl/>
        </w:rPr>
        <w:t>!</w:t>
      </w:r>
    </w:p>
    <w:p w:rsidR="00BA40DA" w:rsidRDefault="00BA40DA" w:rsidP="00746329">
      <w:pPr>
        <w:pStyle w:val="Heading3"/>
      </w:pPr>
      <w:bookmarkStart w:id="186" w:name="_Toc455219606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86"/>
    </w:p>
    <w:p w:rsidR="00BA40DA" w:rsidRDefault="00BA40DA" w:rsidP="00DC2F08">
      <w:pPr>
        <w:pStyle w:val="Heading3"/>
      </w:pPr>
      <w:bookmarkStart w:id="187" w:name="_Toc455219607"/>
      <w:r>
        <w:rPr>
          <w:rtl/>
        </w:rPr>
        <w:t xml:space="preserve">1 -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bookmarkEnd w:id="187"/>
    </w:p>
    <w:p w:rsidR="00BA40DA" w:rsidRDefault="00BA40DA" w:rsidP="00BA40DA">
      <w:pPr>
        <w:pStyle w:val="libNormal"/>
      </w:pP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تقصيراتت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حسابت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ميرسم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188" w:name="_Toc455219608"/>
      <w:r>
        <w:rPr>
          <w:rtl/>
        </w:rPr>
        <w:t xml:space="preserve">2 -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ياتيهم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bookmarkEnd w:id="188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عذابهائى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دريا،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تندبادهاى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281F9D">
        <w:rPr>
          <w:rtl/>
        </w:rPr>
        <w:t>.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اخرنا</w:t>
      </w:r>
      <w:r>
        <w:rPr>
          <w:rtl/>
        </w:rPr>
        <w:t>)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)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</w:t>
      </w:r>
      <w:r>
        <w:rPr>
          <w:rFonts w:hint="cs"/>
          <w:rtl/>
        </w:rPr>
        <w:lastRenderedPageBreak/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  <w:r>
        <w:rPr>
          <w:rtl/>
        </w:rPr>
        <w:t xml:space="preserve"> </w:t>
      </w:r>
      <w:r w:rsidR="00746329" w:rsidRPr="00E73CF2">
        <w:rPr>
          <w:rStyle w:val="libAlaemChar"/>
          <w:rFonts w:eastAsia="KFGQPC Uthman Taha Naskh" w:hint="cs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ترى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اذ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وقفوا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على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النار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فقالوا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يا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ليتنا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نرد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نكذب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بايات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ربنا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نكون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المؤ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منين</w:t>
      </w:r>
      <w:r w:rsidR="00746329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ايستادهاند</w:t>
      </w:r>
      <w:r>
        <w:rPr>
          <w:rtl/>
        </w:rPr>
        <w:t xml:space="preserve"> </w:t>
      </w:r>
      <w:r>
        <w:rPr>
          <w:rFonts w:hint="cs"/>
          <w:rtl/>
        </w:rPr>
        <w:t>ببينى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پروردگارمان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حالشان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746329">
        <w:rPr>
          <w:rFonts w:hint="cs"/>
          <w:rtl/>
        </w:rPr>
        <w:t xml:space="preserve"> </w:t>
      </w:r>
      <w:r w:rsidR="00746329" w:rsidRPr="00E73CF2">
        <w:rPr>
          <w:rStyle w:val="libAlaemChar"/>
          <w:rFonts w:eastAsia="KFGQPC Uthman Taha Naskh" w:hint="cs"/>
          <w:rtl/>
        </w:rPr>
        <w:t>(</w:t>
      </w:r>
      <w:r w:rsidRPr="00746329">
        <w:rPr>
          <w:rStyle w:val="libAieChar"/>
          <w:rtl/>
        </w:rPr>
        <w:t xml:space="preserve">...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ردوا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لعادوا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لما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نهوا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عنه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انهم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لكاذبون</w:t>
      </w:r>
      <w:r w:rsidR="00746329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لا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تحسبن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الله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غافلا</w:t>
      </w:r>
      <w:r w:rsidRPr="00746329">
        <w:rPr>
          <w:rStyle w:val="libAieChar"/>
          <w:rtl/>
        </w:rPr>
        <w:t>...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مجازاتشان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مجازاتهاى</w:t>
      </w:r>
      <w:r>
        <w:rPr>
          <w:rtl/>
        </w:rPr>
        <w:t xml:space="preserve"> </w:t>
      </w:r>
      <w:r>
        <w:rPr>
          <w:rFonts w:hint="cs"/>
          <w:rtl/>
        </w:rPr>
        <w:t>دردناكى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كيفرهائى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يكنوع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>.</w:t>
      </w:r>
    </w:p>
    <w:p w:rsidR="00BA40DA" w:rsidRDefault="00BA40DA" w:rsidP="00DC2F08">
      <w:pPr>
        <w:pStyle w:val="Heading3"/>
      </w:pPr>
      <w:bookmarkStart w:id="189" w:name="_Toc455219609"/>
      <w:r>
        <w:rPr>
          <w:rtl/>
        </w:rPr>
        <w:t xml:space="preserve">3 -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bookmarkEnd w:id="189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81F9D">
        <w:rPr>
          <w:rtl/>
        </w:rPr>
        <w:t>.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746329" w:rsidRPr="00E73CF2">
        <w:rPr>
          <w:rStyle w:val="libAlaemChar"/>
          <w:rFonts w:eastAsia="KFGQPC Uthman Taha Naskh" w:hint="cs"/>
          <w:rtl/>
        </w:rPr>
        <w:t>(</w:t>
      </w:r>
      <w:r w:rsidRPr="00746329">
        <w:rPr>
          <w:rStyle w:val="libAieChar"/>
          <w:rFonts w:hint="cs"/>
          <w:rtl/>
        </w:rPr>
        <w:t>حتى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اذا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جاء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احدهم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الموت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قال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رب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ارجعون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لعلى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اعمل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صالحا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فيما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تركت</w:t>
      </w:r>
      <w:r w:rsidR="00746329" w:rsidRPr="00E73CF2">
        <w:rPr>
          <w:rStyle w:val="libAlaemChar"/>
          <w:rFonts w:eastAsia="KFGQPC Uthman Taha Naskh"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تقاضاها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مشركانى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گردابهاى</w:t>
      </w:r>
      <w:r>
        <w:rPr>
          <w:rtl/>
        </w:rPr>
        <w:t xml:space="preserve"> </w:t>
      </w:r>
      <w:r>
        <w:rPr>
          <w:rFonts w:hint="cs"/>
          <w:rtl/>
        </w:rPr>
        <w:t>هولناك</w:t>
      </w:r>
      <w:r>
        <w:rPr>
          <w:rtl/>
        </w:rPr>
        <w:t xml:space="preserve"> </w:t>
      </w:r>
      <w:r>
        <w:rPr>
          <w:rFonts w:hint="cs"/>
          <w:rtl/>
        </w:rPr>
        <w:t>درياها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!</w:t>
      </w:r>
    </w:p>
    <w:p w:rsidR="00746329" w:rsidRDefault="00BA40DA" w:rsidP="00BA40DA">
      <w:pPr>
        <w:pStyle w:val="libNormal"/>
        <w:rPr>
          <w:rtl/>
        </w:rPr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ردوا</w:t>
      </w:r>
      <w:r>
        <w:rPr>
          <w:rtl/>
        </w:rPr>
        <w:t xml:space="preserve"> </w:t>
      </w:r>
      <w:r>
        <w:rPr>
          <w:rFonts w:hint="cs"/>
          <w:rtl/>
        </w:rPr>
        <w:t>لعادوا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نهوا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كاسه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پديدار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281F9D">
        <w:rPr>
          <w:rtl/>
        </w:rPr>
        <w:t>.</w:t>
      </w:r>
    </w:p>
    <w:p w:rsidR="00BA40DA" w:rsidRDefault="00746329" w:rsidP="00BA40DA">
      <w:pPr>
        <w:pStyle w:val="libNormal"/>
      </w:pPr>
      <w:r>
        <w:rPr>
          <w:rtl/>
        </w:rPr>
        <w:br w:type="page"/>
      </w:r>
    </w:p>
    <w:p w:rsidR="00BA40DA" w:rsidRDefault="00BA40DA" w:rsidP="00746329">
      <w:pPr>
        <w:pStyle w:val="Heading2"/>
      </w:pPr>
      <w:bookmarkStart w:id="190" w:name="_Toc455219610"/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46329">
        <w:rPr>
          <w:rFonts w:hint="cs"/>
          <w:rtl/>
        </w:rPr>
        <w:t xml:space="preserve">(46) تا (52)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bookmarkEnd w:id="190"/>
    </w:p>
    <w:p w:rsidR="00BA40DA" w:rsidRDefault="00746329" w:rsidP="00746329">
      <w:pPr>
        <w:pStyle w:val="libNormal"/>
      </w:pP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قد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مكروا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مكرهم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عند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الله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مكرهم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كان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مكرهم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لتزول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الجبال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(46)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فلا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تحسبن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الله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مخلف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وعده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رسله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الله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عزيز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ذو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انتقام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(47)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يوم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تبدل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الارض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غير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الارض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السموت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برزوا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لله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الوحد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القهار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(48)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ترى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المجرمين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يومئذ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مقرنين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فى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الاصفاد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(49)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سرابيلهم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قطران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تغشى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وجوههم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النار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(50)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ليجزى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الله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كل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نفس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ما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كسبت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الله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سريع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الحساب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(51)</w:t>
      </w:r>
      <w:r>
        <w:rPr>
          <w:rFonts w:hint="cs"/>
          <w:rtl/>
        </w:rPr>
        <w:t xml:space="preserve"> </w:t>
      </w:r>
      <w:r w:rsidRPr="00E73CF2">
        <w:rPr>
          <w:rStyle w:val="libAlaemChar"/>
          <w:rFonts w:eastAsia="KFGQPC Uthman Taha Naskh" w:hint="cs"/>
          <w:rtl/>
        </w:rPr>
        <w:t>(</w:t>
      </w:r>
      <w:r w:rsidR="00BA40DA" w:rsidRPr="00746329">
        <w:rPr>
          <w:rStyle w:val="libAieChar"/>
          <w:rFonts w:hint="cs"/>
          <w:rtl/>
        </w:rPr>
        <w:t>هذا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بلغ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للناس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لينذروا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به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ليعلموا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انما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هو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اله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وحد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و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ليذكر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اولوا</w:t>
      </w:r>
      <w:r w:rsidR="00BA40DA" w:rsidRPr="00746329">
        <w:rPr>
          <w:rStyle w:val="libAieChar"/>
          <w:rtl/>
        </w:rPr>
        <w:t xml:space="preserve"> </w:t>
      </w:r>
      <w:r w:rsidR="00BA40DA" w:rsidRPr="00746329">
        <w:rPr>
          <w:rStyle w:val="libAieChar"/>
          <w:rFonts w:hint="cs"/>
          <w:rtl/>
        </w:rPr>
        <w:t>الالب</w:t>
      </w:r>
      <w:r w:rsidRPr="00746329">
        <w:rPr>
          <w:rStyle w:val="libAieChar"/>
          <w:rFonts w:hint="cs"/>
          <w:rtl/>
        </w:rPr>
        <w:t>ا</w:t>
      </w:r>
      <w:r w:rsidR="00BA40DA" w:rsidRPr="00746329">
        <w:rPr>
          <w:rStyle w:val="libAieChar"/>
          <w:rFonts w:hint="cs"/>
          <w:rtl/>
        </w:rPr>
        <w:t>ب</w:t>
      </w:r>
      <w:r w:rsidRPr="00E73CF2">
        <w:rPr>
          <w:rStyle w:val="libAlaemChar"/>
          <w:rFonts w:eastAsia="KFGQPC Uthman Taha Naskh" w:hint="cs"/>
          <w:rtl/>
        </w:rPr>
        <w:t>)</w:t>
      </w:r>
      <w:r w:rsidR="00BA40DA">
        <w:rPr>
          <w:rtl/>
        </w:rPr>
        <w:t xml:space="preserve"> (52)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ترجمه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46 -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مكرها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هاشان</w:t>
      </w:r>
      <w:r>
        <w:rPr>
          <w:rtl/>
        </w:rPr>
        <w:t xml:space="preserve"> 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بركنده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tl/>
        </w:rPr>
        <w:t xml:space="preserve">47 -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وعدهاى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منتقم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48 -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)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49 -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(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tl/>
        </w:rPr>
        <w:t xml:space="preserve">50 - </w:t>
      </w:r>
      <w:r>
        <w:rPr>
          <w:rFonts w:hint="cs"/>
          <w:rtl/>
        </w:rPr>
        <w:t>لباسشان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قطران</w:t>
      </w:r>
      <w:r>
        <w:rPr>
          <w:rtl/>
        </w:rPr>
        <w:t xml:space="preserve"> (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چسبنده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اشتعال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</w:p>
    <w:p w:rsidR="00BA40DA" w:rsidRDefault="00BA40DA" w:rsidP="00BA40DA">
      <w:pPr>
        <w:pStyle w:val="libNormal"/>
      </w:pPr>
      <w:r>
        <w:rPr>
          <w:rtl/>
        </w:rPr>
        <w:t xml:space="preserve">51 -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52 -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ابلاغى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(</w:t>
      </w:r>
      <w:r>
        <w:rPr>
          <w:rFonts w:hint="cs"/>
          <w:rtl/>
        </w:rPr>
        <w:t>عموم</w:t>
      </w:r>
      <w:r>
        <w:rPr>
          <w:rtl/>
        </w:rPr>
        <w:t xml:space="preserve"> ) </w:t>
      </w:r>
      <w:r>
        <w:rPr>
          <w:rFonts w:hint="cs"/>
          <w:rtl/>
        </w:rPr>
        <w:t>مردم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)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BA40DA" w:rsidRDefault="00BA40DA" w:rsidP="00746329">
      <w:pPr>
        <w:pStyle w:val="Heading3"/>
      </w:pPr>
      <w:bookmarkStart w:id="191" w:name="_Toc455219611"/>
      <w:r>
        <w:rPr>
          <w:rFonts w:hint="cs"/>
          <w:rtl/>
        </w:rPr>
        <w:t>تفسير</w:t>
      </w:r>
      <w:r w:rsidR="00281F9D">
        <w:rPr>
          <w:rtl/>
        </w:rPr>
        <w:t>:</w:t>
      </w:r>
      <w:bookmarkEnd w:id="191"/>
    </w:p>
    <w:p w:rsidR="00BA40DA" w:rsidRDefault="00BA40DA" w:rsidP="00BA40DA">
      <w:pPr>
        <w:pStyle w:val="libNormal"/>
      </w:pP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قسمتى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قد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مكروا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مكرهم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ندهند،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تحبيب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تهمتها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كارهايشان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عند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الله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مكرهم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نيرنگها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كان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مكرهم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لتزول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منه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الجبال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مكر</w:t>
      </w:r>
      <w:r>
        <w:rPr>
          <w:rtl/>
        </w:rPr>
        <w:t xml:space="preserve">) -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خرابكارى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مكرهم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مكرهم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6143EC" w:rsidRPr="006143EC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وعدهاى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فلا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تحسبن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الله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مخلف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وعده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رسله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ميزند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ان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الله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عزيز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ذو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انتقام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تحسبن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الله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غافلا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عما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يعمل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الظالمون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حسابهاى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BA40DA" w:rsidRDefault="00BA40DA" w:rsidP="00746329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تلافى</w:t>
      </w:r>
      <w:r w:rsidR="00746329">
        <w:rPr>
          <w:rFonts w:hint="cs"/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توأ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انتقامى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يوم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تبدل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الارض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غير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الارض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السماوات</w:t>
      </w:r>
      <w:r w:rsidRPr="00746329">
        <w:rPr>
          <w:rStyle w:val="libAieChar"/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نوى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وسعتش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E73CF2">
        <w:rPr>
          <w:rStyle w:val="libAlaemChar"/>
          <w:rFonts w:eastAsia="KFGQPC Uthman Taha Naskh"/>
          <w:rtl/>
        </w:rPr>
        <w:t>(</w:t>
      </w:r>
      <w:r w:rsidRPr="00746329">
        <w:rPr>
          <w:rStyle w:val="libAieChar"/>
          <w:rFonts w:hint="cs"/>
          <w:rtl/>
        </w:rPr>
        <w:t>و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برزوا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لله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الواحد</w:t>
      </w:r>
      <w:r w:rsidRPr="00746329">
        <w:rPr>
          <w:rStyle w:val="libAieChar"/>
          <w:rtl/>
        </w:rPr>
        <w:t xml:space="preserve"> </w:t>
      </w:r>
      <w:r w:rsidRPr="00746329">
        <w:rPr>
          <w:rStyle w:val="libAieChar"/>
          <w:rFonts w:hint="cs"/>
          <w:rtl/>
        </w:rPr>
        <w:t>القهار</w:t>
      </w:r>
      <w:r w:rsidRPr="00E73CF2">
        <w:rPr>
          <w:rStyle w:val="libAlaemChar"/>
          <w:rFonts w:eastAsia="KFGQPC Uthman Taha Naskh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بروز</w:t>
      </w:r>
      <w:r>
        <w:rPr>
          <w:rtl/>
        </w:rPr>
        <w:t xml:space="preserve">)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براز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بياناتى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BA40DA" w:rsidRDefault="00BA40DA" w:rsidP="00BA40DA">
      <w:pPr>
        <w:pStyle w:val="libNormal"/>
        <w:rPr>
          <w:rtl/>
        </w:rPr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قبرها،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9C5C0D" w:rsidRPr="00E73CF2">
        <w:rPr>
          <w:rStyle w:val="libAlaemChar"/>
          <w:rFonts w:hint="cs"/>
          <w:rtl/>
        </w:rPr>
        <w:t>(</w:t>
      </w:r>
      <w:r w:rsidRPr="009C5C0D">
        <w:rPr>
          <w:rStyle w:val="libAieChar"/>
          <w:rFonts w:hint="cs"/>
          <w:rtl/>
        </w:rPr>
        <w:t>يوم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هم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بارزون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يخفى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على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الله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منهم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شى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ء</w:t>
      </w:r>
      <w:r w:rsidR="009C5C0D" w:rsidRPr="00E73CF2">
        <w:rPr>
          <w:rStyle w:val="libAlaemChar"/>
          <w:rFonts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طارق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:</w:t>
      </w:r>
    </w:p>
    <w:p w:rsidR="00BA40DA" w:rsidRDefault="009C5C0D" w:rsidP="00BA40DA">
      <w:pPr>
        <w:pStyle w:val="libNormal"/>
      </w:pPr>
      <w:r w:rsidRPr="00E73CF2">
        <w:rPr>
          <w:rStyle w:val="libAlaemChar"/>
          <w:rFonts w:hint="cs"/>
          <w:rtl/>
        </w:rPr>
        <w:t>(</w:t>
      </w:r>
      <w:r w:rsidR="00BA40DA" w:rsidRPr="009C5C0D">
        <w:rPr>
          <w:rStyle w:val="libAieChar"/>
          <w:rFonts w:hint="cs"/>
          <w:rtl/>
        </w:rPr>
        <w:t>يوم</w:t>
      </w:r>
      <w:r w:rsidR="00BA40DA" w:rsidRPr="009C5C0D">
        <w:rPr>
          <w:rStyle w:val="libAieChar"/>
          <w:rtl/>
        </w:rPr>
        <w:t xml:space="preserve"> </w:t>
      </w:r>
      <w:r w:rsidR="00BA40DA" w:rsidRPr="009C5C0D">
        <w:rPr>
          <w:rStyle w:val="libAieChar"/>
          <w:rFonts w:hint="cs"/>
          <w:rtl/>
        </w:rPr>
        <w:t>تبلى</w:t>
      </w:r>
      <w:r w:rsidR="00BA40DA" w:rsidRPr="009C5C0D">
        <w:rPr>
          <w:rStyle w:val="libAieChar"/>
          <w:rtl/>
        </w:rPr>
        <w:t xml:space="preserve"> </w:t>
      </w:r>
      <w:r w:rsidR="00BA40DA" w:rsidRPr="009C5C0D">
        <w:rPr>
          <w:rStyle w:val="libAieChar"/>
          <w:rFonts w:hint="cs"/>
          <w:rtl/>
        </w:rPr>
        <w:t>السرائر</w:t>
      </w:r>
      <w:r w:rsidRPr="00E73CF2">
        <w:rPr>
          <w:rStyle w:val="libAlaemChar"/>
          <w:rFonts w:hint="cs"/>
          <w:rtl/>
        </w:rPr>
        <w:t>)</w:t>
      </w:r>
      <w:r w:rsidR="00BA40DA">
        <w:rPr>
          <w:rtl/>
        </w:rPr>
        <w:t xml:space="preserve">: </w:t>
      </w:r>
      <w:r w:rsidR="00BA40DA">
        <w:rPr>
          <w:rFonts w:hint="cs"/>
          <w:rtl/>
        </w:rPr>
        <w:t>روزى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كه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اسرار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درون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هر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كس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آشكار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مى</w:t>
      </w:r>
      <w:r w:rsidR="00BA40DA">
        <w:rPr>
          <w:rtl/>
        </w:rPr>
        <w:t xml:space="preserve"> </w:t>
      </w:r>
      <w:r w:rsidR="00BA40DA">
        <w:rPr>
          <w:rFonts w:hint="cs"/>
          <w:rtl/>
        </w:rPr>
        <w:t>شود</w:t>
      </w:r>
      <w:r w:rsidR="00BA40DA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قهاريت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گرفتارند،</w:t>
      </w:r>
      <w:r>
        <w:rPr>
          <w:rtl/>
        </w:rPr>
        <w:t xml:space="preserve"> </w:t>
      </w:r>
      <w:r>
        <w:rPr>
          <w:rFonts w:hint="cs"/>
          <w:rtl/>
        </w:rPr>
        <w:t>غلها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ترى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المجرمين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يومئذ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مقرنين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الاصفاد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اصفاد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صفد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نمد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صفاد</w:t>
      </w:r>
      <w:r>
        <w:rPr>
          <w:rtl/>
        </w:rPr>
        <w:t>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مقرنين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تفعيل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مقرنين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زنجير،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زنجيرهائى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زنجيرهائى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باطنيشان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همزنجير</w:t>
      </w:r>
      <w:r>
        <w:rPr>
          <w:rtl/>
        </w:rPr>
        <w:t xml:space="preserve"> </w:t>
      </w:r>
      <w:r>
        <w:rPr>
          <w:rFonts w:hint="cs"/>
          <w:rtl/>
        </w:rPr>
        <w:t>بودنشان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زنجيرها</w:t>
      </w:r>
      <w:r>
        <w:rPr>
          <w:rtl/>
        </w:rPr>
        <w:t xml:space="preserve"> </w:t>
      </w:r>
      <w:r>
        <w:rPr>
          <w:rFonts w:hint="cs"/>
          <w:rtl/>
        </w:rPr>
        <w:t>گردنشان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قطران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سرابيلهم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من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قطران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تغشى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وجوههم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النار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سرابيل</w:t>
      </w:r>
      <w:r>
        <w:rPr>
          <w:rtl/>
        </w:rPr>
        <w:t xml:space="preserve"> )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سربال</w:t>
      </w:r>
      <w:r>
        <w:rPr>
          <w:rtl/>
        </w:rPr>
        <w:t xml:space="preserve"> )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مشهورتر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قطران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قاف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طاء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قاف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طاء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ابهل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سفت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جرب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سوزشى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جرب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اشتعال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سرابيلهم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قطران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بدنهاى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سياهرنگ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اشتعال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پوشانند،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لباسها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سوزاننده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تلبس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تعفن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تجسمى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قطران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صورتشان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قطران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ليجزى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الله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كل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نفس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ما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كسبت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ان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الله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سريع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الحساب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سريعتر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حسابش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9C5C0D" w:rsidRPr="00E73CF2">
        <w:rPr>
          <w:rStyle w:val="libAlaemChar"/>
          <w:rFonts w:hint="cs"/>
          <w:rtl/>
        </w:rPr>
        <w:t>(</w:t>
      </w:r>
      <w:r w:rsidRPr="009C5C0D">
        <w:rPr>
          <w:rStyle w:val="libAieChar"/>
          <w:rFonts w:hint="cs"/>
          <w:rtl/>
        </w:rPr>
        <w:t>ان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الله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تعالى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يحاسب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الخلائق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كلهم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مقدار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لمح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البصر</w:t>
      </w:r>
      <w:r w:rsidR="009C5C0D" w:rsidRPr="00E73CF2">
        <w:rPr>
          <w:rStyle w:val="libAlaemChar"/>
          <w:rFonts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خلائق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40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تخلفاتشان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هذا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بلاغ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للناس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لينذروا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به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ليعلموا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انما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هو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واحد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)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ليذكر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اولوا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الالباب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9C5C0D">
      <w:pPr>
        <w:pStyle w:val="Heading3"/>
      </w:pPr>
      <w:bookmarkStart w:id="192" w:name="_Toc455219612"/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281F9D">
        <w:rPr>
          <w:rtl/>
        </w:rPr>
        <w:t>:</w:t>
      </w:r>
      <w:bookmarkEnd w:id="192"/>
    </w:p>
    <w:p w:rsidR="00BA40DA" w:rsidRDefault="00BA40DA" w:rsidP="00DC2F08">
      <w:pPr>
        <w:pStyle w:val="Heading3"/>
      </w:pPr>
      <w:bookmarkStart w:id="193" w:name="_Toc455219613"/>
      <w:r>
        <w:rPr>
          <w:rtl/>
        </w:rPr>
        <w:t xml:space="preserve">1 - </w:t>
      </w:r>
      <w:r>
        <w:rPr>
          <w:rFonts w:hint="cs"/>
          <w:rtl/>
        </w:rPr>
        <w:t>تبديلزمين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bookmarkEnd w:id="193"/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ويرانه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9C5C0D" w:rsidRPr="00E73CF2">
        <w:rPr>
          <w:rStyle w:val="libAlaemChar"/>
          <w:rFonts w:hint="cs"/>
          <w:rtl/>
        </w:rPr>
        <w:t>(</w:t>
      </w:r>
      <w:r w:rsidRPr="009C5C0D">
        <w:rPr>
          <w:rStyle w:val="libAieChar"/>
          <w:rFonts w:hint="cs"/>
          <w:rtl/>
        </w:rPr>
        <w:t>كلا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اذا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دكت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الارض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دكا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دكا</w:t>
      </w:r>
      <w:r w:rsidR="009C5C0D" w:rsidRPr="00E73CF2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زلزال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9C5C0D" w:rsidRPr="00E73CF2">
        <w:rPr>
          <w:rStyle w:val="libAlaemChar"/>
          <w:rFonts w:hint="cs"/>
          <w:rtl/>
        </w:rPr>
        <w:t>(</w:t>
      </w:r>
      <w:r w:rsidRPr="009C5C0D">
        <w:rPr>
          <w:rStyle w:val="libAieChar"/>
          <w:rFonts w:hint="cs"/>
          <w:rtl/>
        </w:rPr>
        <w:t>اذا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زلزلت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الارض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زلزالها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اخرجت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الارض</w:t>
      </w:r>
      <w:r w:rsidRPr="009C5C0D">
        <w:rPr>
          <w:rStyle w:val="libAieChar"/>
          <w:rtl/>
        </w:rPr>
        <w:t xml:space="preserve"> ‍ </w:t>
      </w:r>
      <w:r w:rsidRPr="009C5C0D">
        <w:rPr>
          <w:rStyle w:val="libAieChar"/>
          <w:rFonts w:hint="cs"/>
          <w:rtl/>
        </w:rPr>
        <w:t>اثقالها</w:t>
      </w:r>
      <w:r w:rsidR="009C5C0D" w:rsidRPr="00E73CF2">
        <w:rPr>
          <w:rStyle w:val="libAlaemChar"/>
          <w:rFonts w:hint="cs"/>
          <w:rtl/>
        </w:rPr>
        <w:t>)</w:t>
      </w:r>
      <w:r>
        <w:rPr>
          <w:rtl/>
        </w:rPr>
        <w:t>: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</w:t>
      </w:r>
      <w:r>
        <w:rPr>
          <w:rFonts w:hint="cs"/>
          <w:rtl/>
        </w:rPr>
        <w:t>و</w:t>
      </w:r>
      <w:r>
        <w:rPr>
          <w:rtl/>
        </w:rPr>
        <w:t xml:space="preserve"> 15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9C5C0D" w:rsidRPr="00E73CF2">
        <w:rPr>
          <w:rStyle w:val="libAlaemChar"/>
          <w:rFonts w:hint="cs"/>
          <w:rtl/>
        </w:rPr>
        <w:t>(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حملت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الارض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الجبال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فدكتا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دكة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واحدة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فيومئذ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وقعت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الواقعه</w:t>
      </w:r>
      <w:r w:rsidR="009C5C0D" w:rsidRPr="00E73CF2">
        <w:rPr>
          <w:rStyle w:val="libAlaemChar"/>
          <w:rFonts w:hint="cs"/>
          <w:rtl/>
        </w:rPr>
        <w:t>)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مييابد</w:t>
      </w:r>
      <w:r>
        <w:rPr>
          <w:rtl/>
        </w:rPr>
        <w:t>).</w:t>
      </w:r>
    </w:p>
    <w:p w:rsidR="00BA40DA" w:rsidRDefault="00BA40DA" w:rsidP="009C5C0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105 </w:t>
      </w:r>
      <w:r>
        <w:rPr>
          <w:rFonts w:hint="cs"/>
          <w:rtl/>
        </w:rPr>
        <w:t>تا</w:t>
      </w:r>
      <w:r>
        <w:rPr>
          <w:rtl/>
        </w:rPr>
        <w:t xml:space="preserve"> 108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 w:rsidR="009C5C0D" w:rsidRPr="00E73CF2">
        <w:rPr>
          <w:rStyle w:val="libAlaemChar"/>
          <w:rFonts w:hint="cs"/>
          <w:rtl/>
        </w:rPr>
        <w:t>(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يسئلونك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عن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الجبال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فقل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ينسفها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ربى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نسفا</w:t>
      </w:r>
      <w:r w:rsidRPr="009C5C0D">
        <w:rPr>
          <w:rStyle w:val="libAieChar"/>
          <w:rtl/>
        </w:rPr>
        <w:t xml:space="preserve"> - </w:t>
      </w:r>
      <w:r w:rsidRPr="009C5C0D">
        <w:rPr>
          <w:rStyle w:val="libAieChar"/>
          <w:rFonts w:hint="cs"/>
          <w:rtl/>
        </w:rPr>
        <w:t>فيذرها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قاعا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صفصفا</w:t>
      </w:r>
      <w:r w:rsidRPr="009C5C0D">
        <w:rPr>
          <w:rStyle w:val="libAieChar"/>
          <w:rtl/>
        </w:rPr>
        <w:t xml:space="preserve"> - </w:t>
      </w:r>
      <w:r w:rsidRPr="009C5C0D">
        <w:rPr>
          <w:rStyle w:val="libAieChar"/>
          <w:rFonts w:hint="cs"/>
          <w:rtl/>
        </w:rPr>
        <w:t>لا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ترى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فيها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عوجا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امتا</w:t>
      </w:r>
      <w:r w:rsidRPr="009C5C0D">
        <w:rPr>
          <w:rStyle w:val="libAieChar"/>
          <w:rtl/>
        </w:rPr>
        <w:t xml:space="preserve"> - </w:t>
      </w:r>
      <w:r w:rsidRPr="009C5C0D">
        <w:rPr>
          <w:rStyle w:val="libAieChar"/>
          <w:rFonts w:hint="cs"/>
          <w:rtl/>
        </w:rPr>
        <w:t>يومئذ</w:t>
      </w:r>
      <w:r w:rsidR="009C5C0D" w:rsidRPr="009C5C0D">
        <w:rPr>
          <w:rStyle w:val="libAieChar"/>
          <w:rFonts w:hint="cs"/>
          <w:rtl/>
        </w:rPr>
        <w:t xml:space="preserve"> </w:t>
      </w:r>
      <w:r w:rsidRPr="009C5C0D">
        <w:rPr>
          <w:rStyle w:val="libAieChar"/>
          <w:rFonts w:hint="cs"/>
          <w:rtl/>
        </w:rPr>
        <w:t>يتبعون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الداعى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عوج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خشعت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الاصوات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للرحمن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فلا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تسمع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همسا</w:t>
      </w:r>
      <w:r w:rsidR="009C5C0D" w:rsidRPr="00E73CF2">
        <w:rPr>
          <w:rStyle w:val="libAlaemChar"/>
          <w:rFonts w:hint="cs"/>
          <w:rtl/>
        </w:rPr>
        <w:t>)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ميگرايد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شنوى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تكوير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انفطار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شكافتن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>!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قبرها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مسطح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عاليتر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نهند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نميتوانست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همينقدر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محشر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!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حسابشان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سرنوشتشان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تسنن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قرطبى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سراسر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لابراتوار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جذبى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BA40DA" w:rsidRDefault="00BA40DA" w:rsidP="00DC2F08">
      <w:pPr>
        <w:pStyle w:val="Heading3"/>
      </w:pPr>
      <w:bookmarkStart w:id="194" w:name="_Toc455219614"/>
      <w:r>
        <w:rPr>
          <w:rtl/>
        </w:rPr>
        <w:t xml:space="preserve">2 -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bookmarkEnd w:id="194"/>
    </w:p>
    <w:p w:rsidR="00BA40DA" w:rsidRDefault="00BA40DA" w:rsidP="00BA40DA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ابراهيم</w:t>
      </w:r>
      <w:r>
        <w:rPr>
          <w:rtl/>
        </w:rPr>
        <w:t xml:space="preserve"> )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آغاز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پايان</w:t>
      </w:r>
      <w:r>
        <w:rPr>
          <w:rtl/>
        </w:rPr>
        <w:t xml:space="preserve"> 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5B387E" w:rsidRPr="005B387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ينابيع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بهار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فاستشفوه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من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ادوائكم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مينگرند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افتادگى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C631D" w:rsidRPr="003C631D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اعلموا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فاقة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بگرديم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بيابانهاى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دويدن</w:t>
      </w:r>
      <w:r w:rsidR="00281F9D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خونبهاى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ندهيم</w:t>
      </w:r>
      <w:r w:rsidR="00281F9D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هوشيارى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281F9D">
        <w:rPr>
          <w:rtl/>
        </w:rPr>
        <w:t>.</w:t>
      </w:r>
    </w:p>
    <w:p w:rsidR="00BA40DA" w:rsidRDefault="00BA40DA" w:rsidP="00DC2F08">
      <w:pPr>
        <w:pStyle w:val="Heading3"/>
      </w:pPr>
      <w:bookmarkStart w:id="195" w:name="_Toc455219615"/>
      <w:r>
        <w:rPr>
          <w:rtl/>
        </w:rPr>
        <w:t xml:space="preserve">3 -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195"/>
    </w:p>
    <w:p w:rsidR="00BA40DA" w:rsidRDefault="00BA40DA" w:rsidP="00BA40DA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اولوا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Fonts w:hint="cs"/>
          <w:rtl/>
        </w:rPr>
        <w:lastRenderedPageBreak/>
        <w:t>آرى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عميقترين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معبود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صفوف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زادگاه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شعارهاى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نژادپرستى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مجد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عروبت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بشنويم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كشورهاى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قربانيان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صهيونيسم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صريحتر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مينويسيم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شليك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رحمانه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(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مذاكره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جمهورى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ميبينيم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(</w:t>
      </w:r>
      <w:r>
        <w:rPr>
          <w:rFonts w:hint="cs"/>
          <w:rtl/>
        </w:rPr>
        <w:t>صهيونيسم</w:t>
      </w:r>
      <w:r>
        <w:rPr>
          <w:rtl/>
        </w:rPr>
        <w:t xml:space="preserve"> )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كنان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طرحى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شديدا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!!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طاغوتها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بفرستند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پرماجراى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بتشكن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فهرستوار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</w:p>
    <w:p w:rsidR="00BA40DA" w:rsidRDefault="00BA40DA" w:rsidP="00BA40DA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زادگاه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طفوليت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بابل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كنعان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مينمود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بتهائى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نابخشودنى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منجمان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منازع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تولد،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نوزاد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غارى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زادگاهش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سيزده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گذراند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مخفيگاه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نوجوانى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خلوتگاه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ساختگى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تلقينات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برگيرد،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بدرخشد،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ميدرخشيد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75).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(</w:t>
      </w:r>
      <w:r>
        <w:rPr>
          <w:rFonts w:hint="cs"/>
          <w:rtl/>
        </w:rPr>
        <w:t>زهره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اشتباهشان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ماه</w:t>
      </w:r>
      <w:r>
        <w:rPr>
          <w:rtl/>
        </w:rPr>
        <w:t xml:space="preserve"> )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>(</w:t>
      </w:r>
      <w:r>
        <w:rPr>
          <w:rFonts w:hint="cs"/>
          <w:rtl/>
        </w:rPr>
        <w:t>خورشيد</w:t>
      </w:r>
      <w:r>
        <w:rPr>
          <w:rtl/>
        </w:rPr>
        <w:t xml:space="preserve">)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شكافت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پاشيد،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برخاستند،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؟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 w:rsidR="00281F9D"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75 </w:t>
      </w:r>
      <w:r>
        <w:rPr>
          <w:rFonts w:hint="cs"/>
          <w:rtl/>
        </w:rPr>
        <w:t>تا</w:t>
      </w:r>
      <w:r>
        <w:rPr>
          <w:rtl/>
        </w:rPr>
        <w:t xml:space="preserve"> 79).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نگذشت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پيچيد،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ميپرستى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تو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ميترسم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دامنت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نصايح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سنگسار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مينمود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.</w:t>
      </w:r>
      <w:r>
        <w:rPr>
          <w:rtl/>
        </w:rPr>
        <w:t xml:space="preserve"> </w:t>
      </w:r>
      <w:r w:rsidR="009C5C0D" w:rsidRPr="00E73CF2">
        <w:rPr>
          <w:rStyle w:val="libAlaemChar"/>
          <w:rFonts w:hint="cs"/>
          <w:rtl/>
        </w:rPr>
        <w:t>(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اذكر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الكتاب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ابراهيم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انه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كان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صديقا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نبيا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اذ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قال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لابيه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ابت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تعبد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ما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يسمع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يبصر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يغنى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عنك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شيئا</w:t>
      </w:r>
      <w:r w:rsidR="009C5C0D" w:rsidRPr="00E73CF2">
        <w:rPr>
          <w:rStyle w:val="libAlaemChar"/>
          <w:rFonts w:hint="cs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و</w:t>
      </w:r>
      <w:r>
        <w:rPr>
          <w:rtl/>
        </w:rPr>
        <w:t xml:space="preserve"> 42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)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آتشسوزى</w:t>
      </w:r>
      <w:r>
        <w:rPr>
          <w:rtl/>
        </w:rPr>
        <w:t xml:space="preserve"> 16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بيفزائيم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نوجوانى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شديدتر،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شديدتر،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بتخانه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ماجراى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نميپرستى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281F9D">
        <w:rPr>
          <w:rtl/>
        </w:rPr>
        <w:t>؟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نميبينى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بخواهم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مينمايم</w:t>
      </w:r>
      <w:r w:rsidR="00281F9D">
        <w:rPr>
          <w:rtl/>
        </w:rPr>
        <w:t>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دندانشكن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اويند،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نميبينى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شامگاهان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ميرود؟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حكمروا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ميباشى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فرونشيند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مبهوت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258).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نميداد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دستاويزى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سفسطه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چسبيد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رسايش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زنجيرهاى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بشورند،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تعصبات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يكسره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بسوزاند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لرزه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ماجراجو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چسبى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ميزدند</w:t>
      </w:r>
      <w:r>
        <w:rPr>
          <w:rtl/>
        </w:rPr>
        <w:t xml:space="preserve"> -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يورش</w:t>
      </w:r>
      <w:r>
        <w:rPr>
          <w:rtl/>
        </w:rPr>
        <w:t xml:space="preserve"> </w:t>
      </w:r>
      <w:r>
        <w:rPr>
          <w:rFonts w:hint="cs"/>
          <w:rtl/>
        </w:rPr>
        <w:t>ببرد،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درباريانش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زالو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بينوا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مكيدند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ننشينند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هوادارانش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گستردن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سرزمين</w:t>
      </w:r>
      <w:r>
        <w:rPr>
          <w:rtl/>
        </w:rPr>
        <w:t xml:space="preserve"> </w:t>
      </w:r>
      <w:r>
        <w:rPr>
          <w:rFonts w:hint="cs"/>
          <w:rtl/>
        </w:rPr>
        <w:t>فراعنه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</w:p>
    <w:p w:rsidR="00BA40DA" w:rsidRDefault="00BA40DA" w:rsidP="009C5C0D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عمرى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اشكالش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) </w:t>
      </w:r>
      <w:r>
        <w:rPr>
          <w:rFonts w:hint="cs"/>
          <w:rtl/>
        </w:rPr>
        <w:t>گذراند،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آمادگان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زنجير</w:t>
      </w:r>
      <w:r>
        <w:rPr>
          <w:rtl/>
        </w:rPr>
        <w:t xml:space="preserve"> </w:t>
      </w:r>
      <w:r>
        <w:rPr>
          <w:rFonts w:hint="cs"/>
          <w:rtl/>
        </w:rPr>
        <w:t>خودكامگان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پيشگاهش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آزمايشهاى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برافرازد،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كنگره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(</w:t>
      </w:r>
      <w:r>
        <w:rPr>
          <w:rFonts w:hint="cs"/>
          <w:rtl/>
        </w:rPr>
        <w:t>ساره</w:t>
      </w:r>
      <w:r>
        <w:rPr>
          <w:rtl/>
        </w:rPr>
        <w:t xml:space="preserve"> )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نخستينش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(</w:t>
      </w:r>
      <w:r>
        <w:rPr>
          <w:rFonts w:hint="cs"/>
          <w:rtl/>
        </w:rPr>
        <w:t>هاجر</w:t>
      </w:r>
      <w:r>
        <w:rPr>
          <w:rtl/>
        </w:rPr>
        <w:t xml:space="preserve">)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اسماعيل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(</w:t>
      </w:r>
      <w:r>
        <w:rPr>
          <w:rFonts w:hint="cs"/>
          <w:rtl/>
        </w:rPr>
        <w:t>فلسطين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تفتيده</w:t>
      </w:r>
      <w:r>
        <w:rPr>
          <w:rtl/>
        </w:rPr>
        <w:t xml:space="preserve"> (</w:t>
      </w:r>
      <w:r>
        <w:rPr>
          <w:rFonts w:hint="cs"/>
          <w:rtl/>
        </w:rPr>
        <w:t>مكه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كوههاى</w:t>
      </w:r>
      <w:r>
        <w:rPr>
          <w:rtl/>
        </w:rPr>
        <w:t xml:space="preserve"> </w:t>
      </w:r>
      <w:r>
        <w:rPr>
          <w:rFonts w:hint="cs"/>
          <w:rtl/>
        </w:rPr>
        <w:t>زمخت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پيدايش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(</w:t>
      </w:r>
      <w:r>
        <w:rPr>
          <w:rFonts w:hint="cs"/>
          <w:rtl/>
        </w:rPr>
        <w:t>زمزم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(</w:t>
      </w:r>
      <w:r>
        <w:rPr>
          <w:rFonts w:hint="cs"/>
          <w:rtl/>
        </w:rPr>
        <w:t>جرهم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مفصلى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سرزمينى</w:t>
      </w:r>
      <w:r>
        <w:rPr>
          <w:rtl/>
        </w:rPr>
        <w:t xml:space="preserve"> </w:t>
      </w:r>
      <w:r>
        <w:rPr>
          <w:rFonts w:hint="cs"/>
          <w:rtl/>
        </w:rPr>
        <w:t>بگذارى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مونس</w:t>
      </w:r>
      <w:r w:rsidR="00281F9D">
        <w:rPr>
          <w:rtl/>
        </w:rPr>
        <w:t>؟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!.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كرارا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سفرها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برومند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قربانگاه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شاخسار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قربانيش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امتحانات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آزمايشها،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بلندترين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آزمود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ببخش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والائى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 w:rsidR="00281F9D"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tl/>
        </w:rPr>
        <w:t xml:space="preserve">1 -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(</w:t>
      </w:r>
      <w:r>
        <w:rPr>
          <w:rFonts w:hint="cs"/>
          <w:rtl/>
        </w:rPr>
        <w:t>امت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ستايد</w:t>
      </w:r>
      <w:r>
        <w:rPr>
          <w:rtl/>
        </w:rPr>
        <w:t xml:space="preserve"> (</w:t>
      </w:r>
      <w:r>
        <w:rPr>
          <w:rFonts w:hint="cs"/>
          <w:rtl/>
        </w:rPr>
        <w:t>نحل</w:t>
      </w:r>
      <w:r>
        <w:rPr>
          <w:rtl/>
        </w:rPr>
        <w:t xml:space="preserve"> - 120).</w:t>
      </w:r>
    </w:p>
    <w:p w:rsidR="00BA40DA" w:rsidRDefault="00BA40DA" w:rsidP="00BA40DA">
      <w:pPr>
        <w:pStyle w:val="libNormal"/>
      </w:pPr>
      <w:r>
        <w:rPr>
          <w:rtl/>
        </w:rPr>
        <w:t xml:space="preserve">2 -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اتخذ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خليلا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 xml:space="preserve"> 125).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خوانيم</w:t>
      </w:r>
      <w:r w:rsidR="00281F9D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!).</w:t>
      </w:r>
    </w:p>
    <w:p w:rsidR="00BA40DA" w:rsidRDefault="00BA40DA" w:rsidP="009C5C0D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قانتان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>
        <w:rPr>
          <w:rtl/>
        </w:rPr>
        <w:t xml:space="preserve"> </w:t>
      </w:r>
      <w:r>
        <w:rPr>
          <w:rFonts w:hint="cs"/>
          <w:rtl/>
        </w:rPr>
        <w:t>بردباران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نواز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اضياف</w:t>
      </w:r>
      <w:r>
        <w:rPr>
          <w:rtl/>
        </w:rPr>
        <w:t xml:space="preserve"> (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مهمانان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مهمانان</w:t>
      </w:r>
      <w:r>
        <w:rPr>
          <w:rtl/>
        </w:rPr>
        <w:t xml:space="preserve"> )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لجوج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بيفكنند،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نيازم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6 -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خروشان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مسخره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بتكده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تل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نمرود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دژخيمانش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نظيرى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tl/>
        </w:rPr>
        <w:t xml:space="preserve">7 -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نيرومندى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داندانشكنى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رسايش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لجوجان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ماليد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خونسردى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رفتارش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محكوميتشان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آزر،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بابل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بتشكنى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: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قضات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281F9D">
        <w:rPr>
          <w:rtl/>
        </w:rPr>
        <w:t>؟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قالوا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انت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فعلت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هذا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بالهتنا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ابراهيم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281F9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قال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بل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فعله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كبيرهم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هذا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فاسئلوهم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كانوا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ينطقون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شديدى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دهن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زهى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تكلمند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بپرسند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>!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بازگشتند،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(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ستمگريد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فرجعوا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انفسهم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فقالوا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انكم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انتم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الظالمون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سرشكستگى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ثم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نكسوا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على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رؤ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سهم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لقد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علمت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ما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هؤ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لاء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ينطقون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كوبنده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!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اف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لكم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لما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تعبدون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من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دون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الله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افلا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تعقلون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lastRenderedPageBreak/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نديدند</w:t>
      </w:r>
      <w:r>
        <w:rPr>
          <w:rtl/>
        </w:rPr>
        <w:t xml:space="preserve"> - -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زورگويان</w:t>
      </w:r>
      <w:r>
        <w:rPr>
          <w:rtl/>
        </w:rPr>
        <w:t xml:space="preserve"> </w:t>
      </w:r>
      <w:r>
        <w:rPr>
          <w:rFonts w:hint="cs"/>
          <w:rtl/>
        </w:rPr>
        <w:t>قلدر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بسوزانيد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تعصبات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بشتابيد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خدايانتان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E73CF2">
        <w:rPr>
          <w:rStyle w:val="libAlaemChar"/>
          <w:rtl/>
        </w:rPr>
        <w:t>(</w:t>
      </w:r>
      <w:r w:rsidRPr="009C5C0D">
        <w:rPr>
          <w:rStyle w:val="libAieChar"/>
          <w:rFonts w:hint="cs"/>
          <w:rtl/>
        </w:rPr>
        <w:t>قالوا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حرقوه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و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انصروا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الهتكم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ان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كنتم</w:t>
      </w:r>
      <w:r w:rsidRPr="009C5C0D">
        <w:rPr>
          <w:rStyle w:val="libAieChar"/>
          <w:rtl/>
        </w:rPr>
        <w:t xml:space="preserve"> </w:t>
      </w:r>
      <w:r w:rsidRPr="009C5C0D">
        <w:rPr>
          <w:rStyle w:val="libAieChar"/>
          <w:rFonts w:hint="cs"/>
          <w:rtl/>
        </w:rPr>
        <w:t>فاعلين</w:t>
      </w:r>
      <w:r w:rsidRPr="009C5C0D">
        <w:rPr>
          <w:rStyle w:val="libAieChar"/>
          <w:rtl/>
        </w:rPr>
        <w:t xml:space="preserve"> </w:t>
      </w:r>
      <w:r w:rsidRPr="00E73CF2">
        <w:rPr>
          <w:rStyle w:val="libAlaemChar"/>
          <w:rtl/>
        </w:rPr>
        <w:t>)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8 -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مسلمانها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ابراهيمند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(</w:t>
      </w:r>
      <w:r>
        <w:rPr>
          <w:rFonts w:hint="cs"/>
          <w:rtl/>
        </w:rPr>
        <w:t>مسلمان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جوئيد</w:t>
      </w:r>
      <w:r>
        <w:rPr>
          <w:rtl/>
        </w:rPr>
        <w:t>.</w:t>
      </w:r>
    </w:p>
    <w:p w:rsidR="00BA40DA" w:rsidRDefault="00BA40DA" w:rsidP="009C5C0D">
      <w:pPr>
        <w:pStyle w:val="libNormal"/>
      </w:pPr>
      <w:r>
        <w:rPr>
          <w:rtl/>
        </w:rPr>
        <w:t xml:space="preserve">9 -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شكوهش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281F9D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 w:rsidR="009C5C0D">
        <w:rPr>
          <w:rFonts w:hint="cs"/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نامفهوم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281F9D">
        <w:rPr>
          <w:rtl/>
        </w:rPr>
        <w:t>!</w:t>
      </w:r>
      <w:r>
        <w:rPr>
          <w:rtl/>
        </w:rPr>
        <w:t>.</w:t>
      </w:r>
    </w:p>
    <w:p w:rsidR="00BA40DA" w:rsidRDefault="00BA40DA" w:rsidP="00BA40DA">
      <w:pPr>
        <w:pStyle w:val="libNormal"/>
      </w:pPr>
      <w:r>
        <w:rPr>
          <w:rtl/>
        </w:rPr>
        <w:t xml:space="preserve">10 -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281F9D">
        <w:rPr>
          <w:rtl/>
        </w:rPr>
        <w:t>.</w:t>
      </w:r>
    </w:p>
    <w:p w:rsidR="00BA40DA" w:rsidRPr="00CC482E" w:rsidRDefault="00BA40DA" w:rsidP="00BA40DA">
      <w:pPr>
        <w:pStyle w:val="libNormal"/>
      </w:pP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10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</w:p>
    <w:sectPr w:rsidR="00BA40DA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45C" w:rsidRDefault="0001345C">
      <w:r>
        <w:separator/>
      </w:r>
    </w:p>
  </w:endnote>
  <w:endnote w:type="continuationSeparator" w:id="0">
    <w:p w:rsidR="0001345C" w:rsidRDefault="00013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06" w:rsidRDefault="00D77A06">
    <w:pPr>
      <w:pStyle w:val="Footer"/>
    </w:pPr>
    <w:fldSimple w:instr=" PAGE   \* MERGEFORMAT ">
      <w:r w:rsidR="00DC2F08">
        <w:rPr>
          <w:noProof/>
          <w:rtl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06" w:rsidRDefault="00D77A06">
    <w:pPr>
      <w:pStyle w:val="Footer"/>
    </w:pPr>
    <w:fldSimple w:instr=" PAGE   \* MERGEFORMAT ">
      <w:r w:rsidR="00DC2F08">
        <w:rPr>
          <w:noProof/>
          <w:rtl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06" w:rsidRDefault="00D77A06">
    <w:pPr>
      <w:pStyle w:val="Footer"/>
    </w:pPr>
    <w:fldSimple w:instr=" PAGE   \* MERGEFORMAT ">
      <w:r w:rsidR="00DC2F08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45C" w:rsidRDefault="0001345C">
      <w:r>
        <w:separator/>
      </w:r>
    </w:p>
  </w:footnote>
  <w:footnote w:type="continuationSeparator" w:id="0">
    <w:p w:rsidR="0001345C" w:rsidRDefault="00013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C94"/>
    <w:rsid w:val="00005A19"/>
    <w:rsid w:val="00010942"/>
    <w:rsid w:val="0001345C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4C38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6B02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1F1A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1F47E3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1F9D"/>
    <w:rsid w:val="0028271F"/>
    <w:rsid w:val="00294ED7"/>
    <w:rsid w:val="00294EFB"/>
    <w:rsid w:val="002A0284"/>
    <w:rsid w:val="002A09E7"/>
    <w:rsid w:val="002A13AB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0059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631D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605B"/>
    <w:rsid w:val="0050715C"/>
    <w:rsid w:val="005074DA"/>
    <w:rsid w:val="005077E7"/>
    <w:rsid w:val="0051068D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3774"/>
    <w:rsid w:val="00584801"/>
    <w:rsid w:val="005923FF"/>
    <w:rsid w:val="00595761"/>
    <w:rsid w:val="00597B34"/>
    <w:rsid w:val="005A075E"/>
    <w:rsid w:val="005A1C39"/>
    <w:rsid w:val="005A2374"/>
    <w:rsid w:val="005A41E3"/>
    <w:rsid w:val="005A43ED"/>
    <w:rsid w:val="005B19FB"/>
    <w:rsid w:val="005B2DE4"/>
    <w:rsid w:val="005B387E"/>
    <w:rsid w:val="005B4DD0"/>
    <w:rsid w:val="005B56BE"/>
    <w:rsid w:val="005B68D5"/>
    <w:rsid w:val="005C0E2F"/>
    <w:rsid w:val="005D2C72"/>
    <w:rsid w:val="005D316A"/>
    <w:rsid w:val="005D56D9"/>
    <w:rsid w:val="005E2913"/>
    <w:rsid w:val="005E4DD0"/>
    <w:rsid w:val="005E7821"/>
    <w:rsid w:val="005E7C94"/>
    <w:rsid w:val="005F4664"/>
    <w:rsid w:val="00613E8E"/>
    <w:rsid w:val="00614301"/>
    <w:rsid w:val="006143EC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329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48BB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8F71CA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465D7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5C0D"/>
    <w:rsid w:val="009D3969"/>
    <w:rsid w:val="009D6CB0"/>
    <w:rsid w:val="009E03BE"/>
    <w:rsid w:val="009E07BB"/>
    <w:rsid w:val="009E4824"/>
    <w:rsid w:val="009E67C9"/>
    <w:rsid w:val="009E6DE8"/>
    <w:rsid w:val="009E7AB9"/>
    <w:rsid w:val="009F1CCD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62A3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6C9D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A40DA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77A06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2F08"/>
    <w:rsid w:val="00DD1BB4"/>
    <w:rsid w:val="00DD6547"/>
    <w:rsid w:val="00DD6F6E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3CF2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4CF1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2A1C"/>
    <w:rsid w:val="00FD04E0"/>
    <w:rsid w:val="00FD2AA4"/>
    <w:rsid w:val="00FD3E49"/>
    <w:rsid w:val="00FE0BFA"/>
    <w:rsid w:val="00FE0D85"/>
    <w:rsid w:val="00FE2BD4"/>
    <w:rsid w:val="00FE562F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8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E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7C94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B9B6-9622-4D10-A9B4-1DAE76AF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1</TotalTime>
  <Pages>413</Pages>
  <Words>75576</Words>
  <Characters>430787</Characters>
  <Application>Microsoft Office Word</Application>
  <DocSecurity>0</DocSecurity>
  <Lines>3589</Lines>
  <Paragraphs>1010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2016-07-02T06:12:00Z</dcterms:created>
  <dcterms:modified xsi:type="dcterms:W3CDTF">2016-07-02T06:12:00Z</dcterms:modified>
</cp:coreProperties>
</file>