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211879126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241FC4" w:rsidRDefault="00241FC4" w:rsidP="00241FC4">
          <w:pPr>
            <w:pStyle w:val="libCenterBold2"/>
          </w:pPr>
          <w:r>
            <w:rPr>
              <w:rFonts w:hint="cs"/>
              <w:rtl/>
            </w:rPr>
            <w:t>فهرست مطالب</w:t>
          </w:r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392603" w:history="1">
            <w:r w:rsidRPr="0083224C">
              <w:rPr>
                <w:rStyle w:val="Hyperlink"/>
                <w:rFonts w:hint="eastAsia"/>
                <w:noProof/>
                <w:rtl/>
              </w:rPr>
              <w:t>سوره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حجر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4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(5)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6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7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(6)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8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09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0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(10)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(15)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3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4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(16)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6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(19)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(21)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7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8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19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خزائن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0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مقامى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مكانى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(22)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(25)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3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4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(26)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(44)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6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7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تكبر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غرور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سرچشمه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بزرگترين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بدبختيها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8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شيطان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كسانى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تسلط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يابد؟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29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درهاى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جهنم</w:t>
            </w:r>
            <w:r w:rsidRPr="0083224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0" w:history="1">
            <w:r w:rsidRPr="0083224C">
              <w:rPr>
                <w:rStyle w:val="Hyperlink"/>
                <w:noProof/>
                <w:rtl/>
              </w:rPr>
              <w:t>4 - (</w:t>
            </w:r>
            <w:r w:rsidRPr="0083224C">
              <w:rPr>
                <w:rStyle w:val="Hyperlink"/>
                <w:rFonts w:hint="eastAsia"/>
                <w:noProof/>
                <w:rtl/>
              </w:rPr>
              <w:t>گل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تيره</w:t>
            </w:r>
            <w:r w:rsidRPr="0083224C">
              <w:rPr>
                <w:rStyle w:val="Hyperlink"/>
                <w:noProof/>
                <w:rtl/>
              </w:rPr>
              <w:t xml:space="preserve"> 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</w:t>
            </w:r>
            <w:r w:rsidRPr="0083224C">
              <w:rPr>
                <w:rStyle w:val="Hyperlink"/>
                <w:rFonts w:hint="eastAsia"/>
                <w:noProof/>
                <w:rtl/>
              </w:rPr>
              <w:t>روح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خدا</w:t>
            </w:r>
            <w:r w:rsidRPr="0083224C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1" w:history="1">
            <w:r w:rsidRPr="0083224C">
              <w:rPr>
                <w:rStyle w:val="Hyperlink"/>
                <w:noProof/>
                <w:rtl/>
              </w:rPr>
              <w:t xml:space="preserve">5 - </w:t>
            </w:r>
            <w:r w:rsidRPr="0083224C">
              <w:rPr>
                <w:rStyle w:val="Hyperlink"/>
                <w:rFonts w:hint="eastAsia"/>
                <w:noProof/>
                <w:rtl/>
              </w:rPr>
              <w:t>جان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2" w:history="1">
            <w:r w:rsidRPr="0083224C">
              <w:rPr>
                <w:rStyle w:val="Hyperlink"/>
                <w:noProof/>
                <w:rtl/>
              </w:rPr>
              <w:t xml:space="preserve">6 - </w:t>
            </w:r>
            <w:r w:rsidRPr="0083224C">
              <w:rPr>
                <w:rStyle w:val="Hyperlink"/>
                <w:rFonts w:hint="eastAsia"/>
                <w:noProof/>
                <w:rtl/>
              </w:rPr>
              <w:t>قرآن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خلقت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83224C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(45)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(50)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5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6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باغها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چشمه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7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نعمتهاى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مادى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معنوى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8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كينه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حسادتها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دشمن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برادرى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39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پاداش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0" w:history="1">
            <w:r w:rsidRPr="0083224C">
              <w:rPr>
                <w:rStyle w:val="Hyperlink"/>
                <w:noProof/>
                <w:rtl/>
              </w:rPr>
              <w:t xml:space="preserve">5 - </w:t>
            </w:r>
            <w:r w:rsidRPr="0083224C">
              <w:rPr>
                <w:rStyle w:val="Hyperlink"/>
                <w:rFonts w:hint="eastAsia"/>
                <w:noProof/>
                <w:rtl/>
              </w:rPr>
              <w:t>بيائيد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بهشت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اين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دنيا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بسازيم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(51)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(60)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(61)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(77)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5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6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منظور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از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قطع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الليل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7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جمله</w:t>
            </w:r>
            <w:r w:rsidRPr="0083224C">
              <w:rPr>
                <w:rStyle w:val="Hyperlink"/>
                <w:noProof/>
                <w:rtl/>
              </w:rPr>
              <w:t xml:space="preserve"> (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امضوا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حيث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تؤ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مرون</w:t>
            </w:r>
            <w:r w:rsidRPr="0083224C">
              <w:rPr>
                <w:rStyle w:val="Hyperlink"/>
                <w:noProof/>
                <w:rtl/>
              </w:rPr>
              <w:t xml:space="preserve"> 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8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83224C">
              <w:rPr>
                <w:rStyle w:val="Hyperlink"/>
                <w:noProof/>
                <w:rtl/>
              </w:rPr>
              <w:t xml:space="preserve"> (</w:t>
            </w:r>
            <w:r w:rsidRPr="0083224C">
              <w:rPr>
                <w:rStyle w:val="Hyperlink"/>
                <w:rFonts w:hint="eastAsia"/>
                <w:noProof/>
                <w:rtl/>
              </w:rPr>
              <w:t>متوسم</w:t>
            </w:r>
            <w:r w:rsidRPr="0083224C">
              <w:rPr>
                <w:rStyle w:val="Hyperlink"/>
                <w:noProof/>
                <w:rtl/>
              </w:rPr>
              <w:t xml:space="preserve"> 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</w:t>
            </w:r>
            <w:r w:rsidRPr="0083224C">
              <w:rPr>
                <w:rStyle w:val="Hyperlink"/>
                <w:rFonts w:hint="eastAsia"/>
                <w:noProof/>
                <w:rtl/>
              </w:rPr>
              <w:t>مومن</w:t>
            </w:r>
            <w:r w:rsidRPr="0083224C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49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مستى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شهوت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غرور</w:t>
            </w:r>
            <w:r w:rsidRPr="0083224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5392650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(78)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(84)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1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2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(85)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(91)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3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4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5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قرآن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موهبت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بزرگ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6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چشم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امكانات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ديگران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دوختن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مايه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انحطاط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7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تواضع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رهبر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8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مقتسمين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اشخاص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59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(92)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(99)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0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1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2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آغاز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دعوت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علنى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3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تأثير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توجه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خدا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قدرت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4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5" w:history="1">
            <w:r w:rsidRPr="0083224C">
              <w:rPr>
                <w:rStyle w:val="Hyperlink"/>
                <w:rFonts w:hint="eastAsia"/>
                <w:noProof/>
                <w:rtl/>
              </w:rPr>
              <w:t>سوره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6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(2)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7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8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(3)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69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0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(13)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1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2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3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نعمتهاى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مادى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معنوى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4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چرا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تنها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زيتون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نخل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انگور؟</w:t>
            </w:r>
            <w:r w:rsidRPr="0083224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5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تفكر،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تعقل،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6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(14)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7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8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79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(19)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(23)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0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1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2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(24)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(29)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3" w:history="1">
            <w:r w:rsidRPr="0083224C">
              <w:rPr>
                <w:rStyle w:val="Hyperlink"/>
                <w:rFonts w:hint="eastAsia"/>
                <w:noProof/>
                <w:rtl/>
              </w:rPr>
              <w:t>شان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5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6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سنت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حسنه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سيئه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7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(30)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(32)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8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89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(33)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(37)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0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1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2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بلاغ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مبين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چيست</w:t>
            </w:r>
            <w:r w:rsidRPr="0083224C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(38)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(40)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5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(41)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(42)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6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7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8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(43)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(44)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699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0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(45)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(47)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(48)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(50)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5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(51)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(55)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6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7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(56)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(60)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8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09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0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چرا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خدا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دانستند؟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1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چرا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عرب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جاهلى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زنده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بگور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2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نقش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در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احياى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ارزش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مقام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(61)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(64)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5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(65)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(67)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6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7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8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پيدايش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چگونه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19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مواد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غذائى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مهم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0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غذاى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خالص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گوارا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(68)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(69)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539272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(70)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(72)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5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6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(73)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(74)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7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8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(75)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(77)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29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0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(78)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(83)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3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4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(84)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(89)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6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7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8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39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(94)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0" w:history="1">
            <w:r w:rsidRPr="0083224C">
              <w:rPr>
                <w:rStyle w:val="Hyperlink"/>
                <w:rFonts w:hint="eastAsia"/>
                <w:noProof/>
                <w:rtl/>
              </w:rPr>
              <w:t>شأن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1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2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3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(97)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4" w:history="1">
            <w:r w:rsidRPr="0083224C">
              <w:rPr>
                <w:rStyle w:val="Hyperlink"/>
                <w:rFonts w:hint="eastAsia"/>
                <w:noProof/>
                <w:rtl/>
              </w:rPr>
              <w:t>شأن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6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7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سرمايه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جاودانى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8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برابرى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مرد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49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ريشه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عمل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صالح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از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ايمان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سيراب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ميگردد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0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حيات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طيبه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1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(98)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(100)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2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3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4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موانع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5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چرا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شيطان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رجيم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6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آنها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كه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زير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پرچم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حقند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آنها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كه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تحت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لواى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شيطانند؟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7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آداب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تلاوت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8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(101)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(105)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59" w:history="1">
            <w:r w:rsidRPr="0083224C">
              <w:rPr>
                <w:rStyle w:val="Hyperlink"/>
                <w:rFonts w:hint="eastAsia"/>
                <w:noProof/>
                <w:rtl/>
              </w:rPr>
              <w:t>شان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0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1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2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(106)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(111)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3" w:history="1">
            <w:r w:rsidRPr="0083224C">
              <w:rPr>
                <w:rStyle w:val="Hyperlink"/>
                <w:rFonts w:hint="eastAsia"/>
                <w:noProof/>
                <w:rtl/>
              </w:rPr>
              <w:t>شان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نزول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4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5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6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تقيه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فلسفه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7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(112)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(114)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8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69" w:history="1">
            <w:r w:rsidRPr="0083224C">
              <w:rPr>
                <w:rStyle w:val="Hyperlink"/>
                <w:rFonts w:hint="eastAsia"/>
                <w:noProof/>
                <w:rtl/>
              </w:rPr>
              <w:t>نكته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ها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0" w:history="1">
            <w:r w:rsidRPr="0083224C">
              <w:rPr>
                <w:rStyle w:val="Hyperlink"/>
                <w:noProof/>
                <w:rtl/>
              </w:rPr>
              <w:t xml:space="preserve">1 - </w:t>
            </w:r>
            <w:r w:rsidRPr="0083224C">
              <w:rPr>
                <w:rStyle w:val="Hyperlink"/>
                <w:rFonts w:hint="eastAsia"/>
                <w:noProof/>
                <w:rtl/>
              </w:rPr>
              <w:t>آيا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مثال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است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يا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يك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جريان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تاريخى؟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1" w:history="1">
            <w:r w:rsidRPr="0083224C">
              <w:rPr>
                <w:rStyle w:val="Hyperlink"/>
                <w:noProof/>
                <w:rtl/>
              </w:rPr>
              <w:t xml:space="preserve">2 - </w:t>
            </w:r>
            <w:r w:rsidRPr="0083224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امنيت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روزى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فراوان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2" w:history="1">
            <w:r w:rsidRPr="0083224C">
              <w:rPr>
                <w:rStyle w:val="Hyperlink"/>
                <w:noProof/>
                <w:rtl/>
              </w:rPr>
              <w:t xml:space="preserve">3 - </w:t>
            </w:r>
            <w:r w:rsidRPr="0083224C">
              <w:rPr>
                <w:rStyle w:val="Hyperlink"/>
                <w:rFonts w:hint="eastAsia"/>
                <w:noProof/>
                <w:rtl/>
              </w:rPr>
              <w:t>لباس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گرسنگى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ناامنى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3" w:history="1">
            <w:r w:rsidRPr="0083224C">
              <w:rPr>
                <w:rStyle w:val="Hyperlink"/>
                <w:noProof/>
                <w:rtl/>
              </w:rPr>
              <w:t xml:space="preserve">4 - </w:t>
            </w:r>
            <w:r w:rsidRPr="0083224C">
              <w:rPr>
                <w:rStyle w:val="Hyperlink"/>
                <w:rFonts w:hint="eastAsia"/>
                <w:noProof/>
                <w:rtl/>
              </w:rPr>
              <w:t>كفران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نعمت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تضييع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مواهب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4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(115)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(119)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5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6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(120)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(124)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7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8" w:history="1">
            <w:r w:rsidRPr="0083224C">
              <w:rPr>
                <w:rStyle w:val="Hyperlink"/>
                <w:rFonts w:hint="eastAsia"/>
                <w:noProof/>
                <w:rtl/>
              </w:rPr>
              <w:t>آيه</w:t>
            </w:r>
            <w:r w:rsidRPr="0083224C">
              <w:rPr>
                <w:rStyle w:val="Hyperlink"/>
                <w:noProof/>
                <w:rtl/>
              </w:rPr>
              <w:t xml:space="preserve"> (125) </w:t>
            </w:r>
            <w:r w:rsidRPr="0083224C">
              <w:rPr>
                <w:rStyle w:val="Hyperlink"/>
                <w:rFonts w:hint="eastAsia"/>
                <w:noProof/>
                <w:rtl/>
              </w:rPr>
              <w:t>تا</w:t>
            </w:r>
            <w:r w:rsidRPr="0083224C">
              <w:rPr>
                <w:rStyle w:val="Hyperlink"/>
                <w:noProof/>
                <w:rtl/>
              </w:rPr>
              <w:t xml:space="preserve"> (128) </w:t>
            </w:r>
            <w:r w:rsidRPr="0083224C">
              <w:rPr>
                <w:rStyle w:val="Hyperlink"/>
                <w:rFonts w:hint="eastAsia"/>
                <w:noProof/>
                <w:rtl/>
              </w:rPr>
              <w:t>و</w:t>
            </w:r>
            <w:r w:rsidRPr="0083224C">
              <w:rPr>
                <w:rStyle w:val="Hyperlink"/>
                <w:noProof/>
                <w:rtl/>
              </w:rPr>
              <w:t xml:space="preserve"> </w:t>
            </w:r>
            <w:r w:rsidRPr="0083224C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392779" w:history="1">
            <w:r w:rsidRPr="0083224C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3224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Toc455392779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1FC4" w:rsidRDefault="00241FC4">
          <w:r>
            <w:fldChar w:fldCharType="end"/>
          </w:r>
        </w:p>
      </w:sdtContent>
    </w:sdt>
    <w:p w:rsidR="00241FC4" w:rsidRDefault="00241FC4" w:rsidP="00241FC4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A4F6F" w:rsidRDefault="00AA4F6F" w:rsidP="00B13E15">
      <w:pPr>
        <w:pStyle w:val="Heading2"/>
      </w:pPr>
      <w:bookmarkStart w:id="0" w:name="_Toc45539260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bookmarkEnd w:id="0"/>
    </w:p>
    <w:p w:rsidR="00AA4F6F" w:rsidRDefault="00AA4F6F" w:rsidP="00AA4F6F">
      <w:pPr>
        <w:pStyle w:val="libNormal"/>
      </w:pPr>
      <w:r>
        <w:rPr>
          <w:rFonts w:hint="cs"/>
          <w:rtl/>
        </w:rPr>
        <w:t>مقدمه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نديم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99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13E15" w:rsidRDefault="00AA4F6F" w:rsidP="00AA4F6F">
      <w:pPr>
        <w:pStyle w:val="libNormal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هشتادم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80 </w:t>
      </w:r>
      <w:r>
        <w:rPr>
          <w:rFonts w:hint="cs"/>
          <w:rtl/>
        </w:rPr>
        <w:t>تا</w:t>
      </w:r>
      <w:r>
        <w:rPr>
          <w:rtl/>
        </w:rPr>
        <w:t xml:space="preserve"> 84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A4F6F" w:rsidRDefault="00B13E15" w:rsidP="00AA4F6F">
      <w:pPr>
        <w:pStyle w:val="libNormal"/>
      </w:pPr>
      <w:r>
        <w:rPr>
          <w:rtl/>
        </w:rPr>
        <w:br w:type="page"/>
      </w:r>
    </w:p>
    <w:p w:rsidR="00AA4F6F" w:rsidRDefault="00AA4F6F" w:rsidP="00B13E15">
      <w:pPr>
        <w:pStyle w:val="Heading2"/>
      </w:pPr>
      <w:bookmarkStart w:id="1" w:name="_Toc4553926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3E15">
        <w:rPr>
          <w:rFonts w:hint="cs"/>
          <w:rtl/>
        </w:rPr>
        <w:t xml:space="preserve">(1) تا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AA4F6F" w:rsidRDefault="00AA4F6F" w:rsidP="00AA4F6F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A4F6F" w:rsidRDefault="00B13E15" w:rsidP="00B13E1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الر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تلك</w:t>
      </w:r>
      <w:r w:rsidR="00AA4F6F"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أ</w:t>
      </w:r>
      <w:r w:rsidR="00AA4F6F" w:rsidRPr="00B13E15">
        <w:rPr>
          <w:rStyle w:val="libAieChar"/>
          <w:rFonts w:hint="cs"/>
          <w:rtl/>
        </w:rPr>
        <w:t>يت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الكتب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قر</w:t>
      </w:r>
      <w:r w:rsidRPr="00B13E15">
        <w:rPr>
          <w:rStyle w:val="libAieChar"/>
          <w:rFonts w:hint="cs"/>
          <w:rtl/>
        </w:rPr>
        <w:t>أ</w:t>
      </w:r>
      <w:r w:rsidR="00AA4F6F" w:rsidRPr="00B13E15">
        <w:rPr>
          <w:rStyle w:val="libAieChar"/>
          <w:rFonts w:hint="cs"/>
          <w:rtl/>
        </w:rPr>
        <w:t>ن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ربما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يود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الذين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كفروا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لو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كانوا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مسلمين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ذرهم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يأ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كلوا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يتمتعوا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يلههم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مل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فسوف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أ</w:t>
      </w:r>
      <w:r w:rsidR="00AA4F6F" w:rsidRPr="00B13E15">
        <w:rPr>
          <w:rStyle w:val="libAieChar"/>
          <w:rFonts w:hint="cs"/>
          <w:rtl/>
        </w:rPr>
        <w:t>هلكنا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من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قرية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إلا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لها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كتاب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معلوم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تسبق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من</w:t>
      </w:r>
      <w:r w:rsidR="00AA4F6F"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أ</w:t>
      </w:r>
      <w:r w:rsidR="00AA4F6F" w:rsidRPr="00B13E15">
        <w:rPr>
          <w:rStyle w:val="libAieChar"/>
          <w:rFonts w:hint="cs"/>
          <w:rtl/>
        </w:rPr>
        <w:t>مة</w:t>
      </w:r>
      <w:r w:rsidR="00AA4F6F"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أ</w:t>
      </w:r>
      <w:r w:rsidR="00AA4F6F" w:rsidRPr="00B13E15">
        <w:rPr>
          <w:rStyle w:val="libAieChar"/>
          <w:rFonts w:hint="cs"/>
          <w:rtl/>
        </w:rPr>
        <w:t>جلها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يستخرون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الر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AA4F6F" w:rsidRDefault="00AA4F6F" w:rsidP="00B13E15">
      <w:pPr>
        <w:pStyle w:val="Heading3"/>
      </w:pPr>
      <w:bookmarkStart w:id="2" w:name="_Toc45539260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2"/>
    </w:p>
    <w:p w:rsidR="00AA4F6F" w:rsidRDefault="00AA4F6F" w:rsidP="00AA4F6F">
      <w:pPr>
        <w:pStyle w:val="libNormal"/>
      </w:pP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نمايانگر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الفب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تلك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آيات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الكتاب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قرآن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مبين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نكره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‍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ربما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يود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الذين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كفروا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لو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كانوا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مسلمين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يود</w:t>
      </w:r>
      <w:r>
        <w:rPr>
          <w:rtl/>
        </w:rPr>
        <w:t>) (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تمنى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لو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فثم</w:t>
      </w:r>
      <w:r>
        <w:rPr>
          <w:rtl/>
        </w:rPr>
        <w:t xml:space="preserve"> </w:t>
      </w:r>
      <w:r>
        <w:rPr>
          <w:rFonts w:hint="cs"/>
          <w:rtl/>
        </w:rPr>
        <w:t>يود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A4F6F" w:rsidRDefault="00AA4F6F" w:rsidP="00B13E1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نبوديد؟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 w:rsidR="00B13E15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(</w:t>
      </w:r>
      <w:r>
        <w:rPr>
          <w:rFonts w:hint="cs"/>
          <w:rtl/>
        </w:rPr>
        <w:t>بزرگى</w:t>
      </w:r>
      <w:r>
        <w:rPr>
          <w:rtl/>
        </w:rPr>
        <w:t xml:space="preserve"> )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‍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دلپسند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منصفى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قيصر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لشكريانش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نصرانيت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منظورم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برگرديد،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بفرستاده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حكومتم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دستم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- </w:t>
      </w:r>
      <w:r>
        <w:rPr>
          <w:rFonts w:hint="cs"/>
          <w:rtl/>
        </w:rPr>
        <w:t>ندارند</w:t>
      </w:r>
      <w:r>
        <w:rPr>
          <w:rtl/>
        </w:rPr>
        <w:t>!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بخورند،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ذرهم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ياكلوا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يتمتعوا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يلههم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الامل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فسوف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يعلمون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اصطبل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B13E1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 w:rsidR="00B13E1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تغييرناپذيرى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اهلكنا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من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قرية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لها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كتاب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معلوم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ما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تسبق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من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امة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اجلها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ما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يستاخرون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(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B13E15">
      <w:pPr>
        <w:pStyle w:val="Heading3"/>
      </w:pPr>
      <w:bookmarkStart w:id="3" w:name="_Toc455392606"/>
      <w:r>
        <w:rPr>
          <w:rFonts w:hint="cs"/>
          <w:rtl/>
        </w:rPr>
        <w:t>نكته</w:t>
      </w:r>
      <w:r w:rsidR="006A105E">
        <w:rPr>
          <w:rtl/>
        </w:rPr>
        <w:t>:</w:t>
      </w:r>
      <w:bookmarkEnd w:id="3"/>
    </w:p>
    <w:p w:rsidR="00AA4F6F" w:rsidRDefault="00AA4F6F" w:rsidP="00AA4F6F">
      <w:pPr>
        <w:pStyle w:val="libNormal"/>
      </w:pP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امل</w:t>
      </w:r>
      <w:r>
        <w:rPr>
          <w:rtl/>
        </w:rPr>
        <w:t xml:space="preserve"> )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رضعت</w:t>
      </w:r>
      <w:r>
        <w:rPr>
          <w:rtl/>
        </w:rPr>
        <w:t xml:space="preserve"> </w:t>
      </w:r>
      <w:r>
        <w:rPr>
          <w:rFonts w:hint="cs"/>
          <w:rtl/>
        </w:rPr>
        <w:t>والدة</w:t>
      </w:r>
      <w:r>
        <w:rPr>
          <w:rtl/>
        </w:rPr>
        <w:t xml:space="preserve"> </w:t>
      </w:r>
      <w:r>
        <w:rPr>
          <w:rFonts w:hint="cs"/>
          <w:rtl/>
        </w:rPr>
        <w:t>ولدها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</w:t>
      </w:r>
      <w:r>
        <w:rPr>
          <w:rFonts w:hint="cs"/>
          <w:rtl/>
        </w:rPr>
        <w:t>غارس</w:t>
      </w:r>
      <w:r>
        <w:rPr>
          <w:rtl/>
        </w:rPr>
        <w:t xml:space="preserve"> </w:t>
      </w:r>
      <w:r>
        <w:rPr>
          <w:rFonts w:hint="cs"/>
          <w:rtl/>
        </w:rPr>
        <w:t>شجرا</w:t>
      </w:r>
      <w:r>
        <w:rPr>
          <w:rtl/>
        </w:rPr>
        <w:t>: (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باغبانى</w:t>
      </w:r>
      <w:r>
        <w:rPr>
          <w:rtl/>
        </w:rPr>
        <w:t xml:space="preserve"> </w:t>
      </w:r>
      <w:r>
        <w:rPr>
          <w:rFonts w:hint="cs"/>
          <w:rtl/>
        </w:rPr>
        <w:t>نهالى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اخوف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اثنان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فيصد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الامل</w:t>
      </w:r>
      <w:r>
        <w:rPr>
          <w:rtl/>
        </w:rPr>
        <w:t xml:space="preserve"> </w:t>
      </w:r>
      <w:r>
        <w:rPr>
          <w:rFonts w:hint="cs"/>
          <w:rtl/>
        </w:rPr>
        <w:t>فينسى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مخوفترين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دراز،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نيفتادند،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بازماندند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حبسنى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املى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واقعيم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)!</w:t>
      </w:r>
    </w:p>
    <w:p w:rsidR="00B13E15" w:rsidRDefault="00AA4F6F" w:rsidP="00AA4F6F">
      <w:pPr>
        <w:pStyle w:val="libNormal"/>
        <w:rPr>
          <w:rtl/>
        </w:rPr>
      </w:pPr>
      <w:r>
        <w:rPr>
          <w:rFonts w:hint="cs"/>
          <w:rtl/>
        </w:rPr>
        <w:lastRenderedPageBreak/>
        <w:t>اصولا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انگيزشان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B13E15" w:rsidP="00AA4F6F">
      <w:pPr>
        <w:pStyle w:val="libNormal"/>
      </w:pPr>
      <w:r>
        <w:rPr>
          <w:rtl/>
        </w:rPr>
        <w:br w:type="page"/>
      </w:r>
    </w:p>
    <w:p w:rsidR="00AA4F6F" w:rsidRDefault="00AA4F6F" w:rsidP="00B13E15">
      <w:pPr>
        <w:pStyle w:val="Heading2"/>
      </w:pPr>
      <w:bookmarkStart w:id="4" w:name="_Toc4553926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3E15">
        <w:rPr>
          <w:rFonts w:hint="cs"/>
          <w:rtl/>
        </w:rPr>
        <w:t xml:space="preserve">(6)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"/>
    </w:p>
    <w:p w:rsidR="00AA4F6F" w:rsidRDefault="00B13E15" w:rsidP="00B13E1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قالوا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يأ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يها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الذى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نزل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عليه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الذكر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إ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نك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لمجنون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لو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تأ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تينا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بالملئكة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إ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ن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كنت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من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الصدقين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ننزل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الملئكة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إلا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بالحق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و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كانوا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إذا</w:t>
      </w:r>
      <w:r w:rsidR="00AA4F6F" w:rsidRPr="00B13E15">
        <w:rPr>
          <w:rStyle w:val="libAieChar"/>
          <w:rtl/>
        </w:rPr>
        <w:t xml:space="preserve"> </w:t>
      </w:r>
      <w:r w:rsidR="00AA4F6F" w:rsidRPr="00B13E15">
        <w:rPr>
          <w:rStyle w:val="libAieChar"/>
          <w:rFonts w:hint="cs"/>
          <w:rtl/>
        </w:rPr>
        <w:t>منظرين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>)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13E15">
        <w:rPr>
          <w:rtl/>
        </w:rPr>
        <w:t>!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</w:t>
      </w:r>
    </w:p>
    <w:p w:rsidR="00AA4F6F" w:rsidRDefault="00AA4F6F" w:rsidP="00B13E15">
      <w:pPr>
        <w:pStyle w:val="Heading3"/>
      </w:pPr>
      <w:bookmarkStart w:id="5" w:name="_Toc455392608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5"/>
    </w:p>
    <w:p w:rsidR="00AA4F6F" w:rsidRDefault="00AA4F6F" w:rsidP="00AA4F6F">
      <w:pPr>
        <w:pStyle w:val="libNormal"/>
      </w:pP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ديوانهاى</w:t>
      </w:r>
      <w:r>
        <w:rPr>
          <w:rtl/>
        </w:rPr>
        <w:t xml:space="preserve"> )! </w:t>
      </w:r>
      <w:r w:rsidRPr="00800DA6">
        <w:rPr>
          <w:rStyle w:val="libAlaemChar"/>
          <w:rFonts w:eastAsia="KFGQPC Uthman Taha Naskh"/>
          <w:rtl/>
        </w:rPr>
        <w:t>(</w:t>
      </w:r>
      <w:r w:rsidRPr="00B13E15">
        <w:rPr>
          <w:rStyle w:val="libAieChar"/>
          <w:rFonts w:hint="cs"/>
          <w:rtl/>
        </w:rPr>
        <w:t>و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قالوا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يا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ايها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الذى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نزل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عليه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الذكر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انك</w:t>
      </w:r>
      <w:r w:rsidRPr="00B13E15">
        <w:rPr>
          <w:rStyle w:val="libAieChar"/>
          <w:rtl/>
        </w:rPr>
        <w:t xml:space="preserve"> </w:t>
      </w:r>
      <w:r w:rsidRPr="00B13E15">
        <w:rPr>
          <w:rStyle w:val="libAieChar"/>
          <w:rFonts w:hint="cs"/>
          <w:rtl/>
        </w:rPr>
        <w:t>لمجنون</w:t>
      </w:r>
      <w:r w:rsidRPr="00B13E1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13E15">
        <w:rPr>
          <w:rtl/>
        </w:rPr>
        <w:t>!</w:t>
      </w:r>
      <w:r>
        <w:rPr>
          <w:rtl/>
        </w:rPr>
        <w:t xml:space="preserve">...)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).</w:t>
      </w:r>
    </w:p>
    <w:p w:rsidR="00AA4F6F" w:rsidRDefault="00AA4F6F" w:rsidP="00B13E15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B13E15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چسبانند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نگنجد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محيطشان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نوآوريها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پايبندند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نابخردان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ديوانه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ساحر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نميآرى</w:t>
      </w:r>
      <w:r>
        <w:rPr>
          <w:rtl/>
        </w:rPr>
        <w:t xml:space="preserve"> 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C6B03">
        <w:rPr>
          <w:rStyle w:val="libAieChar"/>
          <w:rFonts w:hint="cs"/>
          <w:rtl/>
        </w:rPr>
        <w:t>لو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تاتينا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بالملائكة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ان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كنت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من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الصادقين</w:t>
      </w:r>
      <w:r w:rsidRPr="006C6B0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C6B03">
        <w:rPr>
          <w:rStyle w:val="libAieChar"/>
          <w:rFonts w:hint="cs"/>
          <w:rtl/>
        </w:rPr>
        <w:t>ما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ننزل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الملائكة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الا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بالحق</w:t>
      </w:r>
      <w:r w:rsidRPr="006C6B0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C6B03">
        <w:rPr>
          <w:rStyle w:val="libAieChar"/>
          <w:rFonts w:hint="cs"/>
          <w:rtl/>
        </w:rPr>
        <w:t>و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كانوا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اذا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منظرين</w:t>
      </w:r>
      <w:r w:rsidRPr="006C6B0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ننزل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استيصال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- </w:t>
      </w:r>
      <w:r>
        <w:rPr>
          <w:rFonts w:hint="cs"/>
          <w:rtl/>
        </w:rPr>
        <w:t>تو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C6B03">
        <w:rPr>
          <w:rStyle w:val="libAieChar"/>
          <w:rFonts w:hint="cs"/>
          <w:rtl/>
        </w:rPr>
        <w:t>و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كانوا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اذا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منظرين</w:t>
      </w:r>
      <w:r w:rsidRPr="006C6B0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6C6B03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6C6B03" w:rsidP="00AA4F6F">
      <w:pPr>
        <w:pStyle w:val="libNormal"/>
      </w:pPr>
      <w:r>
        <w:rPr>
          <w:rtl/>
        </w:rPr>
        <w:br w:type="page"/>
      </w:r>
    </w:p>
    <w:p w:rsidR="00AA4F6F" w:rsidRDefault="00AA4F6F" w:rsidP="006C6B03">
      <w:pPr>
        <w:pStyle w:val="Heading2"/>
      </w:pPr>
      <w:bookmarkStart w:id="6" w:name="_Toc4553926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6B03">
        <w:rPr>
          <w:rFonts w:hint="cs"/>
          <w:rtl/>
        </w:rPr>
        <w:t xml:space="preserve">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"/>
    </w:p>
    <w:p w:rsidR="00AA4F6F" w:rsidRDefault="006C6B03" w:rsidP="006C6B03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C6B03">
        <w:rPr>
          <w:rStyle w:val="libAieChar"/>
          <w:rFonts w:hint="cs"/>
          <w:rtl/>
        </w:rPr>
        <w:t>إنا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نحن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نزلنا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الذكر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و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إنا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له</w:t>
      </w:r>
      <w:r w:rsidR="00AA4F6F" w:rsidRPr="006C6B03">
        <w:rPr>
          <w:rStyle w:val="libAieChar"/>
          <w:rtl/>
        </w:rPr>
        <w:t xml:space="preserve"> </w:t>
      </w:r>
      <w:r w:rsidR="00AA4F6F" w:rsidRPr="006C6B03">
        <w:rPr>
          <w:rStyle w:val="libAieChar"/>
          <w:rFonts w:hint="cs"/>
          <w:rtl/>
        </w:rPr>
        <w:t>لحفظون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6C6B03">
      <w:pPr>
        <w:pStyle w:val="Heading3"/>
      </w:pPr>
      <w:bookmarkStart w:id="7" w:name="_Toc455392610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7"/>
    </w:p>
    <w:p w:rsidR="00AA4F6F" w:rsidRDefault="00AA4F6F" w:rsidP="00AA4F6F">
      <w:pPr>
        <w:pStyle w:val="libNormal"/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دستبردها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استهزاى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C6B03">
        <w:rPr>
          <w:rStyle w:val="libAieChar"/>
          <w:rFonts w:hint="cs"/>
          <w:rtl/>
        </w:rPr>
        <w:t>انا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نحن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نزلنا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الذكر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و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انا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له</w:t>
      </w:r>
      <w:r w:rsidRPr="006C6B03">
        <w:rPr>
          <w:rStyle w:val="libAieChar"/>
          <w:rtl/>
        </w:rPr>
        <w:t xml:space="preserve"> </w:t>
      </w:r>
      <w:r w:rsidRPr="006C6B03">
        <w:rPr>
          <w:rStyle w:val="libAieChar"/>
          <w:rFonts w:hint="cs"/>
          <w:rtl/>
        </w:rPr>
        <w:t>لحافظون</w:t>
      </w:r>
      <w:r w:rsidRPr="006C6B0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سياستمداران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لحافظون</w:t>
      </w:r>
      <w:r>
        <w:rPr>
          <w:rtl/>
        </w:rPr>
        <w:t xml:space="preserve"> ) </w:t>
      </w:r>
      <w:r>
        <w:rPr>
          <w:rFonts w:hint="cs"/>
          <w:rtl/>
        </w:rPr>
        <w:t>داخلند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قدماى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تحريفى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:</w:t>
      </w:r>
    </w:p>
    <w:p w:rsidR="00AA4F6F" w:rsidRDefault="00AA4F6F" w:rsidP="006C6B0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الطائفه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6C6B03">
        <w:rPr>
          <w:rFonts w:hint="cs"/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(</w:t>
      </w:r>
      <w:r>
        <w:rPr>
          <w:rFonts w:hint="cs"/>
          <w:rtl/>
        </w:rPr>
        <w:t>تبيان</w:t>
      </w:r>
      <w:r>
        <w:rPr>
          <w:rtl/>
        </w:rPr>
        <w:t xml:space="preserve"> 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اعاظم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المحدثين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تحريفى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الغط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يزدى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مجتهدين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) (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محدثين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ناقصى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(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الطرابلسيات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6C6B03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پاريس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مغول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6C6B03">
        <w:rPr>
          <w:rFonts w:hint="cs"/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بتواتر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مغرضى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ادعايشان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-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نزلنا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لحافظون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الغط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الغط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)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النقصان</w:t>
      </w:r>
      <w:r>
        <w:rPr>
          <w:rtl/>
        </w:rPr>
        <w:t xml:space="preserve"> </w:t>
      </w:r>
      <w:r>
        <w:rPr>
          <w:rFonts w:hint="cs"/>
          <w:rtl/>
        </w:rPr>
        <w:t>بحفظ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الديان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عبرة</w:t>
      </w:r>
      <w:r>
        <w:rPr>
          <w:rtl/>
        </w:rPr>
        <w:t xml:space="preserve"> </w:t>
      </w:r>
      <w:r>
        <w:rPr>
          <w:rFonts w:hint="cs"/>
          <w:rtl/>
        </w:rPr>
        <w:t>بنادر</w:t>
      </w:r>
      <w:r>
        <w:rPr>
          <w:rtl/>
        </w:rPr>
        <w:t>: (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نادرى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35).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تفاهمها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وحدتى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حجازى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القصيمى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الصراع</w:t>
      </w:r>
      <w:r>
        <w:rPr>
          <w:rtl/>
        </w:rPr>
        <w:t xml:space="preserve"> )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!).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6C6B03">
      <w:pPr>
        <w:pStyle w:val="libNormal"/>
      </w:pPr>
      <w:r>
        <w:rPr>
          <w:rFonts w:hint="cs"/>
          <w:rtl/>
        </w:rPr>
        <w:t>مقدمة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6C6B03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عدد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چهارصد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بئر</w:t>
      </w:r>
      <w:r>
        <w:rPr>
          <w:rtl/>
        </w:rPr>
        <w:t xml:space="preserve"> </w:t>
      </w:r>
      <w:r>
        <w:rPr>
          <w:rFonts w:hint="cs"/>
          <w:rtl/>
        </w:rPr>
        <w:t>معونه</w:t>
      </w:r>
      <w:r>
        <w:rPr>
          <w:rtl/>
        </w:rPr>
        <w:t xml:space="preserve"> )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70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بيافزايد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پرنسخه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مدارسى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تحفيظ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ملاقاتى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6C6B03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پاكستان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 w:rsidR="006C6B0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ورودى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الازهر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فريد</w:t>
      </w:r>
      <w:r>
        <w:rPr>
          <w:rtl/>
        </w:rPr>
        <w:t xml:space="preserve"> </w:t>
      </w:r>
      <w:r>
        <w:rPr>
          <w:rFonts w:hint="cs"/>
          <w:rtl/>
        </w:rPr>
        <w:t>وجدى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زنجانى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ذيقيمت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للنبى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يكتبون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اربعون</w:t>
      </w:r>
      <w:r>
        <w:rPr>
          <w:rtl/>
        </w:rPr>
        <w:t xml:space="preserve"> </w:t>
      </w:r>
      <w:r>
        <w:rPr>
          <w:rFonts w:hint="cs"/>
          <w:rtl/>
        </w:rPr>
        <w:t>اشهرهم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الاربعة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الزمهم</w:t>
      </w:r>
      <w:r>
        <w:rPr>
          <w:rtl/>
        </w:rPr>
        <w:t xml:space="preserve"> </w:t>
      </w:r>
      <w:r>
        <w:rPr>
          <w:rFonts w:hint="cs"/>
          <w:rtl/>
        </w:rPr>
        <w:t>للنبى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اظهركم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يعيا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تهدم</w:t>
      </w:r>
      <w:r>
        <w:rPr>
          <w:rtl/>
        </w:rPr>
        <w:t xml:space="preserve"> </w:t>
      </w:r>
      <w:r>
        <w:rPr>
          <w:rFonts w:hint="cs"/>
          <w:rtl/>
        </w:rPr>
        <w:t>اركانه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تهزم</w:t>
      </w:r>
      <w:r>
        <w:rPr>
          <w:rtl/>
        </w:rPr>
        <w:t xml:space="preserve"> </w:t>
      </w:r>
      <w:r>
        <w:rPr>
          <w:rFonts w:hint="cs"/>
          <w:rtl/>
        </w:rPr>
        <w:t>اعوانه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ستونهايش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الناصح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جالس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بزيادة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همنشين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: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6A105E" w:rsidRPr="00800DA6">
        <w:rPr>
          <w:rStyle w:val="libAlaemChar"/>
          <w:rFonts w:eastAsia="KFGQPC Uthman Taha Naskh" w:hint="cs"/>
          <w:rtl/>
        </w:rPr>
        <w:t>(</w:t>
      </w:r>
      <w:r w:rsidRPr="006A105E">
        <w:rPr>
          <w:rStyle w:val="libAieChar"/>
          <w:rFonts w:hint="cs"/>
          <w:rtl/>
        </w:rPr>
        <w:t>ان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الله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سبحانه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لم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يعظ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احدا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بمثل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هذا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القرآن</w:t>
      </w:r>
      <w:r w:rsidR="00B13E15" w:rsidRPr="006A105E">
        <w:rPr>
          <w:rStyle w:val="libAieChar"/>
          <w:rtl/>
        </w:rPr>
        <w:t>،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فانه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حبل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الله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المتين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و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سببه</w:t>
      </w:r>
      <w:r w:rsidRPr="006A105E">
        <w:rPr>
          <w:rStyle w:val="libAieChar"/>
          <w:rtl/>
        </w:rPr>
        <w:t xml:space="preserve"> </w:t>
      </w:r>
      <w:r w:rsidRPr="006A105E">
        <w:rPr>
          <w:rStyle w:val="libAieChar"/>
          <w:rFonts w:hint="cs"/>
          <w:rtl/>
        </w:rPr>
        <w:t>الامين</w:t>
      </w:r>
      <w:r w:rsidR="006A105E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تطفا</w:t>
      </w:r>
      <w:r>
        <w:rPr>
          <w:rtl/>
        </w:rPr>
        <w:t xml:space="preserve"> </w:t>
      </w:r>
      <w:r>
        <w:rPr>
          <w:rFonts w:hint="cs"/>
          <w:rtl/>
        </w:rPr>
        <w:t>مصابيحه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سراجا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يخبو</w:t>
      </w:r>
      <w:r>
        <w:rPr>
          <w:rtl/>
        </w:rPr>
        <w:t xml:space="preserve"> </w:t>
      </w:r>
      <w:r>
        <w:rPr>
          <w:rFonts w:hint="cs"/>
          <w:rtl/>
        </w:rPr>
        <w:t>توقده</w:t>
      </w:r>
      <w:r w:rsidR="00B13E15">
        <w:rPr>
          <w:rtl/>
        </w:rPr>
        <w:t>،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نهجه</w:t>
      </w:r>
      <w:r w:rsidR="00B13E1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فرقانا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يخمد</w:t>
      </w:r>
      <w:r>
        <w:rPr>
          <w:rtl/>
        </w:rPr>
        <w:t xml:space="preserve"> </w:t>
      </w:r>
      <w:r>
        <w:rPr>
          <w:rFonts w:hint="cs"/>
          <w:rtl/>
        </w:rPr>
        <w:t>برهانه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پرفروغى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رهروانش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برهانش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نكند؟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AA4F6F" w:rsidRDefault="00AA4F6F" w:rsidP="003354EB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تحريفى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تفسيرهائى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مازادش</w:t>
      </w:r>
      <w:r>
        <w:rPr>
          <w:rtl/>
        </w:rPr>
        <w:t xml:space="preserve"> (</w:t>
      </w:r>
      <w:r>
        <w:rPr>
          <w:rFonts w:hint="cs"/>
          <w:rtl/>
        </w:rPr>
        <w:t>تفسيرها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تاويلها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غدر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>
        <w:rPr>
          <w:rtl/>
        </w:rPr>
        <w:t xml:space="preserve"> </w:t>
      </w:r>
      <w:r>
        <w:rPr>
          <w:rFonts w:hint="cs"/>
          <w:rtl/>
        </w:rPr>
        <w:t>وفائهم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اقبل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تاويله</w:t>
      </w:r>
      <w:r>
        <w:rPr>
          <w:rtl/>
        </w:rPr>
        <w:t xml:space="preserve"> </w:t>
      </w:r>
      <w:r>
        <w:rPr>
          <w:rFonts w:hint="cs"/>
          <w:rtl/>
        </w:rPr>
        <w:t>الناسخ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المنسوخ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فبايع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آليت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ارتدى</w:t>
      </w:r>
      <w:r>
        <w:rPr>
          <w:rtl/>
        </w:rPr>
        <w:t xml:space="preserve"> </w:t>
      </w:r>
      <w:r>
        <w:rPr>
          <w:rFonts w:hint="cs"/>
          <w:rtl/>
        </w:rPr>
        <w:t>بردائى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لصلاة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اؤ</w:t>
      </w:r>
      <w:r>
        <w:rPr>
          <w:rtl/>
        </w:rPr>
        <w:t xml:space="preserve"> 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اجمعه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وفائى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پيغام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مشغولم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نگيرم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)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ابوذر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يوم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تبيض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وجوه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تسود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وجوه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106)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فحرفناه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نبذناه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ظهورنا</w:t>
      </w:r>
      <w:r>
        <w:rPr>
          <w:rtl/>
        </w:rPr>
        <w:t>...: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انداختيم</w:t>
      </w:r>
      <w:r>
        <w:rPr>
          <w:rtl/>
        </w:rPr>
        <w:t xml:space="preserve"> </w:t>
      </w:r>
      <w:r>
        <w:rPr>
          <w:rFonts w:hint="cs"/>
          <w:rtl/>
        </w:rPr>
        <w:t>پيداست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سيارى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صدوهشتادو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حاجى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)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سيارى</w:t>
      </w:r>
      <w:r>
        <w:rPr>
          <w:rtl/>
        </w:rPr>
        <w:t xml:space="preserve"> )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غلو،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خفتم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تقسطوا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اليتامى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فانكحوا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طاب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لكم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النس</w:t>
      </w:r>
      <w:r w:rsidR="00B13E15" w:rsidRPr="003354EB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!!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مربوطند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جزاش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دروغپردازان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آغاز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!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جاعلان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حاجى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وضعش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تهرانى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مبرز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حاجى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استادم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ميفرمود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اشارتا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تهرانى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كوبند،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‍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بيندازند،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چندى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جرايد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ايادى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صهيونيسم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3354EB" w:rsidRDefault="00AA4F6F" w:rsidP="00AA4F6F">
      <w:pPr>
        <w:pStyle w:val="libNormal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يريدون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يطفؤ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نور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الله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بافواههم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يابى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الله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يتم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نوره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كره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الكافرون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32).</w:t>
      </w:r>
    </w:p>
    <w:p w:rsidR="00AA4F6F" w:rsidRDefault="003354EB" w:rsidP="00AA4F6F">
      <w:pPr>
        <w:pStyle w:val="libNormal"/>
      </w:pPr>
      <w:r>
        <w:rPr>
          <w:rtl/>
        </w:rPr>
        <w:br w:type="page"/>
      </w:r>
    </w:p>
    <w:p w:rsidR="00AA4F6F" w:rsidRDefault="00AA4F6F" w:rsidP="003354EB">
      <w:pPr>
        <w:pStyle w:val="Heading2"/>
      </w:pPr>
      <w:bookmarkStart w:id="8" w:name="_Toc4553926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354EB">
        <w:rPr>
          <w:rFonts w:hint="cs"/>
          <w:rtl/>
        </w:rPr>
        <w:t xml:space="preserve">(10)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AA4F6F" w:rsidRDefault="003354EB" w:rsidP="003354E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لقد</w:t>
      </w:r>
      <w:r w:rsidR="00AA4F6F" w:rsidRPr="003354EB">
        <w:rPr>
          <w:rStyle w:val="libAieChar"/>
          <w:rtl/>
        </w:rPr>
        <w:t xml:space="preserve"> </w:t>
      </w:r>
      <w:r w:rsidR="00B13E15" w:rsidRPr="003354EB">
        <w:rPr>
          <w:rStyle w:val="libAieChar"/>
          <w:rFonts w:hint="cs"/>
          <w:rtl/>
        </w:rPr>
        <w:t>أ</w:t>
      </w:r>
      <w:r w:rsidR="00AA4F6F" w:rsidRPr="003354EB">
        <w:rPr>
          <w:rStyle w:val="libAieChar"/>
          <w:rFonts w:hint="cs"/>
          <w:rtl/>
        </w:rPr>
        <w:t>رسلنا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قبلك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فى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شيع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ولين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يأ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تيهم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رسول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إلا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كانوا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به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يستهز</w:t>
      </w:r>
      <w:r w:rsidRPr="003354EB">
        <w:rPr>
          <w:rStyle w:val="libAieChar"/>
          <w:rFonts w:hint="cs"/>
          <w:rtl/>
        </w:rPr>
        <w:t>ؤ</w:t>
      </w:r>
      <w:r w:rsidR="00AA4F6F" w:rsidRPr="003354EB">
        <w:rPr>
          <w:rStyle w:val="libAieChar"/>
          <w:rFonts w:hint="cs"/>
          <w:rtl/>
        </w:rPr>
        <w:t>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كذلك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نسلكه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فى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قلوب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المجرمين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لا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يؤ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منون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به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قد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خلت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سنة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الاولين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لو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فتحنا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عليهم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بابا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فظلوا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فيه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يعرجون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لقالوا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إنما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سكرت</w:t>
      </w:r>
      <w:r w:rsidR="00AA4F6F" w:rsidRPr="003354EB">
        <w:rPr>
          <w:rStyle w:val="libAieChar"/>
          <w:rtl/>
        </w:rPr>
        <w:t xml:space="preserve"> </w:t>
      </w:r>
      <w:r w:rsidR="00B13E15" w:rsidRPr="003354EB">
        <w:rPr>
          <w:rStyle w:val="libAieChar"/>
          <w:rFonts w:hint="cs"/>
          <w:rtl/>
        </w:rPr>
        <w:t>أ</w:t>
      </w:r>
      <w:r w:rsidR="00AA4F6F" w:rsidRPr="003354EB">
        <w:rPr>
          <w:rStyle w:val="libAieChar"/>
          <w:rFonts w:hint="cs"/>
          <w:rtl/>
        </w:rPr>
        <w:t>بصرنا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بل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نحن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قوم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مسحورون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(15)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13 -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بگشائيم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...</w:t>
      </w:r>
    </w:p>
    <w:p w:rsidR="00AA4F6F" w:rsidRDefault="00AA4F6F" w:rsidP="00AA4F6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)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!</w:t>
      </w:r>
      <w:r>
        <w:rPr>
          <w:rtl/>
        </w:rPr>
        <w:t>!</w:t>
      </w:r>
    </w:p>
    <w:p w:rsidR="00AA4F6F" w:rsidRDefault="00AA4F6F" w:rsidP="003354EB">
      <w:pPr>
        <w:pStyle w:val="Heading3"/>
      </w:pPr>
      <w:bookmarkStart w:id="9" w:name="_Toc45539261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9"/>
    </w:p>
    <w:p w:rsidR="00AA4F6F" w:rsidRDefault="00AA4F6F" w:rsidP="00AA4F6F">
      <w:pPr>
        <w:pStyle w:val="libNormal"/>
      </w:pP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لقد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ارسلنا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قبلك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شيع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الاولين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ياتيهم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رسول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كانوا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يستهزئون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نادانهاى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سنتشكن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نابسامان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سرپوشى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شهواتشان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آزاديهاى</w:t>
      </w:r>
      <w:r>
        <w:rPr>
          <w:rtl/>
        </w:rPr>
        <w:t xml:space="preserve"> </w:t>
      </w:r>
      <w:r>
        <w:rPr>
          <w:rFonts w:hint="cs"/>
          <w:rtl/>
        </w:rPr>
        <w:t>حيوانيشان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كذلك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نسلكه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قلوب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المجرمين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يؤ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منون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به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قد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خلت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سنة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الاولين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بگشائيم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...)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فتحنا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عليهم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بابا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فظلوا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فيه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يعرجون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لقالوا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انما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سكرت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ابصارنا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155F0E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بل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نحن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قوم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مسحورون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3354EB">
      <w:pPr>
        <w:pStyle w:val="Heading3"/>
      </w:pPr>
      <w:bookmarkStart w:id="10" w:name="_Toc45539261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0"/>
    </w:p>
    <w:p w:rsidR="00AA4F6F" w:rsidRDefault="00AA4F6F" w:rsidP="00AA4F6F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شيع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شياع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متابعت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شيعة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الفائزون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(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عملكردهاى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نسلكه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ناآمادگى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نسلكه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نسلكه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>)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200 </w:t>
      </w:r>
      <w:r>
        <w:rPr>
          <w:rFonts w:hint="cs"/>
          <w:rtl/>
        </w:rPr>
        <w:t>و</w:t>
      </w:r>
      <w:r>
        <w:rPr>
          <w:rtl/>
        </w:rPr>
        <w:t xml:space="preserve"> 201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نسلكه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لجاجتهايشان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سمعى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داستانها،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گيريهاى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زمانها،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هراسيد،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برافرازيم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‍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نگرديم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فظلوا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فيه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يعرجون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ظلوا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باتوا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بيتوته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ظلوا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اعجازآميزى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سكرت</w:t>
      </w:r>
      <w:r>
        <w:rPr>
          <w:rtl/>
        </w:rPr>
        <w:t xml:space="preserve"> </w:t>
      </w:r>
      <w:r>
        <w:rPr>
          <w:rFonts w:hint="cs"/>
          <w:rtl/>
        </w:rPr>
        <w:t>ابصارنا</w:t>
      </w:r>
      <w:r>
        <w:rPr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سكرت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مقابل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مسحورون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چشممان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ببنديم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3354EB" w:rsidRDefault="00AA4F6F" w:rsidP="00AA4F6F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اگر،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3354EB" w:rsidP="00AA4F6F">
      <w:pPr>
        <w:pStyle w:val="libNormal"/>
      </w:pPr>
      <w:r>
        <w:rPr>
          <w:rtl/>
        </w:rPr>
        <w:br w:type="page"/>
      </w:r>
    </w:p>
    <w:p w:rsidR="00AA4F6F" w:rsidRDefault="00AA4F6F" w:rsidP="003354EB">
      <w:pPr>
        <w:pStyle w:val="Heading2"/>
      </w:pPr>
      <w:bookmarkStart w:id="11" w:name="_Toc4553926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354EB">
        <w:rPr>
          <w:rFonts w:hint="cs"/>
          <w:rtl/>
        </w:rPr>
        <w:t xml:space="preserve">(16)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"/>
    </w:p>
    <w:p w:rsidR="00AA4F6F" w:rsidRDefault="003354EB" w:rsidP="003354E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لقد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جعلنا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فى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بروجا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زينها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للنظرين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و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حفظنها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كل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شيطن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رجيم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3354EB">
        <w:rPr>
          <w:rStyle w:val="libAieChar"/>
          <w:rFonts w:hint="cs"/>
          <w:rtl/>
        </w:rPr>
        <w:t>إلا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من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استرق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السمع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فأ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تبعه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شهاب</w:t>
      </w:r>
      <w:r w:rsidR="00AA4F6F" w:rsidRPr="003354EB">
        <w:rPr>
          <w:rStyle w:val="libAieChar"/>
          <w:rtl/>
        </w:rPr>
        <w:t xml:space="preserve"> </w:t>
      </w:r>
      <w:r w:rsidR="00AA4F6F" w:rsidRPr="003354EB">
        <w:rPr>
          <w:rStyle w:val="libAieChar"/>
          <w:rFonts w:hint="cs"/>
          <w:rtl/>
        </w:rPr>
        <w:t>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(18)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برجهائى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مطرودى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>)</w:t>
      </w:r>
    </w:p>
    <w:p w:rsidR="00AA4F6F" w:rsidRDefault="00AA4F6F" w:rsidP="003354EB">
      <w:pPr>
        <w:pStyle w:val="Heading3"/>
      </w:pPr>
      <w:bookmarkStart w:id="12" w:name="_Toc45539261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2"/>
    </w:p>
    <w:p w:rsidR="00AA4F6F" w:rsidRDefault="00AA4F6F" w:rsidP="00AA4F6F">
      <w:pPr>
        <w:pStyle w:val="libNormal"/>
      </w:pP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برجهائى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لقد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جعلنا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بروجا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بروج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برج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ظهور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تبرجت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(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برجها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آفريدگار،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زيناها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للناظرين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انجمنى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چشمك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چشمك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كمرنگ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اينجائيم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ديدنى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تلسكوبها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دوربينهاى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غوغا،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(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اختران</w:t>
      </w:r>
      <w:r>
        <w:rPr>
          <w:rtl/>
        </w:rPr>
        <w:t xml:space="preserve"> </w:t>
      </w:r>
      <w:r>
        <w:rPr>
          <w:rFonts w:hint="cs"/>
          <w:rtl/>
        </w:rPr>
        <w:t>نغز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زيباستى</w:t>
      </w:r>
      <w:r>
        <w:rPr>
          <w:rtl/>
        </w:rPr>
        <w:t xml:space="preserve"> )!...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حفظناها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شيطان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رجيم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شيطانهائى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(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خبرگيرى</w:t>
      </w:r>
      <w:r>
        <w:rPr>
          <w:rtl/>
        </w:rPr>
        <w:t xml:space="preserve"> </w:t>
      </w:r>
      <w:r>
        <w:rPr>
          <w:rFonts w:hint="cs"/>
          <w:rtl/>
        </w:rPr>
        <w:t>دزدكى</w:t>
      </w:r>
      <w:r>
        <w:rPr>
          <w:rtl/>
        </w:rPr>
        <w:t xml:space="preserve"> )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الا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استرق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السمع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فاتبعه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شهاب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مبين</w:t>
      </w:r>
      <w:r w:rsidRPr="003354E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آيه</w:t>
      </w:r>
      <w:r>
        <w:rPr>
          <w:rtl/>
        </w:rPr>
        <w:t xml:space="preserve"> 9)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حقيقيش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ناگشودنى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پسنديم</w:t>
      </w:r>
      <w:r w:rsidR="00B13E15"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سم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شهاب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متمردند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عاليقدر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طنطاوى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الجواهر</w:t>
      </w:r>
      <w:r>
        <w:rPr>
          <w:rtl/>
        </w:rPr>
        <w:t xml:space="preserve">)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سمبوليك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الف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افلاكى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13E15">
        <w:rPr>
          <w:rtl/>
        </w:rPr>
        <w:t>،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شهابها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افلاكى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امثالى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تلك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الامثال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نضربها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للناس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يعقلها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العالمون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مثلهائى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 (</w:t>
      </w:r>
      <w:r>
        <w:rPr>
          <w:rFonts w:hint="cs"/>
          <w:rtl/>
        </w:rPr>
        <w:t>عنكبوت</w:t>
      </w:r>
      <w:r>
        <w:rPr>
          <w:rtl/>
        </w:rPr>
        <w:t xml:space="preserve"> - 43)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طنطاوى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3354E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اهليت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بيكرانش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اسرارش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نيابند،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عاشقانش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عارفانش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شگفتيهايش</w:t>
      </w:r>
      <w:r>
        <w:rPr>
          <w:rtl/>
        </w:rPr>
        <w:t xml:space="preserve"> ‍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شهاب</w:t>
      </w:r>
      <w:r>
        <w:rPr>
          <w:rtl/>
        </w:rPr>
        <w:t xml:space="preserve"> )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خانمانسوز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مطرودند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هوسى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راديوئى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اخبارشان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مقدمتا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سم</w:t>
      </w:r>
      <w:r w:rsidR="00B13E15">
        <w:rPr>
          <w:rFonts w:hint="cs"/>
          <w:rtl/>
        </w:rPr>
        <w:t>أ</w:t>
      </w:r>
      <w:r>
        <w:rPr>
          <w:rtl/>
        </w:rPr>
        <w:t>) (</w:t>
      </w:r>
      <w:r>
        <w:rPr>
          <w:rFonts w:hint="cs"/>
          <w:rtl/>
        </w:rPr>
        <w:t>آسمان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ان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الذين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كذبوا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باياتنا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استكبروا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عنها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تفتح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لهم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ابواب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رويشان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اليه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يصعد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الكلم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الطيب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العمل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الصالح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يرفعه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انزل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نزل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الم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تركيف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ضرب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الله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مثلا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كلمة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طيبة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كشجرة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طيبة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اصلها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ثابت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فرعها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كوچكترند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3354EB">
        <w:rPr>
          <w:rStyle w:val="libAieChar"/>
          <w:rFonts w:hint="cs"/>
          <w:rtl/>
        </w:rPr>
        <w:t>كذلك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الكافرون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تصعد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اعمالهم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السم</w:t>
      </w:r>
      <w:r w:rsidR="00B13E15" w:rsidRPr="003354EB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3354EB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نجوم</w:t>
      </w:r>
      <w:r>
        <w:rPr>
          <w:rtl/>
        </w:rPr>
        <w:t xml:space="preserve"> (</w:t>
      </w:r>
      <w:r>
        <w:rPr>
          <w:rFonts w:hint="cs"/>
          <w:rtl/>
        </w:rPr>
        <w:t>ستارگان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3354E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شخصيتهائى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اصحابى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كمثل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بايها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 w:rsidR="00B13E15">
        <w:rPr>
          <w:rtl/>
        </w:rPr>
        <w:t>.</w:t>
      </w:r>
      <w:r>
        <w:rPr>
          <w:rtl/>
        </w:rPr>
        <w:t>..: (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ستارگانند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354EB" w:rsidRPr="00800DA6">
        <w:rPr>
          <w:rStyle w:val="libAlaemChar"/>
          <w:rFonts w:eastAsia="KFGQPC Uthman Taha Naskh" w:hint="cs"/>
          <w:rtl/>
        </w:rPr>
        <w:t>(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هو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الذى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جعل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لكم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النجوم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لتهتدوا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بها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فى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ظلمات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البر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و</w:t>
      </w:r>
      <w:r w:rsidRPr="003354EB">
        <w:rPr>
          <w:rStyle w:val="libAieChar"/>
          <w:rtl/>
        </w:rPr>
        <w:t xml:space="preserve"> </w:t>
      </w:r>
      <w:r w:rsidRPr="003354EB">
        <w:rPr>
          <w:rStyle w:val="libAieChar"/>
          <w:rFonts w:hint="cs"/>
          <w:rtl/>
        </w:rPr>
        <w:t>البحر</w:t>
      </w:r>
      <w:r w:rsidR="003354E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 (</w:t>
      </w:r>
      <w:r>
        <w:rPr>
          <w:rFonts w:hint="cs"/>
          <w:rtl/>
        </w:rPr>
        <w:t>آيه</w:t>
      </w:r>
      <w:r>
        <w:rPr>
          <w:rtl/>
        </w:rPr>
        <w:t xml:space="preserve"> 97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شدنشان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سم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متعهد،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شهابى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قلمشان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CB41B1" w:rsidRPr="00241FC4" w:rsidRDefault="00AA4F6F" w:rsidP="00241FC4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.</w:t>
      </w:r>
    </w:p>
    <w:p w:rsidR="00AA4F6F" w:rsidRPr="00241FC4" w:rsidRDefault="00CB41B1" w:rsidP="00241FC4">
      <w:pPr>
        <w:pStyle w:val="libNormal"/>
      </w:pPr>
      <w:r w:rsidRPr="00241FC4">
        <w:rPr>
          <w:rtl/>
        </w:rPr>
        <w:br w:type="page"/>
      </w:r>
    </w:p>
    <w:p w:rsidR="00AA4F6F" w:rsidRDefault="00AA4F6F" w:rsidP="00CB41B1">
      <w:pPr>
        <w:pStyle w:val="Heading2"/>
      </w:pPr>
      <w:bookmarkStart w:id="13" w:name="_Toc4553926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B41B1">
        <w:rPr>
          <w:rFonts w:hint="cs"/>
          <w:rtl/>
        </w:rPr>
        <w:t xml:space="preserve">(19) تا (21)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"/>
    </w:p>
    <w:p w:rsidR="00AA4F6F" w:rsidRDefault="00CB41B1" w:rsidP="00CB41B1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رض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مددنها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لقينا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فيها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روسى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نبتنا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فيها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كل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شى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ء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موزون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جعلنا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لكم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فيها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معيش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لستم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برزقين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شى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ء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عندنا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خزائنه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ننزله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بقدر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معلوم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(21)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افكنديم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CB41B1">
      <w:pPr>
        <w:pStyle w:val="Heading3"/>
      </w:pPr>
      <w:bookmarkStart w:id="14" w:name="_Toc455392617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4"/>
    </w:p>
    <w:p w:rsidR="00AA4F6F" w:rsidRDefault="00AA4F6F" w:rsidP="00AA4F6F">
      <w:pPr>
        <w:pStyle w:val="libNormal"/>
      </w:pP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الارض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مددناها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خشكيهاى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منوال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گودالهاى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دحو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انداختيم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القينا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فيها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رواسى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13E15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افكندن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خوردگيهاى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آتشفشانى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ريختيم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انداختيم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رواسى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راسيه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ثابتند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انبتنا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فيها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كل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شى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ء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موزون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موزون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وزن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كردگار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انبات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پرسيدند،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انبات</w:t>
      </w:r>
      <w:r>
        <w:rPr>
          <w:rtl/>
        </w:rPr>
        <w:t xml:space="preserve"> (</w:t>
      </w:r>
      <w:r>
        <w:rPr>
          <w:rFonts w:hint="cs"/>
          <w:rtl/>
        </w:rPr>
        <w:t>روياندن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CB41B1" w:rsidRPr="00800DA6">
        <w:rPr>
          <w:rStyle w:val="libAlaemChar"/>
          <w:rFonts w:eastAsia="KFGQPC Uthman Taha Naskh" w:hint="cs"/>
          <w:rtl/>
        </w:rPr>
        <w:t>(</w:t>
      </w:r>
      <w:r w:rsidRPr="00CB41B1">
        <w:rPr>
          <w:rStyle w:val="libAieChar"/>
          <w:rFonts w:hint="cs"/>
          <w:rtl/>
        </w:rPr>
        <w:t>الله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انبتكم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الارض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نباتا</w:t>
      </w:r>
      <w:r w:rsidR="00CB41B1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رويانيد</w:t>
      </w:r>
      <w:r>
        <w:rPr>
          <w:rtl/>
        </w:rPr>
        <w:t>) (</w:t>
      </w:r>
      <w:r>
        <w:rPr>
          <w:rFonts w:hint="cs"/>
          <w:rtl/>
        </w:rPr>
        <w:t>نوح</w:t>
      </w:r>
      <w:r>
        <w:rPr>
          <w:rtl/>
        </w:rPr>
        <w:t xml:space="preserve"> - 17).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جعلنا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لكم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فيها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معايش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خارجند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لستم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برازقين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نيازمنديهايشان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معايش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معيشة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معايش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خوردنيها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لستم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برازقين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لستم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برازقين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قدرنا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مقدرا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شى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ء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عندنا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خزائنه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ننزله</w:t>
      </w:r>
      <w:r w:rsidR="00CB41B1" w:rsidRPr="00CB41B1">
        <w:rPr>
          <w:rStyle w:val="libAieChar"/>
          <w:rFonts w:hint="cs"/>
          <w:rtl/>
        </w:rPr>
        <w:t xml:space="preserve"> </w:t>
      </w:r>
      <w:r w:rsidRPr="00CB41B1">
        <w:rPr>
          <w:rStyle w:val="libAieChar"/>
          <w:rFonts w:hint="cs"/>
          <w:rtl/>
        </w:rPr>
        <w:t>الا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بقدر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معلوم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CB41B1" w:rsidRPr="00800DA6">
        <w:rPr>
          <w:rStyle w:val="libAlaemChar"/>
          <w:rFonts w:eastAsia="KFGQPC Uthman Taha Naskh" w:hint="cs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بسط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الله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الرزق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لعباده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لبغوا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فى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الارض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لكن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ينزل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بقدر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يش</w:t>
      </w:r>
      <w:r w:rsidR="00B13E15" w:rsidRPr="00CB41B1">
        <w:rPr>
          <w:rStyle w:val="libAieChar"/>
          <w:rFonts w:hint="cs"/>
          <w:rtl/>
        </w:rPr>
        <w:t>أ</w:t>
      </w:r>
      <w:r w:rsidR="00CB41B1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بگستراند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) (</w:t>
      </w:r>
      <w:r>
        <w:rPr>
          <w:rFonts w:hint="cs"/>
          <w:rtl/>
        </w:rPr>
        <w:t>شورى</w:t>
      </w:r>
      <w:r>
        <w:rPr>
          <w:rtl/>
        </w:rPr>
        <w:t xml:space="preserve"> - 27).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مردگى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بيكار،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شكمهاى</w:t>
      </w:r>
      <w:r>
        <w:rPr>
          <w:rtl/>
        </w:rPr>
        <w:t xml:space="preserve"> </w:t>
      </w:r>
      <w:r>
        <w:rPr>
          <w:rFonts w:hint="cs"/>
          <w:rtl/>
        </w:rPr>
        <w:t>سير،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CB41B1">
      <w:pPr>
        <w:pStyle w:val="Heading3"/>
      </w:pPr>
      <w:bookmarkStart w:id="15" w:name="_Toc45539261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5"/>
    </w:p>
    <w:p w:rsidR="00AA4F6F" w:rsidRDefault="00AA4F6F" w:rsidP="00CB41B1">
      <w:pPr>
        <w:pStyle w:val="Heading3"/>
      </w:pPr>
      <w:bookmarkStart w:id="16" w:name="_Toc455392619"/>
      <w:r>
        <w:rPr>
          <w:rtl/>
        </w:rPr>
        <w:t xml:space="preserve">1 -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bookmarkEnd w:id="16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خزائنى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خزائن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خزانه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اموالش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خزن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لزومش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مقدورات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 w:rsidR="00CB41B1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معموليش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CB41B1">
      <w:pPr>
        <w:pStyle w:val="Heading3"/>
      </w:pPr>
      <w:bookmarkStart w:id="17" w:name="_Toc455392620"/>
      <w:r>
        <w:rPr>
          <w:rtl/>
        </w:rPr>
        <w:t xml:space="preserve">2 -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bookmarkEnd w:id="17"/>
    </w:p>
    <w:p w:rsidR="00AA4F6F" w:rsidRDefault="00AA4F6F" w:rsidP="00AA4F6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 w:rsidR="00CB41B1"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CB41B1" w:rsidRPr="00800DA6">
        <w:rPr>
          <w:rStyle w:val="libAlaemChar"/>
          <w:rFonts w:eastAsia="KFGQPC Uthman Taha Naskh" w:hint="cs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انزل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لكم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lastRenderedPageBreak/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الانعام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ثمانية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ازواج</w:t>
      </w:r>
      <w:r w:rsidR="00CB41B1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CB41B1" w:rsidRPr="00800DA6">
        <w:rPr>
          <w:rStyle w:val="libAlaemChar"/>
          <w:rFonts w:eastAsia="KFGQPC Uthman Taha Naskh" w:hint="cs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انزلنا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الحديد</w:t>
      </w:r>
      <w:r w:rsidR="00CB41B1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CB41B1" w:rsidRDefault="00AA4F6F" w:rsidP="00AA4F6F">
      <w:pPr>
        <w:pStyle w:val="libNormal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انزال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CB41B1" w:rsidP="00AA4F6F">
      <w:pPr>
        <w:pStyle w:val="libNormal"/>
      </w:pPr>
      <w:r>
        <w:rPr>
          <w:rtl/>
        </w:rPr>
        <w:br w:type="page"/>
      </w:r>
    </w:p>
    <w:p w:rsidR="00AA4F6F" w:rsidRDefault="00AA4F6F" w:rsidP="00CB41B1">
      <w:pPr>
        <w:pStyle w:val="Heading2"/>
      </w:pPr>
      <w:bookmarkStart w:id="18" w:name="_Toc4553926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B41B1">
        <w:rPr>
          <w:rFonts w:hint="cs"/>
          <w:rtl/>
        </w:rPr>
        <w:t xml:space="preserve">(22) تا (25)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"/>
    </w:p>
    <w:p w:rsidR="00AA4F6F" w:rsidRDefault="00CB41B1" w:rsidP="00CB41B1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رسلنا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الريح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لوقح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فأنزلنا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السم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فأ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سقينكموه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ما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نتم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بخزنين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لنحن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نحى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نميت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نحن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الورثون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لقد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علمنا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المستقدمين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منكم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لقد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علمنا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المستخرين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ربك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هو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يحشرهم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حكيم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(25)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(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فرستاديم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متاخران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CB41B1">
      <w:pPr>
        <w:pStyle w:val="Heading3"/>
      </w:pPr>
      <w:bookmarkStart w:id="19" w:name="_Toc45539262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9"/>
    </w:p>
    <w:p w:rsidR="00AA4F6F" w:rsidRDefault="00AA4F6F" w:rsidP="00AA4F6F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 (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ارسلنا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الرياح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لواقح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فانزلنا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السم</w:t>
      </w:r>
      <w:r w:rsidR="00B13E15" w:rsidRPr="00CB41B1">
        <w:rPr>
          <w:rStyle w:val="libAieChar"/>
          <w:rFonts w:hint="cs"/>
          <w:rtl/>
        </w:rPr>
        <w:t>أ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</w:t>
      </w:r>
      <w:r w:rsidR="00B13E15" w:rsidRPr="00CB41B1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فاسقينا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كموه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انتم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بخازنين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لواقح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لاقح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گردافشانى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بشمارند،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آنهم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با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ف</w:t>
      </w:r>
      <w:r w:rsidR="00B13E15" w:rsidRPr="00CB41B1">
        <w:rPr>
          <w:rStyle w:val="libAieChar"/>
          <w:rFonts w:hint="cs"/>
          <w:rtl/>
        </w:rPr>
        <w:t>أ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تفريع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جمله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بخازنين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بارانند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‍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منجمد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كاريزها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لنحن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نحيى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نميت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نحن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الوارثون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متاخران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لقد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علمنا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المستقدمين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منكم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لقد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علمنا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المستاخرين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B41B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B41B1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ان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ربك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هو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يحشرهم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B41B1">
        <w:rPr>
          <w:rStyle w:val="libAieChar"/>
          <w:rFonts w:hint="cs"/>
          <w:rtl/>
        </w:rPr>
        <w:t>انه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حكيم</w:t>
      </w:r>
      <w:r w:rsidRPr="00CB41B1">
        <w:rPr>
          <w:rStyle w:val="libAieChar"/>
          <w:rtl/>
        </w:rPr>
        <w:t xml:space="preserve"> </w:t>
      </w:r>
      <w:r w:rsidRPr="00CB41B1">
        <w:rPr>
          <w:rStyle w:val="libAieChar"/>
          <w:rFonts w:hint="cs"/>
          <w:rtl/>
        </w:rPr>
        <w:t>عليم</w:t>
      </w:r>
      <w:r w:rsidRPr="00CB41B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CB41B1">
      <w:pPr>
        <w:pStyle w:val="Heading3"/>
      </w:pPr>
      <w:bookmarkStart w:id="20" w:name="_Toc45539262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20"/>
    </w:p>
    <w:p w:rsidR="00AA4F6F" w:rsidRDefault="00AA4F6F" w:rsidP="00AA4F6F">
      <w:pPr>
        <w:pStyle w:val="libNormal"/>
      </w:pP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متاخران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المستقدمين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المستاخرين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(</w:t>
      </w:r>
      <w:r>
        <w:rPr>
          <w:rFonts w:hint="cs"/>
          <w:rtl/>
        </w:rPr>
        <w:t>مستقدمين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مست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خرين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پيشگامند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عذره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CB41B1" w:rsidRDefault="00AA4F6F" w:rsidP="00AA4F6F">
      <w:pPr>
        <w:pStyle w:val="libNormal"/>
        <w:rPr>
          <w:rtl/>
        </w:rPr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CB41B1" w:rsidP="00AA4F6F">
      <w:pPr>
        <w:pStyle w:val="libNormal"/>
      </w:pPr>
      <w:r>
        <w:rPr>
          <w:rtl/>
        </w:rPr>
        <w:br w:type="page"/>
      </w:r>
    </w:p>
    <w:p w:rsidR="00AA4F6F" w:rsidRDefault="00AA4F6F" w:rsidP="00007B75">
      <w:pPr>
        <w:pStyle w:val="Heading2"/>
      </w:pPr>
      <w:bookmarkStart w:id="21" w:name="_Toc455392624"/>
      <w:r>
        <w:rPr>
          <w:rFonts w:hint="cs"/>
          <w:rtl/>
        </w:rPr>
        <w:t>آيه</w:t>
      </w:r>
      <w:r w:rsidR="00007B75">
        <w:rPr>
          <w:rFonts w:hint="cs"/>
          <w:rtl/>
        </w:rPr>
        <w:t>(26) تا (44)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"/>
    </w:p>
    <w:p w:rsidR="00AA4F6F" w:rsidRDefault="00CB41B1" w:rsidP="00CB41B1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لقد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خلقنا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الانسن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صلصل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حمإ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مسنون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الجان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خلقنه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قبل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نار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السموم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إذ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ربك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للملئكة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خلق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بشرا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صلصل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حمإ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مسنون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فإذا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سويته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نفخت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فيه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روحى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فقعوا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سجدين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فسجد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الملئكة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كلهم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جمعون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إلا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إبليس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بى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يكون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مع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السجدين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</w:t>
      </w:r>
      <w:r>
        <w:rPr>
          <w:rStyle w:val="libAieChar"/>
          <w:rFonts w:hint="cs"/>
          <w:rtl/>
        </w:rPr>
        <w:t>أ إ</w:t>
      </w:r>
      <w:r w:rsidR="00AA4F6F" w:rsidRPr="00CB41B1">
        <w:rPr>
          <w:rStyle w:val="libAieChar"/>
          <w:rFonts w:hint="cs"/>
          <w:rtl/>
        </w:rPr>
        <w:t>بليس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لك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تكون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مع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السجدين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لم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كن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سجد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لبشر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خلقته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صلصل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حمإ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مسنون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فاخرج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فإنك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رجيم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عليك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اللعنة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إلى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يوم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رب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نظرنى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يوم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يبعثون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فإنك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المنظرين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يوم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الوقت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المعلوم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رب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بما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غويتنى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زينن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لهم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فى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رض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غوينهم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جمعين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عبادك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منهم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المخلصين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قال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هذا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صرط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مستقيم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B13E15">
        <w:rPr>
          <w:rtl/>
        </w:rPr>
        <w:t>؟</w:t>
      </w:r>
      <w:r w:rsidR="00AA4F6F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عبادى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ليس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عليهم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سلطن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لا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اتبعك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الغاوين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ن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جهنم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لموعدهم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جمعين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B41B1">
        <w:rPr>
          <w:rStyle w:val="libAieChar"/>
          <w:rFonts w:hint="cs"/>
          <w:rtl/>
        </w:rPr>
        <w:t>لها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سبعة</w:t>
      </w:r>
      <w:r w:rsidR="00AA4F6F" w:rsidRPr="00CB41B1">
        <w:rPr>
          <w:rStyle w:val="libAieChar"/>
          <w:rtl/>
        </w:rPr>
        <w:t xml:space="preserve"> </w:t>
      </w:r>
      <w:r w:rsidR="00B13E15" w:rsidRPr="00CB41B1">
        <w:rPr>
          <w:rStyle w:val="libAieChar"/>
          <w:rFonts w:hint="cs"/>
          <w:rtl/>
        </w:rPr>
        <w:t>أ</w:t>
      </w:r>
      <w:r w:rsidR="00AA4F6F" w:rsidRPr="00CB41B1">
        <w:rPr>
          <w:rStyle w:val="libAieChar"/>
          <w:rFonts w:hint="cs"/>
          <w:rtl/>
        </w:rPr>
        <w:t>بوب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لكل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باب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منهم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جز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و</w:t>
      </w:r>
      <w:r w:rsidR="00AA4F6F" w:rsidRPr="00CB41B1">
        <w:rPr>
          <w:rStyle w:val="libAieChar"/>
          <w:rtl/>
        </w:rPr>
        <w:t xml:space="preserve"> </w:t>
      </w:r>
      <w:r w:rsidR="00AA4F6F" w:rsidRPr="00CB41B1">
        <w:rPr>
          <w:rStyle w:val="libAieChar"/>
          <w:rFonts w:hint="cs"/>
          <w:rtl/>
        </w:rPr>
        <w:t>مقسوم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بدبوى</w:t>
      </w:r>
      <w:r>
        <w:rPr>
          <w:rtl/>
        </w:rPr>
        <w:t xml:space="preserve"> (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بدبوئى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بپايان</w:t>
      </w:r>
      <w:r>
        <w:rPr>
          <w:rtl/>
        </w:rPr>
        <w:t xml:space="preserve"> </w:t>
      </w:r>
      <w:r>
        <w:rPr>
          <w:rFonts w:hint="cs"/>
          <w:rtl/>
        </w:rPr>
        <w:t>رسانيدم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دميدم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30 -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بدبوئى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آفريدهاى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13E15">
        <w:rPr>
          <w:rtl/>
        </w:rPr>
        <w:t>.</w:t>
      </w:r>
      <w:r>
        <w:rPr>
          <w:rtl/>
        </w:rPr>
        <w:t xml:space="preserve"> 36 -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يافتگانى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38 -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هميشگيم</w:t>
      </w:r>
      <w:r>
        <w:rPr>
          <w:rtl/>
        </w:rPr>
        <w:t xml:space="preserve"> )...</w:t>
      </w:r>
    </w:p>
    <w:p w:rsidR="00AA4F6F" w:rsidRDefault="00AA4F6F" w:rsidP="00AA4F6F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AA4F6F" w:rsidRDefault="00AA4F6F" w:rsidP="00CB41B1">
      <w:pPr>
        <w:pStyle w:val="Heading3"/>
      </w:pPr>
      <w:bookmarkStart w:id="22" w:name="_Toc45539262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22"/>
    </w:p>
    <w:p w:rsidR="00AA4F6F" w:rsidRDefault="00AA4F6F" w:rsidP="00AA4F6F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شاهكار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پرمحتوائى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جداگانهاى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صلصال</w:t>
      </w:r>
      <w:r>
        <w:rPr>
          <w:rtl/>
        </w:rPr>
        <w:t xml:space="preserve"> ) (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مسنون</w:t>
      </w:r>
      <w:r>
        <w:rPr>
          <w:rtl/>
        </w:rPr>
        <w:t xml:space="preserve"> ) (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بدبو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لقد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خلقنا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الانسان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صلصال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حم</w:t>
      </w:r>
      <w:r w:rsidR="00B13E15" w:rsidRPr="00007B75">
        <w:rPr>
          <w:rStyle w:val="libAieChar"/>
          <w:rFonts w:hint="cs"/>
          <w:rtl/>
        </w:rPr>
        <w:t>أ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مسنون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الجان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خلقناه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قبل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نار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السموم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سموم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روزنههاى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سوراخهاى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اذ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ربك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للملائكة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انى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خالق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بشرا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صلصال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حم</w:t>
      </w:r>
      <w:r w:rsidR="00B13E15" w:rsidRPr="00007B75">
        <w:rPr>
          <w:rStyle w:val="libAieChar"/>
          <w:rFonts w:hint="cs"/>
          <w:rtl/>
        </w:rPr>
        <w:t>أ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مسنون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رساندم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فاذا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سويته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نفخت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فيه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روحى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فقعوا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ساجدين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فسجد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الملائكة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كلهم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اجمعون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كنندهگان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الا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ابليس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ابى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يكون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مع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الساجدين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B13E15">
        <w:rPr>
          <w:rtl/>
        </w:rPr>
        <w:t>؟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ابليس</w:t>
      </w:r>
      <w:r w:rsidRPr="00007B75">
        <w:rPr>
          <w:rStyle w:val="libAieChar"/>
          <w:rtl/>
        </w:rPr>
        <w:t xml:space="preserve"> ‍ </w:t>
      </w:r>
      <w:r w:rsidRPr="00007B75">
        <w:rPr>
          <w:rStyle w:val="libAieChar"/>
          <w:rFonts w:hint="cs"/>
          <w:rtl/>
        </w:rPr>
        <w:t>مالك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تكون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مع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الساجدين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گستاخانه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خشكيدهاى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بدبوئى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آفريدهاى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اكن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لاسجد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لبشر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خلقته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صلصال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حما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مسنون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فروزنده</w:t>
      </w:r>
      <w:r>
        <w:rPr>
          <w:rtl/>
        </w:rPr>
        <w:t xml:space="preserve"> </w:t>
      </w:r>
      <w:r>
        <w:rPr>
          <w:rFonts w:hint="cs"/>
          <w:rtl/>
        </w:rPr>
        <w:t>كجا،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شريفى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پستترى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فاخرج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منها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فانك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رجيم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غرورت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كفرت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)!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عليك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اللعنة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يوم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الدين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‍ </w:t>
      </w:r>
      <w:r>
        <w:rPr>
          <w:rFonts w:hint="cs"/>
          <w:rtl/>
        </w:rPr>
        <w:t>شعلهور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لجاجتش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13E15">
        <w:rPr>
          <w:rtl/>
        </w:rPr>
        <w:t>!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رب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فانظرنى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يوم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يبعثون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يافتگانى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فانك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المنظرين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الى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يوم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الوقت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المعلوم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موافقتر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رب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بما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اغويتنى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لازينن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الارض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غوينهم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اجمعين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نيرومندند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گسلند،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الا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عبادك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المخلصين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007B75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ابليسها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 w:rsidR="00007B75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ميكوشند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مخلصين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مخلص</w:t>
      </w:r>
      <w:r>
        <w:rPr>
          <w:rtl/>
        </w:rPr>
        <w:t xml:space="preserve"> ) (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وسوسهگر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(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فناناپذيرى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13E15">
        <w:rPr>
          <w:rtl/>
        </w:rPr>
        <w:t>.</w:t>
      </w:r>
      <w:r>
        <w:rPr>
          <w:rtl/>
        </w:rPr>
        <w:t xml:space="preserve">..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قال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هذا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صراط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على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مستقيم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007B75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عبادى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ليس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عليهم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سلطان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اتبعك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الغاوين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منحرفند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بكشانند،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بلامنازعى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صريحترين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جهنم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لموعدهم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اجمعين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لها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سبعة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ابواب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لكل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باب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منهم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جزء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مقسوم</w:t>
      </w:r>
      <w:r w:rsidRPr="00007B7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007B75">
      <w:pPr>
        <w:pStyle w:val="Heading3"/>
      </w:pPr>
      <w:bookmarkStart w:id="23" w:name="_Toc45539262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23"/>
    </w:p>
    <w:p w:rsidR="00AA4F6F" w:rsidRDefault="00AA4F6F" w:rsidP="00241FC4">
      <w:pPr>
        <w:pStyle w:val="Heading3"/>
      </w:pPr>
      <w:bookmarkStart w:id="24" w:name="_Toc455392627"/>
      <w:r>
        <w:rPr>
          <w:rtl/>
        </w:rPr>
        <w:t xml:space="preserve">1 -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24"/>
    </w:p>
    <w:p w:rsidR="00AA4F6F" w:rsidRDefault="00AA4F6F" w:rsidP="00007B75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007B75">
        <w:rPr>
          <w:rFonts w:hint="cs"/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ارتق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برنيامد،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وسوسهگر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گوئى</w:t>
      </w:r>
      <w:r>
        <w:rPr>
          <w:rtl/>
        </w:rPr>
        <w:t xml:space="preserve"> </w:t>
      </w:r>
      <w:r>
        <w:rPr>
          <w:rFonts w:hint="cs"/>
          <w:rtl/>
        </w:rPr>
        <w:t>پردهاى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007B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 w:rsidR="00007B7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دهندهتر؟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007B75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(</w:t>
      </w:r>
      <w:r>
        <w:rPr>
          <w:rFonts w:hint="cs"/>
          <w:rtl/>
        </w:rPr>
        <w:t>خطبه</w:t>
      </w:r>
      <w:r>
        <w:rPr>
          <w:rtl/>
        </w:rPr>
        <w:t xml:space="preserve"> 192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المتعصبين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المستكبرين</w:t>
      </w:r>
      <w:r>
        <w:rPr>
          <w:rtl/>
        </w:rPr>
        <w:t xml:space="preserve"> (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مذلت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تكبرش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برتريجوئيش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007B75">
        <w:rPr>
          <w:rStyle w:val="libAieChar"/>
          <w:rFonts w:hint="cs"/>
          <w:rtl/>
        </w:rPr>
        <w:t>الا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ترون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كيف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صغره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الله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بتكبره</w:t>
      </w:r>
      <w:r w:rsidR="00B13E15" w:rsidRPr="00007B75">
        <w:rPr>
          <w:rStyle w:val="libAieChar"/>
          <w:rtl/>
        </w:rPr>
        <w:t>،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وضعه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بترفعه</w:t>
      </w:r>
      <w:r w:rsidR="00B13E15" w:rsidRPr="00007B75">
        <w:rPr>
          <w:rStyle w:val="libAieChar"/>
          <w:rtl/>
        </w:rPr>
        <w:t>،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فجعله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الدنيا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مدحورا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و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اعدله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فى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الاخرة</w:t>
      </w:r>
      <w:r w:rsidRPr="00007B75">
        <w:rPr>
          <w:rStyle w:val="libAieChar"/>
          <w:rtl/>
        </w:rPr>
        <w:t xml:space="preserve"> </w:t>
      </w:r>
      <w:r w:rsidRPr="00007B75">
        <w:rPr>
          <w:rStyle w:val="libAieChar"/>
          <w:rFonts w:hint="cs"/>
          <w:rtl/>
        </w:rPr>
        <w:t>سعيرا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پايهگذار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AA4F6F" w:rsidRDefault="00AA4F6F" w:rsidP="00241FC4">
      <w:pPr>
        <w:pStyle w:val="Heading3"/>
      </w:pPr>
      <w:bookmarkStart w:id="25" w:name="_Toc455392628"/>
      <w:r>
        <w:rPr>
          <w:rtl/>
        </w:rPr>
        <w:t xml:space="preserve">2 -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  <w:bookmarkEnd w:id="25"/>
    </w:p>
    <w:p w:rsidR="00AA4F6F" w:rsidRDefault="00AA4F6F" w:rsidP="00007B75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007B75">
        <w:rPr>
          <w:rFonts w:hint="cs"/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-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(</w:t>
      </w:r>
      <w:r>
        <w:rPr>
          <w:rFonts w:hint="cs"/>
          <w:rtl/>
        </w:rPr>
        <w:t>پيشوا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پيرو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(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26" w:name="_Toc455392629"/>
      <w:r>
        <w:rPr>
          <w:rtl/>
        </w:rPr>
        <w:t xml:space="preserve">3 -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B13E15">
        <w:rPr>
          <w:rtl/>
        </w:rPr>
        <w:t>!</w:t>
      </w:r>
      <w:bookmarkEnd w:id="26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واردان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ميكشاند،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فتحه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لخاصة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السيوف</w:t>
      </w:r>
      <w:r>
        <w:rPr>
          <w:rtl/>
        </w:rPr>
        <w:t xml:space="preserve"> </w:t>
      </w:r>
      <w:r>
        <w:rPr>
          <w:rFonts w:hint="cs"/>
          <w:rtl/>
        </w:rPr>
        <w:t>مقاليد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007B75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07B75">
        <w:rPr>
          <w:rFonts w:hint="cs"/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AA4F6F" w:rsidRDefault="00AA4F6F" w:rsidP="00241FC4">
      <w:pPr>
        <w:pStyle w:val="Heading3"/>
      </w:pPr>
      <w:bookmarkStart w:id="27" w:name="_Toc455392630"/>
      <w:r>
        <w:rPr>
          <w:rtl/>
        </w:rPr>
        <w:t>4 - (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).</w:t>
      </w:r>
      <w:bookmarkEnd w:id="27"/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ادنى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(</w:t>
      </w:r>
      <w:r>
        <w:rPr>
          <w:rFonts w:hint="cs"/>
          <w:rtl/>
        </w:rPr>
        <w:t>لجن</w:t>
      </w:r>
      <w:r>
        <w:rPr>
          <w:rtl/>
        </w:rPr>
        <w:t xml:space="preserve"> 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نزوليش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نزولى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ماديش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لجنى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تجليگاه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A4F6F" w:rsidRDefault="00AA4F6F" w:rsidP="00241FC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 w:rsidR="00241FC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127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</w:t>
      </w:r>
    </w:p>
    <w:p w:rsidR="00AA4F6F" w:rsidRDefault="00AA4F6F" w:rsidP="00241FC4">
      <w:pPr>
        <w:pStyle w:val="Heading3"/>
      </w:pPr>
      <w:bookmarkStart w:id="28" w:name="_Toc455392631"/>
      <w:r>
        <w:rPr>
          <w:rtl/>
        </w:rPr>
        <w:lastRenderedPageBreak/>
        <w:t xml:space="preserve">5 -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bookmarkEnd w:id="28"/>
    </w:p>
    <w:p w:rsidR="00AA4F6F" w:rsidRDefault="00AA4F6F" w:rsidP="00AA4F6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مجنون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جنت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29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نكته</w:t>
      </w:r>
      <w:r w:rsidR="00007B75">
        <w:rPr>
          <w:rFonts w:hint="cs"/>
          <w:rtl/>
        </w:rPr>
        <w:t xml:space="preserve"> ه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672A7" w:rsidRPr="00800DA6">
        <w:rPr>
          <w:rStyle w:val="libAlaemChar"/>
          <w:rFonts w:eastAsia="KFGQPC Uthman Taha Naskh" w:hint="cs"/>
          <w:rtl/>
        </w:rPr>
        <w:t>(</w:t>
      </w:r>
      <w:r w:rsidRPr="004672A7">
        <w:rPr>
          <w:rStyle w:val="libAieChar"/>
          <w:rFonts w:hint="cs"/>
          <w:rtl/>
        </w:rPr>
        <w:t>قل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لئن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اجتمعت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الانس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و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الجن</w:t>
      </w:r>
      <w:r w:rsidR="004672A7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672A7" w:rsidRPr="00800DA6">
        <w:rPr>
          <w:rStyle w:val="libAlaemChar"/>
          <w:rFonts w:eastAsia="KFGQPC Uthman Taha Naskh" w:hint="cs"/>
          <w:rtl/>
        </w:rPr>
        <w:t>(</w:t>
      </w:r>
      <w:r w:rsidRPr="004672A7">
        <w:rPr>
          <w:rStyle w:val="libAieChar"/>
          <w:rFonts w:hint="cs"/>
          <w:rtl/>
        </w:rPr>
        <w:t>و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ما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خلقت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الجن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و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الانس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الا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ليعبدون</w:t>
      </w:r>
      <w:r w:rsidR="004672A7" w:rsidRPr="00800DA6">
        <w:rPr>
          <w:rStyle w:val="libAlaemChar"/>
          <w:rFonts w:eastAsia="KFGQPC Uthman Taha Naskh" w:hint="cs"/>
          <w:rtl/>
        </w:rPr>
        <w:t>)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672A7" w:rsidRPr="00800DA6">
        <w:rPr>
          <w:rStyle w:val="libAlaemChar"/>
          <w:rFonts w:eastAsia="KFGQPC Uthman Taha Naskh" w:hint="cs"/>
          <w:rtl/>
        </w:rPr>
        <w:t>(</w:t>
      </w:r>
      <w:r w:rsidRPr="004672A7">
        <w:rPr>
          <w:rStyle w:val="libAieChar"/>
          <w:rFonts w:hint="cs"/>
          <w:rtl/>
        </w:rPr>
        <w:t>خلق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الانسان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من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صلصال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كالفخار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و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خلق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الجان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من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مارج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من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نار</w:t>
      </w:r>
      <w:r w:rsidR="004672A7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4672A7" w:rsidRPr="00800DA6">
        <w:rPr>
          <w:rStyle w:val="libAlaemChar"/>
          <w:rFonts w:eastAsia="KFGQPC Uthman Taha Naskh" w:hint="cs"/>
          <w:rtl/>
        </w:rPr>
        <w:t>(</w:t>
      </w:r>
      <w:r w:rsidRPr="004672A7">
        <w:rPr>
          <w:rStyle w:val="libAieChar"/>
          <w:rFonts w:hint="cs"/>
          <w:rtl/>
        </w:rPr>
        <w:t>فيومئذ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لا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يسئل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عن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ذنبه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انس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و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لا</w:t>
      </w:r>
      <w:r w:rsidRPr="004672A7">
        <w:rPr>
          <w:rStyle w:val="libAieChar"/>
          <w:rtl/>
        </w:rPr>
        <w:t xml:space="preserve"> </w:t>
      </w:r>
      <w:r w:rsidRPr="004672A7">
        <w:rPr>
          <w:rStyle w:val="libAieChar"/>
          <w:rFonts w:hint="cs"/>
          <w:rtl/>
        </w:rPr>
        <w:t>جان</w:t>
      </w:r>
      <w:r w:rsidR="004672A7" w:rsidRPr="00800DA6">
        <w:rPr>
          <w:rStyle w:val="libAlaemChar"/>
          <w:rFonts w:eastAsia="KFGQPC Uthman Taha Naskh"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كانها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) (</w:t>
      </w:r>
      <w:r>
        <w:rPr>
          <w:rFonts w:hint="cs"/>
          <w:rtl/>
        </w:rPr>
        <w:t>قصص</w:t>
      </w:r>
      <w:r>
        <w:rPr>
          <w:rtl/>
        </w:rPr>
        <w:t xml:space="preserve"> - 31)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29" w:name="_Toc455392632"/>
      <w:r>
        <w:rPr>
          <w:rtl/>
        </w:rPr>
        <w:t xml:space="preserve">6 -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.</w:t>
      </w:r>
      <w:bookmarkEnd w:id="29"/>
    </w:p>
    <w:p w:rsidR="00AA4F6F" w:rsidRDefault="00AA4F6F" w:rsidP="00AA4F6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4672A7">
      <w:pPr>
        <w:pStyle w:val="libNormal"/>
      </w:pPr>
      <w:r>
        <w:rPr>
          <w:rFonts w:hint="cs"/>
          <w:rtl/>
        </w:rPr>
        <w:t>الف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ترانسفورميسم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4672A7">
        <w:rPr>
          <w:rFonts w:hint="cs"/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سلولى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لجنهاى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جانوران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ميمونهاى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فيكسيسم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نوشتهاند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لامارك</w:t>
      </w:r>
      <w:r>
        <w:rPr>
          <w:rtl/>
        </w:rPr>
        <w:t xml:space="preserve"> (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جانورشناس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فرانسوى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19 </w:t>
      </w:r>
      <w:r>
        <w:rPr>
          <w:rFonts w:hint="cs"/>
          <w:rtl/>
        </w:rPr>
        <w:t>ميزيست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داروين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جانورشناس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نوزدهم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ديرينشناسى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فسيلها،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اسكلتهاى</w:t>
      </w:r>
      <w:r>
        <w:rPr>
          <w:rtl/>
        </w:rPr>
        <w:t xml:space="preserve"> </w:t>
      </w:r>
      <w:r>
        <w:rPr>
          <w:rFonts w:hint="cs"/>
          <w:rtl/>
        </w:rPr>
        <w:t>متحجر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فسيلها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مقايسهاى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قرائتى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)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جنينها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6D302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 w:rsidR="006D302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(</w:t>
      </w:r>
      <w:r>
        <w:rPr>
          <w:rFonts w:hint="cs"/>
          <w:rtl/>
        </w:rPr>
        <w:t>موتاسيون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نسل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نرمتر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مرينوس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جهشى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جهشها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جهشهاى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.</w:t>
      </w:r>
    </w:p>
    <w:p w:rsidR="00AA4F6F" w:rsidRDefault="00AA4F6F" w:rsidP="006D302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ترانسفورميسم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="006D3021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داروينيسم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داروينيسم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خداشناس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AA4F6F" w:rsidRDefault="00AA4F6F" w:rsidP="006D302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بيدينى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D3021">
        <w:rPr>
          <w:rFonts w:hint="cs"/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بياساس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نپذيريم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</w:p>
    <w:p w:rsidR="00AA4F6F" w:rsidRDefault="00AA4F6F" w:rsidP="006D302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6D3021">
        <w:rPr>
          <w:rFonts w:hint="cs"/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بودهاند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6D3021" w:rsidRPr="00800DA6">
        <w:rPr>
          <w:rStyle w:val="libAlaemChar"/>
          <w:rFonts w:eastAsia="KFGQPC Uthman Taha Naskh" w:hint="cs"/>
          <w:rtl/>
        </w:rPr>
        <w:t>(</w:t>
      </w:r>
      <w:r w:rsidRPr="006D3021">
        <w:rPr>
          <w:rStyle w:val="libAieChar"/>
          <w:rFonts w:hint="cs"/>
          <w:rtl/>
        </w:rPr>
        <w:t>ان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الله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اصطفى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آدم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و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نوحا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و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آل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ابراهيم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و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آل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عمران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على</w:t>
      </w:r>
      <w:r w:rsidRPr="006D3021">
        <w:rPr>
          <w:rStyle w:val="libAieChar"/>
          <w:rtl/>
        </w:rPr>
        <w:t xml:space="preserve"> </w:t>
      </w:r>
      <w:r w:rsidRPr="006D3021">
        <w:rPr>
          <w:rStyle w:val="libAieChar"/>
          <w:rFonts w:hint="cs"/>
          <w:rtl/>
        </w:rPr>
        <w:t>العالمين</w:t>
      </w:r>
      <w:r w:rsidR="006D3021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(</w:t>
      </w:r>
      <w:r>
        <w:rPr>
          <w:rFonts w:hint="cs"/>
          <w:rtl/>
        </w:rPr>
        <w:t>جهانيان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همسانش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</w:t>
      </w:r>
      <w:r w:rsidR="00B13E15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برگزيدن</w:t>
      </w:r>
      <w:r>
        <w:rPr>
          <w:rtl/>
        </w:rPr>
        <w:t xml:space="preserve"> )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معاصران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ابنتى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الاخرين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(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)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برگزيدن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لقد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خلقنا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الانسان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صلصال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حما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مسنون</w:t>
      </w:r>
      <w:r w:rsidR="004B281C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اذ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قال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ربك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للملائكة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خالق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بشرا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صلصال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حم</w:t>
      </w:r>
      <w:r w:rsidR="00B13E15" w:rsidRPr="004B281C">
        <w:rPr>
          <w:rStyle w:val="libAieChar"/>
          <w:rFonts w:hint="cs"/>
          <w:rtl/>
        </w:rPr>
        <w:t>أ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مسنون</w:t>
      </w:r>
      <w:r w:rsidR="004B281C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29 </w:t>
      </w:r>
      <w:r>
        <w:rPr>
          <w:rFonts w:hint="cs"/>
          <w:rtl/>
        </w:rPr>
        <w:t>و</w:t>
      </w:r>
      <w:r>
        <w:rPr>
          <w:rtl/>
        </w:rPr>
        <w:t xml:space="preserve"> 30 </w:t>
      </w:r>
      <w:r>
        <w:rPr>
          <w:rFonts w:hint="cs"/>
          <w:rtl/>
        </w:rPr>
        <w:t>و</w:t>
      </w:r>
      <w:r>
        <w:rPr>
          <w:rtl/>
        </w:rPr>
        <w:t xml:space="preserve"> 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مراحل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دميدن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خلقناكم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نطفة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علقة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مضغة</w:t>
      </w:r>
      <w:r w:rsidR="00B13E1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نخرجكم</w:t>
      </w:r>
      <w:r>
        <w:rPr>
          <w:rtl/>
        </w:rPr>
        <w:t xml:space="preserve"> </w:t>
      </w:r>
      <w:r>
        <w:rPr>
          <w:rFonts w:hint="cs"/>
          <w:rtl/>
        </w:rPr>
        <w:t>طفلا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لتبلغوا</w:t>
      </w:r>
      <w:r>
        <w:rPr>
          <w:rtl/>
        </w:rPr>
        <w:t xml:space="preserve"> </w:t>
      </w:r>
      <w:r>
        <w:rPr>
          <w:rFonts w:hint="cs"/>
          <w:rtl/>
        </w:rPr>
        <w:t>اشدكم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>
        <w:rPr>
          <w:rtl/>
        </w:rPr>
        <w:t xml:space="preserve"> (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جويده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ميسازيم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5 ).</w:t>
      </w:r>
    </w:p>
    <w:p w:rsidR="004B281C" w:rsidRDefault="00AA4F6F" w:rsidP="00AA4F6F">
      <w:pPr>
        <w:pStyle w:val="libNormal"/>
        <w:rPr>
          <w:rtl/>
        </w:rPr>
      </w:pP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4B281C" w:rsidP="00AA4F6F">
      <w:pPr>
        <w:pStyle w:val="libNormal"/>
      </w:pPr>
      <w:r>
        <w:rPr>
          <w:rtl/>
        </w:rPr>
        <w:br w:type="page"/>
      </w:r>
    </w:p>
    <w:p w:rsidR="00AA4F6F" w:rsidRDefault="00AA4F6F" w:rsidP="00241FC4">
      <w:pPr>
        <w:pStyle w:val="Heading2"/>
      </w:pPr>
      <w:bookmarkStart w:id="30" w:name="_Toc4553926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1FC4">
        <w:rPr>
          <w:rFonts w:hint="cs"/>
          <w:rtl/>
        </w:rPr>
        <w:t xml:space="preserve">(45) تا (50)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0"/>
    </w:p>
    <w:p w:rsidR="00AA4F6F" w:rsidRDefault="004B281C" w:rsidP="004B281C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المتقين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جنت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عيون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ادخلوها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بسلم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منين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نزعنا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صدورهم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غل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إخونا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سرر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متقبلين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يمسهم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فيها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نصب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بمخرجين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نبئ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عبادى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نى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الغفور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عذابى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هو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العذاب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45-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46 -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(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سريرها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نميگردند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50 -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4B281C">
      <w:pPr>
        <w:pStyle w:val="Heading3"/>
      </w:pPr>
      <w:bookmarkStart w:id="31" w:name="_Toc45539263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31"/>
    </w:p>
    <w:p w:rsidR="00AA4F6F" w:rsidRDefault="00AA4F6F" w:rsidP="00AA4F6F">
      <w:pPr>
        <w:pStyle w:val="libNormal"/>
      </w:pP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چهسان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همگامان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ان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المتقين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فى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جنات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عيون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و</w:t>
      </w:r>
      <w:r>
        <w:rPr>
          <w:rtl/>
        </w:rPr>
        <w:t xml:space="preserve"> 3-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سلامت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امنيت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(</w:t>
      </w:r>
      <w:r>
        <w:rPr>
          <w:rFonts w:hint="cs"/>
          <w:rtl/>
        </w:rPr>
        <w:t>ادخلوها</w:t>
      </w:r>
      <w:r>
        <w:rPr>
          <w:rtl/>
        </w:rPr>
        <w:t xml:space="preserve"> </w:t>
      </w:r>
      <w:r>
        <w:rPr>
          <w:rFonts w:hint="cs"/>
          <w:rtl/>
        </w:rPr>
        <w:t>بسلام</w:t>
      </w:r>
      <w:r>
        <w:rPr>
          <w:rtl/>
        </w:rPr>
        <w:t xml:space="preserve"> </w:t>
      </w:r>
      <w:r>
        <w:rPr>
          <w:rFonts w:hint="cs"/>
          <w:rtl/>
        </w:rPr>
        <w:t>آمنين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4B281C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ميشوئيم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نزعنا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فى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صدورهم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غل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5 -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اخوانا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6 -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سريرها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على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سرر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متقابلين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اجتماعيشان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مجلسشان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يمسهم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فيها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نصب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خستگيهاى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هم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منها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بمخرجين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دلانگيز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هالهاى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پيامبرم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نبى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ء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عبادى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الغفور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الرحيم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عذابى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هو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العذاب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الاليم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4B281C">
      <w:pPr>
        <w:pStyle w:val="Heading3"/>
      </w:pPr>
      <w:bookmarkStart w:id="32" w:name="_Toc45539263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32"/>
    </w:p>
    <w:p w:rsidR="00AA4F6F" w:rsidRDefault="00AA4F6F" w:rsidP="00241FC4">
      <w:pPr>
        <w:pStyle w:val="Heading3"/>
      </w:pPr>
      <w:bookmarkStart w:id="33" w:name="_Toc455392636"/>
      <w:r>
        <w:rPr>
          <w:rtl/>
        </w:rPr>
        <w:t xml:space="preserve">1 -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bookmarkEnd w:id="33"/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(</w:t>
      </w:r>
      <w:r>
        <w:rPr>
          <w:rFonts w:hint="cs"/>
          <w:rtl/>
        </w:rPr>
        <w:t>باغها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(</w:t>
      </w:r>
      <w:r>
        <w:rPr>
          <w:rFonts w:hint="cs"/>
          <w:rtl/>
        </w:rPr>
        <w:t>چشمه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الرحمن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مجسم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34" w:name="_Toc455392637"/>
      <w:r>
        <w:rPr>
          <w:rtl/>
        </w:rPr>
        <w:t xml:space="preserve">2 -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bookmarkEnd w:id="34"/>
    </w:p>
    <w:p w:rsidR="00AA4F6F" w:rsidRDefault="00AA4F6F" w:rsidP="00AA4F6F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بهرهگيرى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35" w:name="_Toc455392638"/>
      <w:r>
        <w:rPr>
          <w:rtl/>
        </w:rPr>
        <w:t xml:space="preserve">3 -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35"/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36" w:name="_Toc455392639"/>
      <w:r>
        <w:rPr>
          <w:rtl/>
        </w:rPr>
        <w:t xml:space="preserve">4 -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36"/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ادخلوها</w:t>
      </w:r>
      <w:r>
        <w:rPr>
          <w:rtl/>
        </w:rPr>
        <w:t xml:space="preserve"> </w:t>
      </w:r>
      <w:r>
        <w:rPr>
          <w:rFonts w:hint="cs"/>
          <w:rtl/>
        </w:rPr>
        <w:t>بسلام</w:t>
      </w:r>
      <w:r>
        <w:rPr>
          <w:rtl/>
        </w:rPr>
        <w:t xml:space="preserve"> </w:t>
      </w:r>
      <w:r>
        <w:rPr>
          <w:rFonts w:hint="cs"/>
          <w:rtl/>
        </w:rPr>
        <w:t>آمنين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نزعنا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صدورهم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اخوانا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سرر</w:t>
      </w:r>
      <w:r>
        <w:rPr>
          <w:rtl/>
        </w:rPr>
        <w:t xml:space="preserve"> </w:t>
      </w:r>
      <w:r>
        <w:rPr>
          <w:rFonts w:hint="cs"/>
          <w:rtl/>
        </w:rPr>
        <w:t>متقابلين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يمسهم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بمخرجين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37" w:name="_Toc455392640"/>
      <w:r>
        <w:rPr>
          <w:rtl/>
        </w:rPr>
        <w:t xml:space="preserve">5 -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bookmarkEnd w:id="37"/>
    </w:p>
    <w:p w:rsidR="00AA4F6F" w:rsidRDefault="00AA4F6F" w:rsidP="00AA4F6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بسازيد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بشوئيم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تفرقهافكن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اجتماعاتمان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آبرو،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4B281C" w:rsidRDefault="00AA4F6F" w:rsidP="00AA4F6F">
      <w:pPr>
        <w:pStyle w:val="libNormal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4B281C" w:rsidP="00AA4F6F">
      <w:pPr>
        <w:pStyle w:val="libNormal"/>
      </w:pPr>
      <w:r>
        <w:rPr>
          <w:rtl/>
        </w:rPr>
        <w:br w:type="page"/>
      </w:r>
    </w:p>
    <w:p w:rsidR="00AA4F6F" w:rsidRDefault="00AA4F6F" w:rsidP="004B281C">
      <w:pPr>
        <w:pStyle w:val="Heading2"/>
      </w:pPr>
      <w:bookmarkStart w:id="38" w:name="_Toc45539264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281C">
        <w:rPr>
          <w:rFonts w:hint="cs"/>
          <w:rtl/>
        </w:rPr>
        <w:t xml:space="preserve">(51)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8"/>
    </w:p>
    <w:p w:rsidR="00AA4F6F" w:rsidRDefault="004B281C" w:rsidP="004B281C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نبئهم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ضيف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إبرهيم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إذ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دخلوا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عليه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فقالوا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سلما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منكم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وجلون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توجل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نبشرك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بغلم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بشرتمونى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على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مسنى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الكبر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فبم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تبشرون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بشرنك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بالحق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تكن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القنطين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يقنط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رحمة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ربه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الضالون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خطبكم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يها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المرسلون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إنا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رسلنا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إلى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قوم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مجرمين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إلا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لوط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لمنجوهم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جمعين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إلا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امر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ته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قدرنا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الغبرين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بندگانم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بيمناكيم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</w:p>
    <w:p w:rsidR="00AA4F6F" w:rsidRDefault="00AA4F6F" w:rsidP="00AA4F6F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شدهام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ميدهيد؟</w:t>
      </w:r>
    </w:p>
    <w:p w:rsidR="00AA4F6F" w:rsidRDefault="00AA4F6F" w:rsidP="00AA4F6F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مايوسان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57 -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</w:p>
    <w:p w:rsidR="00AA4F6F" w:rsidRDefault="00AA4F6F" w:rsidP="00AA4F6F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...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60 -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4B281C">
      <w:pPr>
        <w:pStyle w:val="Heading3"/>
      </w:pPr>
      <w:bookmarkStart w:id="39" w:name="_Toc45539264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39"/>
    </w:p>
    <w:p w:rsidR="00AA4F6F" w:rsidRDefault="00AA4F6F" w:rsidP="00AA4F6F">
      <w:pPr>
        <w:pStyle w:val="libNormal"/>
      </w:pP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.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آموزندهاى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برومندى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نبئهم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ضيف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ابراهيم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(</w:t>
      </w:r>
      <w:r>
        <w:rPr>
          <w:rFonts w:hint="cs"/>
          <w:rtl/>
        </w:rPr>
        <w:t>ضيف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ضيف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مهمان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اذ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دخلوا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عليه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فقالوا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سلاما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ننمود،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ترسانيم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منكم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وجلون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گزندى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قالوا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توجل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نبشرك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بغلام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عليم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) </w:t>
      </w:r>
      <w:r>
        <w:rPr>
          <w:rFonts w:hint="cs"/>
          <w:rtl/>
        </w:rPr>
        <w:t>كيست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عقيمى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امراته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فضحكت</w:t>
      </w:r>
      <w:r>
        <w:rPr>
          <w:rtl/>
        </w:rPr>
        <w:t xml:space="preserve"> </w:t>
      </w:r>
      <w:r>
        <w:rPr>
          <w:rFonts w:hint="cs"/>
          <w:rtl/>
        </w:rPr>
        <w:t>فبشرناها</w:t>
      </w:r>
      <w:r>
        <w:rPr>
          <w:rtl/>
        </w:rPr>
        <w:t xml:space="preserve"> </w:t>
      </w:r>
      <w:r>
        <w:rPr>
          <w:rFonts w:hint="cs"/>
          <w:rtl/>
        </w:rPr>
        <w:t>باسحاق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ابشرتمونى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على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مسنى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الكبر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فبم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تبشرون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مسنى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>) (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سپيدم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چينهاى</w:t>
      </w:r>
      <w:r>
        <w:rPr>
          <w:rtl/>
        </w:rPr>
        <w:t xml:space="preserve"> </w:t>
      </w:r>
      <w:r>
        <w:rPr>
          <w:rFonts w:hint="cs"/>
          <w:rtl/>
        </w:rPr>
        <w:t>صورتم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4B281C">
        <w:rPr>
          <w:rFonts w:hint="cs"/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قالوا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بشرناك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بالحق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يوسان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فلا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تكن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القانطين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4B281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تعجبش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 w:rsidR="00B13E15">
        <w:rPr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و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يقنط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رحمة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ربه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الضالون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گلستانى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: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فما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خطبكم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ايها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المرسلون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قالوا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ارسلنا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الى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قوم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مجرمين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كنجكاويش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ماموريم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آزرم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الا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آل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لوط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لمنجوهم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اجمعين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گمراهش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ساختهايم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4B281C">
        <w:rPr>
          <w:rStyle w:val="libAieChar"/>
          <w:rFonts w:hint="cs"/>
          <w:rtl/>
        </w:rPr>
        <w:t>الا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امراته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قدرنا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انها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لمن</w:t>
      </w:r>
      <w:r w:rsidRPr="004B281C">
        <w:rPr>
          <w:rStyle w:val="libAieChar"/>
          <w:rtl/>
        </w:rPr>
        <w:t xml:space="preserve"> </w:t>
      </w:r>
      <w:r w:rsidRPr="004B281C">
        <w:rPr>
          <w:rStyle w:val="libAieChar"/>
          <w:rFonts w:hint="cs"/>
          <w:rtl/>
        </w:rPr>
        <w:t>الغابرين</w:t>
      </w:r>
      <w:r w:rsidRPr="004B281C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قدرنا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4B281C" w:rsidRDefault="00AA4F6F" w:rsidP="00AA4F6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69 </w:t>
      </w:r>
      <w:r>
        <w:rPr>
          <w:rFonts w:hint="cs"/>
          <w:rtl/>
        </w:rPr>
        <w:t>تا</w:t>
      </w:r>
      <w:r>
        <w:rPr>
          <w:rtl/>
        </w:rPr>
        <w:t xml:space="preserve"> 76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)!</w:t>
      </w:r>
    </w:p>
    <w:p w:rsidR="00AA4F6F" w:rsidRDefault="004B281C" w:rsidP="00AA4F6F">
      <w:pPr>
        <w:pStyle w:val="libNormal"/>
      </w:pPr>
      <w:r>
        <w:rPr>
          <w:rtl/>
        </w:rPr>
        <w:br w:type="page"/>
      </w:r>
    </w:p>
    <w:p w:rsidR="00AA4F6F" w:rsidRDefault="00AA4F6F" w:rsidP="00241FC4">
      <w:pPr>
        <w:pStyle w:val="Heading2"/>
      </w:pPr>
      <w:bookmarkStart w:id="40" w:name="_Toc4553926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1FC4">
        <w:rPr>
          <w:rFonts w:hint="cs"/>
          <w:rtl/>
        </w:rPr>
        <w:t xml:space="preserve">(61) تا (77)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AA4F6F" w:rsidRDefault="004B281C" w:rsidP="004B281C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فلما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ج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لوط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المرسلون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إنكم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قوم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جئنك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بما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كانوا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فيه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يمترون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تينك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بالحق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لصدقون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فأسر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بأهلك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بقطع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اليل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اتبع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دبرهم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يلتفت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منكم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حد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امضوا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حيث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تؤ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قضينا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إليه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ذلك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مر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دابر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هؤ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مقطوع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مصبحين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ج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هل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المدينة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يستبشرون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 w:rsidRPr="004B281C">
        <w:rPr>
          <w:rStyle w:val="libAieChar"/>
          <w:rtl/>
        </w:rPr>
        <w:t xml:space="preserve"> </w:t>
      </w:r>
      <w:r w:rsidR="00AA4F6F" w:rsidRPr="00800DA6">
        <w:rPr>
          <w:rStyle w:val="libAlaemChar"/>
          <w:rFonts w:eastAsia="KFGQPC Uthman Taha Naskh"/>
          <w:rtl/>
        </w:rPr>
        <w:t>(</w:t>
      </w:r>
      <w:r w:rsidR="00AA4F6F" w:rsidRPr="004B281C">
        <w:rPr>
          <w:rStyle w:val="libAieChar"/>
          <w:rtl/>
        </w:rPr>
        <w:t>67</w:t>
      </w:r>
      <w:r w:rsidR="00AA4F6F" w:rsidRPr="00800DA6">
        <w:rPr>
          <w:rStyle w:val="libAlaemChar"/>
          <w:rFonts w:eastAsia="KFGQPC Uthman Taha Naskh"/>
          <w:rtl/>
        </w:rPr>
        <w:t>)</w:t>
      </w:r>
      <w:r w:rsidRPr="004B281C">
        <w:rPr>
          <w:rStyle w:val="libAieChar"/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هؤ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ضيفى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تفضحون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اتقوا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الله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تخزون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قالوا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ننهك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العلمين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قال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هؤ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بناتى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كنتم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فعلين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لعمرك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لفى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سكرتهم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يعمهون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فأخذتهم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الصيحة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مشرقين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فجعلنا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عليها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سافلها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B13E15" w:rsidRPr="004B281C">
        <w:rPr>
          <w:rStyle w:val="libAieChar"/>
          <w:rFonts w:hint="cs"/>
          <w:rtl/>
        </w:rPr>
        <w:t>أ</w:t>
      </w:r>
      <w:r w:rsidR="00AA4F6F" w:rsidRPr="004B281C">
        <w:rPr>
          <w:rStyle w:val="libAieChar"/>
          <w:rFonts w:hint="cs"/>
          <w:rtl/>
        </w:rPr>
        <w:t>مطرنا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عليهم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حجارة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سجيل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إن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فى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ذلك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لايت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للمتوسمين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4B281C">
        <w:rPr>
          <w:rStyle w:val="libAieChar"/>
          <w:rFonts w:hint="cs"/>
          <w:rtl/>
        </w:rPr>
        <w:t>و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إنها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لبسبيل</w:t>
      </w:r>
      <w:r w:rsidR="00AA4F6F" w:rsidRPr="004B281C">
        <w:rPr>
          <w:rStyle w:val="libAieChar"/>
          <w:rtl/>
        </w:rPr>
        <w:t xml:space="preserve"> </w:t>
      </w:r>
      <w:r w:rsidR="00AA4F6F" w:rsidRPr="004B281C">
        <w:rPr>
          <w:rStyle w:val="libAieChar"/>
          <w:rFonts w:hint="cs"/>
          <w:rtl/>
        </w:rPr>
        <w:t>مقيم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035F45">
        <w:rPr>
          <w:rStyle w:val="libAieChar"/>
          <w:rFonts w:hint="cs"/>
          <w:rtl/>
        </w:rPr>
        <w:t>إن</w:t>
      </w:r>
      <w:r w:rsidR="00AA4F6F" w:rsidRPr="00035F45">
        <w:rPr>
          <w:rStyle w:val="libAieChar"/>
          <w:rtl/>
        </w:rPr>
        <w:t xml:space="preserve"> </w:t>
      </w:r>
      <w:r w:rsidR="00AA4F6F" w:rsidRPr="00035F45">
        <w:rPr>
          <w:rStyle w:val="libAieChar"/>
          <w:rFonts w:hint="cs"/>
          <w:rtl/>
        </w:rPr>
        <w:t>فى</w:t>
      </w:r>
      <w:r w:rsidR="00AA4F6F" w:rsidRPr="00035F45">
        <w:rPr>
          <w:rStyle w:val="libAieChar"/>
          <w:rtl/>
        </w:rPr>
        <w:t xml:space="preserve"> </w:t>
      </w:r>
      <w:r w:rsidR="00AA4F6F" w:rsidRPr="00035F45">
        <w:rPr>
          <w:rStyle w:val="libAieChar"/>
          <w:rFonts w:hint="cs"/>
          <w:rtl/>
        </w:rPr>
        <w:t>ذلك</w:t>
      </w:r>
      <w:r w:rsidR="00AA4F6F" w:rsidRPr="00035F45">
        <w:rPr>
          <w:rStyle w:val="libAieChar"/>
          <w:rtl/>
        </w:rPr>
        <w:t xml:space="preserve"> </w:t>
      </w:r>
      <w:r w:rsidR="00AA4F6F" w:rsidRPr="00035F45">
        <w:rPr>
          <w:rStyle w:val="libAieChar"/>
          <w:rFonts w:hint="cs"/>
          <w:rtl/>
        </w:rPr>
        <w:t>لايه</w:t>
      </w:r>
      <w:r w:rsidR="00AA4F6F" w:rsidRPr="00035F45">
        <w:rPr>
          <w:rStyle w:val="libAieChar"/>
          <w:rtl/>
        </w:rPr>
        <w:t xml:space="preserve"> </w:t>
      </w:r>
      <w:r w:rsidR="00AA4F6F" w:rsidRPr="00035F45">
        <w:rPr>
          <w:rStyle w:val="libAieChar"/>
          <w:rFonts w:hint="cs"/>
          <w:rtl/>
        </w:rPr>
        <w:t>للمؤ</w:t>
      </w:r>
      <w:r w:rsidR="00AA4F6F" w:rsidRPr="00035F45">
        <w:rPr>
          <w:rStyle w:val="libAieChar"/>
          <w:rtl/>
        </w:rPr>
        <w:t xml:space="preserve"> </w:t>
      </w:r>
      <w:r w:rsidR="00AA4F6F" w:rsidRPr="00035F45">
        <w:rPr>
          <w:rStyle w:val="libAieChar"/>
          <w:rFonts w:hint="cs"/>
          <w:rtl/>
        </w:rPr>
        <w:t>منين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...</w:t>
      </w:r>
    </w:p>
    <w:p w:rsidR="00AA4F6F" w:rsidRDefault="00AA4F6F" w:rsidP="00AA4F6F">
      <w:pPr>
        <w:pStyle w:val="libNormal"/>
      </w:pPr>
      <w:r>
        <w:rPr>
          <w:rtl/>
        </w:rPr>
        <w:t>62 -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ناشناسى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عذابيم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ببر،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ننگرد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67 -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68 -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نريزيد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نگفتيم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نپذير</w:t>
      </w:r>
      <w:r>
        <w:rPr>
          <w:rtl/>
        </w:rPr>
        <w:t>!).</w:t>
      </w:r>
    </w:p>
    <w:p w:rsidR="00AA4F6F" w:rsidRDefault="00AA4F6F" w:rsidP="00AA4F6F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بجانت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(</w:t>
      </w:r>
      <w:r>
        <w:rPr>
          <w:rFonts w:hint="cs"/>
          <w:rtl/>
        </w:rPr>
        <w:t>مرگبار،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هوشياران</w:t>
      </w:r>
      <w:r w:rsidR="00B13E15">
        <w:rPr>
          <w:rtl/>
        </w:rPr>
        <w:t>.</w:t>
      </w:r>
      <w:r>
        <w:rPr>
          <w:rtl/>
        </w:rPr>
        <w:t xml:space="preserve"> 76 -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كاروانها</w:t>
      </w:r>
      <w:r>
        <w:rPr>
          <w:rtl/>
        </w:rPr>
        <w:t xml:space="preserve">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B13E15">
        <w:rPr>
          <w:rtl/>
        </w:rPr>
        <w:t>.</w:t>
      </w:r>
    </w:p>
    <w:p w:rsidR="00AA4F6F" w:rsidRDefault="00AA4F6F" w:rsidP="00035F45">
      <w:pPr>
        <w:pStyle w:val="Heading3"/>
      </w:pPr>
      <w:bookmarkStart w:id="41" w:name="_Toc45539264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41"/>
    </w:p>
    <w:p w:rsidR="00AA4F6F" w:rsidRDefault="00AA4F6F" w:rsidP="00AA4F6F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) (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المرسلون</w:t>
      </w:r>
      <w:r>
        <w:rPr>
          <w:rtl/>
        </w:rPr>
        <w:t xml:space="preserve"> )...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ناشناخه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منكرون</w:t>
      </w:r>
      <w:r>
        <w:rPr>
          <w:rtl/>
        </w:rPr>
        <w:t xml:space="preserve"> 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جوانانى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محيطش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قدومش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)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آمدنشان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035F4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نگذاردند،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035F45">
        <w:rPr>
          <w:rStyle w:val="libAieChar"/>
          <w:rFonts w:hint="cs"/>
          <w:rtl/>
        </w:rPr>
        <w:t>قالوا</w:t>
      </w:r>
      <w:r w:rsidR="00035F45" w:rsidRPr="00035F45">
        <w:rPr>
          <w:rStyle w:val="libAieChar"/>
          <w:rFonts w:hint="cs"/>
          <w:rtl/>
        </w:rPr>
        <w:t xml:space="preserve"> </w:t>
      </w:r>
      <w:r w:rsidRPr="00035F45">
        <w:rPr>
          <w:rStyle w:val="libAieChar"/>
          <w:rFonts w:hint="cs"/>
          <w:rtl/>
        </w:rPr>
        <w:t>بل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جئناك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بما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كانوا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فيه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يمترون</w:t>
      </w:r>
      <w:r w:rsidRPr="00035F4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كردهاى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035F45">
        <w:rPr>
          <w:rStyle w:val="libAieChar"/>
          <w:rFonts w:hint="cs"/>
          <w:rtl/>
        </w:rPr>
        <w:t>و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اتيناك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بالحق</w:t>
      </w:r>
      <w:r w:rsidRPr="00035F4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035F45">
        <w:rPr>
          <w:rStyle w:val="libAieChar"/>
          <w:rFonts w:hint="cs"/>
          <w:rtl/>
        </w:rPr>
        <w:t>و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انا</w:t>
      </w:r>
      <w:r w:rsidRPr="00035F45">
        <w:rPr>
          <w:rStyle w:val="libAieChar"/>
          <w:rtl/>
        </w:rPr>
        <w:t xml:space="preserve"> </w:t>
      </w:r>
      <w:r w:rsidRPr="00035F45">
        <w:rPr>
          <w:rStyle w:val="libAieChar"/>
          <w:rFonts w:hint="cs"/>
          <w:rtl/>
        </w:rPr>
        <w:t>لصادقون</w:t>
      </w:r>
      <w:r w:rsidRPr="00035F4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فاسر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باهلك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بقطع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الليل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اتبع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ادبارهم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يلتفت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منكم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احد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برويد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امضوا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مرون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قضينا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دابر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مصبحين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ج</w:t>
      </w:r>
      <w:r w:rsidR="00B13E15" w:rsidRPr="00CA7622">
        <w:rPr>
          <w:rStyle w:val="libAieChar"/>
          <w:rFonts w:hint="cs"/>
          <w:rtl/>
        </w:rPr>
        <w:t>أ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اهل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المدينة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يستبشرون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لذيذى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جوانانى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خوشرو،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وقيح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يستبشرون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چارپايان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اختف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زشتكار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فرومايه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!!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موران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قاهرند،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نريزيد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قال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هؤ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</w:t>
      </w:r>
      <w:r w:rsidR="00B13E15" w:rsidRPr="00CA7622">
        <w:rPr>
          <w:rStyle w:val="libAieChar"/>
          <w:rFonts w:hint="cs"/>
          <w:rtl/>
        </w:rPr>
        <w:t>أ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ضيفى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فلا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تفضحون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نميفهميد،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ميهمانانم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اتقوا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الله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تخزون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نميكردند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طلبكار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 w:rsidR="006A105E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نگفتيم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مهمانى</w:t>
      </w:r>
      <w:r>
        <w:rPr>
          <w:rtl/>
        </w:rPr>
        <w:t xml:space="preserve"> </w:t>
      </w:r>
      <w:r>
        <w:rPr>
          <w:rFonts w:hint="cs"/>
          <w:rtl/>
        </w:rPr>
        <w:t>نپذيرى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قالوا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ننهك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عن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العالمين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ننمودى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شنيع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واردين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عالمين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رهگذران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ميپوئيد،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منظورتان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(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قال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هؤ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</w:t>
      </w:r>
      <w:r w:rsidR="00B13E15" w:rsidRPr="00CA7622">
        <w:rPr>
          <w:rStyle w:val="libAieChar"/>
          <w:rFonts w:hint="cs"/>
          <w:rtl/>
        </w:rPr>
        <w:t>أ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بناتى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كنتم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فاعلين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بناتى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نميخواست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13E15"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)!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لعمرك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لفى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سكرتهم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يعمهون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نميرسانند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راودوه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ضيفه</w:t>
      </w:r>
      <w:r>
        <w:rPr>
          <w:rtl/>
        </w:rPr>
        <w:t xml:space="preserve"> </w:t>
      </w:r>
      <w:r>
        <w:rPr>
          <w:rFonts w:hint="cs"/>
          <w:rtl/>
        </w:rPr>
        <w:t>فطمسنا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عبرتانگيز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فاخذتهم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الصيحة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مشرقين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وحشتانگيز،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ارگانهاى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ساختمانها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ننموديم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!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فجعلنا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عاليها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سافلها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سجيل</w:t>
      </w:r>
      <w:r>
        <w:rPr>
          <w:rtl/>
        </w:rPr>
        <w:t xml:space="preserve"> (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متحجر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ريختيم</w:t>
      </w:r>
      <w:r w:rsidR="00B13E15">
        <w:rPr>
          <w:rtl/>
        </w:rPr>
        <w:t>!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امطرنا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عليهم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حجارة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سجيل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هدفگيرى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آوار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ميگذشت</w:t>
      </w:r>
      <w:r>
        <w:rPr>
          <w:rtl/>
        </w:rPr>
        <w:t xml:space="preserve"> </w:t>
      </w:r>
      <w:r>
        <w:rPr>
          <w:rFonts w:hint="cs"/>
          <w:rtl/>
        </w:rPr>
        <w:t>نميتوانست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-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-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نتيجهگيرى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)!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ذلك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لايات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للمتوسمين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علامتى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نكتهاى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انها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لبسبيل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مقيم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برخيزيد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بينديشيد،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ذلك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لاية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للمؤ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عبرتها</w:t>
      </w:r>
      <w:r>
        <w:rPr>
          <w:rtl/>
        </w:rPr>
        <w:t xml:space="preserve"> </w:t>
      </w:r>
      <w:r>
        <w:rPr>
          <w:rFonts w:hint="cs"/>
          <w:rtl/>
        </w:rPr>
        <w:t>نگيرد؟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سجيل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همجنسگرائى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9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189 </w:t>
      </w:r>
      <w:r>
        <w:rPr>
          <w:rFonts w:hint="cs"/>
          <w:rtl/>
        </w:rPr>
        <w:t>تا</w:t>
      </w:r>
      <w:r>
        <w:rPr>
          <w:rtl/>
        </w:rPr>
        <w:t xml:space="preserve"> 198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ميگذرد</w:t>
      </w:r>
      <w:r>
        <w:rPr>
          <w:rtl/>
        </w:rPr>
        <w:t>.</w:t>
      </w:r>
    </w:p>
    <w:p w:rsidR="00AA4F6F" w:rsidRDefault="00AA4F6F" w:rsidP="00CA7622">
      <w:pPr>
        <w:pStyle w:val="Heading3"/>
      </w:pPr>
      <w:bookmarkStart w:id="42" w:name="_Toc45539264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42"/>
    </w:p>
    <w:p w:rsidR="00AA4F6F" w:rsidRDefault="00AA4F6F" w:rsidP="00241FC4">
      <w:pPr>
        <w:pStyle w:val="Heading3"/>
      </w:pPr>
      <w:bookmarkStart w:id="43" w:name="_Toc455392646"/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bookmarkEnd w:id="43"/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قطع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قطعه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نجيناهم</w:t>
      </w:r>
      <w:r>
        <w:rPr>
          <w:rtl/>
        </w:rPr>
        <w:t xml:space="preserve"> </w:t>
      </w:r>
      <w:r>
        <w:rPr>
          <w:rFonts w:hint="cs"/>
          <w:rtl/>
        </w:rPr>
        <w:t>بسحر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سحرگاهان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AA4F6F" w:rsidRDefault="00AA4F6F" w:rsidP="00241FC4">
      <w:pPr>
        <w:pStyle w:val="Heading3"/>
      </w:pPr>
      <w:bookmarkStart w:id="44" w:name="_Toc455392647"/>
      <w:r>
        <w:rPr>
          <w:rtl/>
        </w:rPr>
        <w:t xml:space="preserve">2 -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امضوا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مرون</w:t>
      </w:r>
      <w:r>
        <w:rPr>
          <w:rtl/>
        </w:rPr>
        <w:t xml:space="preserve"> ).</w:t>
      </w:r>
      <w:bookmarkEnd w:id="44"/>
    </w:p>
    <w:p w:rsidR="00AA4F6F" w:rsidRDefault="00AA4F6F" w:rsidP="00AA4F6F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45" w:name="_Toc455392648"/>
      <w:r>
        <w:rPr>
          <w:rtl/>
        </w:rPr>
        <w:lastRenderedPageBreak/>
        <w:t xml:space="preserve">3 - </w:t>
      </w:r>
      <w:r>
        <w:rPr>
          <w:rFonts w:hint="cs"/>
          <w:rtl/>
        </w:rPr>
        <w:t>رابطه</w:t>
      </w:r>
      <w:r>
        <w:rPr>
          <w:rtl/>
        </w:rPr>
        <w:t xml:space="preserve"> (</w:t>
      </w:r>
      <w:r>
        <w:rPr>
          <w:rFonts w:hint="cs"/>
          <w:rtl/>
        </w:rPr>
        <w:t>متوسم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مومن</w:t>
      </w:r>
      <w:r>
        <w:rPr>
          <w:rtl/>
        </w:rPr>
        <w:t xml:space="preserve"> )</w:t>
      </w:r>
      <w:bookmarkEnd w:id="45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متوسمين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متوسم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الانتقال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لايات</w:t>
      </w:r>
      <w:r>
        <w:rPr>
          <w:rtl/>
        </w:rPr>
        <w:t xml:space="preserve"> </w:t>
      </w:r>
      <w:r>
        <w:rPr>
          <w:rFonts w:hint="cs"/>
          <w:rtl/>
        </w:rPr>
        <w:t>للمتوسمين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فراسة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B13E1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متوسمين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امامانند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متوسم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46" w:name="_Toc455392649"/>
      <w:r>
        <w:rPr>
          <w:rtl/>
        </w:rPr>
        <w:t xml:space="preserve">4 -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>!</w:t>
      </w:r>
      <w:bookmarkEnd w:id="46"/>
    </w:p>
    <w:p w:rsidR="00AA4F6F" w:rsidRDefault="00AA4F6F" w:rsidP="00AA4F6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مستيهائى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نميبينند،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غرائز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نگرايد،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روشهاست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بكوشيم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فرومايه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فرومايگان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 w:rsidR="00B13E15">
        <w:rPr>
          <w:rtl/>
        </w:rPr>
        <w:t>!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و</w:t>
      </w:r>
      <w:r>
        <w:rPr>
          <w:rtl/>
        </w:rPr>
        <w:t xml:space="preserve"> 36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CA7622" w:rsidRPr="00800DA6">
        <w:rPr>
          <w:rStyle w:val="libAlaemChar"/>
          <w:rFonts w:eastAsia="KFGQPC Uthman Taha Naskh" w:hint="cs"/>
          <w:rtl/>
        </w:rPr>
        <w:t>(</w:t>
      </w:r>
      <w:r w:rsidRPr="00CA7622">
        <w:rPr>
          <w:rStyle w:val="libAieChar"/>
          <w:rFonts w:hint="cs"/>
          <w:rtl/>
        </w:rPr>
        <w:t>فاخرجنا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فيها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المؤ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منين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وجدنا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فيها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غير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بيت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المسلمين</w:t>
      </w:r>
      <w:r w:rsidR="00CA7622" w:rsidRPr="00800DA6">
        <w:rPr>
          <w:rStyle w:val="libAlaemChar"/>
          <w:rFonts w:eastAsia="KFGQPC Uthman Taha Naskh" w:hint="cs"/>
          <w:rtl/>
        </w:rPr>
        <w:t>)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13E15">
        <w:rPr>
          <w:rtl/>
        </w:rPr>
        <w:t>!</w:t>
      </w:r>
      <w:r>
        <w:rPr>
          <w:rtl/>
        </w:rPr>
        <w:t>.</w:t>
      </w:r>
    </w:p>
    <w:p w:rsidR="00CA7622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>.</w:t>
      </w:r>
    </w:p>
    <w:p w:rsidR="00AA4F6F" w:rsidRDefault="00CA7622" w:rsidP="00AA4F6F">
      <w:pPr>
        <w:pStyle w:val="libNormal"/>
      </w:pPr>
      <w:r>
        <w:rPr>
          <w:rtl/>
        </w:rPr>
        <w:br w:type="page"/>
      </w:r>
    </w:p>
    <w:p w:rsidR="00AA4F6F" w:rsidRDefault="00AA4F6F" w:rsidP="00CA7622">
      <w:pPr>
        <w:pStyle w:val="Heading2"/>
      </w:pPr>
      <w:bookmarkStart w:id="47" w:name="_Toc4553926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7622">
        <w:rPr>
          <w:rFonts w:hint="cs"/>
          <w:rtl/>
        </w:rPr>
        <w:t xml:space="preserve">(78) تا (84)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7"/>
    </w:p>
    <w:p w:rsidR="00AA4F6F" w:rsidRDefault="00CA7622" w:rsidP="00CA7622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كان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صحب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يكة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لظلمين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فانتقمنا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منهم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إنهما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لبإ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مام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لقد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كذب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صحب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الحجر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المرسلين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تينهم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يتنا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فكانوا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عنها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معرضين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كانوا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ينحتون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الجبال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بيوتا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منين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فأ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خذتهم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الصيحة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مصبحين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فما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غنى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عنهم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كانوا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يكسبون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)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(</w:t>
      </w:r>
      <w:r>
        <w:rPr>
          <w:rFonts w:hint="cs"/>
          <w:rtl/>
        </w:rPr>
        <w:t>مرگبار</w:t>
      </w:r>
      <w:r>
        <w:rPr>
          <w:rtl/>
        </w:rPr>
        <w:t xml:space="preserve">)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AA4F6F" w:rsidRDefault="00AA4F6F" w:rsidP="00CA7622">
      <w:pPr>
        <w:pStyle w:val="Heading3"/>
      </w:pPr>
      <w:bookmarkStart w:id="48" w:name="_Toc455392651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48"/>
    </w:p>
    <w:p w:rsidR="00AA4F6F" w:rsidRDefault="00AA4F6F" w:rsidP="00AA4F6F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اصحاب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الايكة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لظالمين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سركشيها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فانتقمنا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منهم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داستانشان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انهما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لبامام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مبين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صاعقهاى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بيدادگران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)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شكران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176 </w:t>
      </w:r>
      <w:r>
        <w:rPr>
          <w:rFonts w:hint="cs"/>
          <w:rtl/>
        </w:rPr>
        <w:t>تا</w:t>
      </w:r>
      <w:r>
        <w:rPr>
          <w:rtl/>
        </w:rPr>
        <w:t xml:space="preserve"> 190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فانتقمنا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منهم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انهما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لبامام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مبين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انهما</w:t>
      </w:r>
      <w:r>
        <w:rPr>
          <w:rtl/>
        </w:rPr>
        <w:t xml:space="preserve"> </w:t>
      </w:r>
      <w:r>
        <w:rPr>
          <w:rFonts w:hint="cs"/>
          <w:rtl/>
        </w:rPr>
        <w:t>لبامام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رهگذران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عبرتبينشان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الايكه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(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لقد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كذب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اصحاب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الحجر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المرسلين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منزلى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تيمه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بطلميوس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 w:rsidR="00CA7622"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پلين</w:t>
      </w:r>
      <w:r>
        <w:rPr>
          <w:rtl/>
        </w:rPr>
        <w:t xml:space="preserve"> ) </w:t>
      </w:r>
      <w:r>
        <w:rPr>
          <w:rFonts w:hint="cs"/>
          <w:rtl/>
        </w:rPr>
        <w:t>جغرافيدان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حجرى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توقفى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</w:t>
      </w:r>
      <w:r>
        <w:rPr>
          <w:rFonts w:hint="cs"/>
          <w:rtl/>
        </w:rPr>
        <w:t>و</w:t>
      </w:r>
      <w:r>
        <w:rPr>
          <w:rtl/>
        </w:rPr>
        <w:t xml:space="preserve"> 123 </w:t>
      </w:r>
      <w:r>
        <w:rPr>
          <w:rFonts w:hint="cs"/>
          <w:rtl/>
        </w:rPr>
        <w:t>و</w:t>
      </w:r>
      <w:r>
        <w:rPr>
          <w:rtl/>
        </w:rPr>
        <w:t xml:space="preserve"> 160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سرشناستر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آتيناهم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آياتنا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فكانوا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عنها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معرضين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(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دنيايشان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سختكوش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كانوا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ينحتون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الجبال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بيوتا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آمنين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كاملا،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ابديش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خوب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فاخذتهم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الصيحة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مصبحين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مرگبارى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اعرضوا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انذرتكم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سرشار،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اغنى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عنهم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كانوا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يكسبون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A7622" w:rsidRDefault="00AA4F6F" w:rsidP="00AA4F6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141 </w:t>
      </w:r>
      <w:r>
        <w:rPr>
          <w:rFonts w:hint="cs"/>
          <w:rtl/>
        </w:rPr>
        <w:t>تا</w:t>
      </w:r>
      <w:r>
        <w:rPr>
          <w:rtl/>
        </w:rPr>
        <w:t xml:space="preserve"> 158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A4F6F" w:rsidRDefault="00CA7622" w:rsidP="00AA4F6F">
      <w:pPr>
        <w:pStyle w:val="libNormal"/>
      </w:pPr>
      <w:r>
        <w:rPr>
          <w:rtl/>
        </w:rPr>
        <w:br w:type="page"/>
      </w:r>
    </w:p>
    <w:p w:rsidR="00AA4F6F" w:rsidRDefault="00AA4F6F" w:rsidP="00CA7622">
      <w:pPr>
        <w:pStyle w:val="Heading2"/>
      </w:pPr>
      <w:bookmarkStart w:id="49" w:name="_Toc4553926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7622">
        <w:rPr>
          <w:rFonts w:hint="cs"/>
          <w:rtl/>
        </w:rPr>
        <w:t xml:space="preserve">(85) تا (91)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AA4F6F" w:rsidRDefault="00CA7622" w:rsidP="00CA7622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خلقنا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السموت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رض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بينهما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إلا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بالحق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الساعة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لاتية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فاصفح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الصفح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الجميل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إن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ربك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هو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الخلق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العليم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لقد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تينك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سبعا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المثانى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القر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العظيم</w:t>
      </w:r>
      <w:r w:rsidRPr="00800DA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A4F6F">
        <w:rPr>
          <w:rtl/>
        </w:rPr>
        <w:t>(87)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لا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تمدن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عينيك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إلى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متعنا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به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زوجا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منهم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تحزن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عليهم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اخفض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جناحك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للمؤ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منين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و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قل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إنى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النذير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كما</w:t>
      </w:r>
      <w:r w:rsidR="00AA4F6F" w:rsidRPr="00CA7622">
        <w:rPr>
          <w:rStyle w:val="libAieChar"/>
          <w:rtl/>
        </w:rPr>
        <w:t xml:space="preserve"> 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نزلنا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على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المقتسمين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A7622">
        <w:rPr>
          <w:rStyle w:val="libAieChar"/>
          <w:rFonts w:hint="cs"/>
          <w:rtl/>
        </w:rPr>
        <w:t>الذين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جعلوا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القر</w:t>
      </w:r>
      <w:r w:rsidR="00B13E15" w:rsidRPr="00CA7622">
        <w:rPr>
          <w:rStyle w:val="libAieChar"/>
          <w:rFonts w:hint="cs"/>
          <w:rtl/>
        </w:rPr>
        <w:t>أ</w:t>
      </w:r>
      <w:r w:rsidR="00AA4F6F" w:rsidRPr="00CA7622">
        <w:rPr>
          <w:rStyle w:val="libAieChar"/>
          <w:rFonts w:hint="cs"/>
          <w:rtl/>
        </w:rPr>
        <w:t>ن</w:t>
      </w:r>
      <w:r w:rsidR="00AA4F6F" w:rsidRPr="00CA7622">
        <w:rPr>
          <w:rStyle w:val="libAieChar"/>
          <w:rtl/>
        </w:rPr>
        <w:t xml:space="preserve"> </w:t>
      </w:r>
      <w:r w:rsidR="00AA4F6F" w:rsidRPr="00CA7622">
        <w:rPr>
          <w:rStyle w:val="libAieChar"/>
          <w:rFonts w:hint="cs"/>
          <w:rtl/>
        </w:rPr>
        <w:t>عضين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(91)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دشمنان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نادانيهايشان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ننما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88 - (</w:t>
      </w:r>
      <w:r>
        <w:rPr>
          <w:rFonts w:hint="cs"/>
          <w:rtl/>
        </w:rPr>
        <w:t>بنابراين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(</w:t>
      </w:r>
      <w:r>
        <w:rPr>
          <w:rFonts w:hint="cs"/>
          <w:rtl/>
        </w:rPr>
        <w:t>مادى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كفار</w:t>
      </w:r>
      <w:r>
        <w:rPr>
          <w:rtl/>
        </w:rPr>
        <w:t xml:space="preserve">)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ميفكن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90 -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فرستاديم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91 -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هوسهايشان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)!</w:t>
      </w:r>
    </w:p>
    <w:p w:rsidR="00AA4F6F" w:rsidRDefault="00AA4F6F" w:rsidP="00CA7622">
      <w:pPr>
        <w:pStyle w:val="Heading3"/>
      </w:pPr>
      <w:bookmarkStart w:id="50" w:name="_Toc455392653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50"/>
    </w:p>
    <w:p w:rsidR="00AA4F6F" w:rsidRDefault="00AA4F6F" w:rsidP="00AA4F6F">
      <w:pPr>
        <w:pStyle w:val="libNormal"/>
      </w:pP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التقاطيها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ئولوژى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خلقنا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السماوات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الارض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بينهما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الا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بالحق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و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ان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الساعة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لاتية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رستاخيزى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نادانيها،</w:t>
      </w:r>
      <w:r>
        <w:rPr>
          <w:rtl/>
        </w:rPr>
        <w:t xml:space="preserve"> </w:t>
      </w:r>
      <w:r>
        <w:rPr>
          <w:rFonts w:hint="cs"/>
          <w:rtl/>
        </w:rPr>
        <w:t>تعصبها،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A7622">
        <w:rPr>
          <w:rStyle w:val="libAieChar"/>
          <w:rFonts w:hint="cs"/>
          <w:rtl/>
        </w:rPr>
        <w:t>فاصفح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الصفح</w:t>
      </w:r>
      <w:r w:rsidRPr="00CA7622">
        <w:rPr>
          <w:rStyle w:val="libAieChar"/>
          <w:rtl/>
        </w:rPr>
        <w:t xml:space="preserve"> </w:t>
      </w:r>
      <w:r w:rsidRPr="00CA7622">
        <w:rPr>
          <w:rStyle w:val="libAieChar"/>
          <w:rFonts w:hint="cs"/>
          <w:rtl/>
        </w:rPr>
        <w:t>الجميل</w:t>
      </w:r>
      <w:r w:rsidRPr="00CA7622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CA7622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صفح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فاصفح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A7622">
        <w:rPr>
          <w:rFonts w:hint="cs"/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بزرگوارانه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(</w:t>
      </w:r>
      <w:r>
        <w:rPr>
          <w:rFonts w:hint="cs"/>
          <w:rtl/>
        </w:rPr>
        <w:t>زيبا</w:t>
      </w:r>
      <w:r>
        <w:rPr>
          <w:rtl/>
        </w:rPr>
        <w:t xml:space="preserve">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ان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ربك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هو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الخلاق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العليم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E9615F">
        <w:rPr>
          <w:rFonts w:hint="cs"/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صفح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)!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لقد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آتيناك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سبعا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المثانى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القرآن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العظيم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(</w:t>
      </w:r>
      <w:r>
        <w:rPr>
          <w:rFonts w:hint="cs"/>
          <w:rtl/>
        </w:rPr>
        <w:t>سبع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مثانى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دوتاها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دوتاها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E9615F">
        <w:rPr>
          <w:rFonts w:hint="cs"/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متشابها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راهنماست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راهگشا،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E9615F">
        <w:rPr>
          <w:rFonts w:hint="cs"/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ميفكن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لا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تمدن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عينيك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الى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متعنا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به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ازواجا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منهم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پايدارند،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حالاتش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تحزن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عليهم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ندوختن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تحزن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واضحتر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 w:rsidR="00E9615F" w:rsidRPr="00800DA6">
        <w:rPr>
          <w:rStyle w:val="libAlaemChar"/>
          <w:rFonts w:eastAsia="KFGQPC Uthman Taha Naskh" w:hint="cs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تمدن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عينيك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الى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متعنا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به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ازواجا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منهم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زهرة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الحياة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الدنيا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لنفتنهم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فيه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رزق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ربك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خير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ابقى</w:t>
      </w:r>
      <w:r w:rsidR="00E9615F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نيفكن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گلهائى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E9615F">
        <w:rPr>
          <w:rFonts w:hint="cs"/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بيازمائيم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بگستر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اخفض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جناحك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للمؤ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منين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ملاطفت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آشكارم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قل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انى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انا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النذير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المبين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فرستم</w:t>
      </w:r>
      <w:r>
        <w:rPr>
          <w:rtl/>
        </w:rPr>
        <w:t xml:space="preserve"> (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كما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انزلنا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على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المقتسمين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الذين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جعلوا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القرآن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عضين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چسبيدند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!</w:t>
      </w:r>
    </w:p>
    <w:p w:rsidR="00AA4F6F" w:rsidRDefault="00AA4F6F" w:rsidP="00E9615F">
      <w:pPr>
        <w:pStyle w:val="Heading3"/>
      </w:pPr>
      <w:bookmarkStart w:id="51" w:name="_Toc45539265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51"/>
    </w:p>
    <w:p w:rsidR="00AA4F6F" w:rsidRDefault="00AA4F6F" w:rsidP="007D0AC0">
      <w:pPr>
        <w:pStyle w:val="Heading3"/>
      </w:pPr>
      <w:bookmarkStart w:id="52" w:name="_Toc455392655"/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52"/>
    </w:p>
    <w:p w:rsidR="00AA4F6F" w:rsidRDefault="00AA4F6F" w:rsidP="00AA4F6F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-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(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ناآگاهانى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شهواتند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فروشند،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نسازيم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7D0AC0">
      <w:pPr>
        <w:pStyle w:val="Heading3"/>
      </w:pPr>
      <w:bookmarkStart w:id="53" w:name="_Toc455392656"/>
      <w:r>
        <w:rPr>
          <w:rtl/>
        </w:rPr>
        <w:t xml:space="preserve">2 -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دوختن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53"/>
    </w:p>
    <w:p w:rsidR="00AA4F6F" w:rsidRDefault="00AA4F6F" w:rsidP="00AA4F6F">
      <w:pPr>
        <w:pStyle w:val="libNormal"/>
      </w:pP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كمبودهاى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-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اصلا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حريصانه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>
        <w:rPr>
          <w:rtl/>
        </w:rPr>
        <w:t xml:space="preserve"> </w:t>
      </w:r>
      <w:r>
        <w:rPr>
          <w:rFonts w:hint="cs"/>
          <w:rtl/>
        </w:rPr>
        <w:t>ببصره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يشف</w:t>
      </w:r>
      <w:r>
        <w:rPr>
          <w:rtl/>
        </w:rPr>
        <w:t xml:space="preserve"> </w:t>
      </w:r>
      <w:r>
        <w:rPr>
          <w:rFonts w:hint="cs"/>
          <w:rtl/>
        </w:rPr>
        <w:t>غيضه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بدوزد،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>)!.</w:t>
      </w:r>
    </w:p>
    <w:p w:rsidR="00AA4F6F" w:rsidRDefault="00AA4F6F" w:rsidP="007D0AC0">
      <w:pPr>
        <w:pStyle w:val="Heading3"/>
      </w:pPr>
      <w:bookmarkStart w:id="54" w:name="_Toc455392657"/>
      <w:r>
        <w:rPr>
          <w:rtl/>
        </w:rPr>
        <w:t xml:space="preserve">3 -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bookmarkEnd w:id="54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فاخفض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جناحك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جانبك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ابسط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اللحظة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بالهاى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AA4F6F" w:rsidRDefault="00AA4F6F" w:rsidP="007D0AC0">
      <w:pPr>
        <w:pStyle w:val="Heading3"/>
      </w:pPr>
      <w:bookmarkStart w:id="55" w:name="_Toc455392658"/>
      <w:r>
        <w:rPr>
          <w:rtl/>
        </w:rPr>
        <w:lastRenderedPageBreak/>
        <w:t xml:space="preserve">4 - </w:t>
      </w:r>
      <w:r>
        <w:rPr>
          <w:rFonts w:hint="cs"/>
          <w:rtl/>
        </w:rPr>
        <w:t>مقتسمين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bookmarkEnd w:id="55"/>
    </w:p>
    <w:p w:rsidR="00AA4F6F" w:rsidRDefault="00AA4F6F" w:rsidP="00AA4F6F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E9615F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AA4F6F" w:rsidRDefault="00AA4F6F" w:rsidP="00E9615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(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نكفر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)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مقتسمين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واردين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كهانت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مقتسمين</w:t>
      </w:r>
      <w:r>
        <w:rPr>
          <w:rtl/>
        </w:rPr>
        <w:t xml:space="preserve"> )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9615F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E9615F" w:rsidP="00AA4F6F">
      <w:pPr>
        <w:pStyle w:val="libNormal"/>
      </w:pPr>
      <w:r>
        <w:rPr>
          <w:rtl/>
        </w:rPr>
        <w:br w:type="page"/>
      </w:r>
    </w:p>
    <w:p w:rsidR="00AA4F6F" w:rsidRDefault="00AA4F6F" w:rsidP="00E9615F">
      <w:pPr>
        <w:pStyle w:val="Heading2"/>
      </w:pPr>
      <w:bookmarkStart w:id="56" w:name="_Toc4553926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615F">
        <w:rPr>
          <w:rFonts w:hint="cs"/>
          <w:rtl/>
        </w:rPr>
        <w:t xml:space="preserve">(92) تا (99)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AA4F6F" w:rsidRDefault="00E9615F" w:rsidP="00E9615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فو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ربك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لنسلنهم</w:t>
      </w:r>
      <w:r w:rsidR="00AA4F6F" w:rsidRPr="00E9615F">
        <w:rPr>
          <w:rStyle w:val="libAieChar"/>
          <w:rtl/>
        </w:rPr>
        <w:t xml:space="preserve"> </w:t>
      </w:r>
      <w:r w:rsidR="00B13E15" w:rsidRPr="00E9615F">
        <w:rPr>
          <w:rStyle w:val="libAieChar"/>
          <w:rFonts w:hint="cs"/>
          <w:rtl/>
        </w:rPr>
        <w:t>أ</w:t>
      </w:r>
      <w:r w:rsidR="00AA4F6F" w:rsidRPr="00E9615F">
        <w:rPr>
          <w:rStyle w:val="libAieChar"/>
          <w:rFonts w:hint="cs"/>
          <w:rtl/>
        </w:rPr>
        <w:t>جمعين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عما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كانوا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فاصدع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بما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تؤ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مر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و</w:t>
      </w:r>
      <w:r w:rsidR="00AA4F6F" w:rsidRPr="00E9615F">
        <w:rPr>
          <w:rStyle w:val="libAieChar"/>
          <w:rtl/>
        </w:rPr>
        <w:t xml:space="preserve"> </w:t>
      </w:r>
      <w:r w:rsidR="00B13E15" w:rsidRPr="00E9615F">
        <w:rPr>
          <w:rStyle w:val="libAieChar"/>
          <w:rFonts w:hint="cs"/>
          <w:rtl/>
        </w:rPr>
        <w:t>أ</w:t>
      </w:r>
      <w:r w:rsidR="00AA4F6F" w:rsidRPr="00E9615F">
        <w:rPr>
          <w:rStyle w:val="libAieChar"/>
          <w:rFonts w:hint="cs"/>
          <w:rtl/>
        </w:rPr>
        <w:t>عرض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عن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المشركين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إنا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كفينك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المستهز</w:t>
      </w:r>
      <w:r w:rsidRPr="00E9615F">
        <w:rPr>
          <w:rStyle w:val="libAieChar"/>
          <w:rFonts w:hint="cs"/>
          <w:rtl/>
        </w:rPr>
        <w:t>ئ</w:t>
      </w:r>
      <w:r w:rsidR="00AA4F6F" w:rsidRPr="00E9615F">
        <w:rPr>
          <w:rStyle w:val="libAieChar"/>
          <w:rFonts w:hint="cs"/>
          <w:rtl/>
        </w:rPr>
        <w:t>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الذين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يجعلون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مع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الله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إلها</w:t>
      </w:r>
      <w:r w:rsidR="00AA4F6F" w:rsidRPr="00E9615F">
        <w:rPr>
          <w:rStyle w:val="libAieChar"/>
          <w:rtl/>
        </w:rPr>
        <w:t xml:space="preserve"> </w:t>
      </w:r>
      <w:r w:rsidR="00B13E15" w:rsidRPr="00E9615F">
        <w:rPr>
          <w:rStyle w:val="libAieChar"/>
          <w:rFonts w:hint="cs"/>
          <w:rtl/>
        </w:rPr>
        <w:t>أ</w:t>
      </w:r>
      <w:r w:rsidR="00AA4F6F" w:rsidRPr="00E9615F">
        <w:rPr>
          <w:rStyle w:val="libAieChar"/>
          <w:rFonts w:hint="cs"/>
          <w:rtl/>
        </w:rPr>
        <w:t>خر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فسوف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و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لقد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نعلم</w:t>
      </w:r>
      <w:r w:rsidR="00AA4F6F" w:rsidRPr="00E9615F">
        <w:rPr>
          <w:rStyle w:val="libAieChar"/>
          <w:rtl/>
        </w:rPr>
        <w:t xml:space="preserve"> </w:t>
      </w:r>
      <w:r w:rsidR="00B13E15" w:rsidRPr="00E9615F">
        <w:rPr>
          <w:rStyle w:val="libAieChar"/>
          <w:rFonts w:hint="cs"/>
          <w:rtl/>
        </w:rPr>
        <w:t>أ</w:t>
      </w:r>
      <w:r w:rsidR="00AA4F6F" w:rsidRPr="00E9615F">
        <w:rPr>
          <w:rStyle w:val="libAieChar"/>
          <w:rFonts w:hint="cs"/>
          <w:rtl/>
        </w:rPr>
        <w:t>نك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يضيق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صدرك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بما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يقولون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فسبح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بحمد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ربك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و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كن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من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السجدين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E9615F">
        <w:rPr>
          <w:rStyle w:val="libAieChar"/>
          <w:rFonts w:hint="cs"/>
          <w:rtl/>
        </w:rPr>
        <w:t>و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اعبد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ربك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حتى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يأ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تيك</w:t>
      </w:r>
      <w:r w:rsidR="00AA4F6F" w:rsidRPr="00E9615F">
        <w:rPr>
          <w:rStyle w:val="libAieChar"/>
          <w:rtl/>
        </w:rPr>
        <w:t xml:space="preserve"> </w:t>
      </w:r>
      <w:r w:rsidR="00AA4F6F" w:rsidRPr="00E9615F">
        <w:rPr>
          <w:rStyle w:val="libAieChar"/>
          <w:rFonts w:hint="cs"/>
          <w:rtl/>
        </w:rPr>
        <w:t>اليقين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...</w:t>
      </w:r>
    </w:p>
    <w:p w:rsidR="00AA4F6F" w:rsidRDefault="00AA4F6F" w:rsidP="00AA4F6F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>98 -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E9615F">
      <w:pPr>
        <w:pStyle w:val="Heading3"/>
      </w:pPr>
      <w:bookmarkStart w:id="57" w:name="_Toc455392660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57"/>
    </w:p>
    <w:p w:rsidR="00AA4F6F" w:rsidRDefault="00AA4F6F" w:rsidP="00AA4F6F">
      <w:pPr>
        <w:pStyle w:val="libNormal"/>
      </w:pPr>
      <w:r>
        <w:rPr>
          <w:rFonts w:hint="cs"/>
          <w:rtl/>
        </w:rPr>
        <w:t>مكتبت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(</w:t>
      </w:r>
      <w:r>
        <w:rPr>
          <w:rFonts w:hint="cs"/>
          <w:rtl/>
        </w:rPr>
        <w:t>مقتسمين</w:t>
      </w:r>
      <w:r>
        <w:rPr>
          <w:rtl/>
        </w:rPr>
        <w:t xml:space="preserve"> ) (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فو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ربك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لنسئلنهم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اجمعين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...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عما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كانوا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يعملون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‍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(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9615F" w:rsidRPr="00800DA6">
        <w:rPr>
          <w:rStyle w:val="libAlaemChar"/>
          <w:rFonts w:eastAsia="KFGQPC Uthman Taha Naskh" w:hint="cs"/>
          <w:rtl/>
        </w:rPr>
        <w:t>(</w:t>
      </w:r>
      <w:r w:rsidRPr="00E9615F">
        <w:rPr>
          <w:rStyle w:val="libAieChar"/>
          <w:rFonts w:hint="cs"/>
          <w:rtl/>
        </w:rPr>
        <w:t>فيومئذ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يسئل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ذنبه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انس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لا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جان</w:t>
      </w:r>
      <w:r w:rsidR="00E9615F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هياهوى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(</w:t>
      </w:r>
      <w:r>
        <w:rPr>
          <w:rFonts w:hint="cs"/>
          <w:rtl/>
        </w:rPr>
        <w:t>فاصدع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و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اعرض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عن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المشركين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فاصدع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صدع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صداع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بشكافد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مسلحانه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9615F">
        <w:rPr>
          <w:rStyle w:val="libAieChar"/>
          <w:rFonts w:hint="cs"/>
          <w:rtl/>
        </w:rPr>
        <w:t>انا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كفيناك</w:t>
      </w:r>
      <w:r w:rsidRPr="00E9615F">
        <w:rPr>
          <w:rStyle w:val="libAieChar"/>
          <w:rtl/>
        </w:rPr>
        <w:t xml:space="preserve"> </w:t>
      </w:r>
      <w:r w:rsidRPr="00E9615F">
        <w:rPr>
          <w:rStyle w:val="libAieChar"/>
          <w:rFonts w:hint="cs"/>
          <w:rtl/>
        </w:rPr>
        <w:t>المستهزئين</w:t>
      </w:r>
      <w:r w:rsidRPr="00E9615F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مستهزئين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D04BE">
        <w:rPr>
          <w:rStyle w:val="libAieChar"/>
          <w:rFonts w:hint="cs"/>
          <w:rtl/>
        </w:rPr>
        <w:t>الذين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يجعلون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مع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الله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الها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آخر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فسوف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يعلمون</w:t>
      </w:r>
      <w:r w:rsidRPr="00ED04B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نادانند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تراشيده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</w:t>
      </w:r>
    </w:p>
    <w:p w:rsidR="00AA4F6F" w:rsidRDefault="00AA4F6F" w:rsidP="00AA4F6F">
      <w:pPr>
        <w:pStyle w:val="libNormal"/>
      </w:pPr>
      <w:r w:rsidRPr="00800DA6">
        <w:rPr>
          <w:rStyle w:val="libAlaemChar"/>
          <w:rFonts w:eastAsia="KFGQPC Uthman Taha Naskh"/>
          <w:rtl/>
        </w:rPr>
        <w:t>(</w:t>
      </w:r>
      <w:r w:rsidRPr="00ED04BE">
        <w:rPr>
          <w:rStyle w:val="libAieChar"/>
          <w:rFonts w:hint="cs"/>
          <w:rtl/>
        </w:rPr>
        <w:t>و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لقد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نعلم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انك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يضيق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صدرك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بما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يقولون</w:t>
      </w:r>
      <w:r w:rsidRPr="00ED04B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حساست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ناهنجارشان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ED04BE">
        <w:rPr>
          <w:rStyle w:val="libAieChar"/>
          <w:rFonts w:hint="cs"/>
          <w:rtl/>
        </w:rPr>
        <w:t>فسبح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بحمد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ربك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و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كن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من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الساجدين</w:t>
      </w:r>
      <w:r w:rsidRPr="00ED04B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مشتاقان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پيوندت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پيگيرتر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ED04BE">
        <w:rPr>
          <w:rStyle w:val="libAieChar"/>
          <w:rFonts w:hint="cs"/>
          <w:rtl/>
        </w:rPr>
        <w:t>و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اعبد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ربك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حتى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ياتيك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اليقين</w:t>
      </w:r>
      <w:r w:rsidRPr="00ED04B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يقين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ED04B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و</w:t>
      </w:r>
      <w:r>
        <w:rPr>
          <w:rtl/>
        </w:rPr>
        <w:t xml:space="preserve"> 47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ED04BE" w:rsidRPr="00800DA6">
        <w:rPr>
          <w:rStyle w:val="libAlaemChar"/>
          <w:rFonts w:eastAsia="KFGQPC Uthman Taha Naskh" w:hint="cs"/>
          <w:rtl/>
        </w:rPr>
        <w:t>(</w:t>
      </w:r>
      <w:r w:rsidRPr="00ED04BE">
        <w:rPr>
          <w:rStyle w:val="libAieChar"/>
          <w:rFonts w:hint="cs"/>
          <w:rtl/>
        </w:rPr>
        <w:t>و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كنا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نكذب</w:t>
      </w:r>
      <w:r w:rsidR="00ED04BE" w:rsidRPr="00ED04BE">
        <w:rPr>
          <w:rStyle w:val="libAieChar"/>
          <w:rFonts w:hint="cs"/>
          <w:rtl/>
        </w:rPr>
        <w:t xml:space="preserve"> </w:t>
      </w:r>
      <w:r w:rsidRPr="00ED04BE">
        <w:rPr>
          <w:rStyle w:val="libAieChar"/>
          <w:rFonts w:hint="cs"/>
          <w:rtl/>
        </w:rPr>
        <w:t>بيوم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الدين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حتى</w:t>
      </w:r>
      <w:r w:rsidRPr="00ED04BE">
        <w:rPr>
          <w:rStyle w:val="libAieChar"/>
          <w:rtl/>
        </w:rPr>
        <w:t xml:space="preserve"> </w:t>
      </w:r>
      <w:r w:rsidR="00B13E15" w:rsidRPr="00ED04BE">
        <w:rPr>
          <w:rStyle w:val="libAieChar"/>
          <w:rFonts w:hint="cs"/>
          <w:rtl/>
        </w:rPr>
        <w:t>أ</w:t>
      </w:r>
      <w:r w:rsidRPr="00ED04BE">
        <w:rPr>
          <w:rStyle w:val="libAieChar"/>
          <w:rFonts w:hint="cs"/>
          <w:rtl/>
        </w:rPr>
        <w:t>تانا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اليقين</w:t>
      </w:r>
      <w:r w:rsidR="00ED04BE" w:rsidRPr="00800DA6">
        <w:rPr>
          <w:rStyle w:val="libAlaemChar"/>
          <w:rFonts w:eastAsia="KFGQPC Uthman Taha Naskh" w:hint="cs"/>
          <w:rtl/>
        </w:rPr>
        <w:t>)</w:t>
      </w:r>
      <w:r w:rsidR="00ED04BE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(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صوفيه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 w:rsidR="00B13E15">
        <w:rPr>
          <w:rtl/>
        </w:rPr>
        <w:t>.</w:t>
      </w:r>
    </w:p>
    <w:p w:rsidR="00AA4F6F" w:rsidRDefault="00AA4F6F" w:rsidP="00ED04BE">
      <w:pPr>
        <w:pStyle w:val="Heading3"/>
      </w:pPr>
      <w:bookmarkStart w:id="58" w:name="_Toc45539266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58"/>
    </w:p>
    <w:p w:rsidR="00AA4F6F" w:rsidRDefault="00AA4F6F" w:rsidP="007D0AC0">
      <w:pPr>
        <w:pStyle w:val="Heading3"/>
      </w:pPr>
      <w:bookmarkStart w:id="59" w:name="_Toc455392662"/>
      <w:r>
        <w:rPr>
          <w:rtl/>
        </w:rPr>
        <w:t xml:space="preserve">1 -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bookmarkEnd w:id="59"/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ED04BE">
        <w:rPr>
          <w:rStyle w:val="libAieChar"/>
          <w:rFonts w:hint="cs"/>
          <w:rtl/>
        </w:rPr>
        <w:t>فاصدع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بما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تؤ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مر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و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اعرض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عن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المشركين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انا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كفيناك</w:t>
      </w:r>
      <w:r w:rsidRPr="00ED04BE">
        <w:rPr>
          <w:rStyle w:val="libAieChar"/>
          <w:rtl/>
        </w:rPr>
        <w:t xml:space="preserve"> </w:t>
      </w:r>
      <w:r w:rsidRPr="00ED04BE">
        <w:rPr>
          <w:rStyle w:val="libAieChar"/>
          <w:rFonts w:hint="cs"/>
          <w:rtl/>
        </w:rPr>
        <w:t>المستهزئين</w:t>
      </w:r>
      <w:r w:rsidRPr="00ED04B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نهراسد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AA4F6F" w:rsidRDefault="00AA4F6F" w:rsidP="007D0AC0">
      <w:pPr>
        <w:pStyle w:val="Heading3"/>
      </w:pPr>
      <w:bookmarkStart w:id="60" w:name="_Toc455392663"/>
      <w:r>
        <w:rPr>
          <w:rtl/>
        </w:rPr>
        <w:t xml:space="preserve">2 -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bookmarkEnd w:id="60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AA4F6F" w:rsidRDefault="00AA4F6F" w:rsidP="007D0AC0">
      <w:pPr>
        <w:pStyle w:val="Heading3"/>
      </w:pPr>
      <w:bookmarkStart w:id="61" w:name="_Toc455392664"/>
      <w:r>
        <w:rPr>
          <w:rtl/>
        </w:rPr>
        <w:t xml:space="preserve">3 -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bookmarkEnd w:id="61"/>
    </w:p>
    <w:p w:rsidR="00AA4F6F" w:rsidRDefault="00AA4F6F" w:rsidP="00ED04BE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ED04BE">
        <w:rPr>
          <w:rFonts w:hint="cs"/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تكاملش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منظمى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تصادمها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تكليف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مغالطهاى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</w:p>
    <w:p w:rsidR="00AA4F6F" w:rsidRDefault="00ED04BE" w:rsidP="00AA4F6F">
      <w:pPr>
        <w:pStyle w:val="libNormal"/>
      </w:pPr>
      <w:r>
        <w:rPr>
          <w:rtl/>
        </w:rPr>
        <w:br w:type="page"/>
      </w:r>
    </w:p>
    <w:p w:rsidR="00AA4F6F" w:rsidRDefault="00AA4F6F" w:rsidP="0080421B">
      <w:pPr>
        <w:pStyle w:val="Heading2"/>
      </w:pPr>
      <w:bookmarkStart w:id="62" w:name="_Toc45539266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bookmarkEnd w:id="62"/>
    </w:p>
    <w:p w:rsidR="00AA4F6F" w:rsidRDefault="00AA4F6F" w:rsidP="00AA4F6F">
      <w:pPr>
        <w:pStyle w:val="libNormal"/>
      </w:pPr>
      <w:r>
        <w:rPr>
          <w:rFonts w:hint="cs"/>
          <w:rtl/>
        </w:rPr>
        <w:t>مقدمه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128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15405" w:rsidRPr="00800DA6">
        <w:rPr>
          <w:rStyle w:val="libAlaemChar"/>
          <w:rFonts w:eastAsia="KFGQPC Uthman Taha Naskh" w:hint="cs"/>
          <w:rtl/>
        </w:rPr>
        <w:t>(</w:t>
      </w:r>
      <w:r w:rsidRPr="00215405">
        <w:rPr>
          <w:rStyle w:val="libAieChar"/>
          <w:rFonts w:hint="cs"/>
          <w:rtl/>
        </w:rPr>
        <w:t>الذين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هاجروا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الله</w:t>
      </w:r>
      <w:r w:rsidR="00B13E15" w:rsidRPr="00215405">
        <w:rPr>
          <w:rStyle w:val="libAieChar"/>
          <w:rtl/>
        </w:rPr>
        <w:t>.</w:t>
      </w:r>
      <w:r w:rsidRPr="00215405">
        <w:rPr>
          <w:rStyle w:val="libAieChar"/>
          <w:rtl/>
        </w:rPr>
        <w:t>..</w:t>
      </w:r>
      <w:r w:rsidR="00215405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ثم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ربك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للذين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هاجروا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بعد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فتنوا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ثم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جاهدوا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فصبروا</w:t>
      </w:r>
      <w:r w:rsidRPr="00215405">
        <w:rPr>
          <w:rStyle w:val="libAieChar"/>
          <w:rtl/>
        </w:rPr>
        <w:t>...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126 </w:t>
      </w:r>
      <w:r w:rsidR="00215405" w:rsidRPr="00800DA6">
        <w:rPr>
          <w:rStyle w:val="libAlaemChar"/>
          <w:rFonts w:eastAsia="KFGQPC Uthman Taha Naskh" w:hint="cs"/>
          <w:rtl/>
        </w:rPr>
        <w:t>(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عاقبتم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فعاقبوا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بمثل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عوقبتم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به</w:t>
      </w:r>
      <w:r w:rsidR="00B13E15" w:rsidRPr="00215405">
        <w:rPr>
          <w:rStyle w:val="libAieChar"/>
          <w:rtl/>
        </w:rPr>
        <w:t>.</w:t>
      </w:r>
      <w:r w:rsidRPr="00215405">
        <w:rPr>
          <w:rStyle w:val="libAieChar"/>
          <w:rtl/>
        </w:rPr>
        <w:t>..</w:t>
      </w:r>
      <w:r w:rsidR="00215405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215405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 w:rsidR="00215405">
        <w:rPr>
          <w:rFonts w:hint="cs"/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-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(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21540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ريزهكاريهاى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نعم</w:t>
      </w:r>
      <w:r>
        <w:rPr>
          <w:rtl/>
        </w:rPr>
        <w:t xml:space="preserve"> )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21540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 w:rsidR="0021540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يحاسبه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بالنعم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انعمها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محاسبهاى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!.</w:t>
      </w:r>
    </w:p>
    <w:p w:rsidR="00215405" w:rsidRDefault="00AA4F6F" w:rsidP="00AA4F6F">
      <w:pPr>
        <w:pStyle w:val="libNormal"/>
        <w:rPr>
          <w:rtl/>
        </w:rPr>
      </w:pP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النحل</w:t>
      </w:r>
    </w:p>
    <w:p w:rsidR="00AA4F6F" w:rsidRDefault="00215405" w:rsidP="00AA4F6F">
      <w:pPr>
        <w:pStyle w:val="libNormal"/>
      </w:pPr>
      <w:r>
        <w:rPr>
          <w:rtl/>
        </w:rPr>
        <w:br w:type="page"/>
      </w:r>
    </w:p>
    <w:p w:rsidR="00AA4F6F" w:rsidRDefault="00AA4F6F" w:rsidP="00215405">
      <w:pPr>
        <w:pStyle w:val="Heading2"/>
      </w:pPr>
      <w:bookmarkStart w:id="63" w:name="_Toc4553926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15405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AA4F6F" w:rsidRDefault="00AA4F6F" w:rsidP="00AA4F6F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AA4F6F" w:rsidRDefault="00215405" w:rsidP="0021540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تى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مر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الله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فلا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تستعجلوه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سبحنه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تعلى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عما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يشركون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ينزل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الملئكة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بالروح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مره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على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يش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عباده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ن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نذروا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نه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إ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إ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لا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نا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فاتقون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فرشتگانرا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)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(</w:t>
      </w:r>
      <w:r>
        <w:rPr>
          <w:rFonts w:hint="cs"/>
          <w:rtl/>
        </w:rPr>
        <w:t>دستور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.</w:t>
      </w:r>
    </w:p>
    <w:p w:rsidR="00AA4F6F" w:rsidRDefault="00AA4F6F" w:rsidP="00215405">
      <w:pPr>
        <w:pStyle w:val="Heading3"/>
      </w:pPr>
      <w:bookmarkStart w:id="64" w:name="_Toc455392667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64"/>
    </w:p>
    <w:p w:rsidR="00AA4F6F" w:rsidRDefault="00AA4F6F" w:rsidP="00AA4F6F">
      <w:pPr>
        <w:pStyle w:val="libNormal"/>
      </w:pP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اويند؟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اتى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امر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الله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فلا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تستعجلوه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شفيعان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سبحانه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تعالى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يشركون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اتى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مضارعى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گرفتهاند،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ينزل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الملائكة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بالروح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امره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على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يش</w:t>
      </w:r>
      <w:r w:rsidR="00B13E15" w:rsidRPr="00215405">
        <w:rPr>
          <w:rStyle w:val="libAieChar"/>
          <w:rFonts w:hint="cs"/>
          <w:rtl/>
        </w:rPr>
        <w:t>أ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عباده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بترسانيد،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ان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انذروا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انه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فاتقون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215405" w:rsidRPr="00800DA6">
        <w:rPr>
          <w:rStyle w:val="libAlaemChar"/>
          <w:rFonts w:eastAsia="KFGQPC Uthman Taha Naskh" w:hint="cs"/>
          <w:rtl/>
        </w:rPr>
        <w:t>(</w:t>
      </w:r>
      <w:r w:rsidRPr="00215405">
        <w:rPr>
          <w:rStyle w:val="libAieChar"/>
          <w:rFonts w:hint="cs"/>
          <w:rtl/>
        </w:rPr>
        <w:t>يا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ايها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الذين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آمنوا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استجيبوا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لله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للرسول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اذا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دعاكم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يحييكم</w:t>
      </w:r>
      <w:r w:rsidR="0021540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يلقى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)</w:t>
      </w:r>
    </w:p>
    <w:p w:rsidR="00AA4F6F" w:rsidRDefault="00AA4F6F" w:rsidP="0021540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6A105E">
        <w:rPr>
          <w:rtl/>
        </w:rPr>
        <w:t>:</w:t>
      </w:r>
      <w:r>
        <w:rPr>
          <w:rtl/>
        </w:rPr>
        <w:t xml:space="preserve"> </w:t>
      </w:r>
      <w:r w:rsidR="00215405" w:rsidRPr="00800DA6">
        <w:rPr>
          <w:rStyle w:val="libAlaemChar"/>
          <w:rFonts w:eastAsia="KFGQPC Uthman Taha Naskh" w:hint="cs"/>
          <w:rtl/>
        </w:rPr>
        <w:t>(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كذلك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اوحينا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اليك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روحا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امرنا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كنت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تدرى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الكتاب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لا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الايمان</w:t>
      </w:r>
      <w:r w:rsidR="0021540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)!</w:t>
      </w:r>
    </w:p>
    <w:p w:rsidR="00AA4F6F" w:rsidRDefault="00AA4F6F" w:rsidP="0021540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)</w:t>
      </w:r>
      <w:r w:rsidR="0021540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گرچه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مشيت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 w:rsidR="00215405" w:rsidRPr="00800DA6">
        <w:rPr>
          <w:rStyle w:val="libAlaemChar"/>
          <w:rFonts w:eastAsia="KFGQPC Uthman Taha Naskh" w:hint="cs"/>
          <w:rtl/>
        </w:rPr>
        <w:t>(</w:t>
      </w:r>
      <w:r w:rsidRPr="00215405">
        <w:rPr>
          <w:rStyle w:val="libAieChar"/>
          <w:rFonts w:hint="cs"/>
          <w:rtl/>
        </w:rPr>
        <w:t>الله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اعلم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حيث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يجعل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رسالته</w:t>
      </w:r>
      <w:r w:rsidR="0021540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انعام</w:t>
      </w:r>
      <w:r>
        <w:rPr>
          <w:rtl/>
        </w:rPr>
        <w:t xml:space="preserve"> - 124).</w:t>
      </w:r>
    </w:p>
    <w:p w:rsidR="00215405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انذروا</w:t>
      </w:r>
      <w:r>
        <w:rPr>
          <w:rtl/>
        </w:rPr>
        <w:t xml:space="preserve">)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انذارى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B13E15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انذارهاى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215405" w:rsidP="00AA4F6F">
      <w:pPr>
        <w:pStyle w:val="libNormal"/>
      </w:pPr>
      <w:r>
        <w:rPr>
          <w:rtl/>
        </w:rPr>
        <w:br w:type="page"/>
      </w:r>
    </w:p>
    <w:p w:rsidR="00AA4F6F" w:rsidRDefault="00AA4F6F" w:rsidP="00215405">
      <w:pPr>
        <w:pStyle w:val="Heading2"/>
      </w:pPr>
      <w:bookmarkStart w:id="65" w:name="_Toc4553926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15405">
        <w:rPr>
          <w:rFonts w:hint="cs"/>
          <w:rtl/>
        </w:rPr>
        <w:t xml:space="preserve">(3) تا (8)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5"/>
    </w:p>
    <w:p w:rsidR="00AA4F6F" w:rsidRDefault="00215405" w:rsidP="0021540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خلق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السموت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الارض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بالحق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تعلى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عما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يشركون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خلق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الانسن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نطفة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فإذا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هو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خصيم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نعم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خلقها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لكم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فيها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دف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ء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منفع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منها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تأكلون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لكم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فيها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جمال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حين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تريحون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حين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تسرحون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تحمل</w:t>
      </w:r>
      <w:r w:rsidR="00AA4F6F" w:rsidRPr="00215405">
        <w:rPr>
          <w:rStyle w:val="libAieChar"/>
          <w:rtl/>
        </w:rPr>
        <w:t xml:space="preserve"> </w:t>
      </w:r>
      <w:r w:rsidR="00B13E15" w:rsidRPr="00215405">
        <w:rPr>
          <w:rStyle w:val="libAieChar"/>
          <w:rFonts w:hint="cs"/>
          <w:rtl/>
        </w:rPr>
        <w:t>أ</w:t>
      </w:r>
      <w:r w:rsidR="00AA4F6F" w:rsidRPr="00215405">
        <w:rPr>
          <w:rStyle w:val="libAieChar"/>
          <w:rFonts w:hint="cs"/>
          <w:rtl/>
        </w:rPr>
        <w:t>ثقالكم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إلى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بلد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تكونوا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بلغيه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إلا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بشق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نفس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إن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ربكم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لر</w:t>
      </w:r>
      <w:r>
        <w:rPr>
          <w:rStyle w:val="libAieChar"/>
          <w:rFonts w:hint="cs"/>
          <w:rtl/>
        </w:rPr>
        <w:t>ؤ</w:t>
      </w:r>
      <w:r w:rsidR="00AA4F6F" w:rsidRPr="00215405">
        <w:rPr>
          <w:rStyle w:val="libAieChar"/>
          <w:rFonts w:hint="cs"/>
          <w:rtl/>
        </w:rPr>
        <w:t>ف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الخيل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البغال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الحمير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لتركبوها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زينة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و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يخلق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ما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لا</w:t>
      </w:r>
      <w:r w:rsidR="00AA4F6F" w:rsidRPr="00215405">
        <w:rPr>
          <w:rStyle w:val="libAieChar"/>
          <w:rtl/>
        </w:rPr>
        <w:t xml:space="preserve"> </w:t>
      </w:r>
      <w:r w:rsidR="00AA4F6F" w:rsidRPr="00215405">
        <w:rPr>
          <w:rStyle w:val="libAieChar"/>
          <w:rFonts w:hint="cs"/>
          <w:rtl/>
        </w:rPr>
        <w:t>تعلمون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ميخوريد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استراحتگاه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صبحگاهان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ميفرستيد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نميرسيد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رحى</w:t>
      </w:r>
    </w:p>
    <w:p w:rsidR="00AA4F6F" w:rsidRDefault="00AA4F6F" w:rsidP="00AA4F6F">
      <w:pPr>
        <w:pStyle w:val="libNormal"/>
      </w:pPr>
      <w:r>
        <w:rPr>
          <w:rtl/>
        </w:rPr>
        <w:t>8 -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الاغها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(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!</w:t>
      </w:r>
    </w:p>
    <w:p w:rsidR="00AA4F6F" w:rsidRDefault="00AA4F6F" w:rsidP="00215405">
      <w:pPr>
        <w:pStyle w:val="Heading3"/>
      </w:pPr>
      <w:bookmarkStart w:id="66" w:name="_Toc455392669"/>
      <w:r>
        <w:rPr>
          <w:rFonts w:hint="cs"/>
          <w:rtl/>
        </w:rPr>
        <w:lastRenderedPageBreak/>
        <w:t>تفسير</w:t>
      </w:r>
      <w:r w:rsidR="006A105E">
        <w:rPr>
          <w:rtl/>
        </w:rPr>
        <w:t>:</w:t>
      </w:r>
      <w:bookmarkEnd w:id="66"/>
    </w:p>
    <w:p w:rsidR="00AA4F6F" w:rsidRDefault="00AA4F6F" w:rsidP="00AA4F6F">
      <w:pPr>
        <w:pStyle w:val="libNormal"/>
      </w:pP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-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خلق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السماوات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الارض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بالحق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تعالى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عما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يشركون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خلقتى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بيافرينند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AA4F6F" w:rsidRDefault="00AA4F6F" w:rsidP="00215405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215405"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215405">
        <w:rPr>
          <w:rStyle w:val="libAieChar"/>
          <w:rFonts w:hint="cs"/>
          <w:rtl/>
        </w:rPr>
        <w:t>خلق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الانسان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من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نطفة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فاذا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هو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خصيم</w:t>
      </w:r>
      <w:r w:rsidRPr="00215405">
        <w:rPr>
          <w:rStyle w:val="libAieChar"/>
          <w:rtl/>
        </w:rPr>
        <w:t xml:space="preserve"> </w:t>
      </w:r>
      <w:r w:rsidRPr="00215405">
        <w:rPr>
          <w:rStyle w:val="libAieChar"/>
          <w:rFonts w:hint="cs"/>
          <w:rtl/>
        </w:rPr>
        <w:t>مبين</w:t>
      </w:r>
      <w:r w:rsidRPr="0021540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نطفه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لقاح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خصيم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بدانيم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7D0AC0" w:rsidRPr="00800DA6">
        <w:rPr>
          <w:rStyle w:val="libAlaemChar"/>
          <w:rFonts w:eastAsia="KFGQPC Uthman Taha Naskh" w:hint="cs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تكن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للخائنين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خصيما</w:t>
      </w:r>
      <w:r w:rsidR="007D0AC0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كاملهاش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: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فطرة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منتن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خصيما</w:t>
      </w:r>
      <w:r>
        <w:rPr>
          <w:rtl/>
        </w:rPr>
        <w:t xml:space="preserve"> </w:t>
      </w:r>
      <w:r>
        <w:rPr>
          <w:rFonts w:hint="cs"/>
          <w:rtl/>
        </w:rPr>
        <w:t>متكلما</w:t>
      </w:r>
      <w:r>
        <w:rPr>
          <w:rtl/>
        </w:rPr>
        <w:t xml:space="preserve"> </w:t>
      </w:r>
      <w:r>
        <w:rPr>
          <w:rFonts w:hint="cs"/>
          <w:rtl/>
        </w:rPr>
        <w:t>بليغا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بدبوئى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بليغى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الانعام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خلقها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فيها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دف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ء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منافع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تاكلون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دف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فوائد،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بخصوص</w:t>
      </w:r>
      <w:r>
        <w:rPr>
          <w:rtl/>
        </w:rPr>
        <w:t xml:space="preserve"> ‍ </w:t>
      </w:r>
      <w:r>
        <w:rPr>
          <w:rFonts w:hint="cs"/>
          <w:rtl/>
        </w:rPr>
        <w:t>باديه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منافع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گوشتخوارى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(</w:t>
      </w:r>
      <w:r>
        <w:rPr>
          <w:rFonts w:hint="cs"/>
          <w:rtl/>
        </w:rPr>
        <w:t>منافع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نشمرده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كلون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ميخوريد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حداقل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لبنيات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استراحتگاهشان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ميفرستيد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فيها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جمال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حين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تريحون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حين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تسرحون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تريحون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اراحه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استراحتگاهشان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(</w:t>
      </w:r>
      <w:r>
        <w:rPr>
          <w:rFonts w:hint="cs"/>
          <w:rtl/>
        </w:rPr>
        <w:t>مراح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تسرحون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سروح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چراگاه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چراگاه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جمال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نميباشد،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استغن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خودكفائى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روستائيان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روستازادگان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شهرنشين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برميخيزد،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پستانهايشان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شير،</w:t>
      </w:r>
      <w:r>
        <w:rPr>
          <w:rtl/>
        </w:rPr>
        <w:t xml:space="preserve"> </w:t>
      </w:r>
      <w:r>
        <w:rPr>
          <w:rFonts w:hint="cs"/>
          <w:rtl/>
        </w:rPr>
        <w:t>شكمهايشان</w:t>
      </w:r>
      <w:r>
        <w:rPr>
          <w:rtl/>
        </w:rPr>
        <w:t xml:space="preserve"> </w:t>
      </w:r>
      <w:r>
        <w:rPr>
          <w:rFonts w:hint="cs"/>
          <w:rtl/>
        </w:rPr>
        <w:t>سير،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چهرههايشان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استراحتگاه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پستانهاى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شيرشان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تحمل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اثقالكم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بلد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تكونوا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بالغيه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بشق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الانفس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رافت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ربكم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لرؤف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رحيم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مشقت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نميتوانيد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فرآوردههاى</w:t>
      </w:r>
      <w:r>
        <w:rPr>
          <w:rtl/>
        </w:rPr>
        <w:t xml:space="preserve"> </w:t>
      </w:r>
      <w:r>
        <w:rPr>
          <w:rFonts w:hint="cs"/>
          <w:rtl/>
        </w:rPr>
        <w:t>لبنياتى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ميگذارند،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باربرى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الاغها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الخيل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البغال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الحمير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لتركبوها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زينة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هوار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(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يخلق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</w:t>
      </w:r>
      <w:r w:rsidR="007D0AC0" w:rsidRPr="007D0AC0">
        <w:rPr>
          <w:rStyle w:val="libAieChar"/>
          <w:rFonts w:hint="cs"/>
          <w:rtl/>
        </w:rPr>
        <w:t xml:space="preserve"> </w:t>
      </w:r>
      <w:r w:rsidRPr="007D0AC0">
        <w:rPr>
          <w:rStyle w:val="libAieChar"/>
          <w:rFonts w:hint="cs"/>
          <w:rtl/>
        </w:rPr>
        <w:t>تعلمون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مراغى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ابتكارى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استعدادى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توليدى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خودكفائى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lastRenderedPageBreak/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روسيه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امتيازهاى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كشورهائى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مخالفند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شوقانگيز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خانهات</w:t>
      </w:r>
      <w:r>
        <w:rPr>
          <w:rtl/>
        </w:rPr>
        <w:t xml:space="preserve"> (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منظورتان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شاة</w:t>
      </w:r>
      <w:r>
        <w:rPr>
          <w:rtl/>
        </w:rPr>
        <w:t xml:space="preserve"> </w:t>
      </w:r>
      <w:r>
        <w:rPr>
          <w:rFonts w:hint="cs"/>
          <w:rtl/>
        </w:rPr>
        <w:t>تحلب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)!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شاة</w:t>
      </w:r>
      <w:r>
        <w:rPr>
          <w:rtl/>
        </w:rPr>
        <w:t xml:space="preserve"> </w:t>
      </w:r>
      <w:r>
        <w:rPr>
          <w:rFonts w:hint="cs"/>
          <w:rtl/>
        </w:rPr>
        <w:t>تحلب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نعجة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بقرة</w:t>
      </w:r>
      <w:r>
        <w:rPr>
          <w:rtl/>
        </w:rPr>
        <w:t xml:space="preserve"> </w:t>
      </w:r>
      <w:r>
        <w:rPr>
          <w:rFonts w:hint="cs"/>
          <w:rtl/>
        </w:rPr>
        <w:t>فبركاة</w:t>
      </w:r>
      <w:r>
        <w:rPr>
          <w:rtl/>
        </w:rPr>
        <w:t xml:space="preserve"> </w:t>
      </w:r>
      <w:r>
        <w:rPr>
          <w:rFonts w:hint="cs"/>
          <w:rtl/>
        </w:rPr>
        <w:t>كلهن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7D0AC0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الشاة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يتخذه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لعياله</w:t>
      </w:r>
      <w:r>
        <w:rPr>
          <w:rtl/>
        </w:rPr>
        <w:t xml:space="preserve"> </w:t>
      </w:r>
      <w:r>
        <w:rPr>
          <w:rFonts w:hint="cs"/>
          <w:rtl/>
        </w:rPr>
        <w:t>الشاة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شاة</w:t>
      </w:r>
      <w:r>
        <w:rPr>
          <w:rtl/>
        </w:rPr>
        <w:t xml:space="preserve"> </w:t>
      </w:r>
      <w:r>
        <w:rPr>
          <w:rFonts w:hint="cs"/>
          <w:rtl/>
        </w:rPr>
        <w:t>قدست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مرتين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ترابا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افتقر</w:t>
      </w:r>
      <w:r>
        <w:rPr>
          <w:rtl/>
        </w:rPr>
        <w:t xml:space="preserve"> </w:t>
      </w:r>
      <w:r>
        <w:rPr>
          <w:rFonts w:hint="cs"/>
          <w:rtl/>
        </w:rPr>
        <w:t>فابعده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بالغنم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الحرث</w:t>
      </w:r>
      <w:r>
        <w:rPr>
          <w:rtl/>
        </w:rPr>
        <w:t xml:space="preserve"> </w:t>
      </w:r>
      <w:r>
        <w:rPr>
          <w:rFonts w:hint="cs"/>
          <w:rtl/>
        </w:rPr>
        <w:t>فانهما</w:t>
      </w:r>
      <w:r>
        <w:rPr>
          <w:rtl/>
        </w:rPr>
        <w:t xml:space="preserve"> </w:t>
      </w:r>
      <w:r>
        <w:rPr>
          <w:rFonts w:hint="cs"/>
          <w:rtl/>
        </w:rPr>
        <w:t>يروحان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يغدوان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 xml:space="preserve">: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الزراعة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7D0AC0" w:rsidRDefault="00AA4F6F" w:rsidP="00AA4F6F">
      <w:pPr>
        <w:pStyle w:val="libNormal"/>
        <w:rPr>
          <w:rtl/>
        </w:rPr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الزارعون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الانام</w:t>
      </w:r>
      <w:r>
        <w:rPr>
          <w:rtl/>
        </w:rPr>
        <w:t xml:space="preserve"> </w:t>
      </w:r>
      <w:r>
        <w:rPr>
          <w:rFonts w:hint="cs"/>
          <w:rtl/>
        </w:rPr>
        <w:t>تزرعون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اخرجه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مقاما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اقربهم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المباركين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كشاورزان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مردمند،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مباركها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).</w:t>
      </w:r>
    </w:p>
    <w:p w:rsidR="00AA4F6F" w:rsidRDefault="007D0AC0" w:rsidP="00AA4F6F">
      <w:pPr>
        <w:pStyle w:val="libNormal"/>
      </w:pPr>
      <w:r>
        <w:rPr>
          <w:rtl/>
        </w:rPr>
        <w:br w:type="page"/>
      </w:r>
    </w:p>
    <w:p w:rsidR="00AA4F6F" w:rsidRDefault="00AA4F6F" w:rsidP="00241FC4">
      <w:pPr>
        <w:pStyle w:val="Heading2"/>
      </w:pPr>
      <w:bookmarkStart w:id="67" w:name="_Toc4553926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41FC4">
        <w:rPr>
          <w:rFonts w:hint="cs"/>
          <w:rtl/>
        </w:rPr>
        <w:t xml:space="preserve">(9) تا (13)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7"/>
    </w:p>
    <w:p w:rsidR="00AA4F6F" w:rsidRDefault="007D0AC0" w:rsidP="007D0AC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على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الله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قصد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السبيل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منها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جائر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ش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لهدئكم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جمعين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هو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الذى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نزل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السم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شراب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شجر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فيه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تسيمون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ينبت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به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الزرع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الزيتون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النخيل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عنب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كل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الثمرت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إن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ذلك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لاية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لقوم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يتفكرون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سخر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اليل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النهار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الشمس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القمر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النجوم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مسخرت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بأ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مره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إن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ذلك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لايت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لقوم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يعقلون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ذر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الارض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مختلفا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لونه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إن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ذلك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لاية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لقوم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يذكرون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(13)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AA4F6F" w:rsidRDefault="00AA4F6F" w:rsidP="00AA4F6F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13 -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ساخت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7D0AC0">
      <w:pPr>
        <w:pStyle w:val="Heading3"/>
      </w:pPr>
      <w:bookmarkStart w:id="68" w:name="_Toc455392671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68"/>
    </w:p>
    <w:p w:rsidR="00AA4F6F" w:rsidRDefault="00AA4F6F" w:rsidP="00AA4F6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على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الله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قصد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السبيل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قصد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بيانها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7D0AC0" w:rsidRPr="00800DA6">
        <w:rPr>
          <w:rStyle w:val="libAlaemChar"/>
          <w:rFonts w:eastAsia="KFGQPC Uthman Taha Naskh" w:hint="cs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علينا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للهدى</w:t>
      </w:r>
      <w:r w:rsidR="007D0AC0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(</w:t>
      </w:r>
      <w:r>
        <w:rPr>
          <w:rFonts w:hint="cs"/>
          <w:rtl/>
        </w:rPr>
        <w:t>ليل</w:t>
      </w:r>
      <w:r>
        <w:rPr>
          <w:rtl/>
        </w:rPr>
        <w:t xml:space="preserve"> - 12)</w:t>
      </w:r>
      <w:r>
        <w:rPr>
          <w:rFonts w:hint="cs"/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جائر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نتوانيد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ش</w:t>
      </w:r>
      <w:r w:rsidR="00B13E15" w:rsidRPr="007D0AC0">
        <w:rPr>
          <w:rStyle w:val="libAieChar"/>
          <w:rFonts w:hint="cs"/>
          <w:rtl/>
        </w:rPr>
        <w:t>أ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لهداكم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اجمعين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بپيمائيد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بيفروزد،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هو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الذى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انزل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السم</w:t>
      </w:r>
      <w:r w:rsidR="00B13E15" w:rsidRPr="007D0AC0">
        <w:rPr>
          <w:rStyle w:val="libAieChar"/>
          <w:rFonts w:hint="cs"/>
          <w:rtl/>
        </w:rPr>
        <w:t>أ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</w:t>
      </w:r>
      <w:r w:rsidR="00B13E15" w:rsidRPr="007D0AC0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شراب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شجر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فيه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تسيمون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تسيمون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اسامه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چراندن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(</w:t>
      </w:r>
      <w:r>
        <w:rPr>
          <w:rFonts w:hint="cs"/>
          <w:rtl/>
        </w:rPr>
        <w:t>شجر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 w:rsidR="00B13E15"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زمينها،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ينبت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الزرع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الزيتون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النخيل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الاعناب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كل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الثمرات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تفكرند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ذلك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لاية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لقوم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يتفكرون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زراعتى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زيتون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زيتون</w:t>
      </w:r>
      <w:r>
        <w:rPr>
          <w:rtl/>
        </w:rPr>
        <w:t xml:space="preserve"> 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زيتونه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زيتونه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نخيل</w:t>
      </w:r>
      <w:r>
        <w:rPr>
          <w:rtl/>
        </w:rPr>
        <w:t xml:space="preserve"> )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اعناب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عنبه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سخر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الليل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النهار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الشمس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القمر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النجوم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مسخرات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بامره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ذلك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لايات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لقوم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يعقلون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(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32 </w:t>
      </w:r>
      <w:r>
        <w:rPr>
          <w:rFonts w:hint="cs"/>
          <w:rtl/>
        </w:rPr>
        <w:t>و</w:t>
      </w:r>
      <w:r>
        <w:rPr>
          <w:rtl/>
        </w:rPr>
        <w:t xml:space="preserve"> 33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ذر</w:t>
      </w:r>
      <w:r w:rsidR="00B13E15" w:rsidRPr="007D0AC0">
        <w:rPr>
          <w:rStyle w:val="libAieChar"/>
          <w:rFonts w:hint="cs"/>
          <w:rtl/>
        </w:rPr>
        <w:t>أ</w:t>
      </w:r>
      <w:r w:rsidR="007D0AC0">
        <w:rPr>
          <w:rStyle w:val="libAieChar"/>
          <w:rFonts w:hint="cs"/>
          <w:rtl/>
        </w:rPr>
        <w:t xml:space="preserve"> </w:t>
      </w:r>
      <w:r w:rsidRPr="007D0AC0">
        <w:rPr>
          <w:rStyle w:val="libAieChar"/>
          <w:rFonts w:hint="cs"/>
          <w:rtl/>
        </w:rPr>
        <w:t>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الارض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مخلوقاتى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مختلفا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الوانه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پوششها،</w:t>
      </w:r>
      <w:r>
        <w:rPr>
          <w:rtl/>
        </w:rPr>
        <w:t xml:space="preserve"> </w:t>
      </w:r>
      <w:r>
        <w:rPr>
          <w:rFonts w:hint="cs"/>
          <w:rtl/>
        </w:rPr>
        <w:t>غذاها،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ذلك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لاية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لقوم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يذكرون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7D0AC0">
      <w:pPr>
        <w:pStyle w:val="Heading3"/>
      </w:pPr>
      <w:bookmarkStart w:id="69" w:name="_Toc45539267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69"/>
    </w:p>
    <w:p w:rsidR="00AA4F6F" w:rsidRDefault="00AA4F6F" w:rsidP="007D0AC0">
      <w:pPr>
        <w:pStyle w:val="Heading3"/>
      </w:pPr>
      <w:bookmarkStart w:id="70" w:name="_Toc455392673"/>
      <w:r>
        <w:rPr>
          <w:rtl/>
        </w:rPr>
        <w:t xml:space="preserve">1 -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bookmarkEnd w:id="70"/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>).</w:t>
      </w:r>
    </w:p>
    <w:p w:rsidR="00AA4F6F" w:rsidRDefault="00AA4F6F" w:rsidP="007D0AC0">
      <w:pPr>
        <w:pStyle w:val="Heading3"/>
      </w:pPr>
      <w:bookmarkStart w:id="71" w:name="_Toc455392674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انگور؟</w:t>
      </w:r>
      <w:r>
        <w:rPr>
          <w:rtl/>
        </w:rPr>
        <w:t>!</w:t>
      </w:r>
      <w:bookmarkEnd w:id="71"/>
    </w:p>
    <w:p w:rsidR="00AA4F6F" w:rsidRDefault="00AA4F6F" w:rsidP="007D0AC0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تعبيراتش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غذاشناسان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همانها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كالرى</w:t>
      </w:r>
      <w:r>
        <w:rPr>
          <w:rtl/>
        </w:rPr>
        <w:t xml:space="preserve"> </w:t>
      </w:r>
      <w:r>
        <w:rPr>
          <w:rFonts w:hint="cs"/>
          <w:rtl/>
        </w:rPr>
        <w:t>حرارتى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اكسير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صفراوى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قولنج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كليوى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يبوست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غذاشناسى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(</w:t>
      </w:r>
      <w:r>
        <w:rPr>
          <w:rFonts w:hint="cs"/>
          <w:rtl/>
        </w:rPr>
        <w:t>خرما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كلسيم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فسفر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پتاسيم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ماهيچه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بافتهاى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غذاشناسان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آمارهائى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صحرا</w:t>
      </w:r>
      <w:r>
        <w:rPr>
          <w:rtl/>
        </w:rPr>
        <w:t xml:space="preserve"> </w:t>
      </w:r>
      <w:r>
        <w:rPr>
          <w:rFonts w:hint="cs"/>
          <w:rtl/>
        </w:rPr>
        <w:t>نشينانى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منيزيم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سالمترين</w:t>
      </w:r>
      <w:r>
        <w:rPr>
          <w:rtl/>
        </w:rPr>
        <w:t xml:space="preserve"> </w:t>
      </w:r>
      <w:r>
        <w:rPr>
          <w:rFonts w:hint="cs"/>
          <w:rtl/>
        </w:rPr>
        <w:t>قندها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التمر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الادو</w:t>
      </w:r>
      <w:r w:rsidR="00B13E15">
        <w:rPr>
          <w:rFonts w:hint="cs"/>
          <w:rtl/>
        </w:rPr>
        <w:t>أ</w:t>
      </w:r>
      <w:r>
        <w:rPr>
          <w:rtl/>
        </w:rPr>
        <w:t>: (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انگور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غذاشناس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داروخانه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رماتيسم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نقرس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اوره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لايروبى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):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طعامكم</w:t>
      </w:r>
      <w:r>
        <w:rPr>
          <w:rtl/>
        </w:rPr>
        <w:t xml:space="preserve"> </w:t>
      </w:r>
      <w:r>
        <w:rPr>
          <w:rFonts w:hint="cs"/>
          <w:rtl/>
        </w:rPr>
        <w:t>الخبز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فاكهتكم</w:t>
      </w:r>
      <w:r>
        <w:rPr>
          <w:rtl/>
        </w:rPr>
        <w:t xml:space="preserve"> </w:t>
      </w:r>
      <w:r>
        <w:rPr>
          <w:rFonts w:hint="cs"/>
          <w:rtl/>
        </w:rPr>
        <w:t>العنب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غذاشناسان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7D0AC0">
      <w:pPr>
        <w:pStyle w:val="Heading3"/>
      </w:pPr>
      <w:bookmarkStart w:id="72" w:name="_Toc455392675"/>
      <w:r>
        <w:rPr>
          <w:rtl/>
        </w:rPr>
        <w:t xml:space="preserve">3 -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bookmarkEnd w:id="72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تفنن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الوان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تفكر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تعقل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13E15"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7D0AC0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روشنفكر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B13E15">
        <w:rPr>
          <w:rtl/>
        </w:rPr>
        <w:t>.</w:t>
      </w:r>
    </w:p>
    <w:p w:rsidR="00AA4F6F" w:rsidRDefault="007D0AC0" w:rsidP="00AA4F6F">
      <w:pPr>
        <w:pStyle w:val="libNormal"/>
      </w:pPr>
      <w:r>
        <w:rPr>
          <w:rtl/>
        </w:rPr>
        <w:br w:type="page"/>
      </w:r>
    </w:p>
    <w:p w:rsidR="00AA4F6F" w:rsidRDefault="00AA4F6F" w:rsidP="007D0AC0">
      <w:pPr>
        <w:pStyle w:val="Heading2"/>
      </w:pPr>
      <w:bookmarkStart w:id="73" w:name="_Toc4553926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D0AC0">
        <w:rPr>
          <w:rFonts w:hint="cs"/>
          <w:rtl/>
        </w:rPr>
        <w:t xml:space="preserve">(14)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3"/>
    </w:p>
    <w:p w:rsidR="00AA4F6F" w:rsidRDefault="007D0AC0" w:rsidP="007D0AC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هو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الذى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سخر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البحر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لتأ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كلوا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لحما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طريا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تستخرجوا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حلية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تلبسونها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ترى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الفلك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مواخر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فيه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لتبتغوا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من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فضله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لعلكم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تشكرون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لقى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فى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الارض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روسى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تميد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بكم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نهرا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سبلا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لعلكم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تهتدون</w:t>
      </w:r>
      <w:r w:rsidRPr="00800DA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AA4F6F">
        <w:rPr>
          <w:rtl/>
        </w:rPr>
        <w:t>(15)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علمت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بالنجم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هم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يهتدون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فمن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يخلق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كمن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يخلق</w:t>
      </w:r>
      <w:r w:rsidR="00AA4F6F" w:rsidRPr="007D0AC0">
        <w:rPr>
          <w:rStyle w:val="libAieChar"/>
          <w:rtl/>
        </w:rPr>
        <w:t xml:space="preserve"> </w:t>
      </w:r>
      <w:r w:rsidR="00B13E15" w:rsidRPr="007D0AC0">
        <w:rPr>
          <w:rStyle w:val="libAieChar"/>
          <w:rFonts w:hint="cs"/>
          <w:rtl/>
        </w:rPr>
        <w:t>أ</w:t>
      </w:r>
      <w:r w:rsidR="00AA4F6F" w:rsidRPr="007D0AC0">
        <w:rPr>
          <w:rStyle w:val="libAieChar"/>
          <w:rFonts w:hint="cs"/>
          <w:rtl/>
        </w:rPr>
        <w:t>فلا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تذكرون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7D0AC0">
        <w:rPr>
          <w:rStyle w:val="libAieChar"/>
          <w:rFonts w:hint="cs"/>
          <w:rtl/>
        </w:rPr>
        <w:t>و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إن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تعدوا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نعمة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الله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تحصوها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إن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الله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لغفور</w:t>
      </w:r>
      <w:r w:rsidR="00AA4F6F" w:rsidRPr="007D0AC0">
        <w:rPr>
          <w:rStyle w:val="libAieChar"/>
          <w:rtl/>
        </w:rPr>
        <w:t xml:space="preserve"> </w:t>
      </w:r>
      <w:r w:rsidR="00AA4F6F" w:rsidRPr="007D0AC0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(18)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پردازيد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علاماتى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!!</w:t>
      </w:r>
    </w:p>
    <w:p w:rsidR="00AA4F6F" w:rsidRDefault="00AA4F6F" w:rsidP="00AA4F6F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7D0AC0">
      <w:pPr>
        <w:pStyle w:val="Heading3"/>
      </w:pPr>
      <w:bookmarkStart w:id="74" w:name="_Toc455392677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74"/>
    </w:p>
    <w:p w:rsidR="00AA4F6F" w:rsidRDefault="00AA4F6F" w:rsidP="00AA4F6F">
      <w:pPr>
        <w:pStyle w:val="libNormal"/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هو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الذى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سخر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البحر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لتاكلوا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لحما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طريا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نكشيده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ماهيها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تستخرجوا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حلية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تلبسونها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بطرز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-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-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زينتند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گمراهند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عطريات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روحيشان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ترى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الفلك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مواخر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فيه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سرنشينان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ديدنى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لتبتغوا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من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فضله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لعلكم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تشكرون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فلك</w:t>
      </w:r>
      <w:r>
        <w:rPr>
          <w:rtl/>
        </w:rPr>
        <w:t xml:space="preserve"> ) (</w:t>
      </w:r>
      <w:r>
        <w:rPr>
          <w:rFonts w:hint="cs"/>
          <w:rtl/>
        </w:rPr>
        <w:t>كشتى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مواخر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ماخرة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مخر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‍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ماخر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ماخره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بايستد،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موتورى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وسيعتر،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كشتيهاى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عظيمترين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كشتيرانى</w:t>
      </w:r>
      <w:r>
        <w:rPr>
          <w:rtl/>
        </w:rPr>
        <w:t xml:space="preserve"> </w:t>
      </w:r>
      <w:r>
        <w:rPr>
          <w:rFonts w:hint="cs"/>
          <w:rtl/>
        </w:rPr>
        <w:t>واضحتر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مستقرى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القى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الارض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رواسى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تميد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بكم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(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)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تندبادها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انهارا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سبلا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لعلكم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تهتدون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بريدگيهائى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).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علامتها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بريدگيهاى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نشيبهاى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راههاست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نگشتند،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يكرنگ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علامتى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!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بالنجم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هم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يهتدون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پذير،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7D0AC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 w:rsidR="007D0AC0">
        <w:rPr>
          <w:rFonts w:hint="cs"/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مرواريدهائى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شكلهاى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) </w:t>
      </w:r>
      <w:r>
        <w:rPr>
          <w:rFonts w:hint="cs"/>
          <w:rtl/>
        </w:rPr>
        <w:t>معروفند،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(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فمن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يخلق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كمن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يخلق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فلا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تذكرون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جوشى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جوشيده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خلقتى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و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تعدوا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نعمة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الله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لا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تحصوها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دقيقهاى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بدنمان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بدنمان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گستردهتر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افقهاى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افقهائى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ناسپاسان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7D0AC0">
        <w:rPr>
          <w:rStyle w:val="libAieChar"/>
          <w:rFonts w:hint="cs"/>
          <w:rtl/>
        </w:rPr>
        <w:t>ان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الله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لغفور</w:t>
      </w:r>
      <w:r w:rsidRPr="007D0AC0">
        <w:rPr>
          <w:rStyle w:val="libAieChar"/>
          <w:rtl/>
        </w:rPr>
        <w:t xml:space="preserve"> </w:t>
      </w:r>
      <w:r w:rsidRPr="007D0AC0">
        <w:rPr>
          <w:rStyle w:val="libAieChar"/>
          <w:rFonts w:hint="cs"/>
          <w:rtl/>
        </w:rPr>
        <w:t>رحيم</w:t>
      </w:r>
      <w:r w:rsidRPr="007D0AC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مهربانتر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شكرش</w:t>
      </w:r>
      <w:r>
        <w:rPr>
          <w:rtl/>
        </w:rPr>
        <w:t xml:space="preserve"> </w:t>
      </w:r>
      <w:r>
        <w:rPr>
          <w:rFonts w:hint="cs"/>
          <w:rtl/>
        </w:rPr>
        <w:t>عاجزيد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ورنه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خداونديش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جهانشناسى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فروزانتر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13E15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AA4F6F" w:rsidRDefault="00AA4F6F" w:rsidP="007D0AC0">
      <w:pPr>
        <w:pStyle w:val="Heading3"/>
      </w:pPr>
      <w:bookmarkStart w:id="75" w:name="_Toc45539267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75"/>
    </w:p>
    <w:p w:rsidR="00AA4F6F" w:rsidRDefault="00AA4F6F" w:rsidP="00AA4F6F">
      <w:pPr>
        <w:pStyle w:val="libNormal"/>
      </w:pPr>
      <w:r>
        <w:rPr>
          <w:rFonts w:hint="cs"/>
          <w:rtl/>
        </w:rPr>
        <w:t>راه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ميروند،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عمرانى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متوسمان</w:t>
      </w:r>
      <w:r>
        <w:rPr>
          <w:rtl/>
        </w:rPr>
        <w:t xml:space="preserve"> (</w:t>
      </w:r>
      <w:r>
        <w:rPr>
          <w:rFonts w:hint="cs"/>
          <w:rtl/>
        </w:rPr>
        <w:t>هوشياران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مكتبها،</w:t>
      </w:r>
      <w:r>
        <w:rPr>
          <w:rtl/>
        </w:rPr>
        <w:t xml:space="preserve"> </w:t>
      </w:r>
      <w:r>
        <w:rPr>
          <w:rFonts w:hint="cs"/>
          <w:rtl/>
        </w:rPr>
        <w:t>سنتها،</w:t>
      </w:r>
      <w:r>
        <w:rPr>
          <w:rtl/>
        </w:rPr>
        <w:t xml:space="preserve"> </w:t>
      </w:r>
      <w:r>
        <w:rPr>
          <w:rFonts w:hint="cs"/>
          <w:rtl/>
        </w:rPr>
        <w:t>دعوتها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احتياجى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نجم</w:t>
      </w:r>
      <w:r>
        <w:rPr>
          <w:rtl/>
        </w:rPr>
        <w:t xml:space="preserve"> ) (</w:t>
      </w:r>
      <w:r>
        <w:rPr>
          <w:rFonts w:hint="cs"/>
          <w:rtl/>
        </w:rPr>
        <w:t>ستاره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النجم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العلامات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 w:rsidR="00C6545D" w:rsidRPr="00C6545D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): (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النجم</w:t>
      </w:r>
      <w:r>
        <w:rPr>
          <w:rtl/>
        </w:rPr>
        <w:t xml:space="preserve"> ):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):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العلامات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13E15">
        <w:rPr>
          <w:rtl/>
        </w:rPr>
        <w:t>.</w:t>
      </w:r>
    </w:p>
    <w:p w:rsidR="00C6545D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C6545D" w:rsidP="00AA4F6F">
      <w:pPr>
        <w:pStyle w:val="libNormal"/>
      </w:pPr>
      <w:r>
        <w:rPr>
          <w:rtl/>
        </w:rPr>
        <w:br w:type="page"/>
      </w:r>
    </w:p>
    <w:p w:rsidR="00AA4F6F" w:rsidRDefault="00AA4F6F" w:rsidP="00C6545D">
      <w:pPr>
        <w:pStyle w:val="Heading2"/>
      </w:pPr>
      <w:bookmarkStart w:id="76" w:name="_Toc4553926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6545D">
        <w:rPr>
          <w:rFonts w:hint="cs"/>
          <w:rtl/>
        </w:rPr>
        <w:t xml:space="preserve">(19)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6"/>
    </w:p>
    <w:p w:rsidR="00AA4F6F" w:rsidRDefault="00C6545D" w:rsidP="00C6545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الله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يعلم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تسرون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تعلنون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الذين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يدعون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دون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الله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لا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يخلقون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شيا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هم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يخلقون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C6545D">
        <w:rPr>
          <w:rStyle w:val="libAieChar"/>
          <w:rFonts w:hint="cs"/>
          <w:rtl/>
        </w:rPr>
        <w:t>أ</w:t>
      </w:r>
      <w:r w:rsidR="00AA4F6F" w:rsidRPr="00C6545D">
        <w:rPr>
          <w:rStyle w:val="libAieChar"/>
          <w:rFonts w:hint="cs"/>
          <w:rtl/>
        </w:rPr>
        <w:t>موت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غير</w:t>
      </w:r>
      <w:r w:rsidR="00AA4F6F" w:rsidRPr="00C6545D">
        <w:rPr>
          <w:rStyle w:val="libAieChar"/>
          <w:rtl/>
        </w:rPr>
        <w:t xml:space="preserve"> </w:t>
      </w:r>
      <w:r w:rsidR="00B13E15" w:rsidRPr="00C6545D">
        <w:rPr>
          <w:rStyle w:val="libAieChar"/>
          <w:rFonts w:hint="cs"/>
          <w:rtl/>
        </w:rPr>
        <w:t>أ</w:t>
      </w:r>
      <w:r w:rsidR="00AA4F6F" w:rsidRPr="00C6545D">
        <w:rPr>
          <w:rStyle w:val="libAieChar"/>
          <w:rFonts w:hint="cs"/>
          <w:rtl/>
        </w:rPr>
        <w:t>حي</w:t>
      </w:r>
      <w:r w:rsidR="00B13E15" w:rsidRPr="00C6545D">
        <w:rPr>
          <w:rStyle w:val="libAieChar"/>
          <w:rFonts w:hint="cs"/>
          <w:rtl/>
        </w:rPr>
        <w:t>أ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يشعرون</w:t>
      </w:r>
      <w:r w:rsidR="00AA4F6F" w:rsidRPr="00C6545D">
        <w:rPr>
          <w:rStyle w:val="libAieChar"/>
          <w:rtl/>
        </w:rPr>
        <w:t xml:space="preserve"> </w:t>
      </w:r>
      <w:r w:rsidR="00B13E15" w:rsidRPr="00C6545D">
        <w:rPr>
          <w:rStyle w:val="libAieChar"/>
          <w:rFonts w:hint="cs"/>
          <w:rtl/>
        </w:rPr>
        <w:t>أ</w:t>
      </w:r>
      <w:r w:rsidR="00AA4F6F" w:rsidRPr="00C6545D">
        <w:rPr>
          <w:rStyle w:val="libAieChar"/>
          <w:rFonts w:hint="cs"/>
          <w:rtl/>
        </w:rPr>
        <w:t>يان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يبعثون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6545D">
        <w:rPr>
          <w:rStyle w:val="libAieChar"/>
          <w:rFonts w:hint="cs"/>
          <w:rtl/>
        </w:rPr>
        <w:t>إلهكم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إله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وحد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فالذين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لا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يؤمنون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بالاخرة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قلوبهم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منكرة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هم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مستكبرون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C6545D">
        <w:rPr>
          <w:rStyle w:val="libAieChar"/>
          <w:rFonts w:hint="cs"/>
          <w:rtl/>
        </w:rPr>
        <w:t>لا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جرم</w:t>
      </w:r>
      <w:r w:rsidR="00AA4F6F" w:rsidRPr="00C6545D">
        <w:rPr>
          <w:rStyle w:val="libAieChar"/>
          <w:rtl/>
        </w:rPr>
        <w:t xml:space="preserve"> </w:t>
      </w:r>
      <w:r w:rsidR="00B13E15" w:rsidRPr="00C6545D">
        <w:rPr>
          <w:rStyle w:val="libAieChar"/>
          <w:rFonts w:hint="cs"/>
          <w:rtl/>
        </w:rPr>
        <w:t>أ</w:t>
      </w:r>
      <w:r w:rsidR="00AA4F6F" w:rsidRPr="00C6545D">
        <w:rPr>
          <w:rStyle w:val="libAieChar"/>
          <w:rFonts w:hint="cs"/>
          <w:rtl/>
        </w:rPr>
        <w:t>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الله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يعلم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يسرون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و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ما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يعلنون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إنه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لا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يحب</w:t>
      </w:r>
      <w:r w:rsidR="00AA4F6F" w:rsidRPr="00C6545D">
        <w:rPr>
          <w:rStyle w:val="libAieChar"/>
          <w:rtl/>
        </w:rPr>
        <w:t xml:space="preserve"> </w:t>
      </w:r>
      <w:r w:rsidR="00AA4F6F" w:rsidRPr="00C6545D">
        <w:rPr>
          <w:rStyle w:val="libAieChar"/>
          <w:rFonts w:hint="cs"/>
          <w:rtl/>
        </w:rPr>
        <w:t>المستكبرين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(23)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مخلوقند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كنندگانشان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</w:t>
      </w:r>
    </w:p>
    <w:p w:rsidR="00AA4F6F" w:rsidRDefault="00AA4F6F" w:rsidP="00C6545D">
      <w:pPr>
        <w:pStyle w:val="Heading3"/>
      </w:pPr>
      <w:bookmarkStart w:id="77" w:name="_Toc455392680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77"/>
    </w:p>
    <w:p w:rsidR="00AA4F6F" w:rsidRDefault="00AA4F6F" w:rsidP="00AA4F6F">
      <w:pPr>
        <w:pStyle w:val="libNormal"/>
      </w:pP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الله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يعلم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تسرون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تعلنون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آگاهند؟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مخلوقند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الذين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يدعون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دون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الله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يخلقون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شيئا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يخلقون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مخلوقند،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بگشايند؟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اموات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غير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احي</w:t>
      </w:r>
      <w:r w:rsidR="00B13E15" w:rsidRPr="00C6545D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كنندگانشان</w:t>
      </w:r>
      <w:r>
        <w:rPr>
          <w:rtl/>
        </w:rPr>
        <w:t xml:space="preserve"> </w:t>
      </w:r>
      <w:r>
        <w:rPr>
          <w:rFonts w:hint="cs"/>
          <w:rtl/>
        </w:rPr>
        <w:t>معبوث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يشعرون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ايان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يبعثون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لائق</w:t>
      </w:r>
      <w:r>
        <w:rPr>
          <w:rtl/>
        </w:rPr>
        <w:t xml:space="preserve"> </w:t>
      </w:r>
      <w:r>
        <w:rPr>
          <w:rFonts w:hint="cs"/>
          <w:rtl/>
        </w:rPr>
        <w:t>عبادتند؟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 w:rsidR="00B13E15">
        <w:rPr>
          <w:rtl/>
        </w:rPr>
        <w:t>.</w:t>
      </w:r>
    </w:p>
    <w:p w:rsidR="00AA4F6F" w:rsidRDefault="00AA4F6F" w:rsidP="00C6545D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خداپرستند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C6545D">
        <w:rPr>
          <w:rFonts w:hint="cs"/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تاريكشان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كيفرتان</w:t>
      </w:r>
      <w:r>
        <w:rPr>
          <w:rtl/>
        </w:rPr>
        <w:t xml:space="preserve"> </w:t>
      </w:r>
      <w:r>
        <w:rPr>
          <w:rFonts w:hint="cs"/>
          <w:rtl/>
        </w:rPr>
        <w:t>بدهند؟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الهكم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واحد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مستكبرند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فالذين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يؤ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منون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بالاخرة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قلوبهم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منكرة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مستكبرون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لا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جرم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الله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يعلم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يسرون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يعلنون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مستكبرند،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C6545D">
        <w:rPr>
          <w:rStyle w:val="libAieChar"/>
          <w:rFonts w:hint="cs"/>
          <w:rtl/>
        </w:rPr>
        <w:t>انه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يحب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المستكبرين</w:t>
      </w:r>
      <w:r w:rsidRPr="00C654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لاجرم</w:t>
      </w:r>
      <w:r>
        <w:rPr>
          <w:rtl/>
        </w:rPr>
        <w:t xml:space="preserve"> ) </w:t>
      </w:r>
      <w:r>
        <w:rPr>
          <w:rFonts w:hint="cs"/>
          <w:rtl/>
        </w:rPr>
        <w:t>كلمهاى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جرم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(</w:t>
      </w:r>
      <w:r>
        <w:rPr>
          <w:rFonts w:hint="cs"/>
          <w:rtl/>
        </w:rPr>
        <w:t>ناچار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لافعلن</w:t>
      </w:r>
      <w:r>
        <w:rPr>
          <w:rtl/>
        </w:rPr>
        <w:t xml:space="preserve"> 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لاجرم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جرم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C6545D">
      <w:pPr>
        <w:pStyle w:val="Heading3"/>
      </w:pPr>
      <w:bookmarkStart w:id="78" w:name="_Toc45539268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78"/>
    </w:p>
    <w:p w:rsidR="00AA4F6F" w:rsidRDefault="00AA4F6F" w:rsidP="00AA4F6F">
      <w:pPr>
        <w:pStyle w:val="libNormal"/>
      </w:pP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C6545D" w:rsidRPr="00800DA6">
        <w:rPr>
          <w:rStyle w:val="libAlaemChar"/>
          <w:rFonts w:eastAsia="KFGQPC Uthman Taha Naskh" w:hint="cs"/>
          <w:rtl/>
        </w:rPr>
        <w:t>(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انى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كلما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دعوتهم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لتغفر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جعلوا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اصابعهم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فى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آذانهم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استغشوا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ثيابهم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اصروا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استكبروا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استكبارا</w:t>
      </w:r>
      <w:r w:rsidR="00C6545D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انگشتها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C6545D" w:rsidRPr="00800DA6">
        <w:rPr>
          <w:rStyle w:val="libAlaemChar"/>
          <w:rFonts w:eastAsia="KFGQPC Uthman Taha Naskh" w:hint="cs"/>
          <w:rtl/>
        </w:rPr>
        <w:t>(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اذا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قيل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تعالوا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يستغفر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لكم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رسول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الله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لووا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رؤ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سهم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ر</w:t>
      </w:r>
      <w:r w:rsidR="00B13E15" w:rsidRPr="00C6545D">
        <w:rPr>
          <w:rStyle w:val="libAieChar"/>
          <w:rFonts w:hint="cs"/>
          <w:rtl/>
        </w:rPr>
        <w:t>أ</w:t>
      </w:r>
      <w:r w:rsidRPr="00C6545D">
        <w:rPr>
          <w:rStyle w:val="libAieChar"/>
          <w:rFonts w:hint="cs"/>
          <w:rtl/>
        </w:rPr>
        <w:t>يتهم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يصدون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و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هم</w:t>
      </w:r>
      <w:r w:rsidRPr="00C6545D">
        <w:rPr>
          <w:rStyle w:val="libAieChar"/>
          <w:rtl/>
        </w:rPr>
        <w:t xml:space="preserve"> </w:t>
      </w:r>
      <w:r w:rsidRPr="00C6545D">
        <w:rPr>
          <w:rStyle w:val="libAieChar"/>
          <w:rFonts w:hint="cs"/>
          <w:rtl/>
        </w:rPr>
        <w:t>مستكبرون</w:t>
      </w:r>
      <w:r w:rsidR="00C6545D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تتلى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يصر</w:t>
      </w:r>
      <w:r>
        <w:rPr>
          <w:rtl/>
        </w:rPr>
        <w:t xml:space="preserve"> </w:t>
      </w:r>
      <w:r>
        <w:rPr>
          <w:rFonts w:hint="cs"/>
          <w:rtl/>
        </w:rPr>
        <w:t>مستكبرا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يسمعها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C6545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C6545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المستكبرين</w:t>
      </w:r>
      <w:r>
        <w:rPr>
          <w:rtl/>
        </w:rPr>
        <w:t xml:space="preserve"> ) </w:t>
      </w:r>
      <w:r>
        <w:rPr>
          <w:rFonts w:hint="cs"/>
          <w:rtl/>
        </w:rPr>
        <w:t>پيشكسوت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مستكبرند،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المستكبرين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بالعافية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رآه</w:t>
      </w:r>
      <w:r>
        <w:rPr>
          <w:rtl/>
        </w:rPr>
        <w:t xml:space="preserve"> </w:t>
      </w:r>
      <w:r>
        <w:rPr>
          <w:rFonts w:hint="cs"/>
          <w:rtl/>
        </w:rPr>
        <w:t>مرتكبا</w:t>
      </w:r>
      <w:r>
        <w:rPr>
          <w:rtl/>
        </w:rPr>
        <w:t xml:space="preserve"> </w:t>
      </w:r>
      <w:r>
        <w:rPr>
          <w:rFonts w:hint="cs"/>
          <w:rtl/>
        </w:rPr>
        <w:t>للمعاصى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>
        <w:rPr>
          <w:rtl/>
        </w:rPr>
        <w:t xml:space="preserve"> </w:t>
      </w:r>
      <w:r>
        <w:rPr>
          <w:rFonts w:hint="cs"/>
          <w:rtl/>
        </w:rPr>
        <w:t>هيهات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فلعله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تحاسب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تلوت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سحرة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C6545D" w:rsidRDefault="00AA4F6F" w:rsidP="00AA4F6F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نخواندى</w:t>
      </w:r>
      <w:r>
        <w:rPr>
          <w:rtl/>
        </w:rPr>
        <w:t xml:space="preserve"> )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>!).</w:t>
      </w:r>
    </w:p>
    <w:p w:rsidR="00AA4F6F" w:rsidRDefault="00C6545D" w:rsidP="00AA4F6F">
      <w:pPr>
        <w:pStyle w:val="libNormal"/>
      </w:pPr>
      <w:r>
        <w:rPr>
          <w:rtl/>
        </w:rPr>
        <w:br w:type="page"/>
      </w:r>
    </w:p>
    <w:p w:rsidR="00AA4F6F" w:rsidRDefault="00AA4F6F" w:rsidP="00693C5D">
      <w:pPr>
        <w:pStyle w:val="Heading2"/>
      </w:pPr>
      <w:bookmarkStart w:id="79" w:name="_Toc4553926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C5D">
        <w:rPr>
          <w:rFonts w:hint="cs"/>
          <w:rtl/>
        </w:rPr>
        <w:t xml:space="preserve">(24)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AA4F6F" w:rsidRDefault="00C6545D" w:rsidP="00693C5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إذا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قيل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ذا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نزل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ربكم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قالوا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سطير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الاولين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(24)</w:t>
      </w:r>
      <w:r w:rsidR="00693C5D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ليحملوا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وزارهم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كاملة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يوم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القيمة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وزار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يضلونهم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بغير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علم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س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يزرون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(25)</w:t>
      </w:r>
      <w:r w:rsidR="00693C5D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قد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مكر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قبلهم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فأتى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بنينهم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القواعد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فخر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عليهم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السقف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فوقهم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تئهم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العذاب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حيث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يشعرون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(26)</w:t>
      </w:r>
      <w:r w:rsidR="00693C5D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ثم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يوم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القيمة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يخزيهم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يقول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شرك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كنتم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تشقون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فيهم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قال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وتوا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العلم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الخزى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اليوم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السوء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الكفرين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(27)</w:t>
      </w:r>
      <w:r w:rsidR="00693C5D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تتوفئهم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الملئكة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ظالمى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نفسهم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فأ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لقوا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السلم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نعمل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سوء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بلى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عليم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كنتم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(28)</w:t>
      </w:r>
      <w:r w:rsidR="00693C5D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فادخلوا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بوب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جهنم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خلدين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فيها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فلبئس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مثوى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المتكبرين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(29)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ساختيد،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28 -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693C5D">
      <w:pPr>
        <w:pStyle w:val="Heading3"/>
      </w:pPr>
      <w:bookmarkStart w:id="80" w:name="_Toc45539268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80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مقتسمين</w:t>
      </w:r>
      <w:r>
        <w:rPr>
          <w:rtl/>
        </w:rPr>
        <w:t xml:space="preserve"> (</w:t>
      </w:r>
      <w:r>
        <w:rPr>
          <w:rFonts w:hint="cs"/>
          <w:rtl/>
        </w:rPr>
        <w:t>تبعيضگران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16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693C5D">
      <w:pPr>
        <w:pStyle w:val="Heading3"/>
      </w:pPr>
      <w:bookmarkStart w:id="81" w:name="_Toc45539268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81"/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اذا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قيل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ذا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انزل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ربكم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قالوا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اساطير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الاولين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ابتكارى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اسطورههاى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اساطير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اسطوره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9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اولين</w:t>
      </w:r>
      <w:r>
        <w:rPr>
          <w:rtl/>
        </w:rPr>
        <w:t xml:space="preserve"> 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آيه</w:t>
      </w:r>
      <w:r>
        <w:rPr>
          <w:rtl/>
        </w:rPr>
        <w:t xml:space="preserve"> 31 - </w:t>
      </w:r>
      <w:r>
        <w:rPr>
          <w:rFonts w:hint="cs"/>
          <w:rtl/>
        </w:rPr>
        <w:t>انفال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موذيانه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آنند،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خودگامگى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جنگد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برچسب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ليحملوا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اوزارهم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كاملة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القيامة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اوزار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يضلونهم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بغير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س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يزرون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نسلها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دوششان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ليحملوا</w:t>
      </w:r>
      <w:r>
        <w:rPr>
          <w:rtl/>
        </w:rPr>
        <w:t>) (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بچشى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ليحملوا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اوزار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وزر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وزير،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رهبرانشان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دلچسب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رهبرانشان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و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اذ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يتحاجون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النار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فيقول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الضعف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استكبروا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لكم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تبعا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فهل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انتم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مغنون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نصيبا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النار</w:t>
      </w:r>
      <w:r w:rsidRPr="00693C5D">
        <w:rPr>
          <w:rStyle w:val="libAieChar"/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="00693C5D">
        <w:rPr>
          <w:rStyle w:val="libAieChar"/>
          <w:rFonts w:hint="cs"/>
          <w:rtl/>
        </w:rPr>
        <w:t>47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قال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استكبروا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فيها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قد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حكم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العباد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پذيريد؟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قد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مكر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قبلهم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فاتى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بنيانهم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القواعد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فخر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عليهم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السقف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فوقهم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Fonts w:hint="cs"/>
          <w:rtl/>
        </w:rPr>
        <w:t>تاهم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العذاب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حيث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يشعرون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نمرود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B13E15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بختالنصر،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روبنائى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تشكيلاتشان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سقف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نظامشان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بارگاهشان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ثم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القيامة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يخزيهم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خاستيد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يقول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شركائى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كنتم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تشاقون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فيهم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قال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اوتوا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العلم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الخزى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اليوم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السوء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الكافرين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سخنگويان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باايمانند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تتوفيهم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الملائكة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ظالمى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انفسهم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بنياد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!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فالقوا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السلم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نعمل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سوء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ميگوئيد،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بلى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عليم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كنتم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تعملون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حاشا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فادخلوا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ابواب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جهنم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خالدين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فلبئس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مثوى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المتكبرين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693C5D">
      <w:pPr>
        <w:pStyle w:val="Heading3"/>
      </w:pPr>
      <w:bookmarkStart w:id="82" w:name="_Toc45539268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82"/>
    </w:p>
    <w:p w:rsidR="00AA4F6F" w:rsidRDefault="00AA4F6F" w:rsidP="00693C5D">
      <w:pPr>
        <w:pStyle w:val="Heading3"/>
      </w:pPr>
      <w:bookmarkStart w:id="83" w:name="_Toc455392686"/>
      <w:r>
        <w:rPr>
          <w:rtl/>
        </w:rPr>
        <w:t xml:space="preserve">1 -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bookmarkEnd w:id="83"/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اعمال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سنتگزاران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اغواگر،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الدال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كفاعله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ايما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دعى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دعى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ضلالة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اوزار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>!: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استن</w:t>
      </w:r>
      <w:r>
        <w:rPr>
          <w:rtl/>
        </w:rPr>
        <w:t xml:space="preserve"> </w:t>
      </w:r>
      <w:r>
        <w:rPr>
          <w:rFonts w:hint="cs"/>
          <w:rtl/>
        </w:rPr>
        <w:t>بسنة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ينتقص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فاتبع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ينتقص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عدلى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ظلمى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شانزدهم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برگزارى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دينار،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خرما،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انصار،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پولى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كوپه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اجرها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‍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وزرها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تزر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وازرة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وزر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اخرى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فالقوا</w:t>
      </w:r>
      <w:r>
        <w:rPr>
          <w:rtl/>
        </w:rPr>
        <w:t xml:space="preserve"> </w:t>
      </w:r>
      <w:r>
        <w:rPr>
          <w:rFonts w:hint="cs"/>
          <w:rtl/>
        </w:rPr>
        <w:t>السلم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خميره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قالوا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ربنا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مشركين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B13E1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12).</w:t>
      </w:r>
    </w:p>
    <w:p w:rsidR="00693C5D" w:rsidRDefault="00AA4F6F" w:rsidP="00AA4F6F">
      <w:pPr>
        <w:pStyle w:val="libNormal"/>
        <w:rPr>
          <w:rtl/>
        </w:rPr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- 90)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693C5D" w:rsidP="00AA4F6F">
      <w:pPr>
        <w:pStyle w:val="libNormal"/>
      </w:pPr>
      <w:r>
        <w:rPr>
          <w:rtl/>
        </w:rPr>
        <w:br w:type="page"/>
      </w:r>
    </w:p>
    <w:p w:rsidR="00AA4F6F" w:rsidRDefault="00AA4F6F" w:rsidP="00693C5D">
      <w:pPr>
        <w:pStyle w:val="Heading2"/>
      </w:pPr>
      <w:bookmarkStart w:id="84" w:name="_Toc4553926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C5D">
        <w:rPr>
          <w:rFonts w:hint="cs"/>
          <w:rtl/>
        </w:rPr>
        <w:t xml:space="preserve">(30)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AA4F6F" w:rsidRDefault="00693C5D" w:rsidP="00693C5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قيل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اتقوا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ذا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نزل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ربكم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قالوا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خيرا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للذين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حسنوا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هذه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الدنيا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حسنة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لدار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الاخرة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خير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لنعم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دار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المتقين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جنت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عدن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يدخلونها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تجرى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تحتها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نهر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فيها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يش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ون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كذلك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يجزى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المتقين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تتوفئهم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الملئكة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طيبين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يقولون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سلم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عليكم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ادخلوا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الجنة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كنتم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(32)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بپرهيزگاران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خير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</w:p>
    <w:p w:rsidR="00AA4F6F" w:rsidRDefault="00AA4F6F" w:rsidP="00693C5D">
      <w:pPr>
        <w:pStyle w:val="Heading3"/>
      </w:pPr>
      <w:bookmarkStart w:id="85" w:name="_Toc455392688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85"/>
    </w:p>
    <w:p w:rsidR="00AA4F6F" w:rsidRDefault="00AA4F6F" w:rsidP="00AA4F6F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نتائجش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قيل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اتقوا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ذا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انزل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ربكم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قالوا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خيرا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گريخته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اسطورهه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(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اساطير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ممنان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للذين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احسنوا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هذه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الدنيا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حسنة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 w:rsidR="00B13E15">
        <w:rPr>
          <w:rtl/>
        </w:rPr>
        <w:t>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لدار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الاخرة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خير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لنعم</w:t>
      </w:r>
      <w:r w:rsidR="00693C5D" w:rsidRPr="00693C5D">
        <w:rPr>
          <w:rStyle w:val="libAieChar"/>
          <w:rFonts w:hint="cs"/>
          <w:rtl/>
        </w:rPr>
        <w:t xml:space="preserve"> </w:t>
      </w:r>
      <w:r w:rsidRPr="00693C5D">
        <w:rPr>
          <w:rStyle w:val="libAieChar"/>
          <w:rFonts w:hint="cs"/>
          <w:rtl/>
        </w:rPr>
        <w:t>دار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المتقين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مطلقند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گستردهشان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پاداشها،</w:t>
      </w:r>
      <w:r>
        <w:rPr>
          <w:rtl/>
        </w:rPr>
        <w:t xml:space="preserve"> </w:t>
      </w:r>
      <w:r>
        <w:rPr>
          <w:rFonts w:hint="cs"/>
          <w:rtl/>
        </w:rPr>
        <w:t>بازتابهائى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احسنوا</w:t>
      </w:r>
      <w:r>
        <w:rPr>
          <w:rtl/>
        </w:rPr>
        <w:t xml:space="preserve">...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جنات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عدن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يدخلونها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نهرهاى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تجرى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تحتها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الانهار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فيها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يش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Fonts w:hint="cs"/>
          <w:rtl/>
        </w:rPr>
        <w:t>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تشتهيه</w:t>
      </w:r>
      <w:r>
        <w:rPr>
          <w:rtl/>
        </w:rPr>
        <w:t xml:space="preserve"> </w:t>
      </w:r>
      <w:r>
        <w:rPr>
          <w:rFonts w:hint="cs"/>
          <w:rtl/>
        </w:rPr>
        <w:t>الانفس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تلذ</w:t>
      </w:r>
      <w:r>
        <w:rPr>
          <w:rtl/>
        </w:rPr>
        <w:t xml:space="preserve"> </w:t>
      </w:r>
      <w:r>
        <w:rPr>
          <w:rFonts w:hint="cs"/>
          <w:rtl/>
        </w:rPr>
        <w:t>الاعين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يش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Fonts w:hint="cs"/>
          <w:rtl/>
        </w:rPr>
        <w:t>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يش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ون</w:t>
      </w:r>
      <w:r>
        <w:rPr>
          <w:rtl/>
        </w:rPr>
        <w:t xml:space="preserve"> ) </w:t>
      </w:r>
      <w:r>
        <w:rPr>
          <w:rFonts w:hint="cs"/>
          <w:rtl/>
        </w:rPr>
        <w:t>انحصار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همقرينه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پاكيزهاند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تتوفاهم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الملائكة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طيبين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يقولون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سلام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عليكم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ادخلوا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الجنة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كنتم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تعملون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تتوفاهم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2 -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3 -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13E15">
        <w:rPr>
          <w:rtl/>
        </w:rPr>
        <w:t>.</w:t>
      </w:r>
    </w:p>
    <w:p w:rsidR="00693C5D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آمنوا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يلبسوا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ايمانهم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بظلم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اولئك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مهتدون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نيالودند،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693C5D" w:rsidP="00AA4F6F">
      <w:pPr>
        <w:pStyle w:val="libNormal"/>
      </w:pPr>
      <w:r>
        <w:rPr>
          <w:rtl/>
        </w:rPr>
        <w:br w:type="page"/>
      </w:r>
    </w:p>
    <w:p w:rsidR="00AA4F6F" w:rsidRDefault="00AA4F6F" w:rsidP="00693C5D">
      <w:pPr>
        <w:pStyle w:val="Heading2"/>
      </w:pPr>
      <w:bookmarkStart w:id="86" w:name="_Toc4553926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C5D">
        <w:rPr>
          <w:rFonts w:hint="cs"/>
          <w:rtl/>
        </w:rPr>
        <w:t xml:space="preserve">(33) تا 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6"/>
    </w:p>
    <w:p w:rsidR="00AA4F6F" w:rsidRDefault="00693C5D" w:rsidP="00693C5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هل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ينظرون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إلا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تأ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تيهم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الملئكة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يأتى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مر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ربك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كذلك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فعل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قبلهم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ظلمهم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لكن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كانوا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نفسهم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يظلمون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فأ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صابهم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سيات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عملوا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حاق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كانوا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يستهز</w:t>
      </w:r>
      <w:r w:rsidRPr="00693C5D">
        <w:rPr>
          <w:rStyle w:val="libAieChar"/>
          <w:rFonts w:hint="cs"/>
          <w:rtl/>
        </w:rPr>
        <w:t>ؤ</w:t>
      </w:r>
      <w:r w:rsidR="00AA4F6F" w:rsidRPr="00693C5D">
        <w:rPr>
          <w:rStyle w:val="libAieChar"/>
          <w:rFonts w:hint="cs"/>
          <w:rtl/>
        </w:rPr>
        <w:t>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قال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شركوا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ش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عبدنا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دونه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شى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ء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نحن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باؤ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حرمنا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دونه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شى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ء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كذلك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فعل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قبلهم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فهل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الرسل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البلغ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لقد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بعثنا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كل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مة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رسولا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اعبدوا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اجتنبوا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الطغوت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فمنهم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هدى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حقت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عليه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الضللة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فسيروا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رض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فانظروا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كيف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كان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عقبة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المكذبين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إن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تحرص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هدئهم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فإن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يهدى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يضل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ناصرين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(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بمجازاتشان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دامانشانرا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AA4F6F" w:rsidRDefault="00AA4F6F" w:rsidP="00AA4F6F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(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693C5D">
      <w:pPr>
        <w:pStyle w:val="Heading3"/>
      </w:pPr>
      <w:bookmarkStart w:id="87" w:name="_Toc455392690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87"/>
    </w:p>
    <w:p w:rsidR="00AA4F6F" w:rsidRDefault="00AA4F6F" w:rsidP="00AA4F6F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هل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ينظرون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تاتيهم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الملائكة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ياتى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امر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ربك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ملائكه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ياتى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كذلك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فعل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قبلهم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ظلمهم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لكن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انفسهم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يظلمون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فاعلش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پاشد،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سرانجام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فاصابهم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سيئات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عملوا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حاق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يستهزئون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حاق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قال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اشركوا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ش</w:t>
      </w:r>
      <w:r w:rsidR="00B13E15" w:rsidRPr="00693C5D">
        <w:rPr>
          <w:rStyle w:val="libAieChar"/>
          <w:rFonts w:hint="cs"/>
          <w:rtl/>
        </w:rPr>
        <w:t>أ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عبدنا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دونه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شى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ء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نحن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آباؤ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حرمنا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دونه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شى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كردنها،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)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كذلك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فعل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قبلهم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فهل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الرسل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البلاغ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المبين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قبلهم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لقد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بعثنا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امة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رسولا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64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اعبدوا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اجتنبوا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الطاغوت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نگردند،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طاغوت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طواغيت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خدايشان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فمنهم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هدى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حقت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عليه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الضلالة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بچينيم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ناشايستگى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(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چسبيد</w:t>
      </w:r>
      <w:r>
        <w:rPr>
          <w:rtl/>
        </w:rPr>
        <w:t>!).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اصابك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حسنة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اصابك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سيئة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نفسك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بتو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بنويس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بمشيتى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بقوتى</w:t>
      </w:r>
      <w:r>
        <w:rPr>
          <w:rtl/>
        </w:rPr>
        <w:t xml:space="preserve"> </w:t>
      </w:r>
      <w:r>
        <w:rPr>
          <w:rFonts w:hint="cs"/>
          <w:rtl/>
        </w:rPr>
        <w:t>اديت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فرائضى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بنعمتى</w:t>
      </w:r>
      <w:r>
        <w:rPr>
          <w:rtl/>
        </w:rPr>
        <w:t xml:space="preserve"> </w:t>
      </w:r>
      <w:r>
        <w:rPr>
          <w:rFonts w:hint="cs"/>
          <w:rtl/>
        </w:rPr>
        <w:t>قويت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جعلتك</w:t>
      </w:r>
      <w:r>
        <w:rPr>
          <w:rtl/>
        </w:rPr>
        <w:t xml:space="preserve"> </w:t>
      </w:r>
      <w:r>
        <w:rPr>
          <w:rFonts w:hint="cs"/>
          <w:rtl/>
        </w:rPr>
        <w:t>سميعا</w:t>
      </w:r>
      <w:r>
        <w:rPr>
          <w:rtl/>
        </w:rPr>
        <w:t xml:space="preserve"> </w:t>
      </w:r>
      <w:r>
        <w:rPr>
          <w:rFonts w:hint="cs"/>
          <w:rtl/>
        </w:rPr>
        <w:t>بصيرا،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اصابك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اصابك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بحسناتك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بسيئاتك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): (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معصيتم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13E1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آفريدم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فسيروا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الارض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فانظروا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كيف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عاقبة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المكذبين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102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)!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تحرص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هداهم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يهدى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يضل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ناصرين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تحرص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حرص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غرقند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ناصر</w:t>
      </w:r>
      <w:r>
        <w:rPr>
          <w:rtl/>
        </w:rPr>
        <w:t xml:space="preserve">)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جوششى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ناصرين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ياورشان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انا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لننصر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رسلنا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آمنوا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الحياة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الدنيا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يقوم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الاشهاد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قالوا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ربنا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ثم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استقاموا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تتنزل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عليهم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الملائكة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تخافوا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تحزنوا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ابشروا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بالجنة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التى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كنتم</w:t>
      </w:r>
      <w:r w:rsidR="00693C5D" w:rsidRPr="00693C5D">
        <w:rPr>
          <w:rStyle w:val="libAieChar"/>
          <w:rFonts w:hint="cs"/>
          <w:rtl/>
        </w:rPr>
        <w:t xml:space="preserve"> </w:t>
      </w:r>
      <w:r w:rsidRPr="00693C5D">
        <w:rPr>
          <w:rStyle w:val="libAieChar"/>
          <w:rFonts w:hint="cs"/>
          <w:rtl/>
        </w:rPr>
        <w:t>توعدون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).</w:t>
      </w:r>
    </w:p>
    <w:p w:rsidR="00AA4F6F" w:rsidRDefault="00AA4F6F" w:rsidP="00693C5D">
      <w:pPr>
        <w:pStyle w:val="Heading3"/>
      </w:pPr>
      <w:bookmarkStart w:id="88" w:name="_Toc455392691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88"/>
    </w:p>
    <w:p w:rsidR="00AA4F6F" w:rsidRDefault="00AA4F6F" w:rsidP="00693C5D">
      <w:pPr>
        <w:pStyle w:val="Heading3"/>
      </w:pPr>
      <w:bookmarkStart w:id="89" w:name="_Toc455392692"/>
      <w:r>
        <w:rPr>
          <w:rtl/>
        </w:rPr>
        <w:t xml:space="preserve">1 -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!</w:t>
      </w:r>
      <w:bookmarkEnd w:id="89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فهل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على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الرسل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البلاغ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المبين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693C5D" w:rsidRDefault="00AA4F6F" w:rsidP="00AA4F6F">
      <w:pPr>
        <w:pStyle w:val="libNormal"/>
        <w:rPr>
          <w:rtl/>
        </w:rPr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693C5D" w:rsidP="00AA4F6F">
      <w:pPr>
        <w:pStyle w:val="libNormal"/>
      </w:pPr>
      <w:r>
        <w:rPr>
          <w:rtl/>
        </w:rPr>
        <w:br w:type="page"/>
      </w:r>
    </w:p>
    <w:p w:rsidR="00AA4F6F" w:rsidRDefault="00AA4F6F" w:rsidP="00693C5D">
      <w:pPr>
        <w:pStyle w:val="Heading2"/>
      </w:pPr>
      <w:bookmarkStart w:id="90" w:name="_Toc4553926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3C5D">
        <w:rPr>
          <w:rFonts w:hint="cs"/>
          <w:rtl/>
        </w:rPr>
        <w:t xml:space="preserve">(38)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AA4F6F" w:rsidRDefault="00693C5D" w:rsidP="00693C5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قسموا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جهد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يمنهم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يبعث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من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يموت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بلى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وعدا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عليه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حقا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لكن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كثر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الناس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ليبين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يختلفون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فيه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ليعلم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الذين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كفروا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نهم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كانوا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كذبين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إنما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قولنا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لشى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ء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إذا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ردنه</w:t>
      </w:r>
      <w:r w:rsidR="00AA4F6F" w:rsidRPr="00693C5D">
        <w:rPr>
          <w:rStyle w:val="libAieChar"/>
          <w:rtl/>
        </w:rPr>
        <w:t xml:space="preserve"> </w:t>
      </w:r>
      <w:r w:rsidR="00B13E15" w:rsidRPr="00693C5D">
        <w:rPr>
          <w:rStyle w:val="libAieChar"/>
          <w:rFonts w:hint="cs"/>
          <w:rtl/>
        </w:rPr>
        <w:t>أ</w:t>
      </w:r>
      <w:r w:rsidR="00AA4F6F" w:rsidRPr="00693C5D">
        <w:rPr>
          <w:rStyle w:val="libAieChar"/>
          <w:rFonts w:hint="cs"/>
          <w:rtl/>
        </w:rPr>
        <w:t>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نقول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كن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فيكون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مردگانرا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40 - (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تعلل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13E15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مجدد،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بيهوده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AA4F6F" w:rsidRDefault="00AA4F6F" w:rsidP="00693C5D">
      <w:pPr>
        <w:pStyle w:val="Heading3"/>
      </w:pPr>
      <w:bookmarkStart w:id="91" w:name="_Toc45539269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91"/>
    </w:p>
    <w:p w:rsidR="00AA4F6F" w:rsidRDefault="00AA4F6F" w:rsidP="00AA4F6F">
      <w:pPr>
        <w:pStyle w:val="libNormal"/>
      </w:pP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اختلافها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اقسموا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ايمانهم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بيخبريشان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(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وعدا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بلى</w:t>
      </w:r>
      <w:r>
        <w:rPr>
          <w:rtl/>
        </w:rPr>
        <w:t xml:space="preserve"> )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حقا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ليبين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يختلفون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فيه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و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ليعلم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الذين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كفروا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انهم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كانوا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كاذبين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غط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693C5D" w:rsidRPr="00800DA6">
        <w:rPr>
          <w:rStyle w:val="libAlaemChar"/>
          <w:rFonts w:eastAsia="KFGQPC Uthman Taha Naskh" w:hint="cs"/>
          <w:rtl/>
        </w:rPr>
        <w:t>(</w:t>
      </w:r>
      <w:r w:rsidRPr="00693C5D">
        <w:rPr>
          <w:rStyle w:val="libAieChar"/>
          <w:rFonts w:hint="cs"/>
          <w:rtl/>
        </w:rPr>
        <w:t>لقد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كنت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غفلة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من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هذا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فكشفنا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عنك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غطائك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فبصرك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اليوم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حديد</w:t>
      </w:r>
      <w:r w:rsidR="00693C5D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تبلى</w:t>
      </w:r>
      <w:r>
        <w:rPr>
          <w:rtl/>
        </w:rPr>
        <w:t xml:space="preserve"> </w:t>
      </w:r>
      <w:r>
        <w:rPr>
          <w:rFonts w:hint="cs"/>
          <w:rtl/>
        </w:rPr>
        <w:t>السرائر</w:t>
      </w:r>
      <w:r>
        <w:rPr>
          <w:rtl/>
        </w:rPr>
        <w:t>: (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</w:p>
    <w:p w:rsidR="00AA4F6F" w:rsidRDefault="00693C5D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3C5D">
        <w:rPr>
          <w:rStyle w:val="libAieChar"/>
          <w:rFonts w:hint="cs"/>
          <w:rtl/>
        </w:rPr>
        <w:t>و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برزوا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الله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الواحد</w:t>
      </w:r>
      <w:r w:rsidR="00AA4F6F" w:rsidRPr="00693C5D">
        <w:rPr>
          <w:rStyle w:val="libAieChar"/>
          <w:rtl/>
        </w:rPr>
        <w:t xml:space="preserve"> </w:t>
      </w:r>
      <w:r w:rsidR="00AA4F6F" w:rsidRPr="00693C5D">
        <w:rPr>
          <w:rStyle w:val="libAieChar"/>
          <w:rFonts w:hint="cs"/>
          <w:rtl/>
        </w:rPr>
        <w:t>القهار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>: (</w:t>
      </w:r>
      <w:r w:rsidR="00AA4F6F">
        <w:rPr>
          <w:rFonts w:hint="cs"/>
          <w:rtl/>
        </w:rPr>
        <w:t>در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آن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روز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همگى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در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پيشگاه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خداوند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واحد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قهار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ظاهر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مى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شوند</w:t>
      </w:r>
      <w:r w:rsidR="00AA4F6F"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پنهانيها،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ميز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واضحتر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693C5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 w:rsidR="00693C5D">
        <w:rPr>
          <w:rFonts w:hint="cs"/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غط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693C5D">
        <w:rPr>
          <w:rStyle w:val="libAieChar"/>
          <w:rFonts w:hint="cs"/>
          <w:rtl/>
        </w:rPr>
        <w:t>انما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قولنا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لشى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ء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اذا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اردناه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ان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نقول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له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كن</w:t>
      </w:r>
      <w:r w:rsidRPr="00693C5D">
        <w:rPr>
          <w:rStyle w:val="libAieChar"/>
          <w:rtl/>
        </w:rPr>
        <w:t xml:space="preserve"> </w:t>
      </w:r>
      <w:r w:rsidRPr="00693C5D">
        <w:rPr>
          <w:rStyle w:val="libAieChar"/>
          <w:rFonts w:hint="cs"/>
          <w:rtl/>
        </w:rPr>
        <w:t>فيكون</w:t>
      </w:r>
      <w:r w:rsidRPr="00693C5D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گنجايش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تصورات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پهناور،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FC2B14" w:rsidRDefault="00AA4F6F" w:rsidP="00AA4F6F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بفرمائيد،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تفكرى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FC2B14" w:rsidP="00AA4F6F">
      <w:pPr>
        <w:pStyle w:val="libNormal"/>
      </w:pPr>
      <w:r>
        <w:rPr>
          <w:rtl/>
        </w:rPr>
        <w:br w:type="page"/>
      </w:r>
    </w:p>
    <w:p w:rsidR="00AA4F6F" w:rsidRDefault="00AA4F6F" w:rsidP="008346D0">
      <w:pPr>
        <w:pStyle w:val="Heading2"/>
      </w:pPr>
      <w:bookmarkStart w:id="92" w:name="_Toc4553926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46D0">
        <w:rPr>
          <w:rFonts w:hint="cs"/>
          <w:rtl/>
        </w:rPr>
        <w:t xml:space="preserve">(41) و (42)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AA4F6F" w:rsidRDefault="008346D0" w:rsidP="008346D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الذين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هاجروا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بعد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ظلموا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لنبوئنهم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الدنيا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حسنة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جر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الاخرة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كبر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كانوا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الذين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صبروا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على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ربهم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يتوكلون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(42)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آخرت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توكلشان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بلال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صهيب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خباب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مخالفتان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بروم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AA4F6F" w:rsidRDefault="00AA4F6F" w:rsidP="008346D0">
      <w:pPr>
        <w:pStyle w:val="Heading3"/>
      </w:pPr>
      <w:bookmarkStart w:id="93" w:name="_Toc455392696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93"/>
    </w:p>
    <w:p w:rsidR="00AA4F6F" w:rsidRDefault="00AA4F6F" w:rsidP="00AA4F6F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مقارنه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پاكباز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الذين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هاجروا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بعد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ظلموا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لنبوئنهم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الدنيا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حسنة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لاجر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الاخرة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اكبر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كانوا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يعلمون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الذين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صبروا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على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ربهم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يتوكلون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346D0">
      <w:pPr>
        <w:pStyle w:val="Heading3"/>
      </w:pPr>
      <w:bookmarkStart w:id="94" w:name="_Toc455392697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94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درآوردند،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هاجروا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سبيل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ثمرى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سنگرهاى</w:t>
      </w:r>
      <w:r>
        <w:rPr>
          <w:rtl/>
        </w:rPr>
        <w:t xml:space="preserve"> </w:t>
      </w:r>
      <w:r>
        <w:rPr>
          <w:rFonts w:hint="cs"/>
          <w:rtl/>
        </w:rPr>
        <w:t>محكمتر،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لنبوئنهم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بو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مكانا</w:t>
      </w:r>
      <w:r>
        <w:rPr>
          <w:rtl/>
        </w:rPr>
        <w:t>) (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ذليلانه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نخيزد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8346D0" w:rsidRPr="00800DA6">
        <w:rPr>
          <w:rStyle w:val="libAlaemChar"/>
          <w:rFonts w:eastAsia="KFGQPC Uthman Taha Naskh" w:hint="cs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يهاجر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سبيل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يجد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الارض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مراغما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كثيرا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سعة</w:t>
      </w:r>
      <w:r w:rsidR="008346D0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بمالند</w:t>
      </w:r>
      <w:r>
        <w:rPr>
          <w:rtl/>
        </w:rPr>
        <w:t>)!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8346D0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8346D0" w:rsidP="00AA4F6F">
      <w:pPr>
        <w:pStyle w:val="libNormal"/>
      </w:pPr>
      <w:r>
        <w:rPr>
          <w:rtl/>
        </w:rPr>
        <w:br w:type="page"/>
      </w:r>
    </w:p>
    <w:p w:rsidR="00AA4F6F" w:rsidRDefault="00AA4F6F" w:rsidP="008346D0">
      <w:pPr>
        <w:pStyle w:val="Heading2"/>
      </w:pPr>
      <w:bookmarkStart w:id="95" w:name="_Toc4553926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46D0">
        <w:rPr>
          <w:rFonts w:hint="cs"/>
          <w:rtl/>
        </w:rPr>
        <w:t xml:space="preserve">(43) و(44)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5"/>
    </w:p>
    <w:p w:rsidR="00AA4F6F" w:rsidRDefault="008346D0" w:rsidP="008346D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رسلنا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قبلك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رجالا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نوحى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إليهم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فسلوا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هل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الذكر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</w:t>
      </w:r>
      <w:r w:rsidRPr="008346D0">
        <w:rPr>
          <w:rStyle w:val="libAieChar"/>
          <w:rFonts w:hint="cs"/>
          <w:rtl/>
        </w:rPr>
        <w:t>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كنتم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تعلمون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بالبينت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الزبر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نزلنا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إليك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الذكر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لتبين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للناس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نزل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إليهم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لعلهم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يتفكرون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44 -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8346D0">
      <w:pPr>
        <w:pStyle w:val="Heading3"/>
      </w:pPr>
      <w:bookmarkStart w:id="96" w:name="_Toc455392699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96"/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كارهايمان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>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ارسلنا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قبلك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رجالا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نوحى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اليهم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فاسئلوا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اهل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الذكر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كنتم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تعلمون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 (</w:t>
      </w:r>
      <w:r>
        <w:rPr>
          <w:rFonts w:hint="cs"/>
          <w:rtl/>
        </w:rPr>
        <w:t>بالبينات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الزبر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بينة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زبور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(</w:t>
      </w:r>
      <w:r>
        <w:rPr>
          <w:rFonts w:hint="cs"/>
          <w:rtl/>
        </w:rPr>
        <w:t>بينات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زبر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انزلنا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اليك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الذكر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لتبين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للناس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نزل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اليهم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لعلهم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يتفكرون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قهريه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AA4F6F" w:rsidRDefault="00AA4F6F" w:rsidP="008346D0">
      <w:pPr>
        <w:pStyle w:val="Heading3"/>
      </w:pPr>
      <w:bookmarkStart w:id="97" w:name="_Toc455392700"/>
      <w:r>
        <w:rPr>
          <w:rFonts w:hint="cs"/>
          <w:rtl/>
        </w:rPr>
        <w:lastRenderedPageBreak/>
        <w:t>نكته</w:t>
      </w:r>
      <w:r w:rsidR="006A105E">
        <w:rPr>
          <w:rtl/>
        </w:rPr>
        <w:t>:</w:t>
      </w:r>
      <w:bookmarkEnd w:id="97"/>
    </w:p>
    <w:p w:rsidR="00AA4F6F" w:rsidRDefault="00AA4F6F" w:rsidP="00AA4F6F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المسؤ</w:t>
      </w:r>
      <w:r>
        <w:rPr>
          <w:rtl/>
        </w:rPr>
        <w:t xml:space="preserve"> </w:t>
      </w:r>
      <w:r>
        <w:rPr>
          <w:rFonts w:hint="cs"/>
          <w:rtl/>
        </w:rPr>
        <w:t>لون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المسؤ</w:t>
      </w:r>
      <w:r>
        <w:rPr>
          <w:rtl/>
        </w:rPr>
        <w:t xml:space="preserve"> </w:t>
      </w:r>
      <w:r>
        <w:rPr>
          <w:rFonts w:hint="cs"/>
          <w:rtl/>
        </w:rPr>
        <w:t>لون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الذكر،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الذكرند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مجتهدين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‍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كتاب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اطلاعش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8346D0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اعلميت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>.</w:t>
      </w:r>
    </w:p>
    <w:p w:rsidR="00AA4F6F" w:rsidRDefault="008346D0" w:rsidP="00AA4F6F">
      <w:pPr>
        <w:pStyle w:val="libNormal"/>
      </w:pPr>
      <w:r>
        <w:rPr>
          <w:rtl/>
        </w:rPr>
        <w:br w:type="page"/>
      </w:r>
    </w:p>
    <w:p w:rsidR="00AA4F6F" w:rsidRDefault="00AA4F6F" w:rsidP="008346D0">
      <w:pPr>
        <w:pStyle w:val="Heading2"/>
      </w:pPr>
      <w:bookmarkStart w:id="98" w:name="_Toc4553927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46D0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AA4F6F" w:rsidRDefault="008346D0" w:rsidP="008346D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ف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الذين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مكروا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السيات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يخسف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بهم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رض</w:t>
      </w:r>
      <w:r w:rsidR="00AA4F6F" w:rsidRPr="008346D0">
        <w:rPr>
          <w:rStyle w:val="libAieChar"/>
          <w:rtl/>
        </w:rPr>
        <w:t xml:space="preserve"> 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تيهم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العذاب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حيث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يشعرون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خذهم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تقلبهم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بمعجزين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خذهم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على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تخوف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فإن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ربكم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لر</w:t>
      </w:r>
      <w:r w:rsidRPr="008346D0">
        <w:rPr>
          <w:rStyle w:val="libAieChar"/>
          <w:rFonts w:hint="cs"/>
          <w:rtl/>
        </w:rPr>
        <w:t>ؤ</w:t>
      </w:r>
      <w:r w:rsidR="00AA4F6F" w:rsidRPr="008346D0">
        <w:rPr>
          <w:rStyle w:val="libAieChar"/>
          <w:rFonts w:hint="cs"/>
          <w:rtl/>
        </w:rPr>
        <w:t>ف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توطئهگران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دامانشانرا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هشدارهاى</w:t>
      </w:r>
      <w:r>
        <w:rPr>
          <w:rtl/>
        </w:rPr>
        <w:t xml:space="preserve"> </w:t>
      </w:r>
      <w:r>
        <w:rPr>
          <w:rFonts w:hint="cs"/>
          <w:rtl/>
        </w:rPr>
        <w:t>خوفانگيز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346D0">
      <w:pPr>
        <w:pStyle w:val="Heading3"/>
      </w:pPr>
      <w:bookmarkStart w:id="99" w:name="_Toc45539270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99"/>
    </w:p>
    <w:p w:rsidR="00AA4F6F" w:rsidRDefault="00AA4F6F" w:rsidP="00AA4F6F">
      <w:pPr>
        <w:pStyle w:val="libNormal"/>
      </w:pP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8346D0">
        <w:rPr>
          <w:rFonts w:hint="cs"/>
          <w:rtl/>
        </w:rPr>
        <w:t>هد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ببرد؟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فامن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الذين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مكروا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السيئات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يخسف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بهم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الارض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مكروا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يخسف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خسف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مخسوف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غفلتند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ياتيهم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العذاب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حيث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يشعرون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ياخذهم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تقلبهم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فما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بمعجزين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(</w:t>
      </w:r>
      <w:r>
        <w:rPr>
          <w:rFonts w:hint="cs"/>
          <w:rtl/>
        </w:rPr>
        <w:t>معجزين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يكمرتبه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هشدارهاى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ياخذهم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على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تخوف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سانحهاى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رئوف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فان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ربكم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لرؤ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رحيم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مكروا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چينند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استحقاقها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lastRenderedPageBreak/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خطرناكند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قارونها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بدرون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غرقند،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زراندوزى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ثروتند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تخوف</w:t>
      </w:r>
      <w:r>
        <w:rPr>
          <w:rtl/>
        </w:rPr>
        <w:t xml:space="preserve"> (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8346D0" w:rsidRDefault="00AA4F6F" w:rsidP="00AA4F6F">
      <w:pPr>
        <w:pStyle w:val="libNormal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نبريده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8346D0" w:rsidP="00AA4F6F">
      <w:pPr>
        <w:pStyle w:val="libNormal"/>
      </w:pPr>
      <w:r>
        <w:rPr>
          <w:rtl/>
        </w:rPr>
        <w:br w:type="page"/>
      </w:r>
    </w:p>
    <w:p w:rsidR="00AA4F6F" w:rsidRDefault="00AA4F6F" w:rsidP="008346D0">
      <w:pPr>
        <w:pStyle w:val="Heading2"/>
      </w:pPr>
      <w:bookmarkStart w:id="100" w:name="_Toc4553927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346D0">
        <w:rPr>
          <w:rFonts w:hint="cs"/>
          <w:rtl/>
        </w:rPr>
        <w:t>(48) تا (50)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AA4F6F" w:rsidRDefault="008346D0" w:rsidP="008346D0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8346D0">
        <w:rPr>
          <w:rStyle w:val="libAieChar"/>
          <w:rFonts w:hint="cs"/>
          <w:rtl/>
        </w:rPr>
        <w:t>أ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يروا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إلى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خلق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شى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ء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يتفيؤ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ظلله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عن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اليمين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الشمائل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سجدا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دخرون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لله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يسجد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السموت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فى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الارض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دابة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الملئكة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لا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يستكبرون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346D0">
        <w:rPr>
          <w:rStyle w:val="libAieChar"/>
          <w:rFonts w:hint="cs"/>
          <w:rtl/>
        </w:rPr>
        <w:t>يخافون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ربهم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فوقهم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و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يفعلون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ما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يؤ</w:t>
      </w:r>
      <w:r w:rsidR="00AA4F6F" w:rsidRPr="008346D0">
        <w:rPr>
          <w:rStyle w:val="libAieChar"/>
          <w:rtl/>
        </w:rPr>
        <w:t xml:space="preserve"> </w:t>
      </w:r>
      <w:r w:rsidR="00AA4F6F" w:rsidRPr="008346D0">
        <w:rPr>
          <w:rStyle w:val="libAieChar"/>
          <w:rFonts w:hint="cs"/>
          <w:rtl/>
        </w:rPr>
        <w:t>مرون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>49 -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تكبرى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8346D0">
      <w:pPr>
        <w:pStyle w:val="Heading3"/>
      </w:pPr>
      <w:bookmarkStart w:id="101" w:name="_Toc45539270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01"/>
    </w:p>
    <w:p w:rsidR="00AA4F6F" w:rsidRDefault="00AA4F6F" w:rsidP="00AA4F6F">
      <w:pPr>
        <w:pStyle w:val="libNormal"/>
      </w:pP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)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</w:p>
    <w:p w:rsidR="00AA4F6F" w:rsidRDefault="00AA4F6F" w:rsidP="008346D0">
      <w:pPr>
        <w:pStyle w:val="libNormal"/>
      </w:pP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او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يروا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خلق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شى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ء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يتفيؤ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ظلاله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عن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اليمين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الشمائل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سجدا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داخرون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يتفيو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عصرگاهان</w:t>
      </w:r>
      <w:r>
        <w:rPr>
          <w:rtl/>
        </w:rPr>
        <w:t xml:space="preserve"> (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AA4F6F" w:rsidRDefault="00AA4F6F" w:rsidP="008346D0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بيابانگردند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سايهاى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سايهاى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آمى</w:t>
      </w:r>
      <w:r>
        <w:rPr>
          <w:rtl/>
        </w:rPr>
        <w:t xml:space="preserve"> </w:t>
      </w:r>
      <w:r>
        <w:rPr>
          <w:rFonts w:hint="cs"/>
          <w:rtl/>
        </w:rPr>
        <w:t>ختن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شمائل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سجده</w:t>
      </w:r>
      <w:r>
        <w:rPr>
          <w:rtl/>
        </w:rPr>
        <w:t xml:space="preserve"> )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لله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يسجد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السماوات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فى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الارض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من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دابة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الملائكة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نميورزند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346D0">
        <w:rPr>
          <w:rStyle w:val="libAieChar"/>
          <w:rFonts w:hint="cs"/>
          <w:rtl/>
        </w:rPr>
        <w:t>و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هم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لا</w:t>
      </w:r>
      <w:r w:rsidRPr="008346D0">
        <w:rPr>
          <w:rStyle w:val="libAieChar"/>
          <w:rtl/>
        </w:rPr>
        <w:t xml:space="preserve"> </w:t>
      </w:r>
      <w:r w:rsidRPr="008346D0">
        <w:rPr>
          <w:rStyle w:val="libAieChar"/>
          <w:rFonts w:hint="cs"/>
          <w:rtl/>
        </w:rPr>
        <w:t>يستكبرون</w:t>
      </w:r>
      <w:r w:rsidRPr="008346D0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محضند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8346D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346D0">
        <w:rPr>
          <w:rFonts w:hint="cs"/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بينيازى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آياته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خلق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السماوات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الارض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بث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فيهما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دابة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غيابى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عبدناك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يستكبرون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يخافون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ربهم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فوقهم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يفعلون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مرون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يعصون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امرهم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يفعلون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مرون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مسئوليتها،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القاهر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قاهرون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قاهرم</w:t>
      </w:r>
      <w:r w:rsidR="00B13E15">
        <w:rPr>
          <w:rtl/>
        </w:rPr>
        <w:t>.</w:t>
      </w:r>
    </w:p>
    <w:p w:rsidR="005E4CAB" w:rsidRDefault="00AA4F6F" w:rsidP="00AA4F6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5E4CAB" w:rsidP="00AA4F6F">
      <w:pPr>
        <w:pStyle w:val="libNormal"/>
      </w:pPr>
      <w:r>
        <w:rPr>
          <w:rtl/>
        </w:rPr>
        <w:br w:type="page"/>
      </w:r>
    </w:p>
    <w:p w:rsidR="00AA4F6F" w:rsidRDefault="00AA4F6F" w:rsidP="005E4CAB">
      <w:pPr>
        <w:pStyle w:val="Heading2"/>
      </w:pPr>
      <w:bookmarkStart w:id="102" w:name="_Toc4553927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CAB">
        <w:rPr>
          <w:rFonts w:hint="cs"/>
          <w:rtl/>
        </w:rPr>
        <w:t xml:space="preserve">(51) تا (55)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AA4F6F" w:rsidRDefault="005E4CAB" w:rsidP="005E4CA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قال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تتخذوا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إلهين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اثنين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إنما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هو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وحد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فإ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فارهبون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السموت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رض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الدين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واصبا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فغير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تتقون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نعمة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ثم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إذا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مسكم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الضر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فإليه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تجرون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ثم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إذا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كشف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الضر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عنكم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إذا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فريق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بربهم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يشركون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ليكفروا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بما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تينهم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فتمتعوا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فسوف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(55)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55 - (</w:t>
      </w:r>
      <w:r>
        <w:rPr>
          <w:rFonts w:hint="cs"/>
          <w:rtl/>
        </w:rPr>
        <w:t>بگذار</w:t>
      </w:r>
      <w:r>
        <w:rPr>
          <w:rtl/>
        </w:rPr>
        <w:t xml:space="preserve">)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</w:p>
    <w:p w:rsidR="00AA4F6F" w:rsidRDefault="00AA4F6F" w:rsidP="005E4CAB">
      <w:pPr>
        <w:pStyle w:val="Heading3"/>
      </w:pPr>
      <w:bookmarkStart w:id="103" w:name="_Toc455392706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03"/>
    </w:p>
    <w:p w:rsidR="00AA4F6F" w:rsidRDefault="00AA4F6F" w:rsidP="00AA4F6F">
      <w:pPr>
        <w:pStyle w:val="libNormal"/>
      </w:pP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قال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تتخذوا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الهين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اثنين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انما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واحد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فاياى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فارهبون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اياى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كدترى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ثنويين</w:t>
      </w:r>
      <w:r>
        <w:rPr>
          <w:rtl/>
        </w:rPr>
        <w:t xml:space="preserve"> (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مپرست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B13E15">
        <w:rPr>
          <w:rtl/>
        </w:rPr>
        <w:t>؟</w:t>
      </w:r>
      <w:r>
        <w:rPr>
          <w:rtl/>
        </w:rPr>
        <w:t>!)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السماوات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الارض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چيز؟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الدين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اصبا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واصب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وصوب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گرفتهاند،</w:t>
      </w:r>
      <w:r>
        <w:rPr>
          <w:rtl/>
        </w:rPr>
        <w:t xml:space="preserve"> </w:t>
      </w:r>
      <w:r>
        <w:rPr>
          <w:rFonts w:hint="cs"/>
          <w:rtl/>
        </w:rPr>
        <w:t>واصب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واصب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فغير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تتقون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برسانند؟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ببخشند؟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مخالفتشان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شمريد؟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نعمة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شكرش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!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ناراحتيها،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ثم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اذا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مسكم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الضر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فاليه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تجئرون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تجئرون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جؤ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ثم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اذا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كشف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الضر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عنكم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اذا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فريق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بربهم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يشركون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گشودن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ليكفروا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آتينا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فتمتعوا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فسوف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تعلمون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ليكفروا</w:t>
      </w:r>
      <w:r>
        <w:rPr>
          <w:rtl/>
        </w:rPr>
        <w:t xml:space="preserve">)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(</w:t>
      </w:r>
      <w:r>
        <w:rPr>
          <w:rFonts w:hint="cs"/>
          <w:rtl/>
        </w:rPr>
        <w:t>تمتعوا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ليكفروا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تمتعوا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5E4CAB" w:rsidRDefault="00AA4F6F" w:rsidP="00AA4F6F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قل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تمتعوا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مصيركم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النار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5E4CAB" w:rsidP="00AA4F6F">
      <w:pPr>
        <w:pStyle w:val="libNormal"/>
      </w:pPr>
      <w:r>
        <w:rPr>
          <w:rtl/>
        </w:rPr>
        <w:br w:type="page"/>
      </w:r>
    </w:p>
    <w:p w:rsidR="00AA4F6F" w:rsidRDefault="00AA4F6F" w:rsidP="005E4CAB">
      <w:pPr>
        <w:pStyle w:val="Heading2"/>
      </w:pPr>
      <w:bookmarkStart w:id="104" w:name="_Toc4553927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CAB">
        <w:rPr>
          <w:rFonts w:hint="cs"/>
          <w:rtl/>
        </w:rPr>
        <w:t xml:space="preserve">(56)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AA4F6F" w:rsidRDefault="005E4CAB" w:rsidP="005E4CA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يجعلون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يعلمون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نصيبا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رزقنهم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لتسلن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كنتم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تفترون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يجعلون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البنت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سبحنه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يشتهون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إذا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بشر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حدهم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نثى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ظل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وجهه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مسودا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هو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كظيم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يتورى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القوم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سوء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بشر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به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يمسكه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على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هون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يدسه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التراب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يحكمون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للذين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يؤ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بالاخرة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مثل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السوء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المثل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على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هو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العزيز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الحكيم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</w:p>
    <w:p w:rsidR="00AA4F6F" w:rsidRDefault="00AA4F6F" w:rsidP="00AA4F6F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)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نگهدارد،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پنهانش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5E4CAB">
      <w:pPr>
        <w:pStyle w:val="Heading3"/>
      </w:pPr>
      <w:bookmarkStart w:id="105" w:name="_Toc455392708"/>
      <w:r>
        <w:rPr>
          <w:rFonts w:hint="cs"/>
          <w:rtl/>
        </w:rPr>
        <w:lastRenderedPageBreak/>
        <w:t>تفسير</w:t>
      </w:r>
      <w:r w:rsidR="006A105E">
        <w:rPr>
          <w:rtl/>
        </w:rPr>
        <w:t>:</w:t>
      </w:r>
      <w:bookmarkEnd w:id="105"/>
    </w:p>
    <w:p w:rsidR="00AA4F6F" w:rsidRDefault="00AA4F6F" w:rsidP="00AA4F6F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يجعلون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يعلمون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نصيبا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رزقناهم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136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احمقانهترين</w:t>
      </w:r>
      <w:r>
        <w:rPr>
          <w:rtl/>
        </w:rPr>
        <w:t xml:space="preserve"> </w:t>
      </w:r>
      <w:r>
        <w:rPr>
          <w:rFonts w:hint="cs"/>
          <w:rtl/>
        </w:rPr>
        <w:t>معاملهاى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تا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لتسئلن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كنتم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تفترون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چارهاى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دومين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يجعلون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البنات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سبحانه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يشتهون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چهرهاش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اذا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بشر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احدهم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بالانثى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ظل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وجهه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مسودا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كظيم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نادرستش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يتوارى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القوم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سوء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بشر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به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="00B13E15" w:rsidRPr="005E4CAB">
        <w:rPr>
          <w:rStyle w:val="libAieChar"/>
          <w:rFonts w:hint="cs"/>
          <w:rtl/>
        </w:rPr>
        <w:t>أ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يمسكه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على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يدسه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التراب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الا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</w:t>
      </w:r>
      <w:r w:rsidR="00B13E15" w:rsidRPr="005E4CAB">
        <w:rPr>
          <w:rStyle w:val="libAieChar"/>
          <w:rFonts w:hint="cs"/>
          <w:rtl/>
        </w:rPr>
        <w:t>أ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يحكمون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للذين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بالاخرة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مثل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السوء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المثل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الاعلى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العزيز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الحكيم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عاليش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پستيها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5E4CAB">
      <w:pPr>
        <w:pStyle w:val="Heading3"/>
      </w:pPr>
      <w:bookmarkStart w:id="106" w:name="_Toc45539270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06"/>
    </w:p>
    <w:p w:rsidR="00AA4F6F" w:rsidRDefault="00AA4F6F" w:rsidP="00241FC4">
      <w:pPr>
        <w:pStyle w:val="Heading3"/>
      </w:pPr>
      <w:bookmarkStart w:id="107" w:name="_Toc455392710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دانستند؟</w:t>
      </w:r>
      <w:bookmarkEnd w:id="107"/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جعلوا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الملائكة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الذين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عباد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الرحمن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اناثا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فاصفاكم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ربكم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بالبنين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اتخذ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الملائكة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اناثا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پسرانى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مستورند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لطيفترى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فرشتهاش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08" w:name="_Toc455392711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108"/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دخترها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نيفتند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وحشتناكترين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وئاد</w:t>
      </w:r>
      <w:r>
        <w:rPr>
          <w:rtl/>
        </w:rPr>
        <w:t xml:space="preserve"> (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الموؤ</w:t>
      </w:r>
      <w:r>
        <w:rPr>
          <w:rtl/>
        </w:rPr>
        <w:t xml:space="preserve"> </w:t>
      </w:r>
      <w:r>
        <w:rPr>
          <w:rFonts w:hint="cs"/>
          <w:rtl/>
        </w:rPr>
        <w:t>دة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>
        <w:rPr>
          <w:rFonts w:hint="cs"/>
          <w:rtl/>
        </w:rPr>
        <w:t>باى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قتلت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 - 9).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غارتگريها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نزاعهاى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قبيلگى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جنگجو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پسر،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متوارى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وصفناپذيرى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وئاد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چندش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دختركى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راستش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رفتى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خوابيدم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برخاستم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دخترك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بيدارش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حفرهاى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B13E1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افشاندم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مظلومانه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ريشهاى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قساوتمندانه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تميم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عرض</w:t>
      </w:r>
      <w:r>
        <w:rPr>
          <w:rtl/>
        </w:rPr>
        <w:t xml:space="preserve"> ‍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نصيبم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سيزدهمين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نوزادش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فكرم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بگورش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 w:rsidR="00B13E15">
        <w:rPr>
          <w:rtl/>
        </w:rPr>
        <w:t>!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يرحم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يرحم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گناهم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كشتهاى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صعصعة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ناجيه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فرزدق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360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فرزدق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الوائدا</w:t>
      </w:r>
      <w:r>
        <w:rPr>
          <w:rtl/>
        </w:rPr>
        <w:t xml:space="preserve"> </w:t>
      </w:r>
      <w:r>
        <w:rPr>
          <w:rFonts w:hint="cs"/>
          <w:rtl/>
        </w:rPr>
        <w:t>فاحيا</w:t>
      </w:r>
      <w:r>
        <w:rPr>
          <w:rtl/>
        </w:rPr>
        <w:t xml:space="preserve"> </w:t>
      </w:r>
      <w:r>
        <w:rPr>
          <w:rFonts w:hint="cs"/>
          <w:rtl/>
        </w:rPr>
        <w:t>الوئيد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توائد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109" w:name="_Toc455392712"/>
      <w:r>
        <w:rPr>
          <w:rtl/>
        </w:rPr>
        <w:t xml:space="preserve">3 -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bookmarkEnd w:id="109"/>
    </w:p>
    <w:p w:rsidR="00AA4F6F" w:rsidRDefault="00AA4F6F" w:rsidP="005E4CAB">
      <w:pPr>
        <w:pStyle w:val="libNormal"/>
      </w:pP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متمدنترين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زنندهتر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وحشتناكترى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بنونا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ابنائنا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بناتنا</w:t>
      </w:r>
      <w:r>
        <w:rPr>
          <w:rtl/>
        </w:rPr>
        <w:t xml:space="preserve"> </w:t>
      </w:r>
      <w:r>
        <w:rPr>
          <w:rFonts w:hint="cs"/>
          <w:rtl/>
        </w:rPr>
        <w:t>بنوهن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الاباعد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بيگانهاند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جنگيد،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ناودانى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خانهاى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ناخشنودى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رسوبات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ريحانة</w:t>
      </w:r>
      <w:r>
        <w:rPr>
          <w:rtl/>
        </w:rPr>
        <w:t xml:space="preserve"> </w:t>
      </w:r>
      <w:r>
        <w:rPr>
          <w:rFonts w:hint="cs"/>
          <w:rtl/>
        </w:rPr>
        <w:t>اشمها،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B13E15">
        <w:rPr>
          <w:rtl/>
        </w:rPr>
        <w:t>!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خوريد،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الولد</w:t>
      </w:r>
      <w:r>
        <w:rPr>
          <w:rtl/>
        </w:rPr>
        <w:t xml:space="preserve"> </w:t>
      </w:r>
      <w:r>
        <w:rPr>
          <w:rFonts w:hint="cs"/>
          <w:rtl/>
        </w:rPr>
        <w:t>البنات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ملطفات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مجهزات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مونسات</w:t>
      </w:r>
      <w:r>
        <w:rPr>
          <w:rtl/>
        </w:rPr>
        <w:t xml:space="preserve"> </w:t>
      </w:r>
      <w:r>
        <w:rPr>
          <w:rFonts w:hint="cs"/>
          <w:rtl/>
        </w:rPr>
        <w:t>مفليات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!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السوق</w:t>
      </w:r>
      <w:r>
        <w:rPr>
          <w:rtl/>
        </w:rPr>
        <w:t xml:space="preserve"> </w:t>
      </w:r>
      <w:r>
        <w:rPr>
          <w:rFonts w:hint="cs"/>
          <w:rtl/>
        </w:rPr>
        <w:t>فاشترى</w:t>
      </w:r>
      <w:r>
        <w:rPr>
          <w:rtl/>
        </w:rPr>
        <w:t xml:space="preserve"> </w:t>
      </w:r>
      <w:r>
        <w:rPr>
          <w:rFonts w:hint="cs"/>
          <w:rtl/>
        </w:rPr>
        <w:t>تحفة</w:t>
      </w:r>
      <w:r>
        <w:rPr>
          <w:rtl/>
        </w:rPr>
        <w:t xml:space="preserve"> </w:t>
      </w:r>
      <w:r>
        <w:rPr>
          <w:rFonts w:hint="cs"/>
          <w:rtl/>
        </w:rPr>
        <w:t>فحملها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عياله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كحامل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محاويج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ليبدء</w:t>
      </w:r>
      <w:r>
        <w:rPr>
          <w:rtl/>
        </w:rPr>
        <w:t xml:space="preserve"> </w:t>
      </w:r>
      <w:r>
        <w:rPr>
          <w:rFonts w:hint="cs"/>
          <w:rtl/>
        </w:rPr>
        <w:t>بالاناث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الذكور،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فكانما</w:t>
      </w:r>
      <w:r>
        <w:rPr>
          <w:rtl/>
        </w:rPr>
        <w:t xml:space="preserve"> </w:t>
      </w:r>
      <w:r>
        <w:rPr>
          <w:rFonts w:hint="cs"/>
          <w:rtl/>
        </w:rPr>
        <w:t>اعتق</w:t>
      </w:r>
      <w:r>
        <w:rPr>
          <w:rtl/>
        </w:rPr>
        <w:t xml:space="preserve"> </w:t>
      </w:r>
      <w:r>
        <w:rPr>
          <w:rFonts w:hint="cs"/>
          <w:rtl/>
        </w:rPr>
        <w:t>رقبة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تحفه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خانوادههائى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بسوزانند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5E4CAB" w:rsidRDefault="00AA4F6F" w:rsidP="00AA4F6F">
      <w:pPr>
        <w:pStyle w:val="libNormal"/>
        <w:rPr>
          <w:rtl/>
        </w:rPr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عروسك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كالائى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كالاهايشان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5E4CAB" w:rsidP="00AA4F6F">
      <w:pPr>
        <w:pStyle w:val="libNormal"/>
      </w:pPr>
      <w:r>
        <w:rPr>
          <w:rtl/>
        </w:rPr>
        <w:br w:type="page"/>
      </w:r>
    </w:p>
    <w:p w:rsidR="00AA4F6F" w:rsidRDefault="00AA4F6F" w:rsidP="005E4CAB">
      <w:pPr>
        <w:pStyle w:val="Heading2"/>
      </w:pPr>
      <w:bookmarkStart w:id="110" w:name="_Toc4553927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CAB">
        <w:rPr>
          <w:rFonts w:hint="cs"/>
          <w:rtl/>
        </w:rPr>
        <w:t xml:space="preserve">(61)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AA4F6F" w:rsidRDefault="005E4CAB" w:rsidP="005E4CA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يؤ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اخذ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الناس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بظلمهم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ترك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عليها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دابة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لكن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يؤ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خرهم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إلى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جل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مسمى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فإذا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ج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جلهم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يستخرون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ساعة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يستقدمون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يجعلون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يكرهون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تصف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لسنتهم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الكذب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الحسنى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جرم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النار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مفرطون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تالله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لقد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رسلنا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إلى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مم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قبلك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فزين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الشيطن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عملهم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فهو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وليهم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اليوم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عذاب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ما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نزلنا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عليك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الكتب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لتبين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لهم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الذى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اختلفوا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فيه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هدى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رحمة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لقوم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يؤ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ظلمشان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5E4CAB">
      <w:pPr>
        <w:pStyle w:val="Heading3"/>
      </w:pPr>
      <w:bookmarkStart w:id="111" w:name="_Toc455392714"/>
      <w:r>
        <w:rPr>
          <w:rFonts w:hint="cs"/>
          <w:rtl/>
        </w:rPr>
        <w:lastRenderedPageBreak/>
        <w:t>تفسير</w:t>
      </w:r>
      <w:r w:rsidR="006A105E">
        <w:rPr>
          <w:rtl/>
        </w:rPr>
        <w:t>:</w:t>
      </w:r>
      <w:bookmarkEnd w:id="111"/>
    </w:p>
    <w:p w:rsidR="00AA4F6F" w:rsidRDefault="00AA4F6F" w:rsidP="00AA4F6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!...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فجيع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)!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اخذ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الناس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بظلمهم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ترك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عليها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دابه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ظلمهم</w:t>
      </w:r>
      <w:r>
        <w:rPr>
          <w:rtl/>
        </w:rPr>
        <w:t xml:space="preserve"> )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ظلمشان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الذى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خلق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الارض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جميعا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- 29).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كوچكشان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هشيار،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بيار،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E4CAB" w:rsidRPr="00800DA6">
        <w:rPr>
          <w:rStyle w:val="libAlaemChar"/>
          <w:rFonts w:eastAsia="KFGQPC Uthman Taha Naskh" w:hint="cs"/>
          <w:rtl/>
        </w:rPr>
        <w:t>(</w:t>
      </w:r>
      <w:r w:rsidRPr="005E4CAB">
        <w:rPr>
          <w:rStyle w:val="libAieChar"/>
          <w:rFonts w:hint="cs"/>
          <w:rtl/>
        </w:rPr>
        <w:t>ثم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اورثنا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الكتاب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الذين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اصطفينا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عبادنا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فمنهم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ظالم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لنفسه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مقتصد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منهم</w:t>
      </w:r>
      <w:r w:rsidR="005E4CAB" w:rsidRPr="005E4CAB">
        <w:rPr>
          <w:rStyle w:val="libAieChar"/>
          <w:rFonts w:hint="cs"/>
          <w:rtl/>
        </w:rPr>
        <w:t xml:space="preserve"> </w:t>
      </w:r>
      <w:r w:rsidRPr="005E4CAB">
        <w:rPr>
          <w:rStyle w:val="libAieChar"/>
          <w:rFonts w:hint="cs"/>
          <w:rtl/>
        </w:rPr>
        <w:t>سابق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بالخيرات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باذن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ذلك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الفضل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الكبير</w:t>
      </w:r>
      <w:r w:rsidR="005E4CAB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خفيفى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(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لكن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خرهم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اجل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مسمى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فاذا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ج</w:t>
      </w:r>
      <w:r w:rsidR="00B13E15" w:rsidRPr="005E4CAB">
        <w:rPr>
          <w:rStyle w:val="libAieChar"/>
          <w:rFonts w:hint="cs"/>
          <w:rtl/>
        </w:rPr>
        <w:t>أ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اجلهم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يستاخرون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ساعة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يستقدمون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موعود،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148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157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)!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يجعلون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يكرهون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ناهنجار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خدايند،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تصف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السنتهم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الكذب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الحسنى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13E15">
        <w:rPr>
          <w:rtl/>
        </w:rPr>
        <w:t>؟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عاقبتها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جناياتشان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حسنى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جرم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النار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مفرطون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مفرط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فرط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پيشگام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خاكها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تالله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لقد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ارسلنا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امم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قبلك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فزين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الشيطان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اعمالهم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ماسكها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تزيينات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دزديها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فهو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وليهم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اليوم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عذاب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اليم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فهو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وليهم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اليوم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اختلافها،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‍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انزلنا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عليك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الكتاب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لتبين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لهم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الذى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اختلفوا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فيه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هدى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رحمة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لقوم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يؤ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E4CAB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ماسكهاى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اختلافاتى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قساوتها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>.</w:t>
      </w:r>
    </w:p>
    <w:p w:rsidR="00AA4F6F" w:rsidRDefault="005E4CAB" w:rsidP="00AA4F6F">
      <w:pPr>
        <w:pStyle w:val="libNormal"/>
      </w:pPr>
      <w:r>
        <w:rPr>
          <w:rtl/>
        </w:rPr>
        <w:br w:type="page"/>
      </w:r>
    </w:p>
    <w:p w:rsidR="00AA4F6F" w:rsidRDefault="00AA4F6F" w:rsidP="005E4CAB">
      <w:pPr>
        <w:pStyle w:val="Heading2"/>
      </w:pPr>
      <w:bookmarkStart w:id="112" w:name="_Toc4553927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CAB">
        <w:rPr>
          <w:rFonts w:hint="cs"/>
          <w:rtl/>
        </w:rPr>
        <w:t xml:space="preserve">(65) تا 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AA4F6F" w:rsidRDefault="005E4CAB" w:rsidP="005E4CA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الله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نزل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السم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فأحيا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رض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بعد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موتها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ذلك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لاية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لقوم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يسمعون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نعم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لعبرة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نسقيكم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بطونه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بين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فرث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دم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لبنا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خالصا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سائغا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للشربين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ثمرت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النخيل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عنب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تتخذون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سكرا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رزقا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حسنا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ذلك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لاية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لقوم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يعقلون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درسهاى</w:t>
      </w:r>
      <w:r>
        <w:rPr>
          <w:rtl/>
        </w:rPr>
        <w:t xml:space="preserve"> )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مسكرات</w:t>
      </w:r>
      <w:r>
        <w:rPr>
          <w:rtl/>
        </w:rPr>
        <w:t xml:space="preserve"> (</w:t>
      </w:r>
      <w:r>
        <w:rPr>
          <w:rFonts w:hint="cs"/>
          <w:rtl/>
        </w:rPr>
        <w:t>ناپاك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5E4CAB">
      <w:pPr>
        <w:pStyle w:val="Heading3"/>
      </w:pPr>
      <w:bookmarkStart w:id="113" w:name="_Toc455392716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13"/>
    </w:p>
    <w:p w:rsidR="00AA4F6F" w:rsidRDefault="00AA4F6F" w:rsidP="00AA4F6F">
      <w:pPr>
        <w:pStyle w:val="libNormal"/>
      </w:pPr>
      <w:r>
        <w:rPr>
          <w:rFonts w:hint="cs"/>
          <w:rtl/>
        </w:rPr>
        <w:t>آبها،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الله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انزل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السم</w:t>
      </w:r>
      <w:r w:rsidR="00B13E15" w:rsidRPr="005E4CAB">
        <w:rPr>
          <w:rStyle w:val="libAieChar"/>
          <w:rFonts w:hint="cs"/>
          <w:rtl/>
        </w:rPr>
        <w:t>أ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</w:t>
      </w:r>
      <w:r w:rsidR="00B13E15" w:rsidRPr="005E4CAB">
        <w:rPr>
          <w:rStyle w:val="libAieChar"/>
          <w:rFonts w:hint="cs"/>
          <w:rtl/>
        </w:rPr>
        <w:t>أ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فاحيا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الارض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بعد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موتها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ذلك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لاية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لقوم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يسمعون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آغوشش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بادم</w:t>
      </w:r>
      <w:r>
        <w:rPr>
          <w:rtl/>
        </w:rPr>
        <w:t xml:space="preserve"> </w:t>
      </w:r>
      <w:r>
        <w:rPr>
          <w:rFonts w:hint="cs"/>
          <w:rtl/>
        </w:rPr>
        <w:t>مسيحائى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غلغله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شاهكارهاى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الانعام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لعبرة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نسقيكم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مما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بطونه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بين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فرث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دم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لبنا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خالصا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سائغا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للشاربين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فرث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روث</w:t>
      </w:r>
      <w:r>
        <w:rPr>
          <w:rtl/>
        </w:rPr>
        <w:t xml:space="preserve"> (</w:t>
      </w:r>
      <w:r>
        <w:rPr>
          <w:rFonts w:hint="cs"/>
          <w:rtl/>
        </w:rPr>
        <w:t>سرگين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گوارا،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تفاله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تنفرآميز،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ثمرات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النخيل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الاعناب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تتخذون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منه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سكرا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و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رزقا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حسنا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5E4CAB">
        <w:rPr>
          <w:rStyle w:val="libAieChar"/>
          <w:rFonts w:hint="cs"/>
          <w:rtl/>
        </w:rPr>
        <w:t>ان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فى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ذلك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لاية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لقوم</w:t>
      </w:r>
      <w:r w:rsidRPr="005E4CAB">
        <w:rPr>
          <w:rStyle w:val="libAieChar"/>
          <w:rtl/>
        </w:rPr>
        <w:t xml:space="preserve"> </w:t>
      </w:r>
      <w:r w:rsidRPr="005E4CAB">
        <w:rPr>
          <w:rStyle w:val="libAieChar"/>
          <w:rFonts w:hint="cs"/>
          <w:rtl/>
        </w:rPr>
        <w:t>يعقلون</w:t>
      </w:r>
      <w:r w:rsidRPr="005E4CAB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سكر</w:t>
      </w:r>
      <w:r>
        <w:rPr>
          <w:rtl/>
        </w:rPr>
        <w:t xml:space="preserve">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مسكرات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شرابسازى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مسكرات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5E4CA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پرانتز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5E4CAB">
      <w:pPr>
        <w:pStyle w:val="Heading3"/>
      </w:pPr>
      <w:bookmarkStart w:id="114" w:name="_Toc455392717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14"/>
    </w:p>
    <w:p w:rsidR="00AA4F6F" w:rsidRDefault="00AA4F6F" w:rsidP="005E4CAB">
      <w:pPr>
        <w:pStyle w:val="Heading3"/>
      </w:pPr>
      <w:bookmarkStart w:id="115" w:name="_Toc455392718"/>
      <w:r>
        <w:rPr>
          <w:rtl/>
        </w:rPr>
        <w:t xml:space="preserve">1 -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bookmarkEnd w:id="115"/>
    </w:p>
    <w:p w:rsidR="00AA4F6F" w:rsidRDefault="00AA4F6F" w:rsidP="00AA4F6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فرث</w:t>
      </w:r>
      <w:r>
        <w:rPr>
          <w:rtl/>
        </w:rPr>
        <w:t xml:space="preserve"> ) (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فيزيولوژى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موئين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انتهائيش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انتهائى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انتهائى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(</w:t>
      </w:r>
      <w:r>
        <w:rPr>
          <w:rFonts w:hint="cs"/>
          <w:rtl/>
        </w:rPr>
        <w:t>جنين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عقربه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قطبنماى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كودكش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فرث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پستانها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پروتوئينى</w:t>
      </w:r>
      <w:r>
        <w:rPr>
          <w:rtl/>
        </w:rPr>
        <w:t xml:space="preserve"> </w:t>
      </w:r>
      <w:r>
        <w:rPr>
          <w:rFonts w:hint="cs"/>
          <w:rtl/>
        </w:rPr>
        <w:t>شير،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اسيدهاى</w:t>
      </w:r>
      <w:r>
        <w:rPr>
          <w:rtl/>
        </w:rPr>
        <w:t xml:space="preserve"> </w:t>
      </w:r>
      <w:r>
        <w:rPr>
          <w:rFonts w:hint="cs"/>
          <w:rtl/>
        </w:rPr>
        <w:t>امينه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پستانى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كازوئين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پلاسماى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ترشح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ويتامينها،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فسفاتها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(</w:t>
      </w:r>
      <w:r>
        <w:rPr>
          <w:rFonts w:hint="cs"/>
          <w:rtl/>
        </w:rPr>
        <w:t>لاكتوز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پستانها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پستانها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ليتر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ليتر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ليتر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ليتر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5E4CAB">
      <w:pPr>
        <w:pStyle w:val="Heading3"/>
      </w:pPr>
      <w:bookmarkStart w:id="116" w:name="_Toc455392719"/>
      <w:r>
        <w:rPr>
          <w:rtl/>
        </w:rPr>
        <w:t xml:space="preserve">2 -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bookmarkEnd w:id="116"/>
    </w:p>
    <w:p w:rsidR="00AA4F6F" w:rsidRDefault="00AA4F6F" w:rsidP="005E4CAB">
      <w:pPr>
        <w:pStyle w:val="libNormal"/>
      </w:pP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مواد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پتاسيم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كلسيم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منيزيم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گوگرد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كربنيك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لاكتوز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محلول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ويتامينها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يجزى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اللبن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A4F6F" w:rsidRDefault="00AA4F6F" w:rsidP="005E4CAB">
      <w:pPr>
        <w:pStyle w:val="Heading3"/>
      </w:pPr>
      <w:bookmarkStart w:id="117" w:name="_Toc455392720"/>
      <w:r>
        <w:rPr>
          <w:rtl/>
        </w:rPr>
        <w:t xml:space="preserve">3 -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bookmarkEnd w:id="117"/>
    </w:p>
    <w:p w:rsidR="00AA4F6F" w:rsidRDefault="00AA4F6F" w:rsidP="005E4CA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 w:rsidR="005E4CAB">
        <w:rPr>
          <w:rFonts w:hint="cs"/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شكستگى</w:t>
      </w:r>
      <w:r>
        <w:rPr>
          <w:rtl/>
        </w:rPr>
        <w:t xml:space="preserve"> </w:t>
      </w:r>
      <w:r>
        <w:rPr>
          <w:rFonts w:hint="cs"/>
          <w:rtl/>
        </w:rPr>
        <w:t>استخوانها،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استخوانسازى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رضاع</w:t>
      </w:r>
      <w:r>
        <w:rPr>
          <w:rtl/>
        </w:rPr>
        <w:t xml:space="preserve"> (</w:t>
      </w:r>
      <w:r>
        <w:rPr>
          <w:rFonts w:hint="cs"/>
          <w:rtl/>
        </w:rPr>
        <w:t>شيرخوارگى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بمقدارى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استخوانش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گوشتش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15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استخوانها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روياندن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(</w:t>
      </w:r>
      <w:r>
        <w:rPr>
          <w:rFonts w:hint="cs"/>
          <w:rtl/>
        </w:rPr>
        <w:t>آغوز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لب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آغوز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5E4CAB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اوحينا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ارضعيه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فالقيه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بسپار</w:t>
      </w:r>
      <w:r>
        <w:rPr>
          <w:rtl/>
        </w:rPr>
        <w:t>)!.</w:t>
      </w:r>
    </w:p>
    <w:p w:rsidR="00AA4F6F" w:rsidRDefault="005E4CAB" w:rsidP="00AA4F6F">
      <w:pPr>
        <w:pStyle w:val="libNormal"/>
      </w:pPr>
      <w:r>
        <w:rPr>
          <w:rtl/>
        </w:rPr>
        <w:br w:type="page"/>
      </w:r>
    </w:p>
    <w:p w:rsidR="00AA4F6F" w:rsidRDefault="00AA4F6F" w:rsidP="005E4CAB">
      <w:pPr>
        <w:pStyle w:val="Heading2"/>
      </w:pPr>
      <w:bookmarkStart w:id="118" w:name="_Toc4553927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4CAB">
        <w:rPr>
          <w:rFonts w:hint="cs"/>
          <w:rtl/>
        </w:rPr>
        <w:t xml:space="preserve">(68) و (69)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AA4F6F" w:rsidRDefault="005E4CAB" w:rsidP="005E4CAB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وحى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ربك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إلى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النحل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اتخذى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الجبال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بيوتا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الشجر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و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مما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يعرشون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5E4CAB">
        <w:rPr>
          <w:rStyle w:val="libAieChar"/>
          <w:rFonts w:hint="cs"/>
          <w:rtl/>
        </w:rPr>
        <w:t>ثم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كلى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كل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الثمرت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فاسلكى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سبل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ربك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ذللا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يخرج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بطونها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شراب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مختلف</w:t>
      </w:r>
      <w:r w:rsidR="00AA4F6F" w:rsidRPr="005E4CAB">
        <w:rPr>
          <w:rStyle w:val="libAieChar"/>
          <w:rtl/>
        </w:rPr>
        <w:t xml:space="preserve"> 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Fonts w:hint="cs"/>
          <w:rtl/>
        </w:rPr>
        <w:t>لونه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فيه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شف</w:t>
      </w:r>
      <w:r w:rsidR="00B13E15" w:rsidRPr="005E4CAB">
        <w:rPr>
          <w:rStyle w:val="libAieChar"/>
          <w:rFonts w:hint="cs"/>
          <w:rtl/>
        </w:rPr>
        <w:t>أ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للناس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إن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فى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ذلك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لاية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لقوم</w:t>
      </w:r>
      <w:r w:rsidR="00AA4F6F" w:rsidRPr="005E4CAB">
        <w:rPr>
          <w:rStyle w:val="libAieChar"/>
          <w:rtl/>
        </w:rPr>
        <w:t xml:space="preserve"> </w:t>
      </w:r>
      <w:r w:rsidR="00AA4F6F" w:rsidRPr="005E4CAB">
        <w:rPr>
          <w:rStyle w:val="libAieChar"/>
          <w:rFonts w:hint="cs"/>
          <w:rtl/>
        </w:rPr>
        <w:t>يتفكرون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(69)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(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)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داربستهائى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برگزين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بپيما،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فكرند</w:t>
      </w:r>
      <w:r>
        <w:rPr>
          <w:rtl/>
        </w:rPr>
        <w:t>!</w:t>
      </w:r>
    </w:p>
    <w:p w:rsidR="00AA4F6F" w:rsidRDefault="00AA4F6F" w:rsidP="001E4B83">
      <w:pPr>
        <w:pStyle w:val="Heading3"/>
      </w:pPr>
      <w:bookmarkStart w:id="119" w:name="_Toc45539272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19"/>
    </w:p>
    <w:p w:rsidR="00AA4F6F" w:rsidRDefault="00AA4F6F" w:rsidP="00AA4F6F">
      <w:pPr>
        <w:pStyle w:val="libNormal"/>
      </w:pP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!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) (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داربستهائى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اوحى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ربك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النحل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اتخذى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الجبال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بيوتا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الشجر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يعرشون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لبشر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يكلمه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وحيا</w:t>
      </w:r>
      <w:r w:rsidRPr="001E4B83">
        <w:rPr>
          <w:rStyle w:val="libAieChar"/>
          <w:rtl/>
        </w:rPr>
        <w:t>...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...)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اوحينا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موسى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ارضعيه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فاذا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خفت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فالقيه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اليم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- 7):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بسپار</w:t>
      </w:r>
      <w:r>
        <w:rPr>
          <w:rtl/>
        </w:rPr>
        <w:t>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ناخودآگاهى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ذكريا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فاوحى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اليهم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سبحوا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بكرة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عشيا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ذكريا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) (</w:t>
      </w:r>
      <w:r>
        <w:rPr>
          <w:rFonts w:hint="cs"/>
          <w:rtl/>
        </w:rPr>
        <w:t>مريم</w:t>
      </w:r>
      <w:r>
        <w:rPr>
          <w:rtl/>
        </w:rPr>
        <w:t xml:space="preserve"> - 11).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يوحى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بعضهم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بعض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زخرف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القول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غرورا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شگرفش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اعجازآميزى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آفريدگارش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ضلعى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عجيبترين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مومى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ضلعى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ضلعى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عبور،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داربستها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كندوى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ثم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الثمرات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بپيما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فاسلكى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سبل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ربك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ذللا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ذلل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ذلول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)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يخرج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بطونها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شراب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مختلف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الوانه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فيه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شف</w:t>
      </w:r>
      <w:r w:rsidR="00B13E15" w:rsidRPr="001E4B83">
        <w:rPr>
          <w:rStyle w:val="libAieChar"/>
          <w:rFonts w:hint="cs"/>
          <w:rtl/>
        </w:rPr>
        <w:t>أ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للناس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ارمغانى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ذلك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لاية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لقوم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يتفكرون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زنبورشناسان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تخمدان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الثمرات</w:t>
      </w:r>
      <w:r>
        <w:rPr>
          <w:rtl/>
        </w:rPr>
        <w:t xml:space="preserve"> )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مترلينگ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كل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الثمرات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زنبورشناسان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هموطنان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پراكندن</w:t>
      </w:r>
      <w:r>
        <w:rPr>
          <w:rtl/>
        </w:rPr>
        <w:t xml:space="preserve"> </w:t>
      </w:r>
      <w:r>
        <w:rPr>
          <w:rFonts w:hint="cs"/>
          <w:rtl/>
        </w:rPr>
        <w:t>بوهاى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زنبورى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فاسلكى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ذللا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زنبورشناسان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چينه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زنبور،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بطونها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الوانه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مايعى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قهوه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سفيد،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بيرنگ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تيره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زرد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تنوعى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ذوقها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اشتهاى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زعفران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زردچوبه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ميهمانانشان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غذاشناسى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داروهاى</w:t>
      </w:r>
      <w:r>
        <w:rPr>
          <w:rtl/>
        </w:rPr>
        <w:t xml:space="preserve"> </w:t>
      </w:r>
      <w:r>
        <w:rPr>
          <w:rFonts w:hint="cs"/>
          <w:rtl/>
        </w:rPr>
        <w:t>حياتبخشى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داروهاى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ماهرانه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خونسازى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عفونت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يبوست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مطلوبى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فشردگى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عصبى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كلسيم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عسل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بفوريت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ريوى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اسهال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اثنى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معالج</w:t>
      </w:r>
      <w:r>
        <w:rPr>
          <w:rtl/>
        </w:rPr>
        <w:t xml:space="preserve"> </w:t>
      </w:r>
      <w:r>
        <w:rPr>
          <w:rFonts w:hint="cs"/>
          <w:rtl/>
        </w:rPr>
        <w:t>رماتيسم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عضلات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عصبى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سرفه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داروهائى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خوردگى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معدنى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فسفر،</w:t>
      </w:r>
      <w:r>
        <w:rPr>
          <w:rtl/>
        </w:rPr>
        <w:t xml:space="preserve"> </w:t>
      </w:r>
      <w:r>
        <w:rPr>
          <w:rFonts w:hint="cs"/>
          <w:rtl/>
        </w:rPr>
        <w:t>پتاسيم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يد،</w:t>
      </w:r>
      <w:r>
        <w:rPr>
          <w:rtl/>
        </w:rPr>
        <w:t xml:space="preserve"> </w:t>
      </w:r>
      <w:r>
        <w:rPr>
          <w:rFonts w:hint="cs"/>
          <w:rtl/>
        </w:rPr>
        <w:t>منيزيم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سولفور،</w:t>
      </w:r>
      <w:r>
        <w:rPr>
          <w:rtl/>
        </w:rPr>
        <w:t xml:space="preserve"> </w:t>
      </w:r>
      <w:r>
        <w:rPr>
          <w:rFonts w:hint="cs"/>
          <w:rtl/>
        </w:rPr>
        <w:t>نيكل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صمغ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پولن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اسيدلاكتيك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اسيدفورميك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اسيدسيتريك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تاتاريك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روغنهاى</w:t>
      </w:r>
      <w:r>
        <w:rPr>
          <w:rtl/>
        </w:rPr>
        <w:t xml:space="preserve"> </w:t>
      </w:r>
      <w:r>
        <w:rPr>
          <w:rFonts w:hint="cs"/>
          <w:rtl/>
        </w:rPr>
        <w:t>معطر،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ويتامينها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- </w:t>
      </w:r>
      <w:r>
        <w:rPr>
          <w:rFonts w:hint="cs"/>
          <w:rtl/>
        </w:rPr>
        <w:t>آ</w:t>
      </w:r>
      <w:r>
        <w:rPr>
          <w:rtl/>
        </w:rPr>
        <w:t xml:space="preserve"> - </w:t>
      </w: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ث</w:t>
      </w:r>
      <w:r>
        <w:rPr>
          <w:rtl/>
        </w:rPr>
        <w:t xml:space="preserve"> - </w:t>
      </w:r>
      <w:r>
        <w:rPr>
          <w:rFonts w:hint="cs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كا</w:t>
      </w:r>
      <w:r>
        <w:rPr>
          <w:rtl/>
        </w:rPr>
        <w:t xml:space="preserve"> - </w:t>
      </w:r>
      <w:r>
        <w:rPr>
          <w:rFonts w:hint="cs"/>
          <w:rtl/>
        </w:rPr>
        <w:t>ا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استشفى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استشف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يستشف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شربة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عوفى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13E15">
        <w:rPr>
          <w:rFonts w:hint="cs"/>
          <w:rtl/>
        </w:rPr>
        <w:t>أ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لااقل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بنوشد،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77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نادرى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(</w:t>
      </w:r>
      <w:r>
        <w:rPr>
          <w:rFonts w:hint="cs"/>
          <w:rtl/>
        </w:rPr>
        <w:t>للناس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زنبورشناسان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گرسنگيش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بمكد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كيلومترها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‍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معتنابهى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ويتامينهاى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پتاسيم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ضدعفونى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اسيدفورميك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>
        <w:rPr>
          <w:rtl/>
        </w:rPr>
        <w:t xml:space="preserve"> </w:t>
      </w:r>
      <w:r>
        <w:rPr>
          <w:rFonts w:hint="cs"/>
          <w:rtl/>
        </w:rPr>
        <w:t>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موميائى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ظرفهاى</w:t>
      </w:r>
      <w:r>
        <w:rPr>
          <w:rtl/>
        </w:rPr>
        <w:t xml:space="preserve"> </w:t>
      </w:r>
      <w:r>
        <w:rPr>
          <w:rFonts w:hint="cs"/>
          <w:rtl/>
        </w:rPr>
        <w:t>فلزى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الجبال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بيوتا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الشجر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يعرشون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(</w:t>
      </w:r>
      <w:r>
        <w:rPr>
          <w:rFonts w:hint="cs"/>
          <w:rtl/>
        </w:rPr>
        <w:t>نوشيدنى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نوشيد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كندوى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بيماريهائى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رماتيسم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مالاريا،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امراض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تعدادشان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پاكترين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پركارترين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زنبورانى</w:t>
      </w:r>
      <w:r>
        <w:rPr>
          <w:rtl/>
        </w:rPr>
        <w:t xml:space="preserve"> </w:t>
      </w:r>
      <w:r>
        <w:rPr>
          <w:rFonts w:hint="cs"/>
          <w:rtl/>
        </w:rPr>
        <w:t>ندرتا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بدبو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بازرسى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مترلينگ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زيستشناس</w:t>
      </w:r>
      <w:r>
        <w:rPr>
          <w:rtl/>
        </w:rPr>
        <w:t xml:space="preserve"> </w:t>
      </w:r>
      <w:r>
        <w:rPr>
          <w:rFonts w:hint="cs"/>
          <w:rtl/>
        </w:rPr>
        <w:t>بلژيكى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ملكه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فرمانفرما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سكنه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سكنه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استعدادشان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گمارد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سكنه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ماواى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مشقتها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كندو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رسوباتى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گرايان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النحل</w:t>
      </w:r>
      <w:r w:rsidR="00B13E15">
        <w:rPr>
          <w:rtl/>
        </w:rPr>
        <w:t>.</w:t>
      </w:r>
      <w:r>
        <w:rPr>
          <w:rtl/>
        </w:rPr>
        <w:t>..:(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...)!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زنبوران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فوقرا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1E4B83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لاية</w:t>
      </w:r>
      <w:r>
        <w:rPr>
          <w:rtl/>
        </w:rPr>
        <w:t xml:space="preserve"> </w:t>
      </w:r>
      <w:r>
        <w:rPr>
          <w:rFonts w:hint="cs"/>
          <w:rtl/>
        </w:rPr>
        <w:t>لقوم</w:t>
      </w:r>
      <w:r>
        <w:rPr>
          <w:rtl/>
        </w:rPr>
        <w:t xml:space="preserve"> </w:t>
      </w:r>
      <w:r>
        <w:rPr>
          <w:rFonts w:hint="cs"/>
          <w:rtl/>
        </w:rPr>
        <w:t>يتفكرون</w:t>
      </w:r>
      <w:r w:rsidR="00B13E15">
        <w:rPr>
          <w:rtl/>
        </w:rPr>
        <w:t>.</w:t>
      </w:r>
    </w:p>
    <w:p w:rsidR="00AA4F6F" w:rsidRDefault="001E4B83" w:rsidP="00AA4F6F">
      <w:pPr>
        <w:pStyle w:val="libNormal"/>
      </w:pPr>
      <w:r>
        <w:rPr>
          <w:rtl/>
        </w:rPr>
        <w:br w:type="page"/>
      </w:r>
    </w:p>
    <w:p w:rsidR="00AA4F6F" w:rsidRDefault="00AA4F6F" w:rsidP="001E4B83">
      <w:pPr>
        <w:pStyle w:val="Heading2"/>
      </w:pPr>
      <w:bookmarkStart w:id="120" w:name="_Toc4553927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4B83">
        <w:rPr>
          <w:rFonts w:hint="cs"/>
          <w:rtl/>
        </w:rPr>
        <w:t xml:space="preserve">(70) تا (72)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AA4F6F" w:rsidRDefault="001E4B83" w:rsidP="001E4B83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خلقكم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ثم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يتوفئكم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يرد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إلى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رذل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العمر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لكى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يعلم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بعد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شيا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إن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عليم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قدير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فضل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بعضكم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بعض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الرزق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فما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الذين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فضلوا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برادى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رزقهم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ملكت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يمنهم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فيه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سو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فبنعمة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يجحدون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جعل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نفسكم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زوجا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جعل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زوجكم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بنين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حفدة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رزقكم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الطيبت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فبالبطل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يؤ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منون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بنعمت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يكفرون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(72)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تلاشهايتان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بردگانشان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AA4F6F" w:rsidRDefault="00AA4F6F" w:rsidP="00AA4F6F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AA4F6F" w:rsidRDefault="00AA4F6F" w:rsidP="001E4B83">
      <w:pPr>
        <w:pStyle w:val="Heading3"/>
      </w:pPr>
      <w:bookmarkStart w:id="121" w:name="_Toc45539272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21"/>
    </w:p>
    <w:p w:rsidR="00AA4F6F" w:rsidRDefault="00AA4F6F" w:rsidP="00AA4F6F">
      <w:pPr>
        <w:pStyle w:val="libNormal"/>
      </w:pP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خلقكم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مرگتان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ثم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يتوفاكم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يرد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ارذل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العمر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لكى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يعلم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بعد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شيئا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عليم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قدير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فضل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بعضكم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بعض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الرزق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فما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الذين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فضلوا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برادى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رزقهم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ملكت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ايمانهم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سو</w:t>
      </w:r>
      <w:r w:rsidR="00B13E15" w:rsidRPr="001E4B83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بهرههاى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مهمش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كشيهاى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بيعرضهاى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قوتى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قالبى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گلبرگهاى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پاشنه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شبكيه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يكسان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شعارهاى</w:t>
      </w:r>
      <w:r>
        <w:rPr>
          <w:rtl/>
        </w:rPr>
        <w:t xml:space="preserve"> )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شعور</w:t>
      </w:r>
      <w:r>
        <w:rPr>
          <w:rtl/>
        </w:rPr>
        <w:t xml:space="preserve">) </w:t>
      </w:r>
      <w:r>
        <w:rPr>
          <w:rFonts w:hint="cs"/>
          <w:rtl/>
        </w:rPr>
        <w:t>بگذريم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قالبى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همقواره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سيگارهائى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مصنوعى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اختلاف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فبنعمة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يجحدون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طبيعيش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مصنوعى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جعل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انفسكم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ازواجا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همسرانتان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جعل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ازواجكم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بنين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حفدة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حفدة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حافد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حفدة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پاكيزهها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رزقكم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الطيبات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طيبات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فبالباطل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يؤ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منون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بنعمة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يكفرون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قضاوتى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1E4B83">
      <w:pPr>
        <w:pStyle w:val="Heading3"/>
      </w:pPr>
      <w:bookmarkStart w:id="122" w:name="_Toc45539272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22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كوش</w:t>
      </w:r>
      <w:r>
        <w:rPr>
          <w:rtl/>
        </w:rPr>
        <w:t xml:space="preserve"> </w:t>
      </w:r>
      <w:r>
        <w:rPr>
          <w:rFonts w:hint="cs"/>
          <w:rtl/>
        </w:rPr>
        <w:t>ترند،</w:t>
      </w:r>
      <w:r>
        <w:rPr>
          <w:rtl/>
        </w:rPr>
        <w:t xml:space="preserve"> </w:t>
      </w:r>
      <w:r>
        <w:rPr>
          <w:rFonts w:hint="cs"/>
          <w:rtl/>
        </w:rPr>
        <w:t>پيروزترند،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تنبلتر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تلاشترند،</w:t>
      </w:r>
      <w:r>
        <w:rPr>
          <w:rtl/>
        </w:rPr>
        <w:t xml:space="preserve"> </w:t>
      </w:r>
      <w:r>
        <w:rPr>
          <w:rFonts w:hint="cs"/>
          <w:rtl/>
        </w:rPr>
        <w:t>محرومترند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ليس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للانسان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سعى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نجم</w:t>
      </w:r>
      <w:r>
        <w:rPr>
          <w:rtl/>
        </w:rPr>
        <w:t xml:space="preserve"> - 39).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اهل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القرى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آمنوا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اتقوا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لفتحنا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عليهم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بركات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السم</w:t>
      </w:r>
      <w:r w:rsidR="00B13E15" w:rsidRPr="001E4B83">
        <w:rPr>
          <w:rStyle w:val="libAieChar"/>
          <w:rFonts w:hint="cs"/>
          <w:rtl/>
        </w:rPr>
        <w:t>أ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الارض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 w:rsidR="00B13E1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- 96).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يتق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يجعل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مخرجا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يرزقه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حيث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يحتسب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و</w:t>
      </w:r>
      <w:r>
        <w:rPr>
          <w:rtl/>
        </w:rPr>
        <w:t xml:space="preserve"> 3).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تقرضوا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قرضا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حسنا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يضاعفه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لكم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(</w:t>
      </w:r>
      <w:r>
        <w:rPr>
          <w:rFonts w:hint="cs"/>
          <w:rtl/>
        </w:rPr>
        <w:t>تغابن</w:t>
      </w:r>
      <w:r>
        <w:rPr>
          <w:rtl/>
        </w:rPr>
        <w:t xml:space="preserve"> - 17).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).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تكسلوا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معايشكم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آبائنا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يركضون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يطلبونها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عياله</w:t>
      </w:r>
      <w:r>
        <w:rPr>
          <w:rtl/>
        </w:rPr>
        <w:t xml:space="preserve"> </w:t>
      </w:r>
      <w:r>
        <w:rPr>
          <w:rFonts w:hint="cs"/>
          <w:rtl/>
        </w:rPr>
        <w:t>كالمجاهد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دعايشان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6A105E">
        <w:rPr>
          <w:rtl/>
        </w:rPr>
        <w:t>:</w:t>
      </w:r>
    </w:p>
    <w:p w:rsidR="00AA4F6F" w:rsidRDefault="00AA4F6F" w:rsidP="001E4B8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بعدهاى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زهد،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‍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آبرومندانه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بيدك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الخير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ء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قدير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  <w:r w:rsidR="001E4B8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)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- 26).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سبحان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الذى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سخر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لنا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هذا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فمنك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4B83" w:rsidRPr="00800DA6">
        <w:rPr>
          <w:rStyle w:val="libAlaemChar"/>
          <w:rFonts w:eastAsia="KFGQPC Uthman Taha Naskh" w:hint="cs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توفيقى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توكلت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اليه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انيب</w:t>
      </w:r>
      <w:r w:rsidR="001E4B83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) (</w:t>
      </w:r>
      <w:r>
        <w:rPr>
          <w:rFonts w:hint="cs"/>
          <w:rtl/>
        </w:rPr>
        <w:t>هود</w:t>
      </w:r>
      <w:r>
        <w:rPr>
          <w:rtl/>
        </w:rPr>
        <w:t xml:space="preserve"> - 88).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رزقان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تطلبه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يطلبك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ببخشند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1E4B83">
        <w:rPr>
          <w:rFonts w:hint="cs"/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يخص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الماكول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عياله</w:t>
      </w:r>
      <w:r w:rsidR="001E4B83">
        <w:rPr>
          <w:rFonts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اخوانكم</w:t>
      </w:r>
      <w:r>
        <w:rPr>
          <w:rtl/>
        </w:rPr>
        <w:t xml:space="preserve"> </w:t>
      </w:r>
      <w:r>
        <w:rPr>
          <w:rFonts w:hint="cs"/>
          <w:rtl/>
        </w:rPr>
        <w:t>فاكسوهم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تكسون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اطعموهم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تطعمون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ردائه</w:t>
      </w:r>
      <w:r>
        <w:rPr>
          <w:rtl/>
        </w:rPr>
        <w:t xml:space="preserve"> </w:t>
      </w:r>
      <w:r>
        <w:rPr>
          <w:rFonts w:hint="cs"/>
          <w:rtl/>
        </w:rPr>
        <w:t>ردائه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ازاره</w:t>
      </w:r>
      <w:r>
        <w:rPr>
          <w:rtl/>
        </w:rPr>
        <w:t xml:space="preserve"> </w:t>
      </w:r>
      <w:r>
        <w:rPr>
          <w:rFonts w:hint="cs"/>
          <w:rtl/>
        </w:rPr>
        <w:t>ازاره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B13E15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بپوشانيد،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-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-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)!.</w:t>
      </w:r>
    </w:p>
    <w:p w:rsidR="001E4B83" w:rsidRDefault="00AA4F6F" w:rsidP="00AA4F6F">
      <w:pPr>
        <w:pStyle w:val="libNormal"/>
        <w:rPr>
          <w:rtl/>
        </w:rPr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زيردستان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AA4F6F" w:rsidRDefault="001E4B83" w:rsidP="00AA4F6F">
      <w:pPr>
        <w:pStyle w:val="libNormal"/>
      </w:pPr>
      <w:r>
        <w:rPr>
          <w:rtl/>
        </w:rPr>
        <w:br w:type="page"/>
      </w:r>
    </w:p>
    <w:p w:rsidR="00AA4F6F" w:rsidRDefault="00AA4F6F" w:rsidP="001E4B83">
      <w:pPr>
        <w:pStyle w:val="Heading2"/>
      </w:pPr>
      <w:bookmarkStart w:id="123" w:name="_Toc4553927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4B83">
        <w:rPr>
          <w:rFonts w:hint="cs"/>
          <w:rtl/>
        </w:rPr>
        <w:t xml:space="preserve">(73) و (74)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3"/>
    </w:p>
    <w:p w:rsidR="00AA4F6F" w:rsidRDefault="001E4B83" w:rsidP="001E4B83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يعبدون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دون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يملك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رزقا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السموت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رض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شيا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يستطيعون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فلا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تضربوا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مثال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إ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يعلم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نتم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تعلمون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)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AA4F6F" w:rsidRDefault="00AA4F6F" w:rsidP="001E4B83">
      <w:pPr>
        <w:pStyle w:val="Heading3"/>
      </w:pPr>
      <w:bookmarkStart w:id="124" w:name="_Toc455392727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24"/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يعبدون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دون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يملك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رزقا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السماوات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الارض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شيئا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يستطيعون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ارادهاى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)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يملكون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فلا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تضربوا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الامثال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يعلم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انتم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تعلمون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تضربوا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الامثال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حواشى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نزنيد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ميداشتيد،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خانهاش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مستكبرى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قصرش</w:t>
      </w:r>
      <w:r>
        <w:rPr>
          <w:rtl/>
        </w:rPr>
        <w:t xml:space="preserve"> </w:t>
      </w:r>
      <w:r>
        <w:rPr>
          <w:rFonts w:hint="cs"/>
          <w:rtl/>
        </w:rPr>
        <w:t>خزيده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فلا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تضربوا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الامثال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پرتگاههائى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وجودهائى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B13E1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1E4B83" w:rsidRDefault="00AA4F6F" w:rsidP="001E4B83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- 4)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شورى</w:t>
      </w:r>
      <w:r>
        <w:rPr>
          <w:rtl/>
        </w:rPr>
        <w:t xml:space="preserve"> - 11)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تضربوا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الامثال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تعلمون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>.</w:t>
      </w:r>
    </w:p>
    <w:p w:rsidR="00AA4F6F" w:rsidRDefault="001E4B83" w:rsidP="00AA4F6F">
      <w:pPr>
        <w:pStyle w:val="libNormal"/>
      </w:pPr>
      <w:r>
        <w:rPr>
          <w:rtl/>
        </w:rPr>
        <w:br w:type="page"/>
      </w:r>
    </w:p>
    <w:p w:rsidR="00AA4F6F" w:rsidRDefault="00AA4F6F" w:rsidP="001E4B83">
      <w:pPr>
        <w:pStyle w:val="Heading2"/>
      </w:pPr>
      <w:bookmarkStart w:id="125" w:name="_Toc4553927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E4B83">
        <w:rPr>
          <w:rFonts w:hint="cs"/>
          <w:rtl/>
        </w:rPr>
        <w:t xml:space="preserve">(75) تا (77)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5"/>
    </w:p>
    <w:p w:rsidR="00AA4F6F" w:rsidRDefault="001E4B83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ضرب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مثلا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عبدا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مملوكا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يقدر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شى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ء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رزقنه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رزقا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حسنا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فهو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ينفق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سرا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جهرا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يستون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الحمد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بل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كثرهم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(75)</w:t>
      </w:r>
    </w:p>
    <w:p w:rsidR="00AA4F6F" w:rsidRDefault="001E4B83" w:rsidP="001E4B83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ضرب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مثلا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رجلين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حدهما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بكم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يقدر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شى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ء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كل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مولئه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ينما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يوجهه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يأ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ت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بخير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يستوى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يأ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بالعدل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صراط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مستقيم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غيب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السموت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الارض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ما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مر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الساعة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إلا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كلمح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البصر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و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هو</w:t>
      </w:r>
      <w:r w:rsidR="00AA4F6F" w:rsidRPr="001E4B83">
        <w:rPr>
          <w:rStyle w:val="libAieChar"/>
          <w:rtl/>
        </w:rPr>
        <w:t xml:space="preserve"> </w:t>
      </w:r>
      <w:r w:rsidR="00B13E15" w:rsidRPr="001E4B83">
        <w:rPr>
          <w:rStyle w:val="libAieChar"/>
          <w:rFonts w:hint="cs"/>
          <w:rtl/>
        </w:rPr>
        <w:t>أ</w:t>
      </w:r>
      <w:r w:rsidR="00AA4F6F" w:rsidRPr="001E4B83">
        <w:rPr>
          <w:rStyle w:val="libAieChar"/>
          <w:rFonts w:hint="cs"/>
          <w:rtl/>
        </w:rPr>
        <w:t>قرب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الله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على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كل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شى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ء</w:t>
      </w:r>
      <w:r w:rsidR="00AA4F6F" w:rsidRPr="001E4B83">
        <w:rPr>
          <w:rStyle w:val="libAieChar"/>
          <w:rtl/>
        </w:rPr>
        <w:t xml:space="preserve"> </w:t>
      </w:r>
      <w:r w:rsidR="00AA4F6F" w:rsidRPr="001E4B83">
        <w:rPr>
          <w:rStyle w:val="libAieChar"/>
          <w:rFonts w:hint="cs"/>
          <w:rtl/>
        </w:rPr>
        <w:t>قدير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مملوكى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(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1E4B83">
      <w:pPr>
        <w:pStyle w:val="Heading3"/>
      </w:pPr>
      <w:bookmarkStart w:id="126" w:name="_Toc455392729"/>
      <w:r>
        <w:rPr>
          <w:rFonts w:hint="cs"/>
          <w:rtl/>
        </w:rPr>
        <w:lastRenderedPageBreak/>
        <w:t>تفسير</w:t>
      </w:r>
      <w:r w:rsidR="006A105E">
        <w:rPr>
          <w:rtl/>
        </w:rPr>
        <w:t>:</w:t>
      </w:r>
      <w:bookmarkEnd w:id="126"/>
    </w:p>
    <w:p w:rsidR="00AA4F6F" w:rsidRDefault="00AA4F6F" w:rsidP="00AA4F6F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مملوكى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بهرهمند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مملوكى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!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ضرب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مثلا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عبدا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مملوكا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يقدر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مولايش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رزقناه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رزقا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حسنا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ينفق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سرا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جهرا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هل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يستوون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الحمد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لله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بندهاش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اسيرند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بل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اكثر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يعلمون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مادرزادى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ضرب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مثلا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رجلين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احدهما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ابكم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يقدر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سربارى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</w:t>
      </w:r>
      <w:r w:rsidR="001E4B83" w:rsidRPr="001E4B83">
        <w:rPr>
          <w:rStyle w:val="libAieChar"/>
          <w:rFonts w:hint="cs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مولاه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اينما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يوجهه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يات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بخير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هل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يستوى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يامر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بالعدل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صراط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مستقيم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ارادهاى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كنجكاو،</w:t>
      </w:r>
      <w:r>
        <w:rPr>
          <w:rtl/>
        </w:rPr>
        <w:t xml:space="preserve"> </w:t>
      </w:r>
      <w:r>
        <w:rPr>
          <w:rFonts w:hint="cs"/>
          <w:rtl/>
        </w:rPr>
        <w:t>باهوش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غيب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السماوات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الارض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آوريشان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ما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امر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الساعة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كلمح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البصر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هو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اقرب</w:t>
      </w:r>
      <w:r w:rsidRPr="001E4B83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1E4B8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‍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)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كلمح</w:t>
      </w:r>
      <w:r>
        <w:rPr>
          <w:rtl/>
        </w:rPr>
        <w:t xml:space="preserve"> </w:t>
      </w:r>
      <w:r>
        <w:rPr>
          <w:rFonts w:hint="cs"/>
          <w:rtl/>
        </w:rPr>
        <w:t>البصر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ان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الله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كل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ء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قدير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1E4B83">
      <w:pPr>
        <w:pStyle w:val="Heading3"/>
      </w:pPr>
      <w:bookmarkStart w:id="127" w:name="_Toc45539273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27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پيوندش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بشرهاى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مشرك</w:t>
      </w:r>
      <w:r>
        <w:rPr>
          <w:rtl/>
        </w:rPr>
        <w:t xml:space="preserve"> (</w:t>
      </w:r>
      <w:r>
        <w:rPr>
          <w:rFonts w:hint="cs"/>
          <w:rtl/>
        </w:rPr>
        <w:t>ابكم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E4B83">
        <w:rPr>
          <w:rStyle w:val="libAieChar"/>
          <w:rFonts w:hint="cs"/>
          <w:rtl/>
        </w:rPr>
        <w:t>لا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يقدر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على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شى</w:t>
      </w:r>
      <w:r w:rsidRPr="001E4B83">
        <w:rPr>
          <w:rStyle w:val="libAieChar"/>
          <w:rtl/>
        </w:rPr>
        <w:t xml:space="preserve"> </w:t>
      </w:r>
      <w:r w:rsidRPr="001E4B83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استعمارگر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ناكام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اينما</w:t>
      </w:r>
      <w:r>
        <w:rPr>
          <w:rtl/>
        </w:rPr>
        <w:t xml:space="preserve"> </w:t>
      </w:r>
      <w:r>
        <w:rPr>
          <w:rFonts w:hint="cs"/>
          <w:rtl/>
        </w:rPr>
        <w:t>يوجهه</w:t>
      </w:r>
      <w:r>
        <w:rPr>
          <w:rtl/>
        </w:rPr>
        <w:t xml:space="preserve"> </w:t>
      </w:r>
      <w:r>
        <w:rPr>
          <w:rFonts w:hint="cs"/>
          <w:rtl/>
        </w:rPr>
        <w:t>لايات</w:t>
      </w:r>
      <w:r>
        <w:rPr>
          <w:rtl/>
        </w:rPr>
        <w:t xml:space="preserve"> </w:t>
      </w:r>
      <w:r>
        <w:rPr>
          <w:rFonts w:hint="cs"/>
          <w:rtl/>
        </w:rPr>
        <w:t>بخير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شجاعى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دادگرى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جادهها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نقش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راستى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هااى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ابكم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695C08" w:rsidRDefault="00AA4F6F" w:rsidP="00AA4F6F">
      <w:pPr>
        <w:pStyle w:val="libNormal"/>
        <w:rPr>
          <w:rtl/>
        </w:rPr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AA4F6F" w:rsidRDefault="00695C08" w:rsidP="00AA4F6F">
      <w:pPr>
        <w:pStyle w:val="libNormal"/>
      </w:pPr>
      <w:r>
        <w:rPr>
          <w:rtl/>
        </w:rPr>
        <w:br w:type="page"/>
      </w:r>
    </w:p>
    <w:p w:rsidR="00AA4F6F" w:rsidRDefault="00AA4F6F" w:rsidP="00695C08">
      <w:pPr>
        <w:pStyle w:val="Heading2"/>
      </w:pPr>
      <w:bookmarkStart w:id="128" w:name="_Toc45539273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5C08">
        <w:rPr>
          <w:rFonts w:hint="cs"/>
          <w:rtl/>
        </w:rPr>
        <w:t xml:space="preserve">(78)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AA4F6F" w:rsidRDefault="00695C08" w:rsidP="00695C08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الله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خرجكم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بطون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مهتكم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تعلمون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شيا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السمع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بصر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فدة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لعلكم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تشكرون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لم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يروا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إلى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الطير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مسخرت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فى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السم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يمسكهن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إلا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الله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إن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فى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ذلك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لايات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لقوم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يؤ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الله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بيوتكم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سكنا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جلود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نعم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بيوتا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تستخفونها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يوم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ظعنكم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يوم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إقامتكم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صوافها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وبارها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شعارها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ثثا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متعا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إلى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حين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الله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مما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خلق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ظللا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من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الجبال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كننا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جعل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سربيل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تقيكم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الحر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سربيل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تقيكم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بأ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سكم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كذلك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يتم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نعمته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عليكم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لعلكم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تسلمون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5C08">
        <w:rPr>
          <w:rStyle w:val="libAieChar"/>
          <w:rFonts w:hint="cs"/>
          <w:rtl/>
        </w:rPr>
        <w:t>فإن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تولوا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فإنما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عليك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البلغ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695C08">
        <w:rPr>
          <w:rStyle w:val="libAieChar"/>
          <w:rFonts w:hint="cs"/>
          <w:rtl/>
        </w:rPr>
        <w:t>يعرفون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نعمت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الله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ثم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ينكرونها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و</w:t>
      </w:r>
      <w:r w:rsidR="00AA4F6F" w:rsidRPr="00695C08">
        <w:rPr>
          <w:rStyle w:val="libAieChar"/>
          <w:rtl/>
        </w:rPr>
        <w:t xml:space="preserve"> </w:t>
      </w:r>
      <w:r w:rsidR="00B13E15" w:rsidRPr="00695C08">
        <w:rPr>
          <w:rStyle w:val="libAieChar"/>
          <w:rFonts w:hint="cs"/>
          <w:rtl/>
        </w:rPr>
        <w:t>أ</w:t>
      </w:r>
      <w:r w:rsidR="00AA4F6F" w:rsidRPr="00695C08">
        <w:rPr>
          <w:rStyle w:val="libAieChar"/>
          <w:rFonts w:hint="cs"/>
          <w:rtl/>
        </w:rPr>
        <w:t>كثرهم</w:t>
      </w:r>
      <w:r w:rsidR="00AA4F6F" w:rsidRPr="00695C08">
        <w:rPr>
          <w:rStyle w:val="libAieChar"/>
          <w:rtl/>
        </w:rPr>
        <w:t xml:space="preserve"> </w:t>
      </w:r>
      <w:r w:rsidR="00AA4F6F" w:rsidRPr="00695C08">
        <w:rPr>
          <w:rStyle w:val="libAieChar"/>
          <w:rFonts w:hint="cs"/>
          <w:rtl/>
        </w:rPr>
        <w:t>الكفرون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(83)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نميدانستيد،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شدهاند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فكندند؟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هاايتان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اقامتتان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(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81 -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پناهگاههائى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پيراهنهائى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پيراهنهائى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82 -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برتابند</w:t>
      </w:r>
      <w:r>
        <w:rPr>
          <w:rtl/>
        </w:rPr>
        <w:t xml:space="preserve"> (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>.</w:t>
      </w:r>
    </w:p>
    <w:p w:rsidR="00AA4F6F" w:rsidRDefault="00AA4F6F" w:rsidP="00695C08">
      <w:pPr>
        <w:pStyle w:val="Heading3"/>
      </w:pPr>
      <w:bookmarkStart w:id="129" w:name="_Toc45539273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29"/>
    </w:p>
    <w:p w:rsidR="00AA4F6F" w:rsidRDefault="00AA4F6F" w:rsidP="00AA4F6F">
      <w:pPr>
        <w:pStyle w:val="libNormal"/>
      </w:pP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نميدانستيد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اخرجكم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امهاتكم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).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فراخناى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گذارديد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السمع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الابصار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الافئدة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لعلكم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تشكرون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نميدانستيد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نميدانستيد</w:t>
      </w:r>
      <w:r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افئده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تصورات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سپرديم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6A105E">
        <w:rPr>
          <w:rtl/>
        </w:rPr>
        <w:t>: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(</w:t>
      </w:r>
      <w:r>
        <w:rPr>
          <w:rFonts w:hint="cs"/>
          <w:rtl/>
        </w:rPr>
        <w:t>سمع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 w:rsidR="00B13E15"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اد،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افروختگى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الفواد</w:t>
      </w:r>
      <w:r>
        <w:rPr>
          <w:rtl/>
        </w:rPr>
        <w:t xml:space="preserve"> </w:t>
      </w:r>
      <w:r>
        <w:rPr>
          <w:rFonts w:hint="cs"/>
          <w:rtl/>
        </w:rPr>
        <w:t>كالقلب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فواد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اعتبر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التفود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التوقد</w:t>
      </w:r>
      <w:r>
        <w:rPr>
          <w:rtl/>
        </w:rPr>
        <w:t>): (</w:t>
      </w:r>
      <w:r>
        <w:rPr>
          <w:rFonts w:hint="cs"/>
          <w:rtl/>
        </w:rPr>
        <w:t>فواد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افروختگى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تجربه</w:t>
      </w:r>
      <w:r>
        <w:rPr>
          <w:rtl/>
        </w:rPr>
        <w:t xml:space="preserve"> )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(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تشكرون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تشكرون</w:t>
      </w:r>
      <w:r>
        <w:rPr>
          <w:rtl/>
        </w:rPr>
        <w:t xml:space="preserve"> )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نيفكندند؟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الم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يروا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الى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الطير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مسخرات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فى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السم</w:t>
      </w:r>
      <w:r w:rsidR="00B13E15" w:rsidRPr="00695C08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هوا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مسخرات</w:t>
      </w:r>
      <w:r>
        <w:rPr>
          <w:rtl/>
        </w:rPr>
        <w:t xml:space="preserve"> (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ما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يمسكهن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الله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كر؟،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ان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فى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ذلك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لايات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لقوم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يومنون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كنجكاو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695C08">
      <w:pPr>
        <w:pStyle w:val="Heading3"/>
      </w:pPr>
      <w:bookmarkStart w:id="130" w:name="_Toc45539273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130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گرفتهايم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گرفتهايم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ناپديد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دوكى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پهنشان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بالها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دمها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مانور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تخمگذارى</w:t>
      </w:r>
      <w:r>
        <w:rPr>
          <w:rtl/>
        </w:rPr>
        <w:t xml:space="preserve"> )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="00695C08" w:rsidRPr="00800DA6">
        <w:rPr>
          <w:rStyle w:val="libAlaemChar"/>
          <w:rFonts w:eastAsia="KFGQPC Uthman Taha Naskh" w:hint="cs"/>
          <w:rtl/>
        </w:rPr>
        <w:t>(</w:t>
      </w:r>
      <w:r w:rsidRPr="00695C08">
        <w:rPr>
          <w:rStyle w:val="libAieChar"/>
          <w:rFonts w:hint="cs"/>
          <w:rtl/>
        </w:rPr>
        <w:t>ان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فى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ذلك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لايات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لقوم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يومنون</w:t>
      </w:r>
      <w:r w:rsidR="00695C08" w:rsidRPr="00800DA6">
        <w:rPr>
          <w:rStyle w:val="libAlaemChar"/>
          <w:rFonts w:eastAsia="KFGQPC Uthman Taha Naskh" w:hint="cs"/>
          <w:rtl/>
        </w:rPr>
        <w:t>)</w:t>
      </w:r>
      <w:r w:rsidR="00B13E15"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چربيها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پرندگانرا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نامحسوس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شقشقيه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ينحدر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السيل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يرقى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: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كوهسار</w:t>
      </w:r>
      <w:r>
        <w:rPr>
          <w:rtl/>
        </w:rPr>
        <w:t xml:space="preserve"> </w:t>
      </w:r>
      <w:r>
        <w:rPr>
          <w:rFonts w:hint="cs"/>
          <w:rtl/>
        </w:rPr>
        <w:t>وجودم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يرتقيه</w:t>
      </w:r>
      <w:r>
        <w:rPr>
          <w:rtl/>
        </w:rPr>
        <w:t xml:space="preserve"> </w:t>
      </w:r>
      <w:r>
        <w:rPr>
          <w:rFonts w:hint="cs"/>
          <w:rtl/>
        </w:rPr>
        <w:t>الحافر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يوفى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الطائر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كوهسار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هايتان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الله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بيوتكم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سكنا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بيوت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بيتوته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مرافق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جلود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الانعام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بيوتا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تستخفونها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يوم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ظعنكم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يوم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اقامتكم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كركها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اصوافها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اوبارها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اشعارها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اثاثا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متاعا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الى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حين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بز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شعر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نرمتر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صوف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اصواف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نرمتر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وبر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ظفر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اثاث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رويهمرفته</w:t>
      </w:r>
      <w:r>
        <w:rPr>
          <w:rtl/>
        </w:rPr>
        <w:t xml:space="preserve"> (</w:t>
      </w:r>
      <w:r>
        <w:rPr>
          <w:rFonts w:hint="cs"/>
          <w:rtl/>
        </w:rPr>
        <w:t>اثاث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متمتع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التجاره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مسكنها،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الله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مما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خلق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ظلالا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پناهگاههائى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من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الجبال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اكنانا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مخفيگاهها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اكنان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695C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پناهگاههاى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 w:rsidR="00695C08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بتابد،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(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پناهگاههاى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پناهگاههائى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غارها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پناهگاههاى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شهرنشينان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بيابانگردها،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چوپانها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آفتاب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پناهگاهها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سايبانهاى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مصنوعى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پوششهاى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پيراهنهائى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جعل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سرابيل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تقيكم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الحر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پيراهنهاى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و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سرابيل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تقيكم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باسكم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سرابيل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سربال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گرمازدگى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نعمتش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695C08">
        <w:rPr>
          <w:rStyle w:val="libAieChar"/>
          <w:rFonts w:hint="cs"/>
          <w:rtl/>
        </w:rPr>
        <w:t>كذلك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يتم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نعمته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عليكم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لعلكم</w:t>
      </w:r>
      <w:r w:rsidRPr="00695C08">
        <w:rPr>
          <w:rStyle w:val="libAieChar"/>
          <w:rtl/>
        </w:rPr>
        <w:t xml:space="preserve"> </w:t>
      </w:r>
      <w:r w:rsidRPr="00695C08">
        <w:rPr>
          <w:rStyle w:val="libAieChar"/>
          <w:rFonts w:hint="cs"/>
          <w:rtl/>
        </w:rPr>
        <w:t>تسلمون</w:t>
      </w:r>
      <w:r w:rsidRPr="00695C08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F0D6E">
        <w:rPr>
          <w:rStyle w:val="libAieChar"/>
          <w:rFonts w:hint="cs"/>
          <w:rtl/>
        </w:rPr>
        <w:t>فان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تولوا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فانما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عليك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البلاغ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المبين</w:t>
      </w:r>
      <w:r w:rsidRPr="001F0D6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F0D6E">
        <w:rPr>
          <w:rStyle w:val="libAieChar"/>
          <w:rFonts w:hint="cs"/>
          <w:rtl/>
        </w:rPr>
        <w:t>يعرفون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نعمة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الله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ثم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ينكرونها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1F0D6E">
        <w:rPr>
          <w:rStyle w:val="libAieChar"/>
          <w:rFonts w:hint="cs"/>
          <w:rtl/>
        </w:rPr>
        <w:t>و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اكثرهم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الكافرون</w:t>
      </w:r>
      <w:r w:rsidRPr="001F0D6E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اكثرهم</w:t>
      </w:r>
      <w:r>
        <w:rPr>
          <w:rtl/>
        </w:rPr>
        <w:t xml:space="preserve"> 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اطلاق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1F0D6E">
        <w:rPr>
          <w:rFonts w:hint="cs"/>
          <w:rtl/>
        </w:rPr>
        <w:t>(</w:t>
      </w:r>
      <w:r w:rsidRPr="001F0D6E">
        <w:rPr>
          <w:rStyle w:val="libAieChar"/>
          <w:rFonts w:hint="cs"/>
          <w:rtl/>
        </w:rPr>
        <w:t>ابى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و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استكبر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و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كان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من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الكافرين</w:t>
      </w:r>
      <w:r w:rsidR="001F0D6E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- 34).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AA4F6F" w:rsidRPr="00241FC4" w:rsidRDefault="00AA4F6F" w:rsidP="00241FC4">
      <w:pPr>
        <w:pStyle w:val="libNormal"/>
      </w:pPr>
      <w:r w:rsidRPr="00241FC4">
        <w:rPr>
          <w:rFonts w:hint="cs"/>
          <w:rtl/>
        </w:rPr>
        <w:t>نكته</w:t>
      </w:r>
      <w:r w:rsidRPr="00241FC4">
        <w:rPr>
          <w:rtl/>
        </w:rPr>
        <w:t xml:space="preserve"> </w:t>
      </w:r>
      <w:r w:rsidRPr="00241FC4">
        <w:rPr>
          <w:rFonts w:hint="cs"/>
          <w:rtl/>
        </w:rPr>
        <w:t>ها</w:t>
      </w:r>
      <w:r w:rsidRPr="00241FC4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فاز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فاز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كشاكش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AA4F6F" w:rsidRDefault="00AA4F6F" w:rsidP="001F0D6E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يعرفون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ينكرونها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1F0D6E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صميمانه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پوئيدند،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مستبعد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ظريفترى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منطقيش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1F0D6E" w:rsidRDefault="00AA4F6F" w:rsidP="001F0D6E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) </w:t>
      </w:r>
      <w:r w:rsidR="001F0D6E" w:rsidRPr="00800DA6">
        <w:rPr>
          <w:rStyle w:val="libAlaemChar"/>
          <w:rFonts w:eastAsia="KFGQPC Uthman Taha Naskh" w:hint="cs"/>
          <w:rtl/>
        </w:rPr>
        <w:t>(</w:t>
      </w:r>
      <w:r w:rsidRPr="001F0D6E">
        <w:rPr>
          <w:rStyle w:val="libAieChar"/>
          <w:rFonts w:hint="cs"/>
          <w:rtl/>
        </w:rPr>
        <w:t>فرجعوا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الى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انفسهم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فقالوا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انكم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انتم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الظالمون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ثم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نكسوا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على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روسهم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لقد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علمت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ما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هؤ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ل</w:t>
      </w:r>
      <w:r w:rsidR="00B13E15" w:rsidRPr="001F0D6E">
        <w:rPr>
          <w:rStyle w:val="libAieChar"/>
          <w:rFonts w:hint="cs"/>
          <w:rtl/>
        </w:rPr>
        <w:t>أ</w:t>
      </w:r>
      <w:r w:rsidRPr="001F0D6E">
        <w:rPr>
          <w:rStyle w:val="libAieChar"/>
          <w:rtl/>
        </w:rPr>
        <w:t xml:space="preserve"> </w:t>
      </w:r>
      <w:r w:rsidRPr="001F0D6E">
        <w:rPr>
          <w:rStyle w:val="libAieChar"/>
          <w:rFonts w:hint="cs"/>
          <w:rtl/>
        </w:rPr>
        <w:t>ينطقون</w:t>
      </w:r>
      <w:r w:rsidR="001F0D6E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- 64 - 65).</w:t>
      </w:r>
      <w:r w:rsidR="001F0D6E">
        <w:rPr>
          <w:rFonts w:hint="cs"/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كافرون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1F0D6E" w:rsidP="001F0D6E">
      <w:pPr>
        <w:pStyle w:val="libNormal"/>
      </w:pPr>
      <w:r>
        <w:rPr>
          <w:rtl/>
        </w:rPr>
        <w:br w:type="page"/>
      </w:r>
    </w:p>
    <w:p w:rsidR="00AA4F6F" w:rsidRDefault="00AA4F6F" w:rsidP="001F0D6E">
      <w:pPr>
        <w:pStyle w:val="Heading2"/>
      </w:pPr>
      <w:bookmarkStart w:id="131" w:name="_Toc4553927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F0D6E">
        <w:rPr>
          <w:rFonts w:hint="cs"/>
          <w:rtl/>
        </w:rPr>
        <w:t xml:space="preserve">(84) تا 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AA4F6F" w:rsidRDefault="001F0D6E" w:rsidP="008238D6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يوم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نبعث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كل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شهيدا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ثم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يوذن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للذين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كفروا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يستعتبون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(84)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اذا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راالذين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ظلموا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العذاب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يخفف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ينظرون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(85)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اذا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را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الذين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شركوا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شرك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قالوا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ربنا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هول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شركاونا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الذين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ندعوا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دونك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فالقوا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اليهم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القول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انكم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لكذبون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(86)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لقوا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يومئذ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السلم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ضل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كانوا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يفترون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(87)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الذين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كفروا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صدوا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سبيل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زدنهم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عذابا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فوق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العذاب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كانوا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يفسدون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(88)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يوم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نبعث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كل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شهيدا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عليهم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نفسهم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جئنا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بك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شهيدا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على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هول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نزلنا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عليك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الكتب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تبينا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ء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هدى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رحمة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بشرى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للمسلمين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(89)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)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88 -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عذابشان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238D6">
      <w:pPr>
        <w:pStyle w:val="Heading3"/>
      </w:pPr>
      <w:bookmarkStart w:id="132" w:name="_Toc45539273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32"/>
    </w:p>
    <w:p w:rsidR="00AA4F6F" w:rsidRDefault="00AA4F6F" w:rsidP="00AA4F6F">
      <w:pPr>
        <w:pStyle w:val="libNormal"/>
      </w:pP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يوم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نبعث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شهيدا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مراقبين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فزونترى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ثم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يؤ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ذن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كفروا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ندهد؟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مرسلات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يستعتبون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بازتابهاى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اذا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ر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ظلموا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العذاب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يخفف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ينظرون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سرزنشهاى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تخفيفى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پرستيدن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اذا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ر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اشركوا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شركائهم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قالوا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ربنا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هول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شركاونا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ندعوا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دونك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!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فالقوا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اليهم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القول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لكاذبون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مجازاتتان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شركاؤ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شريكان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تخيلى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8238D6" w:rsidRPr="00800DA6">
        <w:rPr>
          <w:rStyle w:val="libAlaemChar"/>
          <w:rFonts w:eastAsia="KFGQPC Uthman Taha Naskh" w:hint="cs"/>
          <w:rtl/>
        </w:rPr>
        <w:t>(</w:t>
      </w:r>
      <w:r w:rsidRPr="008238D6">
        <w:rPr>
          <w:rStyle w:val="libAieChar"/>
          <w:rFonts w:hint="cs"/>
          <w:rtl/>
        </w:rPr>
        <w:t>انكم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تعبدون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دون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حصب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جهنم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آتشگيره</w:t>
      </w:r>
      <w:r>
        <w:rPr>
          <w:rtl/>
        </w:rPr>
        <w:t xml:space="preserve"> </w:t>
      </w:r>
      <w:r>
        <w:rPr>
          <w:rFonts w:hint="cs"/>
          <w:rtl/>
        </w:rPr>
        <w:t>جهنمند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عابدين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ميگوئيد،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فالقوا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) (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8238D6"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القوا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يومئذ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السلم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بيخرد،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ضل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كانوا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يفترون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كنندگانشان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بخوانند،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كفروا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صدوا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سبيل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زدناهم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عذابا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فوق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العذاب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كانوا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يفسدون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مشهورى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يوم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نبعث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شهيدا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عليهم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انفسهم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جئنابك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شهيدا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على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هول</w:t>
      </w:r>
      <w:r w:rsidR="00B13E15" w:rsidRPr="008238D6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هؤل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مسلمانانى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)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عادلى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توجيهى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الخطا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پويند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391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نزلنا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عليك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الكتاب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تبيانا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لكل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هدى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رحمة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بشرى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للمسلمين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33" w:name="_Toc45539273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33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تبيان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بدهكارى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18 </w:t>
      </w:r>
      <w:r>
        <w:rPr>
          <w:rFonts w:hint="cs"/>
          <w:rtl/>
        </w:rPr>
        <w:t>حكم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="008238D6" w:rsidRPr="00800DA6">
        <w:rPr>
          <w:rStyle w:val="libAlaemChar"/>
          <w:rFonts w:eastAsia="KFGQPC Uthman Taha Naskh" w:hint="cs"/>
          <w:rtl/>
        </w:rPr>
        <w:t>(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يامر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بالعدل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الاحسان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ايت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ذى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القربى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ينهى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الفحش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المنكر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البغى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العهد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مسئولا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 w:rsidR="008238D6">
        <w:rPr>
          <w:rFonts w:hint="cs"/>
          <w:rtl/>
        </w:rPr>
        <w:t>(</w:t>
      </w:r>
      <w:r>
        <w:rPr>
          <w:rFonts w:hint="cs"/>
          <w:rtl/>
        </w:rPr>
        <w:t>اسر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38D6" w:rsidRPr="00800DA6">
        <w:rPr>
          <w:rStyle w:val="libAlaemChar"/>
          <w:rFonts w:eastAsia="KFGQPC Uthman Taha Naskh" w:hint="cs"/>
          <w:rtl/>
        </w:rPr>
        <w:t>(</w:t>
      </w:r>
      <w:r w:rsidRPr="008238D6">
        <w:rPr>
          <w:rStyle w:val="libAieChar"/>
          <w:rFonts w:hint="cs"/>
          <w:rtl/>
        </w:rPr>
        <w:t>اوفوا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بالعقود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جاهدوا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حق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جهاده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ليقوم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الناس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بالقسط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38D6" w:rsidRPr="00800DA6">
        <w:rPr>
          <w:rStyle w:val="libAlaemChar"/>
          <w:rFonts w:eastAsia="KFGQPC Uthman Taha Naskh" w:hint="cs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السم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رفعها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وضع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الميزان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تطغوا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الميزان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اقيموا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الوزن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بالقسط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تخسروا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الميزان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7 - 8 - 9)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تفسدوا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الارض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اصلاحها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بلاتكليف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238D6" w:rsidRPr="00800DA6">
        <w:rPr>
          <w:rStyle w:val="libAlaemChar"/>
          <w:rFonts w:eastAsia="KFGQPC Uthman Taha Naskh" w:hint="cs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آتاكم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الرسول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فخذوه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نهاكم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فانتهوا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ايستيد</w:t>
      </w:r>
      <w:r>
        <w:rPr>
          <w:rtl/>
        </w:rPr>
        <w:t>) (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بيكرانه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شناور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گوهرهاى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انزله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يدع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انزله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دليلا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الحد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اقيانوسى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يختلف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اثنان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تبلغه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ناخود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تبيانا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>: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بشرى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للمسلمين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238D6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عملكردها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8238D6" w:rsidP="00AA4F6F">
      <w:pPr>
        <w:pStyle w:val="libNormal"/>
      </w:pPr>
      <w:r>
        <w:rPr>
          <w:rtl/>
        </w:rPr>
        <w:br w:type="page"/>
      </w:r>
    </w:p>
    <w:p w:rsidR="00AA4F6F" w:rsidRDefault="00AA4F6F" w:rsidP="008238D6">
      <w:pPr>
        <w:pStyle w:val="Heading2"/>
      </w:pPr>
      <w:bookmarkStart w:id="134" w:name="_Toc4553927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38D6">
        <w:rPr>
          <w:rFonts w:hint="cs"/>
          <w:rtl/>
        </w:rPr>
        <w:t xml:space="preserve">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AA4F6F" w:rsidRDefault="008238D6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ان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يامر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بالعدل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الاحسن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ايتاى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ذى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القربى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ينهى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الفحش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المنكر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البغى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يعظكم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لعلكم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تذكرون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35" w:name="_Toc455392738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35"/>
    </w:p>
    <w:p w:rsidR="00AA4F6F" w:rsidRDefault="00AA4F6F" w:rsidP="00AA4F6F">
      <w:pPr>
        <w:pStyle w:val="libNormal"/>
      </w:pP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ميشمرد،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يامر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بالعدل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الاحسان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ايت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ذى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القربى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عدل</w:t>
      </w:r>
      <w:r>
        <w:rPr>
          <w:rtl/>
        </w:rPr>
        <w:t xml:space="preserve"> )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بالعدل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قامت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السماوات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الارض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افراط،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عميقش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احسان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غدارى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مالياتهاى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lastRenderedPageBreak/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عضوى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بردارند؟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الانصاف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>
        <w:rPr>
          <w:rtl/>
        </w:rPr>
        <w:t xml:space="preserve"> </w:t>
      </w:r>
      <w:r>
        <w:rPr>
          <w:rFonts w:hint="cs"/>
          <w:rtl/>
        </w:rPr>
        <w:t>التفضل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(</w:t>
      </w:r>
      <w:r>
        <w:rPr>
          <w:rFonts w:hint="cs"/>
          <w:rtl/>
        </w:rPr>
        <w:t>ايت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فاميلى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ايت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lastRenderedPageBreak/>
        <w:t>مساله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منهى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ينهى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الفحش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المنكر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البغى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>) (</w:t>
      </w:r>
      <w:r>
        <w:rPr>
          <w:rFonts w:hint="cs"/>
          <w:rtl/>
        </w:rPr>
        <w:t>منكر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شهوانى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وهمى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شهوانى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لذتگيرى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غضبيه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وهميه</w:t>
      </w:r>
      <w:r>
        <w:rPr>
          <w:rtl/>
        </w:rPr>
        <w:t xml:space="preserve"> </w:t>
      </w:r>
      <w:r>
        <w:rPr>
          <w:rFonts w:hint="cs"/>
          <w:rtl/>
        </w:rPr>
        <w:t>شيطانيه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برتريطلبى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يعظكم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لعلكم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تذكرون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B13E1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پذيرفتم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دوخت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ميگفتم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 w:rsidR="00B13E1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(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تكرار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لحلاوة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لطلاوة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اعلاه</w:t>
      </w:r>
      <w:r>
        <w:rPr>
          <w:rtl/>
        </w:rPr>
        <w:t xml:space="preserve"> </w:t>
      </w:r>
      <w:r>
        <w:rPr>
          <w:rFonts w:hint="cs"/>
          <w:rtl/>
        </w:rPr>
        <w:t>لمثمر،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اسفله</w:t>
      </w:r>
      <w:r>
        <w:rPr>
          <w:rtl/>
        </w:rPr>
        <w:t xml:space="preserve"> </w:t>
      </w:r>
      <w:r>
        <w:rPr>
          <w:rFonts w:hint="cs"/>
          <w:rtl/>
        </w:rPr>
        <w:t>لمغدق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>: (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: </w:t>
      </w:r>
      <w:r w:rsidR="008238D6">
        <w:rPr>
          <w:rFonts w:hint="cs"/>
          <w:rtl/>
        </w:rPr>
        <w:t>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اجعلنا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فتنفعه</w:t>
      </w:r>
      <w:r>
        <w:rPr>
          <w:rtl/>
        </w:rPr>
        <w:t xml:space="preserve"> </w:t>
      </w:r>
      <w:r>
        <w:rPr>
          <w:rFonts w:hint="cs"/>
          <w:rtl/>
        </w:rPr>
        <w:t>الذكرى</w:t>
      </w:r>
      <w:r w:rsidR="008238D6">
        <w:rPr>
          <w:rFonts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صنفان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صلحا</w:t>
      </w:r>
      <w:r>
        <w:rPr>
          <w:rtl/>
        </w:rPr>
        <w:t xml:space="preserve"> </w:t>
      </w:r>
      <w:r>
        <w:rPr>
          <w:rFonts w:hint="cs"/>
          <w:rtl/>
        </w:rPr>
        <w:t>صلحت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فسدا</w:t>
      </w:r>
      <w:r>
        <w:rPr>
          <w:rtl/>
        </w:rPr>
        <w:t xml:space="preserve"> </w:t>
      </w:r>
      <w:r>
        <w:rPr>
          <w:rFonts w:hint="cs"/>
          <w:rtl/>
        </w:rPr>
        <w:t>فسدت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كيانند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الفقه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 w:rsidR="00B13E15">
        <w:rPr>
          <w:rFonts w:hint="cs"/>
          <w:rtl/>
        </w:rPr>
        <w:t>أ</w:t>
      </w:r>
      <w:r>
        <w:rPr>
          <w:rtl/>
        </w:rPr>
        <w:t>: (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سفينة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ثروة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للامير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سلطانا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يعدل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فتزدرده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تزدرد</w:t>
      </w:r>
      <w:r>
        <w:rPr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السمسم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للقارى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تزين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بالمعاصى</w:t>
      </w:r>
      <w:r>
        <w:rPr>
          <w:rtl/>
        </w:rPr>
        <w:t xml:space="preserve"> </w:t>
      </w:r>
      <w:r>
        <w:rPr>
          <w:rFonts w:hint="cs"/>
          <w:rtl/>
        </w:rPr>
        <w:t>فتزدرده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للغنى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واسعة</w:t>
      </w:r>
      <w:r>
        <w:rPr>
          <w:rtl/>
        </w:rPr>
        <w:t xml:space="preserve"> </w:t>
      </w:r>
      <w:r>
        <w:rPr>
          <w:rFonts w:hint="cs"/>
          <w:rtl/>
        </w:rPr>
        <w:t>فيضا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سئله</w:t>
      </w:r>
      <w:r>
        <w:rPr>
          <w:rtl/>
        </w:rPr>
        <w:t xml:space="preserve"> </w:t>
      </w:r>
      <w:r>
        <w:rPr>
          <w:rFonts w:hint="cs"/>
          <w:rtl/>
        </w:rPr>
        <w:t>الحقير</w:t>
      </w:r>
      <w:r>
        <w:rPr>
          <w:rtl/>
        </w:rPr>
        <w:t xml:space="preserve"> </w:t>
      </w:r>
      <w:r>
        <w:rPr>
          <w:rFonts w:hint="cs"/>
          <w:rtl/>
        </w:rPr>
        <w:t>اليسير</w:t>
      </w:r>
      <w:r>
        <w:rPr>
          <w:rtl/>
        </w:rPr>
        <w:t xml:space="preserve"> </w:t>
      </w:r>
      <w:r>
        <w:rPr>
          <w:rFonts w:hint="cs"/>
          <w:rtl/>
        </w:rPr>
        <w:t>قرضا</w:t>
      </w:r>
      <w:r>
        <w:rPr>
          <w:rtl/>
        </w:rPr>
        <w:t xml:space="preserve"> </w:t>
      </w:r>
      <w:r>
        <w:rPr>
          <w:rFonts w:hint="cs"/>
          <w:rtl/>
        </w:rPr>
        <w:t>فابى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بخلا</w:t>
      </w:r>
      <w:r>
        <w:rPr>
          <w:rtl/>
        </w:rPr>
        <w:t xml:space="preserve"> </w:t>
      </w:r>
      <w:r>
        <w:rPr>
          <w:rFonts w:hint="cs"/>
          <w:rtl/>
        </w:rPr>
        <w:t>فتزدرده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ميبلعد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كنجد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پرداختى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ميبلعد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</w:t>
      </w:r>
      <w:r>
        <w:rPr>
          <w:rtl/>
        </w:rPr>
        <w:t>).</w:t>
      </w:r>
    </w:p>
    <w:p w:rsidR="008238D6" w:rsidRDefault="00AA4F6F" w:rsidP="00AA4F6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299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8238D6" w:rsidP="00AA4F6F">
      <w:pPr>
        <w:pStyle w:val="libNormal"/>
      </w:pPr>
      <w:r>
        <w:rPr>
          <w:rtl/>
        </w:rPr>
        <w:br w:type="page"/>
      </w:r>
    </w:p>
    <w:p w:rsidR="00AA4F6F" w:rsidRDefault="00AA4F6F" w:rsidP="008238D6">
      <w:pPr>
        <w:pStyle w:val="Heading2"/>
      </w:pPr>
      <w:bookmarkStart w:id="136" w:name="_Toc4553927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38D6">
        <w:rPr>
          <w:rFonts w:hint="cs"/>
          <w:rtl/>
        </w:rPr>
        <w:t xml:space="preserve">(91) تا (94)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6"/>
    </w:p>
    <w:p w:rsidR="00AA4F6F" w:rsidRDefault="008238D6" w:rsidP="008238D6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وفوا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بعهد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إذا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عاهدتم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تنقضوا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يمان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بعد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توكيدها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قد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جعلتم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عليكم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كفيلا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إن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يعلم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تفعلون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تكونوا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كالتى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نقضت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غزلها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بعد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قوة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نكثا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تتخذون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يمانكم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دخلا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بينكم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تكون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هى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ربى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إنما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يبلوكم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ليبينن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يوم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القيمة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كنتم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فيه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تختلفون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ش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لجعلكم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مة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وحدة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يضل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يش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يهدى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يش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لتسلن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كنتم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تتخذوا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يمانكم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دخلا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بينكم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فتزل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قدم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بعد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ثبوتها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تذوقوا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السوء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صددتم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سبيل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عذاب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عظيم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نشكنيد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(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)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پشمهاى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وا،</w:t>
      </w:r>
      <w:r>
        <w:rPr>
          <w:rtl/>
        </w:rPr>
        <w:t xml:space="preserve"> </w:t>
      </w:r>
      <w:r>
        <w:rPr>
          <w:rFonts w:hint="cs"/>
          <w:rtl/>
        </w:rPr>
        <w:t>ميتابيد،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ميشمريد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94 -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37" w:name="_Toc455392740"/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6A105E">
        <w:rPr>
          <w:rtl/>
        </w:rPr>
        <w:t>:</w:t>
      </w:r>
      <w:bookmarkEnd w:id="137"/>
    </w:p>
    <w:p w:rsidR="00AA4F6F" w:rsidRDefault="00AA4F6F" w:rsidP="00AA4F6F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تنهائى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بشكنند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38" w:name="_Toc455392741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38"/>
    </w:p>
    <w:p w:rsidR="00AA4F6F" w:rsidRDefault="00AA4F6F" w:rsidP="00AA4F6F">
      <w:pPr>
        <w:pStyle w:val="libNormal"/>
      </w:pP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B13E15">
        <w:rPr>
          <w:rtl/>
        </w:rPr>
        <w:t>!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اوفوا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بعهد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اذا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عاهدتم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تنقضوا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الايمان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توكيدها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جعلتم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عليكم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كفيلا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يعلم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تفعلون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ميبندند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معاهده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تعهداتى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تعهداتى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قد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جعلتم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عليكم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كفيلا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اوفوا</w:t>
      </w:r>
      <w:r>
        <w:rPr>
          <w:rtl/>
        </w:rPr>
        <w:t xml:space="preserve"> </w:t>
      </w:r>
      <w:r>
        <w:rPr>
          <w:rFonts w:hint="cs"/>
          <w:rtl/>
        </w:rPr>
        <w:t>بعهد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تنقضوا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الايمان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تكونوا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كالتى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نقضت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غزلها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قوة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انكاثا</w:t>
      </w:r>
      <w:r w:rsidR="008238D6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رايطه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ميتابيدند،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حمق</w:t>
      </w:r>
      <w:r w:rsidR="00B13E15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احمق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تعهدى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ميپذيرند،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گروهى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تتخذون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ايمانكم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دخلا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بينكم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تكون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اربى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امة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طرفدارانش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انما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يبلوكم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به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اكثريتيد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ليبينن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يوم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القيامة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كنتم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فيه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تختلفون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ش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لجعلكم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امة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واحدة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اجباريش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پذيرنده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لكن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يضل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يش</w:t>
      </w:r>
      <w:r w:rsidR="00B13E15" w:rsidRPr="008238D6">
        <w:rPr>
          <w:rStyle w:val="libAieChar"/>
          <w:rFonts w:hint="cs"/>
          <w:rtl/>
        </w:rPr>
        <w:t>أ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يهدى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يش</w:t>
      </w:r>
      <w:r w:rsidR="00B13E15" w:rsidRPr="008238D6">
        <w:rPr>
          <w:rStyle w:val="libAieChar"/>
          <w:rFonts w:hint="cs"/>
          <w:rtl/>
        </w:rPr>
        <w:t>أ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>
        <w:rPr>
          <w:rFonts w:hint="cs"/>
          <w:rtl/>
        </w:rPr>
        <w:t>مسئوليد،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لتسئلن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كنتم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تعملون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مينمايد،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سوگندهايتان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تتخذوا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ايمانكم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دخلا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بينكم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فتزل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قدم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ثبوتها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زيان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چشيد،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كامى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سرائى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39" w:name="_Toc4553927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39"/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بظاهر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مكررا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ميشمرد،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يكنفر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المراعات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سوگندهايشان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تهلك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بنقض</w:t>
      </w:r>
      <w:r>
        <w:rPr>
          <w:rtl/>
        </w:rPr>
        <w:t xml:space="preserve"> </w:t>
      </w:r>
      <w:r>
        <w:rPr>
          <w:rFonts w:hint="cs"/>
          <w:rtl/>
        </w:rPr>
        <w:t>مواثيقها</w:t>
      </w:r>
      <w:r>
        <w:rPr>
          <w:rtl/>
        </w:rPr>
        <w:t xml:space="preserve">: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شكنيهايشان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ساسانيان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دليلش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هرمزان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بميرم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نمينوشيد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ننوشى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B13E1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نميخواهم</w:t>
      </w:r>
      <w:r>
        <w:rPr>
          <w:rtl/>
        </w:rPr>
        <w:t xml:space="preserve"> </w:t>
      </w:r>
      <w:r>
        <w:rPr>
          <w:rFonts w:hint="cs"/>
          <w:rtl/>
        </w:rPr>
        <w:t>منظورم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بگيرم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انس</w:t>
      </w:r>
      <w:r>
        <w:rPr>
          <w:rtl/>
        </w:rPr>
        <w:t xml:space="preserve"> )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نگفتى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بنوشى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هرمزان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ناموجه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آنرا،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متعذر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اعذارى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تعداد،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بودهاند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8238D6" w:rsidRDefault="00AA4F6F" w:rsidP="00AA4F6F">
      <w:pPr>
        <w:pStyle w:val="libNormal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ميشمرند،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مينهند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8238D6" w:rsidP="00AA4F6F">
      <w:pPr>
        <w:pStyle w:val="libNormal"/>
      </w:pPr>
      <w:r>
        <w:rPr>
          <w:rtl/>
        </w:rPr>
        <w:br w:type="page"/>
      </w:r>
    </w:p>
    <w:p w:rsidR="00AA4F6F" w:rsidRDefault="00AA4F6F" w:rsidP="008238D6">
      <w:pPr>
        <w:pStyle w:val="Heading2"/>
      </w:pPr>
      <w:bookmarkStart w:id="140" w:name="_Toc4553927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238D6">
        <w:rPr>
          <w:rFonts w:hint="cs"/>
          <w:rtl/>
        </w:rPr>
        <w:t xml:space="preserve">(95) تا (97)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AA4F6F" w:rsidRDefault="008238D6" w:rsidP="008238D6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تشتروا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بعهد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ثمنا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قليلا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إنما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خير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إن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كنتم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تعلمون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عندكم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ينفد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عند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الله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باق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لنجزين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الذين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صبروا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جرهم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حسن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كانوا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عمل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صالحا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ذكر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نثى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هو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مؤ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فلنحيينه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حيوة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طيبة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و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لنجزينهم</w:t>
      </w:r>
      <w:r w:rsidR="00AA4F6F" w:rsidRPr="008238D6">
        <w:rPr>
          <w:rStyle w:val="libAieChar"/>
          <w:rtl/>
        </w:rPr>
        <w:t xml:space="preserve"> </w:t>
      </w:r>
      <w:r w:rsidR="00B13E15" w:rsidRPr="008238D6">
        <w:rPr>
          <w:rStyle w:val="libAieChar"/>
          <w:rFonts w:hint="cs"/>
          <w:rtl/>
        </w:rPr>
        <w:t>أ</w:t>
      </w:r>
      <w:r w:rsidR="00AA4F6F" w:rsidRPr="008238D6">
        <w:rPr>
          <w:rStyle w:val="libAieChar"/>
          <w:rFonts w:hint="cs"/>
          <w:rtl/>
        </w:rPr>
        <w:t>جرهم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بأ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حسن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ما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كانوا</w:t>
      </w:r>
      <w:r w:rsidR="00AA4F6F" w:rsidRPr="008238D6">
        <w:rPr>
          <w:rStyle w:val="libAieChar"/>
          <w:rtl/>
        </w:rPr>
        <w:t xml:space="preserve"> </w:t>
      </w:r>
      <w:r w:rsidR="00AA4F6F" w:rsidRPr="008238D6">
        <w:rPr>
          <w:rStyle w:val="libAieChar"/>
          <w:rFonts w:hint="cs"/>
          <w:rtl/>
        </w:rPr>
        <w:t>يعملون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(97)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95 -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96 - (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ميبخشيم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AA4F6F" w:rsidRDefault="00AA4F6F" w:rsidP="008238D6">
      <w:pPr>
        <w:pStyle w:val="Heading3"/>
      </w:pPr>
      <w:bookmarkStart w:id="141" w:name="_Toc455392744"/>
      <w:r>
        <w:rPr>
          <w:rFonts w:hint="cs"/>
          <w:rtl/>
        </w:rPr>
        <w:t>ش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6A105E">
        <w:rPr>
          <w:rtl/>
        </w:rPr>
        <w:t>:</w:t>
      </w:r>
      <w:bookmarkEnd w:id="141"/>
    </w:p>
    <w:p w:rsidR="00AA4F6F" w:rsidRDefault="00AA4F6F" w:rsidP="008238D6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اهالى</w:t>
      </w:r>
      <w:r>
        <w:rPr>
          <w:rtl/>
        </w:rPr>
        <w:t xml:space="preserve"> </w:t>
      </w:r>
      <w:r>
        <w:rPr>
          <w:rFonts w:hint="cs"/>
          <w:rtl/>
        </w:rPr>
        <w:t>حضرموت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القيس</w:t>
      </w:r>
      <w:r>
        <w:rPr>
          <w:rtl/>
        </w:rPr>
        <w:t xml:space="preserve"> )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القيس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شاكى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</w:t>
      </w:r>
      <w:r>
        <w:rPr>
          <w:rtl/>
        </w:rPr>
        <w:t xml:space="preserve"> </w:t>
      </w:r>
      <w:r>
        <w:rPr>
          <w:rFonts w:hint="cs"/>
          <w:rtl/>
        </w:rPr>
        <w:t>القيس</w:t>
      </w:r>
      <w:r>
        <w:rPr>
          <w:rtl/>
        </w:rPr>
        <w:t xml:space="preserve"> </w:t>
      </w:r>
      <w:r>
        <w:rPr>
          <w:rFonts w:hint="cs"/>
          <w:rtl/>
        </w:rPr>
        <w:t>برخواست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بينديش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امرو</w:t>
      </w:r>
      <w:r>
        <w:rPr>
          <w:rtl/>
        </w:rPr>
        <w:t xml:space="preserve"> </w:t>
      </w:r>
      <w:r>
        <w:rPr>
          <w:rFonts w:hint="cs"/>
          <w:rtl/>
        </w:rPr>
        <w:t>القيس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نميدانم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AA4F6F" w:rsidRDefault="00AA4F6F" w:rsidP="008238D6">
      <w:pPr>
        <w:pStyle w:val="Heading3"/>
      </w:pPr>
      <w:bookmarkStart w:id="142" w:name="_Toc45539274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42"/>
    </w:p>
    <w:p w:rsidR="00AA4F6F" w:rsidRDefault="00AA4F6F" w:rsidP="00AA4F6F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تشتروا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بعهد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ثمنا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قليلا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انما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خير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كنتم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تعلمون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عندكم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ينفد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عند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الله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باق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فرمانمان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عهدها</w:t>
      </w:r>
      <w:r>
        <w:rPr>
          <w:rtl/>
        </w:rPr>
        <w:t xml:space="preserve">)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لنجزين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الذين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صبروا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باحسن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كانوا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يعملون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خوبتر،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لنجزين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صبروا</w:t>
      </w:r>
      <w:r>
        <w:rPr>
          <w:rtl/>
        </w:rPr>
        <w:t xml:space="preserve">...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كالر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ميبخشيم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عمل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صالحا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ذكر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انثى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هو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مومن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فلنحيينه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حياة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طيبة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و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لنجزينهم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اجرهم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باحسن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ما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كانوا</w:t>
      </w:r>
      <w:r w:rsidRPr="008238D6">
        <w:rPr>
          <w:rStyle w:val="libAieChar"/>
          <w:rtl/>
        </w:rPr>
        <w:t xml:space="preserve"> </w:t>
      </w:r>
      <w:r w:rsidRPr="008238D6">
        <w:rPr>
          <w:rStyle w:val="libAieChar"/>
          <w:rFonts w:hint="cs"/>
          <w:rtl/>
        </w:rPr>
        <w:t>يعملون</w:t>
      </w:r>
      <w:r w:rsidRPr="008238D6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معيار،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نژاد،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.</w:t>
      </w:r>
    </w:p>
    <w:p w:rsidR="00AA4F6F" w:rsidRDefault="00AA4F6F" w:rsidP="008238D6">
      <w:pPr>
        <w:pStyle w:val="Heading3"/>
      </w:pPr>
      <w:bookmarkStart w:id="143" w:name="_Toc45539274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43"/>
    </w:p>
    <w:p w:rsidR="00AA4F6F" w:rsidRDefault="00AA4F6F" w:rsidP="00241FC4">
      <w:pPr>
        <w:pStyle w:val="Heading3"/>
      </w:pPr>
      <w:bookmarkStart w:id="144" w:name="_Toc455392747"/>
      <w:r>
        <w:rPr>
          <w:rtl/>
        </w:rPr>
        <w:t xml:space="preserve">1 -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bookmarkEnd w:id="144"/>
    </w:p>
    <w:p w:rsidR="00AA4F6F" w:rsidRDefault="00AA4F6F" w:rsidP="00AA4F6F">
      <w:pPr>
        <w:pStyle w:val="libNormal"/>
      </w:pP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بناها،</w:t>
      </w:r>
      <w:r>
        <w:rPr>
          <w:rtl/>
        </w:rPr>
        <w:t xml:space="preserve"> </w:t>
      </w:r>
      <w:r>
        <w:rPr>
          <w:rFonts w:hint="cs"/>
          <w:rtl/>
        </w:rPr>
        <w:t>بادوامترين</w:t>
      </w:r>
      <w:r>
        <w:rPr>
          <w:rtl/>
        </w:rPr>
        <w:t xml:space="preserve"> </w:t>
      </w:r>
      <w:r>
        <w:rPr>
          <w:rFonts w:hint="cs"/>
          <w:rtl/>
        </w:rPr>
        <w:t>حكومتها،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مستحكمتر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تاريخشان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فناپذيرى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تطاول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محتوياتش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باق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241FC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241FC4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امله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ينتفع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دنيا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: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>
        <w:rPr>
          <w:rtl/>
        </w:rPr>
        <w:t xml:space="preserve"> (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شتان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عملين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تذهب</w:t>
      </w:r>
      <w:r>
        <w:rPr>
          <w:rtl/>
        </w:rPr>
        <w:t xml:space="preserve"> </w:t>
      </w:r>
      <w:r>
        <w:rPr>
          <w:rFonts w:hint="cs"/>
          <w:rtl/>
        </w:rPr>
        <w:t>لذته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تبعته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تذهب</w:t>
      </w:r>
      <w:r>
        <w:rPr>
          <w:rtl/>
        </w:rPr>
        <w:t xml:space="preserve"> </w:t>
      </w:r>
      <w:r>
        <w:rPr>
          <w:rFonts w:hint="cs"/>
          <w:rtl/>
        </w:rPr>
        <w:t>مئونته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اجره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لذتش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145" w:name="_Toc455392748"/>
      <w:r>
        <w:rPr>
          <w:rtl/>
        </w:rPr>
        <w:t xml:space="preserve">2 -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bookmarkEnd w:id="145"/>
    </w:p>
    <w:p w:rsidR="00AA4F6F" w:rsidRDefault="00AA4F6F" w:rsidP="00AA4F6F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پستهاى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برابرند،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238D6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گويانى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ميبندد،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238D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فكران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46" w:name="_Toc455392749"/>
      <w:r>
        <w:rPr>
          <w:rtl/>
        </w:rPr>
        <w:t xml:space="preserve">3 -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bookmarkEnd w:id="146"/>
    </w:p>
    <w:p w:rsidR="00AA4F6F" w:rsidRDefault="00AA4F6F" w:rsidP="00AA4F6F">
      <w:pPr>
        <w:pStyle w:val="libNormal"/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مجاهدتهاى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زحماتى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ارجشان</w:t>
      </w:r>
      <w:r>
        <w:rPr>
          <w:rtl/>
        </w:rPr>
        <w:t xml:space="preserve"> </w:t>
      </w:r>
      <w:r>
        <w:rPr>
          <w:rFonts w:hint="cs"/>
          <w:rtl/>
        </w:rPr>
        <w:t>ميكشند،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آفاتى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پيوندشان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بيمارستانى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ميسازند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ميچسبد،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دكترها،</w:t>
      </w:r>
      <w:r>
        <w:rPr>
          <w:rtl/>
        </w:rPr>
        <w:t xml:space="preserve"> </w:t>
      </w:r>
      <w:r>
        <w:rPr>
          <w:rFonts w:hint="cs"/>
          <w:rtl/>
        </w:rPr>
        <w:t>پرستارها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47" w:name="_Toc455392750"/>
      <w:r>
        <w:rPr>
          <w:rtl/>
        </w:rPr>
        <w:t xml:space="preserve">4 -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bookmarkEnd w:id="147"/>
    </w:p>
    <w:p w:rsidR="00AA4F6F" w:rsidRDefault="00AA4F6F" w:rsidP="00AA4F6F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)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آلودگيها،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خيانتها،</w:t>
      </w:r>
      <w:r>
        <w:rPr>
          <w:rtl/>
        </w:rPr>
        <w:t xml:space="preserve"> </w:t>
      </w:r>
      <w:r>
        <w:rPr>
          <w:rFonts w:hint="cs"/>
          <w:rtl/>
        </w:rPr>
        <w:t>عداوتها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دشمنيها،</w:t>
      </w:r>
      <w:r>
        <w:rPr>
          <w:rtl/>
        </w:rPr>
        <w:t xml:space="preserve"> </w:t>
      </w:r>
      <w:r>
        <w:rPr>
          <w:rFonts w:hint="cs"/>
          <w:rtl/>
        </w:rPr>
        <w:t>اسارتها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فلنحيينه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القناعة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فلنحيينه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نميباشد،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الافق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B33971" w:rsidRDefault="00AA4F6F" w:rsidP="00AA4F6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تخديرى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B33971" w:rsidP="00AA4F6F">
      <w:pPr>
        <w:pStyle w:val="libNormal"/>
      </w:pPr>
      <w:r>
        <w:rPr>
          <w:rtl/>
        </w:rPr>
        <w:br w:type="page"/>
      </w:r>
    </w:p>
    <w:p w:rsidR="00AA4F6F" w:rsidRDefault="00AA4F6F" w:rsidP="00B33971">
      <w:pPr>
        <w:pStyle w:val="Heading2"/>
      </w:pPr>
      <w:bookmarkStart w:id="148" w:name="_Toc4553927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33971">
        <w:rPr>
          <w:rFonts w:hint="cs"/>
          <w:rtl/>
        </w:rPr>
        <w:t xml:space="preserve">(98) تا (100)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AA4F6F" w:rsidRDefault="00B33971" w:rsidP="00B33971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فاذا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قر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ت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القران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فاستعذ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بالله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الشيطان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الرجيم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انه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ليس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سلطن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على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منوا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على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ربهم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يتوكلون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انما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سلطانه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على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يتولونه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مشركون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(100)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).</w:t>
      </w:r>
    </w:p>
    <w:p w:rsidR="00AA4F6F" w:rsidRDefault="00AA4F6F" w:rsidP="00B33971">
      <w:pPr>
        <w:pStyle w:val="Heading3"/>
      </w:pPr>
      <w:bookmarkStart w:id="149" w:name="_Toc455392752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49"/>
    </w:p>
    <w:p w:rsidR="00AA4F6F" w:rsidRDefault="00AA4F6F" w:rsidP="00AA4F6F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تبيانا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فاذا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قر</w:t>
      </w:r>
      <w:r w:rsidR="00B13E15" w:rsidRPr="00B33971">
        <w:rPr>
          <w:rStyle w:val="libAieChar"/>
          <w:rFonts w:hint="cs"/>
          <w:rtl/>
        </w:rPr>
        <w:t>أ</w:t>
      </w:r>
      <w:r w:rsidRPr="00B33971">
        <w:rPr>
          <w:rStyle w:val="libAieChar"/>
          <w:rFonts w:hint="cs"/>
          <w:rtl/>
        </w:rPr>
        <w:t>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القرآن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فاستعذ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الشيطان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الرجيم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محوريهائى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انحرافيش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تسلطى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انه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ليس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سلطان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على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آمنوا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على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ربهم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يتوكلون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انما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سلطانه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على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يتولونه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مشركون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!</w:t>
      </w:r>
    </w:p>
    <w:p w:rsidR="00AA4F6F" w:rsidRDefault="00AA4F6F" w:rsidP="00B33971">
      <w:pPr>
        <w:pStyle w:val="Heading3"/>
      </w:pPr>
      <w:bookmarkStart w:id="150" w:name="_Toc45539275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50"/>
    </w:p>
    <w:p w:rsidR="00AA4F6F" w:rsidRDefault="00AA4F6F" w:rsidP="00241FC4">
      <w:pPr>
        <w:pStyle w:val="Heading3"/>
      </w:pPr>
      <w:bookmarkStart w:id="151" w:name="_Toc455392754"/>
      <w:r>
        <w:rPr>
          <w:rtl/>
        </w:rPr>
        <w:t xml:space="preserve">1 -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bookmarkEnd w:id="151"/>
    </w:p>
    <w:p w:rsidR="00AA4F6F" w:rsidRDefault="00AA4F6F" w:rsidP="00B33971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دلنواز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بشنوند؟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بنشان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</w:t>
      </w:r>
      <w:r>
        <w:rPr>
          <w:rFonts w:hint="cs"/>
          <w:rtl/>
        </w:rPr>
        <w:t>يحومون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B33971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ديدهايم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انحرافشان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سركششان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="00B33971" w:rsidRPr="00800DA6">
        <w:rPr>
          <w:rStyle w:val="libAlaemChar"/>
          <w:rFonts w:eastAsia="KFGQPC Uthman Taha Naskh" w:hint="cs"/>
          <w:rtl/>
        </w:rPr>
        <w:t>(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آمنوا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فزادتهم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ايمانا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يستبشرون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قلوبهم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مرض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فزادتهم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رجسا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رجسهم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ماتوا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كافرون</w:t>
      </w:r>
      <w:r w:rsidR="00B33971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پليديشان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- 124 - 125).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(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)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52" w:name="_Toc455392755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bookmarkEnd w:id="152"/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رجيم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رجم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استكبارش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B3397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53" w:name="_Toc455392756"/>
      <w:r>
        <w:rPr>
          <w:rtl/>
        </w:rPr>
        <w:t xml:space="preserve">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لواى</w:t>
      </w:r>
      <w:r>
        <w:rPr>
          <w:rtl/>
        </w:rPr>
        <w:t xml:space="preserve"> </w:t>
      </w:r>
      <w:r>
        <w:rPr>
          <w:rFonts w:hint="cs"/>
          <w:rtl/>
        </w:rPr>
        <w:t>شيطانند؟</w:t>
      </w:r>
      <w:bookmarkEnd w:id="153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شيطانند،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خداپرستند،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شيطانند،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يتولونه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54" w:name="_Toc455392757"/>
      <w:r>
        <w:rPr>
          <w:rtl/>
        </w:rPr>
        <w:t xml:space="preserve">4 -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154"/>
    </w:p>
    <w:p w:rsidR="00AA4F6F" w:rsidRDefault="00AA4F6F" w:rsidP="00AA4F6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يمسه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المطهرون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نگرداند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فاذا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قر</w:t>
      </w:r>
      <w:r w:rsidR="00B13E15" w:rsidRPr="00B33971">
        <w:rPr>
          <w:rStyle w:val="libAieChar"/>
          <w:rFonts w:hint="cs"/>
          <w:rtl/>
        </w:rPr>
        <w:t>أ</w:t>
      </w:r>
      <w:r w:rsidRPr="00B33971">
        <w:rPr>
          <w:rStyle w:val="libAieChar"/>
          <w:rFonts w:hint="cs"/>
          <w:rtl/>
        </w:rPr>
        <w:t>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القرآن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فاستعذ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الشيطان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الرجيم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استعيذ</w:t>
      </w:r>
      <w:r>
        <w:rPr>
          <w:rtl/>
        </w:rPr>
        <w:t xml:space="preserve"> </w:t>
      </w:r>
      <w:r>
        <w:rPr>
          <w:rFonts w:hint="cs"/>
          <w:rtl/>
        </w:rPr>
        <w:t>بالسميع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السميع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الرجيم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يحضرون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رجيم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)!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دلاراى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ترتيل</w:t>
      </w:r>
      <w:r>
        <w:rPr>
          <w:rtl/>
        </w:rPr>
        <w:t xml:space="preserve"> )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ترتيلا</w:t>
      </w:r>
      <w:r>
        <w:rPr>
          <w:rtl/>
        </w:rPr>
        <w:t xml:space="preserve"> (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يقرء</w:t>
      </w:r>
      <w:r>
        <w:rPr>
          <w:rtl/>
        </w:rPr>
        <w:t xml:space="preserve"> </w:t>
      </w:r>
      <w:r>
        <w:rPr>
          <w:rFonts w:hint="cs"/>
          <w:rtl/>
        </w:rPr>
        <w:t>هذرمة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يرتل</w:t>
      </w:r>
      <w:r>
        <w:rPr>
          <w:rtl/>
        </w:rPr>
        <w:t xml:space="preserve"> </w:t>
      </w:r>
      <w:r>
        <w:rPr>
          <w:rFonts w:hint="cs"/>
          <w:rtl/>
        </w:rPr>
        <w:t>ترتيلا،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باية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وقفت</w:t>
      </w:r>
      <w:r>
        <w:rPr>
          <w:rtl/>
        </w:rPr>
        <w:t xml:space="preserve"> </w:t>
      </w:r>
      <w:r>
        <w:rPr>
          <w:rFonts w:hint="cs"/>
          <w:rtl/>
        </w:rPr>
        <w:t>عندها،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تعوذت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: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)!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افلا</w:t>
      </w:r>
      <w:r>
        <w:rPr>
          <w:rtl/>
        </w:rPr>
        <w:t xml:space="preserve"> </w:t>
      </w:r>
      <w:r>
        <w:rPr>
          <w:rFonts w:hint="cs"/>
          <w:rtl/>
        </w:rPr>
        <w:t>يتدبرون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انديشند؟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- 82)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اعربوا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التمسوا</w:t>
      </w:r>
      <w:r>
        <w:rPr>
          <w:rtl/>
        </w:rPr>
        <w:t xml:space="preserve"> </w:t>
      </w:r>
      <w:r>
        <w:rPr>
          <w:rFonts w:hint="cs"/>
          <w:rtl/>
        </w:rPr>
        <w:t>غرائبه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يبصرون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AA4F6F" w:rsidRDefault="00AA4F6F" w:rsidP="00B3397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سكوتى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: </w:t>
      </w:r>
      <w:r w:rsidR="00B33971" w:rsidRPr="00800DA6">
        <w:rPr>
          <w:rStyle w:val="libAlaemChar"/>
          <w:rFonts w:eastAsia="KFGQPC Uthman Taha Naskh" w:hint="cs"/>
          <w:rtl/>
        </w:rPr>
        <w:t>(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اذا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قرء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القرآن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فاستمعوا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انصتوا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لعلكم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ترحمون</w:t>
      </w:r>
      <w:r w:rsidR="00B33971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).</w:t>
      </w:r>
    </w:p>
    <w:p w:rsidR="00B33971" w:rsidRDefault="00AA4F6F" w:rsidP="00AA4F6F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B33971" w:rsidP="00AA4F6F">
      <w:pPr>
        <w:pStyle w:val="libNormal"/>
      </w:pPr>
      <w:r>
        <w:rPr>
          <w:rtl/>
        </w:rPr>
        <w:br w:type="page"/>
      </w:r>
    </w:p>
    <w:p w:rsidR="00AA4F6F" w:rsidRDefault="00AA4F6F" w:rsidP="00B33971">
      <w:pPr>
        <w:pStyle w:val="Heading2"/>
      </w:pPr>
      <w:bookmarkStart w:id="155" w:name="_Toc4553927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33971">
        <w:rPr>
          <w:rFonts w:hint="cs"/>
          <w:rtl/>
        </w:rPr>
        <w:t xml:space="preserve">(101) تا (105)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5"/>
    </w:p>
    <w:p w:rsidR="00AA4F6F" w:rsidRDefault="00B33971" w:rsidP="00B33971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اذا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بدلنا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اية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مكان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اية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الله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علم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بما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ينزل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قالوا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انما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نت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مفتر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بل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كثرهم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يعلمون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قل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نزله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روح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القدس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ربك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بالحق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ليثبت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امنوا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هدى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بشرى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للمسلمين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لقد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نعلم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نهم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يقولون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انما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يعلمه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بشر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لسان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يلحدون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اليه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عجمى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هذا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لسان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عربى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مبين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ان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يومنون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بايات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يهديهم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عذاب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B33971">
        <w:rPr>
          <w:rStyle w:val="libAieChar"/>
          <w:rFonts w:hint="cs"/>
          <w:rtl/>
        </w:rPr>
        <w:t>انما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يفترى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الكذب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الذين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لا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يومنون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بايات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الله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و</w:t>
      </w:r>
      <w:r w:rsidR="00AA4F6F" w:rsidRPr="00B33971">
        <w:rPr>
          <w:rStyle w:val="libAieChar"/>
          <w:rtl/>
        </w:rPr>
        <w:t xml:space="preserve"> </w:t>
      </w:r>
      <w:r w:rsidR="00B13E15" w:rsidRPr="00B33971">
        <w:rPr>
          <w:rStyle w:val="libAieChar"/>
          <w:rFonts w:hint="cs"/>
          <w:rtl/>
        </w:rPr>
        <w:t>أ</w:t>
      </w:r>
      <w:r w:rsidR="00AA4F6F" w:rsidRPr="00B33971">
        <w:rPr>
          <w:rStyle w:val="libAieChar"/>
          <w:rFonts w:hint="cs"/>
          <w:rtl/>
        </w:rPr>
        <w:t>ولئك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هم</w:t>
      </w:r>
      <w:r w:rsidR="00AA4F6F" w:rsidRPr="00B33971">
        <w:rPr>
          <w:rStyle w:val="libAieChar"/>
          <w:rtl/>
        </w:rPr>
        <w:t xml:space="preserve"> </w:t>
      </w:r>
      <w:r w:rsidR="00AA4F6F" w:rsidRPr="00B33971">
        <w:rPr>
          <w:rStyle w:val="libAieChar"/>
          <w:rFonts w:hint="cs"/>
          <w:rtl/>
        </w:rPr>
        <w:t>الكذبون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(105)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)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حقيقت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بگو،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!.</w:t>
      </w:r>
    </w:p>
    <w:p w:rsidR="00AA4F6F" w:rsidRDefault="00AA4F6F" w:rsidP="00B33971">
      <w:pPr>
        <w:pStyle w:val="Heading3"/>
      </w:pPr>
      <w:bookmarkStart w:id="156" w:name="_Toc455392759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6A105E">
        <w:rPr>
          <w:rtl/>
        </w:rPr>
        <w:t>:</w:t>
      </w:r>
      <w:bookmarkEnd w:id="156"/>
    </w:p>
    <w:p w:rsidR="00AA4F6F" w:rsidRDefault="00AA4F6F" w:rsidP="00AA4F6F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13E15">
        <w:rPr>
          <w:rtl/>
        </w:rPr>
        <w:t>.</w:t>
      </w:r>
    </w:p>
    <w:p w:rsidR="00AA4F6F" w:rsidRDefault="00AA4F6F" w:rsidP="00B33971">
      <w:pPr>
        <w:pStyle w:val="Heading3"/>
      </w:pPr>
      <w:bookmarkStart w:id="157" w:name="_Toc455392760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57"/>
    </w:p>
    <w:p w:rsidR="00AA4F6F" w:rsidRDefault="00AA4F6F" w:rsidP="00AA4F6F">
      <w:pPr>
        <w:pStyle w:val="libNormal"/>
      </w:pP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اذا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بدلنا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آية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مكان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آية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اعلم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ينزل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قالوا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انما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انت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مفتر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بل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اكثر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يعلمون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پيشرو،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بايد،</w:t>
      </w:r>
      <w:r>
        <w:rPr>
          <w:rtl/>
        </w:rPr>
        <w:t xml:space="preserve"> </w:t>
      </w:r>
      <w:r>
        <w:rPr>
          <w:rFonts w:hint="cs"/>
          <w:rtl/>
        </w:rPr>
        <w:t>نسخهاى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منحط،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مزمن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نمود؟،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قل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نزله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روح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القدس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ربك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بالحق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قدمتر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ليثبت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آمنوا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هدى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بشرى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للمسلمين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عاليقدر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لقد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نعلم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انهم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يقولون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انما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يعلمه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بشر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بلعام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شغلش</w:t>
      </w:r>
      <w:r>
        <w:rPr>
          <w:rtl/>
        </w:rPr>
        <w:t xml:space="preserve"> </w:t>
      </w:r>
      <w:r>
        <w:rPr>
          <w:rFonts w:hint="cs"/>
          <w:rtl/>
        </w:rPr>
        <w:t>شمشيرسازى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رومى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حضرم</w:t>
      </w:r>
      <w:r>
        <w:rPr>
          <w:rtl/>
        </w:rPr>
        <w:t xml:space="preserve"> )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يعيش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عائش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يسار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جبر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(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يلحدون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اعجمى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فصحاى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بوسيله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عقائد،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الاطراف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ناشناسى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مداومى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مبتكر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تماسى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الغريق</w:t>
      </w:r>
      <w:r>
        <w:rPr>
          <w:rtl/>
        </w:rPr>
        <w:t xml:space="preserve"> </w:t>
      </w:r>
      <w:r>
        <w:rPr>
          <w:rFonts w:hint="cs"/>
          <w:rtl/>
        </w:rPr>
        <w:t>يتشبث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حشيش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غريق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تشبثاتى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پيشرفتى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تاليفات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روسيه</w:t>
      </w:r>
      <w:r>
        <w:rPr>
          <w:rtl/>
        </w:rPr>
        <w:t xml:space="preserve"> </w:t>
      </w:r>
      <w:r>
        <w:rPr>
          <w:rFonts w:hint="cs"/>
          <w:rtl/>
        </w:rPr>
        <w:t>شوروى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مستشرقين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1954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محمد</w:t>
      </w:r>
      <w:r>
        <w:rPr>
          <w:rtl/>
        </w:rPr>
        <w:t xml:space="preserve"> -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جزيرة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!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منطقشان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A4F6F" w:rsidRDefault="00AA4F6F" w:rsidP="00B3397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بنديها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ان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يومنون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بايات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يهديهم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عذاب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اليم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B33971">
        <w:rPr>
          <w:rStyle w:val="libAieChar"/>
          <w:rFonts w:hint="cs"/>
          <w:rtl/>
        </w:rPr>
        <w:t>انما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يفترى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الكذب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الذين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لا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يومنون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بايات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اولئك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الكاذبون</w:t>
      </w:r>
      <w:r w:rsidRPr="00B33971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افتراهاى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حقيقتند،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B33971">
      <w:pPr>
        <w:pStyle w:val="Heading3"/>
      </w:pPr>
      <w:bookmarkStart w:id="158" w:name="_Toc45539276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58"/>
    </w:p>
    <w:p w:rsidR="00AA4F6F" w:rsidRDefault="00AA4F6F" w:rsidP="00AA4F6F">
      <w:pPr>
        <w:pStyle w:val="libNormal"/>
      </w:pP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اعتاده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استوحش</w:t>
      </w:r>
      <w:r>
        <w:rPr>
          <w:rtl/>
        </w:rPr>
        <w:t xml:space="preserve"> ‍ </w:t>
      </w:r>
      <w:r>
        <w:rPr>
          <w:rFonts w:hint="cs"/>
          <w:rtl/>
        </w:rPr>
        <w:t>لذلك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حديثه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امانته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B3397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 w:rsidR="00B33971">
        <w:rPr>
          <w:rFonts w:hint="cs"/>
          <w:rtl/>
        </w:rPr>
        <w:t xml:space="preserve"> </w:t>
      </w:r>
      <w:r>
        <w:rPr>
          <w:rFonts w:hint="cs"/>
          <w:rtl/>
        </w:rPr>
        <w:t>البر،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للشر</w:t>
      </w:r>
      <w:r>
        <w:rPr>
          <w:rtl/>
        </w:rPr>
        <w:t xml:space="preserve"> </w:t>
      </w:r>
      <w:r>
        <w:rPr>
          <w:rFonts w:hint="cs"/>
          <w:rtl/>
        </w:rPr>
        <w:t>اقفالا،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الاقفال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قفلهائى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قفلها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الخبائث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مفتاحها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پليديها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دروغ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 w:rsidR="00B33971" w:rsidRPr="00800DA6">
        <w:rPr>
          <w:rStyle w:val="libAlaemChar"/>
          <w:rFonts w:eastAsia="KFGQPC Uthman Taha Naskh" w:hint="cs"/>
          <w:rtl/>
        </w:rPr>
        <w:t>(</w:t>
      </w:r>
      <w:r w:rsidRPr="00B33971">
        <w:rPr>
          <w:rStyle w:val="libAieChar"/>
          <w:rFonts w:hint="cs"/>
          <w:rtl/>
        </w:rPr>
        <w:t>فاعقبهم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نفاقا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فى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قلوبهم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الى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يوم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يلقونه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اخلفوا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الله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وعدوه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و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بما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كانوا</w:t>
      </w:r>
      <w:r w:rsidRPr="00B33971">
        <w:rPr>
          <w:rStyle w:val="libAieChar"/>
          <w:rtl/>
        </w:rPr>
        <w:t xml:space="preserve"> </w:t>
      </w:r>
      <w:r w:rsidRPr="00B33971">
        <w:rPr>
          <w:rStyle w:val="libAieChar"/>
          <w:rFonts w:hint="cs"/>
          <w:rtl/>
        </w:rPr>
        <w:t>يكذبون</w:t>
      </w:r>
      <w:r w:rsidR="00B33971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جبانا؟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بخيلا؟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كذابا؟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!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گاهى</w:t>
      </w:r>
      <w:r>
        <w:rPr>
          <w:rtl/>
        </w:rPr>
        <w:t xml:space="preserve"> ) </w:t>
      </w:r>
      <w:r>
        <w:rPr>
          <w:rFonts w:hint="cs"/>
          <w:rtl/>
        </w:rPr>
        <w:t>ترسو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احيانا</w:t>
      </w:r>
      <w:r>
        <w:rPr>
          <w:rtl/>
        </w:rPr>
        <w:t xml:space="preserve">)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)!.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هزله</w:t>
      </w:r>
      <w:r>
        <w:rPr>
          <w:rtl/>
        </w:rPr>
        <w:t xml:space="preserve"> </w:t>
      </w:r>
      <w:r>
        <w:rPr>
          <w:rFonts w:hint="cs"/>
          <w:rtl/>
        </w:rPr>
        <w:t>وجده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چشد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قصارش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مصادقة</w:t>
      </w:r>
      <w:r>
        <w:rPr>
          <w:rtl/>
        </w:rPr>
        <w:t xml:space="preserve"> </w:t>
      </w:r>
      <w:r>
        <w:rPr>
          <w:rFonts w:hint="cs"/>
          <w:rtl/>
        </w:rPr>
        <w:t>الكذاب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كالسراب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البعيد،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يبعد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القريب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بپرهيز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B33971" w:rsidRDefault="00AA4F6F" w:rsidP="00AA4F6F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زشتيهاى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B33971" w:rsidP="00AA4F6F">
      <w:pPr>
        <w:pStyle w:val="libNormal"/>
      </w:pPr>
      <w:r>
        <w:rPr>
          <w:rtl/>
        </w:rPr>
        <w:br w:type="page"/>
      </w:r>
    </w:p>
    <w:p w:rsidR="00AA4F6F" w:rsidRDefault="00AA4F6F" w:rsidP="00AE428D">
      <w:pPr>
        <w:pStyle w:val="Heading2"/>
      </w:pPr>
      <w:bookmarkStart w:id="159" w:name="_Toc4553927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428D">
        <w:rPr>
          <w:rFonts w:hint="cs"/>
          <w:rtl/>
        </w:rPr>
        <w:t xml:space="preserve">(106) تا (111)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9"/>
    </w:p>
    <w:p w:rsidR="00AA4F6F" w:rsidRDefault="00AE428D" w:rsidP="00AE428D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كفر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بالله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بعد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ايمانه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كره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قلبه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مطمئن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بالايمان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لكن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شرح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بالكفر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صدرا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فعليهم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غضب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الله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عذاب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عظيم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AE428D">
        <w:rPr>
          <w:rStyle w:val="libAieChar"/>
          <w:rFonts w:hint="cs"/>
          <w:rtl/>
        </w:rPr>
        <w:t>ذلك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بانهم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استحبوا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الحيوة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الدنيا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على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الاخرة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الله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يهدى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القوم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الكافرين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ولئك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الذين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طبع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الله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على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قلوبهم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سمعهم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بصرهم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ولئك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الغافلون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AE428D">
        <w:rPr>
          <w:rStyle w:val="libAieChar"/>
          <w:rFonts w:hint="cs"/>
          <w:rtl/>
        </w:rPr>
        <w:t>لا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جرم</w:t>
      </w:r>
      <w:r w:rsidR="00AA4F6F" w:rsidRPr="00AE428D">
        <w:rPr>
          <w:rStyle w:val="libAieChar"/>
          <w:rtl/>
        </w:rPr>
        <w:t xml:space="preserve"> </w:t>
      </w:r>
      <w:r w:rsidR="00B13E15" w:rsidRPr="00AE428D">
        <w:rPr>
          <w:rStyle w:val="libAieChar"/>
          <w:rFonts w:hint="cs"/>
          <w:rtl/>
        </w:rPr>
        <w:t>أ</w:t>
      </w:r>
      <w:r w:rsidR="00AA4F6F" w:rsidRPr="00AE428D">
        <w:rPr>
          <w:rStyle w:val="libAieChar"/>
          <w:rFonts w:hint="cs"/>
          <w:rtl/>
        </w:rPr>
        <w:t>نهم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فى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الاخرة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الخاسرون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AE428D">
        <w:rPr>
          <w:rStyle w:val="libAieChar"/>
          <w:rFonts w:hint="cs"/>
          <w:rtl/>
        </w:rPr>
        <w:t>ثم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ربك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للذين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هاجروا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بعد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فتنوا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ثم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جاهدوا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صبروا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ان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ربك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بعدها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لغفور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AE428D">
        <w:rPr>
          <w:rStyle w:val="libAieChar"/>
          <w:rFonts w:hint="cs"/>
          <w:rtl/>
        </w:rPr>
        <w:t>يوم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تاتى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كل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نفس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تجدل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عن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نفسها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توفى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كل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نفس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ما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عملت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و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هم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لا</w:t>
      </w:r>
      <w:r w:rsidR="00AA4F6F" w:rsidRPr="00AE428D">
        <w:rPr>
          <w:rStyle w:val="libAieChar"/>
          <w:rtl/>
        </w:rPr>
        <w:t xml:space="preserve"> </w:t>
      </w:r>
      <w:r w:rsidR="00AA4F6F" w:rsidRPr="00AE428D">
        <w:rPr>
          <w:rStyle w:val="libAieChar"/>
          <w:rFonts w:hint="cs"/>
          <w:rtl/>
        </w:rPr>
        <w:t>يظلمون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(111)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زيانكارانند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E428D">
      <w:pPr>
        <w:pStyle w:val="Heading3"/>
      </w:pPr>
      <w:bookmarkStart w:id="160" w:name="_Toc45539276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6A105E">
        <w:rPr>
          <w:rtl/>
        </w:rPr>
        <w:t>:</w:t>
      </w:r>
      <w:bookmarkEnd w:id="160"/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عمار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ياسر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(</w:t>
      </w:r>
      <w:r>
        <w:rPr>
          <w:rFonts w:hint="cs"/>
          <w:rtl/>
        </w:rPr>
        <w:t>سميه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صهيب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بلال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خباب</w:t>
      </w:r>
      <w:r>
        <w:rPr>
          <w:rtl/>
        </w:rPr>
        <w:t xml:space="preserve"> 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غائبانه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40A95" w:rsidRPr="00840A9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عمارا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ايمانا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قرنه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اختلط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بلحمه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شناسم</w:t>
      </w:r>
      <w:r>
        <w:rPr>
          <w:rtl/>
        </w:rPr>
        <w:t xml:space="preserve"> )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چگفت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ايمانه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اكره</w:t>
      </w:r>
      <w:r w:rsidR="00B13E1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.</w:t>
      </w:r>
    </w:p>
    <w:p w:rsidR="00AA4F6F" w:rsidRDefault="00AA4F6F" w:rsidP="00840A95">
      <w:pPr>
        <w:pStyle w:val="Heading3"/>
      </w:pPr>
      <w:bookmarkStart w:id="161" w:name="_Toc455392764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61"/>
    </w:p>
    <w:p w:rsidR="00AA4F6F" w:rsidRDefault="00AA4F6F" w:rsidP="00AA4F6F">
      <w:pPr>
        <w:pStyle w:val="libNormal"/>
      </w:pP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مرتدين</w:t>
      </w:r>
      <w:r>
        <w:rPr>
          <w:rtl/>
        </w:rPr>
        <w:t xml:space="preserve"> 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مرتدين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-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كفر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ايمانه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اكره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قلبه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مطمئن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بالايمان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لكن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شرح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بالكفر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صدرا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فعليهم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غضب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عذاب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عظيم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عفوند،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مرتدين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ذلك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بانهم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استحبوا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الحياة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الدنيا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الاخرة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يهدى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القوم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الكافرين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كششى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 w:rsidR="00840A95" w:rsidRPr="00800DA6">
        <w:rPr>
          <w:rStyle w:val="libAlaemChar"/>
          <w:rFonts w:eastAsia="KFGQPC Uthman Taha Naskh" w:hint="cs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جاهدوا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فينا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لنهدينهم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سبلنا</w:t>
      </w:r>
      <w:r w:rsidR="00840A95" w:rsidRPr="00800DA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ماندهاند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اولئك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طبع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قلوبهم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سمعهم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ابصارهم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اولئك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الغافلون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طبع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صندوقى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نگشايد،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نخ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نفوذناپذيرى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زيانكارانند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جرم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الاخرة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الخاسرون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ثم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هاجروا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فتنوا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ثم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جاهدوا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صبروا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بعدها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لغفور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رحيم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مرتد،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ملى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يوم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تاتى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نفس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تجادل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نفسها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840A95" w:rsidRPr="00800DA6">
        <w:rPr>
          <w:rStyle w:val="libAlaemChar"/>
          <w:rFonts w:eastAsia="KFGQPC Uthman Taha Naskh" w:hint="cs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مشركين</w:t>
      </w:r>
      <w:r w:rsidR="00840A9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دغلها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گمراهشان</w:t>
      </w:r>
      <w:r>
        <w:rPr>
          <w:rtl/>
        </w:rPr>
        <w:t xml:space="preserve"> </w:t>
      </w:r>
      <w:r>
        <w:rPr>
          <w:rFonts w:hint="cs"/>
          <w:rtl/>
        </w:rPr>
        <w:t>بيندازند،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اضلونا</w:t>
      </w:r>
      <w:r>
        <w:rPr>
          <w:rtl/>
        </w:rPr>
        <w:t xml:space="preserve"> </w:t>
      </w:r>
      <w:r>
        <w:rPr>
          <w:rFonts w:hint="cs"/>
          <w:rtl/>
        </w:rPr>
        <w:t>فاتهم</w:t>
      </w:r>
      <w:r>
        <w:rPr>
          <w:rtl/>
        </w:rPr>
        <w:t xml:space="preserve"> </w:t>
      </w:r>
      <w:r>
        <w:rPr>
          <w:rFonts w:hint="cs"/>
          <w:rtl/>
        </w:rPr>
        <w:t>عذابا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- 38).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(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توفى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نفس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عملت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يظلمون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40A95">
      <w:pPr>
        <w:pStyle w:val="Heading3"/>
      </w:pPr>
      <w:bookmarkStart w:id="162" w:name="_Toc45539276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62"/>
    </w:p>
    <w:p w:rsidR="00AA4F6F" w:rsidRDefault="00AA4F6F" w:rsidP="00840A95">
      <w:pPr>
        <w:pStyle w:val="Heading3"/>
      </w:pPr>
      <w:bookmarkStart w:id="163" w:name="_Toc455392766"/>
      <w:r>
        <w:rPr>
          <w:rtl/>
        </w:rPr>
        <w:t xml:space="preserve">1 -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163"/>
    </w:p>
    <w:p w:rsidR="00AA4F6F" w:rsidRDefault="00AA4F6F" w:rsidP="00AA4F6F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عمار،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(</w:t>
      </w:r>
      <w:r>
        <w:rPr>
          <w:rFonts w:hint="cs"/>
          <w:rtl/>
        </w:rPr>
        <w:t>بلال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برخاست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)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يكتاست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ناگوارتر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13E15"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)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E9615F" w:rsidRPr="00E9615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فشار،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واژگون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اكثريتهاى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‍ (</w:t>
      </w:r>
      <w:r>
        <w:rPr>
          <w:rFonts w:hint="cs"/>
          <w:rtl/>
        </w:rPr>
        <w:t>استتار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دستگير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شرائط،</w:t>
      </w:r>
      <w:r>
        <w:rPr>
          <w:rtl/>
        </w:rPr>
        <w:t xml:space="preserve"> </w:t>
      </w:r>
      <w:r>
        <w:rPr>
          <w:rFonts w:hint="cs"/>
          <w:rtl/>
        </w:rPr>
        <w:t>مجاهدانى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علنا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التقية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مشروعشان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مسلمانزاده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خونش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وارثانش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مسلمانزاده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840A95" w:rsidRDefault="00AA4F6F" w:rsidP="00AA4F6F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.</w:t>
      </w:r>
    </w:p>
    <w:p w:rsidR="00AA4F6F" w:rsidRDefault="00840A95" w:rsidP="00AA4F6F">
      <w:pPr>
        <w:pStyle w:val="libNormal"/>
      </w:pPr>
      <w:r>
        <w:rPr>
          <w:rtl/>
        </w:rPr>
        <w:br w:type="page"/>
      </w:r>
    </w:p>
    <w:p w:rsidR="00AA4F6F" w:rsidRDefault="00AA4F6F" w:rsidP="00840A95">
      <w:pPr>
        <w:pStyle w:val="Heading2"/>
      </w:pPr>
      <w:bookmarkStart w:id="164" w:name="_Toc4553927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0A95">
        <w:rPr>
          <w:rFonts w:hint="cs"/>
          <w:rtl/>
        </w:rPr>
        <w:t xml:space="preserve">(112) تا (114)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4"/>
    </w:p>
    <w:p w:rsidR="00AA4F6F" w:rsidRDefault="00840A95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ضرب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مثلا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قرية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كانت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امنة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مطمئنة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ياتيها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رزقها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رغدا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مكان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فكفرت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بانعم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فاذقها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لباس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الجوع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الخوف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يصنعون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(112)</w:t>
      </w:r>
    </w:p>
    <w:p w:rsidR="00AA4F6F" w:rsidRDefault="00840A95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لقد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ج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رسول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فكذبوه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فاخذهم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العذاب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ظالمون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(113)</w:t>
      </w:r>
    </w:p>
    <w:p w:rsidR="00AA4F6F" w:rsidRDefault="00840A95" w:rsidP="00AA4F6F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فكلوا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رزقكم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حللا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طيبا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اشكروا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نعمت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كنتم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اياه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تعبدون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روزيتان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>.</w:t>
      </w:r>
    </w:p>
    <w:p w:rsidR="00AA4F6F" w:rsidRDefault="00AA4F6F" w:rsidP="00840A95">
      <w:pPr>
        <w:pStyle w:val="Heading3"/>
      </w:pPr>
      <w:bookmarkStart w:id="165" w:name="_Toc455392768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65"/>
    </w:p>
    <w:p w:rsidR="00AA4F6F" w:rsidRDefault="00AA4F6F" w:rsidP="00AA4F6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ضرب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مثلا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قرية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آمنة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مطمئنة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 w:rsidR="00B13E1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ياتيها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رزقها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رغدا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مكان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ساكنانش</w:t>
      </w:r>
      <w:r>
        <w:rPr>
          <w:rtl/>
        </w:rPr>
        <w:t xml:space="preserve"> -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فكفرت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بانعم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فاذاقها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لباس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الجوع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الخوف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يصنعون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تكذيبش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لقد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جائهم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رسول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فكذبوه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فاخذهم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العذاب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ظالمون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روزيتان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فكلوا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رزقكم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حلالا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طيبا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اشكروا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نعمت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كنتم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اياه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تعبدون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840A95">
      <w:pPr>
        <w:pStyle w:val="Heading3"/>
      </w:pPr>
      <w:bookmarkStart w:id="166" w:name="_Toc455392769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6A105E">
        <w:rPr>
          <w:rtl/>
        </w:rPr>
        <w:t>:</w:t>
      </w:r>
      <w:bookmarkEnd w:id="166"/>
    </w:p>
    <w:p w:rsidR="00AA4F6F" w:rsidRDefault="00AA4F6F" w:rsidP="00840A95">
      <w:pPr>
        <w:pStyle w:val="Heading3"/>
      </w:pPr>
      <w:bookmarkStart w:id="167" w:name="_Toc455392770"/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 w:rsidR="00B13E15">
        <w:rPr>
          <w:rtl/>
        </w:rPr>
        <w:t>؟</w:t>
      </w:r>
      <w:bookmarkEnd w:id="167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مثلا</w:t>
      </w:r>
      <w:r>
        <w:rPr>
          <w:rtl/>
        </w:rPr>
        <w:t xml:space="preserve">) </w:t>
      </w:r>
      <w:r>
        <w:rPr>
          <w:rFonts w:hint="cs"/>
          <w:rtl/>
        </w:rPr>
        <w:t>نموده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فعلهائى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ياتيها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رزقها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رغدا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مكان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يجبى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اليه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ثمرات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شى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6A105E">
        <w:rPr>
          <w:rtl/>
        </w:rPr>
        <w:t>:</w:t>
      </w:r>
      <w:r>
        <w:rPr>
          <w:rtl/>
        </w:rPr>
        <w:t xml:space="preserve"> </w:t>
      </w:r>
      <w:r w:rsidR="00840A95" w:rsidRPr="00800DA6">
        <w:rPr>
          <w:rStyle w:val="libAlaemChar"/>
          <w:rFonts w:eastAsia="KFGQPC Uthman Taha Naskh" w:hint="cs"/>
          <w:rtl/>
        </w:rPr>
        <w:t>(</w:t>
      </w:r>
      <w:r w:rsidRPr="00840A95">
        <w:rPr>
          <w:rStyle w:val="libAieChar"/>
          <w:rFonts w:hint="cs"/>
          <w:rtl/>
        </w:rPr>
        <w:t>ضرب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مثلا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قرية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آمنه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مطمئنة</w:t>
      </w:r>
      <w:r w:rsidR="00B13E15" w:rsidRPr="00840A95">
        <w:rPr>
          <w:rStyle w:val="libAieChar"/>
          <w:rtl/>
        </w:rPr>
        <w:t>.</w:t>
      </w:r>
      <w:r w:rsidRPr="00840A95">
        <w:rPr>
          <w:rStyle w:val="libAieChar"/>
          <w:rtl/>
        </w:rPr>
        <w:t>...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15 - 19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جمعيتشان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جمله</w:t>
      </w:r>
      <w:r w:rsidR="006A105E">
        <w:rPr>
          <w:rtl/>
        </w:rPr>
        <w:t>: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ياتيها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رزقها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رغدا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مكان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)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روستاى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840A95">
      <w:pPr>
        <w:pStyle w:val="Heading3"/>
      </w:pPr>
      <w:bookmarkStart w:id="168" w:name="_Toc455392771"/>
      <w:r>
        <w:rPr>
          <w:rtl/>
        </w:rPr>
        <w:t xml:space="preserve">2 -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bookmarkEnd w:id="168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جائهم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)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241FC4">
      <w:pPr>
        <w:pStyle w:val="Heading3"/>
      </w:pPr>
      <w:bookmarkStart w:id="169" w:name="_Toc455392772"/>
      <w:r>
        <w:rPr>
          <w:rtl/>
        </w:rPr>
        <w:lastRenderedPageBreak/>
        <w:t xml:space="preserve">3 -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bookmarkEnd w:id="169"/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چشانيد،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چشاندن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راوندى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اعرابى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چشيدنى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فصيح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B13E15">
        <w:rPr>
          <w:rtl/>
        </w:rPr>
        <w:t>.</w:t>
      </w:r>
    </w:p>
    <w:p w:rsidR="00AA4F6F" w:rsidRDefault="00AA4F6F" w:rsidP="00241FC4">
      <w:pPr>
        <w:pStyle w:val="Heading3"/>
      </w:pPr>
      <w:bookmarkStart w:id="170" w:name="_Toc455392773"/>
      <w:r>
        <w:rPr>
          <w:rtl/>
        </w:rPr>
        <w:t xml:space="preserve">4 -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70"/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آلوده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دانها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20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گرانتر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ارزانتر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!.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مواد،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دستمال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پردازم</w:t>
      </w:r>
    </w:p>
    <w:p w:rsidR="00840A95" w:rsidRDefault="00AA4F6F" w:rsidP="00AA4F6F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ناشكرى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گرفتارشان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!</w:t>
      </w:r>
      <w:r>
        <w:rPr>
          <w:rtl/>
        </w:rPr>
        <w:t>.</w:t>
      </w:r>
    </w:p>
    <w:p w:rsidR="00AA4F6F" w:rsidRDefault="00840A95" w:rsidP="00AA4F6F">
      <w:pPr>
        <w:pStyle w:val="libNormal"/>
      </w:pPr>
      <w:r>
        <w:rPr>
          <w:rtl/>
        </w:rPr>
        <w:br w:type="page"/>
      </w:r>
    </w:p>
    <w:p w:rsidR="00AA4F6F" w:rsidRDefault="00AA4F6F" w:rsidP="00840A95">
      <w:pPr>
        <w:pStyle w:val="Heading2"/>
      </w:pPr>
      <w:bookmarkStart w:id="171" w:name="_Toc4553927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0A95">
        <w:rPr>
          <w:rFonts w:hint="cs"/>
          <w:rtl/>
        </w:rPr>
        <w:t xml:space="preserve">(115) تا (119)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1"/>
    </w:p>
    <w:p w:rsidR="00AA4F6F" w:rsidRDefault="00840A95" w:rsidP="00840A9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انما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حرم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عليكم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الميتة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الدم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لحم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الخنزير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هل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لغير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اضطر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غير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باغ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عاد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غفور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تقولوا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تصف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لسنتكم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الكذب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هذا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حلل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هذا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حرام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لتفتروا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الكذب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يفترون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الكذب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يفلحون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متاع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قليل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عذاب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ليم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هادوا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حرمنا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قصصنا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عليك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قبل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ظلمناهم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لكن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كانوا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نفسهم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يظلمون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ثم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ربك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عملوا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السوء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بجهالة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ثم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تابوا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بعد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ذلك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صلحوا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ربك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بعدها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لغفور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رحيم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(119)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ببنديد،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119 -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40A95">
      <w:pPr>
        <w:pStyle w:val="Heading3"/>
      </w:pPr>
      <w:bookmarkStart w:id="172" w:name="_Toc455392775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72"/>
    </w:p>
    <w:p w:rsidR="00AA4F6F" w:rsidRDefault="00AA4F6F" w:rsidP="00AA4F6F">
      <w:pPr>
        <w:pStyle w:val="libNormal"/>
      </w:pP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مردار،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انما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عليكم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الميت</w:t>
      </w:r>
      <w:r w:rsidR="00840A95" w:rsidRPr="00840A95">
        <w:rPr>
          <w:rStyle w:val="libAieChar"/>
          <w:rFonts w:hint="cs"/>
          <w:rtl/>
        </w:rPr>
        <w:t xml:space="preserve"> </w:t>
      </w:r>
      <w:r w:rsidRPr="00840A95">
        <w:rPr>
          <w:rStyle w:val="libAieChar"/>
          <w:rFonts w:hint="cs"/>
          <w:rtl/>
        </w:rPr>
        <w:t>الخنزير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اهل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لغير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مفصلا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B13E15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اجز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هورمونها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مبارزهاى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گياهخواران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متمدنان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سوسمار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كرمها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فلسدار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15)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منخنقه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840A9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فمن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اضطر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غير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باغ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عاد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غفور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رحيم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باغ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باغى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بغى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طلب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عاد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عادى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باغى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عادى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تقولوا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تصف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السنتكم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الكذب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هذا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حلال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هذا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حرام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لتفتروا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الكذب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!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6A105E">
        <w:rPr>
          <w:rtl/>
        </w:rPr>
        <w:t>: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سيقول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اشركوا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لوش</w:t>
      </w:r>
      <w:r w:rsidR="00B13E15" w:rsidRPr="00840A95">
        <w:rPr>
          <w:rStyle w:val="libAieChar"/>
          <w:rFonts w:hint="cs"/>
          <w:rtl/>
        </w:rPr>
        <w:t>أ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اشركنا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آبائنا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شى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ء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يفترون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الكذب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يفلحون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نارستگارى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متاع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قليل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عذاب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پرستيشان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هادوا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قصصنا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عليك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قبل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6A105E">
        <w:rPr>
          <w:rtl/>
        </w:rPr>
        <w:t>:</w:t>
      </w:r>
      <w:r>
        <w:rPr>
          <w:rtl/>
        </w:rPr>
        <w:t xml:space="preserve"> </w:t>
      </w:r>
      <w:r w:rsidR="00840A95" w:rsidRPr="00800DA6">
        <w:rPr>
          <w:rStyle w:val="libAlaemChar"/>
          <w:rFonts w:eastAsia="KFGQPC Uthman Taha Naskh" w:hint="cs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هادوا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ذى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ظفر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البقر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الغنم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عليهم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شحومهما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حملت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ظهورهما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الحوايا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اختلط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بعظم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ذلك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جزيناهم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ببغيهم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لصادقون</w:t>
      </w:r>
      <w:r w:rsidR="00840A9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گوسفند،</w:t>
      </w:r>
      <w:r>
        <w:rPr>
          <w:rtl/>
        </w:rPr>
        <w:t xml:space="preserve">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چربيهائى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امع</w:t>
      </w:r>
      <w:r w:rsidR="00B13E1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پهلوها،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ظلمناهم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لكن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انفسهم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يظلمون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160 </w:t>
      </w:r>
      <w:r>
        <w:rPr>
          <w:rFonts w:hint="cs"/>
          <w:rtl/>
        </w:rPr>
        <w:t>و</w:t>
      </w:r>
      <w:r>
        <w:rPr>
          <w:rtl/>
        </w:rPr>
        <w:t xml:space="preserve"> 161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840A95" w:rsidRPr="00800DA6">
        <w:rPr>
          <w:rStyle w:val="libAlaemChar"/>
          <w:rFonts w:eastAsia="KFGQPC Uthman Taha Naskh" w:hint="cs"/>
          <w:rtl/>
        </w:rPr>
        <w:t>(</w:t>
      </w:r>
      <w:r w:rsidRPr="00840A95">
        <w:rPr>
          <w:rStyle w:val="libAieChar"/>
          <w:rFonts w:hint="cs"/>
          <w:rtl/>
        </w:rPr>
        <w:t>فبظلم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هادوا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حرمنا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عليهم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طيبات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احلت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بصدهم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سبيل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الله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كثيرا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اخذهم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الربا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قد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نهوا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عنه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اكلهم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اموال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الناس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بالباطل</w:t>
      </w:r>
      <w:r w:rsidR="00840A95" w:rsidRPr="00800DA6">
        <w:rPr>
          <w:rStyle w:val="libAlaemChar"/>
          <w:rFonts w:eastAsia="KFGQPC Uthman Taha Naskh"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ثم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عملوا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السوء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بجهالة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ثم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تابوا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ذلك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اصلحوا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بعدها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لغفور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رحيم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: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مرمت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لقلقه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بعد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لغفور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رحيم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840A95" w:rsidRDefault="00AA4F6F" w:rsidP="00AA4F6F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آلودگانى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840A95" w:rsidP="00AA4F6F">
      <w:pPr>
        <w:pStyle w:val="libNormal"/>
      </w:pPr>
      <w:r>
        <w:rPr>
          <w:rtl/>
        </w:rPr>
        <w:br w:type="page"/>
      </w:r>
    </w:p>
    <w:p w:rsidR="00AA4F6F" w:rsidRDefault="00AA4F6F" w:rsidP="00840A95">
      <w:pPr>
        <w:pStyle w:val="Heading2"/>
      </w:pPr>
      <w:bookmarkStart w:id="173" w:name="_Toc4553927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0A95">
        <w:rPr>
          <w:rFonts w:hint="cs"/>
          <w:rtl/>
        </w:rPr>
        <w:t xml:space="preserve">(120) تا (124)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3"/>
    </w:p>
    <w:p w:rsidR="00AA4F6F" w:rsidRDefault="00840A95" w:rsidP="00840A9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ابراهيم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مة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قانتا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حنيفا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المشركين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شاكر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نعمه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اجتبه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هدئه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صراط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مستقيم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اتيناه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الدنيا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حسنة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الاخرة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الصالحين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(122)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ثم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وحينا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اليك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اتبع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ملة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ابراهيم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حنيفا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المشركين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(123)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انما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جعل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السبت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اختلفوا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فيه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ربك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ليحكم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بينهم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يوم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القيمة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فيما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كانوا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فيه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يختلفون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(124)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شنبه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840A95">
      <w:pPr>
        <w:pStyle w:val="Heading3"/>
      </w:pPr>
      <w:bookmarkStart w:id="174" w:name="_Toc455392777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74"/>
    </w:p>
    <w:p w:rsidR="00AA4F6F" w:rsidRDefault="00AA4F6F" w:rsidP="00AA4F6F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مقتداى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ابراهيم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امة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شخصيتش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منجلاب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محيطش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اجتماعيش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بمستنكر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قانتا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لله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حنيفا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المشركين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شاكرا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لانعمه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اجتباه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>2 -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هداه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صراط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مستقيم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آتيناه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الدنيا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حسنة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الاخرة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الصالحين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رب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هب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حكما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الحقنى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بالصالحين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83).</w:t>
      </w:r>
    </w:p>
    <w:p w:rsidR="00AA4F6F" w:rsidRDefault="00AA4F6F" w:rsidP="00840A95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ثم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اوحينا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اليك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اتبع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ملة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ابراهيم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حنيفا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من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المشركين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شنبه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انما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جعل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السبت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على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الذين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اختلفوا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فيه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محدوديتها،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تعطيلى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محرماتى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السبت</w:t>
      </w:r>
      <w:r>
        <w:rPr>
          <w:rtl/>
        </w:rPr>
        <w:t xml:space="preserve"> ) (</w:t>
      </w:r>
      <w:r>
        <w:rPr>
          <w:rFonts w:hint="cs"/>
          <w:rtl/>
        </w:rPr>
        <w:t>آيات</w:t>
      </w:r>
      <w:r>
        <w:rPr>
          <w:rtl/>
        </w:rPr>
        <w:t xml:space="preserve"> 163 - 166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418 - 428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سبت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تعطيلى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AA4F6F" w:rsidRDefault="00AA4F6F" w:rsidP="00840A9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840A95">
        <w:rPr>
          <w:rFonts w:hint="cs"/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800DA6">
        <w:rPr>
          <w:rStyle w:val="libAlaemChar"/>
          <w:rFonts w:eastAsia="KFGQPC Uthman Taha Naskh"/>
          <w:rtl/>
        </w:rPr>
        <w:t>(</w:t>
      </w:r>
      <w:r w:rsidRPr="00840A95">
        <w:rPr>
          <w:rStyle w:val="libAieChar"/>
          <w:rFonts w:hint="cs"/>
          <w:rtl/>
        </w:rPr>
        <w:t>و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ان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ربك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ليحكم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بينهم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يوم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القيامة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فيما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كانوا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فيه</w:t>
      </w:r>
      <w:r w:rsidRPr="00840A95">
        <w:rPr>
          <w:rStyle w:val="libAieChar"/>
          <w:rtl/>
        </w:rPr>
        <w:t xml:space="preserve"> </w:t>
      </w:r>
      <w:r w:rsidRPr="00840A95">
        <w:rPr>
          <w:rStyle w:val="libAieChar"/>
          <w:rFonts w:hint="cs"/>
          <w:rtl/>
        </w:rPr>
        <w:t>يختلفون</w:t>
      </w:r>
      <w:r w:rsidRPr="00840A95">
        <w:rPr>
          <w:rStyle w:val="libAieChar"/>
          <w:rtl/>
        </w:rPr>
        <w:t xml:space="preserve"> </w:t>
      </w:r>
      <w:r w:rsidRPr="00800DA6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40A95" w:rsidRDefault="00AA4F6F" w:rsidP="00AA4F6F">
      <w:pPr>
        <w:pStyle w:val="libNormal"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سرائر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غط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840A95" w:rsidP="00AA4F6F">
      <w:pPr>
        <w:pStyle w:val="libNormal"/>
      </w:pPr>
      <w:r>
        <w:rPr>
          <w:rtl/>
        </w:rPr>
        <w:br w:type="page"/>
      </w:r>
    </w:p>
    <w:p w:rsidR="00AA4F6F" w:rsidRDefault="00AA4F6F" w:rsidP="00840A95">
      <w:pPr>
        <w:pStyle w:val="Heading2"/>
      </w:pPr>
      <w:bookmarkStart w:id="175" w:name="_Toc4553927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40A95">
        <w:rPr>
          <w:rFonts w:hint="cs"/>
          <w:rtl/>
        </w:rPr>
        <w:t xml:space="preserve">(125) تا (128)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5"/>
    </w:p>
    <w:p w:rsidR="00AA4F6F" w:rsidRDefault="00840A95" w:rsidP="00840A95">
      <w:pPr>
        <w:pStyle w:val="libNormal"/>
      </w:pP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ادع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سبيل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ربك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بالحكمة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الموعظة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الحسنة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جادلهم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بالتى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هى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حسن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ربك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هو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علم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بمن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ضل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سبيله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هو</w:t>
      </w:r>
      <w:r w:rsidR="00AA4F6F" w:rsidRPr="00840A95">
        <w:rPr>
          <w:rStyle w:val="libAieChar"/>
          <w:rtl/>
        </w:rPr>
        <w:t xml:space="preserve"> </w:t>
      </w:r>
      <w:r w:rsidR="00B13E15" w:rsidRPr="00840A95">
        <w:rPr>
          <w:rStyle w:val="libAieChar"/>
          <w:rFonts w:hint="cs"/>
          <w:rtl/>
        </w:rPr>
        <w:t>أ</w:t>
      </w:r>
      <w:r w:rsidR="00AA4F6F" w:rsidRPr="00840A95">
        <w:rPr>
          <w:rStyle w:val="libAieChar"/>
          <w:rFonts w:hint="cs"/>
          <w:rtl/>
        </w:rPr>
        <w:t>علم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بالمهتدين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(125)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عاقبتم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فعاقبوا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بمثل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عوقبتم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لئن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صبرتم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لهو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خير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للصابرين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(126)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اصبر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صبرك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بالله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تحزن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عليهم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لا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تك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فى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ضيق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مما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يمكرون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(127)</w:t>
      </w:r>
      <w:r>
        <w:rPr>
          <w:rFonts w:hint="cs"/>
          <w:rtl/>
        </w:rPr>
        <w:t xml:space="preserve"> </w:t>
      </w:r>
      <w:r w:rsidRPr="00800DA6">
        <w:rPr>
          <w:rStyle w:val="libAlaemChar"/>
          <w:rFonts w:eastAsia="KFGQPC Uthman Taha Naskh" w:hint="cs"/>
          <w:rtl/>
        </w:rPr>
        <w:t>(</w:t>
      </w:r>
      <w:r w:rsidR="00AA4F6F" w:rsidRPr="00840A95">
        <w:rPr>
          <w:rStyle w:val="libAieChar"/>
          <w:rFonts w:hint="cs"/>
          <w:rtl/>
        </w:rPr>
        <w:t>ان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الله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مع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اتقوا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و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الذين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هم</w:t>
      </w:r>
      <w:r w:rsidR="00AA4F6F" w:rsidRPr="00840A95">
        <w:rPr>
          <w:rStyle w:val="libAieChar"/>
          <w:rtl/>
        </w:rPr>
        <w:t xml:space="preserve"> </w:t>
      </w:r>
      <w:r w:rsidR="00AA4F6F" w:rsidRPr="00840A95">
        <w:rPr>
          <w:rStyle w:val="libAieChar"/>
          <w:rFonts w:hint="cs"/>
          <w:rtl/>
        </w:rPr>
        <w:t>محسنون</w:t>
      </w:r>
      <w:r w:rsidRPr="00800DA6">
        <w:rPr>
          <w:rStyle w:val="libAlaemChar"/>
          <w:rFonts w:eastAsia="KFGQPC Uthman Taha Naskh" w:hint="cs"/>
          <w:rtl/>
        </w:rPr>
        <w:t>)</w:t>
      </w:r>
      <w:r w:rsidR="00AA4F6F">
        <w:rPr>
          <w:rtl/>
        </w:rPr>
        <w:t xml:space="preserve"> (128)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ترجمه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شكيبايان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(</w:t>
      </w:r>
      <w:r>
        <w:rPr>
          <w:rFonts w:hint="cs"/>
          <w:rtl/>
        </w:rPr>
        <w:t>كارهاى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مشو،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مگير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نيكوكارند</w:t>
      </w:r>
      <w:r>
        <w:rPr>
          <w:rtl/>
        </w:rPr>
        <w:t>.</w:t>
      </w:r>
    </w:p>
    <w:p w:rsidR="00AA4F6F" w:rsidRDefault="00AA4F6F" w:rsidP="00C114A9">
      <w:pPr>
        <w:pStyle w:val="Heading3"/>
      </w:pPr>
      <w:bookmarkStart w:id="176" w:name="_Toc455392779"/>
      <w:r>
        <w:rPr>
          <w:rFonts w:hint="cs"/>
          <w:rtl/>
        </w:rPr>
        <w:t>تفسير</w:t>
      </w:r>
      <w:r w:rsidR="006A105E">
        <w:rPr>
          <w:rtl/>
        </w:rPr>
        <w:t>:</w:t>
      </w:r>
      <w:bookmarkEnd w:id="176"/>
    </w:p>
    <w:p w:rsidR="00AA4F6F" w:rsidRDefault="00AA4F6F" w:rsidP="00AA4F6F">
      <w:pPr>
        <w:pStyle w:val="libNormal"/>
      </w:pP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تاكتيكى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105E"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ادع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سبيل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ربك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بالحكمة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حكمت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عقلهاى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الموعظة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الحسنة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(</w:t>
      </w:r>
      <w:r>
        <w:rPr>
          <w:rFonts w:hint="cs"/>
          <w:rtl/>
        </w:rPr>
        <w:t>موعظه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اندرزهائى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معكوسى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پرداز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جادلهم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بالتى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احسن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ميافتد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بالتى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ربك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اعلم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ضل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سبيله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اعلم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بالمهتدين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عاقبتم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فعاقبوا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بمثل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عوقبتم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به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شكيبايان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لئن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صبرتم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خير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للصابرين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المشتكى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المستعان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ارى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ظفرت</w:t>
      </w:r>
      <w:r>
        <w:rPr>
          <w:rtl/>
        </w:rPr>
        <w:t xml:space="preserve"> </w:t>
      </w:r>
      <w:r>
        <w:rPr>
          <w:rFonts w:hint="cs"/>
          <w:rtl/>
        </w:rPr>
        <w:t>لامثلن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لامثلن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لامثلن</w:t>
      </w:r>
      <w:r w:rsidR="006A105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عاقبتم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فعاقبوا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بمثل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عوقبتم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لئن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صبرتم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خير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للصابرين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اصبر</w:t>
      </w:r>
      <w:r>
        <w:rPr>
          <w:rtl/>
        </w:rPr>
        <w:t xml:space="preserve"> </w:t>
      </w:r>
      <w:r>
        <w:rPr>
          <w:rFonts w:hint="cs"/>
          <w:rtl/>
        </w:rPr>
        <w:t>اصبر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13E1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114A9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سنگدلان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مسلطى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يدخلون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دين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افواجا</w:t>
      </w:r>
      <w:r w:rsidR="00C114A9" w:rsidRPr="00800DA6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چشمداشتى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اصبر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صبرك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بالله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جانسوز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ندهد؟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تحزن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عليهم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حوصلگى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8 -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ضيق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يمكرون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t>9 -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مع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اتقوا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دفاعان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نيكوكارند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محسنون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الدالحضام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>
        <w:rPr>
          <w:rtl/>
        </w:rPr>
        <w:t xml:space="preserve"> )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13E15" w:rsidRPr="00B13E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برخوردى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C6545D" w:rsidRPr="00C6545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6A105E">
        <w:rPr>
          <w:rtl/>
        </w:rPr>
        <w:t>:</w:t>
      </w:r>
      <w:r>
        <w:rPr>
          <w:rtl/>
        </w:rPr>
        <w:t xml:space="preserve">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اتق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احسن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مع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اتقوا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محسنون</w:t>
      </w:r>
      <w:r w:rsidR="00C114A9" w:rsidRPr="00800DA6">
        <w:rPr>
          <w:rStyle w:val="libAlaemChar"/>
          <w:rFonts w:hint="cs"/>
          <w:rtl/>
        </w:rPr>
        <w:t>)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نيكوكارند</w:t>
      </w:r>
      <w:r>
        <w:rPr>
          <w:rtl/>
        </w:rPr>
        <w:t>).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مشروحترى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خصلت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تاكتيكى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خشونتها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جوئيم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الاطراف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.</w:t>
      </w:r>
    </w:p>
    <w:p w:rsidR="00AA4F6F" w:rsidRDefault="00AA4F6F" w:rsidP="00C114A9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C114A9">
        <w:rPr>
          <w:rFonts w:hint="cs"/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خلق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السماوات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الارض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الانعام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خلقها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فيها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دف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ء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منافع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تاكلون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فيها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جمال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تحمل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اثقالكم</w:t>
      </w:r>
      <w:r w:rsidRPr="00C114A9">
        <w:rPr>
          <w:rStyle w:val="libAieChar"/>
          <w:rtl/>
        </w:rPr>
        <w:t xml:space="preserve"> -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الخيل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البغال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الحمير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لتركبوها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على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قصد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السبيل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آشاميدنى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انزل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السم</w:t>
      </w:r>
      <w:r w:rsidR="00B13E15" w:rsidRPr="00C114A9">
        <w:rPr>
          <w:rStyle w:val="libAieChar"/>
          <w:rFonts w:hint="cs"/>
          <w:rtl/>
        </w:rPr>
        <w:t>أ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</w:t>
      </w:r>
      <w:r w:rsidR="00B13E15" w:rsidRPr="00C114A9">
        <w:rPr>
          <w:rStyle w:val="libAieChar"/>
          <w:rFonts w:hint="cs"/>
          <w:rtl/>
        </w:rPr>
        <w:t>أ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شراب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چراگاهها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شجر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فيه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تسيمون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ينبت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الزرع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الزيتون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النخيل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الاعناب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كل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الثمرات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سخر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النهار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الشمس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القمر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النجوم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ذرا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الارض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مختلفا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الوانه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الذى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سخر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البحر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لتاكلوا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لحما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طريا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تستخرجوا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حلية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تلبسونها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18 -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ترى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الفلك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مواخر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فيه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زمينند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القى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الارض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رواسى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تميد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بكم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انهارا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سبلا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علامات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بالنجم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هم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يهتدون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انزل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السم</w:t>
      </w:r>
      <w:r w:rsidR="00B13E15" w:rsidRPr="00C114A9">
        <w:rPr>
          <w:rStyle w:val="libAieChar"/>
          <w:rFonts w:hint="cs"/>
          <w:rtl/>
        </w:rPr>
        <w:t>أ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</w:t>
      </w:r>
      <w:r w:rsidR="00B13E15" w:rsidRPr="00C114A9">
        <w:rPr>
          <w:rStyle w:val="libAieChar"/>
          <w:rFonts w:hint="cs"/>
          <w:rtl/>
        </w:rPr>
        <w:t>أ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فاحيا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الارض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بعد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موتها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نسقيكم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بطونه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فرث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دم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لبنا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خالصا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سائغا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للشاربين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ثمرات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النخيل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الاعناب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تتخذون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سكرا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رزقا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حسنا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فيه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شف</w:t>
      </w:r>
      <w:r w:rsidR="00B13E15" w:rsidRPr="00C114A9">
        <w:rPr>
          <w:rStyle w:val="libAieChar"/>
          <w:rFonts w:hint="cs"/>
          <w:rtl/>
        </w:rPr>
        <w:t>أ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للناس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انفسكم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ازواجا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ازواجكم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بنين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حفدة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رزقكم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الطيبات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 xml:space="preserve"> 31 -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السمع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الابصار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الافئدة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بيوتكم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سكنا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lastRenderedPageBreak/>
        <w:t xml:space="preserve">35 -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(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جلود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الانعام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بيوتا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اصوافها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اوبارها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اشعارها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اثاثا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متاعا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الى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حين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الله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مما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خلق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ظلالا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پناهگاههاى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من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الجبال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اكنانا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لباسهائى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جعل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سرابيل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تقيكم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الحر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سرابيل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تقيكم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باسكم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تسلمون</w:t>
      </w:r>
      <w:r w:rsidR="006A105E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).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لعلكم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تشكرون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لعلكم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تهتدون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و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لعلهم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يتفكرون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(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لعلكم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تشكرون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لعلكم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تسلمون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B13E1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C114A9" w:rsidRPr="00800DA6">
        <w:rPr>
          <w:rStyle w:val="libAlaemChar"/>
          <w:rFonts w:hint="cs"/>
          <w:rtl/>
        </w:rPr>
        <w:t>(</w:t>
      </w:r>
      <w:r w:rsidRPr="00C114A9">
        <w:rPr>
          <w:rStyle w:val="libAieChar"/>
          <w:rFonts w:hint="cs"/>
          <w:rtl/>
        </w:rPr>
        <w:t>لعلكم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تذكرون</w:t>
      </w:r>
      <w:r w:rsidR="00C114A9" w:rsidRPr="00800DA6">
        <w:rPr>
          <w:rStyle w:val="libAlaemChar"/>
          <w:rFonts w:hint="cs"/>
          <w:rtl/>
        </w:rPr>
        <w:t>)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1 - </w:t>
      </w:r>
      <w:r>
        <w:rPr>
          <w:rFonts w:hint="cs"/>
          <w:rtl/>
        </w:rPr>
        <w:t>شكرگزارى</w:t>
      </w:r>
      <w:r>
        <w:rPr>
          <w:rtl/>
        </w:rPr>
        <w:t xml:space="preserve"> 2 - </w:t>
      </w:r>
      <w:r>
        <w:rPr>
          <w:rFonts w:hint="cs"/>
          <w:rtl/>
        </w:rPr>
        <w:t>هدايت</w:t>
      </w:r>
      <w:r w:rsidR="00B13E15">
        <w:rPr>
          <w:rtl/>
        </w:rPr>
        <w:t>،</w:t>
      </w:r>
      <w:r>
        <w:rPr>
          <w:rtl/>
        </w:rPr>
        <w:t xml:space="preserve"> 3 - </w:t>
      </w:r>
      <w:r>
        <w:rPr>
          <w:rFonts w:hint="cs"/>
          <w:rtl/>
        </w:rPr>
        <w:t>تفكر،</w:t>
      </w:r>
      <w:r>
        <w:rPr>
          <w:rtl/>
        </w:rPr>
        <w:t xml:space="preserve"> 4 -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13E15">
        <w:rPr>
          <w:rtl/>
        </w:rPr>
        <w:t>،</w:t>
      </w:r>
      <w:r>
        <w:rPr>
          <w:rtl/>
        </w:rPr>
        <w:t xml:space="preserve"> 5 -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توئيم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B13E15"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>.</w:t>
      </w:r>
    </w:p>
    <w:p w:rsidR="00AA4F6F" w:rsidRDefault="00AA4F6F" w:rsidP="00AA4F6F">
      <w:pPr>
        <w:pStyle w:val="libNormal"/>
      </w:pPr>
      <w:r>
        <w:rPr>
          <w:rFonts w:hint="cs"/>
          <w:rtl/>
        </w:rPr>
        <w:t>معبودا</w:t>
      </w:r>
      <w:r>
        <w:rPr>
          <w:rtl/>
        </w:rPr>
        <w:t xml:space="preserve">!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 w:rsidR="00B13E1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 w:rsidRPr="00800DA6">
        <w:rPr>
          <w:rStyle w:val="libAlaemChar"/>
          <w:rtl/>
        </w:rPr>
        <w:t>(</w:t>
      </w:r>
      <w:r w:rsidRPr="00C114A9">
        <w:rPr>
          <w:rStyle w:val="libAieChar"/>
          <w:rFonts w:hint="cs"/>
          <w:rtl/>
        </w:rPr>
        <w:t>انك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سميع</w:t>
      </w:r>
      <w:r w:rsidRPr="00C114A9">
        <w:rPr>
          <w:rStyle w:val="libAieChar"/>
          <w:rtl/>
        </w:rPr>
        <w:t xml:space="preserve"> </w:t>
      </w:r>
      <w:r w:rsidRPr="00C114A9">
        <w:rPr>
          <w:rStyle w:val="libAieChar"/>
          <w:rFonts w:hint="cs"/>
          <w:rtl/>
        </w:rPr>
        <w:t>مجيب</w:t>
      </w:r>
      <w:r w:rsidRPr="00C114A9">
        <w:rPr>
          <w:rStyle w:val="libAieChar"/>
          <w:rtl/>
        </w:rPr>
        <w:t xml:space="preserve"> </w:t>
      </w:r>
      <w:r w:rsidRPr="00800DA6">
        <w:rPr>
          <w:rStyle w:val="libAlaemChar"/>
          <w:rtl/>
        </w:rPr>
        <w:t>)</w:t>
      </w:r>
      <w:r>
        <w:rPr>
          <w:rtl/>
        </w:rPr>
        <w:t>.</w:t>
      </w:r>
    </w:p>
    <w:p w:rsidR="00AA4F6F" w:rsidRDefault="00B13E15" w:rsidP="00AA4F6F">
      <w:pPr>
        <w:pStyle w:val="libNormal"/>
      </w:pPr>
      <w:r>
        <w:rPr>
          <w:rtl/>
        </w:rPr>
        <w:t xml:space="preserve"> </w:t>
      </w:r>
      <w:r w:rsidR="00AA4F6F">
        <w:rPr>
          <w:rtl/>
        </w:rPr>
        <w:t>(</w:t>
      </w:r>
      <w:r w:rsidR="00AA4F6F">
        <w:rPr>
          <w:rFonts w:hint="cs"/>
          <w:rtl/>
        </w:rPr>
        <w:t>پايان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سوره</w:t>
      </w:r>
      <w:r w:rsidR="00AA4F6F">
        <w:rPr>
          <w:rtl/>
        </w:rPr>
        <w:t xml:space="preserve"> </w:t>
      </w:r>
      <w:r w:rsidR="00AA4F6F">
        <w:rPr>
          <w:rFonts w:hint="cs"/>
          <w:rtl/>
        </w:rPr>
        <w:t>نحل</w:t>
      </w:r>
      <w:r w:rsidR="00AA4F6F">
        <w:rPr>
          <w:rtl/>
        </w:rPr>
        <w:t xml:space="preserve"> )</w:t>
      </w:r>
    </w:p>
    <w:p w:rsidR="00AA4F6F" w:rsidRPr="00CC482E" w:rsidRDefault="00AA4F6F" w:rsidP="00AA4F6F">
      <w:pPr>
        <w:pStyle w:val="libNormal"/>
        <w:rPr>
          <w:rtl/>
        </w:rPr>
      </w:pPr>
    </w:p>
    <w:sectPr w:rsidR="00AA4F6F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73" w:rsidRDefault="00E57D73">
      <w:r>
        <w:separator/>
      </w:r>
    </w:p>
  </w:endnote>
  <w:endnote w:type="continuationSeparator" w:id="0">
    <w:p w:rsidR="00E57D73" w:rsidRDefault="00E5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95" w:rsidRDefault="00840A95">
    <w:pPr>
      <w:pStyle w:val="Footer"/>
    </w:pPr>
    <w:fldSimple w:instr=" PAGE   \* MERGEFORMAT ">
      <w:r w:rsidR="00241FC4">
        <w:rPr>
          <w:noProof/>
          <w:rtl/>
        </w:rPr>
        <w:t>274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95" w:rsidRDefault="00840A95">
    <w:pPr>
      <w:pStyle w:val="Footer"/>
    </w:pPr>
    <w:fldSimple w:instr=" PAGE   \* MERGEFORMAT ">
      <w:r w:rsidR="00241FC4">
        <w:rPr>
          <w:noProof/>
          <w:rtl/>
        </w:rPr>
        <w:t>273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95" w:rsidRDefault="00840A95">
    <w:pPr>
      <w:pStyle w:val="Footer"/>
    </w:pPr>
    <w:fldSimple w:instr=" PAGE   \* MERGEFORMAT ">
      <w:r w:rsidR="00241FC4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73" w:rsidRDefault="00E57D73">
      <w:r>
        <w:separator/>
      </w:r>
    </w:p>
  </w:footnote>
  <w:footnote w:type="continuationSeparator" w:id="0">
    <w:p w:rsidR="00E57D73" w:rsidRDefault="00E57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E15"/>
    <w:rsid w:val="00005A19"/>
    <w:rsid w:val="00007B75"/>
    <w:rsid w:val="00010942"/>
    <w:rsid w:val="00015BEA"/>
    <w:rsid w:val="000217A6"/>
    <w:rsid w:val="00023A72"/>
    <w:rsid w:val="00024AA0"/>
    <w:rsid w:val="000267FE"/>
    <w:rsid w:val="00035F45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3ADB"/>
    <w:rsid w:val="001D41A1"/>
    <w:rsid w:val="001D60DA"/>
    <w:rsid w:val="001D67C0"/>
    <w:rsid w:val="001E25DC"/>
    <w:rsid w:val="001E4B83"/>
    <w:rsid w:val="001E4ED0"/>
    <w:rsid w:val="001F0713"/>
    <w:rsid w:val="001F0D6E"/>
    <w:rsid w:val="001F160F"/>
    <w:rsid w:val="00202C7B"/>
    <w:rsid w:val="002054C5"/>
    <w:rsid w:val="00205856"/>
    <w:rsid w:val="00213662"/>
    <w:rsid w:val="002139CB"/>
    <w:rsid w:val="00214801"/>
    <w:rsid w:val="00215405"/>
    <w:rsid w:val="00224964"/>
    <w:rsid w:val="002267C7"/>
    <w:rsid w:val="00227FEE"/>
    <w:rsid w:val="00233356"/>
    <w:rsid w:val="00240F71"/>
    <w:rsid w:val="00241F59"/>
    <w:rsid w:val="00241FC4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54E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2A7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2A82"/>
    <w:rsid w:val="00494861"/>
    <w:rsid w:val="004953C3"/>
    <w:rsid w:val="00497042"/>
    <w:rsid w:val="004A0866"/>
    <w:rsid w:val="004A5E75"/>
    <w:rsid w:val="004A772B"/>
    <w:rsid w:val="004B17F4"/>
    <w:rsid w:val="004B281C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2F1A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CAB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3C5D"/>
    <w:rsid w:val="00695C08"/>
    <w:rsid w:val="006960AE"/>
    <w:rsid w:val="00697257"/>
    <w:rsid w:val="006A105E"/>
    <w:rsid w:val="006A77BD"/>
    <w:rsid w:val="006A7D4D"/>
    <w:rsid w:val="006B5C71"/>
    <w:rsid w:val="006B7F0E"/>
    <w:rsid w:val="006C4B43"/>
    <w:rsid w:val="006C6B03"/>
    <w:rsid w:val="006D3021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0AC0"/>
    <w:rsid w:val="007D1D2B"/>
    <w:rsid w:val="007D4810"/>
    <w:rsid w:val="007D5FD1"/>
    <w:rsid w:val="007E2EBF"/>
    <w:rsid w:val="007E6DD9"/>
    <w:rsid w:val="007F1DC7"/>
    <w:rsid w:val="007F4190"/>
    <w:rsid w:val="007F4E53"/>
    <w:rsid w:val="00800DA6"/>
    <w:rsid w:val="0080421B"/>
    <w:rsid w:val="00806335"/>
    <w:rsid w:val="008105E2"/>
    <w:rsid w:val="008128CA"/>
    <w:rsid w:val="00813440"/>
    <w:rsid w:val="00821493"/>
    <w:rsid w:val="008238D6"/>
    <w:rsid w:val="00826B87"/>
    <w:rsid w:val="008273AA"/>
    <w:rsid w:val="00827AB8"/>
    <w:rsid w:val="008314E4"/>
    <w:rsid w:val="00831B8F"/>
    <w:rsid w:val="008346D0"/>
    <w:rsid w:val="00837259"/>
    <w:rsid w:val="0084094E"/>
    <w:rsid w:val="00840A95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5E86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F6F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28D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3E15"/>
    <w:rsid w:val="00B17010"/>
    <w:rsid w:val="00B20FD7"/>
    <w:rsid w:val="00B2204B"/>
    <w:rsid w:val="00B2356F"/>
    <w:rsid w:val="00B24ABA"/>
    <w:rsid w:val="00B33971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1686"/>
    <w:rsid w:val="00B931B4"/>
    <w:rsid w:val="00B936D7"/>
    <w:rsid w:val="00B955A3"/>
    <w:rsid w:val="00BA20DE"/>
    <w:rsid w:val="00BB53C4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14A9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545D"/>
    <w:rsid w:val="00C667E4"/>
    <w:rsid w:val="00C763D6"/>
    <w:rsid w:val="00C76A9C"/>
    <w:rsid w:val="00C81C96"/>
    <w:rsid w:val="00C83EDF"/>
    <w:rsid w:val="00C9021F"/>
    <w:rsid w:val="00C9028D"/>
    <w:rsid w:val="00C906FE"/>
    <w:rsid w:val="00C90C08"/>
    <w:rsid w:val="00C91000"/>
    <w:rsid w:val="00C97009"/>
    <w:rsid w:val="00CA2801"/>
    <w:rsid w:val="00CA41BF"/>
    <w:rsid w:val="00CA7622"/>
    <w:rsid w:val="00CB22FF"/>
    <w:rsid w:val="00CB41B1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149D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57D73"/>
    <w:rsid w:val="00E6232E"/>
    <w:rsid w:val="00E63C51"/>
    <w:rsid w:val="00E71139"/>
    <w:rsid w:val="00E74F63"/>
    <w:rsid w:val="00E7602E"/>
    <w:rsid w:val="00E90664"/>
    <w:rsid w:val="00E93A84"/>
    <w:rsid w:val="00E9615F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4BE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2B14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241FC4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13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3E1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B9DE-7CA3-4C2F-B580-2B2430E8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457</Pages>
  <Words>82021</Words>
  <Characters>467521</Characters>
  <Application>Microsoft Office Word</Application>
  <DocSecurity>0</DocSecurity>
  <Lines>3896</Lines>
  <Paragraphs>1096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2016-07-04T06:16:00Z</dcterms:created>
  <dcterms:modified xsi:type="dcterms:W3CDTF">2016-07-04T06:16:00Z</dcterms:modified>
</cp:coreProperties>
</file>