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93248501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B77813" w:rsidRDefault="00B77813" w:rsidP="00B77813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521232" w:history="1">
            <w:r w:rsidRPr="001602CD">
              <w:rPr>
                <w:rStyle w:val="Hyperlink"/>
                <w:rFonts w:hint="eastAsia"/>
                <w:noProof/>
                <w:rtl/>
              </w:rPr>
              <w:t>سوره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فرقان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3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(2)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3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35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3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3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38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(10)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39" w:history="1">
            <w:r w:rsidRPr="001602CD">
              <w:rPr>
                <w:rStyle w:val="Hyperlink"/>
                <w:rFonts w:hint="eastAsia"/>
                <w:noProof/>
                <w:rtl/>
              </w:rPr>
              <w:t>شان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نزول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0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3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4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(19)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5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6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7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منظور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از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معبودها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اينجا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كيانند؟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8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انگيزه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انحراف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از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اصل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توحيد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49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واژه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0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(20)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1" w:history="1">
            <w:r w:rsidRPr="001602CD">
              <w:rPr>
                <w:rStyle w:val="Hyperlink"/>
                <w:rFonts w:hint="eastAsia"/>
                <w:noProof/>
                <w:rtl/>
              </w:rPr>
              <w:t>شان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نزول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5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(26)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6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7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(29)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8" w:history="1">
            <w:r w:rsidRPr="001602CD">
              <w:rPr>
                <w:rStyle w:val="Hyperlink"/>
                <w:rFonts w:hint="eastAsia"/>
                <w:noProof/>
                <w:rtl/>
              </w:rPr>
              <w:t>شان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نزول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59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0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(30)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(34)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3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4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جعلنا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لكل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نبى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عدوا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5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اثرات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عميق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نزول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تدريجى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6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معنى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ترتيل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7" w:history="1">
            <w:r w:rsidRPr="001602CD">
              <w:rPr>
                <w:rStyle w:val="Hyperlink"/>
                <w:noProof/>
                <w:rtl/>
              </w:rPr>
              <w:t xml:space="preserve">4 - </w:t>
            </w:r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يحشرون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على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وجوههم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جهنم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8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(35)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(40)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69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0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1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مجموعهاى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از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درسهاى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تكان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دهنده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2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(41)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(44)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3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4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5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(45)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(50)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6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7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(51)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(55)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8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79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0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(56)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(59)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1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2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5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6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7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8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(68)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(71)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89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0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(72)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(76)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1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2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(77)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3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4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5" w:history="1">
            <w:r w:rsidRPr="001602CD">
              <w:rPr>
                <w:rStyle w:val="Hyperlink"/>
                <w:rFonts w:hint="eastAsia"/>
                <w:noProof/>
                <w:rtl/>
              </w:rPr>
              <w:t>سوره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شعراء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8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299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(9)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0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5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(29)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6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7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(30)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(37)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8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09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(38)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(42)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0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(43)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(51)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(52)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(59)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5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(68)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8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19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عبورگاه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بنى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اسرائيل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0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چگونگى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نجات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بنى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اسرائيل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غرق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فرعونيان</w:t>
            </w:r>
            <w:r w:rsidRPr="001602CD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1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در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عين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قدرت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رحيم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2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(69)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(82)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3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4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(83)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(87)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5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(88)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(104)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8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29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(105)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(115)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0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(116)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(122)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(123)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(135)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5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(136)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(140)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6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7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(141)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(152)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8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39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0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(153)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(159) </w:t>
            </w:r>
            <w:r w:rsidRPr="001602CD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1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2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(160)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(166)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3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4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(167)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(175)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5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(176)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(184)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8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(185)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(191)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49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0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(192)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(197)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(198)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(203)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5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6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تعصبات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شديد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نژادى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قبيلگى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7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تقاضاى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دنيا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8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برترى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59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(204)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(212)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0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(213)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(220)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3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4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تقلبك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فى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الساجدين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5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انذار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بستگان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نزديك</w:t>
            </w:r>
            <w:r w:rsidRPr="001602CD">
              <w:rPr>
                <w:rStyle w:val="Hyperlink"/>
                <w:noProof/>
                <w:rtl/>
              </w:rPr>
              <w:t xml:space="preserve"> (</w:t>
            </w:r>
            <w:r w:rsidRPr="001602CD">
              <w:rPr>
                <w:rStyle w:val="Hyperlink"/>
                <w:rFonts w:hint="eastAsia"/>
                <w:noProof/>
                <w:rtl/>
              </w:rPr>
              <w:t>حديث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يوم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الدار</w:t>
            </w:r>
            <w:r w:rsidRPr="001602CD">
              <w:rPr>
                <w:rStyle w:val="Hyperlink"/>
                <w:noProof/>
                <w:rtl/>
              </w:rPr>
              <w:t>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(221)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(227)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8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69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چرا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1602CD">
              <w:rPr>
                <w:rStyle w:val="Hyperlink"/>
                <w:noProof/>
                <w:rtl/>
              </w:rPr>
              <w:t xml:space="preserve"> (</w:t>
            </w:r>
            <w:r w:rsidRPr="001602CD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1602CD">
              <w:rPr>
                <w:rStyle w:val="Hyperlink"/>
                <w:noProof/>
                <w:rtl/>
              </w:rPr>
              <w:t xml:space="preserve"> ) </w:t>
            </w:r>
            <w:r w:rsidRPr="001602CD">
              <w:rPr>
                <w:rStyle w:val="Hyperlink"/>
                <w:rFonts w:hint="eastAsia"/>
                <w:noProof/>
                <w:rtl/>
              </w:rPr>
              <w:t>را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متهم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شعر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كردند؟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0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شعر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شاعرى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1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ذكر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2" w:history="1">
            <w:r w:rsidRPr="001602CD">
              <w:rPr>
                <w:rStyle w:val="Hyperlink"/>
                <w:rFonts w:hint="eastAsia"/>
                <w:noProof/>
                <w:rtl/>
              </w:rPr>
              <w:t>سوره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5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8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(16)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79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0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1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رابطه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دين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سياست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2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ابزار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حكومت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3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نطق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4" w:history="1">
            <w:r w:rsidRPr="001602CD">
              <w:rPr>
                <w:rStyle w:val="Hyperlink"/>
                <w:noProof/>
                <w:rtl/>
              </w:rPr>
              <w:t xml:space="preserve">4 - </w:t>
            </w:r>
            <w:r w:rsidRPr="001602CD">
              <w:rPr>
                <w:rStyle w:val="Hyperlink"/>
                <w:rFonts w:hint="eastAsia"/>
                <w:noProof/>
                <w:rtl/>
              </w:rPr>
              <w:t>روايت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نحن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معاشر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الانبياء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لا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نورث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5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(17)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(19)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6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7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8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آگاهى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از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سخن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حيوانات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89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الهام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شكر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0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عمل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(25)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3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4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(27)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(35)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5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6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7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آداب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نامه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نگارى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8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آيا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دعوت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تقليد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399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اشارات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پر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معنى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ماجراى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سليمان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0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(36)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(37)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1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2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3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(38)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(40)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4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5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6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پاسخ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چند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سؤ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7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قدرت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امانت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شرط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8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تفاوت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علم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علم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09" w:history="1">
            <w:r w:rsidRPr="001602CD">
              <w:rPr>
                <w:rStyle w:val="Hyperlink"/>
                <w:noProof/>
                <w:rtl/>
              </w:rPr>
              <w:t xml:space="preserve">4 - </w:t>
            </w:r>
            <w:r w:rsidRPr="001602CD">
              <w:rPr>
                <w:rStyle w:val="Hyperlink"/>
                <w:rFonts w:hint="eastAsia"/>
                <w:noProof/>
                <w:rtl/>
              </w:rPr>
              <w:t>هذا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فضل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ربى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0" w:history="1">
            <w:r w:rsidRPr="001602CD">
              <w:rPr>
                <w:rStyle w:val="Hyperlink"/>
                <w:noProof/>
                <w:rtl/>
              </w:rPr>
              <w:t xml:space="preserve">5 - </w:t>
            </w:r>
            <w:r w:rsidRPr="001602CD">
              <w:rPr>
                <w:rStyle w:val="Hyperlink"/>
                <w:rFonts w:hint="eastAsia"/>
                <w:noProof/>
                <w:rtl/>
              </w:rPr>
              <w:t>آصف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بن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برخيا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چگونه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تخت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ملكه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را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حاضر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ساخت؟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1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(41)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(44)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2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3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4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سرانجام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كار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ملكه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5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يك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جمع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بندى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كلى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از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سرگذشت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سليمان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(45)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(47)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8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19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(48)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(53)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0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1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2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(54)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(55)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3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4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(56)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(59)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5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6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(60)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(64)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7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8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29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مضطرى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كه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دعاى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اجابت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رسد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كيست؟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0" w:history="1">
            <w:r w:rsidRPr="001602CD">
              <w:rPr>
                <w:rStyle w:val="Hyperlink"/>
                <w:noProof/>
                <w:rtl/>
              </w:rPr>
              <w:t xml:space="preserve">2 - </w:t>
            </w:r>
            <w:r w:rsidRPr="001602CD">
              <w:rPr>
                <w:rStyle w:val="Hyperlink"/>
                <w:rFonts w:hint="eastAsia"/>
                <w:noProof/>
                <w:rtl/>
              </w:rPr>
              <w:t>همه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جا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دعوت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منطقى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1" w:history="1">
            <w:r w:rsidRPr="001602CD">
              <w:rPr>
                <w:rStyle w:val="Hyperlink"/>
                <w:noProof/>
                <w:rtl/>
              </w:rPr>
              <w:t xml:space="preserve">3 - </w:t>
            </w:r>
            <w:r w:rsidRPr="001602CD">
              <w:rPr>
                <w:rStyle w:val="Hyperlink"/>
                <w:rFonts w:hint="eastAsia"/>
                <w:noProof/>
                <w:rtl/>
              </w:rPr>
              <w:t>جمع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بندى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مرورى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بر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آيات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گذشته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2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(65)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(68)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3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4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(69)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(75)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5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6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7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(76)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(81)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8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39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0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(82)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(85)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1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2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ها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3" w:history="1">
            <w:r w:rsidRPr="001602CD">
              <w:rPr>
                <w:rStyle w:val="Hyperlink"/>
                <w:noProof/>
                <w:rtl/>
              </w:rPr>
              <w:t xml:space="preserve">1 - </w:t>
            </w:r>
            <w:r w:rsidRPr="001602CD">
              <w:rPr>
                <w:rStyle w:val="Hyperlink"/>
                <w:rFonts w:hint="eastAsia"/>
                <w:noProof/>
                <w:rtl/>
              </w:rPr>
              <w:t>دابة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الارض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4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5" w:history="1">
            <w:r w:rsidRPr="001602CD">
              <w:rPr>
                <w:rStyle w:val="Hyperlink"/>
                <w:noProof/>
                <w:rtl/>
              </w:rPr>
              <w:t xml:space="preserve">4 - </w:t>
            </w:r>
            <w:r w:rsidRPr="001602CD">
              <w:rPr>
                <w:rStyle w:val="Hyperlink"/>
                <w:rFonts w:hint="eastAsia"/>
                <w:noProof/>
                <w:rtl/>
              </w:rPr>
              <w:t>اما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فلسفه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6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7" w:history="1">
            <w:r w:rsidRPr="001602CD">
              <w:rPr>
                <w:rStyle w:val="Hyperlink"/>
                <w:rFonts w:hint="eastAsia"/>
                <w:noProof/>
                <w:rtl/>
              </w:rPr>
              <w:t>نكته</w:t>
            </w:r>
            <w:r w:rsidRPr="001602CD">
              <w:rPr>
                <w:rStyle w:val="Hyperlink"/>
                <w:noProof/>
                <w:rtl/>
              </w:rPr>
              <w:t xml:space="preserve">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8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(86)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(88)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49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50" w:history="1">
            <w:r w:rsidRPr="001602CD">
              <w:rPr>
                <w:rStyle w:val="Hyperlink"/>
                <w:rFonts w:hint="eastAsia"/>
                <w:noProof/>
                <w:rtl/>
              </w:rPr>
              <w:t>آيه</w:t>
            </w:r>
            <w:r w:rsidRPr="001602CD">
              <w:rPr>
                <w:rStyle w:val="Hyperlink"/>
                <w:noProof/>
                <w:rtl/>
              </w:rPr>
              <w:t xml:space="preserve"> (89) </w:t>
            </w:r>
            <w:r w:rsidRPr="001602CD">
              <w:rPr>
                <w:rStyle w:val="Hyperlink"/>
                <w:rFonts w:hint="eastAsia"/>
                <w:noProof/>
                <w:rtl/>
              </w:rPr>
              <w:t>تا</w:t>
            </w:r>
            <w:r w:rsidRPr="001602CD">
              <w:rPr>
                <w:rStyle w:val="Hyperlink"/>
                <w:noProof/>
                <w:rtl/>
              </w:rPr>
              <w:t xml:space="preserve"> (93) </w:t>
            </w:r>
            <w:r w:rsidRPr="001602CD">
              <w:rPr>
                <w:rStyle w:val="Hyperlink"/>
                <w:rFonts w:hint="eastAsia"/>
                <w:noProof/>
                <w:rtl/>
              </w:rPr>
              <w:t>و</w:t>
            </w:r>
            <w:r w:rsidRPr="001602CD">
              <w:rPr>
                <w:rStyle w:val="Hyperlink"/>
                <w:noProof/>
                <w:rtl/>
              </w:rPr>
              <w:t xml:space="preserve"> </w:t>
            </w:r>
            <w:r w:rsidRPr="001602CD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521451" w:history="1">
            <w:r w:rsidRPr="001602CD">
              <w:rPr>
                <w:rStyle w:val="Hyperlink"/>
                <w:rFonts w:hint="eastAsia"/>
                <w:noProof/>
                <w:rtl/>
              </w:rPr>
              <w:t>تفسير</w:t>
            </w:r>
            <w:r w:rsidRPr="001602C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Toc456521451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7813" w:rsidRDefault="00B77813">
          <w:r>
            <w:fldChar w:fldCharType="end"/>
          </w:r>
        </w:p>
      </w:sdtContent>
    </w:sdt>
    <w:p w:rsidR="00B77813" w:rsidRDefault="00B77813" w:rsidP="00B77813">
      <w:pPr>
        <w:pStyle w:val="libNormal"/>
        <w:rPr>
          <w:rFonts w:hint="cs"/>
          <w:rtl/>
        </w:rPr>
      </w:pPr>
    </w:p>
    <w:p w:rsidR="00B77813" w:rsidRDefault="00B77813" w:rsidP="00B7781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25FBB" w:rsidRDefault="00D25FBB" w:rsidP="00E70A0A">
      <w:pPr>
        <w:pStyle w:val="Heading2"/>
      </w:pPr>
      <w:bookmarkStart w:id="0" w:name="_Toc456521232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bookmarkEnd w:id="0"/>
    </w:p>
    <w:p w:rsidR="00D25FBB" w:rsidRDefault="00D25FBB" w:rsidP="00D25FBB">
      <w:pPr>
        <w:pStyle w:val="libNormal"/>
      </w:pPr>
      <w:r>
        <w:rPr>
          <w:rFonts w:hint="cs"/>
          <w:rtl/>
        </w:rPr>
        <w:t>مقدمه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77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بـيـشـتـريـن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مـبـداء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مـجـازاتـهـاى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427BD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ظـلمـت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زمـيـنه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بروج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427BD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جـامـع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(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الفرقان</w:t>
      </w:r>
      <w:r>
        <w:rPr>
          <w:rtl/>
        </w:rPr>
        <w:t xml:space="preserve"> </w:t>
      </w:r>
      <w:r>
        <w:rPr>
          <w:rFonts w:hint="cs"/>
          <w:rtl/>
        </w:rPr>
        <w:t>بـعـث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القـيـامـة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آتية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القبور</w:t>
      </w:r>
      <w:r>
        <w:rPr>
          <w:rtl/>
        </w:rPr>
        <w:t xml:space="preserve">: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فـرقـان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بـخـوانـد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بـيـنـديـشـد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يـقـين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عـمـار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ابوالحسن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تـدع</w:t>
      </w:r>
      <w:r>
        <w:rPr>
          <w:rtl/>
        </w:rPr>
        <w:t xml:space="preserve"> </w:t>
      </w:r>
      <w:r>
        <w:rPr>
          <w:rFonts w:hint="cs"/>
          <w:rtl/>
        </w:rPr>
        <w:t>قـرائة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تـبـارك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الفـرقـان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قرئها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يعذبه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مـنـزله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الفـردوس</w:t>
      </w:r>
      <w:r>
        <w:rPr>
          <w:rtl/>
        </w:rPr>
        <w:t xml:space="preserve"> </w:t>
      </w:r>
      <w:r>
        <w:rPr>
          <w:rFonts w:hint="cs"/>
          <w:rtl/>
        </w:rPr>
        <w:t>الاعلى</w:t>
      </w:r>
      <w:r w:rsidR="0098096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تبارك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بـخـوانـد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7242C3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بـخـوانـد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فردوس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7242C3" w:rsidP="00D25FBB">
      <w:pPr>
        <w:pStyle w:val="libNormal"/>
      </w:pPr>
      <w:r>
        <w:rPr>
          <w:rtl/>
        </w:rPr>
        <w:br w:type="page"/>
      </w:r>
    </w:p>
    <w:p w:rsidR="00D25FBB" w:rsidRDefault="00D25FBB" w:rsidP="007242C3">
      <w:pPr>
        <w:pStyle w:val="Heading2"/>
      </w:pPr>
      <w:bookmarkStart w:id="1" w:name="_Toc4565212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42C3">
        <w:rPr>
          <w:rFonts w:hint="cs"/>
          <w:rtl/>
        </w:rPr>
        <w:t xml:space="preserve">(1) و (2)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D25FBB" w:rsidRDefault="00D25FBB" w:rsidP="00D25FBB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D25FBB" w:rsidRDefault="007242C3" w:rsidP="007242C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242C3">
        <w:rPr>
          <w:rStyle w:val="libAieChar"/>
          <w:rFonts w:hint="cs"/>
          <w:rtl/>
        </w:rPr>
        <w:t>تبارك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الذى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نزل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الفرقان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على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عبده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ليكون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للعلمين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242C3">
        <w:rPr>
          <w:rStyle w:val="libAieChar"/>
          <w:rFonts w:hint="cs"/>
          <w:rtl/>
        </w:rPr>
        <w:t>الذى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له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مـلك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السـمـوت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و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الا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رض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و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لم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يـتـخـذ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ولدا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و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لم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يـكـن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له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شـريـك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فى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الملك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و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خلق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كل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شى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ء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فقدره</w:t>
      </w:r>
      <w:r w:rsidR="00D25FBB" w:rsidRPr="007242C3">
        <w:rPr>
          <w:rStyle w:val="libAieChar"/>
          <w:rtl/>
        </w:rPr>
        <w:t xml:space="preserve"> </w:t>
      </w:r>
      <w:r w:rsidR="00D25FBB" w:rsidRPr="007242C3">
        <w:rPr>
          <w:rStyle w:val="libAieChar"/>
          <w:rFonts w:hint="cs"/>
          <w:rtl/>
        </w:rPr>
        <w:t>تقديرا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بترساند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25FBB" w:rsidRDefault="00D25FBB" w:rsidP="00693D38">
      <w:pPr>
        <w:pStyle w:val="Heading3"/>
      </w:pPr>
      <w:bookmarkStart w:id="2" w:name="_Toc456521234"/>
      <w:r>
        <w:rPr>
          <w:rFonts w:hint="cs"/>
          <w:rtl/>
        </w:rPr>
        <w:t>تفسير</w:t>
      </w:r>
      <w:r>
        <w:rPr>
          <w:rtl/>
        </w:rPr>
        <w:t>:</w:t>
      </w:r>
      <w:bookmarkEnd w:id="2"/>
    </w:p>
    <w:p w:rsidR="00D25FBB" w:rsidRDefault="00D25FBB" w:rsidP="00D25FBB">
      <w:pPr>
        <w:pStyle w:val="libNormal"/>
      </w:pP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تبارك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نـفـع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جـهـانـيـان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تـبـارك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الذى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نزل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الفرقان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على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عبده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ليكون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للعالمين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مـبـارك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فـرقـان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-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مـعجزاتى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محكمات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محكمات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بارزترى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جداسازى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مـوهـبـت</w:t>
      </w:r>
      <w:r>
        <w:rPr>
          <w:rtl/>
        </w:rPr>
        <w:t xml:space="preserve"> (</w:t>
      </w:r>
      <w:r>
        <w:rPr>
          <w:rFonts w:hint="cs"/>
          <w:rtl/>
        </w:rPr>
        <w:t>فـرقـان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)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پـرهـيـزكـاران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693D38" w:rsidRPr="00F8781B">
        <w:rPr>
          <w:rStyle w:val="libAlaemChar"/>
          <w:rFonts w:eastAsia="KFGQPC Uthman Taha Naskh" w:hint="cs"/>
          <w:rtl/>
        </w:rPr>
        <w:t>(</w:t>
      </w:r>
      <w:r w:rsidRPr="00693D38">
        <w:rPr>
          <w:rStyle w:val="libAieChar"/>
          <w:rFonts w:hint="cs"/>
          <w:rtl/>
        </w:rPr>
        <w:t>يـا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ايـهـا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الذيـن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آمـنـوا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تـتـقـوا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الله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يـجـعـل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لكـم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فـرقـانـا</w:t>
      </w:r>
      <w:r w:rsidR="00693D38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تـقـوا،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ضخيمى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وسيله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شـنـاخت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فـرقـان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)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عـبـوديـت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بـنـدگـى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شـايـسـتـگـى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فـرقـان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پـذيـرا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مـعـيـارهـاى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جـهـانـيـان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انذارى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وظـائفـى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للعالمين</w:t>
      </w:r>
      <w:r>
        <w:rPr>
          <w:rtl/>
        </w:rPr>
        <w:t xml:space="preserve"> )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جـهانى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خـاتـميت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عـالمـيـن</w:t>
      </w:r>
      <w:r>
        <w:rPr>
          <w:rtl/>
        </w:rPr>
        <w:t xml:space="preserve"> )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قيدى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الذى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السماوات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الارض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.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tl/>
        </w:rPr>
        <w:lastRenderedPageBreak/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ادبـيات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فرمانروائى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يتخذ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ولدا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يكن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شريك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الملك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طـلبيدند،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(</w:t>
      </w:r>
      <w:r>
        <w:rPr>
          <w:rFonts w:hint="cs"/>
          <w:rtl/>
        </w:rPr>
        <w:t>لبيك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شـريـكـا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980969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موهومات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تـدبـيـر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مـعـيـن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خـلق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شى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ء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فقدره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تقديرا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ثنويين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(</w:t>
      </w:r>
      <w:r>
        <w:rPr>
          <w:rFonts w:hint="cs"/>
          <w:rtl/>
        </w:rPr>
        <w:t>يزدان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مـخـلوق</w:t>
      </w:r>
      <w:r>
        <w:rPr>
          <w:rtl/>
        </w:rPr>
        <w:t xml:space="preserve"> (</w:t>
      </w:r>
      <w:r>
        <w:rPr>
          <w:rFonts w:hint="cs"/>
          <w:rtl/>
        </w:rPr>
        <w:t>اهـريـمـن</w:t>
      </w:r>
      <w:r w:rsidR="00980969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اهـريـمـن</w:t>
      </w:r>
      <w:r>
        <w:rPr>
          <w:rtl/>
        </w:rPr>
        <w:t xml:space="preserve"> </w:t>
      </w:r>
      <w:r>
        <w:rPr>
          <w:rFonts w:hint="cs"/>
          <w:rtl/>
        </w:rPr>
        <w:t>تـقـسـيـم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نـسـبـى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عـدمـى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693D38">
      <w:pPr>
        <w:pStyle w:val="Heading3"/>
      </w:pPr>
      <w:bookmarkStart w:id="3" w:name="_Toc456521235"/>
      <w:r>
        <w:rPr>
          <w:rFonts w:hint="cs"/>
          <w:rtl/>
        </w:rPr>
        <w:t>نكته</w:t>
      </w:r>
      <w:r w:rsidR="00980969">
        <w:rPr>
          <w:rtl/>
        </w:rPr>
        <w:t>:</w:t>
      </w:r>
      <w:bookmarkEnd w:id="3"/>
    </w:p>
    <w:p w:rsidR="00D25FBB" w:rsidRDefault="00D25FBB" w:rsidP="00D25FBB">
      <w:pPr>
        <w:pStyle w:val="libNormal"/>
      </w:pP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كـيـفـيـت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مطالعاتى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اعـجاب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مترنم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كلفت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عـمـق</w:t>
      </w:r>
      <w:r>
        <w:rPr>
          <w:rtl/>
        </w:rPr>
        <w:t xml:space="preserve"> </w:t>
      </w:r>
      <w:r>
        <w:rPr>
          <w:rFonts w:hint="cs"/>
          <w:rtl/>
        </w:rPr>
        <w:t>فـعلى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نـبـاتـى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حـيـوانـى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نـشـو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برويند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بانسان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حـسـابـهـاى</w:t>
      </w:r>
      <w:r>
        <w:rPr>
          <w:rtl/>
        </w:rPr>
        <w:t xml:space="preserve"> </w:t>
      </w:r>
      <w:r>
        <w:rPr>
          <w:rFonts w:hint="cs"/>
          <w:rtl/>
        </w:rPr>
        <w:t>دقـيقى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مـحيط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رقيقتر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سماوى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ثاقب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منفجر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اجـرام</w:t>
      </w:r>
      <w:r>
        <w:rPr>
          <w:rtl/>
        </w:rPr>
        <w:t xml:space="preserve"> </w:t>
      </w:r>
      <w:r>
        <w:rPr>
          <w:rFonts w:hint="cs"/>
          <w:rtl/>
        </w:rPr>
        <w:t>فـلكـى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ثـانـيـه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6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خرابكارى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سماوى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غـلظـت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مـحيط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بـخـارهـاى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متمادى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معهذا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دسـتـگـاه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مـوازنـه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مـيـنـمـايـد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مـيـكـنـد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اقـيـانـوس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اعـتـدال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مـيـكـنـد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موهبتهاى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!...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(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كربونيك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گـرديـده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متفكرين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واداشته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حـيـاتـى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كربونيك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كربونيك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گازدار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كربونيك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غليظى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ئيدروژن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كـربـن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كربونيك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ئيدروژن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تـركـيـب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قـسـمـتـهـاى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حـرارتى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ميسوزاند،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فلانى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تنور</w:t>
      </w:r>
      <w:r>
        <w:rPr>
          <w:rtl/>
        </w:rPr>
        <w:t xml:space="preserve">)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گـاز</w:t>
      </w:r>
      <w:r>
        <w:rPr>
          <w:rtl/>
        </w:rPr>
        <w:t xml:space="preserve"> </w:t>
      </w:r>
      <w:r>
        <w:rPr>
          <w:rFonts w:hint="cs"/>
          <w:rtl/>
        </w:rPr>
        <w:t>اسـيـد</w:t>
      </w:r>
      <w:r>
        <w:rPr>
          <w:rtl/>
        </w:rPr>
        <w:t xml:space="preserve"> </w:t>
      </w:r>
      <w:r>
        <w:rPr>
          <w:rFonts w:hint="cs"/>
          <w:rtl/>
        </w:rPr>
        <w:t>كـربـونـيـكـى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احـتـراق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سـلولهـا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مـيـشـود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ريـه</w:t>
      </w:r>
      <w:r>
        <w:rPr>
          <w:rtl/>
        </w:rPr>
        <w:t xml:space="preserve"> </w:t>
      </w:r>
      <w:r>
        <w:rPr>
          <w:rFonts w:hint="cs"/>
          <w:rtl/>
        </w:rPr>
        <w:t>مـيگردد،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تنفسهاى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برميگردد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جانوران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استنشاق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كربونيك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مـوازنـه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شوخ</w:t>
      </w:r>
      <w:r>
        <w:rPr>
          <w:rtl/>
        </w:rPr>
        <w:t xml:space="preserve"> </w:t>
      </w:r>
      <w:r>
        <w:rPr>
          <w:rFonts w:hint="cs"/>
          <w:rtl/>
        </w:rPr>
        <w:t>چـشـمى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ميپردازد،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امراض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چـنـدين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استراليا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كاكتوس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استراليا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كـاكـتـوس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ازديـاد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تـوسـعه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ديرى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جـزيره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قصبات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منهدم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سـاكـنين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نگرفتند،</w:t>
      </w:r>
      <w:r>
        <w:rPr>
          <w:rtl/>
        </w:rPr>
        <w:t xml:space="preserve"> </w:t>
      </w:r>
      <w:r>
        <w:rPr>
          <w:rFonts w:hint="cs"/>
          <w:rtl/>
        </w:rPr>
        <w:t>استراليا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قشون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كاكتوس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بالمره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حيطه</w:t>
      </w:r>
      <w:r>
        <w:rPr>
          <w:rtl/>
        </w:rPr>
        <w:t xml:space="preserve"> </w:t>
      </w:r>
      <w:r>
        <w:rPr>
          <w:rFonts w:hint="cs"/>
          <w:rtl/>
        </w:rPr>
        <w:t>تـصـرف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عـلمـا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تجسس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حشرهاى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كاكتوس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استراليا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كاكتوس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كاكتوس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نـمـو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تـوسـعـه</w:t>
      </w:r>
      <w:r>
        <w:rPr>
          <w:rtl/>
        </w:rPr>
        <w:t xml:space="preserve"> </w:t>
      </w:r>
      <w:r>
        <w:rPr>
          <w:rFonts w:hint="cs"/>
          <w:rtl/>
        </w:rPr>
        <w:t>كـاكـتـوس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چـه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پـشـه</w:t>
      </w:r>
      <w:r>
        <w:rPr>
          <w:rtl/>
        </w:rPr>
        <w:t xml:space="preserve"> </w:t>
      </w:r>
      <w:r>
        <w:rPr>
          <w:rFonts w:hint="cs"/>
          <w:rtl/>
        </w:rPr>
        <w:t>مـالاريـا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نـگـرفـتـه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بـاعـث</w:t>
      </w:r>
      <w:r>
        <w:rPr>
          <w:rtl/>
        </w:rPr>
        <w:t xml:space="preserve"> </w:t>
      </w:r>
      <w:r>
        <w:rPr>
          <w:rFonts w:hint="cs"/>
          <w:rtl/>
        </w:rPr>
        <w:t>انـهـدام</w:t>
      </w:r>
      <w:r>
        <w:rPr>
          <w:rtl/>
        </w:rPr>
        <w:t xml:space="preserve"> </w:t>
      </w:r>
      <w:r>
        <w:rPr>
          <w:rFonts w:hint="cs"/>
          <w:rtl/>
        </w:rPr>
        <w:t>نـسل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نواحى</w:t>
      </w:r>
      <w:r>
        <w:rPr>
          <w:rtl/>
        </w:rPr>
        <w:t xml:space="preserve"> </w:t>
      </w:r>
      <w:r>
        <w:rPr>
          <w:rFonts w:hint="cs"/>
          <w:rtl/>
        </w:rPr>
        <w:t>قطبى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نزديكيهاى</w:t>
      </w:r>
      <w:r>
        <w:rPr>
          <w:rtl/>
        </w:rPr>
        <w:t xml:space="preserve"> </w:t>
      </w:r>
      <w:r>
        <w:rPr>
          <w:rFonts w:hint="cs"/>
          <w:rtl/>
        </w:rPr>
        <w:t>نيويورك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ويـران</w:t>
      </w:r>
      <w:r>
        <w:rPr>
          <w:rtl/>
        </w:rPr>
        <w:t xml:space="preserve"> </w:t>
      </w:r>
      <w:r>
        <w:rPr>
          <w:rFonts w:hint="cs"/>
          <w:rtl/>
        </w:rPr>
        <w:t>نـكـرد؟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مـگـس</w:t>
      </w:r>
      <w:r>
        <w:rPr>
          <w:rtl/>
        </w:rPr>
        <w:t xml:space="preserve"> ‍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گـرمـسير</w:t>
      </w:r>
      <w:r>
        <w:rPr>
          <w:rtl/>
        </w:rPr>
        <w:t xml:space="preserve"> </w:t>
      </w:r>
      <w:r>
        <w:rPr>
          <w:rFonts w:hint="cs"/>
          <w:rtl/>
        </w:rPr>
        <w:t>استوائى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).</w:t>
      </w:r>
    </w:p>
    <w:p w:rsidR="00693D38" w:rsidRDefault="00D25FBB" w:rsidP="00D25FBB">
      <w:pPr>
        <w:pStyle w:val="libNormal"/>
        <w:rPr>
          <w:rtl/>
        </w:rPr>
      </w:pP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امراضى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بـودهـايـم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ديـروز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مـدافـعـه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آنوقت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693D38" w:rsidP="00D25FBB">
      <w:pPr>
        <w:pStyle w:val="libNormal"/>
      </w:pPr>
      <w:r>
        <w:rPr>
          <w:rtl/>
        </w:rPr>
        <w:br w:type="page"/>
      </w:r>
    </w:p>
    <w:p w:rsidR="00D25FBB" w:rsidRDefault="00D25FBB" w:rsidP="00693D38">
      <w:pPr>
        <w:pStyle w:val="Heading2"/>
      </w:pPr>
      <w:bookmarkStart w:id="4" w:name="_Toc4565212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D38">
        <w:rPr>
          <w:rFonts w:hint="cs"/>
          <w:rtl/>
        </w:rPr>
        <w:t xml:space="preserve">(3)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"/>
    </w:p>
    <w:p w:rsidR="00D25FBB" w:rsidRDefault="00693D38" w:rsidP="00693D3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اتخذوا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دونه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ءالهة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يخلقون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شيا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يخلقون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يملكون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نفسهم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ضرا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نفعا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يملكون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موتا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حيوة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نشورا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قـال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الذيـن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كـفـروا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هـذا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فـك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افترئه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عانه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عليه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قوم</w:t>
      </w:r>
      <w:r w:rsidR="00D25FBB"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أ</w:t>
      </w:r>
      <w:r w:rsidR="00D25FBB" w:rsidRPr="00693D38">
        <w:rPr>
          <w:rStyle w:val="libAieChar"/>
          <w:rFonts w:hint="cs"/>
          <w:rtl/>
        </w:rPr>
        <w:t>خرون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فقد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جاءو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ظلما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زورا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قالوا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أسطير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ولين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اكتتبها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فهى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تملى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عليه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بكرة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أصيلا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قل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أنزله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الذى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يعلم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السر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السموت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رض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كان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غفورا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رحيما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مـعبودانى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آفـريـنـند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مخلوقند،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رستاخيزشان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)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رونويس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املا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بـگـو</w:t>
      </w:r>
      <w:r>
        <w:rPr>
          <w:rtl/>
        </w:rPr>
        <w:t xml:space="preserve">: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0969">
        <w:rPr>
          <w:rtl/>
        </w:rPr>
        <w:t>.</w:t>
      </w:r>
    </w:p>
    <w:p w:rsidR="00D25FBB" w:rsidRDefault="00D25FBB" w:rsidP="00693D38">
      <w:pPr>
        <w:pStyle w:val="Heading3"/>
      </w:pPr>
      <w:bookmarkStart w:id="5" w:name="_Toc456521237"/>
      <w:r>
        <w:rPr>
          <w:rFonts w:hint="cs"/>
          <w:rtl/>
        </w:rPr>
        <w:t>تفسير</w:t>
      </w:r>
      <w:r>
        <w:rPr>
          <w:rtl/>
        </w:rPr>
        <w:t>:</w:t>
      </w:r>
      <w:bookmarkEnd w:id="5"/>
    </w:p>
    <w:p w:rsidR="00D25FBB" w:rsidRDefault="00D25FBB" w:rsidP="00D25FBB">
      <w:pPr>
        <w:pStyle w:val="libNormal"/>
      </w:pP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دنبالهاى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ادعـاهـاى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اتهاماتشان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اوصـافـش</w:t>
      </w:r>
      <w:r>
        <w:rPr>
          <w:rtl/>
        </w:rPr>
        <w:t xml:space="preserve"> </w:t>
      </w:r>
      <w:r>
        <w:rPr>
          <w:rFonts w:hint="cs"/>
          <w:rtl/>
        </w:rPr>
        <w:t>قـبلا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مخلوقند</w:t>
      </w:r>
      <w:r>
        <w:rPr>
          <w:rtl/>
        </w:rPr>
        <w:t>)</w:t>
      </w:r>
    </w:p>
    <w:p w:rsidR="00D25FBB" w:rsidRDefault="00D25FBB" w:rsidP="00D25FBB">
      <w:pPr>
        <w:pStyle w:val="libNormal"/>
      </w:pP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اتخذوا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دون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الله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الهة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يخلقون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شيئا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يخلقون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مخلوق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(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يملكون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لانفسهم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ضرا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نفعا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يملكون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موتا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حياتا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نشورا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مـشـكـلى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نـوعـى</w:t>
      </w:r>
      <w:r>
        <w:rPr>
          <w:rtl/>
        </w:rPr>
        <w:t xml:space="preserve"> </w:t>
      </w:r>
      <w:r>
        <w:rPr>
          <w:rFonts w:hint="cs"/>
          <w:rtl/>
        </w:rPr>
        <w:t>پـذيـرفـتـه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بمسئله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مـيـگـويـد،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اعـتـنـا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افـكار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بـخـصوص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هـدفـى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پـذيـر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(</w:t>
      </w:r>
      <w:r>
        <w:rPr>
          <w:rFonts w:hint="cs"/>
          <w:rtl/>
        </w:rPr>
        <w:t>ضـرر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نـفـع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عقلائى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ضرر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نفع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موت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نشور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آمـده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يـمـلكـون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يـخـلقـون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(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مـذكـر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)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بـتـهـاى</w:t>
      </w:r>
      <w:r>
        <w:rPr>
          <w:rtl/>
        </w:rPr>
        <w:t xml:space="preserve"> </w:t>
      </w:r>
      <w:r>
        <w:rPr>
          <w:rFonts w:hint="cs"/>
          <w:rtl/>
        </w:rPr>
        <w:t>سـنـگـى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چـوبـى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سخن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جـمـعـنـد،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</w:t>
      </w:r>
      <w:r>
        <w:rPr>
          <w:rtl/>
        </w:rPr>
        <w:t xml:space="preserve"> </w:t>
      </w:r>
      <w:r>
        <w:rPr>
          <w:rFonts w:hint="cs"/>
          <w:rtl/>
        </w:rPr>
        <w:t>مـيـدانـيـد،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منفعتى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نمايند؟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قال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الذين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كفروا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هذا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افك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افتراه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اعانه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عليه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قوم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آخرون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رهـبران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دروغـگـوئى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>)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سـخـنان</w:t>
      </w:r>
      <w:r>
        <w:rPr>
          <w:rtl/>
        </w:rPr>
        <w:t xml:space="preserve"> </w:t>
      </w:r>
      <w:r>
        <w:rPr>
          <w:rFonts w:hint="cs"/>
          <w:rtl/>
        </w:rPr>
        <w:t>پرمحتوائى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عداس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حبر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قـبيل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بودآنها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كـشـنـد،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بنشانند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جائوا</w:t>
      </w:r>
      <w:r>
        <w:rPr>
          <w:rtl/>
        </w:rPr>
        <w:t xml:space="preserve"> </w:t>
      </w:r>
      <w:r>
        <w:rPr>
          <w:rFonts w:hint="cs"/>
          <w:rtl/>
        </w:rPr>
        <w:t>ظلما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زورا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افـتـرا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هـمـدسـتـى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نـمـودنـد،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سورهها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بـيـاورنـد،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عـجـزشـان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دروغـشـان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دروغـشـان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ظلمشان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(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جائوا</w:t>
      </w:r>
      <w:r>
        <w:rPr>
          <w:rtl/>
        </w:rPr>
        <w:t xml:space="preserve"> </w:t>
      </w:r>
      <w:r>
        <w:rPr>
          <w:rFonts w:hint="cs"/>
          <w:rtl/>
        </w:rPr>
        <w:t>ظلما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زورا</w:t>
      </w:r>
      <w:r>
        <w:rPr>
          <w:rtl/>
        </w:rPr>
        <w:t xml:space="preserve">)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(</w:t>
      </w:r>
      <w:r>
        <w:rPr>
          <w:rFonts w:hint="cs"/>
          <w:rtl/>
        </w:rPr>
        <w:t>زور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كـور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زور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سـيـنـه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مـتـمـايـل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گـرديـده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گرائيده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تحليلهاى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رونويس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)!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قالوا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اساطير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الاولين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اكتتبها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ابتكارى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مقصد،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املا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)!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فهى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تملى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عليه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بكرة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اصيلا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مـواقـعـى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كـمـتر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تـوضـيـحـى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تـهـمـتـهـائى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خـواسـتـنـد،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املا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پـراكـنـده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داشـتـند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نـخـوانـده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يـهـود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مجموعهاى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عـهـديـن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پيراسته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)</w:t>
      </w:r>
    </w:p>
    <w:p w:rsidR="00D25FBB" w:rsidRDefault="00D25FBB" w:rsidP="00D25FBB">
      <w:pPr>
        <w:pStyle w:val="libNormal"/>
      </w:pPr>
      <w:r w:rsidRPr="00F8781B">
        <w:rPr>
          <w:rStyle w:val="libAlaemChar"/>
          <w:rFonts w:eastAsia="KFGQPC Uthman Taha Naskh"/>
          <w:rtl/>
        </w:rPr>
        <w:lastRenderedPageBreak/>
        <w:t>(</w:t>
      </w:r>
      <w:r w:rsidRPr="00693D38">
        <w:rPr>
          <w:rStyle w:val="libAieChar"/>
          <w:rFonts w:hint="cs"/>
          <w:rtl/>
        </w:rPr>
        <w:t>قل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انزله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الذى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يعلم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السر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السماوات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الارض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مغرض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انه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غفورا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رحيما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93D38" w:rsidRDefault="00D25FBB" w:rsidP="00D25FBB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مـقـتـضـاى</w:t>
      </w:r>
      <w:r>
        <w:rPr>
          <w:rtl/>
        </w:rPr>
        <w:t xml:space="preserve"> </w:t>
      </w:r>
      <w:r>
        <w:rPr>
          <w:rFonts w:hint="cs"/>
          <w:rtl/>
        </w:rPr>
        <w:t>رحـمـتـش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نـموده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غفوريتش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25FBB" w:rsidRDefault="00693D38" w:rsidP="00D25FBB">
      <w:pPr>
        <w:pStyle w:val="libNormal"/>
      </w:pPr>
      <w:r>
        <w:rPr>
          <w:rtl/>
        </w:rPr>
        <w:br w:type="page"/>
      </w:r>
    </w:p>
    <w:p w:rsidR="00D25FBB" w:rsidRDefault="00D25FBB" w:rsidP="00693D38">
      <w:pPr>
        <w:pStyle w:val="Heading2"/>
      </w:pPr>
      <w:bookmarkStart w:id="6" w:name="_Toc4565212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D38">
        <w:rPr>
          <w:rFonts w:hint="cs"/>
          <w:rtl/>
        </w:rPr>
        <w:t xml:space="preserve">(7)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"/>
    </w:p>
    <w:p w:rsidR="00D25FBB" w:rsidRDefault="00693D38" w:rsidP="00693D3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قـالوا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مـال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هـذا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الرسـول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يـأ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كـل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الطـعـام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يـمـشـى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فـى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سـواق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أنزل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إليه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ملك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فيكون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معه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أو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يـلقـى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إليـه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كـنـز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تـكـون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جـنـة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يـأ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كـل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مـنـهـا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قال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الظلمون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تتبعون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رجلا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مسحورا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انظر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كيف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ضربوا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مثل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فضلوا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يستطيعون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تـبـارك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الذى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شـاء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جـعـل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خـيـرا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مـن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ذلك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جـنـت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تـجـرى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مـن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تـحـتـهـا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نـهـر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يجعل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قصورا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ميخورد؟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ميرود؟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شـاهـان</w:t>
      </w:r>
      <w:r w:rsidR="00980969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فـرشـته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ميوه</w:t>
      </w:r>
      <w:r>
        <w:rPr>
          <w:rtl/>
        </w:rPr>
        <w:t xml:space="preserve"> )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بـبـيـن</w:t>
      </w:r>
      <w:r>
        <w:rPr>
          <w:rtl/>
        </w:rPr>
        <w:t xml:space="preserve"> </w:t>
      </w:r>
      <w:r>
        <w:rPr>
          <w:rFonts w:hint="cs"/>
          <w:rtl/>
        </w:rPr>
        <w:t>چـگونه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بـاغـهـائى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قصرهائى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D25FBB" w:rsidRDefault="00D25FBB" w:rsidP="00693D38">
      <w:pPr>
        <w:pStyle w:val="Heading3"/>
      </w:pPr>
      <w:bookmarkStart w:id="7" w:name="_Toc456521239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0969">
        <w:rPr>
          <w:rtl/>
        </w:rPr>
        <w:t>:</w:t>
      </w:r>
      <w:bookmarkEnd w:id="7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سـرزنـشـهـا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گـيـريـهـايـشـان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پـدرم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مخزومى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كردهاى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مـيـپـنـدارى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عـالميانى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مـخـلوقـات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-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مـيـخـورى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ميروى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(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693D38">
      <w:pPr>
        <w:pStyle w:val="Heading3"/>
      </w:pPr>
      <w:bookmarkStart w:id="8" w:name="_Toc456521240"/>
      <w:r>
        <w:rPr>
          <w:rFonts w:hint="cs"/>
          <w:rtl/>
        </w:rPr>
        <w:t>تفسير</w:t>
      </w:r>
      <w:r>
        <w:rPr>
          <w:rtl/>
        </w:rPr>
        <w:t>:</w:t>
      </w:r>
      <w:bookmarkEnd w:id="8"/>
    </w:p>
    <w:p w:rsidR="00D25FBB" w:rsidRDefault="00D25FBB" w:rsidP="00D25FB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قالوا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لهذا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الرسول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ياكل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الطعام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يمشى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الاسواق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تـجـارت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مـعـتـقـد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بـازارهـا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بـگـذارنـد،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مـامـوران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خـدمـتـگـذاران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بفرستند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افـزودنـد</w:t>
      </w:r>
      <w:r>
        <w:rPr>
          <w:rtl/>
        </w:rPr>
        <w:t>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گـواه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دعـوتـش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لو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انزل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اليه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فيكون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معه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تـهـى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980969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او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يلقى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اليه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كنز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تكون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جنة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ياكل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قـناعت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)!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قال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الظالمون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تتبعون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رجلا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مسحورا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هـيـچـيـك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فقيرى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كشاورز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پيغمبرم</w:t>
      </w:r>
      <w:r w:rsidR="00980969">
        <w:rPr>
          <w:rtl/>
        </w:rPr>
        <w:t>!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ادعـاى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شـرائطـى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انظر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كيف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ضربوا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الامثال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فضلوا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يستطيعون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سـخـنان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بـبـيـن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حـرفـهـاى</w:t>
      </w:r>
      <w:r>
        <w:rPr>
          <w:rtl/>
        </w:rPr>
        <w:t xml:space="preserve"> </w:t>
      </w:r>
      <w:r>
        <w:rPr>
          <w:rFonts w:hint="cs"/>
          <w:rtl/>
        </w:rPr>
        <w:t>واهـى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بايستد؟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قسمتهايش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جـنـس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بـاشـد؟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دردها،</w:t>
      </w:r>
      <w:r>
        <w:rPr>
          <w:rtl/>
        </w:rPr>
        <w:t xml:space="preserve"> </w:t>
      </w:r>
      <w:r>
        <w:rPr>
          <w:rFonts w:hint="cs"/>
          <w:rtl/>
        </w:rPr>
        <w:t>خواستها،</w:t>
      </w:r>
      <w:r>
        <w:rPr>
          <w:rtl/>
        </w:rPr>
        <w:t xml:space="preserve"> </w:t>
      </w:r>
      <w:r>
        <w:rPr>
          <w:rFonts w:hint="cs"/>
          <w:rtl/>
        </w:rPr>
        <w:t>نيازها،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بيايد؟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معجزات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ثـالثـا</w:t>
      </w:r>
      <w:r>
        <w:rPr>
          <w:rtl/>
        </w:rPr>
        <w:t xml:space="preserve">: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بياميزد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رابـعا</w:t>
      </w:r>
      <w:r>
        <w:rPr>
          <w:rtl/>
        </w:rPr>
        <w:t xml:space="preserve">: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بـاغـهـاى</w:t>
      </w:r>
      <w:r>
        <w:rPr>
          <w:rtl/>
        </w:rPr>
        <w:t xml:space="preserve"> </w:t>
      </w:r>
      <w:r>
        <w:rPr>
          <w:rFonts w:hint="cs"/>
          <w:rtl/>
        </w:rPr>
        <w:t>خـرم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سـرسـبـز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شـخـصـيت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خـامـسـا</w:t>
      </w:r>
      <w:r>
        <w:rPr>
          <w:rtl/>
        </w:rPr>
        <w:t xml:space="preserve">: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مـعـيـارى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مسحور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مجنون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دانستند؟</w:t>
      </w:r>
      <w:r>
        <w:rPr>
          <w:rtl/>
        </w:rPr>
        <w:t xml:space="preserve">!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انـقلاب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بنيانگذارى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چـگونه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برچسبهاى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بـگـوئيـم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شـكـنـى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كـوركـورانـه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نـيـفـتـادن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امـثـال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مـسـحور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مـسـحـور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سـاحـرش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خـوانـدنـد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مـسـحـور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عـقـلش</w:t>
      </w:r>
      <w:r>
        <w:rPr>
          <w:rtl/>
        </w:rPr>
        <w:t xml:space="preserve"> </w:t>
      </w:r>
      <w:r>
        <w:rPr>
          <w:rFonts w:hint="cs"/>
          <w:rtl/>
        </w:rPr>
        <w:t>دخـل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فضلوا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پـيـشـداوريـهـاى</w:t>
      </w:r>
      <w:r>
        <w:rPr>
          <w:rtl/>
        </w:rPr>
        <w:t xml:space="preserve"> </w:t>
      </w:r>
      <w:r>
        <w:rPr>
          <w:rFonts w:hint="cs"/>
          <w:rtl/>
        </w:rPr>
        <w:t>غـلط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عـنـاد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كـرده</w:t>
      </w:r>
      <w:r>
        <w:rPr>
          <w:rtl/>
        </w:rPr>
        <w:t xml:space="preserve">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تـحـقـيـر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جوابگوئى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بزرگ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بـاغهائى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قـصـرهـاى</w:t>
      </w:r>
      <w:r>
        <w:rPr>
          <w:rtl/>
        </w:rPr>
        <w:t xml:space="preserve"> </w:t>
      </w:r>
      <w:r>
        <w:rPr>
          <w:rFonts w:hint="cs"/>
          <w:rtl/>
        </w:rPr>
        <w:t>مـجـللى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تـبـارك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الذى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شـاء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جـعـل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خـيـرا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مـن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ذلك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جـنـات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تـجـرى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مـن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تـحـتـهـا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الانـهـار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يجعل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قصورا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بـاغـها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پروردگار؟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بگذارد؟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بـاغ</w:t>
      </w:r>
      <w:r>
        <w:rPr>
          <w:rtl/>
        </w:rPr>
        <w:t xml:space="preserve"> </w:t>
      </w:r>
      <w:r>
        <w:rPr>
          <w:rFonts w:hint="cs"/>
          <w:rtl/>
        </w:rPr>
        <w:t>بـدانـنـد،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هـمانند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گـشـا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زحـمـات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زنـدگـيـت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تـامـين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خـطـبـه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پـشـمـيـن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عصائى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-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قدرتت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عـزتم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دستبندهائى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شـمـردن</w:t>
      </w:r>
      <w:r>
        <w:rPr>
          <w:rtl/>
        </w:rPr>
        <w:t xml:space="preserve"> </w:t>
      </w:r>
      <w:r>
        <w:rPr>
          <w:rFonts w:hint="cs"/>
          <w:rtl/>
        </w:rPr>
        <w:t>طـلا،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مـبـعـوث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بگشايد،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امـتـحان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بيفايده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پذيرندگان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آزمودگان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>...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 w:rsidR="00693D3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قناعتى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50400236820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قـدرتـى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خـيـال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سـلطـنـت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شـوكتى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252390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سـفر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693D38" w:rsidRDefault="00D25FBB" w:rsidP="00D25FBB">
      <w:pPr>
        <w:pStyle w:val="libNormal"/>
        <w:rPr>
          <w:rtl/>
        </w:rPr>
      </w:pPr>
      <w:r>
        <w:rPr>
          <w:rFonts w:hint="cs"/>
          <w:rtl/>
        </w:rPr>
        <w:lastRenderedPageBreak/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قصر،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693D38" w:rsidP="00D25FBB">
      <w:pPr>
        <w:pStyle w:val="libNormal"/>
      </w:pPr>
      <w:r>
        <w:rPr>
          <w:rtl/>
        </w:rPr>
        <w:br w:type="page"/>
      </w:r>
    </w:p>
    <w:p w:rsidR="00D25FBB" w:rsidRDefault="00D25FBB" w:rsidP="00693D38">
      <w:pPr>
        <w:pStyle w:val="Heading2"/>
      </w:pPr>
      <w:bookmarkStart w:id="9" w:name="_Toc4565212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D38">
        <w:rPr>
          <w:rFonts w:hint="cs"/>
          <w:rtl/>
        </w:rPr>
        <w:t xml:space="preserve">(11) تا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"/>
    </w:p>
    <w:p w:rsidR="00D25FBB" w:rsidRDefault="00693D38" w:rsidP="00693D3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بل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كذبوا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بالساعة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عتدنا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لمن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كذب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بالساعة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سعيرا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إذا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رأ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مكان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بعيد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سمعوا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لها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تغيظا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زفيرا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إ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ذا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لقوا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منها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مكانا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ضيقا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مقرنين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دعوا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هنالك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ثبورا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تدعوا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اليوم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ثبورا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وحدا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ادعوا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ثبورا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كثيرا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قل</w:t>
      </w:r>
      <w:r w:rsidR="00D25FBB" w:rsidRPr="00693D3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693D38">
        <w:rPr>
          <w:rStyle w:val="libAieChar"/>
          <w:rFonts w:hint="cs"/>
          <w:rtl/>
        </w:rPr>
        <w:t>ذلك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خير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جنة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الخلد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التى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وعد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المتقون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كانت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جزاء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مصيرا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لهم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فيها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يشا</w:t>
      </w:r>
      <w:r w:rsidRPr="00693D38">
        <w:rPr>
          <w:rStyle w:val="libAieChar"/>
          <w:rFonts w:hint="cs"/>
          <w:rtl/>
        </w:rPr>
        <w:t>ؤ</w:t>
      </w:r>
      <w:r w:rsidR="00D25FBB" w:rsidRPr="00693D38">
        <w:rPr>
          <w:rStyle w:val="libAieChar"/>
          <w:rFonts w:hint="cs"/>
          <w:rtl/>
        </w:rPr>
        <w:t>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خلدين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كان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على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ربك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وعدا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مسولا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11 -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تـنـگ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مـحـدودى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افـكـنـده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زنجيرند،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واويلاى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واويلا</w:t>
      </w:r>
      <w:r>
        <w:rPr>
          <w:rtl/>
        </w:rPr>
        <w:t xml:space="preserve"> </w:t>
      </w:r>
      <w:r>
        <w:rPr>
          <w:rFonts w:hint="cs"/>
          <w:rtl/>
        </w:rPr>
        <w:t>نگوئيد،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واويلا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قرارگاهشان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693D38">
      <w:pPr>
        <w:pStyle w:val="Heading3"/>
      </w:pPr>
      <w:bookmarkStart w:id="10" w:name="_Toc456521242"/>
      <w:r>
        <w:rPr>
          <w:rFonts w:hint="cs"/>
          <w:rtl/>
        </w:rPr>
        <w:t>تفسير</w:t>
      </w:r>
      <w:r>
        <w:rPr>
          <w:rtl/>
        </w:rPr>
        <w:t>:</w:t>
      </w:r>
      <w:bookmarkEnd w:id="10"/>
    </w:p>
    <w:p w:rsidR="00D25FBB" w:rsidRDefault="00D25FBB" w:rsidP="00D25FBB">
      <w:pPr>
        <w:pStyle w:val="libNormal"/>
      </w:pP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گـرفـتار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بل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كذبوا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بالساعة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اضراب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زمـينه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نبوتش</w:t>
      </w:r>
      <w:r>
        <w:rPr>
          <w:rtl/>
        </w:rPr>
        <w:t xml:space="preserve"> ‍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پيچد،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اسـتـدلالى</w:t>
      </w:r>
      <w:r>
        <w:rPr>
          <w:rtl/>
        </w:rPr>
        <w:t xml:space="preserve"> </w:t>
      </w:r>
      <w:r>
        <w:rPr>
          <w:rFonts w:hint="cs"/>
          <w:rtl/>
        </w:rPr>
        <w:t>نـپـرداخـتـه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مـنـطق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اعتدنا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كذب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بالساعة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سعيرا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بـبـيـنـد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اذا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رأ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مكان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بعيد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سمعوا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لها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تغيظا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زفيرا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زفـيـر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(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مـحـدودى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زنـجيرند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واويلاشان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اذا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القوا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منها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مكانا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ضيقا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مقرنين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دعوا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هنالك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ثبورا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طـلب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يـوم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نقول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لجهنم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هل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امتلات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تقول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هل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مزيد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55F0E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ثبور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مهلكى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ثبورا</w:t>
      </w:r>
      <w:r>
        <w:rPr>
          <w:rtl/>
        </w:rPr>
        <w:t xml:space="preserve">!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بـزودى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ثبورا</w:t>
      </w:r>
      <w:r>
        <w:rPr>
          <w:rtl/>
        </w:rPr>
        <w:t xml:space="preserve"> </w:t>
      </w:r>
      <w:r>
        <w:rPr>
          <w:rFonts w:hint="cs"/>
          <w:rtl/>
        </w:rPr>
        <w:t>نگوئيد،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ثبورا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تدعوا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اليوم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ثبورا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واحدا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ادعوا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ثبورا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كثيرا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نـاله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شـبيه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693D38" w:rsidRPr="00F8781B">
        <w:rPr>
          <w:rStyle w:val="libAlaemChar"/>
          <w:rFonts w:eastAsia="KFGQPC Uthman Taha Naskh" w:hint="cs"/>
          <w:rtl/>
        </w:rPr>
        <w:t>(</w:t>
      </w:r>
      <w:r w:rsidRPr="00693D38">
        <w:rPr>
          <w:rStyle w:val="libAieChar"/>
          <w:rFonts w:hint="cs"/>
          <w:rtl/>
        </w:rPr>
        <w:t>اصلوها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فاصبروا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تـصـبـروا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سـواء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عـليـكـم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انـمـا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تجزون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كنتم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تعملون</w:t>
      </w:r>
      <w:r w:rsidR="00693D3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بسوزيد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نـكـنـيـد،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تـفـاوتـى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جـزاى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ثبورا</w:t>
      </w:r>
      <w:r>
        <w:rPr>
          <w:rtl/>
        </w:rPr>
        <w:t xml:space="preserve"> </w:t>
      </w:r>
      <w:r>
        <w:rPr>
          <w:rFonts w:hint="cs"/>
          <w:rtl/>
        </w:rPr>
        <w:t>نگوئيد،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بگوئيد،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ثبورا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ثبورا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جـاويـدانـى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پـرهـيـزكـاران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قرارگاهشان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قل</w:t>
      </w:r>
      <w:r w:rsidRPr="00693D38">
        <w:rPr>
          <w:rStyle w:val="libAieChar"/>
          <w:rtl/>
        </w:rPr>
        <w:t xml:space="preserve"> </w:t>
      </w:r>
      <w:r w:rsidR="00693D38" w:rsidRPr="00693D38">
        <w:rPr>
          <w:rStyle w:val="libAieChar"/>
          <w:rFonts w:hint="cs"/>
          <w:rtl/>
        </w:rPr>
        <w:t>أ</w:t>
      </w:r>
      <w:r w:rsidRPr="00693D38">
        <w:rPr>
          <w:rStyle w:val="libAieChar"/>
          <w:rFonts w:hint="cs"/>
          <w:rtl/>
        </w:rPr>
        <w:t>ذلك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خير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جنة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الخلد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التى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وعد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المتقون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كانت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جزاء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مصيرا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لهم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فيها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يشائون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خالدين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كان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على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ربك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وعدا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مسئولا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طلبيدنها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وجدانهاى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سـند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گريزپائى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‍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جايشان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693D38">
      <w:pPr>
        <w:pStyle w:val="Heading3"/>
      </w:pPr>
      <w:bookmarkStart w:id="11" w:name="_Toc45652124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صـفـتـى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خـالد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تـاكـيدى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.</w:t>
      </w:r>
    </w:p>
    <w:p w:rsidR="00D25FBB" w:rsidRDefault="00D25FBB" w:rsidP="00693D38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يشائون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 </w:t>
      </w:r>
      <w:r>
        <w:rPr>
          <w:rFonts w:hint="cs"/>
          <w:rtl/>
        </w:rPr>
        <w:t>نقطه</w:t>
      </w:r>
      <w:r w:rsidR="00693D38">
        <w:rPr>
          <w:rFonts w:hint="cs"/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يشتهون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حائلى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مـصـيـر</w:t>
      </w:r>
      <w:r>
        <w:rPr>
          <w:rtl/>
        </w:rPr>
        <w:t xml:space="preserve"> (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جـزاء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وعدا</w:t>
      </w:r>
      <w:r>
        <w:rPr>
          <w:rtl/>
        </w:rPr>
        <w:t xml:space="preserve"> </w:t>
      </w:r>
      <w:r>
        <w:rPr>
          <w:rFonts w:hint="cs"/>
          <w:rtl/>
        </w:rPr>
        <w:t>مسئولا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نـعـمـتـهـايـش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تـقـاضـا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سـائلنـد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مـسـئول</w:t>
      </w:r>
      <w:r>
        <w:rPr>
          <w:rtl/>
        </w:rPr>
        <w:t xml:space="preserve"> </w:t>
      </w:r>
      <w:r>
        <w:rPr>
          <w:rFonts w:hint="cs"/>
          <w:rtl/>
        </w:rPr>
        <w:t>عـنـه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194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693D38" w:rsidRPr="00F8781B">
        <w:rPr>
          <w:rStyle w:val="libAlaemChar"/>
          <w:rFonts w:eastAsia="KFGQPC Uthman Taha Naskh" w:hint="cs"/>
          <w:rtl/>
        </w:rPr>
        <w:t>(</w:t>
      </w:r>
      <w:r w:rsidRPr="00693D38">
        <w:rPr>
          <w:rStyle w:val="libAieChar"/>
          <w:rFonts w:hint="cs"/>
          <w:rtl/>
        </w:rPr>
        <w:t>ربـنا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آتنا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وعدتنا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على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رسلك</w:t>
      </w:r>
      <w:r w:rsidR="00693D3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رسولانت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693D38" w:rsidRPr="00F8781B">
        <w:rPr>
          <w:rStyle w:val="libAlaemChar"/>
          <w:rFonts w:eastAsia="KFGQPC Uthman Taha Naskh" w:hint="cs"/>
          <w:rtl/>
        </w:rPr>
        <w:t>(</w:t>
      </w:r>
      <w:r w:rsidRPr="00693D38">
        <w:rPr>
          <w:rStyle w:val="libAieChar"/>
          <w:rFonts w:hint="cs"/>
          <w:rtl/>
        </w:rPr>
        <w:t>ربنا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ادخلهم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جنات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عدن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التى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وعدتهم</w:t>
      </w:r>
      <w:r w:rsidR="00693D3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بـاغـهـاى</w:t>
      </w:r>
      <w:r>
        <w:rPr>
          <w:rtl/>
        </w:rPr>
        <w:t xml:space="preserve"> </w:t>
      </w:r>
      <w:r>
        <w:rPr>
          <w:rFonts w:hint="cs"/>
          <w:rtl/>
        </w:rPr>
        <w:t>جـاودانـى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مسئولا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طلبكارى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مسئولا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لهـم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يـشـائون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بستگان</w:t>
      </w:r>
      <w:r>
        <w:rPr>
          <w:rtl/>
        </w:rPr>
        <w:t xml:space="preserve"> </w:t>
      </w:r>
      <w:r>
        <w:rPr>
          <w:rFonts w:hint="cs"/>
          <w:rtl/>
        </w:rPr>
        <w:t>گنهكارشان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693D38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واضـح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دبستانى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جـنـايتكار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D25FBB" w:rsidRDefault="00693D38" w:rsidP="00D25FBB">
      <w:pPr>
        <w:pStyle w:val="libNormal"/>
      </w:pPr>
      <w:r>
        <w:rPr>
          <w:rtl/>
        </w:rPr>
        <w:br w:type="page"/>
      </w:r>
    </w:p>
    <w:p w:rsidR="00D25FBB" w:rsidRDefault="00D25FBB" w:rsidP="00693D38">
      <w:pPr>
        <w:pStyle w:val="Heading2"/>
      </w:pPr>
      <w:bookmarkStart w:id="12" w:name="_Toc4565212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D38">
        <w:rPr>
          <w:rFonts w:hint="cs"/>
          <w:rtl/>
        </w:rPr>
        <w:t xml:space="preserve">(17)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"/>
    </w:p>
    <w:p w:rsidR="00D25FBB" w:rsidRDefault="00693D38" w:rsidP="00693D3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يـوم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يـحـشرهم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يعبدون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دون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الله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فيقول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ء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أنتم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أضللتم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عبادى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هؤ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لاء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ضلوا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السبيل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قـالوا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سـبـحـنـك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مـا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كان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ينبغى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لنا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نتخذ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دونك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Fonts w:hint="cs"/>
          <w:rtl/>
        </w:rPr>
        <w:t>لياء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لكن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متعتهم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693D38">
        <w:rPr>
          <w:rStyle w:val="libAieChar"/>
          <w:rFonts w:hint="cs"/>
          <w:rtl/>
        </w:rPr>
        <w:t>ب</w:t>
      </w:r>
      <w:r>
        <w:rPr>
          <w:rStyle w:val="libAieChar"/>
          <w:rFonts w:hint="cs"/>
          <w:rtl/>
        </w:rPr>
        <w:t>أ</w:t>
      </w:r>
      <w:r w:rsidR="00D25FBB" w:rsidRPr="00693D38">
        <w:rPr>
          <w:rStyle w:val="libAieChar"/>
          <w:rFonts w:hint="cs"/>
          <w:rtl/>
        </w:rPr>
        <w:t>هم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حتى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نسوا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الذكر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كانوا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قوما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بورا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93D38">
        <w:rPr>
          <w:rStyle w:val="libAieChar"/>
          <w:rFonts w:hint="cs"/>
          <w:rtl/>
        </w:rPr>
        <w:t>فـقـد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كـذبـوكم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بماتقولون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فما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تستطيعون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صرفا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لا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نصرا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و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يظلم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منكم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نذقه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عذابا</w:t>
      </w:r>
      <w:r w:rsidR="00D25FBB" w:rsidRPr="00693D38">
        <w:rPr>
          <w:rStyle w:val="libAieChar"/>
          <w:rtl/>
        </w:rPr>
        <w:t xml:space="preserve"> </w:t>
      </w:r>
      <w:r w:rsidR="00D25FBB" w:rsidRPr="00693D38">
        <w:rPr>
          <w:rStyle w:val="libAieChar"/>
          <w:rFonts w:hint="cs"/>
          <w:rtl/>
        </w:rPr>
        <w:t>كبيرا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</w:p>
    <w:p w:rsidR="00D25FBB" w:rsidRDefault="00D25FBB" w:rsidP="00D25FBB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مـنـزهـى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اوليائى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19 -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بطلبيد،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 w:rsidR="00980969">
        <w:rPr>
          <w:rtl/>
        </w:rPr>
        <w:t>!</w:t>
      </w:r>
    </w:p>
    <w:p w:rsidR="00D25FBB" w:rsidRDefault="00D25FBB" w:rsidP="00693D38">
      <w:pPr>
        <w:pStyle w:val="Heading3"/>
      </w:pPr>
      <w:bookmarkStart w:id="13" w:name="_Toc456521245"/>
      <w:r>
        <w:rPr>
          <w:rFonts w:hint="cs"/>
          <w:rtl/>
        </w:rPr>
        <w:t>تفسير</w:t>
      </w:r>
      <w:r>
        <w:rPr>
          <w:rtl/>
        </w:rPr>
        <w:t>:</w:t>
      </w:r>
      <w:bookmarkEnd w:id="13"/>
    </w:p>
    <w:p w:rsidR="00D25FBB" w:rsidRDefault="00D25FBB" w:rsidP="00D25FBB">
      <w:pPr>
        <w:pStyle w:val="libNormal"/>
      </w:pP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يوم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يحشرهم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يعبدون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دون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الله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كـردنـد؟</w:t>
      </w:r>
      <w:r>
        <w:rPr>
          <w:rtl/>
        </w:rPr>
        <w:t>! (</w:t>
      </w:r>
      <w:r>
        <w:rPr>
          <w:rFonts w:hint="cs"/>
          <w:rtl/>
        </w:rPr>
        <w:t>فـيـقـول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نـتـم</w:t>
      </w:r>
      <w:r>
        <w:rPr>
          <w:rtl/>
        </w:rPr>
        <w:t xml:space="preserve"> </w:t>
      </w:r>
      <w:r>
        <w:rPr>
          <w:rFonts w:hint="cs"/>
          <w:rtl/>
        </w:rPr>
        <w:t>اضـللتـم</w:t>
      </w:r>
      <w:r>
        <w:rPr>
          <w:rtl/>
        </w:rPr>
        <w:t xml:space="preserve"> </w:t>
      </w:r>
      <w:r>
        <w:rPr>
          <w:rFonts w:hint="cs"/>
          <w:rtl/>
        </w:rPr>
        <w:t>عـبـادى</w:t>
      </w:r>
      <w:r>
        <w:rPr>
          <w:rtl/>
        </w:rPr>
        <w:t xml:space="preserve"> </w:t>
      </w:r>
      <w:r>
        <w:rPr>
          <w:rFonts w:hint="cs"/>
          <w:rtl/>
        </w:rPr>
        <w:t>هـؤ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ضـلوا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مـنـزهـى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اوليـائى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بـرگـزيـنـيـم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قالوا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سبحانك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ينبغى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لنا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نتخذ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دونك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اولياء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برنگزيديم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(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كامجوئيها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لكم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متعتهم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آبائهم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حتى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نسوا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الذكر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كانوا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قوما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بورا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نـمـودنـد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فقد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كذبوكم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بما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تقولون</w:t>
      </w:r>
      <w:r w:rsidRPr="00693D3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سـازيـد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بطلبيد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فما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تستطيعون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صرفا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لا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نصرا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93D38">
        <w:rPr>
          <w:rStyle w:val="libAieChar"/>
          <w:rFonts w:hint="cs"/>
          <w:rtl/>
        </w:rPr>
        <w:t>و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يظلم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منكم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نذقه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عذابا</w:t>
      </w:r>
      <w:r w:rsidRPr="00693D38">
        <w:rPr>
          <w:rStyle w:val="libAieChar"/>
          <w:rtl/>
        </w:rPr>
        <w:t xml:space="preserve"> </w:t>
      </w:r>
      <w:r w:rsidRPr="00693D38">
        <w:rPr>
          <w:rStyle w:val="libAieChar"/>
          <w:rFonts w:hint="cs"/>
          <w:rtl/>
        </w:rPr>
        <w:t>كبيرا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اثرپذيرى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0969">
        <w:rPr>
          <w:rtl/>
        </w:rPr>
        <w:t>.</w:t>
      </w:r>
    </w:p>
    <w:p w:rsidR="00D25FBB" w:rsidRDefault="00D25FBB" w:rsidP="00693D38">
      <w:pPr>
        <w:pStyle w:val="Heading3"/>
      </w:pPr>
      <w:bookmarkStart w:id="14" w:name="_Toc45652124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4"/>
    </w:p>
    <w:p w:rsidR="00D25FBB" w:rsidRDefault="00D25FBB" w:rsidP="00B77813">
      <w:pPr>
        <w:pStyle w:val="Heading3"/>
      </w:pPr>
      <w:bookmarkStart w:id="15" w:name="_Toc456521247"/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bookmarkEnd w:id="15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مـعـبودهاى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مـعـبـودهـا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بـشـود</w:t>
      </w:r>
      <w:r>
        <w:rPr>
          <w:rtl/>
        </w:rPr>
        <w:t xml:space="preserve">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واقـعـيـتـهـا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مـعـبـودهـائى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كذبوكم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-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-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="00A94555" w:rsidRPr="00F8781B">
        <w:rPr>
          <w:rStyle w:val="libAlaemChar"/>
          <w:rFonts w:eastAsia="KFGQPC Uthman Taha Naskh" w:hint="cs"/>
          <w:rtl/>
        </w:rPr>
        <w:t>(</w:t>
      </w:r>
      <w:r w:rsidRPr="00A94555">
        <w:rPr>
          <w:rStyle w:val="libAieChar"/>
          <w:rFonts w:hint="cs"/>
          <w:rtl/>
        </w:rPr>
        <w:t>لقد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علمت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ما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هؤ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لاء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ينطقون</w:t>
      </w:r>
      <w:r w:rsidR="00A94555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- 63).</w:t>
      </w:r>
    </w:p>
    <w:p w:rsidR="00D25FBB" w:rsidRDefault="00D25FBB" w:rsidP="00A9455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116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A94555" w:rsidRPr="00F8781B">
        <w:rPr>
          <w:rStyle w:val="libAlaemChar"/>
          <w:rFonts w:eastAsia="KFGQPC Uthman Taha Naskh" w:hint="cs"/>
          <w:rtl/>
        </w:rPr>
        <w:t>(</w:t>
      </w:r>
      <w:r w:rsidR="00A94555" w:rsidRPr="00A94555">
        <w:rPr>
          <w:rStyle w:val="libAieChar"/>
          <w:rFonts w:hint="cs"/>
          <w:rtl/>
        </w:rPr>
        <w:t>أ</w:t>
      </w:r>
      <w:r w:rsidRPr="00A94555">
        <w:rPr>
          <w:rStyle w:val="libAieChar"/>
          <w:rFonts w:hint="cs"/>
          <w:rtl/>
        </w:rPr>
        <w:t>نت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قلت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للناس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اتخذونى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و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امى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الهين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من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دون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الله</w:t>
      </w:r>
      <w:r w:rsidR="00A94555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ننموديم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بـطريق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(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6" w:name="_Toc456521248"/>
      <w:r>
        <w:rPr>
          <w:rtl/>
        </w:rPr>
        <w:t xml:space="preserve">2 -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bookmarkEnd w:id="16"/>
    </w:p>
    <w:p w:rsidR="00D25FBB" w:rsidRDefault="00D25FBB" w:rsidP="00D25FB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شـمـرنـد،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خـداوندا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طاعتش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>.</w:t>
      </w:r>
    </w:p>
    <w:p w:rsidR="00D25FBB" w:rsidRDefault="00D25FBB" w:rsidP="00A9455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مـرفـه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A94555">
        <w:rPr>
          <w:rFonts w:hint="cs"/>
          <w:rtl/>
        </w:rPr>
        <w:t xml:space="preserve"> </w:t>
      </w:r>
      <w:r>
        <w:rPr>
          <w:rFonts w:hint="cs"/>
          <w:rtl/>
        </w:rPr>
        <w:t>رسـيـدند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كوس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سـوئى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كـامـجـوئى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كـارشـان</w:t>
      </w:r>
      <w:r>
        <w:rPr>
          <w:rtl/>
        </w:rPr>
        <w:t xml:space="preserve"> </w:t>
      </w:r>
      <w:r>
        <w:rPr>
          <w:rFonts w:hint="cs"/>
          <w:rtl/>
        </w:rPr>
        <w:t>نـبـاشـد،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بـنـدهـائى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هدفهايشان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طـرفـداران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تـعـليمات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مرفهين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مستضعفينند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وفاء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مذهبند</w:t>
      </w:r>
      <w:r>
        <w:rPr>
          <w:rtl/>
        </w:rPr>
        <w:t>.</w:t>
      </w:r>
    </w:p>
    <w:p w:rsidR="00D25FBB" w:rsidRDefault="00D25FBB" w:rsidP="00A9455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استثناهائى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A94555">
        <w:rPr>
          <w:rFonts w:hint="cs"/>
          <w:rtl/>
        </w:rPr>
        <w:t xml:space="preserve"> </w:t>
      </w: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مـرفه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مـرفـه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پـايـبـنـد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مرفهين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شخصيتشان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مـاديـشـان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مـتـزلزل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ماديشان</w:t>
      </w:r>
      <w:r>
        <w:rPr>
          <w:rtl/>
        </w:rPr>
        <w:t xml:space="preserve"> </w:t>
      </w:r>
      <w:r>
        <w:rPr>
          <w:rFonts w:hint="cs"/>
          <w:rtl/>
        </w:rPr>
        <w:t>حاكمند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>!</w:t>
      </w:r>
    </w:p>
    <w:p w:rsidR="00D25FBB" w:rsidRDefault="00D25FBB" w:rsidP="00A94555">
      <w:pPr>
        <w:pStyle w:val="libNormal"/>
      </w:pPr>
      <w:r>
        <w:rPr>
          <w:rFonts w:hint="cs"/>
          <w:rtl/>
        </w:rPr>
        <w:lastRenderedPageBreak/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نسوا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كالذين</w:t>
      </w:r>
      <w:r>
        <w:rPr>
          <w:rtl/>
        </w:rPr>
        <w:t xml:space="preserve"> </w:t>
      </w:r>
      <w:r>
        <w:rPr>
          <w:rFonts w:hint="cs"/>
          <w:rtl/>
        </w:rPr>
        <w:t>نسوا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A94555" w:rsidRPr="00F8781B">
        <w:rPr>
          <w:rStyle w:val="libAlaemChar"/>
          <w:rFonts w:eastAsia="KFGQPC Uthman Taha Naskh" w:hint="cs"/>
          <w:rtl/>
        </w:rPr>
        <w:t>(</w:t>
      </w:r>
      <w:r w:rsidRPr="00A94555">
        <w:rPr>
          <w:rStyle w:val="libAieChar"/>
          <w:rFonts w:hint="cs"/>
          <w:rtl/>
        </w:rPr>
        <w:t>لهـم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عـذاب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شـديـد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بما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نسوا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يوم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الحساب</w:t>
      </w:r>
      <w:r w:rsidR="00A94555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0969">
        <w:rPr>
          <w:rtl/>
        </w:rPr>
        <w:t>.</w:t>
      </w:r>
    </w:p>
    <w:p w:rsidR="00D25FBB" w:rsidRDefault="00D25FBB" w:rsidP="00B77813">
      <w:pPr>
        <w:pStyle w:val="Heading3"/>
      </w:pPr>
      <w:bookmarkStart w:id="17" w:name="_Toc456521249"/>
      <w:r>
        <w:rPr>
          <w:rtl/>
        </w:rPr>
        <w:t xml:space="preserve">3 -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بور</w:t>
      </w:r>
      <w:bookmarkEnd w:id="17"/>
    </w:p>
    <w:p w:rsidR="00D25FBB" w:rsidRDefault="00D25FBB" w:rsidP="00D25FBB">
      <w:pPr>
        <w:pStyle w:val="libNormal"/>
      </w:pPr>
      <w:r>
        <w:rPr>
          <w:rFonts w:hint="cs"/>
          <w:rtl/>
        </w:rPr>
        <w:t>بـور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كسادى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كسد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بائر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بورا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مـرفـه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بائر،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94555" w:rsidRDefault="00D25FBB" w:rsidP="00D25FBB">
      <w:pPr>
        <w:pStyle w:val="libNormal"/>
        <w:rPr>
          <w:rtl/>
        </w:rPr>
      </w:pP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غرقند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روشـنـتر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باير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A94555" w:rsidP="00D25FBB">
      <w:pPr>
        <w:pStyle w:val="libNormal"/>
      </w:pPr>
      <w:r>
        <w:rPr>
          <w:rtl/>
        </w:rPr>
        <w:br w:type="page"/>
      </w:r>
    </w:p>
    <w:p w:rsidR="00D25FBB" w:rsidRDefault="00D25FBB" w:rsidP="00A94555">
      <w:pPr>
        <w:pStyle w:val="Heading2"/>
      </w:pPr>
      <w:bookmarkStart w:id="18" w:name="_Toc4565212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94555">
        <w:rPr>
          <w:rFonts w:hint="cs"/>
          <w:rtl/>
        </w:rPr>
        <w:t xml:space="preserve">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"/>
    </w:p>
    <w:p w:rsidR="00D25FBB" w:rsidRDefault="00A94555" w:rsidP="00A94555">
      <w:pPr>
        <w:pStyle w:val="libNormal"/>
      </w:pPr>
      <w:r>
        <w:rPr>
          <w:rFonts w:hint="cs"/>
          <w:rtl/>
        </w:rPr>
        <w:t>(</w:t>
      </w:r>
      <w:r w:rsidR="00D25FBB" w:rsidRPr="00A94555">
        <w:rPr>
          <w:rStyle w:val="libAieChar"/>
          <w:rFonts w:hint="cs"/>
          <w:rtl/>
        </w:rPr>
        <w:t>و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مـا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أرسلنا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قبلك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من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المرسلين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إلا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إنهم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ليأ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كلون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الطعام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و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يمشون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فى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الا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سواق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و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جعلنا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بعضكم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لبعض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فتنة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أتصبرون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و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كان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ربك</w:t>
      </w:r>
      <w:r w:rsidR="00D25FBB" w:rsidRPr="00A94555">
        <w:rPr>
          <w:rStyle w:val="libAieChar"/>
          <w:rtl/>
        </w:rPr>
        <w:t xml:space="preserve"> </w:t>
      </w:r>
      <w:r w:rsidR="00D25FBB" w:rsidRPr="00A94555">
        <w:rPr>
          <w:rStyle w:val="libAieChar"/>
          <w:rFonts w:hint="cs"/>
          <w:rtl/>
        </w:rPr>
        <w:t>بصيرا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0969">
        <w:rPr>
          <w:rtl/>
        </w:rPr>
        <w:t>.</w:t>
      </w:r>
    </w:p>
    <w:p w:rsidR="00D25FBB" w:rsidRDefault="00D25FBB" w:rsidP="00A94555">
      <w:pPr>
        <w:pStyle w:val="Heading3"/>
      </w:pPr>
      <w:bookmarkStart w:id="19" w:name="_Toc45652125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0969">
        <w:rPr>
          <w:rtl/>
        </w:rPr>
        <w:t>:</w:t>
      </w:r>
      <w:bookmarkEnd w:id="19"/>
    </w:p>
    <w:p w:rsidR="00D25FBB" w:rsidRDefault="00D25FBB" w:rsidP="00D25FBB">
      <w:pPr>
        <w:pStyle w:val="libNormal"/>
      </w:pPr>
      <w:r>
        <w:rPr>
          <w:rFonts w:hint="cs"/>
          <w:rtl/>
        </w:rPr>
        <w:t>جـمعى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ريـاسـت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طـلبـى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پيشنهادهايشان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خـواسـتـند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قـيـصـرهـا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پـادشـاهان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مـانـوس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حكمران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A94555">
      <w:pPr>
        <w:pStyle w:val="Heading3"/>
      </w:pPr>
      <w:bookmarkStart w:id="20" w:name="_Toc456521252"/>
      <w:r>
        <w:rPr>
          <w:rFonts w:hint="cs"/>
          <w:rtl/>
        </w:rPr>
        <w:t>تفسير</w:t>
      </w:r>
      <w:r>
        <w:rPr>
          <w:rtl/>
        </w:rPr>
        <w:t>:</w:t>
      </w:r>
      <w:bookmarkEnd w:id="20"/>
    </w:p>
    <w:p w:rsidR="00D25FBB" w:rsidRDefault="00D25FBB" w:rsidP="00D25FB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هـيـچيك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A94555">
        <w:rPr>
          <w:rStyle w:val="libAieChar"/>
          <w:rFonts w:hint="cs"/>
          <w:rtl/>
        </w:rPr>
        <w:t>و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ما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ارسلناك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قبلك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من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المرسلين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الا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انهم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لياكلون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الطعام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و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يمشون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فى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الاسواق</w:t>
      </w:r>
      <w:r w:rsidRPr="00A94555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94555">
        <w:rPr>
          <w:rStyle w:val="libAieChar"/>
          <w:rFonts w:hint="cs"/>
          <w:rtl/>
        </w:rPr>
        <w:t>و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جعلنا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بعضكم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لبعض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فتنة</w:t>
      </w:r>
      <w:r w:rsidRPr="00A94555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انـتـخاب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ابـا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همنوع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پـائيـنـى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داشـته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سالشان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سرشناستر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دردمند،</w:t>
      </w:r>
      <w:r>
        <w:rPr>
          <w:rtl/>
        </w:rPr>
        <w:t xml:space="preserve"> </w:t>
      </w:r>
      <w:r>
        <w:rPr>
          <w:rFonts w:hint="cs"/>
          <w:rtl/>
        </w:rPr>
        <w:t>آزمونى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تـندرست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تندرست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آزمونى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نـاتـوان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رضـاى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هـسـتـنـد؟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A9455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(</w:t>
      </w:r>
      <w:r w:rsidR="00A94555">
        <w:rPr>
          <w:rFonts w:hint="cs"/>
          <w:rtl/>
        </w:rPr>
        <w:t xml:space="preserve">أ </w:t>
      </w:r>
      <w:r>
        <w:rPr>
          <w:rFonts w:hint="cs"/>
          <w:rtl/>
        </w:rPr>
        <w:t>تصبرون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هـوسـهـاى</w:t>
      </w:r>
      <w:r>
        <w:rPr>
          <w:rtl/>
        </w:rPr>
        <w:t xml:space="preserve"> </w:t>
      </w:r>
      <w:r>
        <w:rPr>
          <w:rFonts w:hint="cs"/>
          <w:rtl/>
        </w:rPr>
        <w:t>سـركـشـى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رسالتها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94555">
        <w:rPr>
          <w:rStyle w:val="libAieChar"/>
          <w:rFonts w:hint="cs"/>
          <w:rtl/>
        </w:rPr>
        <w:t>و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كان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ربك</w:t>
      </w:r>
      <w:r w:rsidRPr="00A94555">
        <w:rPr>
          <w:rStyle w:val="libAieChar"/>
          <w:rtl/>
        </w:rPr>
        <w:t xml:space="preserve"> </w:t>
      </w:r>
      <w:r w:rsidRPr="00A94555">
        <w:rPr>
          <w:rStyle w:val="libAieChar"/>
          <w:rFonts w:hint="cs"/>
          <w:rtl/>
        </w:rPr>
        <w:t>بصيرا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مـبـادا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آزمونهاى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موشكاف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D25FBB" w:rsidRDefault="00D25FBB" w:rsidP="00A94555">
      <w:pPr>
        <w:pStyle w:val="libNormal"/>
      </w:pPr>
      <w:r>
        <w:rPr>
          <w:rFonts w:hint="cs"/>
          <w:rtl/>
        </w:rPr>
        <w:t>سؤال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پرسشى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جـنـس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تـكـثـيـر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پاسخ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980969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>..).</w:t>
      </w:r>
    </w:p>
    <w:p w:rsidR="00A94555" w:rsidRDefault="00D25FBB" w:rsidP="00D25FBB">
      <w:pPr>
        <w:pStyle w:val="libNormal"/>
        <w:rPr>
          <w:rtl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جعلناه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>
        <w:rPr>
          <w:rtl/>
        </w:rPr>
        <w:t xml:space="preserve"> </w:t>
      </w:r>
      <w:r>
        <w:rPr>
          <w:rFonts w:hint="cs"/>
          <w:rtl/>
        </w:rPr>
        <w:t>لجعلناه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انـسانى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A94555" w:rsidP="00D25FBB">
      <w:pPr>
        <w:pStyle w:val="libNormal"/>
      </w:pPr>
      <w:r>
        <w:rPr>
          <w:rtl/>
        </w:rPr>
        <w:br w:type="page"/>
      </w:r>
    </w:p>
    <w:p w:rsidR="00D25FBB" w:rsidRPr="00A94555" w:rsidRDefault="00D25FBB" w:rsidP="00024AE2">
      <w:pPr>
        <w:pStyle w:val="Heading2"/>
      </w:pPr>
      <w:bookmarkStart w:id="21" w:name="_Toc45652125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24AE2">
        <w:rPr>
          <w:rFonts w:hint="cs"/>
          <w:rtl/>
        </w:rPr>
        <w:t>(21) تا (24) 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"/>
    </w:p>
    <w:p w:rsidR="00D25FBB" w:rsidRDefault="00024AE2" w:rsidP="00024AE2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قال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الذين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يرجون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لق</w:t>
      </w:r>
      <w:r>
        <w:rPr>
          <w:rStyle w:val="libAieChar"/>
          <w:rFonts w:hint="cs"/>
          <w:rtl/>
        </w:rPr>
        <w:t>أ</w:t>
      </w:r>
      <w:r w:rsidR="00D25FBB" w:rsidRPr="00024AE2">
        <w:rPr>
          <w:rStyle w:val="libAieChar"/>
          <w:rFonts w:hint="cs"/>
          <w:rtl/>
        </w:rPr>
        <w:t>نا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أنزل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علينا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الملئكة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نرى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ربنا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لقد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استكبروا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فى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أنفسهم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عتو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عتوا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كبيرا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يوم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يرون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الملئكة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بشرى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يومئذ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للمجرمين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يقولون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حجرا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محجورا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قدمنا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إلى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عملوا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عمل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فجعلنه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هباء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منثورا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أصحب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الجنة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يومئذ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خير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مستقرا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أحسن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مقيلا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فـرشـتگان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22 -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رسـنـد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</w:p>
    <w:p w:rsidR="00D25FBB" w:rsidRDefault="00D25FBB" w:rsidP="00D25FBB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قرارگاهشان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گاهشان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024AE2">
      <w:pPr>
        <w:pStyle w:val="Heading3"/>
      </w:pPr>
      <w:bookmarkStart w:id="22" w:name="_Toc456521254"/>
      <w:r>
        <w:rPr>
          <w:rFonts w:hint="cs"/>
          <w:rtl/>
        </w:rPr>
        <w:t>تفسير</w:t>
      </w:r>
      <w:r>
        <w:rPr>
          <w:rtl/>
        </w:rPr>
        <w:t>:</w:t>
      </w:r>
      <w:bookmarkEnd w:id="22"/>
    </w:p>
    <w:p w:rsidR="00D25FBB" w:rsidRDefault="00D25FBB" w:rsidP="00D25FBB">
      <w:pPr>
        <w:pStyle w:val="libNormal"/>
      </w:pP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قال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الذين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يرجون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لقائنا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انزل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علينا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الملائكة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نرى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ربنا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پـيـك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نـبـيـنـيم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نماند؟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يرجون</w:t>
      </w:r>
      <w:r>
        <w:rPr>
          <w:rtl/>
        </w:rPr>
        <w:t xml:space="preserve"> </w:t>
      </w:r>
      <w:r>
        <w:rPr>
          <w:rFonts w:hint="cs"/>
          <w:rtl/>
        </w:rPr>
        <w:t>لقائنا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گـفـتـارهـاى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حـجـر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024AE2" w:rsidRPr="00F8781B">
        <w:rPr>
          <w:rStyle w:val="libAlaemChar"/>
          <w:rFonts w:eastAsia="KFGQPC Uthman Taha Naskh" w:hint="cs"/>
          <w:rtl/>
        </w:rPr>
        <w:t>(</w:t>
      </w:r>
      <w:r w:rsidRPr="00024AE2">
        <w:rPr>
          <w:rStyle w:val="libAieChar"/>
          <w:rFonts w:hint="cs"/>
          <w:rtl/>
        </w:rPr>
        <w:t>لو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تاتينا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بالملائكة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كنت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الصادقين</w:t>
      </w:r>
      <w:r w:rsidR="00024AE2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نذيرا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طـلب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مـطـالبـه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024AE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يـت</w:t>
      </w:r>
      <w:r>
        <w:rPr>
          <w:rtl/>
        </w:rPr>
        <w:t xml:space="preserve"> </w:t>
      </w:r>
      <w:r>
        <w:rPr>
          <w:rFonts w:hint="cs"/>
          <w:rtl/>
        </w:rPr>
        <w:t>تـنـزل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تـقـاضـاها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لقد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استكبروا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فى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انفسهم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عتوا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عتوا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كبيرا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عتو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چاقوى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جراحى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ماترياليستها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داخلند،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خـواهـند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كـيـفـرهـاى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يوم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يرون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الملائكة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بشرى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يومئذ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للمجرمين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مـشـاهده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يقولون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حجرا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محجورا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محتوم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آتـشـى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افـروخـتـه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نـاخـواه</w:t>
      </w:r>
      <w:r>
        <w:rPr>
          <w:rtl/>
        </w:rPr>
        <w:t xml:space="preserve"> </w:t>
      </w:r>
      <w:r>
        <w:rPr>
          <w:rFonts w:hint="cs"/>
          <w:rtl/>
        </w:rPr>
        <w:t>دامـانـشـان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(</w:t>
      </w:r>
      <w:r>
        <w:rPr>
          <w:rFonts w:hint="cs"/>
          <w:rtl/>
        </w:rPr>
        <w:t>تحجير</w:t>
      </w:r>
      <w:r>
        <w:rPr>
          <w:rtl/>
        </w:rPr>
        <w:t xml:space="preserve">)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مـمـنـوع</w:t>
      </w:r>
      <w:r>
        <w:rPr>
          <w:rtl/>
        </w:rPr>
        <w:t xml:space="preserve"> </w:t>
      </w:r>
      <w:r>
        <w:rPr>
          <w:rFonts w:hint="cs"/>
          <w:rtl/>
        </w:rPr>
        <w:t>الورود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حـجـر</w:t>
      </w:r>
      <w:r>
        <w:rPr>
          <w:rtl/>
        </w:rPr>
        <w:t xml:space="preserve"> </w:t>
      </w:r>
      <w:r>
        <w:rPr>
          <w:rFonts w:hint="cs"/>
          <w:rtl/>
        </w:rPr>
        <w:t>اسـماعيل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024AE2" w:rsidRPr="00F8781B">
        <w:rPr>
          <w:rStyle w:val="libAlaemChar"/>
          <w:rFonts w:eastAsia="KFGQPC Uthman Taha Naskh" w:hint="cs"/>
          <w:rtl/>
        </w:rPr>
        <w:t>(</w:t>
      </w:r>
      <w:r w:rsidRPr="00024AE2">
        <w:rPr>
          <w:rStyle w:val="libAieChar"/>
          <w:rFonts w:hint="cs"/>
          <w:rtl/>
        </w:rPr>
        <w:t>هل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فى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ذلك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قسم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لذى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حجر</w:t>
      </w:r>
      <w:r w:rsidR="00024AE2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80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حـجـرا</w:t>
      </w:r>
      <w:r>
        <w:rPr>
          <w:rtl/>
        </w:rPr>
        <w:t xml:space="preserve"> </w:t>
      </w:r>
      <w:r>
        <w:rPr>
          <w:rFonts w:hint="cs"/>
          <w:rtl/>
        </w:rPr>
        <w:t>محجورا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اضـطـراب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مجرمانند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مجرمانند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024AE2" w:rsidRPr="00F8781B">
        <w:rPr>
          <w:rStyle w:val="libAlaemChar"/>
          <w:rFonts w:eastAsia="KFGQPC Uthman Taha Naskh" w:hint="cs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ترى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اذ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الظالمون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فى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غمرات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الموت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الملائكة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بـاسـطـوا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ايـديـهـم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اخـرجوا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انفسكم</w:t>
      </w:r>
      <w:r w:rsidR="00024AE2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="00980969">
        <w:rPr>
          <w:rtl/>
        </w:rPr>
        <w:t>.</w:t>
      </w:r>
      <w:r>
        <w:rPr>
          <w:rtl/>
        </w:rPr>
        <w:t>...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قدمنا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عملوا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عمل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فجعلناه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هباء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منثورا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قـدمـنـا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قـدوم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هـبـاء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ريـز</w:t>
      </w:r>
      <w:r>
        <w:rPr>
          <w:rtl/>
        </w:rPr>
        <w:t xml:space="preserve"> </w:t>
      </w:r>
      <w:r>
        <w:rPr>
          <w:rFonts w:hint="cs"/>
          <w:rtl/>
        </w:rPr>
        <w:t>غـبـار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اطـاق</w:t>
      </w:r>
      <w:r>
        <w:rPr>
          <w:rtl/>
        </w:rPr>
        <w:t xml:space="preserve"> </w:t>
      </w:r>
      <w:r>
        <w:rPr>
          <w:rFonts w:hint="cs"/>
          <w:rtl/>
        </w:rPr>
        <w:t>تـاريـكـى</w:t>
      </w:r>
      <w:r>
        <w:rPr>
          <w:rtl/>
        </w:rPr>
        <w:t xml:space="preserve"> </w:t>
      </w:r>
      <w:r>
        <w:rPr>
          <w:rFonts w:hint="cs"/>
          <w:rtl/>
        </w:rPr>
        <w:t>بـيـفـتـد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كـفـروا</w:t>
      </w:r>
      <w:r>
        <w:rPr>
          <w:rtl/>
        </w:rPr>
        <w:t xml:space="preserve"> </w:t>
      </w:r>
      <w:r>
        <w:rPr>
          <w:rFonts w:hint="cs"/>
          <w:rtl/>
        </w:rPr>
        <w:t>بـربـهـم</w:t>
      </w:r>
      <w:r>
        <w:rPr>
          <w:rtl/>
        </w:rPr>
        <w:t xml:space="preserve"> </w:t>
      </w:r>
      <w:r>
        <w:rPr>
          <w:rFonts w:hint="cs"/>
          <w:rtl/>
        </w:rPr>
        <w:t>اعـمـالهـم</w:t>
      </w:r>
      <w:r>
        <w:rPr>
          <w:rtl/>
        </w:rPr>
        <w:t xml:space="preserve"> </w:t>
      </w:r>
      <w:r>
        <w:rPr>
          <w:rFonts w:hint="cs"/>
          <w:rtl/>
        </w:rPr>
        <w:t>كـرمـاد</w:t>
      </w:r>
      <w:r>
        <w:rPr>
          <w:rtl/>
        </w:rPr>
        <w:t xml:space="preserve"> </w:t>
      </w:r>
      <w:r>
        <w:rPr>
          <w:rFonts w:hint="cs"/>
          <w:rtl/>
        </w:rPr>
        <w:t>اشـتـدت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الريـح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عـاصـف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پـروردگـارشـان</w:t>
      </w:r>
      <w:r>
        <w:rPr>
          <w:rtl/>
        </w:rPr>
        <w:t xml:space="preserve"> </w:t>
      </w:r>
      <w:r>
        <w:rPr>
          <w:rFonts w:hint="cs"/>
          <w:rtl/>
        </w:rPr>
        <w:t>كـافر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طوفانى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مـحـتـوا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نـيـت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نـهـائى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عـمل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كـارهـا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مـسـجـدهـائى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‍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يـكـمـاه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يـكسال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آبش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آفاتى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مـانند</w:t>
      </w:r>
      <w:r>
        <w:rPr>
          <w:rtl/>
        </w:rPr>
        <w:t xml:space="preserve"> </w:t>
      </w:r>
      <w:r>
        <w:rPr>
          <w:rFonts w:hint="cs"/>
          <w:rtl/>
        </w:rPr>
        <w:t>انفاقى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گـنـاهـانـى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شـرابـخـوار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يصومون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لهـم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الحـرام</w:t>
      </w:r>
      <w:r>
        <w:rPr>
          <w:rtl/>
        </w:rPr>
        <w:t xml:space="preserve"> </w:t>
      </w:r>
      <w:r>
        <w:rPr>
          <w:rFonts w:hint="cs"/>
          <w:rtl/>
        </w:rPr>
        <w:t>اخـذوه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لهـم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انكروه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چـسـبـيـدنـد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مـوقـعـى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قـرارگـاهـشـان</w:t>
      </w:r>
      <w:r>
        <w:rPr>
          <w:rtl/>
        </w:rPr>
        <w:t xml:space="preserve"> </w:t>
      </w:r>
      <w:r>
        <w:rPr>
          <w:rFonts w:hint="cs"/>
          <w:rtl/>
        </w:rPr>
        <w:t>بـهـتر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گاهشان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اصحاب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الجنة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يومئذ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خير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مستقرا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احسن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مقيلا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24AE2" w:rsidRDefault="00D25FBB" w:rsidP="00024AE2">
      <w:pPr>
        <w:pStyle w:val="libNormal"/>
        <w:rPr>
          <w:rtl/>
        </w:rPr>
      </w:pP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صـيـغه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تفضيل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واجد،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024AE2" w:rsidRPr="00F8781B">
        <w:rPr>
          <w:rStyle w:val="libAlaemChar"/>
          <w:rFonts w:eastAsia="KFGQPC Uthman Taha Naskh" w:hint="cs"/>
          <w:rtl/>
        </w:rPr>
        <w:t>(</w:t>
      </w:r>
      <w:r w:rsidR="00024AE2" w:rsidRPr="00024AE2">
        <w:rPr>
          <w:rStyle w:val="libAieChar"/>
          <w:rFonts w:hint="cs"/>
          <w:rtl/>
        </w:rPr>
        <w:t>أ</w:t>
      </w:r>
      <w:r w:rsidRPr="00024AE2">
        <w:rPr>
          <w:rStyle w:val="libAieChar"/>
          <w:rFonts w:hint="cs"/>
          <w:rtl/>
        </w:rPr>
        <w:t>فمن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يلقى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فى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النار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خير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ياتى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آمنا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يوم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القيامة</w:t>
      </w:r>
      <w:r w:rsidR="00024AE2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مـسـتقر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قيلوله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024AE2" w:rsidP="00024AE2">
      <w:pPr>
        <w:pStyle w:val="libNormal"/>
      </w:pPr>
      <w:r>
        <w:rPr>
          <w:rtl/>
        </w:rPr>
        <w:br w:type="page"/>
      </w:r>
    </w:p>
    <w:p w:rsidR="00D25FBB" w:rsidRDefault="00D25FBB" w:rsidP="00024AE2">
      <w:pPr>
        <w:pStyle w:val="Heading2"/>
      </w:pPr>
      <w:bookmarkStart w:id="23" w:name="_Toc4565212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24AE2">
        <w:rPr>
          <w:rFonts w:hint="cs"/>
          <w:rtl/>
        </w:rPr>
        <w:t xml:space="preserve">(25) و (26)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3"/>
    </w:p>
    <w:p w:rsidR="00D25FBB" w:rsidRDefault="00024AE2" w:rsidP="00024AE2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يوم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تشقق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السماء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بالغمم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نزل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الملئكة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تنزيلا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الملك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يومئذ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الحق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للرحمن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كان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يوما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على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الكفرين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عسيرا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024AE2">
      <w:pPr>
        <w:pStyle w:val="Heading3"/>
      </w:pPr>
      <w:bookmarkStart w:id="24" w:name="_Toc456521256"/>
      <w:r>
        <w:rPr>
          <w:rFonts w:hint="cs"/>
          <w:rtl/>
        </w:rPr>
        <w:t>تفسير</w:t>
      </w:r>
      <w:r>
        <w:rPr>
          <w:rtl/>
        </w:rPr>
        <w:t>:</w:t>
      </w:r>
      <w:bookmarkEnd w:id="24"/>
    </w:p>
    <w:p w:rsidR="00D25FBB" w:rsidRDefault="00D25FBB" w:rsidP="00D25FBB">
      <w:pPr>
        <w:pStyle w:val="libNormal"/>
      </w:pP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يـوم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تـشـقـق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السـمـاء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بـالغـمـام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نزل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الملائكة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تنزيلا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غمام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غمام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انـتـظار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ابـرهـا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روز؟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شـكـافـتـه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شـهـود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حـجـاب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مـتـفـاوت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سماء،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انفجارات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انفجارات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</w:t>
      </w:r>
      <w:r>
        <w:rPr>
          <w:rFonts w:hint="cs"/>
          <w:rtl/>
        </w:rPr>
        <w:t>آسـمانها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مـجـيـد،</w:t>
      </w:r>
      <w:r>
        <w:rPr>
          <w:rtl/>
        </w:rPr>
        <w:t xml:space="preserve"> </w:t>
      </w:r>
      <w:r>
        <w:rPr>
          <w:rFonts w:hint="cs"/>
          <w:rtl/>
        </w:rPr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آسـتـانـه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دگـرگـونـيـهـاى</w:t>
      </w:r>
      <w:r>
        <w:rPr>
          <w:rtl/>
        </w:rPr>
        <w:t xml:space="preserve"> </w:t>
      </w:r>
      <w:r>
        <w:rPr>
          <w:rFonts w:hint="cs"/>
          <w:rtl/>
        </w:rPr>
        <w:t>عـظـيم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مـتـلاشـى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دگـرگـونـيها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انفجارات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شكافهائى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انفجارى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تـفـسـيـرهـاى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مـتلاشى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انفجارى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شكافهائى</w:t>
      </w:r>
      <w:r>
        <w:rPr>
          <w:rtl/>
        </w:rPr>
        <w:t xml:space="preserve"> </w:t>
      </w:r>
      <w:r>
        <w:rPr>
          <w:rFonts w:hint="cs"/>
          <w:rtl/>
        </w:rPr>
        <w:t>نـمـايـان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الملك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يومئذ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الحق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للرحمان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سـخـتـى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يوما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على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الكافرين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عسيرا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قـدرتـهـاى</w:t>
      </w:r>
      <w:r>
        <w:rPr>
          <w:rtl/>
        </w:rPr>
        <w:t xml:space="preserve"> </w:t>
      </w:r>
      <w:r>
        <w:rPr>
          <w:rFonts w:hint="cs"/>
          <w:rtl/>
        </w:rPr>
        <w:t>خـيالى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پـنـاهگاههاى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بـرقـى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واقعيتها،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مجازها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پـنـدارهـا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سـعيد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مـقـداره</w:t>
      </w:r>
      <w:r>
        <w:rPr>
          <w:rtl/>
        </w:rPr>
        <w:t xml:space="preserve"> </w:t>
      </w:r>
      <w:r>
        <w:rPr>
          <w:rFonts w:hint="cs"/>
          <w:rtl/>
        </w:rPr>
        <w:t>خـمـسـيـن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سـنـة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24AE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ليخفف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يـكـون</w:t>
      </w:r>
      <w:r>
        <w:rPr>
          <w:rtl/>
        </w:rPr>
        <w:t xml:space="preserve"> </w:t>
      </w:r>
      <w:r>
        <w:rPr>
          <w:rFonts w:hint="cs"/>
          <w:rtl/>
        </w:rPr>
        <w:t>اخف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مكتوبة</w:t>
      </w:r>
      <w:r>
        <w:rPr>
          <w:rtl/>
        </w:rPr>
        <w:t xml:space="preserve"> </w:t>
      </w:r>
      <w:r>
        <w:rPr>
          <w:rFonts w:hint="cs"/>
          <w:rtl/>
        </w:rPr>
        <w:t>يصليها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پـيـونـدهـا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تقطعت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بهم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الاسباب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- 166)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سـوئى</w:t>
      </w:r>
      <w:r>
        <w:rPr>
          <w:rtl/>
        </w:rPr>
        <w:t xml:space="preserve"> </w:t>
      </w:r>
      <w:r>
        <w:rPr>
          <w:rFonts w:hint="cs"/>
          <w:rtl/>
        </w:rPr>
        <w:t>ديـگر،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ما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اغنى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عنه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ماله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كسب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يوم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يغنى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مولى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مولى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شيئا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- 41).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گنهكارانى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يشفع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باذنه</w:t>
      </w:r>
      <w:r>
        <w:rPr>
          <w:rtl/>
        </w:rPr>
        <w:t xml:space="preserve"> ) (</w:t>
      </w:r>
      <w:r>
        <w:rPr>
          <w:rFonts w:hint="cs"/>
          <w:rtl/>
        </w:rPr>
        <w:t>بقره</w:t>
      </w:r>
      <w:r>
        <w:rPr>
          <w:rtl/>
        </w:rPr>
        <w:t xml:space="preserve"> - 255).</w:t>
      </w:r>
    </w:p>
    <w:p w:rsidR="00024AE2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فلا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يؤ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ذن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لهم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فيعتذرون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مرسلات</w:t>
      </w:r>
      <w:r>
        <w:rPr>
          <w:rtl/>
        </w:rPr>
        <w:t xml:space="preserve"> - 36).</w:t>
      </w:r>
    </w:p>
    <w:p w:rsidR="00D25FBB" w:rsidRDefault="00024AE2" w:rsidP="00D25FBB">
      <w:pPr>
        <w:pStyle w:val="libNormal"/>
      </w:pPr>
      <w:r>
        <w:rPr>
          <w:rtl/>
        </w:rPr>
        <w:br w:type="page"/>
      </w:r>
    </w:p>
    <w:p w:rsidR="00D25FBB" w:rsidRDefault="00D25FBB" w:rsidP="00024AE2">
      <w:pPr>
        <w:pStyle w:val="Heading2"/>
      </w:pPr>
      <w:bookmarkStart w:id="25" w:name="_Toc45652125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24AE2">
        <w:rPr>
          <w:rFonts w:hint="cs"/>
          <w:rtl/>
        </w:rPr>
        <w:t xml:space="preserve">(27)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5"/>
    </w:p>
    <w:p w:rsidR="00D25FBB" w:rsidRDefault="00024AE2" w:rsidP="00024AE2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يـوم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يـعـض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الظـالم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عـلى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يـديـه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يـقـول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يـليـتـنـى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اتـخـذت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مـع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الرسول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يويلتى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ليتنى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أتخذ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فلانا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خليلا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لقد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ضلنى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الذكر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بعد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إذ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ج</w:t>
      </w:r>
      <w:r w:rsidRPr="00024AE2">
        <w:rPr>
          <w:rStyle w:val="libAieChar"/>
          <w:rFonts w:hint="cs"/>
          <w:rtl/>
        </w:rPr>
        <w:t>أ</w:t>
      </w:r>
      <w:r w:rsidR="00D25FBB" w:rsidRPr="00024AE2">
        <w:rPr>
          <w:rStyle w:val="libAieChar"/>
          <w:rFonts w:hint="cs"/>
          <w:rtl/>
        </w:rPr>
        <w:t>نى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كان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الشيطن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للانسن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خذولا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(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مخذول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24AE2">
      <w:pPr>
        <w:pStyle w:val="Heading3"/>
      </w:pPr>
      <w:bookmarkStart w:id="26" w:name="_Toc456521258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0969">
        <w:rPr>
          <w:rtl/>
        </w:rPr>
        <w:t>:</w:t>
      </w:r>
      <w:bookmarkEnd w:id="26"/>
    </w:p>
    <w:p w:rsidR="00D25FBB" w:rsidRDefault="00D25FBB" w:rsidP="00D25FB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سـفـره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گـسـتردند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خـورم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شـهادت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شهادتين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غذايم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شهادتين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راضـى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تـوهـيـن</w:t>
      </w:r>
      <w:r>
        <w:rPr>
          <w:rtl/>
        </w:rPr>
        <w:t xml:space="preserve"> </w:t>
      </w:r>
      <w:r>
        <w:rPr>
          <w:rFonts w:hint="cs"/>
          <w:rtl/>
        </w:rPr>
        <w:t>كـنى</w:t>
      </w:r>
      <w:r w:rsidR="0098096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رفيقش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گمراهش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024AE2">
      <w:pPr>
        <w:pStyle w:val="Heading3"/>
      </w:pPr>
      <w:bookmarkStart w:id="27" w:name="_Toc456521259"/>
      <w:r>
        <w:rPr>
          <w:rFonts w:hint="cs"/>
          <w:rtl/>
        </w:rPr>
        <w:t>تفسير</w:t>
      </w:r>
      <w:r>
        <w:rPr>
          <w:rtl/>
        </w:rPr>
        <w:t>:</w:t>
      </w:r>
      <w:bookmarkEnd w:id="27"/>
    </w:p>
    <w:p w:rsidR="00D25FBB" w:rsidRDefault="00D25FBB" w:rsidP="00D25FBB">
      <w:pPr>
        <w:pStyle w:val="libNormal"/>
      </w:pP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گـزد،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كـاش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رسـولخـدا</w:t>
      </w:r>
      <w:r>
        <w:rPr>
          <w:rtl/>
        </w:rPr>
        <w:t xml:space="preserve"> (</w:t>
      </w:r>
      <w:r w:rsidR="00024AE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بـرگـزيـده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بـودم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يـوم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يـعـض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الظـالم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عـلى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يـديـه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يقول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ليتنى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اتخذت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مع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الرسول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يعض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عض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ناراحتند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انـگـشـت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حالاتى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گوياترى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نـگـرنـد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الحسرة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سعادتبخش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نـيـكـوكـاران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تـاسـف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تـاسـف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بـيدادگر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كـاش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يا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ويلتى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ليتنى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لم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اتخذ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فلانا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خليلا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خـويـشـاونـد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فـردى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عـقـبـه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پـيدا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كـوبـيـد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لقد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اضلنى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الذكر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بعد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اذ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جائنى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مـرز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رفـتم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مخذول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الشيطان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للانسان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خذولا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خـذول</w:t>
      </w:r>
      <w:r>
        <w:rPr>
          <w:rtl/>
        </w:rPr>
        <w:t xml:space="preserve">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مـبـالغـه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مخذول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خذلان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كان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الشيطان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للانسان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خذولا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024AE2">
      <w:pPr>
        <w:pStyle w:val="Heading3"/>
      </w:pPr>
      <w:bookmarkStart w:id="28" w:name="_Toc456521260"/>
      <w:r>
        <w:rPr>
          <w:rFonts w:hint="cs"/>
          <w:rtl/>
        </w:rPr>
        <w:t>نكته</w:t>
      </w:r>
      <w:r w:rsidR="00980969">
        <w:rPr>
          <w:rtl/>
        </w:rPr>
        <w:t>:</w:t>
      </w:r>
      <w:bookmarkEnd w:id="28"/>
    </w:p>
    <w:p w:rsidR="00D25FBB" w:rsidRDefault="00D25FBB" w:rsidP="00D25FBB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عـامل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-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تـحـكـمـوا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رجـل</w:t>
      </w:r>
      <w:r>
        <w:rPr>
          <w:rtl/>
        </w:rPr>
        <w:t xml:space="preserve"> </w:t>
      </w:r>
      <w:r>
        <w:rPr>
          <w:rFonts w:hint="cs"/>
          <w:rtl/>
        </w:rPr>
        <w:t>بـشـى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تـنـظـروا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يـصـاحـب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فـانـمـا</w:t>
      </w:r>
      <w:r>
        <w:rPr>
          <w:rtl/>
        </w:rPr>
        <w:t xml:space="preserve"> </w:t>
      </w:r>
      <w:r>
        <w:rPr>
          <w:rFonts w:hint="cs"/>
          <w:rtl/>
        </w:rPr>
        <w:t>يـعـرف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باشكاله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ينسب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اخدانه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دوسـتـانش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رفقايش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اشـتـبـه</w:t>
      </w:r>
      <w:r>
        <w:rPr>
          <w:rtl/>
        </w:rPr>
        <w:t xml:space="preserve"> </w:t>
      </w:r>
      <w:r>
        <w:rPr>
          <w:rFonts w:hint="cs"/>
          <w:rtl/>
        </w:rPr>
        <w:t>عـليـكـم</w:t>
      </w:r>
      <w:r>
        <w:rPr>
          <w:rtl/>
        </w:rPr>
        <w:t xml:space="preserve"> </w:t>
      </w:r>
      <w:r>
        <w:rPr>
          <w:rFonts w:hint="cs"/>
          <w:rtl/>
        </w:rPr>
        <w:t>امـره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تـعـرفـوا</w:t>
      </w:r>
      <w:r>
        <w:rPr>
          <w:rtl/>
        </w:rPr>
        <w:t xml:space="preserve"> </w:t>
      </w:r>
      <w:r>
        <w:rPr>
          <w:rFonts w:hint="cs"/>
          <w:rtl/>
        </w:rPr>
        <w:t>ديـنـه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فـانـظـروا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خـلطـائه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كـانـوا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بـرود،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شـيـطـانى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قهقرا</w:t>
      </w:r>
      <w:r>
        <w:rPr>
          <w:rtl/>
        </w:rPr>
        <w:t xml:space="preserve"> </w:t>
      </w:r>
      <w:r>
        <w:rPr>
          <w:rFonts w:hint="cs"/>
          <w:rtl/>
        </w:rPr>
        <w:t>بـازگرداند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بگزد،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العشرة</w:t>
      </w:r>
      <w:r>
        <w:rPr>
          <w:rtl/>
        </w:rPr>
        <w:t xml:space="preserve"> (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)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موشكاف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العشرة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74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نهمين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>
        <w:rPr>
          <w:rtl/>
        </w:rPr>
        <w:t xml:space="preserve"> </w:t>
      </w:r>
      <w:r>
        <w:rPr>
          <w:rFonts w:hint="cs"/>
          <w:rtl/>
        </w:rPr>
        <w:t>الجواد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مصاحبة</w:t>
      </w:r>
      <w:r>
        <w:rPr>
          <w:rtl/>
        </w:rPr>
        <w:t xml:space="preserve"> </w:t>
      </w:r>
      <w:r>
        <w:rPr>
          <w:rFonts w:hint="cs"/>
          <w:rtl/>
        </w:rPr>
        <w:t>الشرير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كالسيف</w:t>
      </w:r>
      <w:r>
        <w:rPr>
          <w:rtl/>
        </w:rPr>
        <w:t xml:space="preserve"> </w:t>
      </w:r>
      <w:r>
        <w:rPr>
          <w:rFonts w:hint="cs"/>
          <w:rtl/>
        </w:rPr>
        <w:t>المسلول</w:t>
      </w:r>
      <w:r>
        <w:rPr>
          <w:rtl/>
        </w:rPr>
        <w:t xml:space="preserve"> </w:t>
      </w:r>
      <w:r>
        <w:rPr>
          <w:rFonts w:hint="cs"/>
          <w:rtl/>
        </w:rPr>
        <w:t>يحسن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يقبح</w:t>
      </w:r>
      <w:r>
        <w:rPr>
          <w:rtl/>
        </w:rPr>
        <w:t xml:space="preserve"> </w:t>
      </w:r>
      <w:r>
        <w:rPr>
          <w:rFonts w:hint="cs"/>
          <w:rtl/>
        </w:rPr>
        <w:t>اثره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بپرهيز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  <w:rPr>
          <w:rtl/>
        </w:rPr>
      </w:pP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اربع</w:t>
      </w:r>
      <w:r>
        <w:rPr>
          <w:rtl/>
        </w:rPr>
        <w:t xml:space="preserve"> </w:t>
      </w:r>
      <w:r>
        <w:rPr>
          <w:rFonts w:hint="cs"/>
          <w:rtl/>
        </w:rPr>
        <w:t>يمتن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الذنـب</w:t>
      </w:r>
      <w:r w:rsidR="0098096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مـجـالسـة</w:t>
      </w:r>
      <w:r>
        <w:rPr>
          <w:rtl/>
        </w:rPr>
        <w:t xml:space="preserve"> </w:t>
      </w:r>
      <w:r>
        <w:rPr>
          <w:rFonts w:hint="cs"/>
          <w:rtl/>
        </w:rPr>
        <w:t>المـوتـى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الموتى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مترف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: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هـمـنـشـيـنـى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مـردگـان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پـرسـيـد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!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ثروتمندانى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980969">
        <w:rPr>
          <w:rtl/>
        </w:rPr>
        <w:t>.</w:t>
      </w:r>
    </w:p>
    <w:p w:rsidR="00024AE2" w:rsidRDefault="00024AE2" w:rsidP="00D25FBB">
      <w:pPr>
        <w:pStyle w:val="libNormal"/>
      </w:pPr>
      <w:r>
        <w:rPr>
          <w:rtl/>
        </w:rPr>
        <w:br w:type="page"/>
      </w:r>
    </w:p>
    <w:p w:rsidR="00D25FBB" w:rsidRDefault="00D25FBB" w:rsidP="00024AE2">
      <w:pPr>
        <w:pStyle w:val="Heading2"/>
      </w:pPr>
      <w:bookmarkStart w:id="29" w:name="_Toc4565212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24AE2">
        <w:rPr>
          <w:rFonts w:hint="cs"/>
          <w:rtl/>
        </w:rPr>
        <w:t xml:space="preserve">(30) تا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9"/>
    </w:p>
    <w:p w:rsidR="00D25FBB" w:rsidRDefault="00024AE2" w:rsidP="00024AE2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قال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الرسول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يرب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إن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قومى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اتخذوا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هذا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القر</w:t>
      </w:r>
      <w:r w:rsidRPr="00024AE2">
        <w:rPr>
          <w:rStyle w:val="libAieChar"/>
          <w:rFonts w:hint="cs"/>
          <w:rtl/>
        </w:rPr>
        <w:t>أ</w:t>
      </w:r>
      <w:r w:rsidR="00D25FBB" w:rsidRPr="00024AE2">
        <w:rPr>
          <w:rStyle w:val="libAieChar"/>
          <w:rFonts w:hint="cs"/>
          <w:rtl/>
        </w:rPr>
        <w:t>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مهجورا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كذلك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جعلنا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لكل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نبى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عدوا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المجرمين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كفى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بربك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هاديا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نصيرا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قـال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الذيـن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كـفروا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نزل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عليه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القر</w:t>
      </w:r>
      <w:r>
        <w:rPr>
          <w:rStyle w:val="libAieChar"/>
          <w:rFonts w:hint="cs"/>
          <w:rtl/>
        </w:rPr>
        <w:t>أ</w:t>
      </w:r>
      <w:r w:rsidR="00D25FBB" w:rsidRPr="00024AE2">
        <w:rPr>
          <w:rStyle w:val="libAieChar"/>
          <w:rFonts w:hint="cs"/>
          <w:rtl/>
        </w:rPr>
        <w:t>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جملة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وحدة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كذلك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لنثبت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به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فؤ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ادك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رتلنه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ترتيلا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لا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يأ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تونك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بمثل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إلا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جئنك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بالحق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أحسن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تفسيرا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24AE2">
        <w:rPr>
          <w:rStyle w:val="libAieChar"/>
          <w:rFonts w:hint="cs"/>
          <w:rtl/>
        </w:rPr>
        <w:t>الذيـن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يـحـشـرون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عـلى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وجـوهـهـم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إلى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جـهـنـم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أولئك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شـر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مـكـانـا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و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أضل</w:t>
      </w:r>
      <w:r w:rsidR="00D25FBB" w:rsidRPr="00024AE2">
        <w:rPr>
          <w:rStyle w:val="libAieChar"/>
          <w:rtl/>
        </w:rPr>
        <w:t xml:space="preserve"> </w:t>
      </w:r>
      <w:r w:rsidR="00D25FBB" w:rsidRPr="00024AE2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شـود؟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صـورتـهـايـشـان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مـحـشـور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افرادند</w:t>
      </w:r>
      <w:r>
        <w:rPr>
          <w:rtl/>
        </w:rPr>
        <w:t>!</w:t>
      </w:r>
    </w:p>
    <w:p w:rsidR="00D25FBB" w:rsidRDefault="00D25FBB" w:rsidP="00024AE2">
      <w:pPr>
        <w:pStyle w:val="Heading3"/>
      </w:pPr>
      <w:bookmarkStart w:id="30" w:name="_Toc456521262"/>
      <w:r>
        <w:rPr>
          <w:rFonts w:hint="cs"/>
          <w:rtl/>
        </w:rPr>
        <w:t>تفسير</w:t>
      </w:r>
      <w:r>
        <w:rPr>
          <w:rtl/>
        </w:rPr>
        <w:t>:</w:t>
      </w:r>
      <w:bookmarkEnd w:id="30"/>
    </w:p>
    <w:p w:rsidR="00D25FBB" w:rsidRDefault="00D25FBB" w:rsidP="00D25FBB">
      <w:pPr>
        <w:pStyle w:val="libNormal"/>
      </w:pPr>
      <w:r>
        <w:rPr>
          <w:rFonts w:hint="cs"/>
          <w:rtl/>
        </w:rPr>
        <w:t>خدايا،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پـيـشـگـاه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قال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الرسول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رب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قومى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اتخذوا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هذا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القرآن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محجورا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عـظيمى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سـپـردنـد،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رمـز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پـيروزى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سـاخـتـنـد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جزائيشان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گدائى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فـرهـنـگـى</w:t>
      </w:r>
      <w:r>
        <w:rPr>
          <w:rtl/>
        </w:rPr>
        <w:t xml:space="preserve"> </w:t>
      </w:r>
      <w:r>
        <w:rPr>
          <w:rFonts w:hint="cs"/>
          <w:rtl/>
        </w:rPr>
        <w:t>شـرق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غـرب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بيفكنيم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الفاظش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فـرسـتـنـده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كاشى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معمارى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افـتـتاح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مسافر،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تحفيظ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مشغولند،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خلافكاريهايشان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مهجور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مـهـجـور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مـوضـعـگـيـرى</w:t>
      </w:r>
      <w:r>
        <w:rPr>
          <w:rtl/>
        </w:rPr>
        <w:t xml:space="preserve"> </w:t>
      </w:r>
      <w:r>
        <w:rPr>
          <w:rFonts w:hint="cs"/>
          <w:rtl/>
        </w:rPr>
        <w:t>خـصـمـانـه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دشـمـنـى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كـذلك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جـعـلنـا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لكل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نبى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عدوا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من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المجرمين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24AE2">
      <w:pPr>
        <w:pStyle w:val="libNormal"/>
      </w:pP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نـيـستى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024AE2">
        <w:rPr>
          <w:rFonts w:hint="cs"/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بـدان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كفى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بربك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هاديا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نصيرا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هاديت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ياورت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هزار</w:t>
      </w:r>
      <w:r>
        <w:rPr>
          <w:rtl/>
        </w:rPr>
        <w:t xml:space="preserve"> </w:t>
      </w:r>
      <w:r>
        <w:rPr>
          <w:rFonts w:hint="cs"/>
          <w:rtl/>
        </w:rPr>
        <w:t>دشمنم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قال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الذين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كفروا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نزل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عليه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القرآن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جملة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واحدة</w:t>
      </w:r>
      <w:r w:rsidRPr="00024AE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يـكـجا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گـردنـد؟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جـو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اشـكـال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كـيـفـيـت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عـبادى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بـهتر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جـداگـانـه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پـشت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لنثبت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فؤ</w:t>
      </w:r>
      <w:r>
        <w:rPr>
          <w:rtl/>
        </w:rPr>
        <w:t xml:space="preserve"> </w:t>
      </w:r>
      <w:r>
        <w:rPr>
          <w:rFonts w:hint="cs"/>
          <w:rtl/>
        </w:rPr>
        <w:t>ادك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رتلناه</w:t>
      </w:r>
      <w:r>
        <w:rPr>
          <w:rtl/>
        </w:rPr>
        <w:t xml:space="preserve"> </w:t>
      </w:r>
      <w:r>
        <w:rPr>
          <w:rFonts w:hint="cs"/>
          <w:rtl/>
        </w:rPr>
        <w:t>ترتيلا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بـيـشتر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حـقـى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سـست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ياتونك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بمثل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الا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جئناك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بالحق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و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احسن</w:t>
      </w:r>
      <w:r w:rsidRPr="00024AE2">
        <w:rPr>
          <w:rStyle w:val="libAieChar"/>
          <w:rtl/>
        </w:rPr>
        <w:t xml:space="preserve"> </w:t>
      </w:r>
      <w:r w:rsidRPr="00024AE2">
        <w:rPr>
          <w:rStyle w:val="libAieChar"/>
          <w:rFonts w:hint="cs"/>
          <w:rtl/>
        </w:rPr>
        <w:t>تفسيرا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خـدايـند</w:t>
      </w:r>
      <w:r>
        <w:rPr>
          <w:rtl/>
        </w:rPr>
        <w:t xml:space="preserve"> (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صـورتـهايشان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بـرنـد،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بـدترين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افرادند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3C2659">
        <w:rPr>
          <w:rStyle w:val="libAieChar"/>
          <w:rFonts w:hint="cs"/>
          <w:rtl/>
        </w:rPr>
        <w:t>الذين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يحشرون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على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وجوههم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الى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جهنم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اولئك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شر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مكانا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و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اضل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3C2659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قامتهائى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 w:rsidR="003C2659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جـمعى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3C2659">
      <w:pPr>
        <w:pStyle w:val="Heading3"/>
      </w:pPr>
      <w:bookmarkStart w:id="31" w:name="_Toc45652126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1"/>
    </w:p>
    <w:p w:rsidR="00D25FBB" w:rsidRDefault="00D25FBB" w:rsidP="00B77813">
      <w:pPr>
        <w:pStyle w:val="Heading3"/>
      </w:pPr>
      <w:bookmarkStart w:id="32" w:name="_Toc456521264"/>
      <w:r>
        <w:rPr>
          <w:rtl/>
        </w:rPr>
        <w:t xml:space="preserve">1 -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عدوا</w:t>
      </w:r>
      <w:bookmarkEnd w:id="32"/>
    </w:p>
    <w:p w:rsidR="00D25FBB" w:rsidRDefault="00D25FBB" w:rsidP="00D25FB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جوابهاى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مـسـتـلزم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سـلب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قدمتر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D25FBB" w:rsidRDefault="00D25FBB" w:rsidP="00B77813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112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3C2659" w:rsidRPr="00F8781B">
        <w:rPr>
          <w:rStyle w:val="libAlaemChar"/>
          <w:rFonts w:eastAsia="KFGQPC Uthman Taha Naskh" w:hint="cs"/>
          <w:rtl/>
        </w:rPr>
        <w:t>(</w:t>
      </w:r>
      <w:r w:rsidRPr="003C2659">
        <w:rPr>
          <w:rStyle w:val="libAieChar"/>
          <w:rFonts w:hint="cs"/>
          <w:rtl/>
        </w:rPr>
        <w:t>و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كذلك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جعلنا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لكـل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نـبـى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عـدوا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شـيـاطـيـن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الانـس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و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الجـن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يـوحـى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بـعـضـهـم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الى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بـعـض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زخـرف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القول</w:t>
      </w:r>
      <w:r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غرورا</w:t>
      </w:r>
      <w:r w:rsidR="003C2659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B77813">
        <w:rPr>
          <w:rFonts w:hint="cs"/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گلها،</w:t>
      </w:r>
      <w:r>
        <w:rPr>
          <w:rtl/>
        </w:rPr>
        <w:t xml:space="preserve"> </w:t>
      </w:r>
      <w:r>
        <w:rPr>
          <w:rFonts w:hint="cs"/>
          <w:rtl/>
        </w:rPr>
        <w:t>خارها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(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سـازنـده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كـوردلى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33" w:name="_Toc456521265"/>
      <w:r>
        <w:rPr>
          <w:rtl/>
        </w:rPr>
        <w:t xml:space="preserve">2 -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33"/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(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)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جـنبه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يكمرتبه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D25FBB" w:rsidRDefault="00D25FBB" w:rsidP="003C2659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لنثبت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فؤ</w:t>
      </w:r>
      <w:r>
        <w:rPr>
          <w:rtl/>
        </w:rPr>
        <w:t xml:space="preserve"> </w:t>
      </w:r>
      <w:r>
        <w:rPr>
          <w:rFonts w:hint="cs"/>
          <w:rtl/>
        </w:rPr>
        <w:t>ادك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بـيـنـديـشـيـم</w:t>
      </w:r>
      <w:r>
        <w:rPr>
          <w:rtl/>
        </w:rPr>
        <w:t xml:space="preserve"> </w:t>
      </w:r>
      <w:r>
        <w:rPr>
          <w:rFonts w:hint="cs"/>
          <w:rtl/>
        </w:rPr>
        <w:t>اثـرات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 w:rsidR="003C2659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نـيـازهـا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تـربيتى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بـپـيمايند،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مـراحل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دلچسبتر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كـلاسـيـك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مـنـاسـبـتـهـاى</w:t>
      </w:r>
      <w:r>
        <w:rPr>
          <w:rtl/>
        </w:rPr>
        <w:t xml:space="preserve"> </w:t>
      </w:r>
      <w:r>
        <w:rPr>
          <w:rFonts w:hint="cs"/>
          <w:rtl/>
        </w:rPr>
        <w:t>تـاريخى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گيريهائى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اسـتـراتژى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تاكتيكهاى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كليش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تـبـيـين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بداند؟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قويتر،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زمـزمـه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والضـحـى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بـنـا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اجـرا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عـبـادات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زكـات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رعـايـت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واجـبـات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جـذب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گفتگوئى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واقـعـه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34" w:name="_Toc456521266"/>
      <w:r>
        <w:rPr>
          <w:rtl/>
        </w:rPr>
        <w:t xml:space="preserve">3 -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34"/>
    </w:p>
    <w:p w:rsidR="00D25FBB" w:rsidRDefault="00D25FBB" w:rsidP="00D25FB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رتل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مـرتـب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دنـدانـهايش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رتـل</w:t>
      </w:r>
      <w:r>
        <w:rPr>
          <w:rtl/>
        </w:rPr>
        <w:t xml:space="preserve"> </w:t>
      </w:r>
      <w:r>
        <w:rPr>
          <w:rFonts w:hint="cs"/>
          <w:rtl/>
        </w:rPr>
        <w:t>الاسـنان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رتـلنـاه</w:t>
      </w:r>
      <w:r>
        <w:rPr>
          <w:rtl/>
        </w:rPr>
        <w:t xml:space="preserve"> </w:t>
      </w:r>
      <w:r>
        <w:rPr>
          <w:rFonts w:hint="cs"/>
          <w:rtl/>
        </w:rPr>
        <w:t>تـرتـيـلا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23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افكار،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فرتله</w:t>
      </w:r>
      <w:r>
        <w:rPr>
          <w:rtl/>
        </w:rPr>
        <w:t xml:space="preserve"> </w:t>
      </w:r>
      <w:r>
        <w:rPr>
          <w:rFonts w:hint="cs"/>
          <w:rtl/>
        </w:rPr>
        <w:t>ترتيلا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تبيينا،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تنثره</w:t>
      </w:r>
      <w:r>
        <w:rPr>
          <w:rtl/>
        </w:rPr>
        <w:t xml:space="preserve"> </w:t>
      </w:r>
      <w:r>
        <w:rPr>
          <w:rFonts w:hint="cs"/>
          <w:rtl/>
        </w:rPr>
        <w:t>نثر</w:t>
      </w:r>
      <w:r>
        <w:rPr>
          <w:rtl/>
        </w:rPr>
        <w:t xml:space="preserve"> </w:t>
      </w:r>
      <w:r>
        <w:rPr>
          <w:rFonts w:hint="cs"/>
          <w:rtl/>
        </w:rPr>
        <w:t>الدغل</w:t>
      </w:r>
      <w:r>
        <w:rPr>
          <w:rtl/>
        </w:rPr>
        <w:t xml:space="preserve"> (</w:t>
      </w:r>
      <w:r>
        <w:rPr>
          <w:rFonts w:hint="cs"/>
          <w:rtl/>
        </w:rPr>
        <w:t>الرمل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تهذه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الشعر،</w:t>
      </w:r>
      <w:r>
        <w:rPr>
          <w:rtl/>
        </w:rPr>
        <w:t xml:space="preserve"> </w:t>
      </w:r>
      <w:r>
        <w:rPr>
          <w:rFonts w:hint="cs"/>
          <w:rtl/>
        </w:rPr>
        <w:t>قفوا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عجائبه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حركوا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السورة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خـرمـاى</w:t>
      </w:r>
      <w:r>
        <w:rPr>
          <w:rtl/>
        </w:rPr>
        <w:t xml:space="preserve"> </w:t>
      </w:r>
      <w:r>
        <w:rPr>
          <w:rFonts w:hint="cs"/>
          <w:rtl/>
        </w:rPr>
        <w:t>خـشكيده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تـكـان</w:t>
      </w:r>
      <w:r>
        <w:rPr>
          <w:rtl/>
        </w:rPr>
        <w:t xml:space="preserve"> </w:t>
      </w:r>
      <w:r>
        <w:rPr>
          <w:rFonts w:hint="cs"/>
          <w:rtl/>
        </w:rPr>
        <w:t>دهـيـد،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التـرتـيـل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تـتـمـكـث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تحسن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صوتك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مررت</w:t>
      </w:r>
      <w:r>
        <w:rPr>
          <w:rtl/>
        </w:rPr>
        <w:t xml:space="preserve"> </w:t>
      </w:r>
      <w:r>
        <w:rPr>
          <w:rFonts w:hint="cs"/>
          <w:rtl/>
        </w:rPr>
        <w:t>باية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فتعوذ</w:t>
      </w:r>
      <w:r>
        <w:rPr>
          <w:rtl/>
        </w:rPr>
        <w:t xml:space="preserve"> </w:t>
      </w:r>
      <w:r>
        <w:rPr>
          <w:rFonts w:hint="cs"/>
          <w:rtl/>
        </w:rPr>
        <w:t>بـالله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النـار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مـررت</w:t>
      </w:r>
      <w:r>
        <w:rPr>
          <w:rtl/>
        </w:rPr>
        <w:t xml:space="preserve"> </w:t>
      </w:r>
      <w:r>
        <w:rPr>
          <w:rFonts w:hint="cs"/>
          <w:rtl/>
        </w:rPr>
        <w:t>بـايـة</w:t>
      </w:r>
      <w:r>
        <w:rPr>
          <w:rtl/>
        </w:rPr>
        <w:t xml:space="preserve"> </w:t>
      </w:r>
      <w:r>
        <w:rPr>
          <w:rFonts w:hint="cs"/>
          <w:rtl/>
        </w:rPr>
        <w:t>فـيـهـا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الجـنـة</w:t>
      </w:r>
      <w:r>
        <w:rPr>
          <w:rtl/>
        </w:rPr>
        <w:t xml:space="preserve"> </w:t>
      </w:r>
      <w:r>
        <w:rPr>
          <w:rFonts w:hint="cs"/>
          <w:rtl/>
        </w:rPr>
        <w:t>فاسئل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تانى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بپرهيز</w:t>
      </w:r>
      <w:r>
        <w:rPr>
          <w:rtl/>
        </w:rPr>
        <w:t>).</w:t>
      </w:r>
    </w:p>
    <w:p w:rsidR="00D25FBB" w:rsidRDefault="00D25FBB" w:rsidP="00B77813">
      <w:pPr>
        <w:pStyle w:val="Heading3"/>
      </w:pPr>
      <w:bookmarkStart w:id="35" w:name="_Toc456521267"/>
      <w:r>
        <w:rPr>
          <w:rtl/>
        </w:rPr>
        <w:lastRenderedPageBreak/>
        <w:t xml:space="preserve">4 -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يحشرون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وجوههم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bookmarkEnd w:id="35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صورتشان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حقيقيش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كشان</w:t>
      </w:r>
      <w:r>
        <w:rPr>
          <w:rtl/>
        </w:rPr>
        <w:t xml:space="preserve"> </w:t>
      </w:r>
      <w:r>
        <w:rPr>
          <w:rFonts w:hint="cs"/>
          <w:rtl/>
        </w:rPr>
        <w:t>كشان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C2659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مـيـگويند</w:t>
      </w:r>
      <w:r>
        <w:rPr>
          <w:rtl/>
        </w:rPr>
        <w:t xml:space="preserve">: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نميدانست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ميرود؟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كـنـائى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3C2659" w:rsidP="00D25FBB">
      <w:pPr>
        <w:pStyle w:val="libNormal"/>
      </w:pPr>
      <w:r>
        <w:rPr>
          <w:rtl/>
        </w:rPr>
        <w:br w:type="page"/>
      </w:r>
    </w:p>
    <w:p w:rsidR="00D25FBB" w:rsidRDefault="00D25FBB" w:rsidP="00F05B4C">
      <w:pPr>
        <w:pStyle w:val="Heading2"/>
      </w:pPr>
      <w:bookmarkStart w:id="36" w:name="_Toc4565212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5B4C">
        <w:rPr>
          <w:rFonts w:hint="cs"/>
          <w:rtl/>
        </w:rPr>
        <w:t xml:space="preserve">(35)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6"/>
    </w:p>
    <w:p w:rsidR="00D25FBB" w:rsidRDefault="003C2659" w:rsidP="00F05B4C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لقد</w:t>
      </w:r>
      <w:r w:rsidR="00D25FBB" w:rsidRPr="003C2659">
        <w:rPr>
          <w:rStyle w:val="libAieChar"/>
          <w:rtl/>
        </w:rPr>
        <w:t xml:space="preserve"> </w:t>
      </w:r>
      <w:r w:rsidRPr="003C2659">
        <w:rPr>
          <w:rStyle w:val="libAieChar"/>
          <w:rFonts w:hint="cs"/>
          <w:rtl/>
        </w:rPr>
        <w:t>أ</w:t>
      </w:r>
      <w:r w:rsidR="00D25FBB" w:rsidRPr="003C2659">
        <w:rPr>
          <w:rStyle w:val="libAieChar"/>
          <w:rFonts w:hint="cs"/>
          <w:rtl/>
        </w:rPr>
        <w:t>تينا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موسى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الكتاب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جعلنا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معه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أخاه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هرون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وزيرا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(35)</w:t>
      </w:r>
      <w:r w:rsidR="00F05B4C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3C2659">
        <w:rPr>
          <w:rStyle w:val="libAieChar"/>
          <w:rFonts w:hint="cs"/>
          <w:rtl/>
        </w:rPr>
        <w:t>فقلنا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اذهبا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إلى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القوم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الذين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كذبوا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بايتنا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فدمرنا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هم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تدميرا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(36)</w:t>
      </w:r>
      <w:r w:rsidR="00F05B4C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قـوم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نـوح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لمـا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كذبوا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الرسل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أغرقناهم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جعلناهم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للناس</w:t>
      </w:r>
      <w:r w:rsidR="00D25FBB" w:rsidRPr="003C265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3C2659">
        <w:rPr>
          <w:rStyle w:val="libAieChar"/>
          <w:rFonts w:hint="cs"/>
          <w:rtl/>
        </w:rPr>
        <w:t>ية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أ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عتدنا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للظلمين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عذابا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أ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ليما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(37)</w:t>
      </w:r>
      <w:r w:rsidR="00F05B4C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عادا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ثمود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أ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صحاب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الرس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قرونا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بين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ذلك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كثيرا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(38)</w:t>
      </w:r>
      <w:r w:rsidR="00F05B4C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كلا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ضربنا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له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مثال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كلا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تبرنا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تتبيرا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(39)</w:t>
      </w:r>
      <w:r w:rsidR="00F05B4C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3C2659">
        <w:rPr>
          <w:rStyle w:val="libAieChar"/>
          <w:rFonts w:hint="cs"/>
          <w:rtl/>
        </w:rPr>
        <w:t>و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لقـد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أتـوا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عـلى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القـريـة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التـى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م</w:t>
      </w:r>
      <w:r w:rsidR="00D25FBB" w:rsidRPr="003C2659">
        <w:rPr>
          <w:rStyle w:val="libAieChar"/>
          <w:rFonts w:hint="cs"/>
          <w:rtl/>
        </w:rPr>
        <w:t>ـطـرت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مـطـر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السـوء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فـلم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يـكـونـوا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يـرونـهـا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بل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كانوا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لا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يرجون</w:t>
      </w:r>
      <w:r w:rsidR="00D25FBB" w:rsidRPr="003C2659">
        <w:rPr>
          <w:rStyle w:val="libAieChar"/>
          <w:rtl/>
        </w:rPr>
        <w:t xml:space="preserve"> </w:t>
      </w:r>
      <w:r w:rsidR="00D25FBB" w:rsidRPr="003C2659">
        <w:rPr>
          <w:rStyle w:val="libAieChar"/>
          <w:rFonts w:hint="cs"/>
          <w:rtl/>
        </w:rPr>
        <w:t>نشورا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(40)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همراهش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</w:t>
      </w:r>
    </w:p>
    <w:p w:rsidR="00D25FBB" w:rsidRDefault="00D25FBB" w:rsidP="00D25FBB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38 -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صنوبر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ميپرستيدند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40 -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شـهـرى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(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باريده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(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گذشتند،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نديدند؟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ديدندولى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25FBB" w:rsidRDefault="00D25FBB" w:rsidP="00F05B4C">
      <w:pPr>
        <w:pStyle w:val="Heading3"/>
      </w:pPr>
      <w:bookmarkStart w:id="37" w:name="_Toc456521269"/>
      <w:r>
        <w:rPr>
          <w:rFonts w:hint="cs"/>
          <w:rtl/>
        </w:rPr>
        <w:t>تفسير</w:t>
      </w:r>
      <w:r>
        <w:rPr>
          <w:rtl/>
        </w:rPr>
        <w:t>:</w:t>
      </w:r>
      <w:bookmarkEnd w:id="37"/>
    </w:p>
    <w:p w:rsidR="00D25FBB" w:rsidRDefault="00D25FBB" w:rsidP="00F05B4C">
      <w:pPr>
        <w:pStyle w:val="libNormal"/>
      </w:pP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عـبـرت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ايـنـهـمه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05B4C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بهان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سـخـنـانشان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(</w:t>
      </w:r>
      <w:r>
        <w:rPr>
          <w:rFonts w:hint="cs"/>
          <w:rtl/>
        </w:rPr>
        <w:t>فـرعـونـيان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ثـمـوداصـحـاب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تـكـيه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همراهش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آتينا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اخاه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وزيرا</w:t>
      </w:r>
      <w:r>
        <w:rPr>
          <w:rtl/>
        </w:rPr>
        <w:t xml:space="preserve"> )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فـرعـونـيان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بنشانند</w:t>
      </w:r>
      <w:r>
        <w:rPr>
          <w:rtl/>
        </w:rPr>
        <w:t>.</w:t>
      </w:r>
    </w:p>
    <w:p w:rsidR="00D25FBB" w:rsidRDefault="00D25FBB" w:rsidP="00F05B4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5B4C">
        <w:rPr>
          <w:rStyle w:val="libAieChar"/>
          <w:rFonts w:hint="cs"/>
          <w:rtl/>
        </w:rPr>
        <w:t>فـقلنا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اذهبا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الى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القوم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الذين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كذبوا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باياتنا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انـفـس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نـمودند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دادنـدو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lastRenderedPageBreak/>
        <w:t>گـرفـتـنـد،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فدمرناهم</w:t>
      </w:r>
      <w:r>
        <w:rPr>
          <w:rtl/>
        </w:rPr>
        <w:t xml:space="preserve"> </w:t>
      </w:r>
      <w:r>
        <w:rPr>
          <w:rFonts w:hint="cs"/>
          <w:rtl/>
        </w:rPr>
        <w:t>تدميرا</w:t>
      </w:r>
      <w:r>
        <w:rPr>
          <w:rtl/>
        </w:rPr>
        <w:t xml:space="preserve">).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تـدمـيـر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دمـار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هـلاكت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كيفيتى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تـكذيب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سـاخـتـيم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قوم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نوح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لما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كذبوا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الرسل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اغرقناهم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جعلناهم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للناس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آية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اعتدنا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للظالمين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عـذابـا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اليـمـا</w:t>
      </w:r>
      <w:r w:rsidRPr="00F05B4C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)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رسـل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تـفـاوتـى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عادا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ثمودا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اصحاب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الرس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قرونا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بين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ذلك</w:t>
      </w:r>
      <w:r w:rsidR="00F05B4C" w:rsidRPr="00F05B4C">
        <w:rPr>
          <w:rStyle w:val="libAieChar"/>
          <w:rFonts w:hint="cs"/>
          <w:rtl/>
        </w:rPr>
        <w:t xml:space="preserve"> </w:t>
      </w:r>
      <w:r w:rsidRPr="00F05B4C">
        <w:rPr>
          <w:rStyle w:val="libAieChar"/>
          <w:rFonts w:hint="cs"/>
          <w:rtl/>
        </w:rPr>
        <w:t>كـثـيـرا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) </w:t>
      </w:r>
      <w:r>
        <w:rPr>
          <w:rFonts w:hint="cs"/>
          <w:rtl/>
        </w:rPr>
        <w:t>مـبـعـوث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ثـمود،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مـديـنه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. </w:t>
      </w:r>
      <w:r>
        <w:rPr>
          <w:rFonts w:hint="cs"/>
          <w:rtl/>
        </w:rPr>
        <w:t>قـرون</w:t>
      </w:r>
      <w:r>
        <w:rPr>
          <w:rtl/>
        </w:rPr>
        <w:t xml:space="preserve"> </w:t>
      </w:r>
      <w:r>
        <w:rPr>
          <w:rFonts w:hint="cs"/>
          <w:rtl/>
        </w:rPr>
        <w:t>جـمع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(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يـكـصـد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مـثـلهـا</w:t>
      </w:r>
      <w:r>
        <w:rPr>
          <w:rtl/>
        </w:rPr>
        <w:t xml:space="preserve"> </w:t>
      </w:r>
      <w:r>
        <w:rPr>
          <w:rFonts w:hint="cs"/>
          <w:rtl/>
        </w:rPr>
        <w:t>زديـم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كـلا</w:t>
      </w:r>
      <w:r>
        <w:rPr>
          <w:rtl/>
        </w:rPr>
        <w:t xml:space="preserve"> </w:t>
      </w:r>
      <w:r>
        <w:rPr>
          <w:rFonts w:hint="cs"/>
          <w:rtl/>
        </w:rPr>
        <w:t>ضـربـنـا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الامـثـال</w:t>
      </w:r>
      <w:r>
        <w:rPr>
          <w:rtl/>
        </w:rPr>
        <w:t xml:space="preserve"> ).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ايـرادهـاى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احـكـام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تبرنا</w:t>
      </w:r>
      <w:r>
        <w:rPr>
          <w:rtl/>
        </w:rPr>
        <w:t xml:space="preserve"> </w:t>
      </w:r>
      <w:r>
        <w:rPr>
          <w:rFonts w:hint="cs"/>
          <w:rtl/>
        </w:rPr>
        <w:t>تتبيرا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 w:rsidR="00F05B4C">
        <w:rPr>
          <w:rFonts w:hint="cs"/>
          <w:rtl/>
        </w:rPr>
        <w:t xml:space="preserve"> </w:t>
      </w:r>
      <w:r>
        <w:rPr>
          <w:rFonts w:hint="cs"/>
          <w:rtl/>
        </w:rPr>
        <w:t>مـيـكـنـد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حـجـاز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تابلو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بـدبختى</w:t>
      </w:r>
      <w:r>
        <w:rPr>
          <w:rtl/>
        </w:rPr>
        <w:t xml:space="preserve"> (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سـفـرهايشان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نينديشيدند؟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05B4C">
        <w:rPr>
          <w:rStyle w:val="libAieChar"/>
          <w:rFonts w:hint="cs"/>
          <w:rtl/>
        </w:rPr>
        <w:t>و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لقد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اتوا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على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القرية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التى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امطرت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مطر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السوء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فلم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يكونوا</w:t>
      </w:r>
      <w:r w:rsidRPr="00F05B4C">
        <w:rPr>
          <w:rStyle w:val="libAieChar"/>
          <w:rtl/>
        </w:rPr>
        <w:t xml:space="preserve"> </w:t>
      </w:r>
      <w:r w:rsidRPr="00F05B4C">
        <w:rPr>
          <w:rStyle w:val="libAieChar"/>
          <w:rFonts w:hint="cs"/>
          <w:rtl/>
        </w:rPr>
        <w:t>يرونها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عـبـرت</w:t>
      </w:r>
      <w:r>
        <w:rPr>
          <w:rtl/>
        </w:rPr>
        <w:t xml:space="preserve"> </w:t>
      </w:r>
      <w:r>
        <w:rPr>
          <w:rFonts w:hint="cs"/>
          <w:rtl/>
        </w:rPr>
        <w:t>نـگـرفـتند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>! (</w:t>
      </w:r>
      <w:r>
        <w:rPr>
          <w:rFonts w:hint="cs"/>
          <w:rtl/>
        </w:rPr>
        <w:t>بـل</w:t>
      </w:r>
      <w:r>
        <w:rPr>
          <w:rtl/>
        </w:rPr>
        <w:t xml:space="preserve"> </w:t>
      </w:r>
      <w:r>
        <w:rPr>
          <w:rFonts w:hint="cs"/>
          <w:rtl/>
        </w:rPr>
        <w:t>كـانـوا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يـرجـون</w:t>
      </w:r>
      <w:r>
        <w:rPr>
          <w:rtl/>
        </w:rPr>
        <w:t xml:space="preserve"> </w:t>
      </w:r>
      <w:r>
        <w:rPr>
          <w:rFonts w:hint="cs"/>
          <w:rtl/>
        </w:rPr>
        <w:t>نـشـورامـرگ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زنـدگـيـشـان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نـمـيـگـذارد،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>.</w:t>
      </w:r>
    </w:p>
    <w:p w:rsidR="00D25FBB" w:rsidRDefault="00D25FBB" w:rsidP="00F05B4C">
      <w:pPr>
        <w:pStyle w:val="Heading3"/>
      </w:pPr>
      <w:bookmarkStart w:id="38" w:name="_Toc45652127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8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</w:t>
      </w:r>
      <w:r>
        <w:rPr>
          <w:rFonts w:hint="cs"/>
          <w:rtl/>
        </w:rPr>
        <w:t>كـيـانـند؟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الحـديـث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نـفـسى</w:t>
      </w:r>
      <w:r>
        <w:rPr>
          <w:rtl/>
        </w:rPr>
        <w:t xml:space="preserve"> (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حـمـى</w:t>
      </w:r>
      <w:r>
        <w:rPr>
          <w:rtl/>
        </w:rPr>
        <w:t xml:space="preserve"> (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مـختصر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ناميدن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مـانـده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چاههاى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فروكشيدن</w:t>
      </w:r>
      <w:r>
        <w:rPr>
          <w:rtl/>
        </w:rPr>
        <w:t xml:space="preserve"> </w:t>
      </w:r>
      <w:r>
        <w:rPr>
          <w:rFonts w:hint="cs"/>
          <w:rtl/>
        </w:rPr>
        <w:t>چاههايشان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F05B4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1 -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طايفهاى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يمامه</w:t>
      </w:r>
      <w:r>
        <w:rPr>
          <w:rtl/>
        </w:rPr>
        <w:t xml:space="preserve"> </w:t>
      </w:r>
      <w:r>
        <w:rPr>
          <w:rFonts w:hint="cs"/>
          <w:rtl/>
        </w:rPr>
        <w:t>ميزيستند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حـنـظـله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مـبـعوث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چاهش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شـهـيـد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. 2 -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مـيـدانـنـد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فروكش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3 -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يمامه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مـيـكـردند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4 -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ميزيستند</w:t>
      </w:r>
      <w:r>
        <w:rPr>
          <w:rtl/>
        </w:rPr>
        <w:t xml:space="preserve">. 5 -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بئر</w:t>
      </w:r>
      <w:r>
        <w:rPr>
          <w:rtl/>
        </w:rPr>
        <w:t xml:space="preserve"> </w:t>
      </w:r>
      <w:r>
        <w:rPr>
          <w:rFonts w:hint="cs"/>
          <w:rtl/>
        </w:rPr>
        <w:t>معطلة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مشيد</w:t>
      </w:r>
      <w:r>
        <w:rPr>
          <w:rtl/>
        </w:rPr>
        <w:t xml:space="preserve">( </w:t>
      </w:r>
      <w:r>
        <w:rPr>
          <w:rFonts w:hint="cs"/>
          <w:rtl/>
        </w:rPr>
        <w:t>آيه</w:t>
      </w:r>
      <w:r>
        <w:rPr>
          <w:rtl/>
        </w:rPr>
        <w:t xml:space="preserve"> 45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حضرموت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ثعلبى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عرائس</w:t>
      </w:r>
      <w:r>
        <w:rPr>
          <w:rtl/>
        </w:rPr>
        <w:t xml:space="preserve"> </w:t>
      </w:r>
      <w:r>
        <w:rPr>
          <w:rFonts w:hint="cs"/>
          <w:rtl/>
        </w:rPr>
        <w:t>التيجان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معتبرتر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ارس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ارس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شـمـال</w:t>
      </w:r>
      <w:r>
        <w:rPr>
          <w:rtl/>
        </w:rPr>
        <w:t xml:space="preserve"> </w:t>
      </w:r>
      <w:r>
        <w:rPr>
          <w:rFonts w:hint="cs"/>
          <w:rtl/>
        </w:rPr>
        <w:t>آذربـايـجـان</w:t>
      </w:r>
      <w:r>
        <w:rPr>
          <w:rtl/>
        </w:rPr>
        <w:t xml:space="preserve"> ) </w:t>
      </w:r>
      <w:r>
        <w:rPr>
          <w:rFonts w:hint="cs"/>
          <w:rtl/>
        </w:rPr>
        <w:t>مـنطبق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6 -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كـبـيـر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المـعـانـى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احـتـمـالاتـى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مـردمـى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پـيـامـبـرشـان</w:t>
      </w:r>
      <w:r>
        <w:rPr>
          <w:rtl/>
        </w:rPr>
        <w:t xml:space="preserve"> </w:t>
      </w:r>
      <w:r>
        <w:rPr>
          <w:rFonts w:hint="cs"/>
          <w:rtl/>
        </w:rPr>
        <w:t>حـبـيـب</w:t>
      </w:r>
      <w:r>
        <w:rPr>
          <w:rtl/>
        </w:rPr>
        <w:t xml:space="preserve"> </w:t>
      </w:r>
      <w:r>
        <w:rPr>
          <w:rFonts w:hint="cs"/>
          <w:rtl/>
        </w:rPr>
        <w:t>نـجـار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. 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05B4C" w:rsidRPr="00F05B4C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صنوبرى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شـاه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يافث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غرس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بودآنها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نهرى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آبان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آذر،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اسفندار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ارديـبـهـشـت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خـرداد</w:t>
      </w:r>
      <w:r>
        <w:rPr>
          <w:rtl/>
        </w:rPr>
        <w:t xml:space="preserve"> </w:t>
      </w:r>
      <w:r>
        <w:rPr>
          <w:rFonts w:hint="cs"/>
          <w:rtl/>
        </w:rPr>
        <w:t>تـيـر،</w:t>
      </w:r>
      <w:r>
        <w:rPr>
          <w:rtl/>
        </w:rPr>
        <w:t xml:space="preserve"> </w:t>
      </w:r>
      <w:r>
        <w:rPr>
          <w:rFonts w:hint="cs"/>
          <w:rtl/>
        </w:rPr>
        <w:t>مـرداد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شـهـريـور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.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صنوبر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گـذاشـتـند،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نـوشـيدن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چهارپايانشان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مـيخورد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!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صنوبرى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رفـتـنـد،</w:t>
      </w:r>
      <w:r>
        <w:rPr>
          <w:rtl/>
        </w:rPr>
        <w:t xml:space="preserve"> </w:t>
      </w:r>
      <w:r>
        <w:rPr>
          <w:rFonts w:hint="cs"/>
          <w:rtl/>
        </w:rPr>
        <w:t>قربانيها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بـريـدنـد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خـاسـت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زارى</w:t>
      </w:r>
      <w:r>
        <w:rPr>
          <w:rtl/>
        </w:rPr>
        <w:t xml:space="preserve"> </w:t>
      </w:r>
      <w:r>
        <w:rPr>
          <w:rFonts w:hint="cs"/>
          <w:rtl/>
        </w:rPr>
        <w:t>سرمى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!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نـوبـت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پايتخت</w:t>
      </w:r>
      <w:r>
        <w:rPr>
          <w:rtl/>
        </w:rPr>
        <w:t xml:space="preserve"> </w:t>
      </w:r>
      <w:r>
        <w:rPr>
          <w:rFonts w:hint="cs"/>
          <w:rtl/>
        </w:rPr>
        <w:t>پـادشـاهـشـان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اسـفـنـدار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تـمـامـى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آبـاديـها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 w:rsidR="00F05B4C">
        <w:rPr>
          <w:rFonts w:hint="cs"/>
          <w:rtl/>
        </w:rPr>
        <w:t xml:space="preserve"> </w:t>
      </w:r>
      <w:r>
        <w:rPr>
          <w:rFonts w:hint="cs"/>
          <w:rtl/>
        </w:rPr>
        <w:t>داشـتـند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رفـتـنـد،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قلع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خشكيد،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مـيـكـنـد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 w:rsidR="00980969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افـكـنـدنـد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سـپـرد،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ميرسدهمچنين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چـاهـى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پـيامبرشان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همجنسگرائى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نـهـج</w:t>
      </w:r>
      <w:r>
        <w:rPr>
          <w:rtl/>
        </w:rPr>
        <w:t xml:space="preserve"> </w:t>
      </w:r>
      <w:r>
        <w:rPr>
          <w:rFonts w:hint="cs"/>
          <w:rtl/>
        </w:rPr>
        <w:t>البـلاغـه</w:t>
      </w:r>
      <w:r>
        <w:rPr>
          <w:rtl/>
        </w:rPr>
        <w:t xml:space="preserve"> (</w:t>
      </w:r>
      <w:r>
        <w:rPr>
          <w:rFonts w:hint="cs"/>
          <w:rtl/>
        </w:rPr>
        <w:t>خـطـبه</w:t>
      </w:r>
      <w:r>
        <w:rPr>
          <w:rtl/>
        </w:rPr>
        <w:t xml:space="preserve"> 180)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قتلوا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اطفاوا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احـيـوا</w:t>
      </w:r>
      <w:r>
        <w:rPr>
          <w:rtl/>
        </w:rPr>
        <w:t xml:space="preserve"> </w:t>
      </w:r>
      <w:r>
        <w:rPr>
          <w:rFonts w:hint="cs"/>
          <w:rtl/>
        </w:rPr>
        <w:t>سـنـن</w:t>
      </w:r>
      <w:r>
        <w:rPr>
          <w:rtl/>
        </w:rPr>
        <w:t xml:space="preserve"> </w:t>
      </w:r>
      <w:r>
        <w:rPr>
          <w:rFonts w:hint="cs"/>
          <w:rtl/>
        </w:rPr>
        <w:t>الجـبارين</w:t>
      </w:r>
      <w:r w:rsidR="00980969">
        <w:rPr>
          <w:rtl/>
        </w:rPr>
        <w:t>؟!</w:t>
      </w:r>
      <w:r>
        <w:rPr>
          <w:rtl/>
        </w:rPr>
        <w:t xml:space="preserve">: </w:t>
      </w:r>
      <w:r>
        <w:rPr>
          <w:rFonts w:hint="cs"/>
          <w:rtl/>
        </w:rPr>
        <w:t>كجايند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نمودند؟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B77813" w:rsidP="00B77813">
      <w:pPr>
        <w:pStyle w:val="Heading3"/>
      </w:pPr>
      <w:bookmarkStart w:id="39" w:name="_Toc456521271"/>
      <w:r>
        <w:rPr>
          <w:rFonts w:hint="cs"/>
          <w:rtl/>
        </w:rPr>
        <w:t>1</w:t>
      </w:r>
      <w:r w:rsidR="00D25FBB">
        <w:rPr>
          <w:rtl/>
        </w:rPr>
        <w:t xml:space="preserve"> - </w:t>
      </w:r>
      <w:r w:rsidR="00D25FBB">
        <w:rPr>
          <w:rFonts w:hint="cs"/>
          <w:rtl/>
        </w:rPr>
        <w:t>مجموعهاى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از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درسهاى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تكان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دهنده</w:t>
      </w:r>
      <w:bookmarkEnd w:id="39"/>
    </w:p>
    <w:p w:rsidR="00D25FBB" w:rsidRDefault="00D25FBB" w:rsidP="00D25FBB">
      <w:pPr>
        <w:pStyle w:val="libNormal"/>
      </w:pP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همجنسگرائى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منجلابى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همجنسگرائى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مـكـنـت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زندگانيتان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پـيـچـيـد،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مرگتان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0B4467" w:rsidRDefault="00D25FBB" w:rsidP="00D25FBB">
      <w:pPr>
        <w:pStyle w:val="libNormal"/>
        <w:rPr>
          <w:rtl/>
        </w:rPr>
      </w:pP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آتشفشان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اصـحاب</w:t>
      </w:r>
      <w:r>
        <w:rPr>
          <w:rtl/>
        </w:rPr>
        <w:t xml:space="preserve"> </w:t>
      </w:r>
      <w:r>
        <w:rPr>
          <w:rFonts w:hint="cs"/>
          <w:rtl/>
        </w:rPr>
        <w:t>الرس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شـعـلهاى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0B4467" w:rsidP="00D25FBB">
      <w:pPr>
        <w:pStyle w:val="libNormal"/>
      </w:pPr>
      <w:r>
        <w:rPr>
          <w:rtl/>
        </w:rPr>
        <w:br w:type="page"/>
      </w:r>
    </w:p>
    <w:p w:rsidR="00D25FBB" w:rsidRDefault="00D25FBB" w:rsidP="000B4467">
      <w:pPr>
        <w:pStyle w:val="Heading2"/>
      </w:pPr>
      <w:bookmarkStart w:id="40" w:name="_Toc4565212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B4467">
        <w:rPr>
          <w:rFonts w:hint="cs"/>
          <w:rtl/>
        </w:rPr>
        <w:t xml:space="preserve">(41)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0"/>
    </w:p>
    <w:p w:rsidR="00D25FBB" w:rsidRDefault="000B4467" w:rsidP="000B4467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B4467">
        <w:rPr>
          <w:rStyle w:val="libAieChar"/>
          <w:rFonts w:hint="cs"/>
          <w:rtl/>
        </w:rPr>
        <w:t>و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إذا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رأوك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إن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يتخذونك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إلا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هزوا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أهذا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الذى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بعث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الله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رسولا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B4467">
        <w:rPr>
          <w:rStyle w:val="libAieChar"/>
          <w:rFonts w:hint="cs"/>
          <w:rtl/>
        </w:rPr>
        <w:t>إن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كـاد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ليـضـلنا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عن</w:t>
      </w:r>
      <w:r w:rsidR="00D25FBB"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أ</w:t>
      </w:r>
      <w:r w:rsidR="00D25FBB" w:rsidRPr="000B4467">
        <w:rPr>
          <w:rStyle w:val="libAieChar"/>
          <w:rFonts w:hint="cs"/>
          <w:rtl/>
        </w:rPr>
        <w:t>لهتنا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لو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لا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صبرنا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عليها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و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سوف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يعلمون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حين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يرون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العذاب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من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أضل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B4467">
        <w:rPr>
          <w:rStyle w:val="libAieChar"/>
          <w:rFonts w:hint="cs"/>
          <w:rtl/>
        </w:rPr>
        <w:t>أر</w:t>
      </w:r>
      <w:r w:rsidRPr="000B4467">
        <w:rPr>
          <w:rStyle w:val="libAieChar"/>
          <w:rFonts w:hint="cs"/>
          <w:rtl/>
        </w:rPr>
        <w:t>أ</w:t>
      </w:r>
      <w:r w:rsidR="00D25FBB" w:rsidRPr="000B4467">
        <w:rPr>
          <w:rStyle w:val="libAieChar"/>
          <w:rFonts w:hint="cs"/>
          <w:rtl/>
        </w:rPr>
        <w:t>يت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من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اتخذ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إلهه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هوئه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أفأ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نت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تكون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عليه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وكيلا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B4467">
        <w:rPr>
          <w:rStyle w:val="libAieChar"/>
          <w:rFonts w:hint="cs"/>
          <w:rtl/>
        </w:rPr>
        <w:t>أم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تـحـسـب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أكـثـرهـم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يـسـمـعـون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أو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يـعـقـلون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إن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هـم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إلا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كـالا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نـعـم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بل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هم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أ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ضل</w:t>
      </w:r>
      <w:r w:rsidR="00D25FBB" w:rsidRPr="000B4467">
        <w:rPr>
          <w:rStyle w:val="libAieChar"/>
          <w:rtl/>
        </w:rPr>
        <w:t xml:space="preserve"> </w:t>
      </w:r>
      <w:r w:rsidR="00D25FBB" w:rsidRPr="000B4467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(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:)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خدايانمان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ميتوانى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برخيزى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>!</w:t>
      </w:r>
    </w:p>
    <w:p w:rsidR="00D25FBB" w:rsidRDefault="00D25FBB" w:rsidP="000B4467">
      <w:pPr>
        <w:pStyle w:val="Heading3"/>
      </w:pPr>
      <w:bookmarkStart w:id="41" w:name="_Toc456521273"/>
      <w:r>
        <w:rPr>
          <w:rFonts w:hint="cs"/>
          <w:rtl/>
        </w:rPr>
        <w:t>تفسير</w:t>
      </w:r>
      <w:r>
        <w:rPr>
          <w:rtl/>
        </w:rPr>
        <w:t>:</w:t>
      </w:r>
      <w:bookmarkEnd w:id="41"/>
    </w:p>
    <w:p w:rsidR="00D25FBB" w:rsidRDefault="00D25FBB" w:rsidP="00D25FBB">
      <w:pPr>
        <w:pStyle w:val="libNormal"/>
      </w:pP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نـمـيـكـند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كـنـنده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B4467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مـسـخـره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اذا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رأ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وك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يتخذونك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هزوا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هذا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الذى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بعث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الله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رسولا</w:t>
      </w:r>
      <w:r w:rsidRPr="000B4467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ادعـاى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زند؟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سـران</w:t>
      </w:r>
      <w:r>
        <w:rPr>
          <w:rtl/>
        </w:rPr>
        <w:t xml:space="preserve"> </w:t>
      </w:r>
      <w:r>
        <w:rPr>
          <w:rFonts w:hint="cs"/>
          <w:rtl/>
        </w:rPr>
        <w:t>كـفـر،</w:t>
      </w:r>
      <w:r>
        <w:rPr>
          <w:rtl/>
        </w:rPr>
        <w:t xml:space="preserve"> </w:t>
      </w:r>
      <w:r>
        <w:rPr>
          <w:rFonts w:hint="cs"/>
          <w:rtl/>
        </w:rPr>
        <w:t>مـنـافـعـشـان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شـواهـد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خدايانمان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B4467">
        <w:rPr>
          <w:rStyle w:val="libAieChar"/>
          <w:rFonts w:hint="cs"/>
          <w:rtl/>
        </w:rPr>
        <w:t>ان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كاد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ليضلنا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عن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الهتنا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صبرنا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عليها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سـوف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يـعـلمـون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حـيـن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يـرون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العـذاب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مـن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اضل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نچسبند،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بـازگرداند،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0B4467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مـنكران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تاكتيك</w:t>
      </w:r>
      <w:r w:rsidR="000B4467">
        <w:rPr>
          <w:rFonts w:hint="cs"/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عقيدهاى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خـاطـر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B4467">
        <w:rPr>
          <w:rStyle w:val="libAieChar"/>
          <w:rFonts w:hint="cs"/>
          <w:rtl/>
        </w:rPr>
        <w:t>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رأ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يت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اتخذ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الهه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هواه</w:t>
      </w:r>
      <w:r w:rsidRPr="000B4467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هـستى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B4467">
        <w:rPr>
          <w:rStyle w:val="libAieChar"/>
          <w:rFonts w:hint="cs"/>
          <w:rtl/>
        </w:rPr>
        <w:t>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فانت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تكون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عليه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وكيلا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تـرديـد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پـيـرو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اتخذ</w:t>
      </w:r>
      <w:r>
        <w:rPr>
          <w:rtl/>
        </w:rPr>
        <w:t xml:space="preserve"> </w:t>
      </w:r>
      <w:r>
        <w:rPr>
          <w:rFonts w:hint="cs"/>
          <w:rtl/>
        </w:rPr>
        <w:t>الهه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گفتهاند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0B446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مـنطقى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انـگيخت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ميزدند،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0B446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اتـفاقا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سـالها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صـخـره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گـذاشـتـه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بـرايـش</w:t>
      </w:r>
      <w:r>
        <w:rPr>
          <w:rtl/>
        </w:rPr>
        <w:t xml:space="preserve"> </w:t>
      </w:r>
      <w:r>
        <w:rPr>
          <w:rFonts w:hint="cs"/>
          <w:rtl/>
        </w:rPr>
        <w:t>قـربانى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قـربـانـى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پـاشـيـدنـد،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درمـان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عـربى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شترهاى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بمالد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 </w:t>
      </w:r>
      <w:r>
        <w:rPr>
          <w:rFonts w:hint="cs"/>
          <w:rtl/>
        </w:rPr>
        <w:t>شترها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شعرى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صـخـره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آمـدم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پـراكـنـدگـى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قـطـعـه</w:t>
      </w:r>
      <w:r>
        <w:rPr>
          <w:rtl/>
        </w:rPr>
        <w:t xml:space="preserve"> </w:t>
      </w:r>
      <w:r>
        <w:rPr>
          <w:rFonts w:hint="cs"/>
          <w:rtl/>
        </w:rPr>
        <w:t>سـنـگـهـا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روباهى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يبول</w:t>
      </w:r>
      <w:r>
        <w:rPr>
          <w:rtl/>
        </w:rPr>
        <w:t xml:space="preserve"> </w:t>
      </w:r>
      <w:r>
        <w:rPr>
          <w:rFonts w:hint="cs"/>
          <w:rtl/>
        </w:rPr>
        <w:t>الثعلبان</w:t>
      </w:r>
      <w:r>
        <w:rPr>
          <w:rtl/>
        </w:rPr>
        <w:t xml:space="preserve"> </w:t>
      </w:r>
      <w:r>
        <w:rPr>
          <w:rFonts w:hint="cs"/>
          <w:rtl/>
        </w:rPr>
        <w:t>برأ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ذل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الثعالب</w:t>
      </w:r>
      <w:r w:rsidR="00980969">
        <w:rPr>
          <w:rtl/>
        </w:rPr>
        <w:t>!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:(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روبـاه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روباهان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سـومين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 w:rsidRPr="00F8781B">
        <w:rPr>
          <w:rStyle w:val="libAlaemChar"/>
          <w:rFonts w:eastAsia="KFGQPC Uthman Taha Naskh"/>
          <w:rtl/>
        </w:rPr>
        <w:t>(</w:t>
      </w:r>
      <w:r w:rsidRPr="000B4467">
        <w:rPr>
          <w:rStyle w:val="libAieChar"/>
          <w:rFonts w:hint="cs"/>
          <w:rtl/>
        </w:rPr>
        <w:t>ام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تحسب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اكثرهم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يسمعون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يعقلون</w:t>
      </w:r>
      <w:r w:rsidRPr="000B4467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چـهـارپـايـانـنـد،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گـمـراهـتـر</w:t>
      </w:r>
      <w:r>
        <w:rPr>
          <w:rtl/>
        </w:rPr>
        <w:t xml:space="preserve">)! </w:t>
      </w:r>
      <w:r w:rsidRPr="00F8781B">
        <w:rPr>
          <w:rStyle w:val="libAlaemChar"/>
          <w:rFonts w:eastAsia="KFGQPC Uthman Taha Naskh"/>
          <w:rtl/>
        </w:rPr>
        <w:t>(</w:t>
      </w:r>
      <w:r w:rsidRPr="000B4467">
        <w:rPr>
          <w:rStyle w:val="libAieChar"/>
          <w:rFonts w:hint="cs"/>
          <w:rtl/>
        </w:rPr>
        <w:t>ان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هـم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كـالانـعـام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بل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اضل</w:t>
      </w:r>
      <w:r w:rsidRPr="000B4467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يعقلون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يسمعون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چـهـارپايان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توقعى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لگد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بـدبـخـتـتـر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بـيـنـواتـرنـد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تـعميم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گـرفـتـنـد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چـشـمـشـان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مـيـرود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پـذيـراى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B4467">
      <w:pPr>
        <w:pStyle w:val="Heading3"/>
      </w:pPr>
      <w:bookmarkStart w:id="42" w:name="_Toc45652127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42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ضـرورت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خـشـم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خـويـشـتـن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گليمشان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ابـزار</w:t>
      </w:r>
      <w:r>
        <w:rPr>
          <w:rtl/>
        </w:rPr>
        <w:t xml:space="preserve"> </w:t>
      </w:r>
      <w:r>
        <w:rPr>
          <w:rFonts w:hint="cs"/>
          <w:rtl/>
        </w:rPr>
        <w:t>مـطـيع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زنـدانـى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خـطـرنـاكتر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متبع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ابغض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مبغوضترين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منفورترين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0B446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بـيـنـديـشـيـم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عـمـق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0B4467" w:rsidRPr="00F8781B">
        <w:rPr>
          <w:rStyle w:val="libAlaemChar"/>
          <w:rFonts w:eastAsia="KFGQPC Uthman Taha Naskh" w:hint="cs"/>
          <w:rtl/>
        </w:rPr>
        <w:t>(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تطع</w:t>
      </w:r>
      <w:r w:rsidR="000B4467" w:rsidRPr="000B4467">
        <w:rPr>
          <w:rStyle w:val="libAieChar"/>
          <w:rFonts w:hint="cs"/>
          <w:rtl/>
        </w:rPr>
        <w:t xml:space="preserve"> </w:t>
      </w:r>
      <w:r w:rsidRPr="000B4467">
        <w:rPr>
          <w:rStyle w:val="libAieChar"/>
          <w:rFonts w:hint="cs"/>
          <w:rtl/>
        </w:rPr>
        <w:t>مـن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اغـفـلنـا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قـلبـه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عـن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ذكـرنـا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اتـبـع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هـواه</w:t>
      </w:r>
      <w:r w:rsidR="000B4467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هـواپرستى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0B4467" w:rsidRPr="00F8781B">
        <w:rPr>
          <w:rStyle w:val="libAlaemChar"/>
          <w:rFonts w:eastAsia="KFGQPC Uthman Taha Naskh" w:hint="cs"/>
          <w:rtl/>
        </w:rPr>
        <w:t>(</w:t>
      </w:r>
      <w:r w:rsidRPr="000B4467">
        <w:rPr>
          <w:rStyle w:val="libAieChar"/>
          <w:rFonts w:hint="cs"/>
          <w:rtl/>
        </w:rPr>
        <w:t>فلا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يـصـدنـك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عـنـهـا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يؤ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بها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اتبع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هواه</w:t>
      </w:r>
      <w:r w:rsidR="000B4467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طـه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16).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 w:rsidR="000B4467" w:rsidRPr="00F8781B">
        <w:rPr>
          <w:rStyle w:val="libAlaemChar"/>
          <w:rFonts w:eastAsia="KFGQPC Uthman Taha Naskh" w:hint="cs"/>
          <w:rtl/>
        </w:rPr>
        <w:t>(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مـن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اضـل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مـمـن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اتـبع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هواه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بغير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هدى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الله</w:t>
      </w:r>
      <w:r w:rsidR="000B4467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گمراهتر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هـواپرستى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0B4467" w:rsidRPr="00F8781B">
        <w:rPr>
          <w:rStyle w:val="libAlaemChar"/>
          <w:rFonts w:eastAsia="KFGQPC Uthman Taha Naskh" w:hint="cs"/>
          <w:rtl/>
        </w:rPr>
        <w:t>(</w:t>
      </w:r>
      <w:r w:rsidRPr="000B4467">
        <w:rPr>
          <w:rStyle w:val="libAieChar"/>
          <w:rFonts w:hint="cs"/>
          <w:rtl/>
        </w:rPr>
        <w:t>فـاحـكـم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بـين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الناس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بالحق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تتبع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الهوى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فيضلك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عن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سبيل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الله</w:t>
      </w:r>
      <w:r w:rsidR="000B4467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0B4467" w:rsidRPr="00F8781B">
        <w:rPr>
          <w:rStyle w:val="libAlaemChar"/>
          <w:rFonts w:eastAsia="KFGQPC Uthman Taha Naskh" w:hint="cs"/>
          <w:rtl/>
        </w:rPr>
        <w:t>(</w:t>
      </w:r>
      <w:r w:rsidRPr="000B4467">
        <w:rPr>
          <w:rStyle w:val="libAieChar"/>
          <w:rFonts w:hint="cs"/>
          <w:rtl/>
        </w:rPr>
        <w:t>فلا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تتبع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الهوى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تعدلوا</w:t>
      </w:r>
      <w:r w:rsidR="000B4467" w:rsidRPr="00F8781B">
        <w:rPr>
          <w:rStyle w:val="libAlaemChar"/>
          <w:rFonts w:eastAsia="KFGQPC Uthman Taha Naskh" w:hint="cs"/>
          <w:rtl/>
        </w:rPr>
        <w:t>)</w:t>
      </w:r>
      <w:r w:rsidR="000B4467">
        <w:rPr>
          <w:rFonts w:hint="cs"/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- 135).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بـالاخره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بگردد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0B4467" w:rsidRPr="00F8781B">
        <w:rPr>
          <w:rStyle w:val="libAlaemChar"/>
          <w:rFonts w:eastAsia="KFGQPC Uthman Taha Naskh" w:hint="cs"/>
          <w:rtl/>
        </w:rPr>
        <w:t>(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اتبع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الحق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اهوائهم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لفسدت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السماوات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الارض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و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من</w:t>
      </w:r>
      <w:r w:rsidRPr="000B4467">
        <w:rPr>
          <w:rStyle w:val="libAieChar"/>
          <w:rtl/>
        </w:rPr>
        <w:t xml:space="preserve"> </w:t>
      </w:r>
      <w:r w:rsidRPr="000B4467">
        <w:rPr>
          <w:rStyle w:val="libAieChar"/>
          <w:rFonts w:hint="cs"/>
          <w:rtl/>
        </w:rPr>
        <w:t>فيهن</w:t>
      </w:r>
      <w:r w:rsidR="000B4467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الشقى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انخدع</w:t>
      </w:r>
      <w:r>
        <w:rPr>
          <w:rtl/>
        </w:rPr>
        <w:t xml:space="preserve"> </w:t>
      </w:r>
      <w:r>
        <w:rPr>
          <w:rFonts w:hint="cs"/>
          <w:rtl/>
        </w:rPr>
        <w:t>لهواه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هـواپـرسـتـى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المحن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هـواپـرسـتـى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هـواپـرسـتـى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رويـدادهـاى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!. </w:t>
      </w:r>
      <w:r>
        <w:rPr>
          <w:rFonts w:hint="cs"/>
          <w:rtl/>
        </w:rPr>
        <w:t>جوانانى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اعتيادهاى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گرديده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- </w:t>
      </w:r>
      <w:r>
        <w:rPr>
          <w:rFonts w:hint="cs"/>
          <w:rtl/>
        </w:rPr>
        <w:t>پرستيشان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ننگينشان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اسـتـثـنا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پرسابقه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بلعم</w:t>
      </w:r>
      <w:r>
        <w:rPr>
          <w:rtl/>
        </w:rPr>
        <w:t xml:space="preserve"> </w:t>
      </w:r>
      <w:r>
        <w:rPr>
          <w:rFonts w:hint="cs"/>
          <w:rtl/>
        </w:rPr>
        <w:t>باعورا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انـسـانـيـت</w:t>
      </w:r>
      <w:r>
        <w:rPr>
          <w:rtl/>
        </w:rPr>
        <w:t xml:space="preserve"> </w:t>
      </w:r>
      <w:r>
        <w:rPr>
          <w:rFonts w:hint="cs"/>
          <w:rtl/>
        </w:rPr>
        <w:t>سـقـوط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پارس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176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فرمايند</w:t>
      </w:r>
      <w:r>
        <w:rPr>
          <w:rtl/>
        </w:rPr>
        <w:t xml:space="preserve">: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پرتگاهى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هـواپـرستى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261E8">
        <w:rPr>
          <w:rStyle w:val="libAieChar"/>
          <w:rFonts w:hint="cs"/>
          <w:rtl/>
        </w:rPr>
        <w:t>ان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اخوف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ما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اخاف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عليكم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اثنان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اتباع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الهـوى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و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طـول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الامـل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امـا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اتـبـاع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الهـوى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فـيـصـد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عـن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الحـق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و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امـا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طول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الامل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فينسى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الاخرة</w:t>
      </w:r>
      <w:r w:rsidRPr="001261E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تـعـبـيـراتى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عـمق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: </w:t>
      </w:r>
      <w:r w:rsidR="001261E8" w:rsidRPr="00F8781B">
        <w:rPr>
          <w:rStyle w:val="libAlaemChar"/>
          <w:rFonts w:eastAsia="KFGQPC Uthman Taha Naskh" w:hint="cs"/>
          <w:rtl/>
        </w:rPr>
        <w:t>(</w:t>
      </w:r>
      <w:r w:rsidRPr="001261E8">
        <w:rPr>
          <w:rStyle w:val="libAieChar"/>
          <w:rFonts w:hint="cs"/>
          <w:rtl/>
        </w:rPr>
        <w:t>و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اما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من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خاف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مقام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ربه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و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نهى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النفس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عن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الهوى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فان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الجنة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هى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الماوى</w:t>
      </w:r>
      <w:r w:rsidR="001261E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شجاعترين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261E8">
        <w:rPr>
          <w:rStyle w:val="libAieChar"/>
          <w:rFonts w:hint="cs"/>
          <w:rtl/>
        </w:rPr>
        <w:t>اشجع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الناس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من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غلب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هواه</w:t>
      </w:r>
      <w:r w:rsidRPr="001261E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اوليـاى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بـزرگـان</w:t>
      </w:r>
      <w:r>
        <w:rPr>
          <w:rtl/>
        </w:rPr>
        <w:t xml:space="preserve"> </w:t>
      </w: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هـواپـرسـتـى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مـقـامـات</w:t>
      </w:r>
      <w:r>
        <w:rPr>
          <w:rtl/>
        </w:rPr>
        <w:t xml:space="preserve"> </w:t>
      </w:r>
      <w:r>
        <w:rPr>
          <w:rFonts w:hint="cs"/>
          <w:rtl/>
        </w:rPr>
        <w:t>بـلنـدى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گمراهتر؟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مـنعكس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معبودشان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نـفسشان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چهارپايانند،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گمراهترند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دوزخيانى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نـكـردن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261E8" w:rsidRPr="00F8781B">
        <w:rPr>
          <w:rStyle w:val="libAlaemChar"/>
          <w:rFonts w:eastAsia="KFGQPC Uthman Taha Naskh" w:hint="cs"/>
          <w:rtl/>
        </w:rPr>
        <w:t>(</w:t>
      </w:r>
      <w:r w:rsidRPr="001261E8">
        <w:rPr>
          <w:rStyle w:val="libAieChar"/>
          <w:rFonts w:hint="cs"/>
          <w:rtl/>
        </w:rPr>
        <w:t>اولئك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كالانعام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بل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هم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اضل</w:t>
      </w:r>
      <w:r w:rsidR="001261E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چهارپايانند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گمراهتر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گـرچـه</w:t>
      </w:r>
      <w:r>
        <w:rPr>
          <w:rtl/>
        </w:rPr>
        <w:t xml:space="preserve"> </w:t>
      </w:r>
      <w:r>
        <w:rPr>
          <w:rFonts w:hint="cs"/>
          <w:rtl/>
        </w:rPr>
        <w:t>گـمـراهـتـر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اضافاتى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چـهارپايان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اسـتـعـداد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بيچارهتر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خميره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نـهـفـته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چهارپا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شايستگيهاى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حضيض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تـقـريـبـا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مـجـازاتـهـاى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آدمـيـان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انـسـانـها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خطرشان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مـستكبر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چـهـارپـايـان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مـسـيـرى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شـكل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چـهـارپـايان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1261E8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زيانبارتر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-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الدواب</w:t>
      </w:r>
      <w:r>
        <w:rPr>
          <w:rtl/>
        </w:rPr>
        <w:t xml:space="preserve"> (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 w:rsidR="00980969">
        <w:rPr>
          <w:rtl/>
        </w:rPr>
        <w:t>؟</w:t>
      </w:r>
    </w:p>
    <w:p w:rsidR="00D25FBB" w:rsidRDefault="001261E8" w:rsidP="00D25FBB">
      <w:pPr>
        <w:pStyle w:val="libNormal"/>
      </w:pPr>
      <w:r>
        <w:rPr>
          <w:rtl/>
        </w:rPr>
        <w:br w:type="page"/>
      </w:r>
    </w:p>
    <w:p w:rsidR="00D25FBB" w:rsidRDefault="00D25FBB" w:rsidP="001261E8">
      <w:pPr>
        <w:pStyle w:val="Heading2"/>
      </w:pPr>
      <w:bookmarkStart w:id="43" w:name="_Toc4565212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61E8">
        <w:rPr>
          <w:rFonts w:hint="cs"/>
          <w:rtl/>
        </w:rPr>
        <w:t xml:space="preserve">(45)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D25FBB" w:rsidRDefault="001261E8" w:rsidP="001261E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Pr="001261E8">
        <w:rPr>
          <w:rStyle w:val="libAieChar"/>
          <w:rFonts w:hint="cs"/>
          <w:rtl/>
        </w:rPr>
        <w:t>أ</w:t>
      </w:r>
      <w:r w:rsidR="00D25FBB" w:rsidRPr="001261E8">
        <w:rPr>
          <w:rStyle w:val="libAieChar"/>
          <w:rFonts w:hint="cs"/>
          <w:rtl/>
        </w:rPr>
        <w:t>لم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تر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إلى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ربك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كيف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مد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الظل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لو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شاء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لجعله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ساكنا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ثم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جعلنا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الشمس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عليه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دليلا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261E8">
        <w:rPr>
          <w:rStyle w:val="libAieChar"/>
          <w:rFonts w:hint="cs"/>
          <w:rtl/>
        </w:rPr>
        <w:t>ثم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قبضنه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إلينا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قبضا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يسيرا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هـو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الذى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جـعـل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لكـم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اليـل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لبـاسـا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النـوم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سـبـاتـا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جعل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النهار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نشورا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هو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الذى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أرسل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الريح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بشرا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بين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يدى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رحمته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أنزلنا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من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السماء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ماء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طهورا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261E8">
        <w:rPr>
          <w:rStyle w:val="libAieChar"/>
          <w:rFonts w:hint="cs"/>
          <w:rtl/>
        </w:rPr>
        <w:t>لنحى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به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بلدة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ميتا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نسقيه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مما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خلقنا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أنعما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أناسى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كثيرا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261E8">
        <w:rPr>
          <w:rStyle w:val="libAieChar"/>
          <w:rFonts w:hint="cs"/>
          <w:rtl/>
        </w:rPr>
        <w:t>و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لقد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صرفنه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بينهم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ليذكروا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فأ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بى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أكثر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الناس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إلا</w:t>
      </w:r>
      <w:r w:rsidR="00D25FBB" w:rsidRPr="001261E8">
        <w:rPr>
          <w:rStyle w:val="libAieChar"/>
          <w:rtl/>
        </w:rPr>
        <w:t xml:space="preserve"> </w:t>
      </w:r>
      <w:r w:rsidR="00D25FBB" w:rsidRPr="001261E8">
        <w:rPr>
          <w:rStyle w:val="libAieChar"/>
          <w:rFonts w:hint="cs"/>
          <w:rtl/>
        </w:rPr>
        <w:t>كفورا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(50)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45 -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نـديـدى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بشارتگرانى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نـوشيدن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- </w:t>
      </w:r>
      <w:r>
        <w:rPr>
          <w:rFonts w:hint="cs"/>
          <w:rtl/>
        </w:rPr>
        <w:t>بگذاريم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.</w:t>
      </w:r>
    </w:p>
    <w:p w:rsidR="00D25FBB" w:rsidRDefault="00D25FBB" w:rsidP="001261E8">
      <w:pPr>
        <w:pStyle w:val="Heading3"/>
      </w:pPr>
      <w:bookmarkStart w:id="44" w:name="_Toc45652127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44"/>
    </w:p>
    <w:p w:rsidR="00D25FBB" w:rsidRDefault="00D25FBB" w:rsidP="00D25FBB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قـسـمـتـهـاى</w:t>
      </w:r>
      <w:r>
        <w:rPr>
          <w:rtl/>
        </w:rPr>
        <w:t xml:space="preserve"> </w:t>
      </w:r>
      <w:r>
        <w:rPr>
          <w:rFonts w:hint="cs"/>
          <w:rtl/>
        </w:rPr>
        <w:t>مـهمى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خالقمان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زمـيـنهاى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261E8">
        <w:rPr>
          <w:rStyle w:val="libAieChar"/>
          <w:rFonts w:hint="cs"/>
          <w:rtl/>
        </w:rPr>
        <w:t>الم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تر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الى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ربك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كيف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مد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الظل</w:t>
      </w:r>
      <w:r w:rsidRPr="001261E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) </w:t>
      </w:r>
      <w:r w:rsidRPr="00F8781B">
        <w:rPr>
          <w:rStyle w:val="libAlaemChar"/>
          <w:rFonts w:eastAsia="KFGQPC Uthman Taha Naskh"/>
          <w:rtl/>
        </w:rPr>
        <w:t>(</w:t>
      </w:r>
      <w:r w:rsidRPr="001261E8">
        <w:rPr>
          <w:rStyle w:val="libAieChar"/>
          <w:rFonts w:hint="cs"/>
          <w:rtl/>
        </w:rPr>
        <w:t>و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لو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شاء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لجعله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ساكنا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1261E8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نـواخـت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مـانـد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1261E8">
        <w:rPr>
          <w:rFonts w:hint="cs"/>
          <w:rtl/>
        </w:rPr>
        <w:t xml:space="preserve"> </w:t>
      </w:r>
      <w:r>
        <w:rPr>
          <w:rFonts w:hint="cs"/>
          <w:rtl/>
        </w:rPr>
        <w:t>گـفـتگو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لذتبخش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گستر،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بـعـضى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نيمكره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مـخـروطـى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مخروطى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قـرائنـى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261E8">
        <w:rPr>
          <w:rStyle w:val="libAieChar"/>
          <w:rFonts w:hint="cs"/>
          <w:rtl/>
        </w:rPr>
        <w:t>ثم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جعلنا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الشمس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عليه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دليلا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اشـيـاء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جـسـمـى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الاشياء</w:t>
      </w:r>
      <w:r>
        <w:rPr>
          <w:rtl/>
        </w:rPr>
        <w:t xml:space="preserve"> </w:t>
      </w:r>
      <w:r>
        <w:rPr>
          <w:rFonts w:hint="cs"/>
          <w:rtl/>
        </w:rPr>
        <w:t>باضدادها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261E8">
        <w:rPr>
          <w:rStyle w:val="libAieChar"/>
          <w:rFonts w:hint="cs"/>
          <w:rtl/>
        </w:rPr>
        <w:t>ثم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قبضناه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الينا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قبضا</w:t>
      </w:r>
      <w:r w:rsidRPr="001261E8">
        <w:rPr>
          <w:rStyle w:val="libAieChar"/>
          <w:rtl/>
        </w:rPr>
        <w:t xml:space="preserve"> </w:t>
      </w:r>
      <w:r w:rsidRPr="001261E8">
        <w:rPr>
          <w:rStyle w:val="libAieChar"/>
          <w:rFonts w:hint="cs"/>
          <w:rtl/>
        </w:rPr>
        <w:t>يسيرا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ظـهـر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مـنـاطـق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يكدفعه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دفـعـه</w:t>
      </w:r>
      <w:r>
        <w:rPr>
          <w:rtl/>
        </w:rPr>
        <w:t xml:space="preserve"> </w:t>
      </w:r>
      <w:r>
        <w:rPr>
          <w:rFonts w:hint="cs"/>
          <w:rtl/>
        </w:rPr>
        <w:t>بـرچـيـده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انـتقال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يسيرا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الينا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تـعـديـل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جـلوگـيرى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منجمد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شـمـرد،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107205" w:rsidRPr="00F8781B">
        <w:rPr>
          <w:rStyle w:val="libAlaemChar"/>
          <w:rFonts w:eastAsia="KFGQPC Uthman Taha Naskh" w:hint="cs"/>
          <w:rtl/>
        </w:rPr>
        <w:t>(</w:t>
      </w:r>
      <w:r w:rsidRPr="00107205">
        <w:rPr>
          <w:rStyle w:val="libAieChar"/>
          <w:rFonts w:hint="cs"/>
          <w:rtl/>
        </w:rPr>
        <w:t>قـل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رأ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يـتـم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ان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جـعـل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الله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عـليـكـم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الليل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سرمدا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الى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يوم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القيامة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من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غير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الله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ياتيكم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بضياء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فلا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تسمعون</w:t>
      </w:r>
      <w:r w:rsidR="00107205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- 71).</w:t>
      </w:r>
    </w:p>
    <w:p w:rsidR="00D25FBB" w:rsidRDefault="00D25FBB" w:rsidP="001072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بـلافـاصله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 w:rsidR="00107205" w:rsidRPr="00F8781B">
        <w:rPr>
          <w:rStyle w:val="libAlaemChar"/>
          <w:rFonts w:eastAsia="KFGQPC Uthman Taha Naskh" w:hint="cs"/>
          <w:rtl/>
        </w:rPr>
        <w:t>(</w:t>
      </w:r>
      <w:r w:rsidRPr="00107205">
        <w:rPr>
          <w:rStyle w:val="libAieChar"/>
          <w:rFonts w:hint="cs"/>
          <w:rtl/>
        </w:rPr>
        <w:t>قل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ار</w:t>
      </w:r>
      <w:r w:rsidR="00107205" w:rsidRPr="00107205">
        <w:rPr>
          <w:rStyle w:val="libAieChar"/>
          <w:rFonts w:hint="cs"/>
          <w:rtl/>
        </w:rPr>
        <w:t>أ</w:t>
      </w:r>
      <w:r w:rsidRPr="00107205">
        <w:rPr>
          <w:rStyle w:val="libAieChar"/>
          <w:rFonts w:hint="cs"/>
          <w:rtl/>
        </w:rPr>
        <w:t>يتم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ان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جعل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الله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عليكم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النهار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سرمدا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الى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يوم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القيامة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من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غـيـر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الله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يـاتـيـكـم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بـليل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تسكنون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فيه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فلا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تبصرون</w:t>
      </w:r>
      <w:r w:rsidR="00107205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- 72).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بـيـارامـيـد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بـيـاسـائيـد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تـحـصـيـل</w:t>
      </w:r>
      <w:r>
        <w:rPr>
          <w:rtl/>
        </w:rPr>
        <w:t xml:space="preserve"> </w:t>
      </w:r>
      <w:r>
        <w:rPr>
          <w:rFonts w:hint="cs"/>
          <w:rtl/>
        </w:rPr>
        <w:t>مـعـاش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شـكـرگزارى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="00107205" w:rsidRPr="00F8781B">
        <w:rPr>
          <w:rStyle w:val="libAlaemChar"/>
          <w:rFonts w:eastAsia="KFGQPC Uthman Taha Naskh" w:hint="cs"/>
          <w:rtl/>
        </w:rPr>
        <w:t>(</w:t>
      </w:r>
      <w:r w:rsidRPr="00107205">
        <w:rPr>
          <w:rStyle w:val="libAieChar"/>
          <w:rFonts w:hint="cs"/>
          <w:rtl/>
        </w:rPr>
        <w:t>و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من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رحمته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جـعـل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لكـم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الليـل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و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النـهار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لتسكنوا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فيه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و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لتبتغوا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من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فضله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و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لعلكم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تشكرون</w:t>
      </w:r>
      <w:r w:rsidR="00107205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- 73).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ظـل</w:t>
      </w:r>
      <w:r>
        <w:rPr>
          <w:rtl/>
        </w:rPr>
        <w:t xml:space="preserve"> </w:t>
      </w:r>
      <w:r>
        <w:rPr>
          <w:rFonts w:hint="cs"/>
          <w:rtl/>
        </w:rPr>
        <w:t>مـمـدود</w:t>
      </w:r>
      <w:r>
        <w:rPr>
          <w:rtl/>
        </w:rPr>
        <w:t xml:space="preserve"> (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07205">
        <w:rPr>
          <w:rStyle w:val="libAieChar"/>
          <w:rFonts w:hint="cs"/>
          <w:rtl/>
        </w:rPr>
        <w:t>و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هـو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الذى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جعل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لكم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الليل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لباسا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همچون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النوم</w:t>
      </w:r>
      <w:r>
        <w:rPr>
          <w:rtl/>
        </w:rPr>
        <w:t xml:space="preserve"> </w:t>
      </w:r>
      <w:r>
        <w:rPr>
          <w:rFonts w:hint="cs"/>
          <w:rtl/>
        </w:rPr>
        <w:t>سباتا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سـبـات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سـبـت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نـامـنـد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تعطيلى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تـعـطـيـل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آرامتر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‍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زيـانـبـار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آفـريـن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مـهـمترين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07205">
        <w:rPr>
          <w:rStyle w:val="libAieChar"/>
          <w:rFonts w:hint="cs"/>
          <w:rtl/>
        </w:rPr>
        <w:t>و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جعل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النهار</w:t>
      </w:r>
      <w:r w:rsidRPr="00107205">
        <w:rPr>
          <w:rStyle w:val="libAieChar"/>
          <w:rtl/>
        </w:rPr>
        <w:t xml:space="preserve"> </w:t>
      </w:r>
      <w:r w:rsidRPr="00107205">
        <w:rPr>
          <w:rStyle w:val="libAieChar"/>
          <w:rFonts w:hint="cs"/>
          <w:rtl/>
        </w:rPr>
        <w:t>نشورا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</w:t>
      </w:r>
      <w:r>
        <w:rPr>
          <w:rFonts w:hint="cs"/>
          <w:rtl/>
        </w:rPr>
        <w:t>نـشـور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گـسـتـردن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پـيـچـيـدن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.</w:t>
      </w:r>
    </w:p>
    <w:p w:rsidR="00D25FBB" w:rsidRDefault="00D25FBB" w:rsidP="0010720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 w:rsidR="00107205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الحـمـد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احـيـانـا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اماتنا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النشور</w:t>
      </w:r>
      <w:r>
        <w:rPr>
          <w:rtl/>
        </w:rPr>
        <w:t xml:space="preserve">: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خـداوندى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درخشش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رسـتـاخـيـزى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تـنـفـس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تـغـذيـه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 </w:t>
      </w:r>
      <w:r>
        <w:rPr>
          <w:rFonts w:hint="cs"/>
          <w:rtl/>
        </w:rPr>
        <w:t>خـامـوشـى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بشارتگرانى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رحـمـتـش</w:t>
      </w:r>
      <w:r>
        <w:rPr>
          <w:rtl/>
        </w:rPr>
        <w:t xml:space="preserve"> </w:t>
      </w:r>
      <w:r>
        <w:rPr>
          <w:rFonts w:hint="cs"/>
          <w:rtl/>
        </w:rPr>
        <w:t>فـرسـتـاد،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هـو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الذى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ارسل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الرياح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بشرى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بين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يدى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رحمته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انزلنا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السماء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ماء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طهورا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نـقـش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قراولان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نـبـودند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باريد،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تبخير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ابـرهـاى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نرانند،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مبشران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خـشـكـيـهـاى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حـيـاتـبـخـش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رودها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مـلايـمـى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نـسيم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قدوم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عزيزى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ريـاح</w:t>
      </w:r>
      <w:r>
        <w:rPr>
          <w:rtl/>
        </w:rPr>
        <w:t xml:space="preserve"> (</w:t>
      </w:r>
      <w:r>
        <w:rPr>
          <w:rFonts w:hint="cs"/>
          <w:rtl/>
        </w:rPr>
        <w:t>بادها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جنوبى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طـهـارت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پـاكـيزگى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ذاتـا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اشـياء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پاكند،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حياتبخشى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مـيـكـرب</w:t>
      </w:r>
      <w:r>
        <w:rPr>
          <w:rtl/>
        </w:rPr>
        <w:t xml:space="preserve"> </w:t>
      </w:r>
      <w:r>
        <w:rPr>
          <w:rFonts w:hint="cs"/>
          <w:rtl/>
        </w:rPr>
        <w:t>كـش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خـاصـيـت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مـيـكـربـهـا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پـاكـيـزه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آلودگـيـهـا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لنحيى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بلدة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ميتا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مخلوقانى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نسقيه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خلقنا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انعاما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اناسى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كثيرا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چادرنشينانى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مـحـسـوسـتـر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رگبارى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گـودالهـا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حـيـوانـاتشان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نوشند،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نسقيه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اسقاء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اسقاء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گـذاردن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بنوشد،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اسقاء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چـهـارپايان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اثـرات</w:t>
      </w:r>
      <w:r>
        <w:rPr>
          <w:rtl/>
        </w:rPr>
        <w:t xml:space="preserve"> </w:t>
      </w:r>
      <w:r>
        <w:rPr>
          <w:rFonts w:hint="cs"/>
          <w:rtl/>
        </w:rPr>
        <w:t>حـيـاتـبخش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13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مـتـذكـر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بـرنـد،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مردم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لقد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صرفناه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بينهم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ليذكروا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فابى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اكثر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الناس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كفورا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المـيـزان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ديـگر،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صرفناه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مـفـهـومش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فـرسـتـيـم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9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ليذكروا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673B3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تـصـريـف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وعيد،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0673B3" w:rsidP="00D25FBB">
      <w:pPr>
        <w:pStyle w:val="libNormal"/>
      </w:pPr>
      <w:r>
        <w:rPr>
          <w:rtl/>
        </w:rPr>
        <w:br w:type="page"/>
      </w:r>
    </w:p>
    <w:p w:rsidR="00D25FBB" w:rsidRDefault="00D25FBB" w:rsidP="000673B3">
      <w:pPr>
        <w:pStyle w:val="Heading2"/>
      </w:pPr>
      <w:bookmarkStart w:id="45" w:name="_Toc4565212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73B3">
        <w:rPr>
          <w:rFonts w:hint="cs"/>
          <w:rtl/>
        </w:rPr>
        <w:t xml:space="preserve">(51)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5"/>
    </w:p>
    <w:p w:rsidR="00D25FBB" w:rsidRDefault="000673B3" w:rsidP="000673B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شئنا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لبعثنا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فى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كل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قرية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فلا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تطع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الكفرين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جهدهم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جهادا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كبيرا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(52)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هـو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الذى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مـرج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البـحـريـن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هـذا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عـذب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فـرات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هـذا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مـلح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جـاج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جعل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بينهما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برزخا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حجرا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محجورا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هو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الذى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خلق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الماء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بشرا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فجعله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نسبا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صهرا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كان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ربك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قديرا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يعبدون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دون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الله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ينفعهم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يضرهم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كان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الكافر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على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ربه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ظهيرا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نيا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نـسـب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چـيـزهـائى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>.</w:t>
      </w:r>
    </w:p>
    <w:p w:rsidR="00D25FBB" w:rsidRDefault="00D25FBB" w:rsidP="000673B3">
      <w:pPr>
        <w:pStyle w:val="Heading3"/>
      </w:pPr>
      <w:bookmarkStart w:id="46" w:name="_Toc456521278"/>
      <w:r>
        <w:rPr>
          <w:rFonts w:hint="cs"/>
          <w:rtl/>
        </w:rPr>
        <w:t>تفسير</w:t>
      </w:r>
      <w:r>
        <w:rPr>
          <w:rtl/>
        </w:rPr>
        <w:t>:</w:t>
      </w:r>
      <w:bookmarkEnd w:id="46"/>
    </w:p>
    <w:p w:rsidR="00D25FBB" w:rsidRDefault="00D25FBB" w:rsidP="00D25FBB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نـكـرديـم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جـهـانـيان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>
        <w:rPr>
          <w:rtl/>
        </w:rPr>
        <w:t xml:space="preserve"> )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شئنا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لبعثنا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فى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قرية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-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ديـارى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پـيـامبرى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بـفـرسـتـد،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شـايـسته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تـمـركـز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داشـتند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صـلاح</w:t>
      </w:r>
      <w:r>
        <w:rPr>
          <w:rtl/>
        </w:rPr>
        <w:t xml:space="preserve"> </w:t>
      </w:r>
      <w:r>
        <w:rPr>
          <w:rFonts w:hint="cs"/>
          <w:rtl/>
        </w:rPr>
        <w:t>امـتـهـا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مـلتـهـا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پـراكـنـدگـى</w:t>
      </w:r>
      <w:r>
        <w:rPr>
          <w:rtl/>
        </w:rPr>
        <w:t xml:space="preserve"> </w:t>
      </w:r>
      <w:r>
        <w:rPr>
          <w:rFonts w:hint="cs"/>
          <w:rtl/>
        </w:rPr>
        <w:t>نـبـودبـه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فلا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تطع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الكافرين</w:t>
      </w:r>
      <w:r w:rsidRPr="000673B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سازشكارى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بكوش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نشوى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جاهدهم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جهادا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كبيرا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جـهـادى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رسالتت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ابـعـاد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مـسـلحـانـه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مـسـلحـانـه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طـبـرسـى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بـزرگترين</w:t>
      </w:r>
      <w:r>
        <w:rPr>
          <w:rtl/>
        </w:rPr>
        <w:t xml:space="preserve"> </w:t>
      </w:r>
      <w:r>
        <w:rPr>
          <w:rFonts w:hint="cs"/>
          <w:rtl/>
        </w:rPr>
        <w:t>جهادها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0673B3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): </w:t>
      </w:r>
      <w:r>
        <w:rPr>
          <w:rFonts w:hint="cs"/>
          <w:rtl/>
        </w:rPr>
        <w:t>رجعنا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الاصغر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بـازگـشـتـيم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عـظمت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كـبـيـر،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سـلاحـى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بـرنـده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جاذبيتش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lastRenderedPageBreak/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آرامبخشى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حياتبخشى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قـطـرات</w:t>
      </w:r>
      <w:r>
        <w:rPr>
          <w:rtl/>
        </w:rPr>
        <w:t xml:space="preserve"> </w:t>
      </w:r>
      <w:r>
        <w:rPr>
          <w:rFonts w:hint="cs"/>
          <w:rtl/>
        </w:rPr>
        <w:t>حـيـاتـبـخـش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شـيـريـن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هو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الذى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مرج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البحرين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هذا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عذب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فرات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هذه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ملح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اجاج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جعل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بينهما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برزخا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حجرا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مهجورا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مـرج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فـلج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مـخـلوط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نـمودن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شـور،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اجـاج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اجـاج</w:t>
      </w:r>
      <w:r>
        <w:rPr>
          <w:rtl/>
        </w:rPr>
        <w:t xml:space="preserve"> </w:t>
      </w:r>
      <w:r>
        <w:rPr>
          <w:rFonts w:hint="cs"/>
          <w:rtl/>
        </w:rPr>
        <w:t>نـقطه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حجرا</w:t>
      </w:r>
      <w:r>
        <w:rPr>
          <w:rtl/>
        </w:rPr>
        <w:t xml:space="preserve"> </w:t>
      </w:r>
      <w:r>
        <w:rPr>
          <w:rFonts w:hint="cs"/>
          <w:rtl/>
        </w:rPr>
        <w:t>مهجورا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مـظـاهـر</w:t>
      </w:r>
      <w:r>
        <w:rPr>
          <w:rtl/>
        </w:rPr>
        <w:t xml:space="preserve"> </w:t>
      </w:r>
      <w:r>
        <w:rPr>
          <w:rFonts w:hint="cs"/>
          <w:rtl/>
        </w:rPr>
        <w:t>شـگفت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تـرسـيـم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حـجـاب</w:t>
      </w:r>
      <w:r>
        <w:rPr>
          <w:rtl/>
        </w:rPr>
        <w:t xml:space="preserve"> </w:t>
      </w:r>
      <w:r>
        <w:rPr>
          <w:rFonts w:hint="cs"/>
          <w:rtl/>
        </w:rPr>
        <w:t>نـامـرئى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نياميزند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شـيرين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شـيـريـن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دريـاهـا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ريـزنـد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دريـائى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شـيـريـن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درجـه</w:t>
      </w:r>
      <w:r>
        <w:rPr>
          <w:rtl/>
        </w:rPr>
        <w:t xml:space="preserve"> </w:t>
      </w:r>
      <w:r>
        <w:rPr>
          <w:rFonts w:hint="cs"/>
          <w:rtl/>
        </w:rPr>
        <w:t>غـلظـت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آمـيخته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حجرا</w:t>
      </w:r>
      <w:r>
        <w:rPr>
          <w:rtl/>
        </w:rPr>
        <w:t xml:space="preserve"> </w:t>
      </w:r>
      <w:r>
        <w:rPr>
          <w:rFonts w:hint="cs"/>
          <w:rtl/>
        </w:rPr>
        <w:t>مهجورا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دريـائى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زمـانـهـاى</w:t>
      </w:r>
      <w:r>
        <w:rPr>
          <w:rtl/>
        </w:rPr>
        <w:t xml:space="preserve"> </w:t>
      </w:r>
      <w:r>
        <w:rPr>
          <w:rFonts w:hint="cs"/>
          <w:rtl/>
        </w:rPr>
        <w:t>قـديـم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مـنـاطـق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كـنده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آبـيـارى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شـيـرين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آبـيـارى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بارندگى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كشاورز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عذب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اجاج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عـلل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كـاهـد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هواپيما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تـشـبـيـهـى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خـانه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عذب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مـلح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اجـاجـنـد،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طـرز</w:t>
      </w:r>
      <w:r>
        <w:rPr>
          <w:rtl/>
        </w:rPr>
        <w:t xml:space="preserve"> </w:t>
      </w:r>
      <w:r>
        <w:rPr>
          <w:rFonts w:hint="cs"/>
          <w:rtl/>
        </w:rPr>
        <w:t>تـفـكـر،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درياهاى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هو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الذى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خلق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الماء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بشرا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صـورتـگـرى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نـقـش</w:t>
      </w:r>
      <w:r>
        <w:rPr>
          <w:rtl/>
        </w:rPr>
        <w:t xml:space="preserve"> </w:t>
      </w:r>
      <w:r>
        <w:rPr>
          <w:rFonts w:hint="cs"/>
          <w:rtl/>
        </w:rPr>
        <w:t>بـديـعـى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وسـيله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عاليترى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طـيـن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.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بشرا</w:t>
      </w:r>
      <w:r>
        <w:rPr>
          <w:rtl/>
        </w:rPr>
        <w:t xml:space="preserve"> (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مـاء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نـطفه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تـوسـط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اسپر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اوول</w:t>
      </w:r>
      <w:r>
        <w:rPr>
          <w:rtl/>
        </w:rPr>
        <w:t xml:space="preserve"> </w:t>
      </w:r>
      <w:r>
        <w:rPr>
          <w:rFonts w:hint="cs"/>
          <w:rtl/>
        </w:rPr>
        <w:t>نـطـفـه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جـوانـه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اوليـن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مـراحل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عـظمت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گـواه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فجعله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نسبا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صهرا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بـيـشـتـريـن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مـقـاومـت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نسلها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صهر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فجعله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نسبا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صهرا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صـهـر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دامـاد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پـيوندهائى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(</w:t>
      </w:r>
      <w:r>
        <w:rPr>
          <w:rFonts w:hint="cs"/>
          <w:rtl/>
        </w:rPr>
        <w:t>مـادر،</w:t>
      </w:r>
      <w:r>
        <w:rPr>
          <w:rtl/>
        </w:rPr>
        <w:t xml:space="preserve"> </w:t>
      </w:r>
      <w:r>
        <w:rPr>
          <w:rFonts w:hint="cs"/>
          <w:rtl/>
        </w:rPr>
        <w:t>دختر،</w:t>
      </w:r>
      <w:r>
        <w:rPr>
          <w:rtl/>
        </w:rPr>
        <w:t xml:space="preserve"> </w:t>
      </w:r>
      <w:r>
        <w:rPr>
          <w:rFonts w:hint="cs"/>
          <w:rtl/>
        </w:rPr>
        <w:t>خواهر،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صهر</w:t>
      </w:r>
      <w:r>
        <w:rPr>
          <w:rtl/>
        </w:rPr>
        <w:t xml:space="preserve"> (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نـظـرات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 w:rsidR="00980969"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2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مـشـروحـا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سـنـتـهـاى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نـقـشـى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437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تـسـنـن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دخـتـرش</w:t>
      </w:r>
      <w:r>
        <w:rPr>
          <w:rtl/>
        </w:rPr>
        <w:t xml:space="preserve"> </w:t>
      </w:r>
      <w:r>
        <w:rPr>
          <w:rFonts w:hint="cs"/>
          <w:rtl/>
        </w:rPr>
        <w:t>فـاطـمـه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هـمسرى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0673B3">
        <w:rPr>
          <w:rStyle w:val="libAlaemChar"/>
          <w:rFonts w:hint="cs"/>
          <w:rtl/>
        </w:rPr>
        <w:t>عليه</w:t>
      </w:r>
      <w:r w:rsidR="000673B3" w:rsidRPr="00F05B4C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صهرا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عـمـومـيـت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روشنش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كان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ربك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قديرا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يعبدون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دون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الله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ينفعهم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يضرهم</w:t>
      </w:r>
      <w:r w:rsidRPr="000673B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بـيـانـگر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 w:rsidR="00980969"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كان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الكافر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على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ربه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ظهيرا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انـحـرافـيشان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نـيـروهـائى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مـنـحـصـرا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0673B3">
      <w:pPr>
        <w:pStyle w:val="Heading3"/>
      </w:pPr>
      <w:bookmarkStart w:id="47" w:name="_Toc45652127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47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وحـدت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بـگـذريـم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پـائيـنـتـر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مـلتـهـائى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تجزيه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شئونشان</w:t>
      </w:r>
      <w:r>
        <w:rPr>
          <w:rtl/>
        </w:rPr>
        <w:t xml:space="preserve"> </w:t>
      </w:r>
      <w:r>
        <w:rPr>
          <w:rFonts w:hint="cs"/>
          <w:rtl/>
        </w:rPr>
        <w:t>انجاميده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كـبير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كژيها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سـفـيـان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مـخـفـيـانـه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پـراكـنـده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سـفـيـده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دمـيده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سـرشـان</w:t>
      </w:r>
      <w:r>
        <w:rPr>
          <w:rtl/>
        </w:rPr>
        <w:t xml:space="preserve"> </w:t>
      </w:r>
      <w:r>
        <w:rPr>
          <w:rFonts w:hint="cs"/>
          <w:rtl/>
        </w:rPr>
        <w:t>فـاش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سـرزنـش</w:t>
      </w:r>
      <w:r>
        <w:rPr>
          <w:rtl/>
        </w:rPr>
        <w:t xml:space="preserve"> </w:t>
      </w:r>
      <w:r>
        <w:rPr>
          <w:rFonts w:hint="cs"/>
          <w:rtl/>
        </w:rPr>
        <w:t>هـمـديـگر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نـگـران</w:t>
      </w:r>
      <w:r>
        <w:rPr>
          <w:rtl/>
        </w:rPr>
        <w:t xml:space="preserve"> </w:t>
      </w:r>
      <w:r>
        <w:rPr>
          <w:rFonts w:hint="cs"/>
          <w:rtl/>
        </w:rPr>
        <w:t>گـشـتـنـد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lastRenderedPageBreak/>
        <w:t>شـب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ببنديم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فـردا</w:t>
      </w:r>
      <w:r>
        <w:rPr>
          <w:rtl/>
        </w:rPr>
        <w:t xml:space="preserve"> </w:t>
      </w:r>
      <w:r>
        <w:rPr>
          <w:rFonts w:hint="cs"/>
          <w:rtl/>
        </w:rPr>
        <w:t>صـبح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اخنس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شريق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0673B3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شنيدى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نفهميدم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اخـنـس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ابـوسـفـيـان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ابـوجـهل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مناف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گرسنگان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مركبان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بـخشيدند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اخنس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سفيده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673B3" w:rsidRDefault="00D25FBB" w:rsidP="00D25FBB">
      <w:pPr>
        <w:pStyle w:val="libNormal"/>
        <w:rPr>
          <w:rtl/>
        </w:rPr>
      </w:pPr>
      <w:r>
        <w:rPr>
          <w:rFonts w:hint="cs"/>
          <w:rtl/>
        </w:rPr>
        <w:lastRenderedPageBreak/>
        <w:t>بـدون</w:t>
      </w:r>
      <w:r>
        <w:rPr>
          <w:rtl/>
        </w:rPr>
        <w:t xml:space="preserve"> </w:t>
      </w:r>
      <w:r>
        <w:rPr>
          <w:rFonts w:hint="cs"/>
          <w:rtl/>
        </w:rPr>
        <w:t>تـرديـد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جـذب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0673B3" w:rsidP="00D25FBB">
      <w:pPr>
        <w:pStyle w:val="libNormal"/>
      </w:pPr>
      <w:r>
        <w:rPr>
          <w:rtl/>
        </w:rPr>
        <w:br w:type="page"/>
      </w:r>
    </w:p>
    <w:p w:rsidR="00D25FBB" w:rsidRDefault="00D25FBB" w:rsidP="000673B3">
      <w:pPr>
        <w:pStyle w:val="Heading2"/>
      </w:pPr>
      <w:bookmarkStart w:id="48" w:name="_Toc4565212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73B3">
        <w:rPr>
          <w:rFonts w:hint="cs"/>
          <w:rtl/>
        </w:rPr>
        <w:t xml:space="preserve">(56) تا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8"/>
    </w:p>
    <w:p w:rsidR="00D25FBB" w:rsidRDefault="000673B3" w:rsidP="000673B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أرسلنك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إلا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مبشرا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قل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أسلكم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عليه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جر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إلا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شاء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يتخذ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إلى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ربه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توكل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على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الحى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الذى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يموت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سبح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بحمده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كفى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بذنوب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عباده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خبيرا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الذى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خـلق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السـمـوت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الارض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مـا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بـيـنهما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فى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ستة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أيام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ثم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استوى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على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العرش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الرحمن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فسل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به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خبيرا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673B3">
      <w:pPr>
        <w:pStyle w:val="Heading3"/>
      </w:pPr>
      <w:bookmarkStart w:id="49" w:name="_Toc456521281"/>
      <w:r>
        <w:rPr>
          <w:rFonts w:hint="cs"/>
          <w:rtl/>
        </w:rPr>
        <w:t>تفسير</w:t>
      </w:r>
      <w:r>
        <w:rPr>
          <w:rtl/>
        </w:rPr>
        <w:t>:</w:t>
      </w:r>
      <w:bookmarkEnd w:id="49"/>
    </w:p>
    <w:p w:rsidR="00D25FBB" w:rsidRDefault="00D25FBB" w:rsidP="00D25FBB">
      <w:pPr>
        <w:pStyle w:val="libNormal"/>
      </w:pP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980969">
        <w:rPr>
          <w:rtl/>
        </w:rPr>
        <w:t>!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ارسلناك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مبشرا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نذيرا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قل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اسالكم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عليه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اجر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الا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شاء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يتخذ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ربه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سبيلا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يـعـنى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الدال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كفاعله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رهرو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مـفـسرين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بـخـواهـيـد</w:t>
      </w:r>
      <w:r>
        <w:rPr>
          <w:rtl/>
        </w:rPr>
        <w:t xml:space="preserve"> </w:t>
      </w:r>
      <w:r>
        <w:rPr>
          <w:rFonts w:hint="cs"/>
          <w:rtl/>
        </w:rPr>
        <w:t>امـوالى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مـدعـيان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تـوكـل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مـيـرد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توكل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على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الحى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الذى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يموت</w:t>
      </w:r>
      <w:r w:rsidRPr="000673B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980969"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نقصها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بشمر،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بحمده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مـنـزله</w:t>
      </w:r>
      <w:r>
        <w:rPr>
          <w:rtl/>
        </w:rPr>
        <w:t xml:space="preserve"> </w:t>
      </w:r>
      <w:r>
        <w:rPr>
          <w:rFonts w:hint="cs"/>
          <w:rtl/>
        </w:rPr>
        <w:t>تـعـليـل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عـيـب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نـقـص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حـسـنـى</w:t>
      </w:r>
      <w:r>
        <w:rPr>
          <w:rtl/>
        </w:rPr>
        <w:t xml:space="preserve"> </w:t>
      </w:r>
      <w:r>
        <w:rPr>
          <w:rFonts w:hint="cs"/>
          <w:rtl/>
        </w:rPr>
        <w:t>آراسـتـه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كفى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بذنوب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عباده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خبيرا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الذى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خلق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السموات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الارض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بينهما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فى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ستة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ايام</w:t>
      </w:r>
      <w:r w:rsidRPr="000673B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ثم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استوى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على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العرش</w:t>
      </w:r>
      <w:r w:rsidRPr="000673B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سريعا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فـوت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خـوف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مـيـليـونـهـا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مـيـليـاردهـا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بـكشد،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اعراف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200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دريغش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بـخشنده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فاسئل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به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خبيرا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بـيـانـات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 w:rsidR="00980969"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اخـيـر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0673B3">
      <w:pPr>
        <w:pStyle w:val="Heading3"/>
      </w:pPr>
      <w:bookmarkStart w:id="50" w:name="_Toc456521282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50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109 </w:t>
      </w:r>
      <w:r>
        <w:rPr>
          <w:rFonts w:hint="cs"/>
          <w:rtl/>
        </w:rPr>
        <w:t>و</w:t>
      </w:r>
      <w:r>
        <w:rPr>
          <w:rtl/>
        </w:rPr>
        <w:t xml:space="preserve"> 127 </w:t>
      </w:r>
      <w:r>
        <w:rPr>
          <w:rFonts w:hint="cs"/>
          <w:rtl/>
        </w:rPr>
        <w:t>و</w:t>
      </w:r>
      <w:r>
        <w:rPr>
          <w:rtl/>
        </w:rPr>
        <w:t xml:space="preserve"> 145 </w:t>
      </w:r>
      <w:r>
        <w:rPr>
          <w:rFonts w:hint="cs"/>
          <w:rtl/>
        </w:rPr>
        <w:t>و</w:t>
      </w:r>
      <w:r>
        <w:rPr>
          <w:rtl/>
        </w:rPr>
        <w:t xml:space="preserve"> 164 </w:t>
      </w:r>
      <w:r>
        <w:rPr>
          <w:rFonts w:hint="cs"/>
          <w:rtl/>
        </w:rPr>
        <w:t>و</w:t>
      </w:r>
      <w:r>
        <w:rPr>
          <w:rtl/>
        </w:rPr>
        <w:t xml:space="preserve"> 180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29 </w:t>
      </w:r>
      <w:r>
        <w:rPr>
          <w:rFonts w:hint="cs"/>
          <w:rtl/>
        </w:rPr>
        <w:t>و</w:t>
      </w:r>
      <w:r>
        <w:rPr>
          <w:rtl/>
        </w:rPr>
        <w:t xml:space="preserve"> 51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47 </w:t>
      </w:r>
      <w:r>
        <w:rPr>
          <w:rFonts w:hint="cs"/>
          <w:rtl/>
        </w:rPr>
        <w:t>سبا،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اتـهـامـى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شـورى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="000673B3" w:rsidRPr="00F8781B">
        <w:rPr>
          <w:rStyle w:val="libAlaemChar"/>
          <w:rFonts w:eastAsia="KFGQPC Uthman Taha Naskh" w:hint="cs"/>
          <w:rtl/>
        </w:rPr>
        <w:t>(</w:t>
      </w:r>
      <w:r w:rsidRPr="000673B3">
        <w:rPr>
          <w:rStyle w:val="libAieChar"/>
          <w:rFonts w:hint="cs"/>
          <w:rtl/>
        </w:rPr>
        <w:t>قل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اسئلكم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عليه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اجرا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المودة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فى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القربى</w:t>
      </w:r>
      <w:r w:rsidR="000673B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بستگانم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قـل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سـئلتـكـم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فـهـو</w:t>
      </w:r>
      <w:r>
        <w:rPr>
          <w:rtl/>
        </w:rPr>
        <w:t xml:space="preserve"> </w:t>
      </w:r>
      <w:r>
        <w:rPr>
          <w:rFonts w:hint="cs"/>
          <w:rtl/>
        </w:rPr>
        <w:t>لكـم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اجـرى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ضـمـيـمـه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673B3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مـودت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القـربـاى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القـربى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جانبدارى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31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0673B3" w:rsidRPr="00F8781B">
        <w:rPr>
          <w:rStyle w:val="libAlaemChar"/>
          <w:rFonts w:eastAsia="KFGQPC Uthman Taha Naskh" w:hint="cs"/>
          <w:rtl/>
        </w:rPr>
        <w:t>(</w:t>
      </w:r>
      <w:r w:rsidRPr="000673B3">
        <w:rPr>
          <w:rStyle w:val="libAieChar"/>
          <w:rFonts w:hint="cs"/>
          <w:rtl/>
        </w:rPr>
        <w:t>قـل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كـنـتـم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تحبون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الله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فاتبعونى</w:t>
      </w:r>
      <w:r w:rsidR="000673B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رشـتـه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قـويـتـر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جـاذبـه</w:t>
      </w:r>
      <w:r>
        <w:rPr>
          <w:rtl/>
        </w:rPr>
        <w:t xml:space="preserve"> </w:t>
      </w:r>
      <w:r>
        <w:rPr>
          <w:rFonts w:hint="cs"/>
          <w:rtl/>
        </w:rPr>
        <w:t>قـويـتـر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مـحـبـوب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D25FBB" w:rsidRDefault="00D25FBB" w:rsidP="000673B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 w:rsidR="000673B3">
        <w:rPr>
          <w:rFonts w:hint="cs"/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دوزد،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اوصافى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بـرمى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حـيـاتـش</w:t>
      </w:r>
      <w:r>
        <w:rPr>
          <w:rtl/>
        </w:rPr>
        <w:t xml:space="preserve"> </w:t>
      </w:r>
      <w:r>
        <w:rPr>
          <w:rFonts w:hint="cs"/>
          <w:rtl/>
        </w:rPr>
        <w:t>جـاودانـى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برگيرد،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عـجـز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نـاتـوانـى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0673B3" w:rsidRDefault="00D25FBB" w:rsidP="00D25FBB">
      <w:pPr>
        <w:pStyle w:val="libNormal"/>
        <w:rPr>
          <w:rtl/>
        </w:rPr>
      </w:pP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حـاكـميت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0673B3" w:rsidP="00D25FBB">
      <w:pPr>
        <w:pStyle w:val="libNormal"/>
      </w:pPr>
      <w:r>
        <w:rPr>
          <w:rtl/>
        </w:rPr>
        <w:br w:type="page"/>
      </w:r>
    </w:p>
    <w:p w:rsidR="00D25FBB" w:rsidRDefault="00D25FBB" w:rsidP="000673B3">
      <w:pPr>
        <w:pStyle w:val="Heading2"/>
      </w:pPr>
      <w:bookmarkStart w:id="51" w:name="_Toc4565212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73B3">
        <w:rPr>
          <w:rFonts w:hint="cs"/>
          <w:rtl/>
        </w:rPr>
        <w:t xml:space="preserve">(60) تا (62)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1"/>
    </w:p>
    <w:p w:rsidR="00D25FBB" w:rsidRDefault="000673B3" w:rsidP="000673B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إذا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قيل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لهم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اسجدوا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للرحمن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قالوا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الرحمن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أنسجد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لما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تأ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مرنا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زادهم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نفورا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تبارك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الذى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جعل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فى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السماء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بروجا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جعل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فيها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سرجا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قمرا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منير</w:t>
      </w:r>
      <w:r w:rsidRPr="000673B3">
        <w:rPr>
          <w:rStyle w:val="libAieChar"/>
          <w:rFonts w:hint="cs"/>
          <w:rtl/>
        </w:rPr>
        <w:t>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هـو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الذى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جـعـل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اليل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النهار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خلفة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لمن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أراد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أن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يذكر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أو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أراد</w:t>
      </w:r>
      <w:r w:rsidR="00D25FBB" w:rsidRPr="000673B3">
        <w:rPr>
          <w:rStyle w:val="libAieChar"/>
          <w:rtl/>
        </w:rPr>
        <w:t xml:space="preserve"> </w:t>
      </w:r>
      <w:r w:rsidR="00D25FBB" w:rsidRPr="000673B3">
        <w:rPr>
          <w:rStyle w:val="libAieChar"/>
          <w:rFonts w:hint="cs"/>
          <w:rtl/>
        </w:rPr>
        <w:t>شكورا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980969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نفرتشان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جـاودان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برجهائى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0673B3">
      <w:pPr>
        <w:pStyle w:val="Heading3"/>
      </w:pPr>
      <w:bookmarkStart w:id="52" w:name="_Toc456521284"/>
      <w:r>
        <w:rPr>
          <w:rFonts w:hint="cs"/>
          <w:rtl/>
        </w:rPr>
        <w:t>تفسير</w:t>
      </w:r>
      <w:r>
        <w:rPr>
          <w:rtl/>
        </w:rPr>
        <w:t>:</w:t>
      </w:r>
      <w:bookmarkEnd w:id="52"/>
    </w:p>
    <w:p w:rsidR="00D25FBB" w:rsidRDefault="00D25FBB" w:rsidP="00D25FBB">
      <w:pPr>
        <w:pStyle w:val="libNormal"/>
      </w:pP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اسـتـهـزاء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اذا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قيل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لهم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اسجدوا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للرحمن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قالوا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الرحمان</w:t>
      </w:r>
      <w:r w:rsidRPr="000673B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انسجد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لما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تامرنا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73B3">
        <w:rPr>
          <w:rStyle w:val="libAieChar"/>
          <w:rFonts w:hint="cs"/>
          <w:rtl/>
        </w:rPr>
        <w:t>و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زادهم</w:t>
      </w:r>
      <w:r w:rsidRPr="000673B3">
        <w:rPr>
          <w:rStyle w:val="libAieChar"/>
          <w:rtl/>
        </w:rPr>
        <w:t xml:space="preserve"> </w:t>
      </w:r>
      <w:r w:rsidRPr="000673B3">
        <w:rPr>
          <w:rStyle w:val="libAieChar"/>
          <w:rFonts w:hint="cs"/>
          <w:rtl/>
        </w:rPr>
        <w:t>نفورا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مناسبترين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جـاذبه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تـحـقـير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العـالمين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ناماءنوس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تـعـجب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يـمـامـه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مسيلمه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>).</w:t>
      </w:r>
    </w:p>
    <w:p w:rsidR="00D25FBB" w:rsidRDefault="00D25FBB" w:rsidP="0085680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85680A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بـسـم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-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5680A">
        <w:rPr>
          <w:rStyle w:val="libAieChar"/>
          <w:rFonts w:hint="cs"/>
          <w:rtl/>
        </w:rPr>
        <w:t>انسجد</w:t>
      </w:r>
      <w:r w:rsidRPr="0085680A">
        <w:rPr>
          <w:rStyle w:val="libAieChar"/>
          <w:rtl/>
        </w:rPr>
        <w:t xml:space="preserve"> </w:t>
      </w:r>
      <w:r w:rsidRPr="0085680A">
        <w:rPr>
          <w:rStyle w:val="libAieChar"/>
          <w:rFonts w:hint="cs"/>
          <w:rtl/>
        </w:rPr>
        <w:t>لما</w:t>
      </w:r>
      <w:r w:rsidRPr="0085680A">
        <w:rPr>
          <w:rStyle w:val="libAieChar"/>
          <w:rtl/>
        </w:rPr>
        <w:t xml:space="preserve"> </w:t>
      </w:r>
      <w:r w:rsidRPr="0085680A">
        <w:rPr>
          <w:rStyle w:val="libAieChar"/>
          <w:rFonts w:hint="cs"/>
          <w:rtl/>
        </w:rPr>
        <w:t>تامرنا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85680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نفرتشان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دانـه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بـاغ</w:t>
      </w:r>
      <w:r>
        <w:rPr>
          <w:rtl/>
        </w:rPr>
        <w:t xml:space="preserve"> </w:t>
      </w:r>
      <w:r>
        <w:rPr>
          <w:rFonts w:hint="cs"/>
          <w:rtl/>
        </w:rPr>
        <w:t>سـبـزه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شورهزار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زادهم</w:t>
      </w:r>
      <w:r>
        <w:rPr>
          <w:rtl/>
        </w:rPr>
        <w:t xml:space="preserve"> </w:t>
      </w:r>
      <w:r>
        <w:rPr>
          <w:rFonts w:hint="cs"/>
          <w:rtl/>
        </w:rPr>
        <w:t>نفورا</w:t>
      </w:r>
      <w:r w:rsidR="0085680A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برجهائى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5680A">
        <w:rPr>
          <w:rStyle w:val="libAieChar"/>
          <w:rFonts w:hint="cs"/>
          <w:rtl/>
        </w:rPr>
        <w:t>تبارك</w:t>
      </w:r>
      <w:r w:rsidRPr="0085680A">
        <w:rPr>
          <w:rStyle w:val="libAieChar"/>
          <w:rtl/>
        </w:rPr>
        <w:t xml:space="preserve"> </w:t>
      </w:r>
      <w:r w:rsidRPr="0085680A">
        <w:rPr>
          <w:rStyle w:val="libAieChar"/>
          <w:rFonts w:hint="cs"/>
          <w:rtl/>
        </w:rPr>
        <w:t>الذى</w:t>
      </w:r>
      <w:r w:rsidRPr="0085680A">
        <w:rPr>
          <w:rStyle w:val="libAieChar"/>
          <w:rtl/>
        </w:rPr>
        <w:t xml:space="preserve"> </w:t>
      </w:r>
      <w:r w:rsidRPr="0085680A">
        <w:rPr>
          <w:rStyle w:val="libAieChar"/>
          <w:rFonts w:hint="cs"/>
          <w:rtl/>
        </w:rPr>
        <w:t>جعل</w:t>
      </w:r>
      <w:r w:rsidRPr="0085680A">
        <w:rPr>
          <w:rStyle w:val="libAieChar"/>
          <w:rtl/>
        </w:rPr>
        <w:t xml:space="preserve"> </w:t>
      </w:r>
      <w:r w:rsidRPr="0085680A">
        <w:rPr>
          <w:rStyle w:val="libAieChar"/>
          <w:rFonts w:hint="cs"/>
          <w:rtl/>
        </w:rPr>
        <w:t>فى</w:t>
      </w:r>
      <w:r w:rsidRPr="0085680A">
        <w:rPr>
          <w:rStyle w:val="libAieChar"/>
          <w:rtl/>
        </w:rPr>
        <w:t xml:space="preserve"> </w:t>
      </w:r>
      <w:r w:rsidRPr="0085680A">
        <w:rPr>
          <w:rStyle w:val="libAieChar"/>
          <w:rFonts w:hint="cs"/>
          <w:rtl/>
        </w:rPr>
        <w:t>السماء</w:t>
      </w:r>
      <w:r w:rsidRPr="0085680A">
        <w:rPr>
          <w:rStyle w:val="libAieChar"/>
          <w:rtl/>
        </w:rPr>
        <w:t xml:space="preserve"> </w:t>
      </w:r>
      <w:r w:rsidRPr="0085680A">
        <w:rPr>
          <w:rStyle w:val="libAieChar"/>
          <w:rFonts w:hint="cs"/>
          <w:rtl/>
        </w:rPr>
        <w:t>بروجا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بـروج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بـرج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اجـتـمـاع</w:t>
      </w:r>
      <w:r>
        <w:rPr>
          <w:rtl/>
        </w:rPr>
        <w:t xml:space="preserve"> </w:t>
      </w:r>
      <w:r>
        <w:rPr>
          <w:rFonts w:hint="cs"/>
          <w:rtl/>
        </w:rPr>
        <w:t>لشـگـر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بـلنـدتـر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آشـكـارتـر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تبرجت</w:t>
      </w:r>
      <w:r>
        <w:rPr>
          <w:rtl/>
        </w:rPr>
        <w:t xml:space="preserve"> </w:t>
      </w:r>
      <w:r>
        <w:rPr>
          <w:rFonts w:hint="cs"/>
          <w:rtl/>
        </w:rPr>
        <w:t>المرئة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فـصل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گيرند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بـرج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مـحـاذى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فـلكـى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عقرب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(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فـلكـى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سـتـارگـان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مـنـزلگـاهـهـاى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خـورشـيد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بـرجـهـا</w:t>
      </w:r>
      <w:r>
        <w:rPr>
          <w:rtl/>
        </w:rPr>
        <w:t xml:space="preserve"> </w:t>
      </w:r>
      <w:r>
        <w:rPr>
          <w:rFonts w:hint="cs"/>
          <w:rtl/>
        </w:rPr>
        <w:t>چـراغ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جعل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فيها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سراجا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قمرا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منيرا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تـغـيـيرات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مـيـليـونها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منجمان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صـدهـا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نـمـوده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 </w:t>
      </w:r>
      <w:r>
        <w:rPr>
          <w:rFonts w:hint="cs"/>
          <w:rtl/>
        </w:rPr>
        <w:t>تـوصيف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8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- </w:t>
      </w:r>
      <w:r>
        <w:rPr>
          <w:rFonts w:hint="cs"/>
          <w:rtl/>
        </w:rPr>
        <w:t>صفحه</w:t>
      </w:r>
      <w:r>
        <w:rPr>
          <w:rtl/>
        </w:rPr>
        <w:t xml:space="preserve"> 226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مـتـذكـر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شـكـرگـذارى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هـو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الذى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جعل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الليل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النهار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خلفة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اراد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يذكر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اراد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شكورا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بـديـع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متناوبا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پـيـدايش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كـاسـته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فصلهاى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كـره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تندتر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شـبـهـا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منجمد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كـوتاه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گريز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خـلاصـه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شكورا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مـعـصـومـيـن</w:t>
      </w:r>
      <w:r>
        <w:rPr>
          <w:rtl/>
        </w:rPr>
        <w:t xml:space="preserve"> (</w:t>
      </w:r>
      <w:r w:rsidR="00250308" w:rsidRPr="00F05B4C">
        <w:rPr>
          <w:rStyle w:val="libAlaemChar"/>
          <w:rFonts w:hint="cs"/>
          <w:rtl/>
        </w:rPr>
        <w:t>عليه</w:t>
      </w:r>
      <w:r w:rsidR="00250308">
        <w:rPr>
          <w:rStyle w:val="libAlaemChar"/>
          <w:rFonts w:hint="cs"/>
          <w:rtl/>
        </w:rPr>
        <w:t>م</w:t>
      </w:r>
      <w:r w:rsidR="00250308" w:rsidRPr="00F05B4C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قـضـا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فـوت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قـضـا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خلفة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شكورايعنى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50308" w:rsidRDefault="00D25FBB" w:rsidP="00250308">
      <w:pPr>
        <w:pStyle w:val="libNormal"/>
        <w:rPr>
          <w:rtl/>
        </w:rPr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</w:t>
      </w:r>
      <w:r w:rsidR="00250308">
        <w:rPr>
          <w:rFonts w:hint="cs"/>
          <w:rtl/>
        </w:rPr>
        <w:t>م</w:t>
      </w:r>
      <w:r>
        <w:rPr>
          <w:rFonts w:hint="cs"/>
          <w:rtl/>
        </w:rPr>
        <w:t>بـراكرم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250308" w:rsidP="00250308">
      <w:pPr>
        <w:pStyle w:val="libNormal"/>
      </w:pPr>
      <w:r>
        <w:rPr>
          <w:rtl/>
        </w:rPr>
        <w:br w:type="page"/>
      </w:r>
    </w:p>
    <w:p w:rsidR="00D25FBB" w:rsidRDefault="00D25FBB" w:rsidP="00B77813">
      <w:pPr>
        <w:pStyle w:val="Heading2"/>
      </w:pPr>
      <w:bookmarkStart w:id="53" w:name="_Toc4565212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50308">
        <w:rPr>
          <w:rFonts w:hint="cs"/>
          <w:rtl/>
        </w:rPr>
        <w:t>(</w:t>
      </w:r>
      <w:r w:rsidR="00B77813">
        <w:rPr>
          <w:rFonts w:hint="cs"/>
          <w:rtl/>
        </w:rPr>
        <w:t>63</w:t>
      </w:r>
      <w:r w:rsidR="00250308">
        <w:rPr>
          <w:rFonts w:hint="cs"/>
          <w:rtl/>
        </w:rPr>
        <w:t xml:space="preserve">) تا (67)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3"/>
    </w:p>
    <w:p w:rsidR="00D25FBB" w:rsidRDefault="00250308" w:rsidP="0025030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عباد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الرحمن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يمشون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على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رض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هونا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ذا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خاطبهم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الجهلون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قالوا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سلما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يبيتون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لربهم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سجدا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قيما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يقولون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ربنا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اصرف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عذاب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جهنم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عذابها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كان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غراما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إنها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س</w:t>
      </w:r>
      <w:r>
        <w:rPr>
          <w:rStyle w:val="libAieChar"/>
          <w:rFonts w:hint="cs"/>
          <w:rtl/>
        </w:rPr>
        <w:t>أ</w:t>
      </w:r>
      <w:r w:rsidR="00D25FBB" w:rsidRPr="00250308">
        <w:rPr>
          <w:rStyle w:val="libAieChar"/>
          <w:rFonts w:hint="cs"/>
          <w:rtl/>
        </w:rPr>
        <w:t>ت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مستقرا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مقاما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إذا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أنفقوا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يسرفوا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يقتروا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كان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بين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ذلك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قواما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شبانگاه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ايندو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250308">
      <w:pPr>
        <w:pStyle w:val="Heading3"/>
      </w:pPr>
      <w:bookmarkStart w:id="54" w:name="_Toc456521286"/>
      <w:r>
        <w:rPr>
          <w:rFonts w:hint="cs"/>
          <w:rtl/>
        </w:rPr>
        <w:t>تفسير</w:t>
      </w:r>
      <w:r>
        <w:rPr>
          <w:rtl/>
        </w:rPr>
        <w:t>:</w:t>
      </w:r>
      <w:bookmarkEnd w:id="54"/>
    </w:p>
    <w:p w:rsidR="00D25FBB" w:rsidRDefault="00D25FBB" w:rsidP="00D25FBB">
      <w:pPr>
        <w:pStyle w:val="libNormal"/>
      </w:pP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عـبـادالرحـمـان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گـفـتـند</w:t>
      </w:r>
      <w:r>
        <w:rPr>
          <w:rtl/>
        </w:rPr>
        <w:t xml:space="preserve">: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مـعرفى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بـرخـى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والاترين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عباد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الرحمن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يمشون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على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الارض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هونا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موشكافى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مـتـواضـعـنـد،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تـواضـع</w:t>
      </w:r>
      <w:r>
        <w:rPr>
          <w:rtl/>
        </w:rPr>
        <w:t xml:space="preserve"> </w:t>
      </w:r>
      <w:r>
        <w:rPr>
          <w:rFonts w:hint="cs"/>
          <w:rtl/>
        </w:rPr>
        <w:t>كـليد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روزمـره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رحـمـانـنـد،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تواضعى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250308" w:rsidRPr="00F8781B">
        <w:rPr>
          <w:rStyle w:val="libAlaemChar"/>
          <w:rFonts w:eastAsia="KFGQPC Uthman Taha Naskh" w:hint="cs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تـمـش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فـى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الارض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مـرحـا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انـك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تـخـرق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الارض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تـبـلغ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الجـبـال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طـولا</w:t>
      </w:r>
      <w:r w:rsidR="00250308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بـشـكافى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قامتت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گردنش</w:t>
      </w:r>
      <w:r>
        <w:rPr>
          <w:rtl/>
        </w:rPr>
        <w:t xml:space="preserve"> </w:t>
      </w:r>
      <w:r>
        <w:rPr>
          <w:rFonts w:hint="cs"/>
          <w:rtl/>
        </w:rPr>
        <w:t>همطر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بلندترين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برآمدگيهاى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نارنج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كهكشانهاى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جـالبى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عـبـور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مـجـتـمـع</w:t>
      </w:r>
      <w:r>
        <w:rPr>
          <w:rtl/>
        </w:rPr>
        <w:t xml:space="preserve"> </w:t>
      </w:r>
      <w:r>
        <w:rPr>
          <w:rFonts w:hint="cs"/>
          <w:rtl/>
        </w:rPr>
        <w:t>ديـدنـد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ديـوانـه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آورش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المتبختر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مشيه</w:t>
      </w:r>
      <w:r>
        <w:rPr>
          <w:rtl/>
        </w:rPr>
        <w:t xml:space="preserve"> </w:t>
      </w:r>
      <w:r>
        <w:rPr>
          <w:rFonts w:hint="cs"/>
          <w:rtl/>
        </w:rPr>
        <w:t>الناظر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عطفيه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المحرك</w:t>
      </w:r>
      <w:r>
        <w:rPr>
          <w:rtl/>
        </w:rPr>
        <w:t xml:space="preserve"> </w:t>
      </w:r>
      <w:r>
        <w:rPr>
          <w:rFonts w:hint="cs"/>
          <w:rtl/>
        </w:rPr>
        <w:t>جنبيه</w:t>
      </w:r>
      <w:r>
        <w:rPr>
          <w:rtl/>
        </w:rPr>
        <w:t xml:space="preserve"> </w:t>
      </w:r>
      <w:r>
        <w:rPr>
          <w:rFonts w:hint="cs"/>
          <w:rtl/>
        </w:rPr>
        <w:t>بمنكبيه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يرجى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شـر،</w:t>
      </w:r>
      <w:r>
        <w:rPr>
          <w:rtl/>
        </w:rPr>
        <w:t xml:space="preserve"> </w:t>
      </w:r>
      <w:r>
        <w:rPr>
          <w:rFonts w:hint="cs"/>
          <w:rtl/>
        </w:rPr>
        <w:t>فـذلك</w:t>
      </w:r>
      <w:r>
        <w:rPr>
          <w:rtl/>
        </w:rPr>
        <w:t xml:space="preserve"> </w:t>
      </w:r>
      <w:r>
        <w:rPr>
          <w:rFonts w:hint="cs"/>
          <w:rtl/>
        </w:rPr>
        <w:t>المـجـنـون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مـبـتلى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پهلوهاى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اذا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خاطبهم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الجاهلون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قالوا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سلاما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سـلامـى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پـديـده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حـوصـله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بـنـدگـى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جـوامـعـى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فـاسد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شبانگاه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يبيتون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لربهم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سجدا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قياما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ظـلمـت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خـوش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پاسى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يبيتون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چـهـارمين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يقولون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ربنا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اصرف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عنا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عذاب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جهنم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عذابها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كان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غراما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انها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س</w:t>
      </w:r>
      <w:r w:rsidR="00250308" w:rsidRPr="00250308">
        <w:rPr>
          <w:rStyle w:val="libAieChar"/>
          <w:rFonts w:hint="cs"/>
          <w:rtl/>
        </w:rPr>
        <w:t>أ</w:t>
      </w:r>
      <w:r w:rsidRPr="00250308">
        <w:rPr>
          <w:rStyle w:val="libAieChar"/>
          <w:rFonts w:hint="cs"/>
          <w:rtl/>
        </w:rPr>
        <w:t>ت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مستقرا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مقاما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شـبـهـا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عـبـادتـش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قلوبشان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پـليـس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كـنترل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غـرام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غريم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مـلازم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سـوزانى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غرام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(</w:t>
      </w:r>
      <w:r>
        <w:rPr>
          <w:rFonts w:hint="cs"/>
          <w:rtl/>
        </w:rPr>
        <w:t>مستقر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قـرارگـاه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مـحل</w:t>
      </w:r>
      <w:r>
        <w:rPr>
          <w:rtl/>
        </w:rPr>
        <w:t xml:space="preserve"> </w:t>
      </w:r>
      <w:r>
        <w:rPr>
          <w:rFonts w:hint="cs"/>
          <w:rtl/>
        </w:rPr>
        <w:t>اقامتى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خالدين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حسنت</w:t>
      </w:r>
      <w:r>
        <w:rPr>
          <w:rtl/>
        </w:rPr>
        <w:t xml:space="preserve"> </w:t>
      </w:r>
      <w:r>
        <w:rPr>
          <w:rFonts w:hint="cs"/>
          <w:rtl/>
        </w:rPr>
        <w:t>مستقرا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</w:t>
      </w:r>
      <w:r>
        <w:rPr>
          <w:rtl/>
        </w:rPr>
        <w:t xml:space="preserve">: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فرقان</w:t>
      </w:r>
      <w:r>
        <w:rPr>
          <w:rtl/>
        </w:rPr>
        <w:t xml:space="preserve"> - 76).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پـنـجـمـيـن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مـمـتـاز</w:t>
      </w:r>
      <w:r>
        <w:rPr>
          <w:rtl/>
        </w:rPr>
        <w:t xml:space="preserve"> </w:t>
      </w:r>
      <w:r>
        <w:rPr>
          <w:rFonts w:hint="cs"/>
          <w:rtl/>
        </w:rPr>
        <w:t>عـبـاد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اعـتـدالى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رعـايت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اذا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انفقوا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يسرفوا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يقتروا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كان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ذالك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قواما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انفاقى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بـذل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بـخـشـشـى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فرزندشان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تـشـبـيـه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اقـتـار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مـشـتـى</w:t>
      </w:r>
      <w:r>
        <w:rPr>
          <w:rtl/>
        </w:rPr>
        <w:t xml:space="preserve"> </w:t>
      </w:r>
      <w:r>
        <w:rPr>
          <w:rFonts w:hint="cs"/>
          <w:rtl/>
        </w:rPr>
        <w:t>سـنـگريزه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اقتار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ريـخت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بازماند،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250308">
      <w:pPr>
        <w:pStyle w:val="Heading3"/>
      </w:pPr>
      <w:bookmarkStart w:id="55" w:name="_Toc45652128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55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تواضعى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تواضعى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تـواضـع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رمق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تـواضـع</w:t>
      </w:r>
      <w:r>
        <w:rPr>
          <w:rtl/>
        </w:rPr>
        <w:t xml:space="preserve"> </w:t>
      </w:r>
      <w:r>
        <w:rPr>
          <w:rFonts w:hint="cs"/>
          <w:rtl/>
        </w:rPr>
        <w:t>گـامهائى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50308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مشيته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كانما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تطوى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لنجهد</w:t>
      </w:r>
      <w:r>
        <w:rPr>
          <w:rtl/>
        </w:rPr>
        <w:t xml:space="preserve"> </w:t>
      </w:r>
      <w:r>
        <w:rPr>
          <w:rFonts w:hint="cs"/>
          <w:rtl/>
        </w:rPr>
        <w:t>انفسنا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لغـيـر</w:t>
      </w:r>
      <w:r>
        <w:rPr>
          <w:rtl/>
        </w:rPr>
        <w:t xml:space="preserve"> </w:t>
      </w:r>
      <w:r>
        <w:rPr>
          <w:rFonts w:hint="cs"/>
          <w:rtl/>
        </w:rPr>
        <w:t>مكترث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نديدم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يمشون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هـونـا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يـمـشـى</w:t>
      </w:r>
      <w:r>
        <w:rPr>
          <w:rtl/>
        </w:rPr>
        <w:t xml:space="preserve"> </w:t>
      </w:r>
      <w:r>
        <w:rPr>
          <w:rFonts w:hint="cs"/>
          <w:rtl/>
        </w:rPr>
        <w:t>بـسـجـيـتـه</w:t>
      </w:r>
      <w:r>
        <w:rPr>
          <w:rtl/>
        </w:rPr>
        <w:t xml:space="preserve"> </w:t>
      </w:r>
      <w:r>
        <w:rPr>
          <w:rFonts w:hint="cs"/>
          <w:rtl/>
        </w:rPr>
        <w:t>التـى</w:t>
      </w:r>
      <w:r>
        <w:rPr>
          <w:rtl/>
        </w:rPr>
        <w:t xml:space="preserve"> </w:t>
      </w:r>
      <w:r>
        <w:rPr>
          <w:rFonts w:hint="cs"/>
          <w:rtl/>
        </w:rPr>
        <w:t>جـبـل</w:t>
      </w:r>
      <w:r>
        <w:rPr>
          <w:rtl/>
        </w:rPr>
        <w:t xml:space="preserve"> </w:t>
      </w:r>
      <w:r>
        <w:rPr>
          <w:rFonts w:hint="cs"/>
          <w:rtl/>
        </w:rPr>
        <w:t>عـليـهـا،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يـتـكـلف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يـتـبـخـتـر</w:t>
      </w:r>
      <w:r>
        <w:rPr>
          <w:rtl/>
        </w:rPr>
        <w:t xml:space="preserve">: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يتكفا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مـشيه</w:t>
      </w:r>
      <w:r>
        <w:rPr>
          <w:rtl/>
        </w:rPr>
        <w:t xml:space="preserve"> </w:t>
      </w:r>
      <w:r>
        <w:rPr>
          <w:rFonts w:hint="cs"/>
          <w:rtl/>
        </w:rPr>
        <w:t>كانما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صبب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عجولانه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سرازيرى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</w:p>
    <w:p w:rsidR="00250308" w:rsidRDefault="00D25FBB" w:rsidP="00250308">
      <w:pPr>
        <w:pStyle w:val="libNormal"/>
        <w:rPr>
          <w:rtl/>
        </w:rPr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نـكـوهـش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فرعون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لعال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فى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الارض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المسرفين</w:t>
      </w:r>
      <w:r w:rsidRPr="0025030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83).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المسرفين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هم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اصحاب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النار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غافر</w:t>
      </w:r>
      <w:r>
        <w:rPr>
          <w:rtl/>
        </w:rPr>
        <w:t xml:space="preserve"> 43).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گـنـاهـى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خسيس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بـيـنـش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تـصـرفـى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رضـايـت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 w:rsidR="00980969">
        <w:rPr>
          <w:rtl/>
        </w:rPr>
        <w:t>.</w:t>
      </w:r>
    </w:p>
    <w:p w:rsidR="00D25FBB" w:rsidRDefault="00250308" w:rsidP="00250308">
      <w:pPr>
        <w:pStyle w:val="libNormal"/>
      </w:pPr>
      <w:r>
        <w:rPr>
          <w:rtl/>
        </w:rPr>
        <w:br w:type="page"/>
      </w:r>
    </w:p>
    <w:p w:rsidR="00D25FBB" w:rsidRDefault="00D25FBB" w:rsidP="00250308">
      <w:pPr>
        <w:pStyle w:val="Heading2"/>
      </w:pPr>
      <w:bookmarkStart w:id="56" w:name="_Toc4565212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50308">
        <w:rPr>
          <w:rFonts w:hint="cs"/>
          <w:rtl/>
        </w:rPr>
        <w:t xml:space="preserve">(68) تا (71)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D25FBB" w:rsidRDefault="00250308" w:rsidP="0025030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الذيـن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يـدعـون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مـع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الله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إلهـا</w:t>
      </w:r>
      <w:r w:rsidR="00D25FBB"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أ</w:t>
      </w:r>
      <w:r w:rsidR="00D25FBB" w:rsidRPr="00250308">
        <w:rPr>
          <w:rStyle w:val="libAieChar"/>
          <w:rFonts w:hint="cs"/>
          <w:rtl/>
        </w:rPr>
        <w:t>خـر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يـقـتلون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النفس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التى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حرم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الله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بالحق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يزنون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يفعل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ذلك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يلق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أ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ثاما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يضعف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العذاب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يوم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القيمة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يخلد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فيه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مهانا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إلا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مـن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تـاب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أ</w:t>
      </w:r>
      <w:r w:rsidR="00D25FBB" w:rsidRPr="00250308">
        <w:rPr>
          <w:rStyle w:val="libAieChar"/>
          <w:rFonts w:hint="cs"/>
          <w:rtl/>
        </w:rPr>
        <w:t>مـن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عـمـل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عـمـلا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صـلحـا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فـأولئك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يبدل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الله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سياتهم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حسنت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كان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الله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غفورا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رحيما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تاب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عمل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صلحا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فإنه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يتوب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إلى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الله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متابا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(71)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خـونـش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حـسـنـات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).</w:t>
      </w:r>
    </w:p>
    <w:p w:rsidR="00D25FBB" w:rsidRDefault="00D25FBB" w:rsidP="00250308">
      <w:pPr>
        <w:pStyle w:val="Heading3"/>
      </w:pPr>
      <w:bookmarkStart w:id="57" w:name="_Toc456521289"/>
      <w:r>
        <w:rPr>
          <w:rFonts w:hint="cs"/>
          <w:rtl/>
        </w:rPr>
        <w:t>تفسير</w:t>
      </w:r>
      <w:r>
        <w:rPr>
          <w:rtl/>
        </w:rPr>
        <w:t>:</w:t>
      </w:r>
      <w:bookmarkEnd w:id="57"/>
    </w:p>
    <w:p w:rsidR="00D25FBB" w:rsidRDefault="00D25FBB" w:rsidP="00D25FBB">
      <w:pPr>
        <w:pStyle w:val="libNormal"/>
      </w:pP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يدعون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مع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الله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آخر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هـفـتـمـيـن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بيگناهان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خـونـش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شـمـرده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يقتلون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النفس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التى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حرم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الله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بالحق</w:t>
      </w:r>
      <w:r w:rsidRPr="0025030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نـفـوس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مـحـتـرمـند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هـشـتـمـيـن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عفتشان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يزنون</w:t>
      </w:r>
      <w:r w:rsidRPr="0025030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نـاامـنى</w:t>
      </w:r>
      <w:r>
        <w:rPr>
          <w:rtl/>
        </w:rPr>
        <w:t xml:space="preserve"> </w:t>
      </w:r>
      <w:r>
        <w:rPr>
          <w:rFonts w:hint="cs"/>
          <w:rtl/>
        </w:rPr>
        <w:t>جانها،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نـاامـنـى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عـقـوبـت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مـن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يفعل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ذلك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يلق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اثاما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اثـم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تـحـريـم</w:t>
      </w:r>
      <w:r>
        <w:rPr>
          <w:rtl/>
        </w:rPr>
        <w:t xml:space="preserve"> </w:t>
      </w:r>
      <w:r>
        <w:rPr>
          <w:rFonts w:hint="cs"/>
          <w:rtl/>
        </w:rPr>
        <w:t>زنـا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12 </w:t>
      </w:r>
      <w:r>
        <w:rPr>
          <w:rFonts w:hint="cs"/>
          <w:rtl/>
        </w:rPr>
        <w:t>صـفـحـه</w:t>
      </w:r>
      <w:r>
        <w:rPr>
          <w:rtl/>
        </w:rPr>
        <w:t xml:space="preserve"> 103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)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مـسـعـود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الذنـب</w:t>
      </w:r>
      <w:r>
        <w:rPr>
          <w:rtl/>
        </w:rPr>
        <w:t xml:space="preserve"> </w:t>
      </w:r>
      <w:r>
        <w:rPr>
          <w:rFonts w:hint="cs"/>
          <w:rtl/>
        </w:rPr>
        <w:t>اعـظـم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تـجـعـل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نـدا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خـلقـك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قـلت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تـقـتـل</w:t>
      </w:r>
      <w:r>
        <w:rPr>
          <w:rtl/>
        </w:rPr>
        <w:t xml:space="preserve"> </w:t>
      </w:r>
      <w:r>
        <w:rPr>
          <w:rFonts w:hint="cs"/>
          <w:rtl/>
        </w:rPr>
        <w:t>ولدك</w:t>
      </w:r>
      <w:r>
        <w:rPr>
          <w:rtl/>
        </w:rPr>
        <w:t xml:space="preserve"> </w:t>
      </w:r>
      <w:r>
        <w:rPr>
          <w:rFonts w:hint="cs"/>
          <w:rtl/>
        </w:rPr>
        <w:t>مـخـافـة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يـطـعـم</w:t>
      </w:r>
      <w:r>
        <w:rPr>
          <w:rtl/>
        </w:rPr>
        <w:t xml:space="preserve"> </w:t>
      </w:r>
      <w:r>
        <w:rPr>
          <w:rFonts w:hint="cs"/>
          <w:rtl/>
        </w:rPr>
        <w:t>مـعـك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قـلت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تـزانـى</w:t>
      </w:r>
      <w:r>
        <w:rPr>
          <w:rtl/>
        </w:rPr>
        <w:t xml:space="preserve"> </w:t>
      </w:r>
      <w:r>
        <w:rPr>
          <w:rFonts w:hint="cs"/>
          <w:rtl/>
        </w:rPr>
        <w:t>حليلة</w:t>
      </w:r>
      <w:r>
        <w:rPr>
          <w:rtl/>
        </w:rPr>
        <w:t xml:space="preserve"> </w:t>
      </w:r>
      <w:r>
        <w:rPr>
          <w:rFonts w:hint="cs"/>
          <w:rtl/>
        </w:rPr>
        <w:t>جارك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تصديقها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-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الايه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شبيهى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مـبـادا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98096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تـصـديـق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250308" w:rsidRPr="00F8781B">
        <w:rPr>
          <w:rStyle w:val="libAlaemChar"/>
          <w:rFonts w:eastAsia="KFGQPC Uthman Taha Naskh" w:hint="cs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يدعون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مع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الله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آخر</w:t>
      </w:r>
      <w:r w:rsidR="00980969" w:rsidRPr="00250308">
        <w:rPr>
          <w:rStyle w:val="libAieChar"/>
          <w:rtl/>
        </w:rPr>
        <w:t>.</w:t>
      </w:r>
      <w:r w:rsidRPr="00250308">
        <w:rPr>
          <w:rStyle w:val="libAieChar"/>
          <w:rtl/>
        </w:rPr>
        <w:t>..</w:t>
      </w:r>
      <w:r w:rsidR="00250308" w:rsidRPr="00F8781B">
        <w:rPr>
          <w:rStyle w:val="libAlaemChar"/>
          <w:rFonts w:eastAsia="KFGQPC Uthman Taha Naskh" w:hint="cs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واضحترى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شـوند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يضاعف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العذاب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يوم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القيامة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يخلد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فيه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مهانا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: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گـردد؟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گـنـاهـشـان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نـشـونـد؟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گـنـاهـى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مـكـلف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الكفار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مكلفون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بالفروع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كما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انهم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مكلفون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بالاصول</w:t>
      </w:r>
      <w:r w:rsidRPr="0025030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زنـا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زنـاى</w:t>
      </w:r>
      <w:r>
        <w:rPr>
          <w:rtl/>
        </w:rPr>
        <w:t xml:space="preserve"> </w:t>
      </w:r>
      <w:r>
        <w:rPr>
          <w:rFonts w:hint="cs"/>
          <w:rtl/>
        </w:rPr>
        <w:t>مـحـصـنـه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صـالحـا</w:t>
      </w:r>
      <w:r>
        <w:rPr>
          <w:rtl/>
        </w:rPr>
        <w:t xml:space="preserve">: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مـهـانـت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جـنـبه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گـنـاهـانـشـان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سـيـئات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الا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تاب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آمن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عمل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عملا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صالحا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فاولئك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يبدل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الله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سيئاتهم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حسنات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كان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الله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غفورا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رحيما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بـگـذارد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مـجـرد</w:t>
      </w:r>
      <w:r>
        <w:rPr>
          <w:rtl/>
        </w:rPr>
        <w:t xml:space="preserve"> </w:t>
      </w:r>
      <w:r>
        <w:rPr>
          <w:rFonts w:hint="cs"/>
          <w:rtl/>
        </w:rPr>
        <w:t>اسـتـغـفـار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پـشـيـمـانـى</w:t>
      </w:r>
      <w:r>
        <w:rPr>
          <w:rtl/>
        </w:rPr>
        <w:t xml:space="preserve"> </w:t>
      </w:r>
      <w:r>
        <w:rPr>
          <w:rFonts w:hint="cs"/>
          <w:rtl/>
        </w:rPr>
        <w:t>زودگـذر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سـيـئات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وجـودش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تـحـول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انـقـلاب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سـيـئات</w:t>
      </w:r>
      <w:r>
        <w:rPr>
          <w:rtl/>
        </w:rPr>
        <w:t xml:space="preserve"> </w:t>
      </w:r>
      <w:r>
        <w:rPr>
          <w:rFonts w:hint="cs"/>
          <w:rtl/>
        </w:rPr>
        <w:t>اعـمـالش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حـسـنـات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زنـاكـار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انعامش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كبائر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تبسم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دنـدانـهـايـش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فـاولئك</w:t>
      </w:r>
      <w:r>
        <w:rPr>
          <w:rtl/>
        </w:rPr>
        <w:t xml:space="preserve"> </w:t>
      </w:r>
      <w:r>
        <w:rPr>
          <w:rFonts w:hint="cs"/>
          <w:rtl/>
        </w:rPr>
        <w:t>يبدل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سيئاتهم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سـومـين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سـوئى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سـوء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جـانـش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بـرچـيـده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- </w:t>
      </w:r>
      <w:r>
        <w:rPr>
          <w:rFonts w:hint="cs"/>
          <w:rtl/>
        </w:rPr>
        <w:t>مـنـافـاتى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تاب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عمل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صالحا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فانه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يتوب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الى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الله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متابا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ضررهائى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تعجبى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سـيـئات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حـسـنـات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كـند؟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  <w:rPr>
          <w:rtl/>
        </w:rPr>
      </w:pPr>
      <w:r>
        <w:rPr>
          <w:rFonts w:hint="cs"/>
          <w:rtl/>
        </w:rPr>
        <w:lastRenderedPageBreak/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تـفـسـيـرهـاى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نـزديـكـتـر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250308" w:rsidRDefault="00250308" w:rsidP="00D25FBB">
      <w:pPr>
        <w:pStyle w:val="libNormal"/>
      </w:pPr>
      <w:r>
        <w:rPr>
          <w:rtl/>
        </w:rPr>
        <w:br w:type="page"/>
      </w:r>
    </w:p>
    <w:p w:rsidR="00D25FBB" w:rsidRDefault="00D25FBB" w:rsidP="00250308">
      <w:pPr>
        <w:pStyle w:val="Heading2"/>
      </w:pPr>
      <w:bookmarkStart w:id="58" w:name="_Toc4565212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50308">
        <w:rPr>
          <w:rFonts w:hint="cs"/>
          <w:rtl/>
        </w:rPr>
        <w:t xml:space="preserve">(72) تا (76)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8"/>
    </w:p>
    <w:p w:rsidR="00D25FBB" w:rsidRDefault="00250308" w:rsidP="0025030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يشهدون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الزور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إذا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مروا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باللغو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مروا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كراما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إذا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ذكروا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بايت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ربهم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يخروا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عليها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صما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عميانا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الذين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يقولون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ربنا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هب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أزوجنا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ذريتنا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قرة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أعين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اجعلنا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للمتقين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إماما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أولئك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يجزون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الغرفة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بما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صبروا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يلقون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فيها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تحية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سلاما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خلدين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فيها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حسنت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مستقرا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مقاما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مـجـالس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بزرگوارانه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شكيبائيشان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جـاودانـه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قـرارگـاه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980969">
        <w:rPr>
          <w:rtl/>
        </w:rPr>
        <w:t>!</w:t>
      </w:r>
    </w:p>
    <w:p w:rsidR="00D25FBB" w:rsidRDefault="00D25FBB" w:rsidP="00250308">
      <w:pPr>
        <w:pStyle w:val="Heading3"/>
      </w:pPr>
      <w:bookmarkStart w:id="59" w:name="_Toc456521291"/>
      <w:r>
        <w:rPr>
          <w:rFonts w:hint="cs"/>
          <w:rtl/>
        </w:rPr>
        <w:t>تفسير</w:t>
      </w:r>
      <w:r>
        <w:rPr>
          <w:rtl/>
        </w:rPr>
        <w:t>:</w:t>
      </w:r>
      <w:bookmarkEnd w:id="59"/>
    </w:p>
    <w:p w:rsidR="00D25FBB" w:rsidRDefault="00D25FBB" w:rsidP="00D25FBB">
      <w:pPr>
        <w:pStyle w:val="libNormal"/>
      </w:pP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نـهـمـيـن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بـرجسته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يشهدون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الزور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شـهادات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نديديم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250308">
        <w:rPr>
          <w:rStyle w:val="libAlaemChar"/>
          <w:rFonts w:hint="cs"/>
          <w:rtl/>
        </w:rPr>
        <w:t>عليهم</w:t>
      </w:r>
      <w:r w:rsidR="00250308" w:rsidRPr="00F05B4C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غناء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مجالسى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خوانندگى</w:t>
      </w:r>
      <w:r>
        <w:rPr>
          <w:rtl/>
        </w:rPr>
        <w:t xml:space="preserve"> </w:t>
      </w:r>
      <w:r>
        <w:rPr>
          <w:rFonts w:hint="cs"/>
          <w:rtl/>
        </w:rPr>
        <w:t>لهوى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نواختن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عـباد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بزرگوارانه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اذا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مروا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باللغو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مروا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كراما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بـاطل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گرايان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متنفرند،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اعـتـنـائى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باطنيشان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بزرگوارند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تـوصـيف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اذا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ذكروا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بايات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ربهم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يخروا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عليها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صما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عميانا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مـسـلما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پـيـمـود،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بـيـنـديـشـيـم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طـعـمـه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شـيـطـانـند،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ژرفـانديش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سميعاند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مـحضرش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مستبصرين</w:t>
      </w:r>
      <w:r>
        <w:rPr>
          <w:rtl/>
        </w:rPr>
        <w:t xml:space="preserve"> </w:t>
      </w:r>
      <w:r>
        <w:rPr>
          <w:rFonts w:hint="cs"/>
          <w:rtl/>
        </w:rPr>
        <w:t>ليسوا</w:t>
      </w:r>
      <w:r>
        <w:rPr>
          <w:rtl/>
        </w:rPr>
        <w:t xml:space="preserve"> </w:t>
      </w:r>
      <w:r>
        <w:rPr>
          <w:rFonts w:hint="cs"/>
          <w:rtl/>
        </w:rPr>
        <w:t>بشكاك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يـازدهـمـيـن</w:t>
      </w:r>
      <w:r>
        <w:rPr>
          <w:rtl/>
        </w:rPr>
        <w:t xml:space="preserve"> </w:t>
      </w:r>
      <w:r>
        <w:rPr>
          <w:rFonts w:hint="cs"/>
          <w:rtl/>
        </w:rPr>
        <w:t>ويـژگـى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الذين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يقولون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ربنا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هب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لنا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ازواجنا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ذرياتنا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قرة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اعين</w:t>
      </w:r>
      <w:r w:rsidRPr="0025030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درونيشان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فـروع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راهـهـاى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خـوشـحـالى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) </w:t>
      </w:r>
      <w:r>
        <w:rPr>
          <w:rFonts w:hint="cs"/>
          <w:rtl/>
        </w:rPr>
        <w:t>اشگ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اشكهاى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شادمانى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مساله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دوازدهـمـيـن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بـرجسته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بسپرند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همتشان</w:t>
      </w:r>
      <w:r>
        <w:rPr>
          <w:rtl/>
        </w:rPr>
        <w:t xml:space="preserve"> </w:t>
      </w:r>
      <w:r>
        <w:rPr>
          <w:rFonts w:hint="cs"/>
          <w:rtl/>
        </w:rPr>
        <w:t>آنـچنان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زاهـدان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منزوى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گليم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سعيشان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غريق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اجعلنا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للمتقين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اماما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گـزاف</w:t>
      </w:r>
      <w:r>
        <w:rPr>
          <w:rtl/>
        </w:rPr>
        <w:t xml:space="preserve"> </w:t>
      </w:r>
      <w:r>
        <w:rPr>
          <w:rFonts w:hint="cs"/>
          <w:rtl/>
        </w:rPr>
        <w:t>زنـنـد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پـيـشـواى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حـتـما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مـمـتـاز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رحمانند،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جـهـاتـى</w:t>
      </w:r>
      <w:r>
        <w:rPr>
          <w:rtl/>
        </w:rPr>
        <w:t xml:space="preserve"> 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سرمشقهائى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چـراغـهاى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گشتگان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غلتيدن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250308">
        <w:rPr>
          <w:rStyle w:val="libAlaemChar"/>
          <w:rFonts w:hint="cs"/>
          <w:rtl/>
        </w:rPr>
        <w:t>عليهم</w:t>
      </w:r>
      <w:r w:rsidR="00250308" w:rsidRPr="00F05B4C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 w:rsidR="00980969"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250308">
        <w:rPr>
          <w:rStyle w:val="libAlaemChar"/>
          <w:rFonts w:hint="cs"/>
          <w:rtl/>
        </w:rPr>
        <w:t>عليهم</w:t>
      </w:r>
      <w:r w:rsidR="00250308" w:rsidRPr="00F05B4C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گـسترش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مرغوب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ويـژگـيـهـا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اولئك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يجزون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الغرفة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بما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صبروا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lastRenderedPageBreak/>
        <w:t>غـرفـة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غـرف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حـرف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بـرداشـتـن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غـرفـه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نـوشـيـدن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فوقانى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منزلگاههاى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عـبـاد</w:t>
      </w:r>
      <w:r>
        <w:rPr>
          <w:rtl/>
        </w:rPr>
        <w:t xml:space="preserve"> </w:t>
      </w:r>
      <w:r>
        <w:rPr>
          <w:rFonts w:hint="cs"/>
          <w:rtl/>
        </w:rPr>
        <w:t>الرحـمـن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زور،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كالرأ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: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هـوسـهـاى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ايـسـتـادگـى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غـرفـه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يلقون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فيها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تحية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سلاما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250308" w:rsidRPr="00F8781B">
        <w:rPr>
          <w:rStyle w:val="libAlaemChar"/>
          <w:rFonts w:eastAsia="KFGQPC Uthman Taha Naskh" w:hint="cs"/>
          <w:rtl/>
        </w:rPr>
        <w:t>(</w:t>
      </w:r>
      <w:r w:rsidRPr="00250308">
        <w:rPr>
          <w:rStyle w:val="libAieChar"/>
          <w:rFonts w:hint="cs"/>
          <w:rtl/>
        </w:rPr>
        <w:t>سلام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قولا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رب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رحيم</w:t>
      </w:r>
      <w:r w:rsidR="0025030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23 </w:t>
      </w:r>
      <w:r>
        <w:rPr>
          <w:rFonts w:hint="cs"/>
          <w:rtl/>
        </w:rPr>
        <w:t>و</w:t>
      </w:r>
      <w:r>
        <w:rPr>
          <w:rtl/>
        </w:rPr>
        <w:t xml:space="preserve"> 24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250308" w:rsidRPr="00F8781B">
        <w:rPr>
          <w:rStyle w:val="libAlaemChar"/>
          <w:rFonts w:eastAsia="KFGQPC Uthman Taha Naskh" w:hint="cs"/>
          <w:rtl/>
        </w:rPr>
        <w:t>(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المـلائكـة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يـدخـلون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عـليـهـم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مـن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كـل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باب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سلام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عليكم</w:t>
      </w:r>
      <w:r w:rsidR="0025030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50308" w:rsidRDefault="00D25FBB" w:rsidP="00D25FBB">
      <w:pPr>
        <w:pStyle w:val="libNormal"/>
        <w:rPr>
          <w:rtl/>
        </w:rPr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خالدين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فيها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حسنت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مستقرا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مقاما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250308" w:rsidP="00D25FBB">
      <w:pPr>
        <w:pStyle w:val="libNormal"/>
      </w:pPr>
      <w:r>
        <w:rPr>
          <w:rtl/>
        </w:rPr>
        <w:br w:type="page"/>
      </w:r>
    </w:p>
    <w:p w:rsidR="00D25FBB" w:rsidRDefault="00D25FBB" w:rsidP="00250308">
      <w:pPr>
        <w:pStyle w:val="Heading2"/>
      </w:pPr>
      <w:bookmarkStart w:id="60" w:name="_Toc4565212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50308">
        <w:rPr>
          <w:rFonts w:hint="cs"/>
          <w:rtl/>
        </w:rPr>
        <w:t xml:space="preserve">(77)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0"/>
    </w:p>
    <w:p w:rsidR="00D25FBB" w:rsidRDefault="00250308" w:rsidP="00D25FBB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50308">
        <w:rPr>
          <w:rStyle w:val="libAieChar"/>
          <w:rFonts w:hint="cs"/>
          <w:rtl/>
        </w:rPr>
        <w:t>قل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ما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يعبؤ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بكم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ربى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لو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لا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دعاؤ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كم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فقد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كذبتم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فسوف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يكون</w:t>
      </w:r>
      <w:r w:rsidR="00D25FBB" w:rsidRPr="00250308">
        <w:rPr>
          <w:rStyle w:val="libAieChar"/>
          <w:rtl/>
        </w:rPr>
        <w:t xml:space="preserve"> </w:t>
      </w:r>
      <w:r w:rsidR="00D25FBB" w:rsidRPr="00250308">
        <w:rPr>
          <w:rStyle w:val="libAieChar"/>
          <w:rFonts w:hint="cs"/>
          <w:rtl/>
        </w:rPr>
        <w:t>لزاما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ارجى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250308">
      <w:pPr>
        <w:pStyle w:val="Heading3"/>
      </w:pPr>
      <w:bookmarkStart w:id="61" w:name="_Toc456521293"/>
      <w:r>
        <w:rPr>
          <w:rFonts w:hint="cs"/>
          <w:rtl/>
        </w:rPr>
        <w:t>تفسير</w:t>
      </w:r>
      <w:r>
        <w:rPr>
          <w:rtl/>
        </w:rPr>
        <w:t>:</w:t>
      </w:r>
      <w:bookmarkEnd w:id="61"/>
    </w:p>
    <w:p w:rsidR="00D25FBB" w:rsidRDefault="00D25FBB" w:rsidP="00D25FB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بـحـثهائى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قل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ما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يعبؤ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بكم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ربى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لو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لا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دعاؤ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كم</w:t>
      </w:r>
      <w:r w:rsidRPr="0025030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يـعـبؤ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عبا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يعبا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وزنى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50308">
        <w:rPr>
          <w:rStyle w:val="libAieChar"/>
          <w:rFonts w:hint="cs"/>
          <w:rtl/>
        </w:rPr>
        <w:t>فقد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كذبتم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فسوف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يكون</w:t>
      </w:r>
      <w:r w:rsidRPr="00250308">
        <w:rPr>
          <w:rStyle w:val="libAieChar"/>
          <w:rtl/>
        </w:rPr>
        <w:t xml:space="preserve"> </w:t>
      </w:r>
      <w:r w:rsidRPr="00250308">
        <w:rPr>
          <w:rStyle w:val="libAieChar"/>
          <w:rFonts w:hint="cs"/>
          <w:rtl/>
        </w:rPr>
        <w:t>لزاما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تـضـادى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انـسجام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تكذيبتان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: </w:t>
      </w:r>
      <w:r>
        <w:rPr>
          <w:rFonts w:hint="cs"/>
          <w:rtl/>
        </w:rPr>
        <w:t>كـثـرة</w:t>
      </w:r>
      <w:r>
        <w:rPr>
          <w:rtl/>
        </w:rPr>
        <w:t xml:space="preserve"> </w:t>
      </w:r>
      <w:r>
        <w:rPr>
          <w:rFonts w:hint="cs"/>
          <w:rtl/>
        </w:rPr>
        <w:t>القـرائة</w:t>
      </w:r>
      <w:r>
        <w:rPr>
          <w:rtl/>
        </w:rPr>
        <w:t xml:space="preserve"> </w:t>
      </w:r>
      <w:r>
        <w:rPr>
          <w:rFonts w:hint="cs"/>
          <w:rtl/>
        </w:rPr>
        <w:t>افـضـل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كـثـرة</w:t>
      </w:r>
      <w:r>
        <w:rPr>
          <w:rtl/>
        </w:rPr>
        <w:t xml:space="preserve"> </w:t>
      </w:r>
      <w:r>
        <w:rPr>
          <w:rFonts w:hint="cs"/>
          <w:rtl/>
        </w:rPr>
        <w:t>الدعـاء؟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افـضـل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نـمـودن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كـثـرة</w:t>
      </w:r>
      <w:r>
        <w:rPr>
          <w:rtl/>
        </w:rPr>
        <w:t xml:space="preserve"> </w:t>
      </w:r>
      <w:r>
        <w:rPr>
          <w:rFonts w:hint="cs"/>
          <w:rtl/>
        </w:rPr>
        <w:t>الدعـا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D25FBB" w:rsidRDefault="00D25FBB" w:rsidP="00250308">
      <w:pPr>
        <w:pStyle w:val="Heading3"/>
      </w:pPr>
      <w:bookmarkStart w:id="62" w:name="_Toc456521294"/>
      <w:r>
        <w:rPr>
          <w:rFonts w:hint="cs"/>
          <w:rtl/>
        </w:rPr>
        <w:t>نكته</w:t>
      </w:r>
      <w:r w:rsidR="00980969">
        <w:rPr>
          <w:rtl/>
        </w:rPr>
        <w:t>:</w:t>
      </w:r>
      <w:bookmarkEnd w:id="62"/>
    </w:p>
    <w:p w:rsidR="00D25FBB" w:rsidRDefault="00D25FBB" w:rsidP="00D25FBB">
      <w:pPr>
        <w:pStyle w:val="libNormal"/>
      </w:pP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D25FBB" w:rsidRDefault="00D25FBB" w:rsidP="00250308">
      <w:pPr>
        <w:pStyle w:val="libNormal"/>
      </w:pP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شـستشوى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250308">
        <w:rPr>
          <w:rFonts w:hint="cs"/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جـلب</w:t>
      </w:r>
      <w:r>
        <w:rPr>
          <w:rtl/>
        </w:rPr>
        <w:t xml:space="preserve"> </w:t>
      </w:r>
      <w:r>
        <w:rPr>
          <w:rFonts w:hint="cs"/>
          <w:rtl/>
        </w:rPr>
        <w:t>رضـا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خـشـنـودى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جـمـال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جـلال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نيكيها،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عـمـود</w:t>
      </w:r>
      <w:r>
        <w:rPr>
          <w:rtl/>
        </w:rPr>
        <w:t xml:space="preserve"> </w:t>
      </w:r>
      <w:r>
        <w:rPr>
          <w:rFonts w:hint="cs"/>
          <w:rtl/>
        </w:rPr>
        <w:t>الديـن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النجاح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مـقـاليـد</w:t>
      </w:r>
      <w:r>
        <w:rPr>
          <w:rtl/>
        </w:rPr>
        <w:t xml:space="preserve"> </w:t>
      </w:r>
      <w:r>
        <w:rPr>
          <w:rFonts w:hint="cs"/>
          <w:rtl/>
        </w:rPr>
        <w:t>الفـلاح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نقى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مـفـتـاح</w:t>
      </w:r>
      <w:r>
        <w:rPr>
          <w:rtl/>
        </w:rPr>
        <w:t xml:space="preserve"> </w:t>
      </w:r>
      <w:r>
        <w:rPr>
          <w:rFonts w:hint="cs"/>
          <w:rtl/>
        </w:rPr>
        <w:t>رسـتـگـارى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دعـائى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انفذ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السنان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نافذتر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دعـا،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فـلسـفـه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شـرائط،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مـشـروح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خـدايـا</w:t>
      </w:r>
      <w:r>
        <w:rPr>
          <w:rtl/>
        </w:rPr>
        <w:t xml:space="preserve">! </w:t>
      </w:r>
      <w:r>
        <w:rPr>
          <w:rFonts w:hint="cs"/>
          <w:rtl/>
        </w:rPr>
        <w:t>تـوفـيـق</w:t>
      </w:r>
      <w:r>
        <w:rPr>
          <w:rtl/>
        </w:rPr>
        <w:t xml:space="preserve"> </w:t>
      </w:r>
      <w:r>
        <w:rPr>
          <w:rFonts w:hint="cs"/>
          <w:rtl/>
        </w:rPr>
        <w:t>دعاهائى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بالاجابة</w:t>
      </w:r>
      <w:r>
        <w:rPr>
          <w:rtl/>
        </w:rPr>
        <w:t xml:space="preserve"> </w:t>
      </w:r>
      <w:r>
        <w:rPr>
          <w:rFonts w:hint="cs"/>
          <w:rtl/>
        </w:rPr>
        <w:t>جدير</w:t>
      </w:r>
      <w:r>
        <w:rPr>
          <w:rtl/>
        </w:rPr>
        <w:t>.</w:t>
      </w:r>
    </w:p>
    <w:p w:rsidR="009226A9" w:rsidRDefault="009226A9" w:rsidP="00D25FBB">
      <w:pPr>
        <w:pStyle w:val="libNormal"/>
        <w:rPr>
          <w:rtl/>
        </w:rPr>
      </w:pPr>
      <w:r>
        <w:rPr>
          <w:rtl/>
        </w:rPr>
        <w:br w:type="page"/>
      </w:r>
    </w:p>
    <w:p w:rsidR="00D25FBB" w:rsidRDefault="00D25FBB" w:rsidP="009226A9">
      <w:pPr>
        <w:pStyle w:val="Heading2"/>
      </w:pPr>
      <w:bookmarkStart w:id="63" w:name="_Toc456521295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bookmarkEnd w:id="63"/>
    </w:p>
    <w:p w:rsidR="00D25FBB" w:rsidRDefault="00D25FBB" w:rsidP="00D25FBB">
      <w:pPr>
        <w:pStyle w:val="libNormal"/>
      </w:pPr>
    </w:p>
    <w:p w:rsidR="00D25FBB" w:rsidRDefault="00D25FBB" w:rsidP="00D25FBB">
      <w:pPr>
        <w:pStyle w:val="libNormal"/>
      </w:pPr>
      <w:r>
        <w:rPr>
          <w:rFonts w:hint="cs"/>
          <w:rtl/>
        </w:rPr>
        <w:t>مقدمه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تـمـامـى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بـجـز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227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227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گـرديـد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اعـتـقـادى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طـليـعـه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فـرازهـائى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هـفت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مشروحتر،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كوتاهتر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9226A9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مـشركان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شعراى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كوتاهتر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قـرء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شـعـراء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الاجـر</w:t>
      </w:r>
      <w:r>
        <w:rPr>
          <w:rtl/>
        </w:rPr>
        <w:t xml:space="preserve"> </w:t>
      </w:r>
      <w:r>
        <w:rPr>
          <w:rFonts w:hint="cs"/>
          <w:rtl/>
        </w:rPr>
        <w:t>عـشـر</w:t>
      </w:r>
      <w:r>
        <w:rPr>
          <w:rtl/>
        </w:rPr>
        <w:t xml:space="preserve"> </w:t>
      </w:r>
      <w:r>
        <w:rPr>
          <w:rFonts w:hint="cs"/>
          <w:rtl/>
        </w:rPr>
        <w:t>حـسـنـات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بـعـدد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بـنـوح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كـذب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بـعـدد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بعيسى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بمحمد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9226A9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تـعـداد</w:t>
      </w:r>
      <w:r>
        <w:rPr>
          <w:rtl/>
        </w:rPr>
        <w:t xml:space="preserve"> </w:t>
      </w:r>
      <w:r>
        <w:rPr>
          <w:rFonts w:hint="cs"/>
          <w:rtl/>
        </w:rPr>
        <w:t>تـصـديـق</w:t>
      </w:r>
      <w:r>
        <w:rPr>
          <w:rtl/>
        </w:rPr>
        <w:t xml:space="preserve"> </w:t>
      </w:r>
      <w:r>
        <w:rPr>
          <w:rFonts w:hint="cs"/>
          <w:rtl/>
        </w:rPr>
        <w:t>كـنندگان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9226A9" w:rsidP="00D25FBB">
      <w:pPr>
        <w:pStyle w:val="libNormal"/>
      </w:pPr>
      <w:r>
        <w:rPr>
          <w:rtl/>
        </w:rPr>
        <w:br w:type="page"/>
      </w:r>
    </w:p>
    <w:p w:rsidR="00D25FBB" w:rsidRDefault="00D25FBB" w:rsidP="009226A9">
      <w:pPr>
        <w:pStyle w:val="Heading2"/>
      </w:pPr>
      <w:bookmarkStart w:id="64" w:name="_Toc4565212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226A9">
        <w:rPr>
          <w:rFonts w:hint="cs"/>
          <w:rtl/>
        </w:rPr>
        <w:t xml:space="preserve">(1)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4"/>
    </w:p>
    <w:p w:rsidR="00D25FBB" w:rsidRDefault="00D25FBB" w:rsidP="00D25FBB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D25FBB" w:rsidRDefault="009226A9" w:rsidP="00D25FBB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طسم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(1)</w:t>
      </w:r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تلك</w:t>
      </w:r>
      <w:r w:rsidR="00D25FBB"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أ</w:t>
      </w:r>
      <w:r w:rsidR="00D25FBB" w:rsidRPr="009226A9">
        <w:rPr>
          <w:rStyle w:val="libAieChar"/>
          <w:rFonts w:hint="cs"/>
          <w:rtl/>
        </w:rPr>
        <w:t>يت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الكتب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(2)</w:t>
      </w:r>
    </w:p>
    <w:p w:rsidR="00D25FBB" w:rsidRDefault="009226A9" w:rsidP="00D25FBB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لعلك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باخع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نفسك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يكونوا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مؤ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(3)</w:t>
      </w:r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إ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نشأ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ننزل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عليهم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السماء</w:t>
      </w:r>
      <w:r w:rsidR="00D25FBB"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أ</w:t>
      </w:r>
      <w:r w:rsidR="00D25FBB" w:rsidRPr="009226A9">
        <w:rPr>
          <w:rStyle w:val="libAieChar"/>
          <w:rFonts w:hint="cs"/>
          <w:rtl/>
        </w:rPr>
        <w:t>ية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فظلت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أعنقهم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لها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خضعين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(4)</w:t>
      </w:r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يأ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تيهم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ذكر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الرحمن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محدث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إلا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كانوا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عنه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معرضين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(5)</w:t>
      </w:r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فقد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كذبوا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فسيأ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تيهم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أنبؤا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كانوا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به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يستهزؤن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طسم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گردنهايشان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D25FBB" w:rsidRDefault="00D25FBB" w:rsidP="009226A9">
      <w:pPr>
        <w:pStyle w:val="Heading3"/>
      </w:pPr>
      <w:bookmarkStart w:id="65" w:name="_Toc456521297"/>
      <w:r>
        <w:rPr>
          <w:rFonts w:hint="cs"/>
          <w:rtl/>
        </w:rPr>
        <w:t>تفسير</w:t>
      </w:r>
      <w:r>
        <w:rPr>
          <w:rtl/>
        </w:rPr>
        <w:t>:</w:t>
      </w:r>
      <w:bookmarkEnd w:id="65"/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طسم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نـظـائر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صـحـابـه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طـسـم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علامتهاى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تـفـسـيـرى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شـشـم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تلك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آيات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الكتاب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المبين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لعلك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باخع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نفسك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يكونوا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مؤ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باخع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بخع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دلسـوز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پـافـشـارى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تـشـنـه</w:t>
      </w:r>
      <w:r>
        <w:rPr>
          <w:rtl/>
        </w:rPr>
        <w:t xml:space="preserve"> </w:t>
      </w:r>
      <w:r>
        <w:rPr>
          <w:rFonts w:hint="cs"/>
          <w:rtl/>
        </w:rPr>
        <w:t>كـامـانـى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غلطد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اجـبـار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گـردنـهـايـشـان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خـاضـع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نـشـا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ننزل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عليهم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السماء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آية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فظلت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اعناقهم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لها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خاضعين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بـفـرسـتـيم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اجـبـارى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گردنها،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كلفت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اعناق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اعناق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ياتيهم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ذكر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الرحمان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محدث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كانوا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عنه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معرضين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عـامـه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تـحـريـك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شـكـرگزارى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مـحـدث</w:t>
      </w:r>
      <w:r>
        <w:rPr>
          <w:rtl/>
        </w:rPr>
        <w:t xml:space="preserve"> (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ناسازگارند،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قـيـمـتى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مخالفند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9226A9" w:rsidRPr="00F8781B">
        <w:rPr>
          <w:rStyle w:val="libAlaemChar"/>
          <w:rFonts w:eastAsia="KFGQPC Uthman Taha Naskh" w:hint="cs"/>
          <w:rtl/>
        </w:rPr>
        <w:t>(</w:t>
      </w:r>
      <w:r w:rsidRPr="009226A9">
        <w:rPr>
          <w:rStyle w:val="libAieChar"/>
          <w:rFonts w:hint="cs"/>
          <w:rtl/>
        </w:rPr>
        <w:t>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فـلم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يـدبـروا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القـول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جـائهـم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مـا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يات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آبائهم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الاولين</w:t>
      </w:r>
      <w:r w:rsidR="009226A9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بـدتـر</w:t>
      </w:r>
      <w:r>
        <w:rPr>
          <w:rtl/>
        </w:rPr>
        <w:t xml:space="preserve"> </w:t>
      </w:r>
      <w:r>
        <w:rPr>
          <w:rFonts w:hint="cs"/>
          <w:rtl/>
        </w:rPr>
        <w:t>اسـتهزاء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اسـتـهـزاء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گـرفـتـند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فقد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كذبوا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فسياتيهم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انباء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كانوا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به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يستهزئون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انباء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كـيـفـرهـا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مـنـحـصـر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دانـسـته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التزايدى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اعـراض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گـرداندن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5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D25FBB" w:rsidRDefault="00D25FBB" w:rsidP="009226A9">
      <w:pPr>
        <w:pStyle w:val="Heading3"/>
      </w:pPr>
      <w:bookmarkStart w:id="66" w:name="_Toc456521298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66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ارشـاد</w:t>
      </w:r>
      <w:r>
        <w:rPr>
          <w:rtl/>
        </w:rPr>
        <w:t xml:space="preserve"> </w:t>
      </w:r>
      <w:r>
        <w:rPr>
          <w:rFonts w:hint="cs"/>
          <w:rtl/>
        </w:rPr>
        <w:t>مـفـيـد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روضـه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9226A9">
        <w:rPr>
          <w:rFonts w:hint="cs"/>
          <w:rtl/>
        </w:rPr>
        <w:t>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نشا</w:t>
      </w:r>
      <w:r>
        <w:rPr>
          <w:rtl/>
        </w:rPr>
        <w:t xml:space="preserve"> </w:t>
      </w:r>
      <w:r>
        <w:rPr>
          <w:rFonts w:hint="cs"/>
          <w:rtl/>
        </w:rPr>
        <w:t>ننزل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 w:rsidR="00980969">
        <w:rPr>
          <w:rtl/>
        </w:rPr>
        <w:t>.</w:t>
      </w:r>
      <w:r>
        <w:rPr>
          <w:rtl/>
        </w:rPr>
        <w:t>..</w:t>
      </w:r>
      <w:r w:rsidR="009226A9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مـهـدى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(</w:t>
      </w:r>
      <w:r>
        <w:rPr>
          <w:rFonts w:hint="cs"/>
          <w:rtl/>
        </w:rPr>
        <w:t>مـحـدث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حـادث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دخـالت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>.</w:t>
      </w:r>
    </w:p>
    <w:p w:rsidR="009226A9" w:rsidRDefault="00D25FBB" w:rsidP="00D25FBB">
      <w:pPr>
        <w:pStyle w:val="libNormal"/>
        <w:rPr>
          <w:rtl/>
        </w:rPr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>.</w:t>
      </w:r>
    </w:p>
    <w:p w:rsidR="00D25FBB" w:rsidRDefault="009226A9" w:rsidP="00D25FBB">
      <w:pPr>
        <w:pStyle w:val="libNormal"/>
      </w:pPr>
      <w:r>
        <w:rPr>
          <w:rtl/>
        </w:rPr>
        <w:br w:type="page"/>
      </w:r>
    </w:p>
    <w:p w:rsidR="00D25FBB" w:rsidRDefault="00D25FBB" w:rsidP="009226A9">
      <w:pPr>
        <w:pStyle w:val="Heading2"/>
      </w:pPr>
      <w:bookmarkStart w:id="67" w:name="_Toc4565212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226A9">
        <w:rPr>
          <w:rFonts w:hint="cs"/>
          <w:rtl/>
        </w:rPr>
        <w:t xml:space="preserve">(7)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7"/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Pr="009226A9">
        <w:rPr>
          <w:rStyle w:val="libAieChar"/>
          <w:rFonts w:hint="cs"/>
          <w:rtl/>
        </w:rPr>
        <w:t>أ</w:t>
      </w:r>
      <w:r w:rsidR="00D25FBB" w:rsidRPr="009226A9">
        <w:rPr>
          <w:rStyle w:val="libAieChar"/>
          <w:rFonts w:hint="cs"/>
          <w:rtl/>
        </w:rPr>
        <w:t>ولم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يروا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إلى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رض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أنبتنا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فيها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زوج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كريم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(7)</w:t>
      </w:r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إن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ذلك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لاية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كان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أكثرهم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مؤ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(8)</w:t>
      </w:r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ربك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لهو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العزيز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9226A9">
      <w:pPr>
        <w:pStyle w:val="Heading3"/>
      </w:pPr>
      <w:bookmarkStart w:id="68" w:name="_Toc456521300"/>
      <w:r>
        <w:rPr>
          <w:rFonts w:hint="cs"/>
          <w:rtl/>
        </w:rPr>
        <w:t>تفسير</w:t>
      </w:r>
      <w:r>
        <w:rPr>
          <w:rtl/>
        </w:rPr>
        <w:t>:</w:t>
      </w:r>
      <w:bookmarkEnd w:id="68"/>
    </w:p>
    <w:p w:rsidR="00D25FBB" w:rsidRDefault="00D25FBB" w:rsidP="00D25FBB">
      <w:pPr>
        <w:pStyle w:val="libNormal"/>
      </w:pP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بـسـتـنـد،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چـشـمـهاى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پرفايده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اولم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يروا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الارض</w:t>
      </w:r>
      <w:r w:rsidR="009226A9" w:rsidRPr="009226A9">
        <w:rPr>
          <w:rStyle w:val="libAieChar"/>
          <w:rFonts w:hint="cs"/>
          <w:rtl/>
        </w:rPr>
        <w:t xml:space="preserve"> </w:t>
      </w:r>
      <w:r w:rsidRPr="009226A9">
        <w:rPr>
          <w:rStyle w:val="libAieChar"/>
          <w:rFonts w:hint="cs"/>
          <w:rtl/>
        </w:rPr>
        <w:t>كم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انبتنا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فيها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زوج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كريم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بـارور</w:t>
      </w:r>
      <w:r>
        <w:rPr>
          <w:rtl/>
        </w:rPr>
        <w:t xml:space="preserve"> </w:t>
      </w:r>
      <w:r>
        <w:rPr>
          <w:rFonts w:hint="cs"/>
          <w:rtl/>
        </w:rPr>
        <w:t>سـاختن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درخـتـان</w:t>
      </w:r>
      <w:r>
        <w:rPr>
          <w:rtl/>
        </w:rPr>
        <w:t xml:space="preserve"> </w:t>
      </w:r>
      <w:r>
        <w:rPr>
          <w:rFonts w:hint="cs"/>
          <w:rtl/>
        </w:rPr>
        <w:t>نـخـل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لينه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گياهشناس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سوئدى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اواسط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18 </w:t>
      </w:r>
      <w:r>
        <w:rPr>
          <w:rFonts w:hint="cs"/>
          <w:rtl/>
        </w:rPr>
        <w:t>ميلادى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تـقـريبا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:</w:t>
      </w:r>
      <w:r>
        <w:rPr>
          <w:rtl/>
        </w:rPr>
        <w:t xml:space="preserve"> </w:t>
      </w:r>
      <w:r w:rsidR="009226A9" w:rsidRPr="00F8781B">
        <w:rPr>
          <w:rStyle w:val="libAlaemChar"/>
          <w:rFonts w:eastAsia="KFGQPC Uthman Taha Naskh" w:hint="cs"/>
          <w:rtl/>
        </w:rPr>
        <w:t>(</w:t>
      </w:r>
      <w:r w:rsidRPr="009226A9">
        <w:rPr>
          <w:rStyle w:val="libAieChar"/>
          <w:rFonts w:hint="cs"/>
          <w:rtl/>
        </w:rPr>
        <w:t>انى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القى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كتاب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كريم</w:t>
      </w:r>
      <w:r w:rsidR="009226A9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نمل</w:t>
      </w:r>
      <w:r>
        <w:rPr>
          <w:rtl/>
        </w:rPr>
        <w:t xml:space="preserve"> - 29).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پرفايده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فوائدى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ذلك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لاية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پـيـدايـش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كـوردلان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اكثرهم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مؤ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نگيرند،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226A9" w:rsidRPr="00F8781B">
        <w:rPr>
          <w:rStyle w:val="libAlaemChar"/>
          <w:rFonts w:eastAsia="KFGQPC Uthman Taha Naskh" w:hint="cs"/>
          <w:rtl/>
        </w:rPr>
        <w:t>(</w:t>
      </w:r>
      <w:r w:rsidRPr="009226A9">
        <w:rPr>
          <w:rStyle w:val="libAieChar"/>
          <w:rFonts w:hint="cs"/>
          <w:rtl/>
        </w:rPr>
        <w:t>هدى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للمتقين</w:t>
      </w:r>
      <w:r w:rsidR="009226A9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ربك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لهو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العزيز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الرحيم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قـدرتمندى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كـوبـنـده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كـنـنـدگـان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9226A9" w:rsidRDefault="00D25FBB" w:rsidP="00D25FBB">
      <w:pPr>
        <w:pStyle w:val="libNormal"/>
        <w:rPr>
          <w:rtl/>
        </w:rPr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مـقـدم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9226A9" w:rsidP="00D25FBB">
      <w:pPr>
        <w:pStyle w:val="libNormal"/>
      </w:pPr>
      <w:r>
        <w:rPr>
          <w:rtl/>
        </w:rPr>
        <w:br w:type="page"/>
      </w:r>
    </w:p>
    <w:p w:rsidR="00D25FBB" w:rsidRDefault="00D25FBB" w:rsidP="009226A9">
      <w:pPr>
        <w:pStyle w:val="Heading2"/>
      </w:pPr>
      <w:bookmarkStart w:id="69" w:name="_Toc4565213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226A9">
        <w:rPr>
          <w:rFonts w:hint="cs"/>
          <w:rtl/>
        </w:rPr>
        <w:t xml:space="preserve">(10)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9"/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إذ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نادى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ربك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موسى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ائت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القوم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الظلمين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قوم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فرعون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يتقون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قال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رب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إنى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أخاف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يكذبون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يضيق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صدرى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ينطلق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لسانى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فأرسل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إلى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هرون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لهم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على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ذنب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فأخاف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يقتلون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قال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كلا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فاذهبا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بايتنا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معكم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مستمعون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(15)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>12 -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سـيـنـه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)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گـنـاهـى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تـرسـم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سخنانتان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 w:rsidR="00980969">
        <w:rPr>
          <w:rtl/>
        </w:rPr>
        <w:t>.</w:t>
      </w:r>
    </w:p>
    <w:p w:rsidR="00D25FBB" w:rsidRDefault="00D25FBB" w:rsidP="009226A9">
      <w:pPr>
        <w:pStyle w:val="Heading3"/>
      </w:pPr>
      <w:bookmarkStart w:id="70" w:name="_Toc456521302"/>
      <w:r>
        <w:rPr>
          <w:rFonts w:hint="cs"/>
          <w:rtl/>
        </w:rPr>
        <w:t>تفسير</w:t>
      </w:r>
      <w:r>
        <w:rPr>
          <w:rtl/>
        </w:rPr>
        <w:t>:</w:t>
      </w:r>
      <w:bookmarkEnd w:id="70"/>
    </w:p>
    <w:p w:rsidR="00D25FBB" w:rsidRDefault="00D25FBB" w:rsidP="00D25FBB">
      <w:pPr>
        <w:pStyle w:val="libNormal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بـخشهاى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)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بظاهر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بـدانند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پـافـشـارى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بـيـفزايند،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هـفتگانه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9226A9" w:rsidRPr="00F8781B">
        <w:rPr>
          <w:rStyle w:val="libAlaemChar"/>
          <w:rFonts w:eastAsia="KFGQPC Uthman Taha Naskh" w:hint="cs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اكثرهم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مؤ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منين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ربك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لهو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العزيز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الرحيم</w:t>
      </w:r>
      <w:r w:rsidR="009226A9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خـوانـديـم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اذ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نادى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ربك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موسى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انت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القوم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الظالمين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قوم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فرعون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يتقون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الشـرك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لظـلم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عـظـيـم</w:t>
      </w:r>
      <w:r w:rsidR="009226A9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لقـمـان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اسـتـثـمـار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اسـتـعـبـاد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خلافشان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مـشـكلات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قال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رب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اخاف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يكذبون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بـتـوانـم</w:t>
      </w:r>
      <w:r>
        <w:rPr>
          <w:rtl/>
        </w:rPr>
        <w:t xml:space="preserve"> </w:t>
      </w:r>
      <w:r>
        <w:rPr>
          <w:rFonts w:hint="cs"/>
          <w:rtl/>
        </w:rPr>
        <w:t>رسـالتـم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بـرسـانـم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مخالفى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رحمى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يضيق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صدرى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لسانى</w:t>
      </w:r>
      <w:r>
        <w:rPr>
          <w:rtl/>
        </w:rPr>
        <w:t xml:space="preserve"> ).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برادرم</w:t>
      </w:r>
      <w:r>
        <w:rPr>
          <w:rtl/>
        </w:rPr>
        <w:t xml:space="preserve"> )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فارسل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هارون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)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سـتـمـگر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قـصـاص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فاخاف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يقتلون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(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-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ضـيـق</w:t>
      </w:r>
      <w:r>
        <w:rPr>
          <w:rtl/>
        </w:rPr>
        <w:t xml:space="preserve"> </w:t>
      </w:r>
      <w:r>
        <w:rPr>
          <w:rFonts w:hint="cs"/>
          <w:rtl/>
        </w:rPr>
        <w:t>صـدر</w:t>
      </w:r>
      <w:r>
        <w:rPr>
          <w:rtl/>
        </w:rPr>
        <w:t xml:space="preserve"> -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درآيد،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lastRenderedPageBreak/>
        <w:t>نوع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)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گـشـوده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اشرح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صـدرى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يـسـر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احـلل</w:t>
      </w:r>
      <w:r>
        <w:rPr>
          <w:rtl/>
        </w:rPr>
        <w:t xml:space="preserve"> </w:t>
      </w:r>
      <w:r>
        <w:rPr>
          <w:rFonts w:hint="cs"/>
          <w:rtl/>
        </w:rPr>
        <w:t>عـقـدة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لسـانـى</w:t>
      </w:r>
      <w:r>
        <w:rPr>
          <w:rtl/>
        </w:rPr>
        <w:t xml:space="preserve"> </w:t>
      </w:r>
      <w:r>
        <w:rPr>
          <w:rFonts w:hint="cs"/>
          <w:rtl/>
        </w:rPr>
        <w:t>يـفـقـهـوا</w:t>
      </w:r>
      <w:r>
        <w:rPr>
          <w:rtl/>
        </w:rPr>
        <w:t xml:space="preserve"> </w:t>
      </w:r>
      <w:r>
        <w:rPr>
          <w:rFonts w:hint="cs"/>
          <w:rtl/>
        </w:rPr>
        <w:t>قـولى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اجـعـل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وزيـرا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اشدد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نسبحك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نـذكـرك</w:t>
      </w:r>
      <w:r>
        <w:rPr>
          <w:rtl/>
        </w:rPr>
        <w:t xml:space="preserve"> </w:t>
      </w:r>
      <w:r>
        <w:rPr>
          <w:rFonts w:hint="cs"/>
          <w:rtl/>
        </w:rPr>
        <w:t>كـثـيـرا</w:t>
      </w:r>
      <w:r>
        <w:rPr>
          <w:rtl/>
        </w:rPr>
        <w:t xml:space="preserve">: 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سـيـنـه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بگشاى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پشتم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شريكش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تا</w:t>
      </w:r>
      <w:r>
        <w:rPr>
          <w:rtl/>
        </w:rPr>
        <w:t xml:space="preserve"> 34).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زبانت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قال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كلا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فاذهبا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باياتنا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نـكنيد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انا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معكم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مستمعون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ياريتان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>.</w:t>
      </w:r>
    </w:p>
    <w:p w:rsidR="00D25FBB" w:rsidRDefault="00D25FBB" w:rsidP="009226A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درخـواسـتـش</w:t>
      </w:r>
      <w:r>
        <w:rPr>
          <w:rtl/>
        </w:rPr>
        <w:t xml:space="preserve"> </w:t>
      </w:r>
      <w:r>
        <w:rPr>
          <w:rFonts w:hint="cs"/>
          <w:rtl/>
        </w:rPr>
        <w:t>جـامـه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پـوشـانـيـده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كـلا</w:t>
      </w:r>
      <w:r>
        <w:rPr>
          <w:rtl/>
        </w:rPr>
        <w:t xml:space="preserve"> </w:t>
      </w:r>
      <w:r>
        <w:rPr>
          <w:rFonts w:hint="cs"/>
          <w:rtl/>
        </w:rPr>
        <w:t>اطـمـيـنـان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9226A9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فاذهبا</w:t>
      </w:r>
      <w:r>
        <w:rPr>
          <w:rtl/>
        </w:rPr>
        <w:t xml:space="preserve"> </w:t>
      </w:r>
      <w:r>
        <w:rPr>
          <w:rFonts w:hint="cs"/>
          <w:rtl/>
        </w:rPr>
        <w:t>باياتنا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معكم</w:t>
      </w:r>
      <w:r>
        <w:rPr>
          <w:rtl/>
        </w:rPr>
        <w:t xml:space="preserve"> </w:t>
      </w:r>
      <w:r>
        <w:rPr>
          <w:rFonts w:hint="cs"/>
          <w:rtl/>
        </w:rPr>
        <w:t>مستمعون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ضمير،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معكم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ميدانهائى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مـع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9226A9" w:rsidRDefault="00D25FBB" w:rsidP="00D25FBB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980969">
        <w:rPr>
          <w:rtl/>
        </w:rPr>
        <w:t>.</w:t>
      </w:r>
    </w:p>
    <w:p w:rsidR="00D25FBB" w:rsidRDefault="009226A9" w:rsidP="00D25FBB">
      <w:pPr>
        <w:pStyle w:val="libNormal"/>
      </w:pPr>
      <w:r>
        <w:rPr>
          <w:rtl/>
        </w:rPr>
        <w:br w:type="page"/>
      </w:r>
    </w:p>
    <w:p w:rsidR="00D25FBB" w:rsidRDefault="00D25FBB" w:rsidP="009226A9">
      <w:pPr>
        <w:pStyle w:val="Heading2"/>
      </w:pPr>
      <w:bookmarkStart w:id="71" w:name="_Toc4565213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226A9">
        <w:rPr>
          <w:rFonts w:hint="cs"/>
          <w:rtl/>
        </w:rPr>
        <w:t xml:space="preserve">(16)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1"/>
    </w:p>
    <w:p w:rsidR="00D25FBB" w:rsidRDefault="009226A9" w:rsidP="009226A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فأتيا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فرعون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فقولا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رسول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رب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أن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أرسل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معنا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بنى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إسرائيل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قال</w:t>
      </w:r>
      <w:r w:rsidR="00D25FBB"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أ</w:t>
      </w:r>
      <w:r w:rsidR="00D25FBB" w:rsidRPr="009226A9">
        <w:rPr>
          <w:rStyle w:val="libAieChar"/>
          <w:rFonts w:hint="cs"/>
          <w:rtl/>
        </w:rPr>
        <w:t>لم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نربك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فينا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وليدا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لبثت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فينا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عمرك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سنين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فعلت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فعلتك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التى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فعلت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أ</w:t>
      </w:r>
      <w:r w:rsidR="00D25FBB" w:rsidRPr="009226A9">
        <w:rPr>
          <w:rStyle w:val="libAieChar"/>
          <w:rFonts w:hint="cs"/>
          <w:rtl/>
        </w:rPr>
        <w:t>نت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الكافرين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قال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فعلتها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إذا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أنا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الضالين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ففررت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منكم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لما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خفتكم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فوهب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لى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ربى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حكما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جعلنى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من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المرسلين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226A9">
        <w:rPr>
          <w:rStyle w:val="libAieChar"/>
          <w:rFonts w:hint="cs"/>
          <w:rtl/>
        </w:rPr>
        <w:t>و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تلك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نعمة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تمنها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على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أن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عبدت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بنى</w:t>
      </w:r>
      <w:r w:rsidR="00D25FBB" w:rsidRPr="009226A9">
        <w:rPr>
          <w:rStyle w:val="libAieChar"/>
          <w:rtl/>
        </w:rPr>
        <w:t xml:space="preserve"> </w:t>
      </w:r>
      <w:r w:rsidR="00D25FBB" w:rsidRPr="009226A9">
        <w:rPr>
          <w:rStyle w:val="libAieChar"/>
          <w:rFonts w:hint="cs"/>
          <w:rtl/>
        </w:rPr>
        <w:t>إسرائيل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18 - (</w:t>
      </w:r>
      <w:r>
        <w:rPr>
          <w:rFonts w:hint="cs"/>
          <w:rtl/>
        </w:rPr>
        <w:t>فـرعـون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سـرانجام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>20 -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ترسيدم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9226A9">
      <w:pPr>
        <w:pStyle w:val="Heading3"/>
      </w:pPr>
      <w:bookmarkStart w:id="72" w:name="_Toc456521304"/>
      <w:r>
        <w:rPr>
          <w:rFonts w:hint="cs"/>
          <w:rtl/>
        </w:rPr>
        <w:t>تفسير</w:t>
      </w:r>
      <w:r>
        <w:rPr>
          <w:rtl/>
        </w:rPr>
        <w:t>:</w:t>
      </w:r>
      <w:bookmarkEnd w:id="72"/>
    </w:p>
    <w:p w:rsidR="00D25FBB" w:rsidRDefault="00D25FBB" w:rsidP="00D25FBB">
      <w:pPr>
        <w:pStyle w:val="libNormal"/>
      </w:pP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روبراه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بـرويـد،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فاتيا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فرعون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فقولا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رسول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رب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العالمين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فـاتـيا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روحند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ماموريم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بـفـرسـتـى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ان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ارسل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معنا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بنى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اسرائيل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كـودكـى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نـداديـم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قال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نربك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فينا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وليدا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خـروشـان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خـشـمـگـيـن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وجودت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گـرفـتـيـم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دايـه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بـرايـت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مـجازات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معافت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متمادى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لبثت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فينا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عمرك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سنين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(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فعلت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فعلتك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التى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فعلت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).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خوردى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نمكدان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 w:rsidR="0098096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پـرداخت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درخـور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بـيـخـبـران</w:t>
      </w:r>
      <w:r>
        <w:rPr>
          <w:rtl/>
        </w:rPr>
        <w:t xml:space="preserve"> </w:t>
      </w:r>
      <w:r>
        <w:rPr>
          <w:rFonts w:hint="cs"/>
          <w:rtl/>
        </w:rPr>
        <w:t>بـودم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قال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فعلتها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اذا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انا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الضالين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سـابـقـه</w:t>
      </w:r>
      <w:r>
        <w:rPr>
          <w:rtl/>
        </w:rPr>
        <w:t xml:space="preserve"> </w:t>
      </w:r>
      <w:r>
        <w:rPr>
          <w:rFonts w:hint="cs"/>
          <w:rtl/>
        </w:rPr>
        <w:t>سـوء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مـتـزلزل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بـعـثـت</w:t>
      </w:r>
      <w:r>
        <w:rPr>
          <w:rtl/>
        </w:rPr>
        <w:t xml:space="preserve"> </w:t>
      </w:r>
      <w:r>
        <w:rPr>
          <w:rFonts w:hint="cs"/>
          <w:rtl/>
        </w:rPr>
        <w:t>نـاقـص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نـاتـمـام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ضـربـه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قـطـبـى</w:t>
      </w:r>
      <w:r>
        <w:rPr>
          <w:rtl/>
        </w:rPr>
        <w:t xml:space="preserve"> </w:t>
      </w:r>
      <w:r>
        <w:rPr>
          <w:rFonts w:hint="cs"/>
          <w:rtl/>
        </w:rPr>
        <w:t>زدم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قـصـد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حـمـايـت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مـظـلوم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دانـسـتـم</w:t>
      </w:r>
      <w:r>
        <w:rPr>
          <w:rtl/>
        </w:rPr>
        <w:t xml:space="preserve"> </w:t>
      </w:r>
      <w:r>
        <w:rPr>
          <w:rFonts w:hint="cs"/>
          <w:rtl/>
        </w:rPr>
        <w:t>مـنـجـر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ضـال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خـطـائى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نـداده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نتوانم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پـاسخى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تـوانـسـتـه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دوسـتـانـش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توريه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دانـسـتـم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رسيدم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تـوريـه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باطنش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تـنـگـنـا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بـگـيـرد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نـگـويـد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ترسيدم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بـخشيد،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226A9">
        <w:rPr>
          <w:rStyle w:val="libAieChar"/>
          <w:rFonts w:hint="cs"/>
          <w:rtl/>
        </w:rPr>
        <w:t>ففررت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منكم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لما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خفتكم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فوهب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لى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ربى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حكما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و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جعلنى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من</w:t>
      </w:r>
      <w:r w:rsidRPr="009226A9">
        <w:rPr>
          <w:rStyle w:val="libAieChar"/>
          <w:rtl/>
        </w:rPr>
        <w:t xml:space="preserve"> </w:t>
      </w:r>
      <w:r w:rsidRPr="009226A9">
        <w:rPr>
          <w:rStyle w:val="libAieChar"/>
          <w:rFonts w:hint="cs"/>
          <w:rtl/>
        </w:rPr>
        <w:t>المرسلين</w:t>
      </w:r>
      <w:r w:rsidRPr="009226A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A063A" w:rsidRPr="00F8781B">
        <w:rPr>
          <w:rStyle w:val="libAlaemChar"/>
          <w:rFonts w:eastAsia="KFGQPC Uthman Taha Naskh" w:hint="cs"/>
          <w:rtl/>
        </w:rPr>
        <w:t>(</w:t>
      </w:r>
      <w:r w:rsidRPr="009A063A">
        <w:rPr>
          <w:rStyle w:val="libAieChar"/>
          <w:rFonts w:hint="cs"/>
          <w:rtl/>
        </w:rPr>
        <w:t>ما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كان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لبشر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يؤ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تـيـه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الله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الكتاب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الحكم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النبوة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ثم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يقول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للناس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كونوا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عبادا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دون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الله</w:t>
      </w:r>
      <w:r w:rsidR="009A063A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شـايسته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لگام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حـكم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A063A" w:rsidRPr="00F8781B">
        <w:rPr>
          <w:rStyle w:val="libAlaemChar"/>
          <w:rFonts w:eastAsia="KFGQPC Uthman Taha Naskh" w:hint="cs"/>
          <w:rtl/>
        </w:rPr>
        <w:t>(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لما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بلغ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اشده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اسـتـوى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آتـيـنـاه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حـكـمـا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عـلمـا</w:t>
      </w:r>
      <w:r w:rsidR="009A063A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كاملترى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پرورشش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گـذارد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تلك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نعمة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تمنها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على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عبدت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بنى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اسرائيل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يـافـتـم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قـدرتـنـمـائى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بـبـيـن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نيافتم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كشيدى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نـوزادان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بـرسـانى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 w:rsidR="00980969">
        <w:rPr>
          <w:rtl/>
        </w:rPr>
        <w:t>؟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نوزادش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نـيل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لنگر</w:t>
      </w:r>
      <w:r>
        <w:rPr>
          <w:rtl/>
        </w:rPr>
        <w:t xml:space="preserve"> </w:t>
      </w:r>
      <w:r>
        <w:rPr>
          <w:rFonts w:hint="cs"/>
          <w:rtl/>
        </w:rPr>
        <w:t>بـيـندازد،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رهين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9A063A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شـدم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نـكـن</w:t>
      </w:r>
      <w:r>
        <w:rPr>
          <w:rtl/>
        </w:rPr>
        <w:t xml:space="preserve"> </w:t>
      </w:r>
      <w:r>
        <w:rPr>
          <w:rFonts w:hint="cs"/>
          <w:rtl/>
        </w:rPr>
        <w:t>سـازنـدگـان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كـاخ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 w:rsidR="009A063A">
        <w:rPr>
          <w:rFonts w:hint="cs"/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063A" w:rsidRDefault="00D25FBB" w:rsidP="00D25FBB">
      <w:pPr>
        <w:pStyle w:val="libNormal"/>
        <w:rPr>
          <w:rtl/>
        </w:rPr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المـرسـليـن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.</w:t>
      </w:r>
    </w:p>
    <w:p w:rsidR="00D25FBB" w:rsidRDefault="009A063A" w:rsidP="00D25FBB">
      <w:pPr>
        <w:pStyle w:val="libNormal"/>
      </w:pPr>
      <w:r>
        <w:rPr>
          <w:rtl/>
        </w:rPr>
        <w:br w:type="page"/>
      </w:r>
    </w:p>
    <w:p w:rsidR="00D25FBB" w:rsidRDefault="00D25FBB" w:rsidP="009A063A">
      <w:pPr>
        <w:pStyle w:val="Heading2"/>
      </w:pPr>
      <w:bookmarkStart w:id="73" w:name="_Toc4565213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A063A">
        <w:rPr>
          <w:rFonts w:hint="cs"/>
          <w:rtl/>
        </w:rPr>
        <w:t xml:space="preserve">(23)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3"/>
    </w:p>
    <w:p w:rsidR="00D25FBB" w:rsidRDefault="009A063A" w:rsidP="009A063A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فرعون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رب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رب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السموت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رض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بينهما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إ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كنتم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موقنين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لمن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حوله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تستمعون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ربكم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رب</w:t>
      </w:r>
      <w:r w:rsidR="00D25FBB"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أ</w:t>
      </w:r>
      <w:r w:rsidR="00D25FBB" w:rsidRPr="009A063A">
        <w:rPr>
          <w:rStyle w:val="libAieChar"/>
          <w:rFonts w:hint="cs"/>
          <w:rtl/>
        </w:rPr>
        <w:t>بائكم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الاولين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إن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رسولكم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الذى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أرسل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إليكم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لمجنون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رب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المشرق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المغرب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بينهما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إن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كنتم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تعقلون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لئن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اتخذت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إلها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غيرى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جعلنك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المسجونين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>24 - (</w:t>
      </w:r>
      <w:r>
        <w:rPr>
          <w:rFonts w:hint="cs"/>
          <w:rtl/>
        </w:rPr>
        <w:t>مـوسـى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25 -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</w:p>
    <w:p w:rsidR="00D25FBB" w:rsidRDefault="00D25FBB" w:rsidP="00D25FBB">
      <w:pPr>
        <w:pStyle w:val="libNormal"/>
      </w:pPr>
      <w:r>
        <w:rPr>
          <w:rtl/>
        </w:rPr>
        <w:t>26 -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27 -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28 -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خـشـمـگين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برگزينى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9A063A">
      <w:pPr>
        <w:pStyle w:val="Heading3"/>
      </w:pPr>
      <w:bookmarkStart w:id="74" w:name="_Toc456521306"/>
      <w:r>
        <w:rPr>
          <w:rFonts w:hint="cs"/>
          <w:rtl/>
        </w:rPr>
        <w:t>تفسير</w:t>
      </w:r>
      <w:r>
        <w:rPr>
          <w:rtl/>
        </w:rPr>
        <w:t>:</w:t>
      </w:r>
      <w:bookmarkEnd w:id="74"/>
    </w:p>
    <w:p w:rsidR="00D25FBB" w:rsidRDefault="00D25FBB" w:rsidP="00D25FBB">
      <w:pPr>
        <w:pStyle w:val="libNormal"/>
      </w:pP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مـانـده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فرعون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رب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العالمين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تـجـاهـل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تـحـقـيـر،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هـمانند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بـگيرد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پوئيد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رب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السماوات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الارض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بينهما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كنتم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موقنين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9A063A">
      <w:pPr>
        <w:pStyle w:val="libNormal"/>
      </w:pP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رنگارنگش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9A063A">
        <w:rPr>
          <w:rFonts w:hint="cs"/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تـركـيـبى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كـنـتم</w:t>
      </w:r>
      <w:r>
        <w:rPr>
          <w:rtl/>
        </w:rPr>
        <w:t xml:space="preserve"> </w:t>
      </w:r>
      <w:r>
        <w:rPr>
          <w:rFonts w:hint="cs"/>
          <w:rtl/>
        </w:rPr>
        <w:t>موقنين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تلويحا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يـارانـش</w:t>
      </w:r>
      <w:r>
        <w:rPr>
          <w:rtl/>
        </w:rPr>
        <w:t xml:space="preserve"> </w:t>
      </w:r>
      <w:r>
        <w:rPr>
          <w:rFonts w:hint="cs"/>
          <w:rtl/>
        </w:rPr>
        <w:t>بـفـهـمـانـد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جـسـتـجـوى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چشمتان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دانستنيها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جهانبينى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اسـتـهـزاء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سـخـريـه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ديـريـنـه</w:t>
      </w:r>
      <w:r>
        <w:rPr>
          <w:rtl/>
        </w:rPr>
        <w:t xml:space="preserve"> </w:t>
      </w:r>
      <w:r>
        <w:rPr>
          <w:rFonts w:hint="cs"/>
          <w:rtl/>
        </w:rPr>
        <w:t>مـسـتـكبران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شـنـويـد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لمن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حوله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تستمعون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قماش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9A063A">
      <w:pPr>
        <w:pStyle w:val="libNormal"/>
      </w:pP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9A063A">
        <w:rPr>
          <w:rFonts w:hint="cs"/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نـگـذارد،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مـحـتـوى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سـخـنان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واهـمـه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پـدران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ربكم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رب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آبائكم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الاولين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انـفـسـى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آفـريـنش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ربـوبـيـت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بـشـر</w:t>
      </w:r>
      <w:r>
        <w:rPr>
          <w:rtl/>
        </w:rPr>
        <w:t xml:space="preserve"> </w:t>
      </w:r>
      <w:r>
        <w:rPr>
          <w:rFonts w:hint="cs"/>
          <w:rtl/>
        </w:rPr>
        <w:t>پـرداخـت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مـغـروران</w:t>
      </w:r>
      <w:r>
        <w:rPr>
          <w:rtl/>
        </w:rPr>
        <w:t xml:space="preserve"> </w:t>
      </w:r>
      <w:r>
        <w:rPr>
          <w:rFonts w:hint="cs"/>
          <w:rtl/>
        </w:rPr>
        <w:t>بـيـخـبـر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بـيـنـديـشـنـد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بـشـنـاسـنـد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نـهـاده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رسولكم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الذى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ارسل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اليكم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لمجنون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فريبكار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پـهـنـه</w:t>
      </w:r>
      <w:r>
        <w:rPr>
          <w:rtl/>
        </w:rPr>
        <w:t xml:space="preserve"> </w:t>
      </w:r>
      <w:r>
        <w:rPr>
          <w:rFonts w:hint="cs"/>
          <w:rtl/>
        </w:rPr>
        <w:t>آفـرينش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مـشـرق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مـغـرب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رب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المشرق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المغرب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بينهما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كنتم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تعقلون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باختر،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عـيـب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تـعـقل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تـعـقـلون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زندگانيتان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نـيـستم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اسرارآميز،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انـگـشـت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نـقطه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آنم</w:t>
      </w:r>
      <w:r w:rsidR="00980969">
        <w:rPr>
          <w:rtl/>
        </w:rPr>
        <w:t>.</w:t>
      </w:r>
    </w:p>
    <w:p w:rsidR="00D25FBB" w:rsidRDefault="00D25FBB" w:rsidP="009A063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بـينهما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آبائكم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نسلها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9A063A">
        <w:rPr>
          <w:rFonts w:hint="cs"/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مـتـوسـل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زورمـنـدان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نـاكـامـى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مـتـوسـل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لئن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اتخذت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الها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غيرى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لاجعلنك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المسجونين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المسجونين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مـخـصـوصـى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063A" w:rsidRDefault="00D25FBB" w:rsidP="00D25FBB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خـامـوش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بـحـثـهـا</w:t>
      </w:r>
      <w:r>
        <w:rPr>
          <w:rtl/>
        </w:rPr>
        <w:t xml:space="preserve"> </w:t>
      </w:r>
      <w:r>
        <w:rPr>
          <w:rFonts w:hint="cs"/>
          <w:rtl/>
        </w:rPr>
        <w:t>سـبب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9A063A" w:rsidP="00D25FBB">
      <w:pPr>
        <w:pStyle w:val="libNormal"/>
      </w:pPr>
      <w:r>
        <w:rPr>
          <w:rtl/>
        </w:rPr>
        <w:br w:type="page"/>
      </w:r>
    </w:p>
    <w:p w:rsidR="00D25FBB" w:rsidRDefault="00D25FBB" w:rsidP="009A063A">
      <w:pPr>
        <w:pStyle w:val="Heading2"/>
      </w:pPr>
      <w:bookmarkStart w:id="75" w:name="_Toc4565213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A063A">
        <w:rPr>
          <w:rFonts w:hint="cs"/>
          <w:rtl/>
        </w:rPr>
        <w:t xml:space="preserve">(30) تا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D25FBB" w:rsidRDefault="009A063A" w:rsidP="009A063A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جئتك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بشى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ء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فات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به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إن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كنت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الصادقين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فالقى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عصاه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فإذا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هى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ثعبان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نزع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يده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فاذا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هى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بيضاء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للناظرين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للملا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حوله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هذا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لسحر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عليم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يريد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يخرجكم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من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ارضكم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بسحره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فما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ذا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تأمرون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قالوا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أرجه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أخاه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و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ابعث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فى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المدائن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حاشرين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9A063A">
        <w:rPr>
          <w:rStyle w:val="libAieChar"/>
          <w:rFonts w:hint="cs"/>
          <w:rtl/>
        </w:rPr>
        <w:t>يأ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توك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بكل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سحار</w:t>
      </w:r>
      <w:r w:rsidR="00D25FBB" w:rsidRPr="009A063A">
        <w:rPr>
          <w:rStyle w:val="libAieChar"/>
          <w:rtl/>
        </w:rPr>
        <w:t xml:space="preserve"> </w:t>
      </w:r>
      <w:r w:rsidR="00D25FBB" w:rsidRPr="009A063A">
        <w:rPr>
          <w:rStyle w:val="libAieChar"/>
          <w:rFonts w:hint="cs"/>
          <w:rtl/>
        </w:rPr>
        <w:t>عليم</w:t>
      </w:r>
      <w:r w:rsidRPr="00F8781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D25FBB">
        <w:rPr>
          <w:rtl/>
        </w:rPr>
        <w:t>(37)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30 -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رسالتم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گـريـبـان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34 -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</w:p>
    <w:p w:rsidR="00D25FBB" w:rsidRDefault="00D25FBB" w:rsidP="00D25FBB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ماهرى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25FBB" w:rsidRDefault="00D25FBB" w:rsidP="009A063A">
      <w:pPr>
        <w:pStyle w:val="Heading3"/>
      </w:pPr>
      <w:bookmarkStart w:id="76" w:name="_Toc456521308"/>
      <w:r>
        <w:rPr>
          <w:rFonts w:hint="cs"/>
          <w:rtl/>
        </w:rPr>
        <w:t>تفسير</w:t>
      </w:r>
      <w:r>
        <w:rPr>
          <w:rtl/>
        </w:rPr>
        <w:t>:</w:t>
      </w:r>
      <w:bookmarkEnd w:id="76"/>
    </w:p>
    <w:p w:rsidR="00D25FBB" w:rsidRDefault="00D25FBB" w:rsidP="00D25FBB">
      <w:pPr>
        <w:pStyle w:val="libNormal"/>
      </w:pP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پاخيزيد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حـاضـران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مـتـكى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رسالتم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جئتك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بشى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ء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مبين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گزافه</w:t>
      </w:r>
      <w:r>
        <w:rPr>
          <w:rtl/>
        </w:rPr>
        <w:t xml:space="preserve"> </w:t>
      </w:r>
      <w:r>
        <w:rPr>
          <w:rFonts w:hint="cs"/>
          <w:rtl/>
        </w:rPr>
        <w:t>گوئيش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نـاچـار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قال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فات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به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كنت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الصادقين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9A063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عصائى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9A063A">
        <w:rPr>
          <w:rFonts w:hint="cs"/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فالقى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عصاه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فاذا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هى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ثعبان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مبين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9A063A">
        <w:rPr>
          <w:rStyle w:val="libAieChar"/>
          <w:rFonts w:hint="cs"/>
          <w:rtl/>
        </w:rPr>
        <w:t>و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نزع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يده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فاذا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هى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بيضاء</w:t>
      </w:r>
      <w:r w:rsidRPr="009A063A">
        <w:rPr>
          <w:rStyle w:val="libAieChar"/>
          <w:rtl/>
        </w:rPr>
        <w:t xml:space="preserve"> </w:t>
      </w:r>
      <w:r w:rsidRPr="009A063A">
        <w:rPr>
          <w:rStyle w:val="libAieChar"/>
          <w:rFonts w:hint="cs"/>
          <w:rtl/>
        </w:rPr>
        <w:t>للناظرين</w:t>
      </w:r>
      <w:r w:rsidRPr="009A063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ثعبان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اژدها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ثعب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مارپيچ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تـبـديل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ثعبان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31 </w:t>
      </w:r>
      <w:r>
        <w:rPr>
          <w:rFonts w:hint="cs"/>
          <w:rtl/>
        </w:rPr>
        <w:t>قـصص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(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چابكى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حية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بـاريـكـى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اژدهائى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ثعبان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چابكى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حية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شـيـطـانـى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اعـتقاد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برآمد،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مـاهـرى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04B8E">
        <w:rPr>
          <w:rStyle w:val="libAieChar"/>
          <w:rFonts w:hint="cs"/>
          <w:rtl/>
        </w:rPr>
        <w:t>قال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للملا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حوله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ان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هذا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لساحر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عليم</w:t>
      </w:r>
      <w:r w:rsidRPr="00404B8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مجنونش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برچسب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چسبد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404B8E">
        <w:rPr>
          <w:rStyle w:val="libAieChar"/>
          <w:rFonts w:hint="cs"/>
          <w:rtl/>
        </w:rPr>
        <w:t>يريد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ان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يخرجكم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من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ارضكم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بسحره</w:t>
      </w:r>
      <w:r w:rsidRPr="00404B8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404B8E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404B8E">
        <w:rPr>
          <w:rStyle w:val="libAieChar"/>
          <w:rFonts w:hint="cs"/>
          <w:rtl/>
        </w:rPr>
        <w:t>فماذا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ت</w:t>
      </w:r>
      <w:r w:rsidR="00404B8E">
        <w:rPr>
          <w:rStyle w:val="libAieChar"/>
          <w:rFonts w:hint="cs"/>
          <w:rtl/>
        </w:rPr>
        <w:t>أ</w:t>
      </w:r>
      <w:r w:rsidRPr="00404B8E">
        <w:rPr>
          <w:rStyle w:val="libAieChar"/>
          <w:rFonts w:hint="cs"/>
          <w:rtl/>
        </w:rPr>
        <w:t>مرون</w:t>
      </w:r>
      <w:r w:rsidRPr="00404B8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404B8E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404B8E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فـرعـونـى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يـكـسـاعت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العـنـان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آمـر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منازع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 </w:t>
      </w:r>
      <w:r>
        <w:rPr>
          <w:rFonts w:hint="cs"/>
          <w:rtl/>
        </w:rPr>
        <w:t>مشورتى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عاجزانه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110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اطـرافـيان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پـرداخـتـنـد،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آنـچنان</w:t>
      </w:r>
      <w:r>
        <w:rPr>
          <w:rtl/>
        </w:rPr>
        <w:t xml:space="preserve"> </w:t>
      </w:r>
      <w:r>
        <w:rPr>
          <w:rFonts w:hint="cs"/>
          <w:rtl/>
        </w:rPr>
        <w:t>دستپاچه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سـنت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مسلطند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مـوقـتـا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مـمـلكـت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آش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كـامـش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طـلق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نـبودند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وزيـدن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مشورتها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04B8E">
        <w:rPr>
          <w:rStyle w:val="libAieChar"/>
          <w:rFonts w:hint="cs"/>
          <w:rtl/>
        </w:rPr>
        <w:t>قالوا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ارجه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و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اخاه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و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ابعث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فى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المدائن</w:t>
      </w:r>
      <w:r w:rsidRPr="00404B8E">
        <w:rPr>
          <w:rStyle w:val="libAieChar"/>
          <w:rtl/>
        </w:rPr>
        <w:t xml:space="preserve"> </w:t>
      </w:r>
      <w:r w:rsidRPr="00404B8E">
        <w:rPr>
          <w:rStyle w:val="libAieChar"/>
          <w:rFonts w:hint="cs"/>
          <w:rtl/>
        </w:rPr>
        <w:t>حاشرين</w:t>
      </w:r>
      <w:r w:rsidRPr="00404B8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مـاهـر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كـهـنـه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آورنـد</w:t>
      </w:r>
      <w:r>
        <w:rPr>
          <w:rtl/>
        </w:rPr>
        <w:t xml:space="preserve"> (</w:t>
      </w:r>
      <w:r>
        <w:rPr>
          <w:rFonts w:hint="cs"/>
          <w:rtl/>
        </w:rPr>
        <w:t>يـاءتـوك</w:t>
      </w:r>
      <w:r>
        <w:rPr>
          <w:rtl/>
        </w:rPr>
        <w:t xml:space="preserve"> </w:t>
      </w:r>
      <w:r>
        <w:rPr>
          <w:rFonts w:hint="cs"/>
          <w:rtl/>
        </w:rPr>
        <w:t>بـكـل</w:t>
      </w:r>
      <w:r>
        <w:rPr>
          <w:rtl/>
        </w:rPr>
        <w:t xml:space="preserve"> </w:t>
      </w:r>
      <w:r>
        <w:rPr>
          <w:rFonts w:hint="cs"/>
          <w:rtl/>
        </w:rPr>
        <w:t>سـحـار</w:t>
      </w:r>
      <w:r>
        <w:rPr>
          <w:rtl/>
        </w:rPr>
        <w:t xml:space="preserve"> </w:t>
      </w:r>
      <w:r>
        <w:rPr>
          <w:rFonts w:hint="cs"/>
          <w:rtl/>
        </w:rPr>
        <w:t>عـليـم</w:t>
      </w:r>
      <w:r>
        <w:rPr>
          <w:rtl/>
        </w:rPr>
        <w:t xml:space="preserve"> 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اغـفـال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سحار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ماهرترى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خـوشـبـخـتـانه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بسيارند،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سـحـار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404B8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حاشرين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404B8E" w:rsidP="00D25FBB">
      <w:pPr>
        <w:pStyle w:val="libNormal"/>
      </w:pPr>
      <w:r>
        <w:rPr>
          <w:rtl/>
        </w:rPr>
        <w:br w:type="page"/>
      </w:r>
    </w:p>
    <w:p w:rsidR="00D25FBB" w:rsidRDefault="00D25FBB" w:rsidP="00404B8E">
      <w:pPr>
        <w:pStyle w:val="Heading2"/>
      </w:pPr>
      <w:bookmarkStart w:id="77" w:name="_Toc4565213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04B8E">
        <w:rPr>
          <w:rFonts w:hint="cs"/>
          <w:rtl/>
        </w:rPr>
        <w:t xml:space="preserve">(38) تا (42)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7"/>
    </w:p>
    <w:p w:rsidR="00D25FBB" w:rsidRDefault="00404B8E" w:rsidP="00404B8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04B8E">
        <w:rPr>
          <w:rStyle w:val="libAieChar"/>
          <w:rFonts w:hint="cs"/>
          <w:rtl/>
        </w:rPr>
        <w:t>فجمع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السحرة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لميقات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يوم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معلوم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04B8E">
        <w:rPr>
          <w:rStyle w:val="libAieChar"/>
          <w:rFonts w:hint="cs"/>
          <w:rtl/>
        </w:rPr>
        <w:t>و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قيل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للناس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هل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أنتم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مجتمعون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04B8E">
        <w:rPr>
          <w:rStyle w:val="libAieChar"/>
          <w:rFonts w:hint="cs"/>
          <w:rtl/>
        </w:rPr>
        <w:t>لعلنا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نتبع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السحرة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إن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كانوا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هم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الغالبين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04B8E">
        <w:rPr>
          <w:rStyle w:val="libAieChar"/>
          <w:rFonts w:hint="cs"/>
          <w:rtl/>
        </w:rPr>
        <w:t>فلما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جاء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السحرة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قالوا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لفرعون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أ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ئن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لنا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لا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جرا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إن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كنا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نحن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الغالبين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04B8E">
        <w:rPr>
          <w:rStyle w:val="libAieChar"/>
          <w:rFonts w:hint="cs"/>
          <w:rtl/>
        </w:rPr>
        <w:t>قال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نعم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و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إنكم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إذا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لمن</w:t>
      </w:r>
      <w:r w:rsidR="00D25FBB" w:rsidRPr="00404B8E">
        <w:rPr>
          <w:rStyle w:val="libAieChar"/>
          <w:rtl/>
        </w:rPr>
        <w:t xml:space="preserve"> </w:t>
      </w:r>
      <w:r w:rsidR="00D25FBB" w:rsidRPr="00404B8E">
        <w:rPr>
          <w:rStyle w:val="libAieChar"/>
          <w:rFonts w:hint="cs"/>
          <w:rtl/>
        </w:rPr>
        <w:t>المقربين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)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D25FBB" w:rsidRDefault="00D25FBB" w:rsidP="006E0739">
      <w:pPr>
        <w:pStyle w:val="Heading3"/>
      </w:pPr>
      <w:bookmarkStart w:id="78" w:name="_Toc456521310"/>
      <w:r>
        <w:rPr>
          <w:rFonts w:hint="cs"/>
          <w:rtl/>
        </w:rPr>
        <w:t>تفسير</w:t>
      </w:r>
      <w:r>
        <w:rPr>
          <w:rtl/>
        </w:rPr>
        <w:t>:</w:t>
      </w:r>
      <w:bookmarkEnd w:id="78"/>
    </w:p>
    <w:p w:rsidR="00D25FBB" w:rsidRDefault="00D25FBB" w:rsidP="00D25FBB">
      <w:pPr>
        <w:pStyle w:val="libNormal"/>
      </w:pP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زبده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E0739">
        <w:rPr>
          <w:rStyle w:val="libAieChar"/>
          <w:rFonts w:hint="cs"/>
          <w:rtl/>
        </w:rPr>
        <w:t>فجمع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السحرة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لميقات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يوم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معلوم</w:t>
      </w:r>
      <w:r w:rsidRPr="006E073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مـوعـد</w:t>
      </w:r>
      <w:r>
        <w:rPr>
          <w:rtl/>
        </w:rPr>
        <w:t xml:space="preserve"> </w:t>
      </w:r>
      <w:r>
        <w:rPr>
          <w:rFonts w:hint="cs"/>
          <w:rtl/>
        </w:rPr>
        <w:t>مـعـيـن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مـصـريان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دستيارانش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بدرخشد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6E0739">
        <w:rPr>
          <w:rStyle w:val="libAieChar"/>
          <w:rFonts w:hint="cs"/>
          <w:rtl/>
        </w:rPr>
        <w:t>و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قيل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للناس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هل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انتم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مجتمعون</w:t>
      </w:r>
      <w:r w:rsidRPr="006E073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فـطـرتـا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اجـبـار</w:t>
      </w:r>
      <w:r>
        <w:rPr>
          <w:rtl/>
        </w:rPr>
        <w:t xml:space="preserve"> </w:t>
      </w:r>
      <w:r>
        <w:rPr>
          <w:rFonts w:hint="cs"/>
          <w:rtl/>
        </w:rPr>
        <w:t>گـريـزان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>.</w:t>
      </w:r>
    </w:p>
    <w:p w:rsidR="00D25FBB" w:rsidRDefault="00D25FBB" w:rsidP="006E073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 w:rsidR="006E0739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نـمـائيـم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6E0739">
        <w:rPr>
          <w:rStyle w:val="libAieChar"/>
          <w:rFonts w:hint="cs"/>
          <w:rtl/>
        </w:rPr>
        <w:t>لعلنا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نتبع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السحرة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ان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كانوا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هم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الغالبين</w:t>
      </w:r>
      <w:r w:rsidRPr="006E073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تماشاچيان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جنجالى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حـريـف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مـنـزوى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مـامـوران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اميدها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تـنـگنا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بـگـيـرنـد،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6E0739">
        <w:rPr>
          <w:rStyle w:val="libAieChar"/>
          <w:rFonts w:hint="cs"/>
          <w:rtl/>
        </w:rPr>
        <w:t>فلما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جاء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السحرة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قالوا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لفرعون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ءان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لنا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لاجرا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ان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كنا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نحن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الغالبين</w:t>
      </w:r>
      <w:r w:rsidRPr="006E073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امتيازها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6E0739">
        <w:rPr>
          <w:rStyle w:val="libAieChar"/>
          <w:rFonts w:hint="cs"/>
          <w:rtl/>
        </w:rPr>
        <w:t>قال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نعم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و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انكم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اذا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لمن</w:t>
      </w:r>
      <w:r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المقربين</w:t>
      </w:r>
      <w:r w:rsidRPr="006E0739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خـواهـيـد؟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مطلوبش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شـهـيـدان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بـرتـريـن</w:t>
      </w:r>
      <w:r>
        <w:rPr>
          <w:rtl/>
        </w:rPr>
        <w:t xml:space="preserve"> </w:t>
      </w:r>
      <w:r>
        <w:rPr>
          <w:rFonts w:hint="cs"/>
          <w:rtl/>
        </w:rPr>
        <w:t>پـاداشها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بـزرگـشان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6E0739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قربة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6E0739" w:rsidP="00D25FBB">
      <w:pPr>
        <w:pStyle w:val="libNormal"/>
      </w:pPr>
      <w:r>
        <w:rPr>
          <w:rtl/>
        </w:rPr>
        <w:br w:type="page"/>
      </w:r>
    </w:p>
    <w:p w:rsidR="00D25FBB" w:rsidRDefault="00D25FBB" w:rsidP="006E0739">
      <w:pPr>
        <w:pStyle w:val="Heading2"/>
      </w:pPr>
      <w:bookmarkStart w:id="79" w:name="_Toc4565213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E0739">
        <w:rPr>
          <w:rFonts w:hint="cs"/>
          <w:rtl/>
        </w:rPr>
        <w:t xml:space="preserve">(43) تا (51)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9"/>
    </w:p>
    <w:p w:rsidR="00D25FBB" w:rsidRDefault="006E0739" w:rsidP="006E0739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قال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لهم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موسى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ألقوا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أنتم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ملقون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فأ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لقوا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حبالهم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و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عصيهم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و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قالوا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بعزة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فرعون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إنا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لنحن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الغالبون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فالقى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موسى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عصاه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فاذا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هى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تلقف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يأ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فكون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فالقى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السحرة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ساجدين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قالوا</w:t>
      </w:r>
      <w:r w:rsidR="00D25FBB" w:rsidRPr="006E0739">
        <w:rPr>
          <w:rStyle w:val="libAieChar"/>
          <w:rtl/>
        </w:rPr>
        <w:t xml:space="preserve"> </w:t>
      </w:r>
      <w:r w:rsidRPr="006E0739">
        <w:rPr>
          <w:rStyle w:val="libAieChar"/>
          <w:rFonts w:hint="cs"/>
          <w:rtl/>
        </w:rPr>
        <w:t>أ</w:t>
      </w:r>
      <w:r w:rsidR="00D25FBB" w:rsidRPr="006E0739">
        <w:rPr>
          <w:rStyle w:val="libAieChar"/>
          <w:rFonts w:hint="cs"/>
          <w:rtl/>
        </w:rPr>
        <w:t>منا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برب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رب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موسى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و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هرون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قـال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امـنـتـم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له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قبل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أ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اذن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لكم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إ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نه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لكبيركم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الذى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علمكم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السحر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فلسوف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تعلمون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قطعن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ايديكم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و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ارجلكم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خلاف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و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صلبنكم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أجمعين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قالوا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ضير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إنا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إلى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ربنا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منقلبون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6E0739">
        <w:rPr>
          <w:rStyle w:val="libAieChar"/>
          <w:rFonts w:hint="cs"/>
          <w:rtl/>
        </w:rPr>
        <w:t>إنـا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نـطـمـع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أن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يـغـفـر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لنـا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ربـنـا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خـطـايـانـا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أن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كـنـا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أ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ول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المؤ</w:t>
      </w:r>
      <w:r w:rsidR="00D25FBB" w:rsidRPr="006E0739">
        <w:rPr>
          <w:rStyle w:val="libAieChar"/>
          <w:rtl/>
        </w:rPr>
        <w:t xml:space="preserve"> </w:t>
      </w:r>
      <w:r w:rsidR="00D25FBB" w:rsidRPr="006E0739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(51)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43 -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مـوعـود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هـمـگى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پيروزيم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عـصـايـش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افـكـنـد،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بلعيد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49 -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0969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آويزم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گـفـتند</w:t>
      </w:r>
      <w:r>
        <w:rPr>
          <w:rtl/>
        </w:rPr>
        <w:t xml:space="preserve">: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امـيـدواريم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خطاهاى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.</w:t>
      </w:r>
    </w:p>
    <w:p w:rsidR="00D25FBB" w:rsidRDefault="00D25FBB" w:rsidP="002E2DCD">
      <w:pPr>
        <w:pStyle w:val="Heading3"/>
      </w:pPr>
      <w:bookmarkStart w:id="80" w:name="_Toc456521312"/>
      <w:r>
        <w:rPr>
          <w:rFonts w:hint="cs"/>
          <w:rtl/>
        </w:rPr>
        <w:t>تفسير</w:t>
      </w:r>
      <w:r>
        <w:rPr>
          <w:rtl/>
        </w:rPr>
        <w:t>:</w:t>
      </w:r>
      <w:bookmarkEnd w:id="80"/>
    </w:p>
    <w:p w:rsidR="00D25FBB" w:rsidRDefault="00D25FBB" w:rsidP="00D25FBB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درگـاهـش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دلگـرم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مـطـمـئن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تـهـيـه</w:t>
      </w:r>
      <w:r>
        <w:rPr>
          <w:rtl/>
        </w:rPr>
        <w:t xml:space="preserve"> </w:t>
      </w:r>
      <w:r>
        <w:rPr>
          <w:rFonts w:hint="cs"/>
          <w:rtl/>
        </w:rPr>
        <w:t>مـقـدمـات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جيوه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تـاريـخى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پـرداخـته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ساحران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قال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لهم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موسى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القوا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انتم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ملقون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ما؟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پـيـشـنـهـاد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2E2DCD" w:rsidRPr="002E2DC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ضـربـه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پشتگرم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نـخـوت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پيروزيم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فالقوا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حبالهم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عصيهم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قالوا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بعزة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فرعون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لنحن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الغالبون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متملقان</w:t>
      </w:r>
      <w:r>
        <w:rPr>
          <w:rtl/>
        </w:rPr>
        <w:t xml:space="preserve"> </w:t>
      </w:r>
      <w:r>
        <w:rPr>
          <w:rFonts w:hint="cs"/>
          <w:rtl/>
        </w:rPr>
        <w:t>چاپلوس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طنابهاى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مـارهـاى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عصاها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پـندارشان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غـريـو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ثـعـبـان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مـار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بـلعـيـدن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فالقى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موسى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عصاه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فاذا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هى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تلقف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يافكون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دهانها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بازماند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ايـسـتـاد،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فـريـادهـاى</w:t>
      </w:r>
      <w:r>
        <w:rPr>
          <w:rtl/>
        </w:rPr>
        <w:t xml:space="preserve"> </w:t>
      </w:r>
      <w:r>
        <w:rPr>
          <w:rFonts w:hint="cs"/>
          <w:rtl/>
        </w:rPr>
        <w:t>وحـشـتـنـاك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قـطـعـا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فالقى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السحرة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ساجدين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هـمراه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قالوا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آمنا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برب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العالمين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رب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موسى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هارون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دگـرگونى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روشـنائى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زدنـد</w:t>
      </w:r>
      <w:r>
        <w:rPr>
          <w:rtl/>
        </w:rPr>
        <w:t xml:space="preserve"> -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دانـشـى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تـوانـسـتـنـد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بـاقـيـمـانـده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پيمودند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راهوار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گلشان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اصبعين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اصـابع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ازاغه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آمادگيهاى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بيفتند،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آورديـد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قال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آمنتم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له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قبل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آذن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لكم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سـاليـان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نـدهـنـد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انـتـظـارش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نينديشند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مـغرور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تـثـبيت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: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!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اسـتـاد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انه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لكبيركم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الذى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علمكم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السحر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سـازيد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درآوريد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ديارشان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بنشانيد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چـپ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آويزم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فلسوف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تعلمون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لاقطعن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ايديكم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ارجلكم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خلاف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لاصلبنكم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اجمعين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مـلا</w:t>
      </w:r>
      <w:r>
        <w:rPr>
          <w:rtl/>
        </w:rPr>
        <w:t xml:space="preserve"> 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درخـتان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ديرتر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حقطلبان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داغ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تـهـديد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مـانـعى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بـكـن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قالوا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ضير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ربنا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منقلبون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مـعبود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سردمدار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امـيـدواريـم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پـروردگـارمـان</w:t>
      </w:r>
      <w:r>
        <w:rPr>
          <w:rtl/>
        </w:rPr>
        <w:t xml:space="preserve"> </w:t>
      </w:r>
      <w:r>
        <w:rPr>
          <w:rFonts w:hint="cs"/>
          <w:rtl/>
        </w:rPr>
        <w:t>خـطـاهـاى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بـوديـم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انـا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نـطـمـع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يـغـفـر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لنـا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ربـنـا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خـطـايـانـا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كـنـا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اول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المؤ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منين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تـرين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شيرينتر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تاريخشان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تهديداتش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عـواطـف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‍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ناميدند؟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E2DCD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تـفـاسـيـر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مـعـتـقـد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2E2DCD" w:rsidP="00D25FBB">
      <w:pPr>
        <w:pStyle w:val="libNormal"/>
      </w:pPr>
      <w:r>
        <w:rPr>
          <w:rtl/>
        </w:rPr>
        <w:br w:type="page"/>
      </w:r>
    </w:p>
    <w:p w:rsidR="00D25FBB" w:rsidRDefault="00D25FBB" w:rsidP="002E2DCD">
      <w:pPr>
        <w:pStyle w:val="Heading2"/>
      </w:pPr>
      <w:bookmarkStart w:id="81" w:name="_Toc4565213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E2DCD">
        <w:rPr>
          <w:rFonts w:hint="cs"/>
          <w:rtl/>
        </w:rPr>
        <w:t xml:space="preserve">(52) تا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1"/>
    </w:p>
    <w:p w:rsidR="00D25FBB" w:rsidRDefault="002E2DCD" w:rsidP="002E2DCD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أوحينا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إلى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موسى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أسر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بعبادى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إنكم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متبعون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فأ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رسل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فرعون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فى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المدائن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حاشرين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إن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هؤ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لاء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لشرذمة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قليلون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إنهم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لنا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لغائظون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إنا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لجميع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حاذرون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فأخرجناهم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جنات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عيون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كنوز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مقام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كريم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كذلك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</w:t>
      </w:r>
      <w:r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Fonts w:hint="cs"/>
          <w:rtl/>
        </w:rPr>
        <w:t>رثناها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بنى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إسرائيل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فرعون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54 -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اندكند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پيكاريم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فرعونيان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آرى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980969">
        <w:rPr>
          <w:rtl/>
        </w:rPr>
        <w:t>.</w:t>
      </w:r>
    </w:p>
    <w:p w:rsidR="00D25FBB" w:rsidRDefault="00D25FBB" w:rsidP="002E2DCD">
      <w:pPr>
        <w:pStyle w:val="Heading3"/>
      </w:pPr>
      <w:bookmarkStart w:id="82" w:name="_Toc456521314"/>
      <w:r>
        <w:rPr>
          <w:rFonts w:hint="cs"/>
          <w:rtl/>
        </w:rPr>
        <w:t>تفسير</w:t>
      </w:r>
      <w:r>
        <w:rPr>
          <w:rtl/>
        </w:rPr>
        <w:t>:</w:t>
      </w:r>
      <w:bookmarkEnd w:id="82"/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مجللشان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.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پـيـشـواى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دلگـرم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گـرفـتـنـد،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دربـدرى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قـبـطـيـان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مساعدى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سـاليـان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مـنـوال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130 </w:t>
      </w:r>
      <w:r>
        <w:rPr>
          <w:rFonts w:hint="cs"/>
          <w:rtl/>
        </w:rPr>
        <w:t>تا</w:t>
      </w:r>
      <w:r>
        <w:rPr>
          <w:rtl/>
        </w:rPr>
        <w:t xml:space="preserve"> 135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بيدارياند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313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كـوچ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)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>
        <w:rPr>
          <w:rtl/>
        </w:rPr>
        <w:t xml:space="preserve"> </w:t>
      </w:r>
      <w:r>
        <w:rPr>
          <w:rFonts w:hint="cs"/>
          <w:rtl/>
        </w:rPr>
        <w:t>بعبادى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متبعون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بـرنـامه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اجـرا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پـنـهان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مـامـوران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فـرسـتاد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فارسل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فرعون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فى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المدائن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حاشرين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نـيـروهـاى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لشـگـر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ضـربـت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انـدكـى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(</w:t>
      </w:r>
      <w:r>
        <w:rPr>
          <w:rFonts w:hint="cs"/>
          <w:rtl/>
        </w:rPr>
        <w:t>انـدك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تـعـداد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هؤ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لاء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لشرذمة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قليلون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شـرذمـة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شـراذم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انـسـجـام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980969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انهم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لغائظون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فـردا</w:t>
      </w:r>
      <w:r>
        <w:rPr>
          <w:rtl/>
        </w:rPr>
        <w:t xml:space="preserve"> </w:t>
      </w:r>
      <w:r>
        <w:rPr>
          <w:rFonts w:hint="cs"/>
          <w:rtl/>
        </w:rPr>
        <w:t>مـزارع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آبـيـارى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مرمت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بـارهـاى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(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) </w:t>
      </w:r>
      <w:r>
        <w:rPr>
          <w:rFonts w:hint="cs"/>
          <w:rtl/>
        </w:rPr>
        <w:t>بيمناكيم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لجميع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حاذرون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حاذرون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نـيرو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فاخرجناهم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جنات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عيون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زحـمـت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سـاخـتـيـم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كـذلك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اورثـنـاهـا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بـنـى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اسرائيل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كـريـم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مـجـلل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مـساكن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مـجـالس</w:t>
      </w:r>
      <w:r>
        <w:rPr>
          <w:rtl/>
        </w:rPr>
        <w:t xml:space="preserve"> </w:t>
      </w:r>
      <w:r>
        <w:rPr>
          <w:rFonts w:hint="cs"/>
          <w:rtl/>
        </w:rPr>
        <w:t>حكمرانان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منبرهائى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خطيبان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منابرى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قصرهايشان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سرورشان</w:t>
      </w:r>
      <w:r w:rsidR="00980969">
        <w:rPr>
          <w:rtl/>
        </w:rPr>
        <w:t>.</w:t>
      </w:r>
    </w:p>
    <w:p w:rsidR="00D25FBB" w:rsidRDefault="00D25FBB" w:rsidP="002E2DCD">
      <w:pPr>
        <w:pStyle w:val="Heading3"/>
      </w:pPr>
      <w:bookmarkStart w:id="83" w:name="_Toc45652131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3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بـر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-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فـرعـونـيان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حكمرانى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بـازگـشـتـنـد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مـانـدنـد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2E2DCD" w:rsidRPr="002E2DC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حكمرانى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بـيـابـانـهـا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بـخـصـوص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اجـرا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2E2DCD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تـفصيل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سـربـسته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D25FBB" w:rsidRDefault="002E2DCD" w:rsidP="00D25FBB">
      <w:pPr>
        <w:pStyle w:val="libNormal"/>
      </w:pPr>
      <w:r>
        <w:rPr>
          <w:rtl/>
        </w:rPr>
        <w:br w:type="page"/>
      </w:r>
    </w:p>
    <w:p w:rsidR="00D25FBB" w:rsidRDefault="00D25FBB" w:rsidP="002E2DCD">
      <w:pPr>
        <w:pStyle w:val="Heading2"/>
      </w:pPr>
      <w:bookmarkStart w:id="84" w:name="_Toc4565213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E2DCD">
        <w:rPr>
          <w:rFonts w:hint="cs"/>
          <w:rtl/>
        </w:rPr>
        <w:t>(60) تا (68)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4"/>
    </w:p>
    <w:p w:rsidR="00D25FBB" w:rsidRDefault="002E2DCD" w:rsidP="002E2DCD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فأتبعوهم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مشرقين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فلما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تر</w:t>
      </w:r>
      <w:r w:rsidRPr="002E2DCD">
        <w:rPr>
          <w:rStyle w:val="libAieChar"/>
          <w:rFonts w:hint="cs"/>
          <w:rtl/>
        </w:rPr>
        <w:t>أ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الجمعان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قال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أصحاب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موسى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إنا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لمدركون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قال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كلا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معى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ربى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سيهدين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فـأوحـيـنـا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إلى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مـوسـى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اضـرب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بـعـصـاك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البـحـر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فـانـفـلق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فـكـان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كل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فرق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كالطود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العظيم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ز</w:t>
      </w:r>
      <w:r w:rsidR="00D25FBB" w:rsidRPr="002E2DCD">
        <w:rPr>
          <w:rStyle w:val="libAieChar"/>
          <w:rFonts w:hint="cs"/>
          <w:rtl/>
        </w:rPr>
        <w:t>لفنا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ثم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الاخرين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نجينا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موسى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معه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أجمعين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ثم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غرقنا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الاخرين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إن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فى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ذلك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لاية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ما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كان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أ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كثرهم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مؤ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2E2DCD">
        <w:rPr>
          <w:rStyle w:val="libAieChar"/>
          <w:rFonts w:hint="cs"/>
          <w:rtl/>
        </w:rPr>
        <w:t>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إن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ربك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لهو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العزيز</w:t>
      </w:r>
      <w:r w:rsidR="00D25FBB" w:rsidRPr="002E2DCD">
        <w:rPr>
          <w:rStyle w:val="libAieChar"/>
          <w:rtl/>
        </w:rPr>
        <w:t xml:space="preserve"> </w:t>
      </w:r>
      <w:r w:rsidR="00D25FBB" w:rsidRPr="002E2DCD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(68)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فرعونيان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ديـدنـد،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62 -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عصايت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68 -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2E2DCD">
      <w:pPr>
        <w:pStyle w:val="Heading3"/>
      </w:pPr>
      <w:bookmarkStart w:id="85" w:name="_Toc456521317"/>
      <w:r>
        <w:rPr>
          <w:rFonts w:hint="cs"/>
          <w:rtl/>
        </w:rPr>
        <w:t>تفسير</w:t>
      </w:r>
      <w:r>
        <w:rPr>
          <w:rtl/>
        </w:rPr>
        <w:t>:</w:t>
      </w:r>
      <w:bookmarkEnd w:id="85"/>
    </w:p>
    <w:p w:rsidR="00D25FBB" w:rsidRDefault="00D25FBB" w:rsidP="00D25FBB">
      <w:pPr>
        <w:pStyle w:val="libNormal"/>
      </w:pP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مـامـوران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شـهـرهـاى</w:t>
      </w:r>
      <w:r>
        <w:rPr>
          <w:rtl/>
        </w:rPr>
        <w:t xml:space="preserve"> </w:t>
      </w:r>
      <w:r>
        <w:rPr>
          <w:rFonts w:hint="cs"/>
          <w:rtl/>
        </w:rPr>
        <w:t>مـصر</w:t>
      </w:r>
      <w:r>
        <w:rPr>
          <w:rtl/>
        </w:rPr>
        <w:t xml:space="preserve"> </w:t>
      </w:r>
      <w:r>
        <w:rPr>
          <w:rFonts w:hint="cs"/>
          <w:rtl/>
        </w:rPr>
        <w:t>گـسـيل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شـشـصـد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فـرسـتـاد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!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فاتبعوهم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مشرقين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ديـدنـد،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گـفـتند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شـديـم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نـجـاتـى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فلما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تراء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الجمعان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قال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اصحاب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موسى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لمدركون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تـجـهـيـزات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خشمگينند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خونخوارى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خـونخوار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تيغ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شـمـشير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دردنـاكـى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لحـظاتى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‍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يـكـدنـيـا</w:t>
      </w:r>
      <w:r>
        <w:rPr>
          <w:rtl/>
        </w:rPr>
        <w:t xml:space="preserve"> </w:t>
      </w:r>
      <w:r>
        <w:rPr>
          <w:rFonts w:hint="cs"/>
          <w:rtl/>
        </w:rPr>
        <w:t>اطـمـيـنـان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اعـتـمـاد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وحـشـتـزده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قال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كلا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معى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ربى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سيهدين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معكما</w:t>
      </w:r>
      <w:r>
        <w:rPr>
          <w:rtl/>
        </w:rPr>
        <w:t xml:space="preserve"> </w:t>
      </w:r>
      <w:r>
        <w:rPr>
          <w:rFonts w:hint="cs"/>
          <w:rtl/>
        </w:rPr>
        <w:t>اسمع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ارى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ناباورى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فاوحينا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موسى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اضرب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بعصاك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البحر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هـمـان</w:t>
      </w:r>
      <w:r>
        <w:rPr>
          <w:rtl/>
        </w:rPr>
        <w:t xml:space="preserve"> </w:t>
      </w:r>
      <w:r>
        <w:rPr>
          <w:rFonts w:hint="cs"/>
          <w:rtl/>
        </w:rPr>
        <w:t>عـصـائى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: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قـطعه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فانفلق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فكان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كل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فرق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كالطود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العظيم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انفلق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فلق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)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فلق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طـود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پيش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ازلفنا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ثم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الاخرين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فـرعـونيان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قـديـمـى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طـغـيـان</w:t>
      </w:r>
      <w:r>
        <w:rPr>
          <w:rtl/>
        </w:rPr>
        <w:t xml:space="preserve"> </w:t>
      </w:r>
      <w:r>
        <w:rPr>
          <w:rFonts w:hint="cs"/>
          <w:rtl/>
        </w:rPr>
        <w:t>بـرافـراشـتـه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دويدند،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انجينا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موسى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معه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اجمعين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يكمرتبه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ريـخـتـنـد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پرهاى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ثم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اغرقنا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الاخرين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گـرفـتار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تمدنى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خـانه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پيريزى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فى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ذلك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لايه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ما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كان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اكثرهم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مؤ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منين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جـائى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فـرعونيان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2E2DCD">
        <w:rPr>
          <w:rStyle w:val="libAieChar"/>
          <w:rFonts w:hint="cs"/>
          <w:rtl/>
        </w:rPr>
        <w:t>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ان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ربك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لهو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العزيز</w:t>
      </w:r>
      <w:r w:rsidRPr="002E2DCD">
        <w:rPr>
          <w:rStyle w:val="libAieChar"/>
          <w:rtl/>
        </w:rPr>
        <w:t xml:space="preserve"> </w:t>
      </w:r>
      <w:r w:rsidRPr="002E2DCD">
        <w:rPr>
          <w:rStyle w:val="libAieChar"/>
          <w:rFonts w:hint="cs"/>
          <w:rtl/>
        </w:rPr>
        <w:t>الرحيم</w:t>
      </w:r>
      <w:r w:rsidRPr="002E2DC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فـرسـتـد،</w:t>
      </w:r>
      <w:r>
        <w:rPr>
          <w:rtl/>
        </w:rPr>
        <w:t xml:space="preserve"> </w:t>
      </w:r>
      <w:r>
        <w:rPr>
          <w:rFonts w:hint="cs"/>
          <w:rtl/>
        </w:rPr>
        <w:t>اتـمـام</w:t>
      </w:r>
      <w:r>
        <w:rPr>
          <w:rtl/>
        </w:rPr>
        <w:t xml:space="preserve"> </w:t>
      </w:r>
      <w:r>
        <w:rPr>
          <w:rFonts w:hint="cs"/>
          <w:rtl/>
        </w:rPr>
        <w:t>حـجـت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ستمديده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اربابان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25FBB" w:rsidRDefault="00D25FBB" w:rsidP="002E2DCD">
      <w:pPr>
        <w:pStyle w:val="Heading3"/>
      </w:pPr>
      <w:bookmarkStart w:id="86" w:name="_Toc456521318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6"/>
    </w:p>
    <w:p w:rsidR="00D25FBB" w:rsidRDefault="00D25FBB" w:rsidP="00B77813">
      <w:pPr>
        <w:pStyle w:val="Heading3"/>
      </w:pPr>
      <w:bookmarkStart w:id="87" w:name="_Toc456521319"/>
      <w:r>
        <w:rPr>
          <w:rtl/>
        </w:rPr>
        <w:t xml:space="preserve">1 - </w:t>
      </w:r>
      <w:r>
        <w:rPr>
          <w:rFonts w:hint="cs"/>
          <w:rtl/>
        </w:rPr>
        <w:t>عبورگاه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980969">
        <w:rPr>
          <w:rtl/>
        </w:rPr>
        <w:t>:</w:t>
      </w:r>
      <w:bookmarkEnd w:id="87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قلزم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كـنـونى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بـحـر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-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مـحل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فـعـلى</w:t>
      </w:r>
      <w:r>
        <w:rPr>
          <w:rtl/>
        </w:rPr>
        <w:t xml:space="preserve"> </w:t>
      </w:r>
      <w:r>
        <w:rPr>
          <w:rFonts w:hint="cs"/>
          <w:rtl/>
        </w:rPr>
        <w:t>اهـرام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حـوالى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بـگـيـريـم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مـقـدس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عـبـور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غـرب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مـنـاطـق</w:t>
      </w:r>
      <w:r>
        <w:rPr>
          <w:rtl/>
        </w:rPr>
        <w:t xml:space="preserve"> </w:t>
      </w:r>
      <w:r>
        <w:rPr>
          <w:rFonts w:hint="cs"/>
          <w:rtl/>
        </w:rPr>
        <w:t>آبـاد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طـبـعـا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نـزديـكـى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احـمـر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شـبـانـه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فـراعـنـه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گـذاشـتـنـد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گـذشـتن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اراضى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احـمـر</w:t>
      </w:r>
      <w:r>
        <w:rPr>
          <w:rtl/>
        </w:rPr>
        <w:t xml:space="preserve"> </w:t>
      </w:r>
      <w:r>
        <w:rPr>
          <w:rFonts w:hint="cs"/>
          <w:rtl/>
        </w:rPr>
        <w:t>بـگـذرنـد،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حـفـر</w:t>
      </w:r>
      <w:r>
        <w:rPr>
          <w:rtl/>
        </w:rPr>
        <w:t xml:space="preserve"> </w:t>
      </w:r>
      <w:r>
        <w:rPr>
          <w:rFonts w:hint="cs"/>
          <w:rtl/>
        </w:rPr>
        <w:t>كـانـال</w:t>
      </w:r>
      <w:r>
        <w:rPr>
          <w:rtl/>
        </w:rPr>
        <w:t xml:space="preserve"> </w:t>
      </w:r>
      <w:r>
        <w:rPr>
          <w:rFonts w:hint="cs"/>
          <w:rtl/>
        </w:rPr>
        <w:t>سـوئز</w:t>
      </w:r>
      <w:r>
        <w:rPr>
          <w:rtl/>
        </w:rPr>
        <w:t xml:space="preserve"> </w:t>
      </w:r>
      <w:r>
        <w:rPr>
          <w:rFonts w:hint="cs"/>
          <w:rtl/>
        </w:rPr>
        <w:t>بـاريـكـه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زمـانـهـاى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قـديـم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احـمـر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مـديـتـرانـه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2E2DC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افـكـنـدن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طـه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قـطـعـا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نـيـفـكـنـد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سـپـرد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B77813">
      <w:pPr>
        <w:pStyle w:val="Heading3"/>
      </w:pPr>
      <w:bookmarkStart w:id="88" w:name="_Toc456521320"/>
      <w:r>
        <w:rPr>
          <w:rtl/>
        </w:rPr>
        <w:lastRenderedPageBreak/>
        <w:t xml:space="preserve">2 -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 w:rsidR="00980969">
        <w:rPr>
          <w:rtl/>
        </w:rPr>
        <w:t>.</w:t>
      </w:r>
      <w:bookmarkEnd w:id="88"/>
    </w:p>
    <w:p w:rsidR="00D25FBB" w:rsidRDefault="00D25FBB" w:rsidP="00D25FBB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فـرعونيان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تـطـبـيـق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پـلهـاى</w:t>
      </w:r>
      <w:r>
        <w:rPr>
          <w:rtl/>
        </w:rPr>
        <w:t xml:space="preserve"> </w:t>
      </w:r>
      <w:r>
        <w:rPr>
          <w:rFonts w:hint="cs"/>
          <w:rtl/>
        </w:rPr>
        <w:t>مـتـحـرك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بـرزخـهـائى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(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سوئز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انفلاق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غلطيدند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D25FBB" w:rsidRDefault="00D25FBB" w:rsidP="002E2DC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نگوئيم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خـصـوصـا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عـليت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نواختن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2E2DCD">
        <w:rPr>
          <w:rFonts w:hint="cs"/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بـازگـردنـد</w:t>
      </w:r>
      <w:r>
        <w:rPr>
          <w:rtl/>
        </w:rPr>
        <w:t xml:space="preserve">.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عـليـت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اعـتـراف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-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77813">
      <w:pPr>
        <w:pStyle w:val="Heading3"/>
      </w:pPr>
      <w:bookmarkStart w:id="89" w:name="_Toc456521321"/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89"/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رحـيم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2E2DCD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سطوتش</w:t>
      </w:r>
      <w:r>
        <w:rPr>
          <w:rtl/>
        </w:rPr>
        <w:t xml:space="preserve"> </w:t>
      </w:r>
      <w:r>
        <w:rPr>
          <w:rFonts w:hint="cs"/>
          <w:rtl/>
        </w:rPr>
        <w:t>بيمناكند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 w:rsidR="00980969">
        <w:rPr>
          <w:rtl/>
        </w:rPr>
        <w:t>!</w:t>
      </w:r>
    </w:p>
    <w:p w:rsidR="00D25FBB" w:rsidRDefault="002E2DCD" w:rsidP="00D25FBB">
      <w:pPr>
        <w:pStyle w:val="libNormal"/>
      </w:pPr>
      <w:r>
        <w:rPr>
          <w:rtl/>
        </w:rPr>
        <w:br w:type="page"/>
      </w:r>
    </w:p>
    <w:p w:rsidR="00D25FBB" w:rsidRDefault="00D25FBB" w:rsidP="00C7084F">
      <w:pPr>
        <w:pStyle w:val="Heading2"/>
      </w:pPr>
      <w:bookmarkStart w:id="90" w:name="_Toc4565213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084F">
        <w:rPr>
          <w:rFonts w:hint="cs"/>
          <w:rtl/>
        </w:rPr>
        <w:t xml:space="preserve">(69)تا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0"/>
    </w:p>
    <w:p w:rsidR="00D25FBB" w:rsidRDefault="00C7084F" w:rsidP="00C7084F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اتل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عليهم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نبأ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إبرهيم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إذ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قال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لا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بيه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قومه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ما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تعبدون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قالوا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نعبد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أصناما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فنظل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لها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عاكفين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قال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هل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يسمعونكم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إذ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تدعون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أو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ينفعونكم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أو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يضرون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قالوا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بل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وجدنا</w:t>
      </w:r>
      <w:r w:rsidR="00D25FBB"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أ</w:t>
      </w:r>
      <w:r w:rsidR="00D25FBB" w:rsidRPr="00C7084F">
        <w:rPr>
          <w:rStyle w:val="libAieChar"/>
          <w:rFonts w:hint="cs"/>
          <w:rtl/>
        </w:rPr>
        <w:t>ب</w:t>
      </w:r>
      <w:r w:rsidRPr="00C7084F">
        <w:rPr>
          <w:rStyle w:val="libAieChar"/>
          <w:rFonts w:hint="cs"/>
          <w:rtl/>
        </w:rPr>
        <w:t>أ</w:t>
      </w:r>
      <w:r w:rsidR="00D25FBB" w:rsidRPr="00C7084F">
        <w:rPr>
          <w:rStyle w:val="libAieChar"/>
          <w:rFonts w:hint="cs"/>
          <w:rtl/>
        </w:rPr>
        <w:t>نا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كذلك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يفعلون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قال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أفر</w:t>
      </w:r>
      <w:r w:rsidRPr="00C7084F">
        <w:rPr>
          <w:rStyle w:val="libAieChar"/>
          <w:rFonts w:hint="cs"/>
          <w:rtl/>
        </w:rPr>
        <w:t>أ</w:t>
      </w:r>
      <w:r w:rsidR="00D25FBB" w:rsidRPr="00C7084F">
        <w:rPr>
          <w:rStyle w:val="libAieChar"/>
          <w:rFonts w:hint="cs"/>
          <w:rtl/>
        </w:rPr>
        <w:t>يتم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ما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كنتم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تعبدون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أنتم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أ</w:t>
      </w:r>
      <w:r w:rsidR="00D25FBB" w:rsidRPr="00C7084F">
        <w:rPr>
          <w:rStyle w:val="libAieChar"/>
          <w:rFonts w:hint="cs"/>
          <w:rtl/>
        </w:rPr>
        <w:t>باؤ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كم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الا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قدمون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فإنهم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عدو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لى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إلا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رب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الذى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خلقنى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فهو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يهدين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الذى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هو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يطعمنى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يسقين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إذا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مرضت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فهو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يشفين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الذى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يميتنى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ثم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يحيين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C7084F">
        <w:rPr>
          <w:rStyle w:val="libAieChar"/>
          <w:rFonts w:hint="cs"/>
          <w:rtl/>
        </w:rPr>
        <w:t>و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الذى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أطمع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أن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يغفر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لى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خطيئتى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يوم</w:t>
      </w:r>
      <w:r w:rsidR="00D25FBB" w:rsidRPr="00C7084F">
        <w:rPr>
          <w:rStyle w:val="libAieChar"/>
          <w:rtl/>
        </w:rPr>
        <w:t xml:space="preserve"> </w:t>
      </w:r>
      <w:r w:rsidR="00D25FBB" w:rsidRPr="00C7084F">
        <w:rPr>
          <w:rStyle w:val="libAieChar"/>
          <w:rFonts w:hint="cs"/>
          <w:rtl/>
        </w:rPr>
        <w:t>الدين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D25FBB" w:rsidRDefault="00D25FBB" w:rsidP="00D25FBB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آنانيم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شنوند؟</w:t>
      </w:r>
    </w:p>
    <w:p w:rsidR="00D25FBB" w:rsidRDefault="00D25FBB" w:rsidP="00D25FBB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</w:p>
    <w:p w:rsidR="00D25FBB" w:rsidRDefault="00D25FBB" w:rsidP="00D25FBB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81 -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گناهانم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25FBB" w:rsidRDefault="00D25FBB" w:rsidP="00C7084F">
      <w:pPr>
        <w:pStyle w:val="Heading3"/>
      </w:pPr>
      <w:bookmarkStart w:id="91" w:name="_Toc456521323"/>
      <w:r>
        <w:rPr>
          <w:rFonts w:hint="cs"/>
          <w:rtl/>
        </w:rPr>
        <w:t>تفسير</w:t>
      </w:r>
      <w:r>
        <w:rPr>
          <w:rtl/>
        </w:rPr>
        <w:t>:</w:t>
      </w:r>
      <w:bookmarkEnd w:id="91"/>
    </w:p>
    <w:p w:rsidR="00D25FBB" w:rsidRDefault="00D25FBB" w:rsidP="00D25FBB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:</w:t>
      </w:r>
    </w:p>
    <w:p w:rsidR="00D25FBB" w:rsidRDefault="00D25FBB" w:rsidP="00C7084F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هـفت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 w:rsidR="00C7084F">
        <w:rPr>
          <w:rFonts w:hint="cs"/>
          <w:rtl/>
        </w:rPr>
        <w:t xml:space="preserve"> </w:t>
      </w:r>
      <w:r>
        <w:rPr>
          <w:rFonts w:hint="cs"/>
          <w:rtl/>
        </w:rPr>
        <w:t>تـسـلى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عـبـرت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بـخـوان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اتل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عليهم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نبا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ابراهيم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پـرسـتـيـد؟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اذ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قال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لابيه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قومه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ما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تعبدون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مـلازم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آنـانـيـم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قـالوا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نـعـبـد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اصـنـامـا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فنظل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لها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عاكفين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C7084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اصناما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C7084F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پـرسـتـيـم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مـقـصـودشـان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: </w:t>
      </w:r>
      <w:r>
        <w:rPr>
          <w:rFonts w:hint="cs"/>
          <w:rtl/>
        </w:rPr>
        <w:t>فنظل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عاكفين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سائيم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نـظـل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عاكف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عكوف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اصـنـام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صـنـم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مقدسين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اعتراضات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قال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هل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يسمعونكم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اذ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تدعون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او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ينفعونكم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يضرون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نـداى</w:t>
      </w:r>
      <w:r>
        <w:rPr>
          <w:rtl/>
        </w:rPr>
        <w:t xml:space="preserve"> </w:t>
      </w:r>
      <w:r>
        <w:rPr>
          <w:rFonts w:hint="cs"/>
          <w:rtl/>
        </w:rPr>
        <w:t>عـابـد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بـشـنود،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بشتابد،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C7084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انـسانها،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 w:rsidR="00C7084F">
        <w:rPr>
          <w:rFonts w:hint="cs"/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پـرداختند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قالوا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بل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وجدنا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آبائنا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كذلك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يفعلون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كـوركـورانـه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بـدهـنـد،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بطلانش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بـيـفتد،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يفعلون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نموديد؟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قال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افرأ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يتم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ما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كنتم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تعبدون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انتم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آباؤ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كم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الاقدمون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 w:rsidRPr="00C7084F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فانهم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عدو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لى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الا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رب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العالمين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دشمنند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دشمنند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عـداوت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بـدبختى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C7084F">
      <w:pPr>
        <w:pStyle w:val="libNormal"/>
      </w:pP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 w:rsidR="00C7084F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C7084F" w:rsidRPr="00C7084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الذى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خلقنى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فهو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يهدين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ذكـر</w:t>
      </w:r>
      <w:r>
        <w:rPr>
          <w:rtl/>
        </w:rPr>
        <w:t xml:space="preserve"> </w:t>
      </w:r>
      <w:r>
        <w:rPr>
          <w:rFonts w:hint="cs"/>
          <w:rtl/>
        </w:rPr>
        <w:t>كـلمه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يـهـديـن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خلقتم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گردنم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ربـوبيت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الذى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يطعمنى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يسقين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صحتم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اذا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مرضت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فهو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يشفين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الذى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يميتنى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ثم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يحيين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اميدم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گناهم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بيامرزد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C7084F">
        <w:rPr>
          <w:rStyle w:val="libAieChar"/>
          <w:rFonts w:hint="cs"/>
          <w:rtl/>
        </w:rPr>
        <w:t>و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الذى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اطمع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ان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يغفر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لى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خطيئتى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يوم</w:t>
      </w:r>
      <w:r w:rsidRPr="00C7084F">
        <w:rPr>
          <w:rStyle w:val="libAieChar"/>
          <w:rtl/>
        </w:rPr>
        <w:t xml:space="preserve"> </w:t>
      </w:r>
      <w:r w:rsidRPr="00C7084F">
        <w:rPr>
          <w:rStyle w:val="libAieChar"/>
          <w:rFonts w:hint="cs"/>
          <w:rtl/>
        </w:rPr>
        <w:t>الدين</w:t>
      </w:r>
      <w:r w:rsidRPr="00C7084F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معصومند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نيكوترى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ربـوبـيـت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7084F" w:rsidRDefault="00D25FBB" w:rsidP="00C7084F">
      <w:pPr>
        <w:pStyle w:val="libNormal"/>
        <w:rPr>
          <w:rtl/>
        </w:rPr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-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 w:rsidR="00C7084F">
        <w:rPr>
          <w:rFonts w:hint="cs"/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ربـوبـيـتـش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چـهره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پـنـدار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خـدايان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25FBB" w:rsidRDefault="00C7084F" w:rsidP="00C7084F">
      <w:pPr>
        <w:pStyle w:val="libNormal"/>
      </w:pPr>
      <w:r>
        <w:rPr>
          <w:rtl/>
        </w:rPr>
        <w:br w:type="page"/>
      </w:r>
    </w:p>
    <w:p w:rsidR="00D25FBB" w:rsidRDefault="00D25FBB" w:rsidP="00831FCE">
      <w:pPr>
        <w:pStyle w:val="Heading2"/>
      </w:pPr>
      <w:bookmarkStart w:id="92" w:name="_Toc4565213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31FCE">
        <w:rPr>
          <w:rFonts w:hint="cs"/>
          <w:rtl/>
        </w:rPr>
        <w:t xml:space="preserve">(83) تا (87)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2"/>
    </w:p>
    <w:p w:rsidR="00D25FBB" w:rsidRDefault="00831FCE" w:rsidP="00831FC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رب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هب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حكما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لحقنى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بالصالحين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اجعل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لسان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صدق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فى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الاخرين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اجعلنى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ورثة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جنة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النعيم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اغفر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إنه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كان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الضالين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تخزنى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يوم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يبعثون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(</w:t>
      </w:r>
      <w:r>
        <w:rPr>
          <w:rFonts w:hint="cs"/>
          <w:rtl/>
        </w:rPr>
        <w:t>عمويم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</w:p>
    <w:p w:rsidR="00D25FBB" w:rsidRDefault="00D25FBB" w:rsidP="00831FCE">
      <w:pPr>
        <w:pStyle w:val="Heading3"/>
      </w:pPr>
      <w:bookmarkStart w:id="93" w:name="_Toc456521325"/>
      <w:r>
        <w:rPr>
          <w:rFonts w:hint="cs"/>
          <w:rtl/>
        </w:rPr>
        <w:t>تفسير</w:t>
      </w:r>
      <w:r>
        <w:rPr>
          <w:rtl/>
        </w:rPr>
        <w:t>:</w:t>
      </w:r>
      <w:bookmarkEnd w:id="93"/>
    </w:p>
    <w:p w:rsidR="00D25FBB" w:rsidRDefault="00D25FBB" w:rsidP="00D25FBB">
      <w:pPr>
        <w:pStyle w:val="libNormal"/>
      </w:pP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دعـاهـاى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يـكـبـاره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بطلبيد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نـخـسـتين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رب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هب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حكما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الحقنى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بالصالحين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شـنـاخت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بـتـوانـد،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>
        <w:rPr>
          <w:rtl/>
        </w:rPr>
        <w:t xml:space="preserve"> </w:t>
      </w:r>
      <w:r>
        <w:rPr>
          <w:rFonts w:hint="cs"/>
          <w:rtl/>
        </w:rPr>
        <w:t>بـشـنـاسـد،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آتينا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(</w:t>
      </w:r>
      <w:r>
        <w:rPr>
          <w:rFonts w:hint="cs"/>
          <w:rtl/>
        </w:rPr>
        <w:t>لقـمان</w:t>
      </w:r>
      <w:r>
        <w:rPr>
          <w:rtl/>
        </w:rPr>
        <w:t xml:space="preserve"> - 12)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الحـكمة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اوتى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يـعـنى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-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مـلحـق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صالحين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مـراتـب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انـشـاء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صـراط</w:t>
      </w:r>
      <w:r>
        <w:rPr>
          <w:rtl/>
        </w:rPr>
        <w:t xml:space="preserve"> </w:t>
      </w:r>
      <w:r>
        <w:rPr>
          <w:rFonts w:hint="cs"/>
          <w:rtl/>
        </w:rPr>
        <w:t>مـسـتقيم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نـمـازهـايـمـان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طـلبـيـم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تقاضا،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امـتـهـاى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لسـان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اجعل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لسان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صدق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فى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الاخرين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اسـوه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الگـوئى</w:t>
      </w:r>
      <w:r>
        <w:rPr>
          <w:rtl/>
        </w:rPr>
        <w:t xml:space="preserve"> </w:t>
      </w:r>
      <w:r>
        <w:rPr>
          <w:rFonts w:hint="cs"/>
          <w:rtl/>
        </w:rPr>
        <w:t>بـاشم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31FCE" w:rsidRPr="00F8781B">
        <w:rPr>
          <w:rStyle w:val="libAlaemChar"/>
          <w:rFonts w:eastAsia="KFGQPC Uthman Taha Naskh" w:hint="cs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جعلنا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لهـم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لسـان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صـدق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عـليـا</w:t>
      </w:r>
      <w:r w:rsidR="00831FCE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- 50).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831FCE" w:rsidRPr="00F8781B">
        <w:rPr>
          <w:rStyle w:val="libAlaemChar"/>
          <w:rFonts w:eastAsia="KFGQPC Uthman Taha Naskh" w:hint="cs"/>
          <w:rtl/>
        </w:rPr>
        <w:t>(</w:t>
      </w:r>
      <w:r w:rsidRPr="00831FCE">
        <w:rPr>
          <w:rStyle w:val="libAieChar"/>
          <w:rFonts w:hint="cs"/>
          <w:rtl/>
        </w:rPr>
        <w:t>ربنا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ابعث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فيهم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رسولا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يتلوا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عليهم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آياتك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يعلمهم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الكتاب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الحـكـمـة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يـزكـيـهـم</w:t>
      </w:r>
      <w:r w:rsidR="00831FC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مـيـان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) </w:t>
      </w:r>
      <w:r>
        <w:rPr>
          <w:rFonts w:hint="cs"/>
          <w:rtl/>
        </w:rPr>
        <w:t>پـيـامـبرى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- 129).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افـق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چـهـارمـى</w:t>
      </w:r>
      <w:r>
        <w:rPr>
          <w:rtl/>
        </w:rPr>
        <w:t xml:space="preserve"> </w:t>
      </w:r>
      <w:r>
        <w:rPr>
          <w:rFonts w:hint="cs"/>
          <w:rtl/>
        </w:rPr>
        <w:t>پـرداخته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اجعلنى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ورثة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جنة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النعيم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بـهـشـتى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زوالى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مـلالى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نـعـمـتـهـائى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زنـدانـيـان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مغزهايمان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چشمهايمان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گوشهايمان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سـابـقـا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بهشتيش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پـنجمين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گمراهش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پدرم</w:t>
      </w:r>
      <w:r>
        <w:rPr>
          <w:rtl/>
        </w:rPr>
        <w:t xml:space="preserve"> (</w:t>
      </w:r>
      <w:r>
        <w:rPr>
          <w:rFonts w:hint="cs"/>
          <w:rtl/>
        </w:rPr>
        <w:t>عمويم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اغفر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لابى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انه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كان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الضالين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لابيه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موعدة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بـكـشـانـد،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قـولى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831FCE" w:rsidRPr="00F8781B">
        <w:rPr>
          <w:rStyle w:val="libAlaemChar"/>
          <w:rFonts w:eastAsia="KFGQPC Uthman Taha Naskh" w:hint="cs"/>
          <w:rtl/>
        </w:rPr>
        <w:t>(</w:t>
      </w:r>
      <w:r w:rsidRPr="00831FCE">
        <w:rPr>
          <w:rStyle w:val="libAieChar"/>
          <w:rFonts w:hint="cs"/>
          <w:rtl/>
        </w:rPr>
        <w:t>فلما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تبين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انه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عدو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لله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تبرء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منه</w:t>
      </w:r>
      <w:r w:rsidR="00831FC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شـشمين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تخزنى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يوم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يبعثون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تـخـزنـى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خـزى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حياء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جـلوه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831FC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831FCE" w:rsidP="00D25FBB">
      <w:pPr>
        <w:pStyle w:val="libNormal"/>
      </w:pPr>
      <w:r>
        <w:rPr>
          <w:rtl/>
        </w:rPr>
        <w:br w:type="page"/>
      </w:r>
    </w:p>
    <w:p w:rsidR="00D25FBB" w:rsidRDefault="00D25FBB" w:rsidP="00831FCE">
      <w:pPr>
        <w:pStyle w:val="Heading2"/>
      </w:pPr>
      <w:bookmarkStart w:id="94" w:name="_Toc4565213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31FCE">
        <w:rPr>
          <w:rFonts w:hint="cs"/>
          <w:rtl/>
        </w:rPr>
        <w:t xml:space="preserve">(88) تا (104)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4"/>
    </w:p>
    <w:p w:rsidR="00D25FBB" w:rsidRDefault="00831FCE" w:rsidP="00831FC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يوم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ينفع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مال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بنون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إ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أتى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الله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بقلب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سليم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أزلفت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الجنة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للمتقين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برزت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الجحيم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للغاوين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قيل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لهم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أينما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كنتم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تعبدون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دون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الله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هل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ينصرونكم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ينتصرون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فكبكبوا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فيها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هم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الغاون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جنود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بليس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أجمعون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قالوا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هم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فيها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يختصمون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تالله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كنا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لفى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ضلال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إذ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نسويكم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برب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أضلنا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المجرمون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فما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لنا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شافعين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صديق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حميم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فلو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لنا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كرة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فنكون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المؤ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إن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فى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ذلك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لاية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كان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أكثرهم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مؤ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ربك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لهو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العزيز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روزيكه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90 -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)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</w:p>
    <w:p w:rsidR="00D25FBB" w:rsidRDefault="00D25FBB" w:rsidP="00D25FBB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آيد؟</w:t>
      </w:r>
    </w:p>
    <w:p w:rsidR="00D25FBB" w:rsidRDefault="00D25FBB" w:rsidP="00D25FBB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(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95 -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100 - (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بازگرديم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831FCE">
      <w:pPr>
        <w:pStyle w:val="Heading3"/>
      </w:pPr>
      <w:bookmarkStart w:id="95" w:name="_Toc456521327"/>
      <w:r>
        <w:rPr>
          <w:rFonts w:hint="cs"/>
          <w:rtl/>
        </w:rPr>
        <w:t>تفسير</w:t>
      </w:r>
      <w:r>
        <w:rPr>
          <w:rtl/>
        </w:rPr>
        <w:t>:</w:t>
      </w:r>
      <w:bookmarkEnd w:id="95"/>
    </w:p>
    <w:p w:rsidR="00D25FBB" w:rsidRDefault="00D25FBB" w:rsidP="00D25FBB">
      <w:pPr>
        <w:pStyle w:val="libNormal"/>
      </w:pP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تـرسـيـم</w:t>
      </w:r>
      <w:r>
        <w:rPr>
          <w:rtl/>
        </w:rPr>
        <w:t xml:space="preserve"> </w:t>
      </w:r>
      <w:r>
        <w:rPr>
          <w:rFonts w:hint="cs"/>
          <w:rtl/>
        </w:rPr>
        <w:t>جـامعى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مـتـاعـى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بـازار</w:t>
      </w:r>
      <w:r>
        <w:rPr>
          <w:rtl/>
        </w:rPr>
        <w:t xml:space="preserve"> </w:t>
      </w:r>
      <w:r>
        <w:rPr>
          <w:rFonts w:hint="cs"/>
          <w:rtl/>
        </w:rPr>
        <w:t>خـريـدار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هـمچنين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تماما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يوم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ينفع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مال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بنون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صـاحـبانش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الباقيات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الصالحات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الا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اتى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الله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بقلب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سليم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نجاتبخش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ثـمـره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ازلفت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الجنة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للمتقين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برزت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الجحيم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للغاوين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بـيـنند</w:t>
      </w:r>
      <w:r>
        <w:rPr>
          <w:rtl/>
        </w:rPr>
        <w:t xml:space="preserve">: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831FCE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غاوين</w:t>
      </w:r>
      <w:r>
        <w:rPr>
          <w:rtl/>
        </w:rPr>
        <w:t xml:space="preserve"> (</w:t>
      </w:r>
      <w:r>
        <w:rPr>
          <w:rFonts w:hint="cs"/>
          <w:rtl/>
        </w:rPr>
        <w:t>گمراهان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831FCE">
        <w:rPr>
          <w:rFonts w:hint="cs"/>
          <w:rtl/>
        </w:rPr>
        <w:t xml:space="preserve"> </w:t>
      </w:r>
      <w:r w:rsidR="00831FCE" w:rsidRPr="00F8781B">
        <w:rPr>
          <w:rStyle w:val="libAlaemChar"/>
          <w:rFonts w:eastAsia="KFGQPC Uthman Taha Naskh" w:hint="cs"/>
          <w:rtl/>
        </w:rPr>
        <w:t>(</w:t>
      </w:r>
      <w:r w:rsidRPr="00831FCE">
        <w:rPr>
          <w:rStyle w:val="libAieChar"/>
          <w:rFonts w:hint="cs"/>
          <w:rtl/>
        </w:rPr>
        <w:t>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عـبـادى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ليـس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عـليـك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عـليهم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سلطان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اتبعك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الغاوين</w:t>
      </w:r>
      <w:r w:rsidR="00831FC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قيل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اين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كنتم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تعبدون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دون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الله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هل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ينصرونكم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او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ينتصرون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گمراهشان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فكبكبوا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فيها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الغاوون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جنود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ابليس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اجمعون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كـبـكـبـوا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كـب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افـكـنـدن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گـودال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كبكب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صـحنه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قالوا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فيها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يختصمون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عـابدان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تالله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كنا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لفى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ضلال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مبين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مـعـبـودان</w:t>
      </w:r>
      <w:r>
        <w:rPr>
          <w:rtl/>
        </w:rPr>
        <w:t xml:space="preserve"> </w:t>
      </w:r>
      <w:r>
        <w:rPr>
          <w:rFonts w:hint="cs"/>
          <w:rtl/>
        </w:rPr>
        <w:t>دروغـين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اذنسويكم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برب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العالمين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هـيـچـكس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اضلنا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المجرمون</w:t>
      </w:r>
      <w:r>
        <w:rPr>
          <w:rtl/>
        </w:rPr>
        <w:t xml:space="preserve"> ).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گمراهشان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فما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لنا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شافعين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).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مـعـبودان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شافعين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برگرديم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 (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كرة</w:t>
      </w:r>
      <w:r>
        <w:rPr>
          <w:rtl/>
        </w:rPr>
        <w:t xml:space="preserve"> </w:t>
      </w:r>
      <w:r>
        <w:rPr>
          <w:rFonts w:hint="cs"/>
          <w:rtl/>
        </w:rPr>
        <w:t>فنكون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اضـطـرارى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831FCE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سـرگـذشت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دعـاهـايـش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پـيشگاه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فى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ذلك</w:t>
      </w:r>
      <w:r w:rsidR="00831FCE" w:rsidRPr="00831FCE">
        <w:rPr>
          <w:rStyle w:val="libAieChar"/>
          <w:rFonts w:hint="cs"/>
          <w:rtl/>
        </w:rPr>
        <w:t xml:space="preserve"> </w:t>
      </w:r>
      <w:r w:rsidRPr="00831FCE">
        <w:rPr>
          <w:rStyle w:val="libAieChar"/>
          <w:rFonts w:hint="cs"/>
          <w:rtl/>
        </w:rPr>
        <w:t>لاية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كان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اكثرهم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مؤ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ربك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لهو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العزيز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الرحيم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گمراه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نـكنند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831FCE">
      <w:pPr>
        <w:pStyle w:val="Heading3"/>
      </w:pPr>
      <w:bookmarkStart w:id="96" w:name="_Toc45652132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6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سـليـم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31FCE" w:rsidRPr="00F8781B">
        <w:rPr>
          <w:rStyle w:val="libAlaemChar"/>
          <w:rFonts w:eastAsia="KFGQPC Uthman Taha Naskh" w:hint="cs"/>
          <w:rtl/>
        </w:rPr>
        <w:t>(</w:t>
      </w:r>
      <w:r w:rsidRPr="00831FCE">
        <w:rPr>
          <w:rStyle w:val="libAieChar"/>
          <w:rFonts w:hint="cs"/>
          <w:rtl/>
        </w:rPr>
        <w:t>فى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قلوبهم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مرض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فزادهم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الله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مـرضـا</w:t>
      </w:r>
      <w:r w:rsidR="00831FCE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يـكـنوع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لجاجتشان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:</w:t>
      </w:r>
    </w:p>
    <w:p w:rsidR="00D25FBB" w:rsidRDefault="00D25FBB" w:rsidP="00831FCE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خطيئة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831FCE" w:rsidRPr="00F8781B">
        <w:rPr>
          <w:rStyle w:val="libAlaemChar"/>
          <w:rFonts w:eastAsia="KFGQPC Uthman Taha Naskh" w:hint="cs"/>
          <w:rtl/>
        </w:rPr>
        <w:t>(</w:t>
      </w:r>
      <w:r w:rsidRPr="00831FCE">
        <w:rPr>
          <w:rStyle w:val="libAieChar"/>
          <w:rFonts w:hint="cs"/>
          <w:rtl/>
        </w:rPr>
        <w:t>هو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القلب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الذى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سلم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حب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الدنيا</w:t>
      </w:r>
      <w:r w:rsidR="00831FCE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تزودوا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الزاد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برگيريد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پـيـرامون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السليم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يلقى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831FC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 w:rsidR="00831FC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بازتابى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ظـاهـرى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بـيمارى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خـونـى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سـلامت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: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نـورانـى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مـصـيـبـتـى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افمن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>
        <w:rPr>
          <w:rtl/>
        </w:rPr>
        <w:t xml:space="preserve"> </w:t>
      </w:r>
      <w:r>
        <w:rPr>
          <w:rFonts w:hint="cs"/>
          <w:rtl/>
        </w:rPr>
        <w:t>مكبا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اهدى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>
        <w:rPr>
          <w:rtl/>
        </w:rPr>
        <w:t xml:space="preserve"> </w:t>
      </w:r>
      <w:r>
        <w:rPr>
          <w:rFonts w:hint="cs"/>
          <w:rtl/>
        </w:rPr>
        <w:t>سـويـا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قـلبـى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تـفـاوتـند،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فكبكبوا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الغاوون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وصفوا</w:t>
      </w:r>
      <w:r>
        <w:rPr>
          <w:rtl/>
        </w:rPr>
        <w:t xml:space="preserve"> </w:t>
      </w:r>
      <w:r>
        <w:rPr>
          <w:rFonts w:hint="cs"/>
          <w:rtl/>
        </w:rPr>
        <w:t>عدلا</w:t>
      </w:r>
      <w:r>
        <w:rPr>
          <w:rtl/>
        </w:rPr>
        <w:t xml:space="preserve"> </w:t>
      </w:r>
      <w:r>
        <w:rPr>
          <w:rFonts w:hint="cs"/>
          <w:rtl/>
        </w:rPr>
        <w:t>بالسنتهم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خالفوه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گمراهند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سـخـنـشـان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غاوون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831FCE" w:rsidRPr="00F8781B">
        <w:rPr>
          <w:rStyle w:val="libAlaemChar"/>
          <w:rFonts w:eastAsia="KFGQPC Uthman Taha Naskh" w:hint="cs"/>
          <w:rtl/>
        </w:rPr>
        <w:t>(</w:t>
      </w:r>
      <w:r w:rsidRPr="00831FCE">
        <w:rPr>
          <w:rStyle w:val="libAieChar"/>
          <w:rFonts w:hint="cs"/>
          <w:rtl/>
        </w:rPr>
        <w:t>فـمـا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لنا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من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شافعين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و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صديق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حميم</w:t>
      </w:r>
      <w:r w:rsidR="00831FC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- </w:t>
      </w:r>
      <w:r>
        <w:rPr>
          <w:rFonts w:hint="cs"/>
          <w:rtl/>
        </w:rPr>
        <w:t>كنندگانى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)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الشافعون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الصديق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شافعان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منانند</w:t>
      </w:r>
      <w:r>
        <w:rPr>
          <w:rtl/>
        </w:rPr>
        <w:t>.</w:t>
      </w:r>
    </w:p>
    <w:p w:rsidR="00D25FBB" w:rsidRDefault="00D25FBB" w:rsidP="00831FC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جـابـر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عـبـدالله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شـنـيـدم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يـقـول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الجـنـة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صـديـقـى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صـديـقـه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الجـحـيـم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اخرجوا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صديقه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 w:rsidR="00831FCE">
        <w:rPr>
          <w:rFonts w:hint="cs"/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النـار</w:t>
      </w:r>
      <w:r>
        <w:rPr>
          <w:rtl/>
        </w:rPr>
        <w:t xml:space="preserve"> </w:t>
      </w:r>
      <w:r>
        <w:rPr>
          <w:rFonts w:hint="cs"/>
          <w:rtl/>
        </w:rPr>
        <w:t>فـمـا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شافعين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شـاد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بفرستند،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بـاقـيـمـانـدگـان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 w:rsidR="00980969">
        <w:rPr>
          <w:rtl/>
        </w:rPr>
        <w:t>!</w:t>
      </w:r>
      <w:r>
        <w:rPr>
          <w:rtl/>
        </w:rPr>
        <w:t>.</w:t>
      </w:r>
    </w:p>
    <w:p w:rsidR="00831FC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دوستشان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تـحـقـق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(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مـفـصـل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D25FBB" w:rsidRDefault="00831FCE" w:rsidP="00D25FBB">
      <w:pPr>
        <w:pStyle w:val="libNormal"/>
      </w:pPr>
      <w:r>
        <w:rPr>
          <w:rtl/>
        </w:rPr>
        <w:br w:type="page"/>
      </w:r>
    </w:p>
    <w:p w:rsidR="00D25FBB" w:rsidRDefault="00D25FBB" w:rsidP="00831FCE">
      <w:pPr>
        <w:pStyle w:val="Heading2"/>
      </w:pPr>
      <w:bookmarkStart w:id="97" w:name="_Toc45652132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31FCE">
        <w:rPr>
          <w:rFonts w:hint="cs"/>
          <w:rtl/>
        </w:rPr>
        <w:t xml:space="preserve">(105) تا (115)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7"/>
    </w:p>
    <w:p w:rsidR="00D25FBB" w:rsidRDefault="00831FCE" w:rsidP="00831FC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كذبت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قوم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نوح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المرسلين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إذ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قال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لهم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أخوهم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نوح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تتقون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إنى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لكم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رسول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فاتقوا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الله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أسئلكم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عليه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أجر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أجرى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على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رب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فاتقوا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الله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قالوا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أنؤ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لك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اتبعك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رذلون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قال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علمى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كانوا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يعملون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إن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حسابهم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إلا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على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ربى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لو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تشعرون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و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أنا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بطارد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المؤ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831FCE">
        <w:rPr>
          <w:rStyle w:val="libAieChar"/>
          <w:rFonts w:hint="cs"/>
          <w:rtl/>
        </w:rPr>
        <w:t>إن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أنا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الا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نذير</w:t>
      </w:r>
      <w:r w:rsidR="00D25FBB" w:rsidRPr="00831FCE">
        <w:rPr>
          <w:rStyle w:val="libAieChar"/>
          <w:rtl/>
        </w:rPr>
        <w:t xml:space="preserve"> </w:t>
      </w:r>
      <w:r w:rsidR="00D25FBB" w:rsidRPr="00831FCE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D25FBB" w:rsidRDefault="00D25FBB" w:rsidP="00D25FBB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مـزدى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>112 - (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فهميديد؟</w:t>
      </w:r>
    </w:p>
    <w:p w:rsidR="00D25FBB" w:rsidRDefault="00D25FBB" w:rsidP="00D25FBB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831FCE">
      <w:pPr>
        <w:pStyle w:val="Heading3"/>
      </w:pPr>
      <w:bookmarkStart w:id="98" w:name="_Toc45652133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98"/>
    </w:p>
    <w:p w:rsidR="00D25FBB" w:rsidRDefault="00D25FBB" w:rsidP="00D25FBB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كذبت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قوم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نوح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المرسلين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فرازهائى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831FCE">
        <w:rPr>
          <w:rStyle w:val="libAieChar"/>
          <w:rFonts w:hint="cs"/>
          <w:rtl/>
        </w:rPr>
        <w:t>اذ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قال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لهم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اخوهم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نوح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الا</w:t>
      </w:r>
      <w:r w:rsidRPr="00831FCE">
        <w:rPr>
          <w:rStyle w:val="libAieChar"/>
          <w:rtl/>
        </w:rPr>
        <w:t xml:space="preserve"> </w:t>
      </w:r>
      <w:r w:rsidRPr="00831FCE">
        <w:rPr>
          <w:rStyle w:val="libAieChar"/>
          <w:rFonts w:hint="cs"/>
          <w:rtl/>
        </w:rPr>
        <w:t>تتقون</w:t>
      </w:r>
      <w:r w:rsidRPr="00831FC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تفوقى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بجويد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اخـوت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بـرادرى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(</w:t>
      </w:r>
      <w:r>
        <w:rPr>
          <w:rFonts w:hint="cs"/>
          <w:rtl/>
        </w:rPr>
        <w:t>مـانـند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مـحبت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رميده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انى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لكم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رسول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امين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بـتـرسـيـد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فاتقوا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الله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و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اطيعون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ممتدى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شـنـاخـتـنـد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امينم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مزدى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و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اسئلكم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عليه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اجر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ان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اجرى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على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رب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العالمين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سودجوئى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كاهنان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فاتقوا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الله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و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اطيعون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چسبيدند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قالوا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نؤ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لك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و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اتبعك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الارذلون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پـيـشـوا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پـيـروانش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امامزاده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شـنـاسـنـد،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تـهـيـدسـت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بـرهنه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كسبهاى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اطرافت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بسايند؟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ننشسته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معقولى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980969">
        <w:rPr>
          <w:rtl/>
        </w:rPr>
        <w:t>؟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بـزرگـشان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سـنـجـش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طـبـقـاتـى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اشـكـالش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طـبـقـه</w:t>
      </w:r>
      <w:r>
        <w:rPr>
          <w:rtl/>
        </w:rPr>
        <w:t xml:space="preserve"> </w:t>
      </w:r>
      <w:r>
        <w:rPr>
          <w:rFonts w:hint="cs"/>
          <w:rtl/>
        </w:rPr>
        <w:t>تـهـيـدسـت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شـمـردنـد</w:t>
      </w:r>
      <w:r>
        <w:rPr>
          <w:rtl/>
        </w:rPr>
        <w:t>! (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ارذل</w:t>
      </w:r>
      <w:r>
        <w:rPr>
          <w:rtl/>
        </w:rPr>
        <w:t xml:space="preserve"> -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اهرم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رذل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طـبـقـاتـى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قال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و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علمى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بما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كانوا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يعملون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ان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حسابهم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على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ربى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لو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تشعرون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تهيدستى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طـبـقـات</w:t>
      </w:r>
      <w:r>
        <w:rPr>
          <w:rtl/>
        </w:rPr>
        <w:t xml:space="preserve"> </w:t>
      </w:r>
      <w:r>
        <w:rPr>
          <w:rFonts w:hint="cs"/>
          <w:rtl/>
        </w:rPr>
        <w:t>مـرفـه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درجـات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رقـم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حقجويان</w:t>
      </w:r>
      <w:r>
        <w:rPr>
          <w:rtl/>
        </w:rPr>
        <w:t xml:space="preserve"> </w:t>
      </w:r>
      <w:r>
        <w:rPr>
          <w:rFonts w:hint="cs"/>
          <w:rtl/>
        </w:rPr>
        <w:t>بگشايم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و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انا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بطارد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المؤ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منين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درخـواست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ان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انا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نذير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مبين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سپيد</w:t>
      </w:r>
      <w:r>
        <w:rPr>
          <w:rtl/>
        </w:rPr>
        <w:t xml:space="preserve"> </w:t>
      </w:r>
      <w:r>
        <w:rPr>
          <w:rFonts w:hint="cs"/>
          <w:rtl/>
        </w:rPr>
        <w:t>جامگان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پسنديدند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كـهـف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اصـبر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بالغداة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العشى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يريدون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تعد</w:t>
      </w:r>
      <w:r>
        <w:rPr>
          <w:rtl/>
        </w:rPr>
        <w:t xml:space="preserve"> </w:t>
      </w:r>
      <w:r>
        <w:rPr>
          <w:rFonts w:hint="cs"/>
          <w:rtl/>
        </w:rPr>
        <w:t>عـيناك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زينة</w:t>
      </w:r>
      <w:r>
        <w:rPr>
          <w:rtl/>
        </w:rPr>
        <w:t xml:space="preserve"> </w:t>
      </w:r>
      <w:r>
        <w:rPr>
          <w:rFonts w:hint="cs"/>
          <w:rtl/>
        </w:rPr>
        <w:t>الحيوة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اغفلنا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فرطا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طـلبـند،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رهـبـران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پابرهنه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46491D" w:rsidRDefault="00D25FBB" w:rsidP="00D25FBB">
      <w:pPr>
        <w:pStyle w:val="libNormal"/>
        <w:rPr>
          <w:rtl/>
        </w:rPr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ناآگاهانه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D25FBB" w:rsidRDefault="0046491D" w:rsidP="00D25FBB">
      <w:pPr>
        <w:pStyle w:val="libNormal"/>
      </w:pPr>
      <w:r>
        <w:rPr>
          <w:rtl/>
        </w:rPr>
        <w:br w:type="page"/>
      </w:r>
    </w:p>
    <w:p w:rsidR="00D25FBB" w:rsidRDefault="00D25FBB" w:rsidP="0046491D">
      <w:pPr>
        <w:pStyle w:val="Heading2"/>
      </w:pPr>
      <w:bookmarkStart w:id="99" w:name="_Toc4565213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6491D">
        <w:rPr>
          <w:rFonts w:hint="cs"/>
          <w:rtl/>
        </w:rPr>
        <w:t xml:space="preserve">(116) تا (122)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9"/>
    </w:p>
    <w:p w:rsidR="00D25FBB" w:rsidRDefault="0046491D" w:rsidP="0046491D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6491D">
        <w:rPr>
          <w:rStyle w:val="libAieChar"/>
          <w:rFonts w:hint="cs"/>
          <w:rtl/>
        </w:rPr>
        <w:t>قالوا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لئن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لم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تنته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يانوح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لتكونن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المرجومين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6491D">
        <w:rPr>
          <w:rStyle w:val="libAieChar"/>
          <w:rFonts w:hint="cs"/>
          <w:rtl/>
        </w:rPr>
        <w:t>قال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رب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إن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قومى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كذبون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6491D">
        <w:rPr>
          <w:rStyle w:val="libAieChar"/>
          <w:rFonts w:hint="cs"/>
          <w:rtl/>
        </w:rPr>
        <w:t>فافتح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بينى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و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بينهم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فتحا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و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نجنى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و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معى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المؤ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6491D">
        <w:rPr>
          <w:rStyle w:val="libAieChar"/>
          <w:rFonts w:hint="cs"/>
          <w:rtl/>
        </w:rPr>
        <w:t>فأ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نجيناه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و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معه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فى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الفلك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المشحون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6491D">
        <w:rPr>
          <w:rStyle w:val="libAieChar"/>
          <w:rFonts w:hint="cs"/>
          <w:rtl/>
        </w:rPr>
        <w:t>ثم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أغرقنا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بعد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الباقين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6491D">
        <w:rPr>
          <w:rStyle w:val="libAieChar"/>
          <w:rFonts w:hint="cs"/>
          <w:rtl/>
        </w:rPr>
        <w:t>إن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فى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ذلك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لاية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و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ما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كان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أكثرهم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مؤ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6491D">
        <w:rPr>
          <w:rStyle w:val="libAieChar"/>
          <w:rFonts w:hint="cs"/>
          <w:rtl/>
        </w:rPr>
        <w:t>و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إن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ربك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لهو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العزيز</w:t>
      </w:r>
      <w:r w:rsidR="00D25FBB" w:rsidRPr="0046491D">
        <w:rPr>
          <w:rStyle w:val="libAieChar"/>
          <w:rtl/>
        </w:rPr>
        <w:t xml:space="preserve"> </w:t>
      </w:r>
      <w:r w:rsidR="00D25FBB" w:rsidRPr="0046491D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: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118 -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46491D">
      <w:pPr>
        <w:pStyle w:val="Heading3"/>
      </w:pPr>
      <w:bookmarkStart w:id="100" w:name="_Toc456521332"/>
      <w:r>
        <w:rPr>
          <w:rFonts w:hint="cs"/>
          <w:rtl/>
        </w:rPr>
        <w:t>تفسير</w:t>
      </w:r>
      <w:r>
        <w:rPr>
          <w:rtl/>
        </w:rPr>
        <w:t>:</w:t>
      </w:r>
      <w:bookmarkEnd w:id="100"/>
    </w:p>
    <w:p w:rsidR="00D25FBB" w:rsidRDefault="00D25FBB" w:rsidP="00D25FBB">
      <w:pPr>
        <w:pStyle w:val="libNormal"/>
      </w:pP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زورگويان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گفتگوهايت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تـاريك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46491D">
        <w:rPr>
          <w:rStyle w:val="libAieChar"/>
          <w:rFonts w:hint="cs"/>
          <w:rtl/>
        </w:rPr>
        <w:t>قالوا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لئن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لم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تنته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يا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نوح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لتكونن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من</w:t>
      </w:r>
      <w:r w:rsidRPr="0046491D">
        <w:rPr>
          <w:rStyle w:val="libAieChar"/>
          <w:rtl/>
        </w:rPr>
        <w:t xml:space="preserve"> </w:t>
      </w:r>
      <w:r w:rsidRPr="0046491D">
        <w:rPr>
          <w:rStyle w:val="libAieChar"/>
          <w:rFonts w:hint="cs"/>
          <w:rtl/>
        </w:rPr>
        <w:t>المرجومين</w:t>
      </w:r>
      <w:r w:rsidRPr="0046491D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المرجومين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آئيـنت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مـسـتـمـر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عـده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قال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رب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قومى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كذبون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فافتح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بينى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بينهم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فتحا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فـتـح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- </w:t>
      </w: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(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الهم</w:t>
      </w:r>
      <w:r>
        <w:rPr>
          <w:rtl/>
        </w:rPr>
        <w:t xml:space="preserve"> (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المستغلق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العـلوم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نجنى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معى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المؤ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فانجيناه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معه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الفلك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المشحون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ثم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اغرقنا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بعد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الباقين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مشحون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شحن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صحن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شـحـنـاء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عداوتى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مـمـلو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نـفـرات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كـمـبـودى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سرنشينانش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شـكـيـبـائيش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مخالفانش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ذلك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لاية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كان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اكثرهم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مؤ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قومت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يـارانـت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ربك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لهو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العزيز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الرحيم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B67C8" w:rsidRDefault="00D25FBB" w:rsidP="00D25FBB">
      <w:pPr>
        <w:pStyle w:val="libNormal"/>
        <w:rPr>
          <w:rtl/>
        </w:rPr>
      </w:pPr>
      <w:r>
        <w:rPr>
          <w:rFonts w:hint="cs"/>
          <w:rtl/>
        </w:rPr>
        <w:t>رحـمـتـش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25FBB" w:rsidRDefault="001B67C8" w:rsidP="00D25FBB">
      <w:pPr>
        <w:pStyle w:val="libNormal"/>
      </w:pPr>
      <w:r>
        <w:rPr>
          <w:rtl/>
        </w:rPr>
        <w:br w:type="page"/>
      </w:r>
    </w:p>
    <w:p w:rsidR="00D25FBB" w:rsidRDefault="00D25FBB" w:rsidP="00B77813">
      <w:pPr>
        <w:pStyle w:val="Heading2"/>
      </w:pPr>
      <w:bookmarkStart w:id="101" w:name="_Toc4565213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7813">
        <w:rPr>
          <w:rFonts w:hint="cs"/>
          <w:rtl/>
        </w:rPr>
        <w:t xml:space="preserve">(123) تا (135)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1"/>
    </w:p>
    <w:p w:rsidR="00D25FBB" w:rsidRDefault="001B67C8" w:rsidP="001B67C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كذبت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عاد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المرسلين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إذ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قال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لهم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أخوهم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هود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ألا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تتقون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إنى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رسول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فاتقوا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الله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أسئلكم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عليه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أجر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أجرى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إلا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على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رب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أتبنون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بكل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ريع</w:t>
      </w:r>
      <w:r w:rsidR="00D25FBB"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أ</w:t>
      </w:r>
      <w:r w:rsidR="00D25FBB" w:rsidRPr="001B67C8">
        <w:rPr>
          <w:rStyle w:val="libAieChar"/>
          <w:rFonts w:hint="cs"/>
          <w:rtl/>
        </w:rPr>
        <w:t>ية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تعبثون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تتخذون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مصانع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لعلكم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تخلدون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إذا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بطشتم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بطشتم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جبارين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فاتقوا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الله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اتقوا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الذى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أمدكم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بما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تعلمون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أمدكم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بأنعام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جنات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عيون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إنى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أخاف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عليكم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عذاب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يوم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عظيم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(135)</w:t>
      </w:r>
    </w:p>
    <w:p w:rsidR="00D25FBB" w:rsidRDefault="00D25FBB" w:rsidP="001B67C8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D25FBB" w:rsidRDefault="00D25FBB" w:rsidP="00D25FBB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قـصـرهـا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131 -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133 -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(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)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134 -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D25FBB" w:rsidRDefault="00D25FBB" w:rsidP="00D25FBB">
      <w:pPr>
        <w:pStyle w:val="libNormal"/>
      </w:pPr>
      <w:r>
        <w:rPr>
          <w:rtl/>
        </w:rPr>
        <w:t>135 -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980969">
        <w:rPr>
          <w:rtl/>
        </w:rPr>
        <w:t>.</w:t>
      </w:r>
    </w:p>
    <w:p w:rsidR="00D25FBB" w:rsidRDefault="00D25FBB" w:rsidP="001B67C8">
      <w:pPr>
        <w:pStyle w:val="Heading3"/>
      </w:pPr>
      <w:bookmarkStart w:id="102" w:name="_Toc456521334"/>
      <w:r>
        <w:rPr>
          <w:rFonts w:hint="cs"/>
          <w:rtl/>
        </w:rPr>
        <w:t>تفسير</w:t>
      </w:r>
      <w:r>
        <w:rPr>
          <w:rtl/>
        </w:rPr>
        <w:t>:</w:t>
      </w:r>
      <w:bookmarkEnd w:id="102"/>
    </w:p>
    <w:p w:rsidR="00D25FBB" w:rsidRDefault="00D25FBB" w:rsidP="00D25FBB">
      <w:pPr>
        <w:pStyle w:val="libNormal"/>
      </w:pP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</w:p>
    <w:p w:rsidR="00D25FBB" w:rsidRDefault="00D25FBB" w:rsidP="001B67C8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1B67C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جـمعيتى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حضرموت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نواحى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-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كذبت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عاد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المرسلين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اذقال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اخوهم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هود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تتقون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امـيـنـى</w:t>
      </w:r>
      <w:r>
        <w:rPr>
          <w:rtl/>
        </w:rPr>
        <w:t xml:space="preserve"> </w:t>
      </w:r>
      <w:r>
        <w:rPr>
          <w:rFonts w:hint="cs"/>
          <w:rtl/>
        </w:rPr>
        <w:t>هـسـتـم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انـى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لكـم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رسول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امين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نپوئيدم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 w:rsidR="00980969">
        <w:rPr>
          <w:rtl/>
        </w:rPr>
        <w:t>.</w:t>
      </w:r>
    </w:p>
    <w:p w:rsidR="00D25FBB" w:rsidRDefault="00D25FBB" w:rsidP="001B67C8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1B67C8">
        <w:rPr>
          <w:rFonts w:hint="cs"/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بـتـرسـيـد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پـرهـيـزگـارى</w:t>
      </w:r>
      <w:r>
        <w:rPr>
          <w:rtl/>
        </w:rPr>
        <w:t xml:space="preserve"> </w:t>
      </w:r>
      <w:r>
        <w:rPr>
          <w:rFonts w:hint="cs"/>
          <w:rtl/>
        </w:rPr>
        <w:t>پـيـشه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فاتقوا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الله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اطيعون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سـوداى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پـرورانـم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اسئلكم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عليه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اجر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اجرى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على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رب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العالمين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كژيها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مـرتـفـعـى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سـازيـد؟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اتـبـنـون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بكل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ريع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آية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تعبثون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</w:t>
      </w:r>
      <w:r>
        <w:rPr>
          <w:rFonts w:hint="cs"/>
          <w:rtl/>
        </w:rPr>
        <w:t>ريـع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تعبثون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عبث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تـعـقـيب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مـتـمـكـن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ثـروتـمند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بـنـاهـائى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نـقـاط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تپه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كلبه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بـلنـديـهـا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سـاخـتـند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عبث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ساختمانها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راهروان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تتخذون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مصانع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لعلكم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تخلدون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مـصـانـع</w:t>
      </w:r>
      <w:r>
        <w:rPr>
          <w:rtl/>
        </w:rPr>
        <w:t xml:space="preserve"> </w:t>
      </w:r>
      <w:r>
        <w:rPr>
          <w:rFonts w:hint="cs"/>
          <w:rtl/>
        </w:rPr>
        <w:t>جـمع</w:t>
      </w:r>
      <w:r>
        <w:rPr>
          <w:rtl/>
        </w:rPr>
        <w:t xml:space="preserve"> </w:t>
      </w:r>
      <w:r>
        <w:rPr>
          <w:rFonts w:hint="cs"/>
          <w:rtl/>
        </w:rPr>
        <w:t>مصنع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تـجـمـل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هميشگى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بارگاهى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 w:rsidR="00980969">
        <w:rPr>
          <w:rtl/>
        </w:rPr>
        <w:t>.</w:t>
      </w:r>
      <w:r>
        <w:rPr>
          <w:rtl/>
        </w:rPr>
        <w:t>..</w:t>
      </w:r>
    </w:p>
    <w:p w:rsidR="00D25FBB" w:rsidRDefault="00D25FBB" w:rsidP="001B67C8">
      <w:pPr>
        <w:pStyle w:val="libNormal"/>
      </w:pP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انـصـارى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 w:rsidR="001B67C8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سـاخـتـمـان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انـصـارى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: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لكـل</w:t>
      </w:r>
      <w:r>
        <w:rPr>
          <w:rtl/>
        </w:rPr>
        <w:t xml:space="preserve"> </w:t>
      </w:r>
      <w:r>
        <w:rPr>
          <w:rFonts w:hint="cs"/>
          <w:rtl/>
        </w:rPr>
        <w:t>بـنـاء</w:t>
      </w:r>
      <w:r>
        <w:rPr>
          <w:rtl/>
        </w:rPr>
        <w:t xml:space="preserve"> </w:t>
      </w:r>
      <w:r>
        <w:rPr>
          <w:rFonts w:hint="cs"/>
          <w:rtl/>
        </w:rPr>
        <w:t>يـبـنـى</w:t>
      </w:r>
      <w:r>
        <w:rPr>
          <w:rtl/>
        </w:rPr>
        <w:t xml:space="preserve"> </w:t>
      </w:r>
      <w:r>
        <w:rPr>
          <w:rFonts w:hint="cs"/>
          <w:rtl/>
        </w:rPr>
        <w:t>وبـال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صـاحـبـه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القـيـامـة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لابـد</w:t>
      </w:r>
      <w:r>
        <w:rPr>
          <w:rtl/>
        </w:rPr>
        <w:t xml:space="preserve"> </w:t>
      </w:r>
      <w:r>
        <w:rPr>
          <w:rFonts w:hint="cs"/>
          <w:rtl/>
        </w:rPr>
        <w:t>مـنـه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بـنـائى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وبال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مـشـابـه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بـيـنش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طـاغـوتـى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مـسـتكبران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-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فراوانند</w:t>
      </w:r>
      <w:r>
        <w:rPr>
          <w:rtl/>
        </w:rPr>
        <w:t xml:space="preserve"> -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ساختمانهائى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مـتـوسل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ساختمانى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-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ترش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انـتـقـاد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رحـمـى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نـزاع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اذا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بطشتم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بطشتم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جبارين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جـريـمـه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بطش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خـودخـواهـى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بلنديها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ساختمانهائى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‍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خطيئه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انتقادهاى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فاتقوا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الله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اطيعون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1B67C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1B67C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تـفـصـيـل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اتقوا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الذى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امدكم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بما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تعلمون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(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)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امدكم</w:t>
      </w:r>
      <w:r>
        <w:rPr>
          <w:rtl/>
        </w:rPr>
        <w:t xml:space="preserve"> </w:t>
      </w:r>
      <w:r>
        <w:rPr>
          <w:rFonts w:hint="cs"/>
          <w:rtl/>
        </w:rPr>
        <w:t>بانعام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-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برشمردن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1B67C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اسـراء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1B67C8" w:rsidRPr="00F8781B">
        <w:rPr>
          <w:rStyle w:val="libAlaemChar"/>
          <w:rFonts w:eastAsia="KFGQPC Uthman Taha Naskh" w:hint="cs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امـددنـاكـم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بـامـوال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بـنـيـن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جـعـلنـاكـم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اكـثـر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نـفـيـرا</w:t>
      </w:r>
      <w:r w:rsidR="001B67C8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1B67C8">
        <w:rPr>
          <w:rFonts w:hint="cs"/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جنات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عيون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باغدارى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بـخـشنده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اخاف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عليكم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عذاب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يوم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عظيم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اسـتـكـبـار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فـرود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1B67C8" w:rsidRPr="00F8781B">
        <w:rPr>
          <w:rStyle w:val="libAlaemChar"/>
          <w:rFonts w:eastAsia="KFGQPC Uthman Taha Naskh" w:hint="cs"/>
          <w:rtl/>
        </w:rPr>
        <w:t>(</w:t>
      </w:r>
      <w:r w:rsidRPr="001B67C8">
        <w:rPr>
          <w:rStyle w:val="libAieChar"/>
          <w:rFonts w:hint="cs"/>
          <w:rtl/>
        </w:rPr>
        <w:t>فاخذهم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عذاب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يوم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الظلة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انه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كان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عذاب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يوم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عظيم</w:t>
      </w:r>
      <w:r w:rsidR="001B67C8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عـظيم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گـردنـكشان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1B67C8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1B67C8" w:rsidP="00D25FBB">
      <w:pPr>
        <w:pStyle w:val="libNormal"/>
      </w:pPr>
      <w:r>
        <w:rPr>
          <w:rtl/>
        </w:rPr>
        <w:br w:type="page"/>
      </w:r>
    </w:p>
    <w:p w:rsidR="00D25FBB" w:rsidRDefault="00D25FBB" w:rsidP="001B67C8">
      <w:pPr>
        <w:pStyle w:val="Heading2"/>
      </w:pPr>
      <w:bookmarkStart w:id="103" w:name="_Toc4565213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B67C8">
        <w:rPr>
          <w:rFonts w:hint="cs"/>
          <w:rtl/>
        </w:rPr>
        <w:t>(136) تا (140)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3"/>
    </w:p>
    <w:p w:rsidR="00D25FBB" w:rsidRDefault="001B67C8" w:rsidP="001B67C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قالوا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سواء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علينا</w:t>
      </w:r>
      <w:r w:rsidR="00D25FBB"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أ</w:t>
      </w:r>
      <w:r w:rsidR="00D25FBB" w:rsidRPr="001B67C8">
        <w:rPr>
          <w:rStyle w:val="libAieChar"/>
          <w:rFonts w:hint="cs"/>
          <w:rtl/>
        </w:rPr>
        <w:t>وعظت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تكن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الواعظين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(136)</w:t>
      </w:r>
    </w:p>
    <w:p w:rsidR="00D25FBB" w:rsidRDefault="001B67C8" w:rsidP="001B67C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إن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هذا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إلا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خلق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الا</w:t>
      </w:r>
      <w:r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Fonts w:hint="cs"/>
          <w:rtl/>
        </w:rPr>
        <w:t>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(137)</w:t>
      </w:r>
    </w:p>
    <w:p w:rsidR="00D25FBB" w:rsidRDefault="001B67C8" w:rsidP="00D25FBB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نحن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بمعذبين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(138)</w:t>
      </w:r>
    </w:p>
    <w:p w:rsidR="00D25FBB" w:rsidRDefault="001B67C8" w:rsidP="001B67C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فكذبوه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فأ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هلكناهم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فى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ذلك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لاية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كان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أكثرهم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مؤ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(139)</w:t>
      </w:r>
    </w:p>
    <w:p w:rsidR="00D25FBB" w:rsidRDefault="001B67C8" w:rsidP="001B67C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ربك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لهو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العزيز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(140)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136 -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)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>
        <w:rPr>
          <w:rtl/>
        </w:rPr>
        <w:t xml:space="preserve"> (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)!</w:t>
      </w:r>
    </w:p>
    <w:p w:rsidR="00D25FBB" w:rsidRDefault="00D25FBB" w:rsidP="00D25FBB">
      <w:pPr>
        <w:pStyle w:val="libNormal"/>
      </w:pPr>
      <w:r>
        <w:rPr>
          <w:rtl/>
        </w:rPr>
        <w:t xml:space="preserve">137 -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139 -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نابودشان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140 -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1B67C8">
      <w:pPr>
        <w:pStyle w:val="Heading3"/>
      </w:pPr>
      <w:bookmarkStart w:id="104" w:name="_Toc456521336"/>
      <w:r>
        <w:rPr>
          <w:rFonts w:hint="cs"/>
          <w:rtl/>
        </w:rPr>
        <w:t>تفسير</w:t>
      </w:r>
      <w:r>
        <w:rPr>
          <w:rtl/>
        </w:rPr>
        <w:t>:</w:t>
      </w:r>
      <w:bookmarkEnd w:id="104"/>
    </w:p>
    <w:p w:rsidR="00D25FBB" w:rsidRDefault="00D25FBB" w:rsidP="00D25FBB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D25FBB" w:rsidRDefault="00D25FBB" w:rsidP="001B67C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دلسوز،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1B67C8">
        <w:rPr>
          <w:rFonts w:hint="cs"/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قالوا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سواء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علينا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اوعظت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تكن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الواعظين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هذا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خلق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الاولين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نحن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بمعذبين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خـلق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سـاخـتن</w:t>
      </w:r>
      <w:r>
        <w:rPr>
          <w:rtl/>
        </w:rPr>
        <w:t xml:space="preserve"> </w:t>
      </w:r>
      <w:r>
        <w:rPr>
          <w:rFonts w:hint="cs"/>
          <w:rtl/>
        </w:rPr>
        <w:t>برجها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</w:t>
      </w:r>
      <w:r>
        <w:rPr>
          <w:rFonts w:hint="cs"/>
          <w:rtl/>
        </w:rPr>
        <w:t>هـمـانـسـت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پـيـشـيـنـيـان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دروغينى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) </w:t>
      </w:r>
      <w:r>
        <w:rPr>
          <w:rFonts w:hint="cs"/>
          <w:rtl/>
        </w:rPr>
        <w:t>بخوانيم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نابودشان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فكذبوه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فاهلكناهم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روشـنى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ذلك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لاية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كان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اكثرهم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مؤ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قـدرتـمـنـد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نـاپـذير،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ربك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لهو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العزيز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الرحيم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B67C8" w:rsidRDefault="00D25FBB" w:rsidP="00D25FBB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مـدارا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</w:t>
      </w:r>
    </w:p>
    <w:p w:rsidR="00D25FBB" w:rsidRDefault="001B67C8" w:rsidP="00D25FBB">
      <w:pPr>
        <w:pStyle w:val="libNormal"/>
      </w:pPr>
      <w:r>
        <w:rPr>
          <w:rtl/>
        </w:rPr>
        <w:br w:type="page"/>
      </w:r>
    </w:p>
    <w:p w:rsidR="00D25FBB" w:rsidRDefault="00D25FBB" w:rsidP="001B67C8">
      <w:pPr>
        <w:pStyle w:val="Heading2"/>
      </w:pPr>
      <w:bookmarkStart w:id="105" w:name="_Toc4565213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B67C8">
        <w:rPr>
          <w:rFonts w:hint="cs"/>
          <w:rtl/>
        </w:rPr>
        <w:t xml:space="preserve">(141) تا (152)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5"/>
    </w:p>
    <w:p w:rsidR="00D25FBB" w:rsidRDefault="001B67C8" w:rsidP="001B67C8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كذبت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ثمود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المرسلين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إذ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قال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لهم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أخوهم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صالح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</w:t>
      </w:r>
      <w:r w:rsidRPr="001B67C8">
        <w:rPr>
          <w:rStyle w:val="libAieChar"/>
          <w:rFonts w:hint="cs"/>
          <w:rtl/>
        </w:rPr>
        <w:t>ل</w:t>
      </w:r>
      <w:r w:rsidR="00D25FBB" w:rsidRPr="001B67C8">
        <w:rPr>
          <w:rStyle w:val="libAieChar"/>
          <w:rFonts w:hint="cs"/>
          <w:rtl/>
        </w:rPr>
        <w:t>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تتقون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إنى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رسول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فاتقوا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الله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أسئلكم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عليه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أجر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أجرى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إلا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على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رب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أتتركون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فى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ههنا</w:t>
      </w:r>
      <w:r w:rsidR="00D25FBB" w:rsidRPr="001B67C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1B67C8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فى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جنات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عيون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زروع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نخل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طلعها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هضيم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تنحتون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من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الجبال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بيوتا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فارهين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فاتقوا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الله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تطيعوا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أمر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المسرفين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1B67C8">
        <w:rPr>
          <w:rStyle w:val="libAieChar"/>
          <w:rFonts w:hint="cs"/>
          <w:rtl/>
        </w:rPr>
        <w:t>الذين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يفسدون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فى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الا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رض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و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لا</w:t>
      </w:r>
      <w:r w:rsidR="00D25FBB" w:rsidRPr="001B67C8">
        <w:rPr>
          <w:rStyle w:val="libAieChar"/>
          <w:rtl/>
        </w:rPr>
        <w:t xml:space="preserve"> </w:t>
      </w:r>
      <w:r w:rsidR="00D25FBB" w:rsidRPr="001B67C8">
        <w:rPr>
          <w:rStyle w:val="libAieChar"/>
          <w:rFonts w:hint="cs"/>
          <w:rtl/>
        </w:rPr>
        <w:t>يصلحون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141 -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142 -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D25FBB" w:rsidRDefault="00D25FBB" w:rsidP="00D25FBB">
      <w:pPr>
        <w:pStyle w:val="libNormal"/>
      </w:pPr>
      <w:r>
        <w:rPr>
          <w:rtl/>
        </w:rPr>
        <w:t xml:space="preserve">143 -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144 -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145 -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طـلبـم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146 -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مانيد؟</w:t>
      </w:r>
    </w:p>
    <w:p w:rsidR="00D25FBB" w:rsidRDefault="00D25FBB" w:rsidP="00D25FBB">
      <w:pPr>
        <w:pStyle w:val="libNormal"/>
      </w:pPr>
      <w:r>
        <w:rPr>
          <w:rtl/>
        </w:rPr>
        <w:t xml:space="preserve">147 -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148 -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149 -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150 -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151 -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152 -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1B67C8">
      <w:pPr>
        <w:pStyle w:val="Heading3"/>
      </w:pPr>
      <w:bookmarkStart w:id="106" w:name="_Toc456521338"/>
      <w:r>
        <w:rPr>
          <w:rFonts w:hint="cs"/>
          <w:rtl/>
        </w:rPr>
        <w:t>تفسير</w:t>
      </w:r>
      <w:r>
        <w:rPr>
          <w:rtl/>
        </w:rPr>
        <w:t>:</w:t>
      </w:r>
      <w:bookmarkEnd w:id="106"/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پـنـجمين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زيـسـتـنـد،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كذبت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ثمود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المرسلين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تـفـصـيـل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دلسـوزشـان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پـرهـيـزگـارى</w:t>
      </w:r>
      <w:r>
        <w:rPr>
          <w:rtl/>
        </w:rPr>
        <w:t xml:space="preserve"> </w:t>
      </w:r>
      <w:r>
        <w:rPr>
          <w:rFonts w:hint="cs"/>
          <w:rtl/>
        </w:rPr>
        <w:t>پـيـشـه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كـنـيـد؟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اذ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قال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اخوهم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صالح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تتقون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راهـنـمـاى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اخوهم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امينم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لكم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رسول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امين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فاتقوا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الله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اطيعون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اسئلكم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عليه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اجر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اجرى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على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رب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العالمين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انـگـشـت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حـسـاس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وجدانى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اتتركون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فيما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ههنا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آمنين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گريبانتان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980969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زراعـتـهـا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نـخـلهـا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زروع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نخل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طلعها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هضيم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تـراشـيـد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پـردازيـد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تـنـحـتـون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مـن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الجبال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بيوتا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فارهين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فـره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فـرح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تـوأ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مـتـنـاسـب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خـودپـرسـتى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انتقادها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فاتقوا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الله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اطيعون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تطيعوا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امر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المسرفين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1B67C8">
        <w:rPr>
          <w:rStyle w:val="libAieChar"/>
          <w:rFonts w:hint="cs"/>
          <w:rtl/>
        </w:rPr>
        <w:t>الذين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يفسدون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فى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الارض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و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لا</w:t>
      </w:r>
      <w:r w:rsidRPr="001B67C8">
        <w:rPr>
          <w:rStyle w:val="libAieChar"/>
          <w:rtl/>
        </w:rPr>
        <w:t xml:space="preserve"> </w:t>
      </w:r>
      <w:r w:rsidRPr="001B67C8">
        <w:rPr>
          <w:rStyle w:val="libAieChar"/>
          <w:rFonts w:hint="cs"/>
          <w:rtl/>
        </w:rPr>
        <w:t>يصلحون</w:t>
      </w:r>
      <w:r w:rsidRPr="001B67C8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1B67C8">
      <w:pPr>
        <w:pStyle w:val="Heading3"/>
      </w:pPr>
      <w:bookmarkStart w:id="107" w:name="_Toc456521339"/>
      <w:r>
        <w:rPr>
          <w:rFonts w:hint="cs"/>
          <w:rtl/>
        </w:rPr>
        <w:t>نكته</w:t>
      </w:r>
      <w:r w:rsidR="00980969">
        <w:rPr>
          <w:rtl/>
        </w:rPr>
        <w:t>:</w:t>
      </w:r>
      <w:bookmarkEnd w:id="107"/>
    </w:p>
    <w:p w:rsidR="00D25FBB" w:rsidRDefault="00D25FBB" w:rsidP="00D25FBB">
      <w:pPr>
        <w:pStyle w:val="libNormal"/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گسيختگى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آشاميدن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نمودنى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مسرف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اعـتـقـادات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مسرف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453856" w:rsidRPr="00F8781B">
        <w:rPr>
          <w:rStyle w:val="libAlaemChar"/>
          <w:rFonts w:eastAsia="KFGQPC Uthman Taha Naskh" w:hint="cs"/>
          <w:rtl/>
        </w:rPr>
        <w:t>(</w:t>
      </w:r>
      <w:r w:rsidRPr="00453856">
        <w:rPr>
          <w:rStyle w:val="libAieChar"/>
          <w:rFonts w:hint="cs"/>
          <w:rtl/>
        </w:rPr>
        <w:t>انه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كان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عاليا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من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المسرفين</w:t>
      </w:r>
      <w:r w:rsidR="00453856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453856" w:rsidRPr="00F8781B">
        <w:rPr>
          <w:rStyle w:val="libAlaemChar"/>
          <w:rFonts w:eastAsia="KFGQPC Uthman Taha Naskh" w:hint="cs"/>
          <w:rtl/>
        </w:rPr>
        <w:t>(</w:t>
      </w:r>
      <w:r w:rsidRPr="00453856">
        <w:rPr>
          <w:rStyle w:val="libAieChar"/>
          <w:rFonts w:hint="cs"/>
          <w:rtl/>
        </w:rPr>
        <w:t>قل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يا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عبادى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الذين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اسرفوا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على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انفسهم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لا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تقنطوا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من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رحمة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الله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الله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يغفر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الذنوب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جميعا</w:t>
      </w:r>
      <w:r w:rsidR="0045385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بـگو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تـضادى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اهـداف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سـيرى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نـامـنظم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بازگردانند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نابودش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سعادتبخش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مـقـدر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بـگـذارد،</w:t>
      </w:r>
      <w:r>
        <w:rPr>
          <w:rtl/>
        </w:rPr>
        <w:t xml:space="preserve">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گوشمالى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چـنـانكه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453856" w:rsidRPr="00F8781B">
        <w:rPr>
          <w:rStyle w:val="libAlaemChar"/>
          <w:rFonts w:eastAsia="KFGQPC Uthman Taha Naskh" w:hint="cs"/>
          <w:rtl/>
        </w:rPr>
        <w:t>(</w:t>
      </w:r>
      <w:r w:rsidRPr="00453856">
        <w:rPr>
          <w:rStyle w:val="libAieChar"/>
          <w:rFonts w:hint="cs"/>
          <w:rtl/>
        </w:rPr>
        <w:t>ظهر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الفساد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فى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البر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و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البحر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lastRenderedPageBreak/>
        <w:t>بما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كسبت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ايـدى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النـاس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ليـذيقهم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بعض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الذى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عملوا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لعلهم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يرجعون</w:t>
      </w:r>
      <w:r w:rsidR="00453856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سـوء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ثـر</w:t>
      </w:r>
      <w:r>
        <w:rPr>
          <w:rtl/>
        </w:rPr>
        <w:t xml:space="preserve"> </w:t>
      </w:r>
      <w:r>
        <w:rPr>
          <w:rFonts w:hint="cs"/>
          <w:rtl/>
        </w:rPr>
        <w:t>نـيـفـتـاد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دوانيد،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453856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453856" w:rsidP="00D25FBB">
      <w:pPr>
        <w:pStyle w:val="libNormal"/>
      </w:pPr>
      <w:r>
        <w:rPr>
          <w:rtl/>
        </w:rPr>
        <w:br w:type="page"/>
      </w:r>
    </w:p>
    <w:p w:rsidR="00D25FBB" w:rsidRDefault="00D25FBB" w:rsidP="00DE04D3">
      <w:pPr>
        <w:pStyle w:val="Heading2"/>
      </w:pPr>
      <w:bookmarkStart w:id="108" w:name="_Toc456521340"/>
      <w:r>
        <w:rPr>
          <w:rFonts w:hint="cs"/>
          <w:rtl/>
        </w:rPr>
        <w:t>آيه</w:t>
      </w:r>
      <w:r w:rsidR="00DE04D3">
        <w:rPr>
          <w:rFonts w:hint="cs"/>
          <w:rtl/>
        </w:rPr>
        <w:t xml:space="preserve"> (153) تا (159) </w:t>
      </w:r>
      <w:r w:rsidR="00DE04D3">
        <w:rPr>
          <w:rFonts w:hint="cs"/>
          <w:rtl/>
          <w:lang w:bidi="fa-IR"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8"/>
    </w:p>
    <w:p w:rsidR="00D25FBB" w:rsidRDefault="00453856" w:rsidP="00DE04D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53856">
        <w:rPr>
          <w:rStyle w:val="libAieChar"/>
          <w:rFonts w:hint="cs"/>
          <w:rtl/>
        </w:rPr>
        <w:t>قالوا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إنما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أنت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من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المسحرين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(153)</w:t>
      </w:r>
      <w:r w:rsidR="00DE04D3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53856">
        <w:rPr>
          <w:rStyle w:val="libAieChar"/>
          <w:rFonts w:hint="cs"/>
          <w:rtl/>
        </w:rPr>
        <w:t>ما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أنت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إلا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بشر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مثلنا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فأت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باية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إن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كنت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من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الصادقين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(154)</w:t>
      </w:r>
      <w:r w:rsidR="00DE04D3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53856">
        <w:rPr>
          <w:rStyle w:val="libAieChar"/>
          <w:rFonts w:hint="cs"/>
          <w:rtl/>
        </w:rPr>
        <w:t>قال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هذه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ناقة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لها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شرب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و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لكم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شرب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يوم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معلوم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(155)</w:t>
      </w:r>
      <w:r w:rsidR="00DE04D3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53856">
        <w:rPr>
          <w:rStyle w:val="libAieChar"/>
          <w:rFonts w:hint="cs"/>
          <w:rtl/>
        </w:rPr>
        <w:t>و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لا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تمسوها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بسوء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فيأ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خذكم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عذاب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يوم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عظيم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(156)</w:t>
      </w:r>
      <w:r w:rsidR="00DE04D3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53856">
        <w:rPr>
          <w:rStyle w:val="libAieChar"/>
          <w:rFonts w:hint="cs"/>
          <w:rtl/>
        </w:rPr>
        <w:t>فعقروها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فأ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صبحوا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نادمين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(157)</w:t>
      </w:r>
      <w:r w:rsidR="00DE04D3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53856">
        <w:rPr>
          <w:rStyle w:val="libAieChar"/>
          <w:rFonts w:hint="cs"/>
          <w:rtl/>
        </w:rPr>
        <w:t>فأخذهم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العذاب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إن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فى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ذلك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لاية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و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ما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كان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أكثرهم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مؤ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(158)</w:t>
      </w:r>
      <w:r w:rsidR="00DE04D3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453856">
        <w:rPr>
          <w:rStyle w:val="libAieChar"/>
          <w:rFonts w:hint="cs"/>
          <w:rtl/>
        </w:rPr>
        <w:t>و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إن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ربك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لهو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العزيز</w:t>
      </w:r>
      <w:r w:rsidR="00D25FBB" w:rsidRPr="00453856">
        <w:rPr>
          <w:rStyle w:val="libAieChar"/>
          <w:rtl/>
        </w:rPr>
        <w:t xml:space="preserve"> </w:t>
      </w:r>
      <w:r w:rsidR="00D25FBB" w:rsidRPr="00453856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153 -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154 -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155 -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156 -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157 -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نـاقـه</w:t>
      </w:r>
      <w:r>
        <w:rPr>
          <w:rtl/>
        </w:rPr>
        <w:t xml:space="preserve"> ) </w:t>
      </w:r>
      <w:r>
        <w:rPr>
          <w:rFonts w:hint="cs"/>
          <w:rtl/>
        </w:rPr>
        <w:t>حـمـله</w:t>
      </w:r>
      <w:r>
        <w:rPr>
          <w:rtl/>
        </w:rPr>
        <w:t xml:space="preserve"> </w:t>
      </w:r>
      <w:r>
        <w:rPr>
          <w:rFonts w:hint="cs"/>
          <w:rtl/>
        </w:rPr>
        <w:t>نـمـوده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درآوردند،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158 -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159 -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453856">
      <w:pPr>
        <w:pStyle w:val="Heading3"/>
      </w:pPr>
      <w:bookmarkStart w:id="109" w:name="_Toc456521341"/>
      <w:r>
        <w:rPr>
          <w:rFonts w:hint="cs"/>
          <w:rtl/>
        </w:rPr>
        <w:t>تفسير</w:t>
      </w:r>
      <w:r>
        <w:rPr>
          <w:rtl/>
        </w:rPr>
        <w:t>:</w:t>
      </w:r>
      <w:bookmarkEnd w:id="109"/>
    </w:p>
    <w:p w:rsidR="00D25FBB" w:rsidRDefault="00D25FBB" w:rsidP="00D25FBB">
      <w:pPr>
        <w:pStyle w:val="libNormal"/>
      </w:pP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خيرخواهانه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شنيديد،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مسحور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53856">
        <w:rPr>
          <w:rStyle w:val="libAieChar"/>
          <w:rFonts w:hint="cs"/>
          <w:rtl/>
        </w:rPr>
        <w:t>قالوا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انما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انت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من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المسحرين</w:t>
      </w:r>
      <w:r w:rsidRPr="004538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53856">
        <w:rPr>
          <w:rStyle w:val="libAieChar"/>
          <w:rFonts w:hint="cs"/>
          <w:rtl/>
        </w:rPr>
        <w:t>ما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انت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بشر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مثلنا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453856">
        <w:rPr>
          <w:rStyle w:val="libAieChar"/>
          <w:rFonts w:hint="cs"/>
          <w:rtl/>
        </w:rPr>
        <w:t>فات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باية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كنت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من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الصادقين</w:t>
      </w:r>
      <w:r w:rsidRPr="004538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مـسـحـر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سـحر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مسحور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سحر،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‍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سـاخـتـنـد،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فـرقان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453856" w:rsidRPr="00F8781B">
        <w:rPr>
          <w:rStyle w:val="libAlaemChar"/>
          <w:rFonts w:eastAsia="KFGQPC Uthman Taha Naskh" w:hint="cs"/>
          <w:rtl/>
        </w:rPr>
        <w:t>(</w:t>
      </w:r>
      <w:r w:rsidRPr="00453856">
        <w:rPr>
          <w:rStyle w:val="libAieChar"/>
          <w:rFonts w:hint="cs"/>
          <w:rtl/>
        </w:rPr>
        <w:t>ان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تتبعون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الا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رجلا</w:t>
      </w:r>
      <w:r w:rsidRPr="00453856">
        <w:rPr>
          <w:rStyle w:val="libAieChar"/>
          <w:rtl/>
        </w:rPr>
        <w:t xml:space="preserve"> </w:t>
      </w:r>
      <w:r w:rsidRPr="00453856">
        <w:rPr>
          <w:rStyle w:val="libAieChar"/>
          <w:rFonts w:hint="cs"/>
          <w:rtl/>
        </w:rPr>
        <w:t>مسحورا</w:t>
      </w:r>
      <w:r w:rsidR="0045385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مسحور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ديـدنـد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هـمرنگ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بـخـورد،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مسحور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مسحرين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تـقاضاى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نـاقـه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قال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هذه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ناقة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لها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شرب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شرب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يوم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معلوم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نـاقة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سـربـسـتـه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نشمرده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مـعـمولى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معجزآسائى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برآمد،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-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تمسوها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بسوء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فياخذكم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عذاب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يوم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عظيم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سـركـشـى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خوردگان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حـمـله</w:t>
      </w:r>
      <w:r>
        <w:rPr>
          <w:rtl/>
        </w:rPr>
        <w:t xml:space="preserve"> </w:t>
      </w:r>
      <w:r>
        <w:rPr>
          <w:rFonts w:hint="cs"/>
          <w:rtl/>
        </w:rPr>
        <w:t>نـمـوده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چـند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پـشـيـمـان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قـدمـى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فعقروها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فاصبحوا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نادمين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طـغـيـانگرى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فاخذهم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العذاب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نـداد،</w:t>
      </w:r>
      <w:r>
        <w:rPr>
          <w:rtl/>
        </w:rPr>
        <w:t xml:space="preserve"> </w:t>
      </w:r>
      <w:r>
        <w:rPr>
          <w:rFonts w:hint="cs"/>
          <w:rtl/>
        </w:rPr>
        <w:t>صـاعـقـه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ديوارها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شيوا،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رويـان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بـيـدارگـر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سـرنـوشت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ذلك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لاية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اكثرهم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مؤ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E04D3" w:rsidRDefault="00D25FBB" w:rsidP="00D25FBB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هـيـچكس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ربك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لهو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العزيز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الرحيم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E04D3" w:rsidP="00D25FBB">
      <w:pPr>
        <w:pStyle w:val="libNormal"/>
      </w:pPr>
      <w:r>
        <w:rPr>
          <w:rtl/>
        </w:rPr>
        <w:br w:type="page"/>
      </w:r>
    </w:p>
    <w:p w:rsidR="00D25FBB" w:rsidRDefault="00D25FBB" w:rsidP="00DE04D3">
      <w:pPr>
        <w:pStyle w:val="Heading2"/>
      </w:pPr>
      <w:bookmarkStart w:id="110" w:name="_Toc4565213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E04D3">
        <w:rPr>
          <w:rFonts w:hint="cs"/>
          <w:rtl/>
        </w:rPr>
        <w:t xml:space="preserve">(160) تا (166)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0"/>
    </w:p>
    <w:p w:rsidR="00D25FBB" w:rsidRDefault="00DE04D3" w:rsidP="00DE04D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كذبت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قوم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لوط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المرسلين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إذ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قال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أخوهم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لوط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تتقون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إنى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رسول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فاتقوا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الله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أسئلكم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عليه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أجر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</w:t>
      </w:r>
      <w:r w:rsidRPr="00DE04D3">
        <w:rPr>
          <w:rStyle w:val="libAieChar"/>
          <w:rFonts w:hint="cs"/>
          <w:rtl/>
        </w:rPr>
        <w:t>ج</w:t>
      </w:r>
      <w:r w:rsidR="00D25FBB" w:rsidRPr="00DE04D3">
        <w:rPr>
          <w:rStyle w:val="libAieChar"/>
          <w:rFonts w:hint="cs"/>
          <w:rtl/>
        </w:rPr>
        <w:t>رى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على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أ</w:t>
      </w:r>
      <w:r w:rsidR="00D25FBB" w:rsidRPr="00DE04D3">
        <w:rPr>
          <w:rStyle w:val="libAieChar"/>
          <w:rFonts w:hint="cs"/>
          <w:rtl/>
        </w:rPr>
        <w:t>ت</w:t>
      </w:r>
      <w:r w:rsidRPr="00DE04D3">
        <w:rPr>
          <w:rStyle w:val="libAieChar"/>
          <w:rFonts w:hint="cs"/>
          <w:rtl/>
        </w:rPr>
        <w:t>أ</w:t>
      </w:r>
      <w:r w:rsidR="00D25FBB" w:rsidRPr="00DE04D3">
        <w:rPr>
          <w:rStyle w:val="libAieChar"/>
          <w:rFonts w:hint="cs"/>
          <w:rtl/>
        </w:rPr>
        <w:t>تون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الذكران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تذرون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خلق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ربكم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أزواجكم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بل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أنتم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قوم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عادون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160 -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161 -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D25FBB" w:rsidRDefault="00D25FBB" w:rsidP="00D25FBB">
      <w:pPr>
        <w:pStyle w:val="libNormal"/>
      </w:pPr>
      <w:r>
        <w:rPr>
          <w:rtl/>
        </w:rPr>
        <w:t xml:space="preserve">162 -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163 -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164 -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ذكور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رويد؟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؟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166 -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هـمـسـرانى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25FBB" w:rsidRDefault="00D25FBB" w:rsidP="00DE04D3">
      <w:pPr>
        <w:pStyle w:val="Heading3"/>
      </w:pPr>
      <w:bookmarkStart w:id="111" w:name="_Toc456521343"/>
      <w:r>
        <w:rPr>
          <w:rFonts w:hint="cs"/>
          <w:rtl/>
        </w:rPr>
        <w:t>تفسير</w:t>
      </w:r>
      <w:r>
        <w:rPr>
          <w:rtl/>
        </w:rPr>
        <w:t>:</w:t>
      </w:r>
      <w:bookmarkEnd w:id="111"/>
    </w:p>
    <w:p w:rsidR="00D25FBB" w:rsidRDefault="00D25FBB" w:rsidP="00D25FBB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C7084F" w:rsidRPr="00C7084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تـناسبهاى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كذبت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لوط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المرسلين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انـبيا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حـضرت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اذ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قال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اخوهم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لوط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تتقون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امـيـنـى</w:t>
      </w:r>
      <w:r>
        <w:rPr>
          <w:rtl/>
        </w:rPr>
        <w:t xml:space="preserve"> </w:t>
      </w:r>
      <w:r>
        <w:rPr>
          <w:rFonts w:hint="cs"/>
          <w:rtl/>
        </w:rPr>
        <w:t>هـسـتـم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انـى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لكـم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رسول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امين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فاتقوا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الله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اطيعون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فكر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اسئلكم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عليه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اجر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اجرى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على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العالمين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ناشايست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ذكور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أ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تاتون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الذكران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العالمين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آرامبخشى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تذرون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خلق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ربكم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ازواجكم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بل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انتم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عادون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نـياز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نكشانده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ننگى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خوشبو،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نيروبخش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هـود،</w:t>
      </w:r>
      <w:r>
        <w:rPr>
          <w:rtl/>
        </w:rPr>
        <w:t xml:space="preserve"> </w:t>
      </w:r>
      <w:r>
        <w:rPr>
          <w:rFonts w:hint="cs"/>
          <w:rtl/>
        </w:rPr>
        <w:t>حـجـر،</w:t>
      </w:r>
      <w:r>
        <w:rPr>
          <w:rtl/>
        </w:rPr>
        <w:t xml:space="preserve"> </w:t>
      </w:r>
      <w:r>
        <w:rPr>
          <w:rFonts w:hint="cs"/>
          <w:rtl/>
        </w:rPr>
        <w:t>انـبـيـاء،</w:t>
      </w:r>
      <w:r>
        <w:rPr>
          <w:rtl/>
        </w:rPr>
        <w:t xml:space="preserve"> </w:t>
      </w:r>
      <w:r>
        <w:rPr>
          <w:rFonts w:hint="cs"/>
          <w:rtl/>
        </w:rPr>
        <w:t>نـمـل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شنيع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تـعـبـيـرش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DE04D3"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بل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انتم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مسرفون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اسرافكاريد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- 81).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DE04D3"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نـجـيـنـاه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مـن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القـريـة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التـى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كـانـت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تـعـمل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الخبائث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كانوا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سوء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فاسقين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خبائث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- 74)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DE04D3"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بل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انتم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قوم</w:t>
      </w:r>
      <w:r w:rsidR="00DE04D3" w:rsidRPr="00DE04D3">
        <w:rPr>
          <w:rStyle w:val="libAieChar"/>
          <w:rFonts w:hint="cs"/>
          <w:rtl/>
        </w:rPr>
        <w:t xml:space="preserve"> </w:t>
      </w:r>
      <w:r w:rsidRPr="00DE04D3">
        <w:rPr>
          <w:rStyle w:val="libAieChar"/>
          <w:rFonts w:hint="cs"/>
          <w:rtl/>
        </w:rPr>
        <w:t>عادون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نـمـل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DE04D3"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بـل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انـتـم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قـوم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تـجـهـلون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قـومـى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نادانيد</w:t>
      </w:r>
      <w:r>
        <w:rPr>
          <w:rtl/>
        </w:rPr>
        <w:t xml:space="preserve"> (</w:t>
      </w:r>
      <w:r>
        <w:rPr>
          <w:rFonts w:hint="cs"/>
          <w:rtl/>
        </w:rPr>
        <w:t>نمل</w:t>
      </w:r>
      <w:r>
        <w:rPr>
          <w:rtl/>
        </w:rPr>
        <w:t xml:space="preserve"> - 55).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29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E04D3"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انكم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لتـاتـون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الرجـال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تـقـطـعـون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السـبـيـل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خـبـيـث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فـسـق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تـجـاوز،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خـبـيـث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آميزتر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فـسق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عـواقـب</w:t>
      </w:r>
      <w:r>
        <w:rPr>
          <w:rtl/>
        </w:rPr>
        <w:t xml:space="preserve"> </w:t>
      </w:r>
      <w:r>
        <w:rPr>
          <w:rFonts w:hint="cs"/>
          <w:rtl/>
        </w:rPr>
        <w:t>شـومـى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سـبـيـل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81 - 83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بحث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ريح</w:t>
      </w:r>
      <w:r>
        <w:rPr>
          <w:rtl/>
        </w:rPr>
        <w:t xml:space="preserve"> </w:t>
      </w:r>
      <w:r>
        <w:rPr>
          <w:rFonts w:hint="cs"/>
          <w:rtl/>
        </w:rPr>
        <w:t>الجـنـة</w:t>
      </w:r>
      <w:r>
        <w:rPr>
          <w:rtl/>
        </w:rPr>
        <w:t xml:space="preserve"> </w:t>
      </w:r>
      <w:r>
        <w:rPr>
          <w:rFonts w:hint="cs"/>
          <w:rtl/>
        </w:rPr>
        <w:t>زنـوق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المخنث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الذكران</w:t>
      </w:r>
      <w:r>
        <w:rPr>
          <w:rtl/>
        </w:rPr>
        <w:t xml:space="preserve"> </w:t>
      </w:r>
      <w:r>
        <w:rPr>
          <w:rFonts w:hint="cs"/>
          <w:rtl/>
        </w:rPr>
        <w:t>للذكران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الاناث</w:t>
      </w:r>
      <w:r>
        <w:rPr>
          <w:rtl/>
        </w:rPr>
        <w:t xml:space="preserve"> </w:t>
      </w:r>
      <w:r>
        <w:rPr>
          <w:rFonts w:hint="cs"/>
          <w:rtl/>
        </w:rPr>
        <w:t>للاناث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ركب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الاناث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طـبـع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الذكـران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لمـا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اتـيـان</w:t>
      </w:r>
      <w:r>
        <w:rPr>
          <w:rtl/>
        </w:rPr>
        <w:t xml:space="preserve"> </w:t>
      </w:r>
      <w:r>
        <w:rPr>
          <w:rFonts w:hint="cs"/>
          <w:rtl/>
        </w:rPr>
        <w:t>الذكران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الاناث</w:t>
      </w:r>
      <w:r>
        <w:rPr>
          <w:rtl/>
        </w:rPr>
        <w:t xml:space="preserve"> </w:t>
      </w:r>
      <w:r>
        <w:rPr>
          <w:rFonts w:hint="cs"/>
          <w:rtl/>
        </w:rPr>
        <w:t>للاناث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النـسـل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التـدبـير،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: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طبيعتى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گـرا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اعـدام</w:t>
      </w:r>
      <w:r>
        <w:rPr>
          <w:rtl/>
        </w:rPr>
        <w:t xml:space="preserve"> </w:t>
      </w:r>
      <w:r>
        <w:rPr>
          <w:rFonts w:hint="cs"/>
          <w:rtl/>
        </w:rPr>
        <w:t>شـمـرده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پـائيـنـتر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غلاما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شهوة</w:t>
      </w:r>
      <w:r>
        <w:rPr>
          <w:rtl/>
        </w:rPr>
        <w:t xml:space="preserve"> </w:t>
      </w:r>
      <w:r>
        <w:rPr>
          <w:rFonts w:hint="cs"/>
          <w:rtl/>
        </w:rPr>
        <w:t>الجمه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بلجام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ببوسد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لجامى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!.</w:t>
      </w:r>
    </w:p>
    <w:p w:rsidR="00DE04D3" w:rsidRDefault="00D25FBB" w:rsidP="00D25FBB">
      <w:pPr>
        <w:pStyle w:val="libNormal"/>
        <w:rPr>
          <w:rtl/>
        </w:rPr>
      </w:pPr>
      <w:r>
        <w:rPr>
          <w:rFonts w:hint="cs"/>
          <w:rtl/>
        </w:rPr>
        <w:lastRenderedPageBreak/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99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انحرافاتى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انـحراف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صفحه</w:t>
      </w:r>
      <w:r>
        <w:rPr>
          <w:rtl/>
        </w:rPr>
        <w:t xml:space="preserve"> 194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D25FBB" w:rsidRDefault="00DE04D3" w:rsidP="00D25FBB">
      <w:pPr>
        <w:pStyle w:val="libNormal"/>
      </w:pPr>
      <w:r>
        <w:rPr>
          <w:rtl/>
        </w:rPr>
        <w:br w:type="page"/>
      </w:r>
    </w:p>
    <w:p w:rsidR="00D25FBB" w:rsidRDefault="00D25FBB" w:rsidP="00DE04D3">
      <w:pPr>
        <w:pStyle w:val="Heading2"/>
      </w:pPr>
      <w:bookmarkStart w:id="112" w:name="_Toc4565213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E04D3">
        <w:rPr>
          <w:rFonts w:hint="cs"/>
          <w:rtl/>
        </w:rPr>
        <w:t xml:space="preserve">(167) تا (175)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D25FBB" w:rsidRDefault="00DE04D3" w:rsidP="00DE04D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قالوا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لئن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تنته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يالوط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لتكونن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المخرجين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قال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لعملكم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القالين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رب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نجنى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أهلى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يعملون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فنجيناه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أهله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أجمعين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إلا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عجوزا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فى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الغابرين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ثم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دمرنا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الاخرين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أ</w:t>
      </w:r>
      <w:r w:rsidR="00D25FBB" w:rsidRPr="00DE04D3">
        <w:rPr>
          <w:rStyle w:val="libAieChar"/>
          <w:rFonts w:hint="cs"/>
          <w:rtl/>
        </w:rPr>
        <w:t>مطرنا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عليهم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مطرا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فساء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مطر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المنذرين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فى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ذلك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لاية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كان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كثرهم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مؤ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ربك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لهو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العزيز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167 -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168 -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169 -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171 -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172 -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بـارانـى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)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E04D3">
      <w:pPr>
        <w:pStyle w:val="Heading3"/>
      </w:pPr>
      <w:bookmarkStart w:id="113" w:name="_Toc45652134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13"/>
    </w:p>
    <w:p w:rsidR="00D25FBB" w:rsidRDefault="00D25FBB" w:rsidP="00D25FBB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منجلابى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بـرخـاسـتـنـد،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!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خـوددارى</w:t>
      </w:r>
      <w:r>
        <w:rPr>
          <w:rtl/>
        </w:rPr>
        <w:t xml:space="preserve"> </w:t>
      </w:r>
      <w:r>
        <w:rPr>
          <w:rFonts w:hint="cs"/>
          <w:rtl/>
        </w:rPr>
        <w:t>نـكـنـى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قالوا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لئن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تنته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يا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لوط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لتكونن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المخرجين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حـرفـهـا</w:t>
      </w:r>
      <w:r>
        <w:rPr>
          <w:rtl/>
        </w:rPr>
        <w:t xml:space="preserve"> </w:t>
      </w:r>
      <w:r>
        <w:rPr>
          <w:rFonts w:hint="cs"/>
          <w:rtl/>
        </w:rPr>
        <w:t>نـيـستيم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آسـتـانـه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پاكند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اخرجوهم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قريتكم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اناس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يتطهرون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افتخار،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لتـكـونن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المخرجين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تـفاسير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تـهديدهاى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قال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لعملكم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القالين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اعتراضهاى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القالين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اعـتـراض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قالين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قلى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عملتان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صميميتان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لجنزار</w:t>
      </w:r>
      <w:r>
        <w:rPr>
          <w:rtl/>
        </w:rPr>
        <w:t xml:space="preserve"> </w:t>
      </w:r>
      <w:r>
        <w:rPr>
          <w:rFonts w:hint="cs"/>
          <w:rtl/>
        </w:rPr>
        <w:t>متعفنى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نـيـايـش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تـقـاضـا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رب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نجنى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اهلى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يعملون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ذاريـات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="00DE04D3"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فما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وجدنا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فيها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غير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بيت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المسلمين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فنجيناه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اهله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اجمعين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عجوزا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الغابرين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178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خـداونـد،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انـدك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آلودگـان</w:t>
      </w:r>
      <w:r>
        <w:rPr>
          <w:rtl/>
        </w:rPr>
        <w:t xml:space="preserve"> </w:t>
      </w:r>
      <w:r>
        <w:rPr>
          <w:rFonts w:hint="cs"/>
          <w:rtl/>
        </w:rPr>
        <w:t>رخـت</w:t>
      </w:r>
      <w:r>
        <w:rPr>
          <w:rtl/>
        </w:rPr>
        <w:t xml:space="preserve"> </w:t>
      </w:r>
      <w:r>
        <w:rPr>
          <w:rFonts w:hint="cs"/>
          <w:rtl/>
        </w:rPr>
        <w:t>سـفـر</w:t>
      </w:r>
      <w:r>
        <w:rPr>
          <w:rtl/>
        </w:rPr>
        <w:t xml:space="preserve"> </w:t>
      </w:r>
      <w:r>
        <w:rPr>
          <w:rFonts w:hint="cs"/>
          <w:rtl/>
        </w:rPr>
        <w:t>بـربـسـتـنـد،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نـنـگ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ثم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دمرنا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الاخرين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!)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امطرنا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عليهم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مطرا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فساء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مطر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المنذرين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آتـشـفشان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خـروش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178 </w:t>
      </w:r>
      <w:r>
        <w:rPr>
          <w:rFonts w:hint="cs"/>
          <w:rtl/>
        </w:rPr>
        <w:t>تا</w:t>
      </w:r>
      <w:r>
        <w:rPr>
          <w:rtl/>
        </w:rPr>
        <w:t xml:space="preserve"> 198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104 </w:t>
      </w:r>
      <w:r>
        <w:rPr>
          <w:rFonts w:hint="cs"/>
          <w:rtl/>
        </w:rPr>
        <w:t>تا</w:t>
      </w:r>
      <w:r>
        <w:rPr>
          <w:rtl/>
        </w:rPr>
        <w:t xml:space="preserve"> 118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ماجراهاى</w:t>
      </w:r>
      <w:r>
        <w:rPr>
          <w:rtl/>
        </w:rPr>
        <w:t xml:space="preserve"> </w:t>
      </w:r>
      <w:r>
        <w:rPr>
          <w:rFonts w:hint="cs"/>
          <w:rtl/>
        </w:rPr>
        <w:t>مشابهش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ذلك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لاية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اكثرهم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مؤ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آيـت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روشـنـتـر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تـجـربـه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مـتـحـمـل</w:t>
      </w:r>
      <w:r>
        <w:rPr>
          <w:rtl/>
        </w:rPr>
        <w:t xml:space="preserve"> </w:t>
      </w:r>
      <w:r>
        <w:rPr>
          <w:rFonts w:hint="cs"/>
          <w:rtl/>
        </w:rPr>
        <w:t>ضـايـعـاتـى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نتائجى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ضايعات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ربك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لهو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العزيز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الرحيم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رحـمـتى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E04D3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مـاءمـور</w:t>
      </w:r>
      <w:r>
        <w:rPr>
          <w:rtl/>
        </w:rPr>
        <w:t xml:space="preserve"> </w:t>
      </w:r>
      <w:r>
        <w:rPr>
          <w:rFonts w:hint="cs"/>
          <w:rtl/>
        </w:rPr>
        <w:t>مـرگـشـان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حـيـاتـبـخـش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!.</w:t>
      </w:r>
    </w:p>
    <w:p w:rsidR="00D25FBB" w:rsidRDefault="00DE04D3" w:rsidP="00D25FBB">
      <w:pPr>
        <w:pStyle w:val="libNormal"/>
      </w:pPr>
      <w:r>
        <w:rPr>
          <w:rtl/>
        </w:rPr>
        <w:br w:type="page"/>
      </w:r>
    </w:p>
    <w:p w:rsidR="00D25FBB" w:rsidRDefault="00D25FBB" w:rsidP="00DE04D3">
      <w:pPr>
        <w:pStyle w:val="Heading2"/>
      </w:pPr>
      <w:bookmarkStart w:id="114" w:name="_Toc4565213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E04D3">
        <w:rPr>
          <w:rFonts w:hint="cs"/>
          <w:rtl/>
        </w:rPr>
        <w:t xml:space="preserve">(176) تا (184)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4"/>
    </w:p>
    <w:p w:rsidR="00D25FBB" w:rsidRDefault="00DE04D3" w:rsidP="00DE04D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كذب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أصحاب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الايكة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المرسلين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إذ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قال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شعيب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تتقون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إنى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رسول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فاتقوا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الله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</w:t>
      </w:r>
      <w:r w:rsidRPr="00DE04D3">
        <w:rPr>
          <w:rStyle w:val="libAieChar"/>
          <w:rFonts w:hint="cs"/>
          <w:rtl/>
        </w:rPr>
        <w:t>س</w:t>
      </w:r>
      <w:r w:rsidR="00D25FBB" w:rsidRPr="00DE04D3">
        <w:rPr>
          <w:rStyle w:val="libAieChar"/>
          <w:rFonts w:hint="cs"/>
          <w:rtl/>
        </w:rPr>
        <w:t>ئلكم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عليه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أجر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أجرى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على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أوفوا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الكيل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تكونوا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المخسرين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زنوا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بالقسطاس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المستقيم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تبخسوا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الناس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شياءهم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تعثوا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فى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رض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مفسدين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اتقوا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الذى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خلقكم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الجبلة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الاولين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176 -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(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177 -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D25FBB" w:rsidRDefault="00D25FBB" w:rsidP="00D25FBB">
      <w:pPr>
        <w:pStyle w:val="libNormal"/>
      </w:pPr>
      <w:r>
        <w:rPr>
          <w:rtl/>
        </w:rPr>
        <w:t xml:space="preserve">178 -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179 -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180 -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181 -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نيفكنيد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182 -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183 -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نگذاريد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184 -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>.</w:t>
      </w:r>
    </w:p>
    <w:p w:rsidR="00D25FBB" w:rsidRDefault="00D25FBB" w:rsidP="00DE04D3">
      <w:pPr>
        <w:pStyle w:val="Heading3"/>
      </w:pPr>
      <w:bookmarkStart w:id="115" w:name="_Toc456521347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15"/>
    </w:p>
    <w:p w:rsidR="00D25FBB" w:rsidRDefault="00D25FBB" w:rsidP="00D25FBB">
      <w:pPr>
        <w:pStyle w:val="libNormal"/>
      </w:pP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هـفـتـمـيـن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‍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(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ليله</w:t>
      </w:r>
      <w:r>
        <w:rPr>
          <w:rtl/>
        </w:rPr>
        <w:t xml:space="preserve"> ) (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79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حـجـر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ايـكـه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كذب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اصحاب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الايكة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المرسلين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ايكه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بـيـشـه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درخـتـان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ايـكه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مـرفـه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اذ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قال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شعيب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تتقون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پـرهيزگارى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اخوهم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اخاهم</w:t>
      </w:r>
      <w:r>
        <w:rPr>
          <w:rtl/>
        </w:rPr>
        <w:t xml:space="preserve"> </w:t>
      </w:r>
      <w:r>
        <w:rPr>
          <w:rFonts w:hint="cs"/>
          <w:rtl/>
        </w:rPr>
        <w:t>شعيبا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امـيـنـى</w:t>
      </w:r>
      <w:r>
        <w:rPr>
          <w:rtl/>
        </w:rPr>
        <w:t xml:space="preserve"> </w:t>
      </w:r>
      <w:r>
        <w:rPr>
          <w:rFonts w:hint="cs"/>
          <w:rtl/>
        </w:rPr>
        <w:t>هـسـتـم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انـى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لكـم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رسول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امين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پـيـشـه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بـپـرهـيـزيد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فاتقوا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الله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اطيعون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اسئلكم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عليه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اجر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اجرى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على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العالمين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مـتحد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تـاكـيد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بدبينان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شـعـيب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انـحـرافات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پـيـمـانـه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(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فـروشـى</w:t>
      </w:r>
      <w:r>
        <w:rPr>
          <w:rtl/>
        </w:rPr>
        <w:t xml:space="preserve"> </w:t>
      </w:r>
      <w:r>
        <w:rPr>
          <w:rFonts w:hint="cs"/>
          <w:rtl/>
        </w:rPr>
        <w:t>نـنـمـائيـد</w:t>
      </w:r>
      <w:r>
        <w:rPr>
          <w:rtl/>
        </w:rPr>
        <w:t xml:space="preserve">).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اوفـوا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الكيل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ميفكنيد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تكونوا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المخسرين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زنوا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بالقسطاس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المستقيم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نگذاريد،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ننهيد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تبخسوا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الناس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اشيائهم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تعثوا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الارض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مفسدين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اخـيـر،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قـافـله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نـيـازهـاى</w:t>
      </w:r>
      <w:r>
        <w:rPr>
          <w:rtl/>
        </w:rPr>
        <w:t xml:space="preserve"> </w:t>
      </w:r>
      <w:r>
        <w:rPr>
          <w:rFonts w:hint="cs"/>
          <w:rtl/>
        </w:rPr>
        <w:t>فـراوانى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قـيـمت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گرانترين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فروشند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اجـنـاسـى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خـرنـد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عـيـب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فروشند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مـحـتـاج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نـيـازمـنـد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نـاچـار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كاروانهائى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ضـعـيفتر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داران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كلفت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قـيـمـت</w:t>
      </w:r>
      <w:r>
        <w:rPr>
          <w:rtl/>
        </w:rPr>
        <w:t xml:space="preserve"> </w:t>
      </w:r>
      <w:r>
        <w:rPr>
          <w:rFonts w:hint="cs"/>
          <w:rtl/>
        </w:rPr>
        <w:t>مـتـاع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فـروشـنـد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ثـروتـمـنـدان</w:t>
      </w:r>
      <w:r>
        <w:rPr>
          <w:rtl/>
        </w:rPr>
        <w:t xml:space="preserve"> </w:t>
      </w:r>
      <w:r>
        <w:rPr>
          <w:rFonts w:hint="cs"/>
          <w:rtl/>
        </w:rPr>
        <w:t>تـعـيـيـن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پـيـمـانـه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بـيـنـواى</w:t>
      </w:r>
      <w:r>
        <w:rPr>
          <w:rtl/>
        </w:rPr>
        <w:t xml:space="preserve"> </w:t>
      </w:r>
      <w:r>
        <w:rPr>
          <w:rFonts w:hint="cs"/>
          <w:rtl/>
        </w:rPr>
        <w:t>مـسـتـضـعـف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غسال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دسـتور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توزين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سـنـجـش</w:t>
      </w:r>
      <w:r>
        <w:rPr>
          <w:rtl/>
        </w:rPr>
        <w:t xml:space="preserve"> </w:t>
      </w:r>
      <w:r>
        <w:rPr>
          <w:rFonts w:hint="cs"/>
          <w:rtl/>
        </w:rPr>
        <w:t>كـالاهـا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كـيـل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فـروشـى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طرقى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تبخسوا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بخس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المخسرين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مـعـرض</w:t>
      </w:r>
      <w:r>
        <w:rPr>
          <w:rtl/>
        </w:rPr>
        <w:t xml:space="preserve"> </w:t>
      </w:r>
      <w:r>
        <w:rPr>
          <w:rFonts w:hint="cs"/>
          <w:rtl/>
        </w:rPr>
        <w:t>خـسـارت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سـوء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زيـانـبـار،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كـمـيـت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كـيـفـيـت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دسـتـورهـاى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گسيختگى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تعثوا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الارض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مفسدين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نـكـنـيد،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نكشانيد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دسـتـوراتى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كارگشا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بـپرهيزيد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اتقوا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الذى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خلقكم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الجبلة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الاولين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نـيـسـتـيـد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نـهـاده</w:t>
      </w:r>
      <w:r>
        <w:rPr>
          <w:rtl/>
        </w:rPr>
        <w:t xml:space="preserve"> </w:t>
      </w:r>
      <w:r>
        <w:rPr>
          <w:rFonts w:hint="cs"/>
          <w:rtl/>
        </w:rPr>
        <w:t>ايـد،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جـبـلة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جـبـل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فـطـرت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جـبـلة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حـقـوق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.</w:t>
      </w:r>
    </w:p>
    <w:p w:rsidR="00DE04D3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مـتـاسـفانه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D25FBB" w:rsidRDefault="00DE04D3" w:rsidP="00D25FBB">
      <w:pPr>
        <w:pStyle w:val="libNormal"/>
      </w:pPr>
      <w:r>
        <w:rPr>
          <w:rtl/>
        </w:rPr>
        <w:br w:type="page"/>
      </w:r>
    </w:p>
    <w:p w:rsidR="00D25FBB" w:rsidRDefault="00D25FBB" w:rsidP="00DE04D3">
      <w:pPr>
        <w:pStyle w:val="Heading2"/>
      </w:pPr>
      <w:bookmarkStart w:id="116" w:name="_Toc4565213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E04D3">
        <w:rPr>
          <w:rFonts w:hint="cs"/>
          <w:rtl/>
        </w:rPr>
        <w:t xml:space="preserve">(185) تا (191)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6"/>
    </w:p>
    <w:p w:rsidR="00D25FBB" w:rsidRDefault="00DE04D3" w:rsidP="00DE04D3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قالوا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أنت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المسحرين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ما</w:t>
      </w:r>
      <w:r w:rsidR="00D25FBB"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أ</w:t>
      </w:r>
      <w:r w:rsidR="00D25FBB" w:rsidRPr="00DE04D3">
        <w:rPr>
          <w:rStyle w:val="libAieChar"/>
          <w:rFonts w:hint="cs"/>
          <w:rtl/>
        </w:rPr>
        <w:t>نت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إلا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بشر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مثلنا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نظنك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الكاذبين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فأ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سقط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علينا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كسفا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السماء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كنت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الصادقين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قال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ربى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أعلم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بما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تعملون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فكذبوه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فأخذهم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عذاب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يوم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الظلة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إنه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كان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عذاب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يوم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عظيم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فى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ذلك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لاية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ما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كان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أكثرهم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مؤ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DE04D3">
        <w:rPr>
          <w:rStyle w:val="libAieChar"/>
          <w:rFonts w:hint="cs"/>
          <w:rtl/>
        </w:rPr>
        <w:t>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إن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ربك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لهو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العزيز</w:t>
      </w:r>
      <w:r w:rsidR="00D25FBB" w:rsidRPr="00DE04D3">
        <w:rPr>
          <w:rStyle w:val="libAieChar"/>
          <w:rtl/>
        </w:rPr>
        <w:t xml:space="preserve"> </w:t>
      </w:r>
      <w:r w:rsidR="00D25FBB" w:rsidRPr="00DE04D3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(191)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185 -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>186 - (</w:t>
      </w:r>
      <w:r>
        <w:rPr>
          <w:rFonts w:hint="cs"/>
          <w:rtl/>
        </w:rPr>
        <w:t>بـعـلاوه</w:t>
      </w:r>
      <w:r>
        <w:rPr>
          <w:rtl/>
        </w:rPr>
        <w:t xml:space="preserve"> )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187 -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>188 - (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189 -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190 -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191 -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E04D3">
      <w:pPr>
        <w:pStyle w:val="Heading3"/>
      </w:pPr>
      <w:bookmarkStart w:id="117" w:name="_Toc456521349"/>
      <w:r>
        <w:rPr>
          <w:rFonts w:hint="cs"/>
          <w:rtl/>
        </w:rPr>
        <w:t>تفسير</w:t>
      </w:r>
      <w:r>
        <w:rPr>
          <w:rtl/>
        </w:rPr>
        <w:t>:</w:t>
      </w:r>
      <w:bookmarkEnd w:id="117"/>
    </w:p>
    <w:p w:rsidR="00D25FBB" w:rsidRDefault="00D25FBB" w:rsidP="00D25FBB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حـرفـهـاى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ديـدنـد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خـودكـامـگـى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بـرچسب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قالوا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انت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المسحرين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اموالمان</w:t>
      </w:r>
      <w:r>
        <w:rPr>
          <w:rtl/>
        </w:rPr>
        <w:t xml:space="preserve"> </w:t>
      </w:r>
      <w:r>
        <w:rPr>
          <w:rFonts w:hint="cs"/>
          <w:rtl/>
        </w:rPr>
        <w:t>بازدارى</w:t>
      </w:r>
      <w:r w:rsidR="00980969">
        <w:rPr>
          <w:rtl/>
        </w:rPr>
        <w:t>؟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بـعلاوه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انت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بشر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مثلنا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نظنك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الكاذبين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طـلب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سـخـنشان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بـلائى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فاسقط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علينا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كسفا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السماء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كنت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الصادقين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كسف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كسفة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شـعيب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قال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ربى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اعلم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بما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تعملون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اخـتـيار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باريدن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عـذابـهـاى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سـپـرده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خـواهـيـد،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استحقاقتان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انـدرزهـا</w:t>
      </w:r>
      <w:r>
        <w:rPr>
          <w:rtl/>
        </w:rPr>
        <w:t xml:space="preserve"> </w:t>
      </w:r>
      <w:r>
        <w:rPr>
          <w:rFonts w:hint="cs"/>
          <w:rtl/>
        </w:rPr>
        <w:t>سـودى</w:t>
      </w:r>
      <w:r>
        <w:rPr>
          <w:rtl/>
        </w:rPr>
        <w:t xml:space="preserve"> </w:t>
      </w:r>
      <w:r>
        <w:rPr>
          <w:rFonts w:hint="cs"/>
          <w:rtl/>
        </w:rPr>
        <w:t>نـداد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اتـمـام</w:t>
      </w:r>
      <w:r>
        <w:rPr>
          <w:rtl/>
        </w:rPr>
        <w:t xml:space="preserve"> </w:t>
      </w:r>
      <w:r>
        <w:rPr>
          <w:rFonts w:hint="cs"/>
          <w:rtl/>
        </w:rPr>
        <w:t>حـجـت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ابـر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افـكن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فكذبوه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فاخذهم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عذاب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يوم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الظلة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انه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عذاب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يوم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عظيم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ظـله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قـطـعـه</w:t>
      </w:r>
      <w:r>
        <w:rPr>
          <w:rtl/>
        </w:rPr>
        <w:t xml:space="preserve"> </w:t>
      </w:r>
      <w:r>
        <w:rPr>
          <w:rFonts w:hint="cs"/>
          <w:rtl/>
        </w:rPr>
        <w:t>ابـرى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مـطلقا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وزيد</w:t>
      </w:r>
      <w:r>
        <w:rPr>
          <w:rtl/>
        </w:rPr>
        <w:t xml:space="preserve">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وزيدن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خراش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لرزهاى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صـاعـقـه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وحـشـتـنـاكـى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جـرقـه</w:t>
      </w:r>
      <w:r>
        <w:rPr>
          <w:rtl/>
        </w:rPr>
        <w:t xml:space="preserve"> </w:t>
      </w:r>
      <w:r>
        <w:rPr>
          <w:rFonts w:hint="cs"/>
          <w:rtl/>
        </w:rPr>
        <w:t>آتـشـبـار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شـديدى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صـاعقه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91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رجفة</w:t>
      </w:r>
      <w:r>
        <w:rPr>
          <w:rtl/>
        </w:rPr>
        <w:t xml:space="preserve">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صيحة</w:t>
      </w:r>
      <w:r>
        <w:rPr>
          <w:rtl/>
        </w:rPr>
        <w:t xml:space="preserve"> (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الظلة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مـفـسـريـن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قـرطـبـى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ايـكـه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سـرسختيها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مرگبار،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ذلك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لاية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كان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اكثرهم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مؤ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منين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</w:t>
      </w:r>
      <w:r>
        <w:rPr>
          <w:rtl/>
        </w:rPr>
        <w:t xml:space="preserve"> </w:t>
      </w:r>
      <w:r>
        <w:rPr>
          <w:rFonts w:hint="cs"/>
          <w:rtl/>
        </w:rPr>
        <w:t>قهاريش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ان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ربك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لهو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العزيز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الرحيم</w:t>
      </w:r>
      <w:r w:rsidRPr="00DE04D3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E04D3">
      <w:pPr>
        <w:pStyle w:val="Heading3"/>
      </w:pPr>
      <w:bookmarkStart w:id="118" w:name="_Toc45652135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8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حـلقـه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درسـهـاى</w:t>
      </w:r>
      <w:r>
        <w:rPr>
          <w:rtl/>
        </w:rPr>
        <w:t xml:space="preserve"> </w:t>
      </w:r>
      <w:r>
        <w:rPr>
          <w:rFonts w:hint="cs"/>
          <w:rtl/>
        </w:rPr>
        <w:t>تـربـيـتـى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قـسـمت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انحرافاتى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 w:rsidR="00DE04D3">
        <w:rPr>
          <w:rFonts w:hint="cs"/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E04D3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انـعكاس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واحـدى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معلمهاى</w:t>
      </w:r>
      <w:r>
        <w:rPr>
          <w:rtl/>
        </w:rPr>
        <w:t xml:space="preserve"> </w:t>
      </w:r>
      <w:r>
        <w:rPr>
          <w:rFonts w:hint="cs"/>
          <w:rtl/>
        </w:rPr>
        <w:t>كلاسهاى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كلاسها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يـابـد،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نبينند،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مرگبار،</w:t>
      </w:r>
      <w:r>
        <w:rPr>
          <w:rtl/>
        </w:rPr>
        <w:t xml:space="preserve"> </w:t>
      </w:r>
      <w:r>
        <w:rPr>
          <w:rFonts w:hint="cs"/>
          <w:rtl/>
        </w:rPr>
        <w:t>آتشفشان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ناتوانند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096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صنعتيش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(</w:t>
      </w:r>
      <w:r>
        <w:rPr>
          <w:rFonts w:hint="cs"/>
          <w:rtl/>
        </w:rPr>
        <w:t>شـعـراء</w:t>
      </w:r>
      <w:r>
        <w:rPr>
          <w:rtl/>
        </w:rPr>
        <w:t xml:space="preserve">)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تـتـقـون</w:t>
      </w:r>
      <w:r>
        <w:rPr>
          <w:rtl/>
        </w:rPr>
        <w:t xml:space="preserve"> )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="00DE04D3" w:rsidRPr="00F8781B">
        <w:rPr>
          <w:rStyle w:val="libAlaemChar"/>
          <w:rFonts w:eastAsia="KFGQPC Uthman Taha Naskh" w:hint="cs"/>
          <w:rtl/>
        </w:rPr>
        <w:t>(</w:t>
      </w:r>
      <w:r w:rsidRPr="00DE04D3">
        <w:rPr>
          <w:rStyle w:val="libAieChar"/>
          <w:rFonts w:hint="cs"/>
          <w:rtl/>
        </w:rPr>
        <w:t>ذلك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الكتاب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لا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ريب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فيه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هدى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للمتقين</w:t>
      </w:r>
      <w:r w:rsidR="00DE04D3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انحرافهاى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هوسبازى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تـكيه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DE04D3">
        <w:rPr>
          <w:rStyle w:val="libAieChar"/>
          <w:rFonts w:hint="cs"/>
          <w:rtl/>
        </w:rPr>
        <w:t>قوم</w:t>
      </w:r>
      <w:r w:rsidRPr="00DE04D3">
        <w:rPr>
          <w:rStyle w:val="libAieChar"/>
          <w:rtl/>
        </w:rPr>
        <w:t xml:space="preserve"> </w:t>
      </w:r>
      <w:r w:rsidRPr="00DE04D3">
        <w:rPr>
          <w:rStyle w:val="libAieChar"/>
          <w:rFonts w:hint="cs"/>
          <w:rtl/>
        </w:rPr>
        <w:t>هود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قوم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صالح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قوم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لوط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مالپرستى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قوم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شعيب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قوم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نوح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قوم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شعيب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لوط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صالح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هود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قوم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نوح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B1A51" w:rsidRDefault="00D25FBB" w:rsidP="00D25FBB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نابوديشان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مـرگـش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>.</w:t>
      </w:r>
    </w:p>
    <w:p w:rsidR="00D25FBB" w:rsidRDefault="00BB1A51" w:rsidP="00D25FBB">
      <w:pPr>
        <w:pStyle w:val="libNormal"/>
      </w:pPr>
      <w:r>
        <w:rPr>
          <w:rtl/>
        </w:rPr>
        <w:br w:type="page"/>
      </w:r>
    </w:p>
    <w:p w:rsidR="00D25FBB" w:rsidRDefault="00D25FBB" w:rsidP="00BB1A51">
      <w:pPr>
        <w:pStyle w:val="Heading2"/>
      </w:pPr>
      <w:bookmarkStart w:id="119" w:name="_Toc4565213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B1A51">
        <w:rPr>
          <w:rFonts w:hint="cs"/>
          <w:rtl/>
        </w:rPr>
        <w:t xml:space="preserve">(192) تا (197)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9"/>
    </w:p>
    <w:p w:rsidR="00D25FBB" w:rsidRDefault="00BB1A51" w:rsidP="00BB1A51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و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إنه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لتنزيل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رب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نزل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به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الروح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على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قلبك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لتكون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من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المنذرين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بلسان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عربى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و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إنه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لفى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زبر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الاولين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أولم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يكن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لهم</w:t>
      </w:r>
      <w:r w:rsidR="00D25FBB" w:rsidRPr="00BB1A5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BB1A51">
        <w:rPr>
          <w:rStyle w:val="libAieChar"/>
          <w:rFonts w:hint="cs"/>
          <w:rtl/>
        </w:rPr>
        <w:t>ية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أن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يعلمه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علمؤ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بنى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إسرائيل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192 -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جـهـانـيـان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193 -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الامين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>..</w:t>
      </w:r>
    </w:p>
    <w:p w:rsidR="00D25FBB" w:rsidRDefault="00D25FBB" w:rsidP="00D25FBB">
      <w:pPr>
        <w:pStyle w:val="libNormal"/>
      </w:pPr>
      <w:r>
        <w:rPr>
          <w:rtl/>
        </w:rPr>
        <w:t xml:space="preserve">194 -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(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195 -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25FBB" w:rsidRDefault="00D25FBB" w:rsidP="00D25FBB">
      <w:pPr>
        <w:pStyle w:val="libNormal"/>
      </w:pPr>
      <w:r>
        <w:rPr>
          <w:rtl/>
        </w:rPr>
        <w:t xml:space="preserve">196 -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197 -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>.</w:t>
      </w:r>
    </w:p>
    <w:p w:rsidR="00D25FBB" w:rsidRDefault="00D25FBB" w:rsidP="00BB1A51">
      <w:pPr>
        <w:pStyle w:val="Heading3"/>
      </w:pPr>
      <w:bookmarkStart w:id="120" w:name="_Toc456521352"/>
      <w:r>
        <w:rPr>
          <w:rFonts w:hint="cs"/>
          <w:rtl/>
        </w:rPr>
        <w:t>تفسير</w:t>
      </w:r>
      <w:r>
        <w:rPr>
          <w:rtl/>
        </w:rPr>
        <w:t>:</w:t>
      </w:r>
      <w:bookmarkEnd w:id="120"/>
    </w:p>
    <w:p w:rsidR="00D25FBB" w:rsidRDefault="00D25FBB" w:rsidP="00D25FBB">
      <w:pPr>
        <w:pStyle w:val="libNormal"/>
      </w:pP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</w:p>
    <w:p w:rsidR="00D25FBB" w:rsidRDefault="00D25FBB" w:rsidP="00BB1A51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هـفت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B1A51">
        <w:rPr>
          <w:rFonts w:hint="cs"/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انه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لتنزيل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رب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العالمين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الامـيـن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نزل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به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الروح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الامين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درخـشـان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الامـيـن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على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قلبك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لتكون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من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المنذرين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دامـانـشـان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سـازى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سـرگرمى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داستانسرائى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بلسان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عربى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مبين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فـصـيـح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ابـهـام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همان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زبانها،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پربارترين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كـيـفـيت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العربى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الفصيح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الكـلام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تـكيه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مـفـاهيم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BB1A51" w:rsidRPr="00F8781B">
        <w:rPr>
          <w:rStyle w:val="libAlaemChar"/>
          <w:rFonts w:eastAsia="KFGQPC Uthman Taha Naskh" w:hint="cs"/>
          <w:rtl/>
        </w:rPr>
        <w:t>(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جعلناه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قرآنا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اعجميا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لقالوا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فصلت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آياته</w:t>
      </w:r>
      <w:r w:rsidR="00BB1A51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مـبهم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اعجمى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انه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لفى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زبر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الاولين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پيشبينيهائى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بـخـوبـى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آگـاهـنـد؟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او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يـكـن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لهـم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آيـة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يـعـلمـه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عـلمـاء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بـنـى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اسرائيل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گـزاف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B1A5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89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BB1A51" w:rsidRPr="00F8781B">
        <w:rPr>
          <w:rStyle w:val="libAlaemChar"/>
          <w:rFonts w:eastAsia="KFGQPC Uthman Taha Naskh" w:hint="cs"/>
          <w:rtl/>
        </w:rPr>
        <w:t>(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كـانـوا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مـن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قبل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يستفتحون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على</w:t>
      </w:r>
      <w:r w:rsidR="00BB1A51" w:rsidRPr="00BB1A51">
        <w:rPr>
          <w:rStyle w:val="libAieChar"/>
          <w:rFonts w:hint="cs"/>
          <w:rtl/>
        </w:rPr>
        <w:t xml:space="preserve"> </w:t>
      </w:r>
      <w:r w:rsidRPr="00BB1A51">
        <w:rPr>
          <w:rStyle w:val="libAieChar"/>
          <w:rFonts w:hint="cs"/>
          <w:rtl/>
        </w:rPr>
        <w:t>الذيـن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كـفـروا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فـلما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جائهم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ما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عرفوا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كفروا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به</w:t>
      </w:r>
      <w:r w:rsidR="00BB1A51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فـتح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B1A51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BB1A51" w:rsidP="00D25FBB">
      <w:pPr>
        <w:pStyle w:val="libNormal"/>
      </w:pPr>
      <w:r>
        <w:rPr>
          <w:rtl/>
        </w:rPr>
        <w:br w:type="page"/>
      </w:r>
    </w:p>
    <w:p w:rsidR="00D25FBB" w:rsidRDefault="00D25FBB" w:rsidP="00BB1A51">
      <w:pPr>
        <w:pStyle w:val="Heading2"/>
      </w:pPr>
      <w:bookmarkStart w:id="121" w:name="_Toc45652135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B1A51">
        <w:rPr>
          <w:rFonts w:hint="cs"/>
          <w:rtl/>
        </w:rPr>
        <w:t xml:space="preserve">(198) تا (203)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1"/>
    </w:p>
    <w:p w:rsidR="00D25FBB" w:rsidRDefault="00BB1A51" w:rsidP="00BB1A51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و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لو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نزلناه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على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بعض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عجمين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فقر</w:t>
      </w:r>
      <w:r w:rsidRPr="00BB1A51">
        <w:rPr>
          <w:rStyle w:val="libAieChar"/>
          <w:rFonts w:hint="cs"/>
          <w:rtl/>
        </w:rPr>
        <w:t>أ</w:t>
      </w:r>
      <w:r w:rsidR="00D25FBB" w:rsidRPr="00BB1A51">
        <w:rPr>
          <w:rStyle w:val="libAieChar"/>
          <w:rFonts w:hint="cs"/>
          <w:rtl/>
        </w:rPr>
        <w:t>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عليهم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ما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كانوا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به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مؤ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كذلك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سلكناه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فى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قلوب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المجرمين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لا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يؤمنون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به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حتى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يروا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العذاب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الا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ليم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في</w:t>
      </w:r>
      <w:r w:rsidRPr="00BB1A51">
        <w:rPr>
          <w:rStyle w:val="libAieChar"/>
          <w:rFonts w:hint="cs"/>
          <w:rtl/>
        </w:rPr>
        <w:t>أ</w:t>
      </w:r>
      <w:r w:rsidR="00D25FBB" w:rsidRPr="00BB1A51">
        <w:rPr>
          <w:rStyle w:val="libAieChar"/>
          <w:rFonts w:hint="cs"/>
          <w:rtl/>
        </w:rPr>
        <w:t>تيهم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بغتة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و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هم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لا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يشعرون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B1A51">
        <w:rPr>
          <w:rStyle w:val="libAieChar"/>
          <w:rFonts w:hint="cs"/>
          <w:rtl/>
        </w:rPr>
        <w:t>فيقولوا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هل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نحن</w:t>
      </w:r>
      <w:r w:rsidR="00D25FBB" w:rsidRPr="00BB1A51">
        <w:rPr>
          <w:rStyle w:val="libAieChar"/>
          <w:rtl/>
        </w:rPr>
        <w:t xml:space="preserve"> </w:t>
      </w:r>
      <w:r w:rsidR="00D25FBB" w:rsidRPr="00BB1A51">
        <w:rPr>
          <w:rStyle w:val="libAieChar"/>
          <w:rFonts w:hint="cs"/>
          <w:rtl/>
        </w:rPr>
        <w:t>منظرون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(203)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198 -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عـجـم</w:t>
      </w:r>
      <w:r>
        <w:rPr>
          <w:rtl/>
        </w:rPr>
        <w:t xml:space="preserve"> (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199 -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200 -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201 -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202 - </w:t>
      </w:r>
      <w:r>
        <w:rPr>
          <w:rFonts w:hint="cs"/>
          <w:rtl/>
        </w:rPr>
        <w:t>ناگهان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203 -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D25FBB" w:rsidRDefault="00D25FBB" w:rsidP="00BB1A51">
      <w:pPr>
        <w:pStyle w:val="Heading3"/>
      </w:pPr>
      <w:bookmarkStart w:id="122" w:name="_Toc456521354"/>
      <w:r>
        <w:rPr>
          <w:rFonts w:hint="cs"/>
          <w:rtl/>
        </w:rPr>
        <w:t>تفسير</w:t>
      </w:r>
      <w:r>
        <w:rPr>
          <w:rtl/>
        </w:rPr>
        <w:t>:</w:t>
      </w:r>
      <w:bookmarkEnd w:id="122"/>
    </w:p>
    <w:p w:rsidR="00D25FBB" w:rsidRDefault="00D25FBB" w:rsidP="00D25FB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  <w:r w:rsidR="00980969">
        <w:rPr>
          <w:rtl/>
        </w:rPr>
        <w:t>.</w:t>
      </w:r>
      <w:r>
        <w:rPr>
          <w:rtl/>
        </w:rPr>
        <w:t>..!</w:t>
      </w:r>
    </w:p>
    <w:p w:rsidR="00D25FBB" w:rsidRDefault="00D25FBB" w:rsidP="00BB1A5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BB1A51">
        <w:rPr>
          <w:rFonts w:hint="cs"/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BB1A51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  <w:r>
        <w:rPr>
          <w:rtl/>
        </w:rPr>
        <w:t xml:space="preserve">.. </w:t>
      </w:r>
      <w:r w:rsidRPr="00F8781B">
        <w:rPr>
          <w:rStyle w:val="libAlaemChar"/>
          <w:rFonts w:eastAsia="KFGQPC Uthman Taha Naskh"/>
          <w:rtl/>
        </w:rPr>
        <w:t>(</w:t>
      </w:r>
      <w:r w:rsidRPr="00BB1A51">
        <w:rPr>
          <w:rStyle w:val="libAieChar"/>
          <w:rFonts w:hint="cs"/>
          <w:rtl/>
        </w:rPr>
        <w:t>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لو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نزلناه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على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بعض</w:t>
      </w:r>
      <w:r w:rsidRPr="00BB1A51">
        <w:rPr>
          <w:rStyle w:val="libAieChar"/>
          <w:rtl/>
        </w:rPr>
        <w:t xml:space="preserve"> </w:t>
      </w:r>
      <w:r w:rsidRPr="00BB1A51">
        <w:rPr>
          <w:rStyle w:val="libAieChar"/>
          <w:rFonts w:hint="cs"/>
          <w:rtl/>
        </w:rPr>
        <w:t>الاعجمين</w:t>
      </w:r>
      <w:r w:rsidRPr="00BB1A51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فقرأه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عليهم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كانوا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به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مؤ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عـربى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فـصـيـح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شـريـف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اصـيـل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بـيـانـى</w:t>
      </w:r>
      <w:r>
        <w:rPr>
          <w:rtl/>
        </w:rPr>
        <w:t xml:space="preserve"> </w:t>
      </w:r>
      <w:r>
        <w:rPr>
          <w:rFonts w:hint="cs"/>
          <w:rtl/>
        </w:rPr>
        <w:t>رسـا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گـويـا،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كذلك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سلكناه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فى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قلوب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المجرمين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رسا،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آشـنـا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شـرائطـى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همانند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حياتبخشى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سلكناه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لا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يؤ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منون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به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حتى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يروا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العذاب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الاليم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سلكناه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المجرمين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فياتيهم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بغتة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هم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يشعرون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عـذابـهـاى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بـلاهـاى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بـيـاوريـم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خـراب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آبـاد</w:t>
      </w:r>
      <w:r>
        <w:rPr>
          <w:rtl/>
        </w:rPr>
        <w:t xml:space="preserve"> </w:t>
      </w:r>
      <w:r>
        <w:rPr>
          <w:rFonts w:hint="cs"/>
          <w:rtl/>
        </w:rPr>
        <w:t>سـازيـم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فـيـقـولوا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هل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نحن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منظرون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23" w:name="_Toc45652135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3"/>
    </w:p>
    <w:p w:rsidR="00D25FBB" w:rsidRDefault="00D25FBB" w:rsidP="00B77813">
      <w:pPr>
        <w:pStyle w:val="Heading3"/>
      </w:pPr>
      <w:bookmarkStart w:id="124" w:name="_Toc456521356"/>
      <w:r>
        <w:rPr>
          <w:rtl/>
        </w:rPr>
        <w:t xml:space="preserve">1 -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قبيلگى</w:t>
      </w:r>
      <w:bookmarkEnd w:id="124"/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نـژادش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عـيب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سـازنـده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همكاريهاى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بـگـذرد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درخواهد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تـعـصـب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عـصـبـيـت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عـصـب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پـيـهـائى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مـفـاصـل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افـراطـى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وطـن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جـنـگـهـا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تـاريخ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-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زيـبـا،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زيـبـا،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>
        <w:rPr>
          <w:rtl/>
        </w:rPr>
        <w:t xml:space="preserve"> </w:t>
      </w:r>
      <w:r>
        <w:rPr>
          <w:rFonts w:hint="cs"/>
          <w:rtl/>
        </w:rPr>
        <w:t>نـژادى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حادترى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حبة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عصبية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خردلى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خـلع</w:t>
      </w:r>
      <w:r>
        <w:rPr>
          <w:rtl/>
        </w:rPr>
        <w:t xml:space="preserve"> </w:t>
      </w:r>
      <w:r>
        <w:rPr>
          <w:rFonts w:hint="cs"/>
          <w:rtl/>
        </w:rPr>
        <w:t>ربـقة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عنقه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-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-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فـتـعـصـب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لاصـله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طـعـن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خـلقـتـه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فـقـال</w:t>
      </w:r>
      <w:r>
        <w:rPr>
          <w:rtl/>
        </w:rPr>
        <w:t xml:space="preserve"> </w:t>
      </w:r>
      <w:r>
        <w:rPr>
          <w:rFonts w:hint="cs"/>
          <w:rtl/>
        </w:rPr>
        <w:t>انـا</w:t>
      </w:r>
      <w:r>
        <w:rPr>
          <w:rtl/>
        </w:rPr>
        <w:t xml:space="preserve"> </w:t>
      </w:r>
      <w:r>
        <w:rPr>
          <w:rFonts w:hint="cs"/>
          <w:rtl/>
        </w:rPr>
        <w:t>نـارى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</w:t>
      </w:r>
      <w:r>
        <w:rPr>
          <w:rtl/>
        </w:rPr>
        <w:t xml:space="preserve"> </w:t>
      </w:r>
      <w:r>
        <w:rPr>
          <w:rFonts w:hint="cs"/>
          <w:rtl/>
        </w:rPr>
        <w:t>طـيـنـى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‍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تـعصب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لابـد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العـصـبـيـة</w:t>
      </w:r>
      <w:r>
        <w:rPr>
          <w:rtl/>
        </w:rPr>
        <w:t xml:space="preserve"> </w:t>
      </w:r>
      <w:r>
        <w:rPr>
          <w:rFonts w:hint="cs"/>
          <w:rtl/>
        </w:rPr>
        <w:t>فـليـكـن</w:t>
      </w:r>
      <w:r>
        <w:rPr>
          <w:rtl/>
        </w:rPr>
        <w:t xml:space="preserve"> </w:t>
      </w:r>
      <w:r>
        <w:rPr>
          <w:rFonts w:hint="cs"/>
          <w:rtl/>
        </w:rPr>
        <w:t>تـعـصبكم</w:t>
      </w:r>
      <w:r>
        <w:rPr>
          <w:rtl/>
        </w:rPr>
        <w:t xml:space="preserve"> </w:t>
      </w:r>
      <w:r>
        <w:rPr>
          <w:rFonts w:hint="cs"/>
          <w:rtl/>
        </w:rPr>
        <w:t>لمكارم</w:t>
      </w:r>
      <w:r>
        <w:rPr>
          <w:rtl/>
        </w:rPr>
        <w:t xml:space="preserve"> </w:t>
      </w:r>
      <w:r>
        <w:rPr>
          <w:rFonts w:hint="cs"/>
          <w:rtl/>
        </w:rPr>
        <w:t>الخـصـال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محامد</w:t>
      </w:r>
      <w:r>
        <w:rPr>
          <w:rtl/>
        </w:rPr>
        <w:t xml:space="preserve"> </w:t>
      </w:r>
      <w:r>
        <w:rPr>
          <w:rFonts w:hint="cs"/>
          <w:rtl/>
        </w:rPr>
        <w:t>الافعال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تعصبى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خلاء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العـصـبـيـة</w:t>
      </w:r>
      <w:r>
        <w:rPr>
          <w:rtl/>
        </w:rPr>
        <w:t xml:space="preserve"> </w:t>
      </w:r>
      <w:r>
        <w:rPr>
          <w:rFonts w:hint="cs"/>
          <w:rtl/>
        </w:rPr>
        <w:t>التـى</w:t>
      </w:r>
      <w:r>
        <w:rPr>
          <w:rtl/>
        </w:rPr>
        <w:t xml:space="preserve"> </w:t>
      </w:r>
      <w:r>
        <w:rPr>
          <w:rFonts w:hint="cs"/>
          <w:rtl/>
        </w:rPr>
        <w:t>يـاثـم</w:t>
      </w:r>
      <w:r>
        <w:rPr>
          <w:rtl/>
        </w:rPr>
        <w:t xml:space="preserve"> </w:t>
      </w:r>
      <w:r>
        <w:rPr>
          <w:rFonts w:hint="cs"/>
          <w:rtl/>
        </w:rPr>
        <w:t>عـليـهـا</w:t>
      </w:r>
      <w:r>
        <w:rPr>
          <w:rtl/>
        </w:rPr>
        <w:t xml:space="preserve"> </w:t>
      </w:r>
      <w:r>
        <w:rPr>
          <w:rFonts w:hint="cs"/>
          <w:rtl/>
        </w:rPr>
        <w:t>صـاحـبـهـا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يـرى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شـرار</w:t>
      </w:r>
      <w:r>
        <w:rPr>
          <w:rtl/>
        </w:rPr>
        <w:t xml:space="preserve"> </w:t>
      </w:r>
      <w:r>
        <w:rPr>
          <w:rFonts w:hint="cs"/>
          <w:rtl/>
        </w:rPr>
        <w:t>قـومـه</w:t>
      </w:r>
      <w:r>
        <w:rPr>
          <w:rtl/>
        </w:rPr>
        <w:t xml:space="preserve"> </w:t>
      </w:r>
      <w:r>
        <w:rPr>
          <w:rFonts w:hint="cs"/>
          <w:rtl/>
        </w:rPr>
        <w:t>خـيـرا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خـيـار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العـصـبـيـة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يـحـب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العصبية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يعين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تـعـصـبـى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نـيـكـان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بـدانـد،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حميت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حميت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عـزوجـل</w:t>
      </w:r>
      <w:r>
        <w:rPr>
          <w:rtl/>
        </w:rPr>
        <w:t xml:space="preserve"> </w:t>
      </w:r>
      <w:r>
        <w:rPr>
          <w:rFonts w:hint="cs"/>
          <w:rtl/>
        </w:rPr>
        <w:t>يـعـذب</w:t>
      </w:r>
      <w:r>
        <w:rPr>
          <w:rtl/>
        </w:rPr>
        <w:t xml:space="preserve"> </w:t>
      </w:r>
      <w:r>
        <w:rPr>
          <w:rFonts w:hint="cs"/>
          <w:rtl/>
        </w:rPr>
        <w:t>سـتـة</w:t>
      </w:r>
      <w:r>
        <w:rPr>
          <w:rtl/>
        </w:rPr>
        <w:t xml:space="preserve"> </w:t>
      </w:r>
      <w:r>
        <w:rPr>
          <w:rFonts w:hint="cs"/>
          <w:rtl/>
        </w:rPr>
        <w:t>بـسـت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بالعصبية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الدهاقنة</w:t>
      </w:r>
      <w:r>
        <w:rPr>
          <w:rtl/>
        </w:rPr>
        <w:t xml:space="preserve"> </w:t>
      </w:r>
      <w:r>
        <w:rPr>
          <w:rFonts w:hint="cs"/>
          <w:rtl/>
        </w:rPr>
        <w:t>بالكبر،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الامراء</w:t>
      </w:r>
      <w:r>
        <w:rPr>
          <w:rtl/>
        </w:rPr>
        <w:t xml:space="preserve"> </w:t>
      </w:r>
      <w:r>
        <w:rPr>
          <w:rFonts w:hint="cs"/>
          <w:rtl/>
        </w:rPr>
        <w:t>بالجور،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الفـقـهـاء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بـالحـسـد،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التـجـار</w:t>
      </w:r>
      <w:r>
        <w:rPr>
          <w:rtl/>
        </w:rPr>
        <w:t xml:space="preserve"> </w:t>
      </w:r>
      <w:r>
        <w:rPr>
          <w:rFonts w:hint="cs"/>
          <w:rtl/>
        </w:rPr>
        <w:t>بـالخـيـانـة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الرسـتـاق</w:t>
      </w:r>
      <w:r>
        <w:rPr>
          <w:rtl/>
        </w:rPr>
        <w:t xml:space="preserve"> </w:t>
      </w:r>
      <w:r>
        <w:rPr>
          <w:rFonts w:hint="cs"/>
          <w:rtl/>
        </w:rPr>
        <w:t>بـالجـهـل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صـفت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تـعـصـبـش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كـدخدايان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كبرشان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ستمشان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حسدشان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خيانتشان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روستائيان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حـمـيـت</w:t>
      </w:r>
      <w:r>
        <w:rPr>
          <w:rtl/>
        </w:rPr>
        <w:t xml:space="preserve"> (</w:t>
      </w:r>
      <w:r>
        <w:rPr>
          <w:rFonts w:hint="cs"/>
          <w:rtl/>
        </w:rPr>
        <w:t>تـعـصـب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حـسـد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يـتـعـوذ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25" w:name="_Toc456521357"/>
      <w:r>
        <w:rPr>
          <w:rtl/>
        </w:rPr>
        <w:t xml:space="preserve">2 -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bookmarkEnd w:id="125"/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حـسـرت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فـريـادهـاى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نامستجاب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547CF2" w:rsidRPr="00F8781B">
        <w:rPr>
          <w:rStyle w:val="libAlaemChar"/>
          <w:rFonts w:eastAsia="KFGQPC Uthman Taha Naskh" w:hint="cs"/>
          <w:rtl/>
        </w:rPr>
        <w:t>(</w:t>
      </w:r>
      <w:r w:rsidRPr="00547CF2">
        <w:rPr>
          <w:rStyle w:val="libAieChar"/>
          <w:rFonts w:hint="cs"/>
          <w:rtl/>
        </w:rPr>
        <w:t>هل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نحن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منظرون</w:t>
      </w:r>
      <w:r w:rsidR="00547CF2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547CF2" w:rsidRPr="00F8781B">
        <w:rPr>
          <w:rStyle w:val="libAlaemChar"/>
          <w:rFonts w:eastAsia="KFGQPC Uthman Taha Naskh" w:hint="cs"/>
          <w:rtl/>
        </w:rPr>
        <w:t>(</w:t>
      </w:r>
      <w:r w:rsidRPr="00547CF2">
        <w:rPr>
          <w:rStyle w:val="libAieChar"/>
          <w:rFonts w:hint="cs"/>
          <w:rtl/>
        </w:rPr>
        <w:t>يا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ليتنا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نرد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نكذب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بايات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ربنا</w:t>
      </w:r>
      <w:r w:rsidR="00547CF2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66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547CF2" w:rsidRPr="00F8781B">
        <w:rPr>
          <w:rStyle w:val="libAlaemChar"/>
          <w:rFonts w:eastAsia="KFGQPC Uthman Taha Naskh" w:hint="cs"/>
          <w:rtl/>
        </w:rPr>
        <w:t>(</w:t>
      </w:r>
      <w:r w:rsidRPr="00547CF2">
        <w:rPr>
          <w:rStyle w:val="libAieChar"/>
          <w:rFonts w:hint="cs"/>
          <w:rtl/>
        </w:rPr>
        <w:t>يا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ليتنا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اطعنا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الله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اطعنا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الرسولا</w:t>
      </w:r>
      <w:r w:rsidR="00547CF2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مـنـون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99 </w:t>
      </w:r>
      <w:r>
        <w:rPr>
          <w:rFonts w:hint="cs"/>
          <w:rtl/>
        </w:rPr>
        <w:t>و</w:t>
      </w:r>
      <w:r>
        <w:rPr>
          <w:rtl/>
        </w:rPr>
        <w:t xml:space="preserve"> 100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="00547CF2" w:rsidRPr="00F8781B">
        <w:rPr>
          <w:rStyle w:val="libAlaemChar"/>
          <w:rFonts w:eastAsia="KFGQPC Uthman Taha Naskh" w:hint="cs"/>
          <w:rtl/>
        </w:rPr>
        <w:t>(</w:t>
      </w:r>
      <w:r w:rsidRPr="00547CF2">
        <w:rPr>
          <w:rStyle w:val="libAieChar"/>
          <w:rFonts w:hint="cs"/>
          <w:rtl/>
        </w:rPr>
        <w:t>حـتـى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اذا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جـاء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احـدهـم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المـوت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قـال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رب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ارجعون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لعلى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اعمل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صالحا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فيما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تركت</w:t>
      </w:r>
      <w:r w:rsidR="00547CF2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بـيايد،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547CF2" w:rsidRPr="00F8781B">
        <w:rPr>
          <w:rStyle w:val="libAlaemChar"/>
          <w:rFonts w:eastAsia="KFGQPC Uthman Taha Naskh" w:hint="cs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ترى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اذ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وقـفـوا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عـلى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النـار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فقالوا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ليتنا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نرد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نكذب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بايات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ربنا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نكون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المؤ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منين</w:t>
      </w:r>
      <w:r w:rsidR="00547CF2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مـجـرمان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بـديـهى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نارسى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بپيوندد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مـعـقـول</w:t>
      </w:r>
      <w:r>
        <w:rPr>
          <w:rtl/>
        </w:rPr>
        <w:t xml:space="preserve"> </w:t>
      </w:r>
      <w:r>
        <w:rPr>
          <w:rFonts w:hint="cs"/>
          <w:rtl/>
        </w:rPr>
        <w:t>پـيـشـگـيـرى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تـاسـفـهـا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77813">
      <w:pPr>
        <w:pStyle w:val="Heading3"/>
      </w:pPr>
      <w:bookmarkStart w:id="126" w:name="_Toc456521358"/>
      <w:r>
        <w:rPr>
          <w:rtl/>
        </w:rPr>
        <w:t xml:space="preserve">3 -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bookmarkEnd w:id="126"/>
    </w:p>
    <w:p w:rsidR="00D25FBB" w:rsidRDefault="00D25FBB" w:rsidP="00547CF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العجم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العـرب</w:t>
      </w:r>
      <w:r>
        <w:rPr>
          <w:rtl/>
        </w:rPr>
        <w:t xml:space="preserve"> </w:t>
      </w:r>
      <w:r>
        <w:rPr>
          <w:rFonts w:hint="cs"/>
          <w:rtl/>
        </w:rPr>
        <w:t>فـامـنـت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العـجـم</w:t>
      </w:r>
      <w:r>
        <w:rPr>
          <w:rtl/>
        </w:rPr>
        <w:t xml:space="preserve"> </w:t>
      </w:r>
      <w:r>
        <w:rPr>
          <w:rFonts w:hint="cs"/>
          <w:rtl/>
        </w:rPr>
        <w:t>فـهـذه</w:t>
      </w:r>
      <w:r>
        <w:rPr>
          <w:rtl/>
        </w:rPr>
        <w:t xml:space="preserve"> </w:t>
      </w:r>
      <w:r>
        <w:rPr>
          <w:rFonts w:hint="cs"/>
          <w:rtl/>
        </w:rPr>
        <w:t>فـضـيـلة</w:t>
      </w:r>
      <w:r>
        <w:rPr>
          <w:rtl/>
        </w:rPr>
        <w:t xml:space="preserve"> </w:t>
      </w:r>
      <w:r>
        <w:rPr>
          <w:rFonts w:hint="cs"/>
          <w:rtl/>
        </w:rPr>
        <w:t>العـجـم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 w:rsidR="00980969">
        <w:rPr>
          <w:rtl/>
        </w:rPr>
        <w:t>.</w:t>
      </w:r>
    </w:p>
    <w:p w:rsidR="00547CF2" w:rsidRDefault="00D25FBB" w:rsidP="00D25FBB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418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547CF2" w:rsidP="00D25FBB">
      <w:pPr>
        <w:pStyle w:val="libNormal"/>
      </w:pPr>
      <w:r>
        <w:rPr>
          <w:rtl/>
        </w:rPr>
        <w:br w:type="page"/>
      </w:r>
    </w:p>
    <w:p w:rsidR="00D25FBB" w:rsidRDefault="00D25FBB" w:rsidP="00547CF2">
      <w:pPr>
        <w:pStyle w:val="Heading2"/>
      </w:pPr>
      <w:bookmarkStart w:id="127" w:name="_Toc4565213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47CF2">
        <w:rPr>
          <w:rFonts w:hint="cs"/>
          <w:rtl/>
        </w:rPr>
        <w:t xml:space="preserve">(204) تا (212)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7"/>
    </w:p>
    <w:p w:rsidR="00D25FBB" w:rsidRDefault="00547CF2" w:rsidP="00547CF2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افبعذابنا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يستعجلون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Pr="00547CF2">
        <w:rPr>
          <w:rStyle w:val="libAieChar"/>
          <w:rFonts w:hint="cs"/>
          <w:rtl/>
        </w:rPr>
        <w:t>أ</w:t>
      </w:r>
      <w:r w:rsidR="00D25FBB" w:rsidRPr="00547CF2">
        <w:rPr>
          <w:rStyle w:val="libAieChar"/>
          <w:rFonts w:hint="cs"/>
          <w:rtl/>
        </w:rPr>
        <w:t>فرايت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إن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متعناهم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سنين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ثم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D25FBB" w:rsidRPr="00547CF2">
        <w:rPr>
          <w:rStyle w:val="libAieChar"/>
          <w:rFonts w:hint="cs"/>
          <w:rtl/>
        </w:rPr>
        <w:t>هم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كانوا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يوعدون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أ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غنى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عنهم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كانوا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يمتعون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أهلكنا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قرية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إلا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لها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منذرون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ذكرى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كنا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ظالمين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تنزلت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به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الشياطين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ينبغى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لهم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يستطيعون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إنهم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عن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السمع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لمعزولون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(212)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204 -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D25FBB" w:rsidRDefault="00D25FBB" w:rsidP="00D25FBB">
      <w:pPr>
        <w:pStyle w:val="libNormal"/>
      </w:pPr>
      <w:r>
        <w:rPr>
          <w:rtl/>
        </w:rPr>
        <w:t xml:space="preserve">205 -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980969">
        <w:rPr>
          <w:rtl/>
        </w:rPr>
        <w:t>.</w:t>
      </w:r>
      <w:r>
        <w:rPr>
          <w:rtl/>
        </w:rPr>
        <w:t>..</w:t>
      </w:r>
    </w:p>
    <w:p w:rsidR="00D25FBB" w:rsidRDefault="00D25FBB" w:rsidP="00D25FBB">
      <w:pPr>
        <w:pStyle w:val="libNormal"/>
      </w:pPr>
      <w:r>
        <w:rPr>
          <w:rtl/>
        </w:rPr>
        <w:t xml:space="preserve">206 -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207 -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208 -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209 -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210 -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) </w:t>
      </w:r>
      <w:r>
        <w:rPr>
          <w:rFonts w:hint="cs"/>
          <w:rtl/>
        </w:rPr>
        <w:t>بركنارند</w:t>
      </w:r>
      <w:r>
        <w:rPr>
          <w:rtl/>
        </w:rPr>
        <w:t>.</w:t>
      </w:r>
    </w:p>
    <w:p w:rsidR="00D25FBB" w:rsidRDefault="00D25FBB" w:rsidP="00547CF2">
      <w:pPr>
        <w:pStyle w:val="Heading3"/>
      </w:pPr>
      <w:bookmarkStart w:id="128" w:name="_Toc456521360"/>
      <w:r>
        <w:rPr>
          <w:rFonts w:hint="cs"/>
          <w:rtl/>
        </w:rPr>
        <w:t>تفسير</w:t>
      </w:r>
      <w:r>
        <w:rPr>
          <w:rtl/>
        </w:rPr>
        <w:t>:</w:t>
      </w:r>
      <w:bookmarkEnd w:id="128"/>
    </w:p>
    <w:p w:rsidR="00D25FBB" w:rsidRDefault="00D25FBB" w:rsidP="00D25FBB">
      <w:pPr>
        <w:pStyle w:val="libNormal"/>
      </w:pP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افبعذابنا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يستعجلون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زودتـر</w:t>
      </w:r>
      <w:r>
        <w:rPr>
          <w:rtl/>
        </w:rPr>
        <w:t xml:space="preserve"> </w:t>
      </w:r>
      <w:r>
        <w:rPr>
          <w:rFonts w:hint="cs"/>
          <w:rtl/>
        </w:rPr>
        <w:t>عـذابـى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بـيـاورد،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نيامدند،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سـاليان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980969">
        <w:rPr>
          <w:rtl/>
        </w:rPr>
        <w:t>.</w:t>
      </w:r>
      <w:r>
        <w:rPr>
          <w:rtl/>
        </w:rPr>
        <w:t xml:space="preserve">..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افرأ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يت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متعناهم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سنين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عـذابـى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980969">
        <w:rPr>
          <w:rtl/>
        </w:rPr>
        <w:t>.</w:t>
      </w:r>
      <w:r>
        <w:rPr>
          <w:rtl/>
        </w:rPr>
        <w:t xml:space="preserve">..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ثم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جائهم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كانوا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يوعدون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تـمـتـع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اغنى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عنهم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كانوا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يمتعون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تـمـتـع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پـرداخـت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نـعمتهاى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نـاپـايـدار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اكـثـرهـم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انـذاركـنـنـدگـانـى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اهلكنا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قرية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لها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منذرون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ذكرى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كنا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ظالمين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15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اسـراء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547CF2" w:rsidRPr="00F8781B">
        <w:rPr>
          <w:rStyle w:val="libAlaemChar"/>
          <w:rFonts w:eastAsia="KFGQPC Uthman Taha Naskh" w:hint="cs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كنا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معذبين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حتى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نبعث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رسولا</w:t>
      </w:r>
      <w:r w:rsidR="00547CF2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برانگيزيم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قـبـيـح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حـكـيـم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بـرائت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حـكـمـى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اصـل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12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57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گـفـتـند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تـعـليـمـش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تنزلت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به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الشياطين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ينبغى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لهم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بـخـوبـى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هـيـچـگـونه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مـحـتواى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يستطيعون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قـدرتـى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كـاهـنـان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(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ارتباطشان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)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عجزشان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كاهنان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شـيـاطـيـنى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(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) </w:t>
      </w:r>
      <w:r>
        <w:rPr>
          <w:rFonts w:hint="cs"/>
          <w:rtl/>
        </w:rPr>
        <w:t>معزول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انهم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عن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السمع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لمعزولون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مـطـالبـى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مـنـعـكـس</w:t>
      </w:r>
      <w:r>
        <w:rPr>
          <w:rtl/>
        </w:rPr>
        <w:t xml:space="preserve"> ‍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احـيـانـا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سـمع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547CF2" w:rsidRDefault="00D25FBB" w:rsidP="00D25FBB">
      <w:pPr>
        <w:pStyle w:val="libNormal"/>
        <w:rPr>
          <w:rtl/>
        </w:rPr>
      </w:pP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 w:rsidR="00980969">
        <w:rPr>
          <w:rtl/>
        </w:rPr>
        <w:t>!</w:t>
      </w:r>
    </w:p>
    <w:p w:rsidR="00D25FBB" w:rsidRDefault="00547CF2" w:rsidP="00D25FBB">
      <w:pPr>
        <w:pStyle w:val="libNormal"/>
      </w:pPr>
      <w:r>
        <w:rPr>
          <w:rtl/>
        </w:rPr>
        <w:br w:type="page"/>
      </w:r>
    </w:p>
    <w:p w:rsidR="00D25FBB" w:rsidRDefault="00D25FBB" w:rsidP="00547CF2">
      <w:pPr>
        <w:pStyle w:val="Heading2"/>
      </w:pPr>
      <w:bookmarkStart w:id="129" w:name="_Toc4565213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47CF2">
        <w:rPr>
          <w:rFonts w:hint="cs"/>
          <w:rtl/>
        </w:rPr>
        <w:t xml:space="preserve">(213) تا (220)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9"/>
    </w:p>
    <w:p w:rsidR="00D25FBB" w:rsidRDefault="00547CF2" w:rsidP="00547CF2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فلا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تدع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مع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الله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إلها</w:t>
      </w:r>
      <w:r w:rsidR="00D25FBB"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أ</w:t>
      </w:r>
      <w:r w:rsidR="00D25FBB" w:rsidRPr="00547CF2">
        <w:rPr>
          <w:rStyle w:val="libAieChar"/>
          <w:rFonts w:hint="cs"/>
          <w:rtl/>
        </w:rPr>
        <w:t>خر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فتكون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المعذبين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أ</w:t>
      </w:r>
      <w:r w:rsidR="00D25FBB" w:rsidRPr="00547CF2">
        <w:rPr>
          <w:rStyle w:val="libAieChar"/>
          <w:rFonts w:hint="cs"/>
          <w:rtl/>
        </w:rPr>
        <w:t>نذر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عشيرتك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قربين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اخفض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جناحك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لمن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اتبعك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المؤ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فإن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عصوك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فقل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إنى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برى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ء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مما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تعملون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توكل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على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العزيز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الذى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يرئك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حين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تقوم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تقلبك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فى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الساجدين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47CF2">
        <w:rPr>
          <w:rStyle w:val="libAieChar"/>
          <w:rFonts w:hint="cs"/>
          <w:rtl/>
        </w:rPr>
        <w:t>إنه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هو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السميع</w:t>
      </w:r>
      <w:r w:rsidR="00D25FBB" w:rsidRPr="00547CF2">
        <w:rPr>
          <w:rStyle w:val="libAieChar"/>
          <w:rtl/>
        </w:rPr>
        <w:t xml:space="preserve"> </w:t>
      </w:r>
      <w:r w:rsidR="00D25FBB" w:rsidRPr="00547CF2">
        <w:rPr>
          <w:rStyle w:val="libAieChar"/>
          <w:rFonts w:hint="cs"/>
          <w:rtl/>
        </w:rPr>
        <w:t>العليم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(220)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213 -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معذبين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214 -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بگستر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216 -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218 -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220 -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</w:p>
    <w:p w:rsidR="00D25FBB" w:rsidRDefault="00D25FBB" w:rsidP="00547CF2">
      <w:pPr>
        <w:pStyle w:val="Heading3"/>
      </w:pPr>
      <w:bookmarkStart w:id="130" w:name="_Toc456521362"/>
      <w:r>
        <w:rPr>
          <w:rFonts w:hint="cs"/>
          <w:rtl/>
        </w:rPr>
        <w:t>تفسير</w:t>
      </w:r>
      <w:r>
        <w:rPr>
          <w:rtl/>
        </w:rPr>
        <w:t>:</w:t>
      </w:r>
      <w:bookmarkEnd w:id="130"/>
    </w:p>
    <w:p w:rsidR="00D25FBB" w:rsidRDefault="00D25FBB" w:rsidP="00D25FBB">
      <w:pPr>
        <w:pStyle w:val="libNormal"/>
      </w:pP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نزديكت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بـحـثهائى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دسـتـور،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راسختر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فلا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تدع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مع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الله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الها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آخر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فتكون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المعذبين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مـتـصـور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بـقـدرى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بترسان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انذر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عشيرتك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الاقربين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بـسـتـگـانش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خصمانه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دورترند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مداهنه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سـازشـكـارى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اجـراى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اسـتـقـبـال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بگستر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اخفض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جناحك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لمن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اتبعك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المؤ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منين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تـواضـع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ملاطفت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پـائيـن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احـتـمـالى</w:t>
      </w:r>
      <w:r>
        <w:rPr>
          <w:rtl/>
        </w:rPr>
        <w:t xml:space="preserve"> </w:t>
      </w:r>
      <w:r>
        <w:rPr>
          <w:rFonts w:hint="cs"/>
          <w:rtl/>
        </w:rPr>
        <w:t>مـصون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دقايق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چـهـارمـيـن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بـرخـاسـتـنـد</w:t>
      </w:r>
      <w:r>
        <w:rPr>
          <w:rtl/>
        </w:rPr>
        <w:t xml:space="preserve"> </w:t>
      </w:r>
      <w:r>
        <w:rPr>
          <w:rFonts w:hint="cs"/>
          <w:rtl/>
        </w:rPr>
        <w:t>نـگـران</w:t>
      </w:r>
      <w:r>
        <w:rPr>
          <w:rtl/>
        </w:rPr>
        <w:t xml:space="preserve"> </w:t>
      </w:r>
      <w:r>
        <w:rPr>
          <w:rFonts w:hint="cs"/>
          <w:rtl/>
        </w:rPr>
        <w:t>نـباش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فـان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عـصـوك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فقل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انى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برى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ء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مما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تعملون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عصوك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نـشـدنـد،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پـيـوسـت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پـنـجـمـيـن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رحـيـم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توكل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على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العزيز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الرحيم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مـخـالفـتـهـا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نـگـذارد،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نـيـسـتـى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تـكـيه</w:t>
      </w:r>
      <w:r>
        <w:rPr>
          <w:rtl/>
        </w:rPr>
        <w:t xml:space="preserve"> </w:t>
      </w:r>
      <w:r>
        <w:rPr>
          <w:rFonts w:hint="cs"/>
          <w:rtl/>
        </w:rPr>
        <w:t>گاهت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 w:rsidR="00980969"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نمروديان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شكست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انـبـيـاى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اقـليـت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بـودند،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الذى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يراك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حين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تقوم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تقلبك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فى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الساجدين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47CF2">
        <w:rPr>
          <w:rStyle w:val="libAieChar"/>
          <w:rFonts w:hint="cs"/>
          <w:rtl/>
        </w:rPr>
        <w:t>انه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هو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السميع</w:t>
      </w:r>
      <w:r w:rsidRPr="00547CF2">
        <w:rPr>
          <w:rStyle w:val="libAieChar"/>
          <w:rtl/>
        </w:rPr>
        <w:t xml:space="preserve"> </w:t>
      </w:r>
      <w:r w:rsidRPr="00547CF2">
        <w:rPr>
          <w:rStyle w:val="libAieChar"/>
          <w:rFonts w:hint="cs"/>
          <w:rtl/>
        </w:rPr>
        <w:t>العليم</w:t>
      </w:r>
      <w:r w:rsidRPr="00547CF2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دلگـرم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اميدبخش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بسپارى</w:t>
      </w:r>
      <w:r w:rsidR="00980969">
        <w:rPr>
          <w:rtl/>
        </w:rPr>
        <w:t>.</w:t>
      </w:r>
    </w:p>
    <w:p w:rsidR="00D25FBB" w:rsidRDefault="00D25FBB" w:rsidP="00547CF2">
      <w:pPr>
        <w:pStyle w:val="Heading3"/>
      </w:pPr>
      <w:bookmarkStart w:id="131" w:name="_Toc45652136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1"/>
    </w:p>
    <w:p w:rsidR="00D25FBB" w:rsidRDefault="00D25FBB" w:rsidP="00B77813">
      <w:pPr>
        <w:pStyle w:val="Heading3"/>
      </w:pPr>
      <w:bookmarkStart w:id="132" w:name="_Toc456521364"/>
      <w:r>
        <w:rPr>
          <w:rtl/>
        </w:rPr>
        <w:t xml:space="preserve">1 -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تقلبك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الساجدين</w:t>
      </w:r>
      <w:bookmarkEnd w:id="132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يراك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الساجدين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547CF2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47CF2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تقلبك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الساجدين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تـقـلب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گـردش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يـارانـش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تلاشهايت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سـامـان</w:t>
      </w:r>
      <w:r>
        <w:rPr>
          <w:rtl/>
        </w:rPr>
        <w:t xml:space="preserve"> </w:t>
      </w:r>
      <w:r>
        <w:rPr>
          <w:rFonts w:hint="cs"/>
          <w:rtl/>
        </w:rPr>
        <w:t>بـخـشـيدن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فـعـلهـائى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مـضـارع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نگاههاى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نمازگزارانى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بـبـيند،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تـرفعوا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تضعوا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اراكم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اراكم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امـامـى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بـرنـداريـد،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بـيـنـم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مـنـظـور،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نـطـفـه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مـوحـد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سـاجـدى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الساجدين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اصلاب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اصلاب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اخرجه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سفاح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اجـداد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يـافـتـنـد</w:t>
      </w:r>
      <w:r>
        <w:rPr>
          <w:rtl/>
        </w:rPr>
        <w:t xml:space="preserve">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5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صـفـحه</w:t>
      </w:r>
      <w:r>
        <w:rPr>
          <w:rtl/>
        </w:rPr>
        <w:t xml:space="preserve"> 305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77813">
      <w:pPr>
        <w:pStyle w:val="Heading3"/>
      </w:pPr>
      <w:bookmarkStart w:id="133" w:name="_Toc456521365"/>
      <w:r>
        <w:rPr>
          <w:rtl/>
        </w:rPr>
        <w:t xml:space="preserve">2 -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(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>).</w:t>
      </w:r>
      <w:bookmarkEnd w:id="133"/>
    </w:p>
    <w:p w:rsidR="00D25FBB" w:rsidRDefault="00D25FBB" w:rsidP="00777256">
      <w:pPr>
        <w:pStyle w:val="libNormal"/>
      </w:pP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بـعـثـت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ابـلاغ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انذر</w:t>
      </w:r>
      <w:r>
        <w:rPr>
          <w:rtl/>
        </w:rPr>
        <w:t xml:space="preserve"> </w:t>
      </w:r>
      <w:r>
        <w:rPr>
          <w:rFonts w:hint="cs"/>
          <w:rtl/>
        </w:rPr>
        <w:t>عشيرتك</w:t>
      </w:r>
      <w:r>
        <w:rPr>
          <w:rtl/>
        </w:rPr>
        <w:t xml:space="preserve"> </w:t>
      </w:r>
      <w:r>
        <w:rPr>
          <w:rFonts w:hint="cs"/>
          <w:rtl/>
        </w:rPr>
        <w:t>الاقربين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- </w:t>
      </w:r>
      <w:r w:rsidR="00777256" w:rsidRPr="00F8781B">
        <w:rPr>
          <w:rStyle w:val="libAlaemChar"/>
          <w:rFonts w:eastAsia="KFGQPC Uthman Taha Naskh" w:hint="cs"/>
          <w:rtl/>
        </w:rPr>
        <w:t>(</w:t>
      </w:r>
      <w:r w:rsidRPr="00777256">
        <w:rPr>
          <w:rStyle w:val="libAieChar"/>
          <w:rFonts w:hint="cs"/>
          <w:rtl/>
        </w:rPr>
        <w:t>فـاصـدع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بـمـا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تـؤ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مـروا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عـرض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عـن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المـشـركـيـن</w:t>
      </w:r>
      <w:r w:rsidR="0077725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حـج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94)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كـيـفـيت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بـسـتـگـان</w:t>
      </w:r>
      <w:r>
        <w:rPr>
          <w:rtl/>
        </w:rPr>
        <w:t xml:space="preserve"> </w:t>
      </w:r>
      <w:r>
        <w:rPr>
          <w:rFonts w:hint="cs"/>
          <w:rtl/>
        </w:rPr>
        <w:t>نـزديـكـش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ابـوطـالب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ابولهب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وظـيـفه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ابولهب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شناسم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‍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كـدامـيـك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باشيد؟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خليفتى</w:t>
      </w:r>
      <w:r>
        <w:rPr>
          <w:rtl/>
        </w:rPr>
        <w:t xml:space="preserve"> </w:t>
      </w:r>
      <w:r>
        <w:rPr>
          <w:rFonts w:hint="cs"/>
          <w:rtl/>
        </w:rPr>
        <w:t>فـيـكـم</w:t>
      </w:r>
      <w:r>
        <w:rPr>
          <w:rtl/>
        </w:rPr>
        <w:t xml:space="preserve"> </w:t>
      </w:r>
      <w:r>
        <w:rPr>
          <w:rFonts w:hint="cs"/>
          <w:rtl/>
        </w:rPr>
        <w:t>فـاسـمـعـوا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اطـيـعوه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lastRenderedPageBreak/>
        <w:t>جـمـعيت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تمسخرآميزى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پسرت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مـردويـه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نـعـيـم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بـيـهـقـى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ثـعـلبـى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ابوالفداء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تاريخش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انقذوا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777256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طـائفـه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عبدالشمس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عبدمناف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عـبدالمطلب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انقذوا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!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</w:p>
    <w:p w:rsidR="00D25FBB" w:rsidRDefault="00777256" w:rsidP="00D25FBB">
      <w:pPr>
        <w:pStyle w:val="libNormal"/>
      </w:pPr>
      <w:r>
        <w:rPr>
          <w:rtl/>
        </w:rPr>
        <w:br w:type="page"/>
      </w:r>
    </w:p>
    <w:p w:rsidR="00D25FBB" w:rsidRDefault="00D25FBB" w:rsidP="00777256">
      <w:pPr>
        <w:pStyle w:val="Heading2"/>
      </w:pPr>
      <w:bookmarkStart w:id="134" w:name="_Toc4565213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77256">
        <w:rPr>
          <w:rFonts w:hint="cs"/>
          <w:rtl/>
        </w:rPr>
        <w:t xml:space="preserve">(221) تا (227)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4"/>
    </w:p>
    <w:p w:rsidR="00D25FBB" w:rsidRDefault="00777256" w:rsidP="00777256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77256">
        <w:rPr>
          <w:rStyle w:val="libAieChar"/>
          <w:rFonts w:hint="cs"/>
          <w:rtl/>
        </w:rPr>
        <w:t>هل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أنبئكم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على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من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تنزل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الشياطين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77256">
        <w:rPr>
          <w:rStyle w:val="libAieChar"/>
          <w:rFonts w:hint="cs"/>
          <w:rtl/>
        </w:rPr>
        <w:t>تنزل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على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كل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أفاك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أثيم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77256">
        <w:rPr>
          <w:rStyle w:val="libAieChar"/>
          <w:rFonts w:hint="cs"/>
          <w:rtl/>
        </w:rPr>
        <w:t>يلقون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السمع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و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أكثرهم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كذبون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77256">
        <w:rPr>
          <w:rStyle w:val="libAieChar"/>
          <w:rFonts w:hint="cs"/>
          <w:rtl/>
        </w:rPr>
        <w:t>و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الشعراء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يتبعهم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الغاون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Pr="00777256">
        <w:rPr>
          <w:rStyle w:val="libAieChar"/>
          <w:rFonts w:hint="cs"/>
          <w:rtl/>
        </w:rPr>
        <w:t>أ</w:t>
      </w:r>
      <w:r w:rsidR="00D25FBB" w:rsidRPr="00777256">
        <w:rPr>
          <w:rStyle w:val="libAieChar"/>
          <w:rFonts w:hint="cs"/>
          <w:rtl/>
        </w:rPr>
        <w:t>لم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تر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أ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نهم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فى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كل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واد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يهيمون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77256">
        <w:rPr>
          <w:rStyle w:val="libAieChar"/>
          <w:rFonts w:hint="cs"/>
          <w:rtl/>
        </w:rPr>
        <w:t>و</w:t>
      </w:r>
      <w:r w:rsidR="00D25FBB"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إ</w:t>
      </w:r>
      <w:r w:rsidR="00D25FBB" w:rsidRPr="00777256">
        <w:rPr>
          <w:rStyle w:val="libAieChar"/>
          <w:rFonts w:hint="cs"/>
          <w:rtl/>
        </w:rPr>
        <w:t>نهم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يقولون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ما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لا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يفعلون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777256">
        <w:rPr>
          <w:rStyle w:val="libAieChar"/>
          <w:rFonts w:hint="cs"/>
          <w:rtl/>
        </w:rPr>
        <w:t>إلا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الذيـن</w:t>
      </w:r>
      <w:r w:rsidR="00D25FBB"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أ</w:t>
      </w:r>
      <w:r w:rsidR="00D25FBB" w:rsidRPr="00777256">
        <w:rPr>
          <w:rStyle w:val="libAieChar"/>
          <w:rFonts w:hint="cs"/>
          <w:rtl/>
        </w:rPr>
        <w:t>منوا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و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عملوا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الصالحات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و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ذكروا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الله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كثيرا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و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انتصروا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من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بعد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ما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ظلموا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و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سيعلم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الذين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ظلموا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أى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منقلب</w:t>
      </w:r>
      <w:r w:rsidR="00D25FBB" w:rsidRPr="00777256">
        <w:rPr>
          <w:rStyle w:val="libAieChar"/>
          <w:rtl/>
        </w:rPr>
        <w:t xml:space="preserve"> </w:t>
      </w:r>
      <w:r w:rsidR="00D25FBB" w:rsidRPr="00777256">
        <w:rPr>
          <w:rStyle w:val="libAieChar"/>
          <w:rFonts w:hint="cs"/>
          <w:rtl/>
        </w:rPr>
        <w:t>ينقلبون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221 -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بـدهـم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D25FBB" w:rsidRDefault="00D25FBB" w:rsidP="00D25FBB">
      <w:pPr>
        <w:pStyle w:val="libNormal"/>
      </w:pPr>
      <w:r>
        <w:rPr>
          <w:rtl/>
        </w:rPr>
        <w:t xml:space="preserve">222 -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دروغگوى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223 -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224 -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225 -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227 -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شـعـرى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980969">
        <w:rPr>
          <w:rtl/>
        </w:rPr>
        <w:t>.</w:t>
      </w:r>
    </w:p>
    <w:p w:rsidR="00D25FBB" w:rsidRDefault="00D25FBB" w:rsidP="00777256">
      <w:pPr>
        <w:pStyle w:val="Heading3"/>
      </w:pPr>
      <w:bookmarkStart w:id="135" w:name="_Toc456521367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35"/>
    </w:p>
    <w:p w:rsidR="00D25FBB" w:rsidRDefault="00D25FBB" w:rsidP="00D25FBB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شـعـراء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القـائات</w:t>
      </w:r>
      <w:r>
        <w:rPr>
          <w:rtl/>
        </w:rPr>
        <w:t xml:space="preserve"> </w:t>
      </w:r>
      <w:r>
        <w:rPr>
          <w:rFonts w:hint="cs"/>
          <w:rtl/>
        </w:rPr>
        <w:t>شـياطين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بـدهـم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هل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انبئكم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على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تنزل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الشياطين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دروغـگـوى</w:t>
      </w:r>
      <w:r>
        <w:rPr>
          <w:rtl/>
        </w:rPr>
        <w:t xml:space="preserve"> </w:t>
      </w:r>
      <w:r>
        <w:rPr>
          <w:rFonts w:hint="cs"/>
          <w:rtl/>
        </w:rPr>
        <w:t>گـنـهـكـار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گـردنـد؟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تنزل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على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كل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افاك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اثيم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t>شـيـاطين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يلقون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السمع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اكثرهم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كاذبون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بازشناخت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القـائات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گنهكارند،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مـحيط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شـنـاخته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افـاك</w:t>
      </w:r>
      <w:r>
        <w:rPr>
          <w:rtl/>
        </w:rPr>
        <w:t xml:space="preserve"> </w:t>
      </w:r>
      <w:r>
        <w:rPr>
          <w:rFonts w:hint="cs"/>
          <w:rtl/>
        </w:rPr>
        <w:t>اثيم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كاهنانى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اسـتـراق</w:t>
      </w:r>
      <w:r>
        <w:rPr>
          <w:rtl/>
        </w:rPr>
        <w:t xml:space="preserve"> </w:t>
      </w:r>
      <w:r>
        <w:rPr>
          <w:rFonts w:hint="cs"/>
          <w:rtl/>
        </w:rPr>
        <w:t>سـمـع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حـقـى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شـنـيـدنـد،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ابـاطيل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كاهنان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بافتند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سـمـع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كـاهـنـان</w:t>
      </w:r>
      <w:r>
        <w:rPr>
          <w:rtl/>
        </w:rPr>
        <w:t xml:space="preserve"> </w:t>
      </w:r>
      <w:r>
        <w:rPr>
          <w:rFonts w:hint="cs"/>
          <w:rtl/>
        </w:rPr>
        <w:t>القـاء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مـشـتـى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اراجـيـف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كرد؟،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كاهنان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افاك</w:t>
      </w:r>
      <w:r>
        <w:rPr>
          <w:rtl/>
        </w:rPr>
        <w:t xml:space="preserve"> </w:t>
      </w:r>
      <w:r>
        <w:rPr>
          <w:rFonts w:hint="cs"/>
          <w:rtl/>
        </w:rPr>
        <w:t>سنجيد؟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يلقون</w:t>
      </w:r>
      <w:r>
        <w:rPr>
          <w:rtl/>
        </w:rPr>
        <w:t xml:space="preserve"> </w:t>
      </w:r>
      <w:r>
        <w:rPr>
          <w:rFonts w:hint="cs"/>
          <w:rtl/>
        </w:rPr>
        <w:t>السمع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مسموعات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مسموعات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كاذبند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چـهارمين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بـل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مجنونش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lastRenderedPageBreak/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:</w:t>
      </w:r>
      <w:r>
        <w:rPr>
          <w:rtl/>
        </w:rPr>
        <w:t xml:space="preserve"> </w:t>
      </w:r>
      <w:r w:rsidR="00777256" w:rsidRPr="00F8781B">
        <w:rPr>
          <w:rStyle w:val="libAlaemChar"/>
          <w:rFonts w:eastAsia="KFGQPC Uthman Taha Naskh" w:hint="cs"/>
          <w:rtl/>
        </w:rPr>
        <w:t>(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يقولون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ء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انا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لتاركوا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الهتنا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لشاعر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مجنون</w:t>
      </w:r>
      <w:r w:rsidR="00777256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شـعـرا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خـيـال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پـنـدار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شـعـراء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</w:t>
      </w:r>
      <w:r>
        <w:rPr>
          <w:rFonts w:hint="cs"/>
          <w:rtl/>
        </w:rPr>
        <w:t>عـيـش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نـوشـنـد،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بـنـد</w:t>
      </w:r>
      <w:r>
        <w:rPr>
          <w:rtl/>
        </w:rPr>
        <w:t xml:space="preserve"> </w:t>
      </w:r>
      <w:r>
        <w:rPr>
          <w:rFonts w:hint="cs"/>
          <w:rtl/>
        </w:rPr>
        <w:t>زلف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شاعرانى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اشعارشان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الشعراء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يتبهم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الغاوون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نـديـدى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سرگردانند؟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الم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تر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انهم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فى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كل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واد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يهيمون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قافيه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بكشاند،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غـالبا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هيجاناتشان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هيجانات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جهشهاى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مدائح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مـسـتحق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لعينى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بـرنجند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السافلينش</w:t>
      </w:r>
      <w:r>
        <w:rPr>
          <w:rtl/>
        </w:rPr>
        <w:t xml:space="preserve"> </w:t>
      </w:r>
      <w:r>
        <w:rPr>
          <w:rFonts w:hint="cs"/>
          <w:rtl/>
        </w:rPr>
        <w:t>بكشانند،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شـاعـران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بـزمـنـد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جـنـگـاوران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سـخـنـنـد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انهم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يقولون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لا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يفعلون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عجيبش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ستايند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الگوهاى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هيجانها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سـخـنـانـى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واقـعـيـتـى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شـاعـران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هـدفـدارى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قماش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)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الا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الذين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آمنوا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عملوا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الصالحات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شاعرانى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شعر،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شـاعرانى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اشعارشان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ذكروا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الله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كثيرا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انتصروا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بعد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ظلموا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اشعارشان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شعرى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شـاعـران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سـوره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سرنوشتشان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سيعلم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الذين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ظلموا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اى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منقلب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ينقلبون</w:t>
      </w:r>
      <w:r w:rsidRPr="0077725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777256">
      <w:pPr>
        <w:pStyle w:val="Heading3"/>
      </w:pPr>
      <w:bookmarkStart w:id="136" w:name="_Toc45652136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6"/>
    </w:p>
    <w:p w:rsidR="00D25FBB" w:rsidRDefault="00D25FBB" w:rsidP="00B77813">
      <w:pPr>
        <w:pStyle w:val="Heading3"/>
      </w:pPr>
      <w:bookmarkStart w:id="137" w:name="_Toc456521369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bookmarkEnd w:id="137"/>
    </w:p>
    <w:p w:rsidR="00D25FBB" w:rsidRDefault="00D25FBB" w:rsidP="00D25FBB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گـفـتـيم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قافيه</w:t>
      </w:r>
      <w:r>
        <w:rPr>
          <w:rtl/>
        </w:rPr>
        <w:t xml:space="preserve"> </w:t>
      </w:r>
      <w:r>
        <w:rPr>
          <w:rFonts w:hint="cs"/>
          <w:rtl/>
        </w:rPr>
        <w:t>شعرى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تغزلات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 w:rsidR="00980969"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خـوانـدنـد،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77256" w:rsidRPr="00F8781B">
        <w:rPr>
          <w:rStyle w:val="libAlaemChar"/>
          <w:rFonts w:eastAsia="KFGQPC Uthman Taha Naskh" w:hint="cs"/>
          <w:rtl/>
        </w:rPr>
        <w:t>(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علمناه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الشعر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مـا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يـنـبغى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له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هو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ذكر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قرآن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مبين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لينذر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كان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حيا</w:t>
      </w:r>
      <w:r w:rsidR="0077725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نياموختيم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شـاعـرى</w:t>
      </w:r>
      <w:r>
        <w:rPr>
          <w:rtl/>
        </w:rPr>
        <w:t xml:space="preserve"> </w:t>
      </w:r>
      <w:r>
        <w:rPr>
          <w:rFonts w:hint="cs"/>
          <w:rtl/>
        </w:rPr>
        <w:t>شـايسته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- 69).</w:t>
      </w:r>
    </w:p>
    <w:p w:rsidR="00D25FBB" w:rsidRDefault="00D25FBB" w:rsidP="00B77813">
      <w:pPr>
        <w:pStyle w:val="Heading3"/>
      </w:pPr>
      <w:bookmarkStart w:id="138" w:name="_Toc456521370"/>
      <w:r>
        <w:rPr>
          <w:rtl/>
        </w:rPr>
        <w:t xml:space="preserve">2 -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bookmarkEnd w:id="138"/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شـعـر،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هـنـر</w:t>
      </w:r>
      <w:r>
        <w:rPr>
          <w:rtl/>
        </w:rPr>
        <w:t xml:space="preserve"> </w:t>
      </w:r>
      <w:r>
        <w:rPr>
          <w:rFonts w:hint="cs"/>
          <w:rtl/>
        </w:rPr>
        <w:t>شـاعـرى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ارزشـمـنـد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مـسـير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پرورى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بد؟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زيبا؟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 w:rsidR="00980969">
        <w:rPr>
          <w:rtl/>
        </w:rPr>
        <w:t>؟</w:t>
      </w:r>
      <w:r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جهتگيريها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شـبـهـاى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مـبـارك</w:t>
      </w:r>
      <w:r>
        <w:rPr>
          <w:rtl/>
        </w:rPr>
        <w:t xml:space="preserve"> </w:t>
      </w:r>
      <w:r>
        <w:rPr>
          <w:rFonts w:hint="cs"/>
          <w:rtl/>
        </w:rPr>
        <w:t>رمـضان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افطار،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امركم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الديـن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عـصـمتكم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زينتكم</w:t>
      </w:r>
      <w:r>
        <w:rPr>
          <w:rtl/>
        </w:rPr>
        <w:t xml:space="preserve"> </w:t>
      </w:r>
      <w:r>
        <w:rPr>
          <w:rFonts w:hint="cs"/>
          <w:rtl/>
        </w:rPr>
        <w:t>الادب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حصون</w:t>
      </w:r>
      <w:r>
        <w:rPr>
          <w:rtl/>
        </w:rPr>
        <w:t xml:space="preserve"> </w:t>
      </w:r>
      <w:r>
        <w:rPr>
          <w:rFonts w:hint="cs"/>
          <w:rtl/>
        </w:rPr>
        <w:t>اعراضكم</w:t>
      </w:r>
      <w:r>
        <w:rPr>
          <w:rtl/>
        </w:rPr>
        <w:t xml:space="preserve"> </w:t>
      </w:r>
      <w:r>
        <w:rPr>
          <w:rFonts w:hint="cs"/>
          <w:rtl/>
        </w:rPr>
        <w:t>الحلم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دژهاى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مـتاسفانه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ثـرتـريـن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اشـعـار</w:t>
      </w:r>
      <w:r>
        <w:rPr>
          <w:rtl/>
        </w:rPr>
        <w:t xml:space="preserve"> </w:t>
      </w:r>
      <w:r>
        <w:rPr>
          <w:rFonts w:hint="cs"/>
          <w:rtl/>
        </w:rPr>
        <w:t>سـازنـده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خـونخوار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نـاظر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خروش</w:t>
      </w:r>
      <w:r>
        <w:rPr>
          <w:rtl/>
        </w:rPr>
        <w:t xml:space="preserve"> ‍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حماسى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كاخشان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الشـعـر</w:t>
      </w:r>
      <w:r>
        <w:rPr>
          <w:rtl/>
        </w:rPr>
        <w:t xml:space="preserve"> </w:t>
      </w:r>
      <w:r>
        <w:rPr>
          <w:rFonts w:hint="cs"/>
          <w:rtl/>
        </w:rPr>
        <w:t>لحـكمة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لسحرا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!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برندگى</w:t>
      </w:r>
      <w:r>
        <w:rPr>
          <w:rtl/>
        </w:rPr>
        <w:t xml:space="preserve"> </w:t>
      </w:r>
      <w:r>
        <w:rPr>
          <w:rFonts w:hint="cs"/>
          <w:rtl/>
        </w:rPr>
        <w:t>شمشير،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</w:t>
      </w:r>
      <w:r>
        <w:rPr>
          <w:rFonts w:hint="cs"/>
          <w:rtl/>
        </w:rPr>
        <w:t>بـيـده</w:t>
      </w:r>
      <w:r>
        <w:rPr>
          <w:rtl/>
        </w:rPr>
        <w:t xml:space="preserve"> </w:t>
      </w:r>
      <w:r>
        <w:rPr>
          <w:rFonts w:hint="cs"/>
          <w:rtl/>
        </w:rPr>
        <w:t>فـكـانـمـا</w:t>
      </w:r>
      <w:r>
        <w:rPr>
          <w:rtl/>
        </w:rPr>
        <w:t xml:space="preserve"> </w:t>
      </w:r>
      <w:r>
        <w:rPr>
          <w:rFonts w:hint="cs"/>
          <w:rtl/>
        </w:rPr>
        <w:t>تـنـضـهـونـهـم</w:t>
      </w:r>
      <w:r>
        <w:rPr>
          <w:rtl/>
        </w:rPr>
        <w:t xml:space="preserve"> </w:t>
      </w:r>
      <w:r>
        <w:rPr>
          <w:rFonts w:hint="cs"/>
          <w:rtl/>
        </w:rPr>
        <w:t>بالنيل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تيرهائى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دشـمن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هجوآميزش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بسرايند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شـعـراى</w:t>
      </w:r>
      <w:r>
        <w:rPr>
          <w:rtl/>
        </w:rPr>
        <w:t xml:space="preserve"> </w:t>
      </w:r>
      <w:r>
        <w:rPr>
          <w:rFonts w:hint="cs"/>
          <w:rtl/>
        </w:rPr>
        <w:t>مـدافـع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اهـجـهـم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پـرسـيـد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شعر،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يجاهد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77256" w:rsidRPr="002E2DCD">
        <w:rPr>
          <w:rStyle w:val="libAlaemChar"/>
          <w:rFonts w:hint="cs"/>
          <w:rtl/>
        </w:rPr>
        <w:t>عليه</w:t>
      </w:r>
      <w:r w:rsidR="00777256">
        <w:rPr>
          <w:rStyle w:val="libAlaemChar"/>
          <w:rFonts w:hint="cs"/>
          <w:rtl/>
        </w:rPr>
        <w:t>م</w:t>
      </w:r>
      <w:r w:rsidR="00777256" w:rsidRPr="002E2DCD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جـايـزه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افـسـوس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زيـبـاتـريـن</w:t>
      </w:r>
      <w:r>
        <w:rPr>
          <w:rtl/>
        </w:rPr>
        <w:t xml:space="preserve"> </w:t>
      </w:r>
      <w:r>
        <w:rPr>
          <w:rFonts w:hint="cs"/>
          <w:rtl/>
        </w:rPr>
        <w:t>مـظـاهـر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حضيض</w:t>
      </w:r>
      <w:r>
        <w:rPr>
          <w:rtl/>
        </w:rPr>
        <w:t xml:space="preserve"> </w:t>
      </w:r>
      <w:r>
        <w:rPr>
          <w:rFonts w:hint="cs"/>
          <w:rtl/>
        </w:rPr>
        <w:t>ماديگرى</w:t>
      </w:r>
      <w:r>
        <w:rPr>
          <w:rtl/>
        </w:rPr>
        <w:t xml:space="preserve"> </w:t>
      </w:r>
      <w:r>
        <w:rPr>
          <w:rFonts w:hint="cs"/>
          <w:rtl/>
        </w:rPr>
        <w:t>سـقـوطـش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گـفـتـند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احسنه</w:t>
      </w:r>
      <w:r>
        <w:rPr>
          <w:rtl/>
        </w:rPr>
        <w:t xml:space="preserve"> </w:t>
      </w:r>
      <w:r>
        <w:rPr>
          <w:rFonts w:hint="cs"/>
          <w:rtl/>
        </w:rPr>
        <w:t>اكذبه</w:t>
      </w:r>
      <w:r>
        <w:rPr>
          <w:rtl/>
        </w:rPr>
        <w:t xml:space="preserve">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دروغترين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جـبـاران</w:t>
      </w:r>
      <w:r>
        <w:rPr>
          <w:rtl/>
        </w:rPr>
        <w:t xml:space="preserve"> </w:t>
      </w:r>
      <w:r>
        <w:rPr>
          <w:rFonts w:hint="cs"/>
          <w:rtl/>
        </w:rPr>
        <w:t>درآوردنـد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تملق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چـاپـلوسى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ركاب</w:t>
      </w:r>
      <w:r>
        <w:rPr>
          <w:rtl/>
        </w:rPr>
        <w:t xml:space="preserve"> </w:t>
      </w:r>
      <w:r>
        <w:rPr>
          <w:rFonts w:hint="cs"/>
          <w:rtl/>
        </w:rPr>
        <w:t>قزل</w:t>
      </w:r>
      <w:r>
        <w:rPr>
          <w:rtl/>
        </w:rPr>
        <w:t xml:space="preserve"> </w:t>
      </w:r>
      <w:r>
        <w:rPr>
          <w:rFonts w:hint="cs"/>
          <w:rtl/>
        </w:rPr>
        <w:t>ارسلان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عـيـش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برافروختند،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شـعـراى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همتى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قـريـحـه</w:t>
      </w:r>
      <w:r>
        <w:rPr>
          <w:rtl/>
        </w:rPr>
        <w:t xml:space="preserve"> </w:t>
      </w:r>
      <w:r>
        <w:rPr>
          <w:rFonts w:hint="cs"/>
          <w:rtl/>
        </w:rPr>
        <w:t>مـلكـوتـى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آزادگـى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.</w:t>
      </w:r>
    </w:p>
    <w:p w:rsidR="00D25FBB" w:rsidRDefault="00D25FBB" w:rsidP="00777256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خريدند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بيدادگر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سـيـنـه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جلا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 w:rsidR="00777256">
        <w:rPr>
          <w:rFonts w:hint="cs"/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رنجديده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77256" w:rsidRPr="00F8781B">
        <w:rPr>
          <w:rStyle w:val="libAlaemChar"/>
          <w:rFonts w:eastAsia="KFGQPC Uthman Taha Naskh" w:hint="cs"/>
          <w:rtl/>
        </w:rPr>
        <w:t>(</w:t>
      </w:r>
      <w:r w:rsidRPr="00777256">
        <w:rPr>
          <w:rStyle w:val="libAieChar"/>
          <w:rFonts w:hint="cs"/>
          <w:rtl/>
        </w:rPr>
        <w:t>الا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الذين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آمنوا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عملوا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الصالحات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ذكروا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الله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كثيرا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و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انتصروا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من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بعد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ما</w:t>
      </w:r>
      <w:r w:rsidRPr="00777256">
        <w:rPr>
          <w:rStyle w:val="libAieChar"/>
          <w:rtl/>
        </w:rPr>
        <w:t xml:space="preserve"> </w:t>
      </w:r>
      <w:r w:rsidRPr="00777256">
        <w:rPr>
          <w:rStyle w:val="libAieChar"/>
          <w:rFonts w:hint="cs"/>
          <w:rtl/>
        </w:rPr>
        <w:t>ظلموا</w:t>
      </w:r>
      <w:r w:rsidR="0077725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شـاعـران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مـيـفـرمـودنـدچـنـانـكـه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اشـعـار</w:t>
      </w:r>
      <w:r>
        <w:rPr>
          <w:rtl/>
        </w:rPr>
        <w:t xml:space="preserve"> </w:t>
      </w:r>
      <w:r>
        <w:rPr>
          <w:rFonts w:hint="cs"/>
          <w:rtl/>
        </w:rPr>
        <w:t>عـبـدى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علموا</w:t>
      </w:r>
      <w:r>
        <w:rPr>
          <w:rtl/>
        </w:rPr>
        <w:t xml:space="preserve"> </w:t>
      </w:r>
      <w:r>
        <w:rPr>
          <w:rFonts w:hint="cs"/>
          <w:rtl/>
        </w:rPr>
        <w:t>اولادكم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العبدى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  <w:rPr>
          <w:rFonts w:hint="cs"/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0969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197A87" w:rsidTr="00AC4DAE">
        <w:trPr>
          <w:trHeight w:val="350"/>
        </w:trPr>
        <w:tc>
          <w:tcPr>
            <w:tcW w:w="3920" w:type="dxa"/>
            <w:shd w:val="clear" w:color="auto" w:fill="auto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قالوا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97A87" w:rsidRDefault="00197A87" w:rsidP="00AC4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اماما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نفسنا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7A87" w:rsidTr="00AC4DAE">
        <w:trPr>
          <w:trHeight w:val="350"/>
        </w:trPr>
        <w:tc>
          <w:tcPr>
            <w:tcW w:w="3920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اقـمـنـا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امـامـا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اقـام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عـلى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الهـدى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97A87" w:rsidRDefault="00197A87" w:rsidP="00AC4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اطـعـنـا،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الهداية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7A87" w:rsidTr="00AC4DAE">
        <w:trPr>
          <w:trHeight w:val="350"/>
        </w:trPr>
        <w:tc>
          <w:tcPr>
            <w:tcW w:w="3920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فقلنا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امامكم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97A87" w:rsidRDefault="00197A87" w:rsidP="00AC4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بحمد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الرحمن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تهتم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تهمنا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7A87" w:rsidTr="00AC4DAE">
        <w:trPr>
          <w:trHeight w:val="350"/>
        </w:trPr>
        <w:tc>
          <w:tcPr>
            <w:tcW w:w="3920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لكننا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اخترنا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97A87" w:rsidRDefault="00197A87" w:rsidP="00AC4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لنا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اعتدينا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7A87" w:rsidTr="00AC4DAE">
        <w:trPr>
          <w:trHeight w:val="350"/>
        </w:trPr>
        <w:tc>
          <w:tcPr>
            <w:tcW w:w="3920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نحن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واضح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97A87" w:rsidRDefault="00197A87" w:rsidP="00AC4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97A87" w:rsidRDefault="00197A87" w:rsidP="00AC4DAE">
            <w:pPr>
              <w:pStyle w:val="libPoem"/>
            </w:pPr>
            <w:r>
              <w:rPr>
                <w:rFonts w:hint="cs"/>
                <w:rtl/>
              </w:rPr>
              <w:t>فيارب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زدنا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ثبتنا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5FBB" w:rsidRDefault="00D25FBB" w:rsidP="00D25FBB">
      <w:pPr>
        <w:pStyle w:val="libNormal"/>
      </w:pPr>
    </w:p>
    <w:p w:rsidR="00D25FBB" w:rsidRDefault="00D25FBB" w:rsidP="00D25FBB">
      <w:pPr>
        <w:pStyle w:val="libNormal"/>
      </w:pP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رسـولخـدا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امـامـى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گـزيـنـيـم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اطاعتش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عدولى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بيفزا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39" w:name="_Toc456521371"/>
      <w:r>
        <w:rPr>
          <w:rtl/>
        </w:rPr>
        <w:t xml:space="preserve">3 -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139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C7084F" w:rsidRPr="00C7084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امـورى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مـنـظـورم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جـزئى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لكـن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احـل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حـرم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>
        <w:rPr>
          <w:rtl/>
        </w:rPr>
        <w:t xml:space="preserve"> </w:t>
      </w:r>
      <w:r>
        <w:rPr>
          <w:rFonts w:hint="cs"/>
          <w:rtl/>
        </w:rPr>
        <w:t>تركها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: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-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980969">
        <w:rPr>
          <w:rtl/>
        </w:rPr>
        <w:t>.</w:t>
      </w:r>
    </w:p>
    <w:p w:rsidR="00197A87" w:rsidRDefault="00197A87" w:rsidP="00D25FB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25FBB" w:rsidRDefault="00D25FBB" w:rsidP="00197A87">
      <w:pPr>
        <w:pStyle w:val="Heading2"/>
      </w:pPr>
      <w:bookmarkStart w:id="140" w:name="_Toc456521372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bookmarkEnd w:id="140"/>
    </w:p>
    <w:p w:rsidR="00D25FBB" w:rsidRDefault="00D25FBB" w:rsidP="00D25FBB">
      <w:pPr>
        <w:pStyle w:val="libNormal"/>
      </w:pPr>
    </w:p>
    <w:p w:rsidR="00D25FBB" w:rsidRDefault="00D25FBB" w:rsidP="00D25FBB">
      <w:pPr>
        <w:pStyle w:val="libNormal"/>
      </w:pPr>
      <w:r>
        <w:rPr>
          <w:rFonts w:hint="cs"/>
          <w:rtl/>
        </w:rPr>
        <w:t>مقدمه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93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-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گـفـتيم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مـبـدء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رسـتـاخـيـز،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مـخـصوصا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بـيـدادگر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امـتـيـازات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تـوحـيـد،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(</w:t>
      </w:r>
      <w:r>
        <w:rPr>
          <w:rFonts w:hint="cs"/>
          <w:rtl/>
        </w:rPr>
        <w:t>مورچه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 w:rsidR="00980969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خـواهيم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نامگذاريها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حـاكـميت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طـس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طس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197A87" w:rsidRDefault="00D25FBB" w:rsidP="00D25FBB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طواسين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شـعـراء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طس</w:t>
      </w:r>
      <w:r>
        <w:rPr>
          <w:rtl/>
        </w:rPr>
        <w:t xml:space="preserve"> ‍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197A87" w:rsidP="00D25FBB">
      <w:pPr>
        <w:pStyle w:val="libNormal"/>
      </w:pPr>
      <w:r>
        <w:rPr>
          <w:rtl/>
        </w:rPr>
        <w:br w:type="page"/>
      </w:r>
    </w:p>
    <w:p w:rsidR="00D25FBB" w:rsidRDefault="00D25FBB" w:rsidP="00BD366E">
      <w:pPr>
        <w:pStyle w:val="Heading2"/>
      </w:pPr>
      <w:bookmarkStart w:id="141" w:name="_Toc4565213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D366E">
        <w:rPr>
          <w:rFonts w:hint="cs"/>
          <w:rtl/>
        </w:rPr>
        <w:t xml:space="preserve">(1)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1"/>
    </w:p>
    <w:p w:rsidR="00D25FBB" w:rsidRDefault="00D25FBB" w:rsidP="00D25FBB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D25FBB" w:rsidRDefault="00BD366E" w:rsidP="00BD366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طس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تلك</w:t>
      </w:r>
      <w:r w:rsidR="00D25FBB"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يت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القر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كتاب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هدى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بشرى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للمؤ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الذين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يقيمون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الصلوة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يؤ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تون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الزكوة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بالاخرة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يوقنون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إن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الذين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يؤ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منون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بالاخرة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زينا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أعمالهم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يعمهون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أولئك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الذين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سوء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العذاب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الاخرة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خسرون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إنك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لتلقى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القر</w:t>
      </w:r>
      <w:r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لدن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حكيم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عليم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طس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</w:t>
      </w:r>
      <w:r>
        <w:rPr>
          <w:rFonts w:hint="cs"/>
          <w:rtl/>
        </w:rPr>
        <w:t>سوء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زيانكارترين</w:t>
      </w:r>
      <w:r>
        <w:rPr>
          <w:rtl/>
        </w:rPr>
        <w:t xml:space="preserve"> </w:t>
      </w:r>
      <w:r>
        <w:rPr>
          <w:rFonts w:hint="cs"/>
          <w:rtl/>
        </w:rPr>
        <w:t>مردمند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BD366E">
      <w:pPr>
        <w:pStyle w:val="Heading3"/>
      </w:pPr>
      <w:bookmarkStart w:id="142" w:name="_Toc456521374"/>
      <w:r>
        <w:rPr>
          <w:rFonts w:hint="cs"/>
          <w:rtl/>
        </w:rPr>
        <w:t>تفسير</w:t>
      </w:r>
      <w:r>
        <w:rPr>
          <w:rtl/>
        </w:rPr>
        <w:t>:</w:t>
      </w:r>
      <w:bookmarkEnd w:id="142"/>
    </w:p>
    <w:p w:rsidR="00D25FBB" w:rsidRDefault="00D25FBB" w:rsidP="00D25FB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بـلافـاصله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الفـبـاء</w:t>
      </w:r>
      <w:r>
        <w:rPr>
          <w:rtl/>
        </w:rPr>
        <w:t xml:space="preserve"> </w:t>
      </w:r>
      <w:r>
        <w:rPr>
          <w:rFonts w:hint="cs"/>
          <w:rtl/>
        </w:rPr>
        <w:t>تـشكيل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زيبنده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بديعى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مـشـروحـى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تلك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آيات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القرآن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كتاب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مبين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هدى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بشرى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للمؤ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الذين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يقيمون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الصلوة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يؤ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تون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الزكوة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بالاخرة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يوقنون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BD366E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نـمـازهـاى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طـلبـى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جـوئى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نـحـل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102)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مـنـيـن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دليـلش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واقـعـيـتـهـا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) (</w:t>
      </w:r>
      <w:r>
        <w:rPr>
          <w:rFonts w:hint="cs"/>
          <w:rtl/>
        </w:rPr>
        <w:t>بقره</w:t>
      </w:r>
      <w:r>
        <w:rPr>
          <w:rtl/>
        </w:rPr>
        <w:t xml:space="preserve"> - 185)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مساعدى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كوردلانى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بتابد،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خـطـرنـاكـتـريـن</w:t>
      </w:r>
      <w:r>
        <w:rPr>
          <w:rtl/>
        </w:rPr>
        <w:t xml:space="preserve"> </w:t>
      </w:r>
      <w:r>
        <w:rPr>
          <w:rFonts w:hint="cs"/>
          <w:rtl/>
        </w:rPr>
        <w:t>حـالاتـشـان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سـوئشـان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زيـنت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الذين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يؤ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منون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بالاخرة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زينا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اعمالهم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يعمهون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پستيها</w:t>
      </w:r>
      <w:r>
        <w:rPr>
          <w:rtl/>
        </w:rPr>
        <w:t xml:space="preserve"> </w:t>
      </w:r>
      <w:r>
        <w:rPr>
          <w:rFonts w:hint="cs"/>
          <w:rtl/>
        </w:rPr>
        <w:t>افتخار،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نـادرستى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توجيهاتى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بـسـيـارنـد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جـنـايـتـكـار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دگـرگـونـى</w:t>
      </w:r>
      <w:r>
        <w:rPr>
          <w:rtl/>
        </w:rPr>
        <w:t xml:space="preserve"> </w:t>
      </w:r>
      <w:r>
        <w:rPr>
          <w:rFonts w:hint="cs"/>
          <w:rtl/>
        </w:rPr>
        <w:t>ارزشها،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حالاتى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- 108)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هـشـت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(</w:t>
      </w:r>
      <w:r>
        <w:rPr>
          <w:rFonts w:hint="cs"/>
          <w:rtl/>
        </w:rPr>
        <w:t>زين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تـاثـيـرى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تـدريجا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مـسـئوليت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مـجـهـول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اولئك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سوء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العذاب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زيانكارترين</w:t>
      </w:r>
      <w:r>
        <w:rPr>
          <w:rtl/>
        </w:rPr>
        <w:t xml:space="preserve"> </w:t>
      </w:r>
      <w:r>
        <w:rPr>
          <w:rFonts w:hint="cs"/>
          <w:rtl/>
        </w:rPr>
        <w:t>مردمند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الاخرة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الاخسرون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زيانكارترند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قـل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هـل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نـنـبـئكـم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بـالاخـسـريـن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اعمالا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الذين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ضل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سعيهم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الحيوة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الدنيا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يحسبون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يـحـسـنـون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صـنـعـا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زيانكارترين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تـلاشـهـا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كـوشـشـهـايـشـان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داسـتانهاى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انك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لتلقى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القرآن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لدن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حكيم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عليم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پـروردگـارى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داستانهايش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 w:rsidR="00980969">
        <w:rPr>
          <w:rtl/>
        </w:rPr>
        <w:t>.</w:t>
      </w:r>
    </w:p>
    <w:p w:rsidR="00D25FBB" w:rsidRDefault="00D25FBB" w:rsidP="00BD366E">
      <w:pPr>
        <w:pStyle w:val="Heading3"/>
      </w:pPr>
      <w:bookmarkStart w:id="143" w:name="_Toc456521375"/>
      <w:r>
        <w:rPr>
          <w:rFonts w:hint="cs"/>
          <w:rtl/>
        </w:rPr>
        <w:lastRenderedPageBreak/>
        <w:t>نكته</w:t>
      </w:r>
      <w:r w:rsidR="00980969">
        <w:rPr>
          <w:rtl/>
        </w:rPr>
        <w:t>:</w:t>
      </w:r>
      <w:bookmarkEnd w:id="143"/>
    </w:p>
    <w:p w:rsidR="00D25FBB" w:rsidRDefault="00D25FBB" w:rsidP="00D25FBB">
      <w:pPr>
        <w:pStyle w:val="libNormal"/>
      </w:pP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پندارها،</w:t>
      </w:r>
      <w:r>
        <w:rPr>
          <w:rtl/>
        </w:rPr>
        <w:t xml:space="preserve"> </w:t>
      </w:r>
      <w:r>
        <w:rPr>
          <w:rFonts w:hint="cs"/>
          <w:rtl/>
        </w:rPr>
        <w:t>پيشداوريها،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بغضها،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تعريفى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تقاضاهائى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اللهم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ارنى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الاشـيـاء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كـمـا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هـى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خـداونـدا</w:t>
      </w:r>
      <w:r>
        <w:rPr>
          <w:rtl/>
        </w:rPr>
        <w:t xml:space="preserve"> </w:t>
      </w:r>
      <w:r>
        <w:rPr>
          <w:rFonts w:hint="cs"/>
          <w:rtl/>
        </w:rPr>
        <w:t>واقـعـيـتها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بشناسم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حـجـاب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حـجـاب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عـيـنـى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مـسائلى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تمدنش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لجام</w:t>
      </w:r>
      <w:r>
        <w:rPr>
          <w:rtl/>
        </w:rPr>
        <w:t xml:space="preserve"> </w:t>
      </w:r>
      <w:r>
        <w:rPr>
          <w:rFonts w:hint="cs"/>
          <w:rtl/>
        </w:rPr>
        <w:t>گسيختگى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مسابقه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خرابكارى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(</w:t>
      </w:r>
      <w:r>
        <w:rPr>
          <w:rFonts w:hint="cs"/>
          <w:rtl/>
        </w:rPr>
        <w:t>آبادسازى</w:t>
      </w:r>
      <w:r w:rsidR="00980969">
        <w:rPr>
          <w:rtl/>
        </w:rPr>
        <w:t>!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چـنـگال</w:t>
      </w:r>
      <w:r>
        <w:rPr>
          <w:rtl/>
        </w:rPr>
        <w:t xml:space="preserve"> </w:t>
      </w:r>
      <w:r>
        <w:rPr>
          <w:rFonts w:hint="cs"/>
          <w:rtl/>
        </w:rPr>
        <w:t>اعتيادها</w:t>
      </w:r>
      <w:r>
        <w:rPr>
          <w:rtl/>
        </w:rPr>
        <w:t xml:space="preserve"> </w:t>
      </w:r>
      <w:r>
        <w:rPr>
          <w:rFonts w:hint="cs"/>
          <w:rtl/>
        </w:rPr>
        <w:t>هوسها،</w:t>
      </w:r>
      <w:r>
        <w:rPr>
          <w:rtl/>
        </w:rPr>
        <w:t xml:space="preserve"> </w:t>
      </w:r>
      <w:r>
        <w:rPr>
          <w:rFonts w:hint="cs"/>
          <w:rtl/>
        </w:rPr>
        <w:t>ننگها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رسوائيها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طـريـقـى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عرضگى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 w:rsidR="00980969">
        <w:rPr>
          <w:rtl/>
        </w:rPr>
        <w:t>.</w:t>
      </w:r>
    </w:p>
    <w:p w:rsidR="00BD366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شـرم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BD366E" w:rsidP="00D25FBB">
      <w:pPr>
        <w:pStyle w:val="libNormal"/>
      </w:pPr>
      <w:r>
        <w:rPr>
          <w:rtl/>
        </w:rPr>
        <w:br w:type="page"/>
      </w:r>
    </w:p>
    <w:p w:rsidR="00D25FBB" w:rsidRDefault="00D25FBB" w:rsidP="00BD366E">
      <w:pPr>
        <w:pStyle w:val="Heading2"/>
      </w:pPr>
      <w:bookmarkStart w:id="144" w:name="_Toc4565213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D366E">
        <w:rPr>
          <w:rFonts w:hint="cs"/>
          <w:rtl/>
        </w:rPr>
        <w:t xml:space="preserve">(7)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4"/>
    </w:p>
    <w:p w:rsidR="00D25FBB" w:rsidRDefault="00BD366E" w:rsidP="00BD366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إذ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قـال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مـوسـى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هـله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إنـى</w:t>
      </w:r>
      <w:r w:rsidR="00D25FBB"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نـسـت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نارا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ساتيكم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منها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بخبر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أو</w:t>
      </w:r>
      <w:r w:rsidR="00D25FBB"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تيكم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بشهاب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قبس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لعلكم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تصطلون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فلما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ج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ها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نودى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بورك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النار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حولها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سبحان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الله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رب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يا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موسى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إنه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أنا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الله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العزيز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الحكيم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ألق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عـصـاك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فـلما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راءها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تهتز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كأ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نها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جان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ولى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مدبرا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يعقب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موسى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تخف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إنى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يخاف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لدى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المرسلون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إلا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ظلم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ثم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بدل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حسنا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بعد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سوء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فإنى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غفور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رحيم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أدخـل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يـدك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فـى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جـيبك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تخرج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بيضاء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غير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سوء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تسع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ايات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إلى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فرعون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قومه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إنهم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كانوا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قوما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فاسقين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فلما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ج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تهم</w:t>
      </w:r>
      <w:r w:rsidR="00D25FBB"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ياتنا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مبصرة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قالوا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هذا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سحر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جحدوا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بها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استيقنتها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أنفسهم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ظلما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علوا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فانظر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كيف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كان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عاقبة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المفسدين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(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عـصـايـت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بـيفكن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(</w:t>
      </w:r>
      <w:r>
        <w:rPr>
          <w:rFonts w:hint="cs"/>
          <w:rtl/>
        </w:rPr>
        <w:t>تـرسـيـد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11 -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گريبانت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سـركـشـى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BD366E">
      <w:pPr>
        <w:pStyle w:val="Heading3"/>
      </w:pPr>
      <w:bookmarkStart w:id="145" w:name="_Toc456521377"/>
      <w:r>
        <w:rPr>
          <w:rFonts w:hint="cs"/>
          <w:rtl/>
        </w:rPr>
        <w:t>تفسير</w:t>
      </w:r>
      <w:r>
        <w:rPr>
          <w:rtl/>
        </w:rPr>
        <w:t>:</w:t>
      </w:r>
      <w:bookmarkEnd w:id="145"/>
    </w:p>
    <w:p w:rsidR="00D25FBB" w:rsidRDefault="00D25FBB" w:rsidP="00D25FBB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قبسى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!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اولواالعـزم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حـسـاسـتـريـن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زنـدگـانـى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جـرقـه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درخـشـيـد،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پـيـام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آتـشـى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ديـدم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اذ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قال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موسى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لاهله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آنست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نارا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هـمـينجا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ساتيكم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بخبر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آتيكم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بشهاب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قبس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لعلكم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تصطلون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شـبـى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تـاريـك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وزيدن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آتـشـى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انـسـانـهـائى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(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فـرزنـدانـى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رسـيد،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مباركباد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فلما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جائها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نودى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بورك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النار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حولها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سبحان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الله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رب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العالمين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گـوناگونى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نـمـايان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سبزى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شـعله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پرفروغتر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عـقـب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حولها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جسميت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نـدائى</w:t>
      </w:r>
      <w:r>
        <w:rPr>
          <w:rtl/>
        </w:rPr>
        <w:t xml:space="preserve"> </w:t>
      </w:r>
      <w:r>
        <w:rPr>
          <w:rFonts w:hint="cs"/>
          <w:rtl/>
        </w:rPr>
        <w:t>بـرخاست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يا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موسى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الله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العزيز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الحكيم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 w:rsidR="00980969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اعـجـاز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ندا،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يـد</w:t>
      </w:r>
      <w:r>
        <w:rPr>
          <w:rtl/>
        </w:rPr>
        <w:t xml:space="preserve"> </w:t>
      </w:r>
      <w:r>
        <w:rPr>
          <w:rFonts w:hint="cs"/>
          <w:rtl/>
        </w:rPr>
        <w:t>بيضاء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مـمـتـاز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ظـاهـرى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سـنـد</w:t>
      </w:r>
      <w:r>
        <w:rPr>
          <w:rtl/>
        </w:rPr>
        <w:t xml:space="preserve"> </w:t>
      </w:r>
      <w:r>
        <w:rPr>
          <w:rFonts w:hint="cs"/>
          <w:rtl/>
        </w:rPr>
        <w:t>حـقـانيت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عصايت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>
        <w:rPr>
          <w:rtl/>
        </w:rPr>
        <w:t xml:space="preserve"> </w:t>
      </w:r>
      <w:r>
        <w:rPr>
          <w:rFonts w:hint="cs"/>
          <w:rtl/>
        </w:rPr>
        <w:t>عصاك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عـصاى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افـكـند،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فلما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رآها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تهتز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كانها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جان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ولى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مدبرا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يعقب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اژدهائى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يا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موسى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تخف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اخاف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لدى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المرسلون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قـرب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حـريـم</w:t>
      </w:r>
      <w:r>
        <w:rPr>
          <w:rtl/>
        </w:rPr>
        <w:t xml:space="preserve"> </w:t>
      </w:r>
      <w:r>
        <w:rPr>
          <w:rFonts w:hint="cs"/>
          <w:rtl/>
        </w:rPr>
        <w:t>امـن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مـتـعـال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31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يـا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مـوسـى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اقبل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تخف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انك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الامنين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يخاف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المرسلون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جـبـران</w:t>
      </w:r>
      <w:r>
        <w:rPr>
          <w:rtl/>
        </w:rPr>
        <w:t xml:space="preserve"> </w:t>
      </w:r>
      <w:r>
        <w:rPr>
          <w:rFonts w:hint="cs"/>
          <w:rtl/>
        </w:rPr>
        <w:t>بـرآيـند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تـبـديل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رحيمم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الا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ظلم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ثم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بدل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حسنا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بعد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سوء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فانى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غفور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رحيم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محذوفى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نـيستند،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اعـتـراف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 xml:space="preserve">: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رب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ظلمت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نفسى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فاغفر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لى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- 16).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گريبانت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ادخل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يدك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جيبك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تخرج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بيضاء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غير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سوء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سـفيدى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برص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هـدايت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مـعجزه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فـرسـتاده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مـجـهـز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مـعجزات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فى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تسع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آيات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فرعون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قومه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كانوا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قوما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فاسقين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قـوربـاغـه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دگـرگـون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هشدار،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لقد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اخذنا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فرعون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بالسنين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نقص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الثمرات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لعلهم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يذكرون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12 </w:t>
      </w:r>
      <w:r>
        <w:rPr>
          <w:rFonts w:hint="cs"/>
          <w:rtl/>
        </w:rPr>
        <w:t>صفحه</w:t>
      </w:r>
      <w:r>
        <w:rPr>
          <w:rtl/>
        </w:rPr>
        <w:t xml:space="preserve"> 309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روشـنى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فلما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جائتهم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آياتنا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مبصرة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قالوا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هذا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سحر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مبين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تزويرگر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حقانيتشان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جحدوا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استيقنتها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انفسهم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ظلما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علوا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جحود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يـقـيـن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بـاطـن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جحودى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برشمردن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اقـسام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جحود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جحود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يجحد</w:t>
      </w:r>
      <w:r>
        <w:rPr>
          <w:rtl/>
        </w:rPr>
        <w:t xml:space="preserve"> </w:t>
      </w:r>
      <w:r>
        <w:rPr>
          <w:rFonts w:hint="cs"/>
          <w:rtl/>
        </w:rPr>
        <w:t>الجاحد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 w:rsidR="00980969"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غـصب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هـمـرديـف</w:t>
      </w:r>
      <w:r>
        <w:rPr>
          <w:rtl/>
        </w:rPr>
        <w:t xml:space="preserve"> </w:t>
      </w:r>
      <w:r>
        <w:rPr>
          <w:rFonts w:hint="cs"/>
          <w:rtl/>
        </w:rPr>
        <w:t>بـردگـانـشان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باياتنا</w:t>
      </w:r>
      <w:r>
        <w:rPr>
          <w:rtl/>
        </w:rPr>
        <w:t xml:space="preserve"> </w:t>
      </w:r>
      <w:r>
        <w:rPr>
          <w:rFonts w:hint="cs"/>
          <w:rtl/>
        </w:rPr>
        <w:t>يظلمون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فانظر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كيف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عاقبة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المفسدين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خـوانـده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>.</w:t>
      </w:r>
    </w:p>
    <w:p w:rsidR="00BD366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BD366E" w:rsidP="00D25FBB">
      <w:pPr>
        <w:pStyle w:val="libNormal"/>
      </w:pPr>
      <w:r>
        <w:rPr>
          <w:rtl/>
        </w:rPr>
        <w:br w:type="page"/>
      </w:r>
    </w:p>
    <w:p w:rsidR="00D25FBB" w:rsidRDefault="00D25FBB" w:rsidP="00BD366E">
      <w:pPr>
        <w:pStyle w:val="Heading2"/>
      </w:pPr>
      <w:bookmarkStart w:id="146" w:name="_Toc4565213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D366E">
        <w:rPr>
          <w:rFonts w:hint="cs"/>
          <w:rtl/>
        </w:rPr>
        <w:t xml:space="preserve">(15) و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6"/>
    </w:p>
    <w:p w:rsidR="00D25FBB" w:rsidRDefault="00BD366E" w:rsidP="00BD366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لقد</w:t>
      </w:r>
      <w:r w:rsidR="00D25FBB"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تينا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داود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سليمن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علما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قالا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الحمدلله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الذى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فضلنا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على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كثير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عباده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المؤ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ورث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سـليـمـن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داود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قـال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يـا</w:t>
      </w:r>
      <w:r w:rsidR="00D25FBB"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Fonts w:hint="cs"/>
          <w:rtl/>
        </w:rPr>
        <w:t>يـهـا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النـاس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عـلمـنـا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مـنـطـق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الطـيـر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أ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وتـيـنـا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مـن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كل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شى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ء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إن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هذا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لهو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الفضل</w:t>
      </w:r>
      <w:r w:rsidR="00D25FBB" w:rsidRPr="00BD366E">
        <w:rPr>
          <w:rStyle w:val="libAieChar"/>
          <w:rtl/>
        </w:rPr>
        <w:t xml:space="preserve"> </w:t>
      </w:r>
      <w:r w:rsidR="00D25FBB" w:rsidRPr="00BD366E">
        <w:rPr>
          <w:rStyle w:val="libAieChar"/>
          <w:rFonts w:hint="cs"/>
          <w:rtl/>
        </w:rPr>
        <w:t>المبين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D366E">
      <w:pPr>
        <w:pStyle w:val="Heading3"/>
      </w:pPr>
      <w:bookmarkStart w:id="147" w:name="_Toc456521379"/>
      <w:r>
        <w:rPr>
          <w:rFonts w:hint="cs"/>
          <w:rtl/>
        </w:rPr>
        <w:t>تفسير</w:t>
      </w:r>
      <w:r>
        <w:rPr>
          <w:rtl/>
        </w:rPr>
        <w:t>:</w:t>
      </w:r>
      <w:bookmarkEnd w:id="147"/>
    </w:p>
    <w:p w:rsidR="00D25FBB" w:rsidRDefault="00D25FBB" w:rsidP="00D25FBB">
      <w:pPr>
        <w:pStyle w:val="libNormal"/>
      </w:pP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مشروحترى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گـوشه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كـنـنـدگـان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تـوفـيـقـى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مـساله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لقد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آتينا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داود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سليمان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علما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آتيناه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الحكمة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فصل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الخطاب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نزاعها</w:t>
      </w:r>
      <w:r>
        <w:rPr>
          <w:rtl/>
        </w:rPr>
        <w:t xml:space="preserve"> </w:t>
      </w:r>
      <w:r>
        <w:rPr>
          <w:rFonts w:hint="cs"/>
          <w:rtl/>
        </w:rPr>
        <w:t>آموختيم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20)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كلا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آتينا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حكما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علما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- 79).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قـريـنه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طير</w:t>
      </w:r>
      <w:r>
        <w:rPr>
          <w:rtl/>
        </w:rPr>
        <w:t xml:space="preserve"> (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راعلم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بافتن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قـوانـيـن</w:t>
      </w:r>
      <w:r>
        <w:rPr>
          <w:rtl/>
        </w:rPr>
        <w:t xml:space="preserve"> </w:t>
      </w:r>
      <w:r>
        <w:rPr>
          <w:rFonts w:hint="cs"/>
          <w:rtl/>
        </w:rPr>
        <w:t>ديـنـى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قـضـاوت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عـلومـى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حـكومت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حـكـومـتـى</w:t>
      </w:r>
      <w:r>
        <w:rPr>
          <w:rtl/>
        </w:rPr>
        <w:t xml:space="preserve"> </w:t>
      </w:r>
      <w:r>
        <w:rPr>
          <w:rFonts w:hint="cs"/>
          <w:rtl/>
        </w:rPr>
        <w:t>آبـاد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سـرشـار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پـذيـر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الحمد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لله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الذى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فضلنا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على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كثير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عباده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المؤ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BD366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 w:rsidR="00BD366E">
        <w:rPr>
          <w:rFonts w:hint="cs"/>
          <w:rtl/>
        </w:rPr>
        <w:t xml:space="preserve"> </w:t>
      </w:r>
      <w:r>
        <w:rPr>
          <w:rFonts w:hint="cs"/>
          <w:rtl/>
        </w:rPr>
        <w:t>گـفـتـند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مـقـطـع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زمـانـهـا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پـيـامـبـرانـى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بـزرگـتـر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ورث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سليمان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داود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مـنـحصر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ارثى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مـنـحـصـرا</w:t>
      </w:r>
      <w:r>
        <w:rPr>
          <w:rtl/>
        </w:rPr>
        <w:t xml:space="preserve"> </w:t>
      </w:r>
      <w:r>
        <w:rPr>
          <w:rFonts w:hint="cs"/>
          <w:rtl/>
        </w:rPr>
        <w:t>مـيـراث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منطق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الطير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(</w:t>
      </w:r>
      <w:r>
        <w:rPr>
          <w:rFonts w:hint="cs"/>
          <w:rtl/>
        </w:rPr>
        <w:t>اوتـينا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ارثى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نورث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ارثـى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گـذاريـم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فـدك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ابـوبـكـر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ترث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جئت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فـريـا،</w:t>
      </w:r>
      <w:r>
        <w:rPr>
          <w:rtl/>
        </w:rPr>
        <w:t xml:space="preserve"> </w:t>
      </w:r>
      <w:r>
        <w:rPr>
          <w:rFonts w:hint="cs"/>
          <w:rtl/>
        </w:rPr>
        <w:t>فـعـلى</w:t>
      </w:r>
      <w:r>
        <w:rPr>
          <w:rtl/>
        </w:rPr>
        <w:t xml:space="preserve"> </w:t>
      </w:r>
      <w:r>
        <w:rPr>
          <w:rFonts w:hint="cs"/>
          <w:rtl/>
        </w:rPr>
        <w:t>عـمـد</w:t>
      </w:r>
      <w:r>
        <w:rPr>
          <w:rtl/>
        </w:rPr>
        <w:t xml:space="preserve"> </w:t>
      </w:r>
      <w:r>
        <w:rPr>
          <w:rFonts w:hint="cs"/>
          <w:rtl/>
        </w:rPr>
        <w:t>تـركـتـم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نـبـذتـمـوه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ظـهـوركـم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ورث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نبرم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قال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ايها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الناس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علمنا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منطق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الطير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فـضـيـلت</w:t>
      </w:r>
      <w:r>
        <w:rPr>
          <w:rtl/>
        </w:rPr>
        <w:t xml:space="preserve"> </w:t>
      </w:r>
      <w:r>
        <w:rPr>
          <w:rFonts w:hint="cs"/>
          <w:rtl/>
        </w:rPr>
        <w:t>آشـكـارى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BD366E">
        <w:rPr>
          <w:rStyle w:val="libAieChar"/>
          <w:rFonts w:hint="cs"/>
          <w:rtl/>
        </w:rPr>
        <w:t>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اوتـيـنـا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مـن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شى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ء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ان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هذا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لهو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الفضل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المبين</w:t>
      </w:r>
      <w:r w:rsidRPr="00BD366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مـجـاز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نگوئيم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صداهاى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اصواتى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پيامش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اصواتى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الضمير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D366E" w:rsidRPr="00F8781B">
        <w:rPr>
          <w:rStyle w:val="libAlaemChar"/>
          <w:rFonts w:eastAsia="KFGQPC Uthman Taha Naskh" w:hint="cs"/>
          <w:rtl/>
        </w:rPr>
        <w:t>(</w:t>
      </w:r>
      <w:r w:rsidRPr="00BD366E">
        <w:rPr>
          <w:rStyle w:val="libAieChar"/>
          <w:rFonts w:hint="cs"/>
          <w:rtl/>
        </w:rPr>
        <w:t>هذا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كتابنا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ينطق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عليكم</w:t>
      </w:r>
      <w:r w:rsidRPr="00BD366E">
        <w:rPr>
          <w:rStyle w:val="libAieChar"/>
          <w:rtl/>
        </w:rPr>
        <w:t xml:space="preserve"> </w:t>
      </w:r>
      <w:r w:rsidRPr="00BD366E">
        <w:rPr>
          <w:rStyle w:val="libAieChar"/>
          <w:rFonts w:hint="cs"/>
          <w:rtl/>
        </w:rPr>
        <w:t>بالحق</w:t>
      </w:r>
      <w:r w:rsidR="00BD366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جاثيه</w:t>
      </w:r>
      <w:r>
        <w:rPr>
          <w:rtl/>
        </w:rPr>
        <w:t xml:space="preserve"> - 29)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 w:rsidR="00F07DD0" w:rsidRPr="00F8781B">
        <w:rPr>
          <w:rStyle w:val="libAlaemChar"/>
          <w:rFonts w:eastAsia="KFGQPC Uthman Taha Naskh" w:hint="cs"/>
          <w:rtl/>
        </w:rPr>
        <w:t>(</w:t>
      </w:r>
      <w:r w:rsidRPr="00F07DD0">
        <w:rPr>
          <w:rStyle w:val="libAieChar"/>
          <w:rFonts w:hint="cs"/>
          <w:rtl/>
        </w:rPr>
        <w:t>اوتـيـنـا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مـن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كـل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شـى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ء</w:t>
      </w:r>
      <w:r w:rsidR="00F07DD0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محدوديتهائى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اوتينا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مـعاونانش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تشكيلاتى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BD366E">
      <w:pPr>
        <w:pStyle w:val="Heading3"/>
      </w:pPr>
      <w:bookmarkStart w:id="148" w:name="_Toc45652138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48"/>
    </w:p>
    <w:p w:rsidR="00D25FBB" w:rsidRDefault="00D25FBB" w:rsidP="00B77813">
      <w:pPr>
        <w:pStyle w:val="Heading3"/>
      </w:pPr>
      <w:bookmarkStart w:id="149" w:name="_Toc456521381"/>
      <w:r>
        <w:rPr>
          <w:rtl/>
        </w:rPr>
        <w:t xml:space="preserve">1 -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bookmarkEnd w:id="149"/>
    </w:p>
    <w:p w:rsidR="00D25FBB" w:rsidRDefault="00D25FBB" w:rsidP="00D25FBB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فـراگـيـرى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گـسـسـتـن</w:t>
      </w:r>
      <w:r>
        <w:rPr>
          <w:rtl/>
        </w:rPr>
        <w:t xml:space="preserve"> </w:t>
      </w:r>
      <w:r>
        <w:rPr>
          <w:rFonts w:hint="cs"/>
          <w:rtl/>
        </w:rPr>
        <w:t>زنـجيرهاى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157).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مـسير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>
        <w:rPr>
          <w:rtl/>
        </w:rPr>
        <w:t xml:space="preserve"> </w:t>
      </w:r>
      <w:r>
        <w:rPr>
          <w:rFonts w:hint="cs"/>
          <w:rtl/>
        </w:rPr>
        <w:t>اقـامـه</w:t>
      </w:r>
      <w:r>
        <w:rPr>
          <w:rtl/>
        </w:rPr>
        <w:t xml:space="preserve"> </w:t>
      </w:r>
      <w:r>
        <w:rPr>
          <w:rFonts w:hint="cs"/>
          <w:rtl/>
        </w:rPr>
        <w:t>قـسط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مـفـسـدان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بـازوى</w:t>
      </w:r>
      <w:r>
        <w:rPr>
          <w:rtl/>
        </w:rPr>
        <w:t xml:space="preserve"> </w:t>
      </w:r>
      <w:r>
        <w:rPr>
          <w:rFonts w:hint="cs"/>
          <w:rtl/>
        </w:rPr>
        <w:t>اجـرائى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بـكـلى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 </w:t>
      </w:r>
      <w:r>
        <w:rPr>
          <w:rFonts w:hint="cs"/>
          <w:rtl/>
        </w:rPr>
        <w:t>كامگان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تـنـگـنـا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50" w:name="_Toc456521382"/>
      <w:r>
        <w:rPr>
          <w:rtl/>
        </w:rPr>
        <w:lastRenderedPageBreak/>
        <w:t xml:space="preserve">2 -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150"/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سـاخـتـنـد،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لوحه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 w:rsidR="00F07DD0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بـالاخره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اطلاعاتى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51" w:name="_Toc456521383"/>
      <w:r>
        <w:rPr>
          <w:rtl/>
        </w:rPr>
        <w:t xml:space="preserve">3 -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bookmarkEnd w:id="151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صداهاى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صـدا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خـشـم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رضـا،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صـدا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گـرسـنگى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دقيقترى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مهارتى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مهندسين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پـرندگان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اطلاعاتى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سنجهاى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خفيفترين</w:t>
      </w:r>
      <w:r>
        <w:rPr>
          <w:rtl/>
        </w:rPr>
        <w:t xml:space="preserve"> </w:t>
      </w:r>
      <w:r>
        <w:rPr>
          <w:rFonts w:hint="cs"/>
          <w:rtl/>
        </w:rPr>
        <w:t>لرزشها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تـعـليـمـاتـى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سيركها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‍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رديابى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مـهـاجـر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قـطـب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اطـلاعات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بناميم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حـواس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حـيـوانات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رادار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شبپره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حـشـرات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الفباى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F07DD0" w:rsidRPr="00F8781B">
        <w:rPr>
          <w:rStyle w:val="libAlaemChar"/>
          <w:rFonts w:eastAsia="KFGQPC Uthman Taha Naskh" w:hint="cs"/>
          <w:rtl/>
        </w:rPr>
        <w:t>(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ما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من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دابة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فى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الارض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لا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طائر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يطير</w:t>
      </w:r>
      <w:r w:rsidR="00F07DD0" w:rsidRPr="00F07DD0">
        <w:rPr>
          <w:rStyle w:val="libAieChar"/>
          <w:rFonts w:hint="cs"/>
          <w:rtl/>
        </w:rPr>
        <w:t xml:space="preserve"> </w:t>
      </w:r>
      <w:r w:rsidRPr="00F07DD0">
        <w:rPr>
          <w:rStyle w:val="libAieChar"/>
          <w:rFonts w:hint="cs"/>
          <w:rtl/>
        </w:rPr>
        <w:t>بـجـنـاحـيـه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امـم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امـثـالكـم</w:t>
      </w:r>
      <w:r w:rsidR="00F07DD0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جـنـبـنـده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مـطالب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شـعـار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عـلمـنـا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الطـيـر</w:t>
      </w:r>
      <w:r>
        <w:rPr>
          <w:rtl/>
        </w:rPr>
        <w:t xml:space="preserve"> </w:t>
      </w:r>
      <w:r>
        <w:rPr>
          <w:rFonts w:hint="cs"/>
          <w:rtl/>
        </w:rPr>
        <w:t>كـمـا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سـليـمان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دابـة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52" w:name="_Toc456521384"/>
      <w:r>
        <w:rPr>
          <w:rtl/>
        </w:rPr>
        <w:t xml:space="preserve">4 -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نورث</w:t>
      </w:r>
      <w:bookmarkEnd w:id="152"/>
    </w:p>
    <w:p w:rsidR="00D25FBB" w:rsidRDefault="00D25FBB" w:rsidP="00D25FBB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نورث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تركناه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ارثـى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صـدقـه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مـصـرف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حـذف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تركناه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سـنـد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07DD0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فـاطـمـه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!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3 -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- </w:t>
      </w:r>
      <w:r>
        <w:rPr>
          <w:rFonts w:hint="cs"/>
          <w:rtl/>
        </w:rPr>
        <w:t>صفحه</w:t>
      </w:r>
      <w:r>
        <w:rPr>
          <w:rtl/>
        </w:rPr>
        <w:t xml:space="preserve"> 1379)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الفرائض</w:t>
      </w:r>
      <w:r>
        <w:rPr>
          <w:rtl/>
        </w:rPr>
        <w:t xml:space="preserve"> ‍(</w:t>
      </w:r>
      <w:r>
        <w:rPr>
          <w:rFonts w:hint="cs"/>
          <w:rtl/>
        </w:rPr>
        <w:t>صفحه</w:t>
      </w:r>
      <w:r>
        <w:rPr>
          <w:rtl/>
        </w:rPr>
        <w:t xml:space="preserve"> 185)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زمينشان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مـطـالبه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صدقه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فـاطـمـه</w:t>
      </w:r>
      <w:r>
        <w:rPr>
          <w:rtl/>
        </w:rPr>
        <w:t xml:space="preserve"> (</w:t>
      </w:r>
      <w:r w:rsidR="00F07DD0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جـهـات</w:t>
      </w:r>
      <w:r>
        <w:rPr>
          <w:rtl/>
        </w:rPr>
        <w:t xml:space="preserve"> </w:t>
      </w:r>
      <w:r>
        <w:rPr>
          <w:rFonts w:hint="cs"/>
          <w:rtl/>
        </w:rPr>
        <w:t>مـخـتلفى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F07DD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مـتـن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مـوافـق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F07DD0" w:rsidRPr="00BD366E">
        <w:rPr>
          <w:rStyle w:val="libAlaemChar"/>
          <w:rFonts w:hint="cs"/>
          <w:rtl/>
        </w:rPr>
        <w:t>عليه</w:t>
      </w:r>
      <w:r w:rsidR="00F07DD0">
        <w:rPr>
          <w:rStyle w:val="libAlaemChar"/>
          <w:rFonts w:hint="cs"/>
          <w:rtl/>
        </w:rPr>
        <w:t>م</w:t>
      </w:r>
      <w:r w:rsidR="00F07DD0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يرثنى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عـنـايـت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- 6)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قـرطـبـى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نـاچـار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F07DD0" w:rsidRPr="00F8781B">
        <w:rPr>
          <w:rStyle w:val="libAlaemChar"/>
          <w:rFonts w:eastAsia="KFGQPC Uthman Taha Naskh" w:hint="cs"/>
          <w:rtl/>
        </w:rPr>
        <w:t>(</w:t>
      </w:r>
      <w:r w:rsidRPr="00F07DD0">
        <w:rPr>
          <w:rStyle w:val="libAieChar"/>
          <w:rFonts w:hint="cs"/>
          <w:rtl/>
        </w:rPr>
        <w:t>انا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مـعـشر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العرب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اقرى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الناس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للضيف</w:t>
      </w:r>
      <w:r w:rsidR="00F07DD0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نوازتريم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فـدك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)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حلبى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فـاطـمـه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مـنـبر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نبرم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واگـذارى</w:t>
      </w:r>
      <w:r>
        <w:rPr>
          <w:rtl/>
        </w:rPr>
        <w:t xml:space="preserve"> </w:t>
      </w:r>
      <w:r>
        <w:rPr>
          <w:rFonts w:hint="cs"/>
          <w:rtl/>
        </w:rPr>
        <w:t>فـدك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فـاطـمـه</w:t>
      </w:r>
      <w:r>
        <w:rPr>
          <w:rtl/>
        </w:rPr>
        <w:t xml:space="preserve"> (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عـليـهـا</w:t>
      </w:r>
      <w:r>
        <w:rPr>
          <w:rtl/>
        </w:rPr>
        <w:t xml:space="preserve">) </w:t>
      </w:r>
      <w:r>
        <w:rPr>
          <w:rFonts w:hint="cs"/>
          <w:rtl/>
        </w:rPr>
        <w:t>نـوشـت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پـدرش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واگـذارم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صـريـحـى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جرات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F07DD0">
        <w:rPr>
          <w:rFonts w:hint="cs"/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ننمود؟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مـطرح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معتزلى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فارقى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اسـتـادم</w:t>
      </w:r>
      <w:r>
        <w:rPr>
          <w:rtl/>
        </w:rPr>
        <w:t xml:space="preserve"> </w:t>
      </w:r>
      <w:r>
        <w:rPr>
          <w:rFonts w:hint="cs"/>
          <w:rtl/>
        </w:rPr>
        <w:t>تـبـسـم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مـعـنـائى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مزاح</w:t>
      </w:r>
      <w:r>
        <w:rPr>
          <w:rtl/>
        </w:rPr>
        <w:t xml:space="preserve"> </w:t>
      </w:r>
      <w:r>
        <w:rPr>
          <w:rFonts w:hint="cs"/>
          <w:rtl/>
        </w:rPr>
        <w:t>شـوخـى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اعطاها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دعواها</w:t>
      </w:r>
      <w:r>
        <w:rPr>
          <w:rtl/>
        </w:rPr>
        <w:t xml:space="preserve"> </w:t>
      </w:r>
      <w:r>
        <w:rPr>
          <w:rFonts w:hint="cs"/>
          <w:rtl/>
        </w:rPr>
        <w:t>لجائت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ادعت</w:t>
      </w:r>
      <w:r>
        <w:rPr>
          <w:rtl/>
        </w:rPr>
        <w:t xml:space="preserve"> </w:t>
      </w:r>
      <w:r>
        <w:rPr>
          <w:rFonts w:hint="cs"/>
          <w:rtl/>
        </w:rPr>
        <w:t>لزوجها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زحزحته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يمكنه</w:t>
      </w:r>
      <w:r>
        <w:rPr>
          <w:rtl/>
        </w:rPr>
        <w:t xml:space="preserve"> </w:t>
      </w:r>
      <w:r>
        <w:rPr>
          <w:rFonts w:hint="cs"/>
          <w:rtl/>
        </w:rPr>
        <w:t>الاعتذار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الموافقة</w:t>
      </w:r>
      <w:r>
        <w:rPr>
          <w:rtl/>
        </w:rPr>
        <w:t xml:space="preserve"> </w:t>
      </w:r>
      <w:r>
        <w:rPr>
          <w:rFonts w:hint="cs"/>
          <w:rtl/>
        </w:rPr>
        <w:t>بشى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ابـوبـكـر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مـقـامـش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: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پيامبرانند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الانـبـيـاء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يـورثـوا</w:t>
      </w:r>
      <w:r>
        <w:rPr>
          <w:rtl/>
        </w:rPr>
        <w:t xml:space="preserve"> </w:t>
      </w:r>
      <w:r>
        <w:rPr>
          <w:rFonts w:hint="cs"/>
          <w:rtl/>
        </w:rPr>
        <w:t>ديـنارا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: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بيادگار</w:t>
      </w:r>
      <w:r>
        <w:rPr>
          <w:rtl/>
        </w:rPr>
        <w:t xml:space="preserve"> </w:t>
      </w:r>
      <w:r>
        <w:rPr>
          <w:rFonts w:hint="cs"/>
          <w:rtl/>
        </w:rPr>
        <w:t>نگذاردند</w:t>
      </w:r>
      <w:r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افـتـخـار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F07DD0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گـرفـتـنـد،</w:t>
      </w:r>
      <w:r>
        <w:rPr>
          <w:rtl/>
        </w:rPr>
        <w:t xml:space="preserve"> </w:t>
      </w:r>
      <w:r>
        <w:rPr>
          <w:rFonts w:hint="cs"/>
          <w:rtl/>
        </w:rPr>
        <w:t>وارثـان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پيامبرانند،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يـادگـار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تركناه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نـكـشـد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بـحـثـى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0969">
        <w:rPr>
          <w:rtl/>
        </w:rPr>
        <w:t>: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تخصيصهائى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مجتهدين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 w:rsidR="00F07DD0" w:rsidRPr="00BD366E">
        <w:rPr>
          <w:rStyle w:val="libAlaemChar"/>
          <w:rFonts w:hint="cs"/>
          <w:rtl/>
        </w:rPr>
        <w:t>عليه</w:t>
      </w:r>
      <w:r w:rsidR="00F07DD0">
        <w:rPr>
          <w:rStyle w:val="libAlaemChar"/>
          <w:rFonts w:hint="cs"/>
          <w:rtl/>
        </w:rPr>
        <w:t>م</w:t>
      </w:r>
      <w:r w:rsidR="00F07DD0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گـذارنـد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(</w:t>
      </w:r>
      <w:r>
        <w:rPr>
          <w:rFonts w:hint="cs"/>
          <w:rtl/>
        </w:rPr>
        <w:t>عـموما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07DD0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نورث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تركناه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)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وراثـت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آموختند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زاهدان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وراثـت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بمانند؟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تركناه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نورث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.</w:t>
      </w:r>
      <w:r>
        <w:rPr>
          <w:rtl/>
        </w:rPr>
        <w:t>..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980969">
        <w:rPr>
          <w:rtl/>
        </w:rPr>
        <w:t>.</w:t>
      </w:r>
    </w:p>
    <w:p w:rsidR="00F07DD0" w:rsidRDefault="00D25FBB" w:rsidP="00F07DD0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فـاطـمه</w:t>
      </w:r>
      <w:r>
        <w:rPr>
          <w:rtl/>
        </w:rPr>
        <w:t xml:space="preserve"> (</w:t>
      </w:r>
      <w:r w:rsidR="00F07DD0" w:rsidRPr="00BD366E">
        <w:rPr>
          <w:rStyle w:val="libAlaemChar"/>
          <w:rFonts w:hint="cs"/>
          <w:rtl/>
        </w:rPr>
        <w:t>عليه</w:t>
      </w:r>
      <w:r w:rsidR="00F07DD0">
        <w:rPr>
          <w:rStyle w:val="libAlaemChar"/>
          <w:rFonts w:hint="cs"/>
          <w:rtl/>
        </w:rPr>
        <w:t>م</w:t>
      </w:r>
      <w:r w:rsidR="00F07DD0" w:rsidRPr="00BD366E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>!</w:t>
      </w:r>
      <w:r w:rsidR="00980969">
        <w:rPr>
          <w:rtl/>
        </w:rPr>
        <w:t>.</w:t>
      </w:r>
    </w:p>
    <w:p w:rsidR="00D25FBB" w:rsidRDefault="00F07DD0" w:rsidP="00F07DD0">
      <w:pPr>
        <w:pStyle w:val="libNormal"/>
      </w:pPr>
      <w:r>
        <w:rPr>
          <w:rtl/>
        </w:rPr>
        <w:br w:type="page"/>
      </w:r>
    </w:p>
    <w:p w:rsidR="00D25FBB" w:rsidRDefault="00D25FBB" w:rsidP="00F07DD0">
      <w:pPr>
        <w:pStyle w:val="Heading2"/>
      </w:pPr>
      <w:bookmarkStart w:id="153" w:name="_Toc4565213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7DD0">
        <w:rPr>
          <w:rFonts w:hint="cs"/>
          <w:rtl/>
        </w:rPr>
        <w:t>(17) تا (19)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3"/>
    </w:p>
    <w:p w:rsidR="00D25FBB" w:rsidRDefault="00F07DD0" w:rsidP="00F07DD0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حشر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لسليمن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جنوده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من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الجن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الانس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الطير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فهم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يوزعون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07DD0">
        <w:rPr>
          <w:rStyle w:val="libAieChar"/>
          <w:rFonts w:hint="cs"/>
          <w:rtl/>
        </w:rPr>
        <w:t>حـتـى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إذا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أتـوا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عـلى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واد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النـمـل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قـالت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نـمـلة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يـا</w:t>
      </w:r>
      <w:r w:rsidR="00D25FBB" w:rsidRPr="00F07DD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F07DD0">
        <w:rPr>
          <w:rStyle w:val="libAieChar"/>
          <w:rFonts w:hint="cs"/>
          <w:rtl/>
        </w:rPr>
        <w:t>يـهـا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النمل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ادخلوا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مساكنكم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لا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يحطمنكم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سليمن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جنوده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هم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لا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يشعرون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07DD0">
        <w:rPr>
          <w:rStyle w:val="libAieChar"/>
          <w:rFonts w:hint="cs"/>
          <w:rtl/>
        </w:rPr>
        <w:t>فتبسم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ضاحكا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من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قولها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قال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رب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أوزعنى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أن</w:t>
      </w:r>
      <w:r w:rsidR="00D25FBB"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أ</w:t>
      </w:r>
      <w:r w:rsidR="00D25FBB" w:rsidRPr="00F07DD0">
        <w:rPr>
          <w:rStyle w:val="libAieChar"/>
          <w:rFonts w:hint="cs"/>
          <w:rtl/>
        </w:rPr>
        <w:t>شكر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نعمتك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التى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أنعمت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على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على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والدى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أن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أعمل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صلحا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ترضئه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و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أدخلنى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برحمتك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فى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عبادك</w:t>
      </w:r>
      <w:r w:rsidR="00D25FBB" w:rsidRPr="00F07DD0">
        <w:rPr>
          <w:rStyle w:val="libAieChar"/>
          <w:rtl/>
        </w:rPr>
        <w:t xml:space="preserve"> </w:t>
      </w:r>
      <w:r w:rsidR="00D25FBB" w:rsidRPr="00F07DD0">
        <w:rPr>
          <w:rStyle w:val="libAieChar"/>
          <w:rFonts w:hint="cs"/>
          <w:rtl/>
        </w:rPr>
        <w:t>الصالحين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(19)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سـرزمين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tl/>
        </w:rPr>
        <w:t>19 - (</w:t>
      </w:r>
      <w:r>
        <w:rPr>
          <w:rFonts w:hint="cs"/>
          <w:rtl/>
        </w:rPr>
        <w:t>سـليـمان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تبسمى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مـادرم</w:t>
      </w:r>
      <w:r>
        <w:rPr>
          <w:rtl/>
        </w:rPr>
        <w:t xml:space="preserve"> </w:t>
      </w:r>
      <w:r>
        <w:rPr>
          <w:rFonts w:hint="cs"/>
          <w:rtl/>
        </w:rPr>
        <w:t>ارزانـى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فـرما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رضـاى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صالحت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D25FBB" w:rsidRDefault="00D25FBB" w:rsidP="00F07DD0">
      <w:pPr>
        <w:pStyle w:val="Heading3"/>
      </w:pPr>
      <w:bookmarkStart w:id="154" w:name="_Toc456521386"/>
      <w:r>
        <w:rPr>
          <w:rFonts w:hint="cs"/>
          <w:rtl/>
        </w:rPr>
        <w:t>تفسير</w:t>
      </w:r>
      <w:r>
        <w:rPr>
          <w:rtl/>
        </w:rPr>
        <w:t>:</w:t>
      </w:r>
      <w:bookmarkEnd w:id="154"/>
    </w:p>
    <w:p w:rsidR="00D25FBB" w:rsidRDefault="00D25FBB" w:rsidP="00D25FBB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 w:rsidR="00980969">
        <w:rPr>
          <w:rtl/>
        </w:rPr>
        <w:t>!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قـسـمـتى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مـوحـد،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حشر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لسليمان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جنوده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من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الجن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الانس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الطير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7DD0">
        <w:rPr>
          <w:rStyle w:val="libAieChar"/>
          <w:rFonts w:hint="cs"/>
          <w:rtl/>
        </w:rPr>
        <w:t>فهم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يوزعون</w:t>
      </w:r>
      <w:r w:rsidRPr="00F07DD0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يـوزعـون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وزع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-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وزع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اسـتـفاده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حـشـر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حـشـر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لشكركشى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لشكركشيهاى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وادى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(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مـوضوع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بيانيه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تبعيضيه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زائدى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نواحى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980969"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تفقد</w:t>
      </w:r>
      <w:r>
        <w:rPr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هـدهـد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حالش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07DD0">
        <w:rPr>
          <w:rFonts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7DD0">
        <w:rPr>
          <w:rStyle w:val="libAieChar"/>
          <w:rFonts w:hint="cs"/>
          <w:rtl/>
        </w:rPr>
        <w:t>حتى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اذا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اتوا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على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وادى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النمل</w:t>
      </w:r>
      <w:r w:rsidRPr="00F07DD0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مـورچـه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مـورچـگـان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هـمـنـوعـان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لانـه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لشـكـريـانـش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پـايـمـال</w:t>
      </w:r>
      <w:r>
        <w:rPr>
          <w:rtl/>
        </w:rPr>
        <w:t xml:space="preserve"> </w:t>
      </w:r>
      <w:r>
        <w:rPr>
          <w:rFonts w:hint="cs"/>
          <w:rtl/>
        </w:rPr>
        <w:t>نـكـنـنـد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نـمـى</w:t>
      </w:r>
      <w:r>
        <w:rPr>
          <w:rtl/>
        </w:rPr>
        <w:t xml:space="preserve"> </w:t>
      </w:r>
      <w:r>
        <w:rPr>
          <w:rFonts w:hint="cs"/>
          <w:rtl/>
        </w:rPr>
        <w:t>فـهـمـنـد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07DD0">
        <w:rPr>
          <w:rStyle w:val="libAieChar"/>
          <w:rFonts w:hint="cs"/>
          <w:rtl/>
        </w:rPr>
        <w:t>قـال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نـمـلة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يـا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ايـهـا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النمل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ادخلوا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مساكنكم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لا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يحطمنكم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سليمان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جنوده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هم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لا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يشعرون</w:t>
      </w:r>
      <w:r w:rsidRPr="00F07DD0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مـورچـه</w:t>
      </w:r>
      <w:r>
        <w:rPr>
          <w:rtl/>
        </w:rPr>
        <w:t xml:space="preserve"> </w:t>
      </w:r>
      <w:r>
        <w:rPr>
          <w:rFonts w:hint="cs"/>
          <w:rtl/>
        </w:rPr>
        <w:t>ضـعـيـفـى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تبسم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 xml:space="preserve"> (</w:t>
      </w:r>
      <w:r>
        <w:rPr>
          <w:rFonts w:hint="cs"/>
          <w:rtl/>
        </w:rPr>
        <w:t>فتبسم</w:t>
      </w:r>
      <w:r>
        <w:rPr>
          <w:rtl/>
        </w:rPr>
        <w:t xml:space="preserve"> </w:t>
      </w:r>
      <w:r>
        <w:rPr>
          <w:rFonts w:hint="cs"/>
          <w:rtl/>
        </w:rPr>
        <w:t>ضاحكا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قولها</w:t>
      </w:r>
      <w:r w:rsidR="00F07DD0">
        <w:rPr>
          <w:rFonts w:hint="cs"/>
          <w:rtl/>
        </w:rPr>
        <w:t>)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همنوعان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 w:rsidR="00F07DD0">
        <w:rPr>
          <w:rFonts w:hint="cs"/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شـور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هـيـجـان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مـورچـه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مـادرم</w:t>
      </w:r>
      <w:r>
        <w:rPr>
          <w:rtl/>
        </w:rPr>
        <w:t xml:space="preserve"> </w:t>
      </w:r>
      <w:r>
        <w:rPr>
          <w:rFonts w:hint="cs"/>
          <w:rtl/>
        </w:rPr>
        <w:t>ارزانـى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قال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رب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اوزعنى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اشكر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نعمتك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التى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انعمت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على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على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والدى</w:t>
      </w:r>
      <w:r w:rsidRPr="00F07DD0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گـيـرم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نگردم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ان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اعمل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صالحا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ترضاه</w:t>
      </w:r>
      <w:r w:rsidRPr="00F07DD0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بـالاخره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07DD0">
        <w:rPr>
          <w:rStyle w:val="libAieChar"/>
          <w:rFonts w:hint="cs"/>
          <w:rtl/>
        </w:rPr>
        <w:t>و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ادخلنى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برحمتك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فى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عبادك</w:t>
      </w:r>
      <w:r w:rsidRPr="00F07DD0">
        <w:rPr>
          <w:rStyle w:val="libAieChar"/>
          <w:rtl/>
        </w:rPr>
        <w:t xml:space="preserve"> </w:t>
      </w:r>
      <w:r w:rsidRPr="00F07DD0">
        <w:rPr>
          <w:rStyle w:val="libAieChar"/>
          <w:rFonts w:hint="cs"/>
          <w:rtl/>
        </w:rPr>
        <w:t>الصالحين</w:t>
      </w:r>
      <w:r w:rsidRPr="00F07DD0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F07DD0">
      <w:pPr>
        <w:pStyle w:val="Heading3"/>
      </w:pPr>
      <w:bookmarkStart w:id="155" w:name="_Toc45652138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55"/>
    </w:p>
    <w:p w:rsidR="00D25FBB" w:rsidRDefault="00D25FBB" w:rsidP="00B77813">
      <w:pPr>
        <w:pStyle w:val="Heading3"/>
      </w:pPr>
      <w:bookmarkStart w:id="156" w:name="_Toc456521388"/>
      <w:r>
        <w:rPr>
          <w:rtl/>
        </w:rPr>
        <w:t xml:space="preserve">1 -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bookmarkEnd w:id="156"/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حـيوانات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پيشرفتهائى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ابهامهاى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ذكـاوت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زمـسـتـان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ذخـيـره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درمـان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مالاينحل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بـدرسـتـى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باخبرند؟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حـساب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حـكومت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اعجازآميزى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قشرى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نبينيم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غـرض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زبـانـحـال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B77813">
      <w:pPr>
        <w:pStyle w:val="Heading3"/>
      </w:pPr>
      <w:bookmarkStart w:id="157" w:name="_Toc456521389"/>
      <w:r>
        <w:rPr>
          <w:rtl/>
        </w:rPr>
        <w:t xml:space="preserve">2 -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bookmarkEnd w:id="157"/>
    </w:p>
    <w:p w:rsidR="00D25FBB" w:rsidRDefault="00D25FBB" w:rsidP="00D25FBB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حكمرانان</w:t>
      </w:r>
      <w:r>
        <w:rPr>
          <w:rtl/>
        </w:rPr>
        <w:t xml:space="preserve"> </w:t>
      </w:r>
      <w:r>
        <w:rPr>
          <w:rFonts w:hint="cs"/>
          <w:rtl/>
        </w:rPr>
        <w:t>جبار،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حـاكـمـان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F07DD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اوزعنى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الهامى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درونيم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F07DD0">
        <w:rPr>
          <w:rFonts w:hint="cs"/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58" w:name="_Toc456521390"/>
      <w:r>
        <w:rPr>
          <w:rtl/>
        </w:rPr>
        <w:t xml:space="preserve">3 -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bookmarkEnd w:id="158"/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نظير،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نـهـائى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الغايات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ثـانـيـا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صـالحـان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صـلاح</w:t>
      </w:r>
      <w:r>
        <w:rPr>
          <w:rtl/>
        </w:rPr>
        <w:t xml:space="preserve"> </w:t>
      </w:r>
      <w:r>
        <w:rPr>
          <w:rFonts w:hint="cs"/>
          <w:rtl/>
        </w:rPr>
        <w:t>ذاتـى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صـلاح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بـافـت</w:t>
      </w:r>
      <w:r>
        <w:rPr>
          <w:rtl/>
        </w:rPr>
        <w:t xml:space="preserve"> </w:t>
      </w:r>
      <w:r>
        <w:rPr>
          <w:rFonts w:hint="cs"/>
          <w:rtl/>
        </w:rPr>
        <w:t>وجـودش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F07DD0" w:rsidRDefault="00D25FBB" w:rsidP="00D25FBB">
      <w:pPr>
        <w:pStyle w:val="libNormal"/>
        <w:rPr>
          <w:rtl/>
        </w:rPr>
      </w:pPr>
      <w:r>
        <w:rPr>
          <w:rFonts w:hint="cs"/>
          <w:rtl/>
        </w:rPr>
        <w:t>راسـتى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حشمت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لغـزشـهـائى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F07DD0" w:rsidP="00D25FBB">
      <w:pPr>
        <w:pStyle w:val="libNormal"/>
      </w:pPr>
      <w:r>
        <w:rPr>
          <w:rtl/>
        </w:rPr>
        <w:br w:type="page"/>
      </w:r>
    </w:p>
    <w:p w:rsidR="00D25FBB" w:rsidRDefault="00D25FBB" w:rsidP="005A3BEA">
      <w:pPr>
        <w:pStyle w:val="Heading2"/>
      </w:pPr>
      <w:bookmarkStart w:id="159" w:name="_Toc45652139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3BEA">
        <w:rPr>
          <w:rFonts w:hint="cs"/>
          <w:rtl/>
        </w:rPr>
        <w:t xml:space="preserve">(20)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9"/>
    </w:p>
    <w:p w:rsidR="00D25FBB" w:rsidRDefault="00F07DD0" w:rsidP="005A3BEA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تفقد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الطير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فقال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مالى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لا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أرى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الهدهد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أم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كان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الغائبين</w:t>
      </w:r>
      <w:r w:rsidR="005A3BEA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(20)</w:t>
      </w:r>
      <w:r w:rsidR="005A3BEA">
        <w:rPr>
          <w:rFonts w:hint="cs"/>
          <w:rtl/>
        </w:rPr>
        <w:t xml:space="preserve"> </w:t>
      </w:r>
      <w:r w:rsidR="005A3BEA" w:rsidRPr="00F8781B">
        <w:rPr>
          <w:rStyle w:val="libAlaemChar"/>
          <w:rFonts w:eastAsia="KFGQPC Uthman Taha Naskh" w:hint="cs"/>
          <w:rtl/>
        </w:rPr>
        <w:t>(</w:t>
      </w:r>
      <w:r w:rsidR="00D25FBB" w:rsidRPr="005A3BEA">
        <w:rPr>
          <w:rStyle w:val="libAieChar"/>
          <w:rFonts w:hint="cs"/>
          <w:rtl/>
        </w:rPr>
        <w:t>لا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عذبنه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عذابا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شديدا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اولا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ذبحنه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أ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وليا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تينى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بسلطان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مبين</w:t>
      </w:r>
      <w:r w:rsidR="005A3BEA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(21)</w:t>
      </w:r>
      <w:r w:rsidR="005A3BEA">
        <w:rPr>
          <w:rFonts w:hint="cs"/>
          <w:rtl/>
        </w:rPr>
        <w:t xml:space="preserve"> </w:t>
      </w:r>
      <w:r w:rsidR="005A3BEA" w:rsidRPr="00F8781B">
        <w:rPr>
          <w:rStyle w:val="libAlaemChar"/>
          <w:rFonts w:eastAsia="KFGQPC Uthman Taha Naskh" w:hint="cs"/>
          <w:rtl/>
        </w:rPr>
        <w:t>(</w:t>
      </w:r>
      <w:r w:rsidR="00D25FBB" w:rsidRPr="005A3BEA">
        <w:rPr>
          <w:rStyle w:val="libAieChar"/>
          <w:rFonts w:hint="cs"/>
          <w:rtl/>
        </w:rPr>
        <w:t>فمكث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غير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بعيد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فقال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أ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حطت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بمالم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تحط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به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جئتك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سبإ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بنبإ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يقين</w:t>
      </w:r>
      <w:r w:rsidR="005A3BEA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(22)</w:t>
      </w:r>
      <w:r w:rsidR="005A3BEA">
        <w:rPr>
          <w:rFonts w:hint="cs"/>
          <w:rtl/>
        </w:rPr>
        <w:t xml:space="preserve"> </w:t>
      </w:r>
      <w:r w:rsidR="005A3BEA" w:rsidRPr="00F8781B">
        <w:rPr>
          <w:rStyle w:val="libAlaemChar"/>
          <w:rFonts w:eastAsia="KFGQPC Uthman Taha Naskh" w:hint="cs"/>
          <w:rtl/>
        </w:rPr>
        <w:t>(</w:t>
      </w:r>
      <w:r w:rsidR="00D25FBB" w:rsidRPr="005A3BEA">
        <w:rPr>
          <w:rStyle w:val="libAieChar"/>
          <w:rFonts w:hint="cs"/>
          <w:rtl/>
        </w:rPr>
        <w:t>إنى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وجدت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امرأة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تملكهم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أوتيت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كل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شى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ء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لها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عرش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عظيم</w:t>
      </w:r>
      <w:r w:rsidR="005A3BEA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(23)</w:t>
      </w:r>
      <w:r w:rsidR="005A3BEA">
        <w:rPr>
          <w:rFonts w:hint="cs"/>
          <w:rtl/>
        </w:rPr>
        <w:t xml:space="preserve"> </w:t>
      </w:r>
      <w:r w:rsidR="005A3BEA" w:rsidRPr="00F8781B">
        <w:rPr>
          <w:rStyle w:val="libAlaemChar"/>
          <w:rFonts w:eastAsia="KFGQPC Uthman Taha Naskh" w:hint="cs"/>
          <w:rtl/>
        </w:rPr>
        <w:t>(</w:t>
      </w:r>
      <w:r w:rsidR="00D25FBB" w:rsidRPr="005A3BEA">
        <w:rPr>
          <w:rStyle w:val="libAieChar"/>
          <w:rFonts w:hint="cs"/>
          <w:rtl/>
        </w:rPr>
        <w:t>وجـدتـهـا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قـومـهـا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يـسجدون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للشمس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دون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الله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زين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لهم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الشيطان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أعمالهم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فصدهم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عن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السبيل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فهم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لا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يهتدون</w:t>
      </w:r>
      <w:r w:rsidR="005A3BEA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(24)</w:t>
      </w:r>
      <w:r w:rsidR="005A3BEA">
        <w:rPr>
          <w:rFonts w:hint="cs"/>
          <w:rtl/>
        </w:rPr>
        <w:t xml:space="preserve"> </w:t>
      </w:r>
      <w:r w:rsidR="005A3BEA" w:rsidRPr="00F8781B">
        <w:rPr>
          <w:rStyle w:val="libAlaemChar"/>
          <w:rFonts w:eastAsia="KFGQPC Uthman Taha Naskh" w:hint="cs"/>
          <w:rtl/>
        </w:rPr>
        <w:t>(</w:t>
      </w:r>
      <w:r w:rsidR="00D25FBB" w:rsidRPr="005A3BEA">
        <w:rPr>
          <w:rStyle w:val="libAieChar"/>
          <w:rFonts w:hint="cs"/>
          <w:rtl/>
        </w:rPr>
        <w:t>ألا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يـسـجـدوا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لله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الذى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يـخـرج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الخـب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ء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فـى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السـمـوات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رض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يـعـلم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مـا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تـخـفون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ما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تعلنون</w:t>
      </w:r>
      <w:r w:rsidR="005A3BEA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(25)</w:t>
      </w:r>
      <w:r w:rsidR="005A3BEA">
        <w:rPr>
          <w:rFonts w:hint="cs"/>
          <w:rtl/>
        </w:rPr>
        <w:t xml:space="preserve"> </w:t>
      </w:r>
      <w:r w:rsidR="005A3BEA" w:rsidRPr="00F8781B">
        <w:rPr>
          <w:rStyle w:val="libAlaemChar"/>
          <w:rFonts w:eastAsia="KFGQPC Uthman Taha Naskh" w:hint="cs"/>
          <w:rtl/>
        </w:rPr>
        <w:t>(</w:t>
      </w:r>
      <w:r w:rsidR="00D25FBB" w:rsidRPr="005A3BEA">
        <w:rPr>
          <w:rStyle w:val="libAieChar"/>
          <w:rFonts w:hint="cs"/>
          <w:rtl/>
        </w:rPr>
        <w:t>الله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لا</w:t>
      </w:r>
      <w:r w:rsidR="00D25FBB" w:rsidRPr="005A3BEA">
        <w:rPr>
          <w:rStyle w:val="libAieChar"/>
          <w:rtl/>
        </w:rPr>
        <w:t xml:space="preserve"> </w:t>
      </w:r>
      <w:r w:rsidR="005A3BEA" w:rsidRPr="005A3BEA">
        <w:rPr>
          <w:rStyle w:val="libAieChar"/>
          <w:rFonts w:hint="cs"/>
          <w:rtl/>
        </w:rPr>
        <w:t>أ</w:t>
      </w:r>
      <w:r w:rsidR="00D25FBB" w:rsidRPr="005A3BEA">
        <w:rPr>
          <w:rStyle w:val="libAieChar"/>
          <w:rFonts w:hint="cs"/>
          <w:rtl/>
        </w:rPr>
        <w:t>له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إ</w:t>
      </w:r>
      <w:r w:rsidR="005A3BEA" w:rsidRPr="005A3BEA">
        <w:rPr>
          <w:rStyle w:val="libAieChar"/>
          <w:rFonts w:hint="cs"/>
          <w:rtl/>
        </w:rPr>
        <w:t>ل</w:t>
      </w:r>
      <w:r w:rsidR="00D25FBB" w:rsidRPr="005A3BEA">
        <w:rPr>
          <w:rStyle w:val="libAieChar"/>
          <w:rFonts w:hint="cs"/>
          <w:rtl/>
        </w:rPr>
        <w:t>ا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هو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رب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العرش</w:t>
      </w:r>
      <w:r w:rsidR="00D25FBB" w:rsidRPr="005A3BEA">
        <w:rPr>
          <w:rStyle w:val="libAieChar"/>
          <w:rtl/>
        </w:rPr>
        <w:t xml:space="preserve"> </w:t>
      </w:r>
      <w:r w:rsidR="00D25FBB" w:rsidRPr="005A3BEA">
        <w:rPr>
          <w:rStyle w:val="libAieChar"/>
          <w:rFonts w:hint="cs"/>
          <w:rtl/>
        </w:rPr>
        <w:t>العظيم</w:t>
      </w:r>
      <w:r w:rsidR="005A3BEA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(26)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20 - (</w:t>
      </w:r>
      <w:r>
        <w:rPr>
          <w:rFonts w:hint="cs"/>
          <w:rtl/>
        </w:rPr>
        <w:t>سـليمان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(</w:t>
      </w:r>
      <w:r>
        <w:rPr>
          <w:rFonts w:hint="cs"/>
          <w:rtl/>
        </w:rPr>
        <w:t>هدهد</w:t>
      </w:r>
      <w:r>
        <w:rPr>
          <w:rtl/>
        </w:rPr>
        <w:t xml:space="preserve">) </w:t>
      </w:r>
      <w:r>
        <w:rPr>
          <w:rFonts w:hint="cs"/>
          <w:rtl/>
        </w:rPr>
        <w:t>برآمد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غايبان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قـطـعـا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شـديـدى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غيبتش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نـكـشـيـد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نيافتى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)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>24 - (</w:t>
      </w:r>
      <w:r>
        <w:rPr>
          <w:rFonts w:hint="cs"/>
          <w:rtl/>
        </w:rPr>
        <w:t>امـا</w:t>
      </w:r>
      <w:r>
        <w:rPr>
          <w:rtl/>
        </w:rPr>
        <w:t xml:space="preserve">)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غـير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خورشيد</w:t>
      </w:r>
      <w:r>
        <w:rPr>
          <w:rtl/>
        </w:rPr>
        <w:t xml:space="preserve"> -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داند؟</w:t>
      </w:r>
    </w:p>
    <w:p w:rsidR="00D25FBB" w:rsidRDefault="00D25FBB" w:rsidP="00D25FBB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5A3BEA">
      <w:pPr>
        <w:pStyle w:val="Heading3"/>
      </w:pPr>
      <w:bookmarkStart w:id="160" w:name="_Toc456521392"/>
      <w:r>
        <w:rPr>
          <w:rFonts w:hint="cs"/>
          <w:rtl/>
        </w:rPr>
        <w:t>تفسير</w:t>
      </w:r>
      <w:r>
        <w:rPr>
          <w:rtl/>
        </w:rPr>
        <w:t>:</w:t>
      </w:r>
      <w:bookmarkEnd w:id="160"/>
    </w:p>
    <w:p w:rsidR="00D25FBB" w:rsidRDefault="00D25FBB" w:rsidP="00D25FBB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تفقد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الطير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افـزايـد،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هـدهـد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بـيـنـم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قال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ما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لى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ارى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الهدهد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غائبان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ام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كان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من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الغائبين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مـامـوريـتـى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هـدهـد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تـشـكـيـلات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يـافتن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غائبان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موجهى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فـعل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انفعالاتى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‍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غيابى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 (</w:t>
      </w:r>
      <w:r>
        <w:rPr>
          <w:rFonts w:hint="cs"/>
          <w:rtl/>
        </w:rPr>
        <w:t>لاعذبنه</w:t>
      </w:r>
      <w:r>
        <w:rPr>
          <w:rtl/>
        </w:rPr>
        <w:t xml:space="preserve"> </w:t>
      </w:r>
      <w:r>
        <w:rPr>
          <w:rFonts w:hint="cs"/>
          <w:rtl/>
        </w:rPr>
        <w:t>عذابا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او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لاذبحنه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غيبتش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اوليا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تينى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بسلطان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مبين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مقصودش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مـتـخـلف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غائبانه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ثـبـوت</w:t>
      </w:r>
      <w:r>
        <w:rPr>
          <w:rtl/>
        </w:rPr>
        <w:t xml:space="preserve"> </w:t>
      </w:r>
      <w:r>
        <w:rPr>
          <w:rFonts w:hint="cs"/>
          <w:rtl/>
        </w:rPr>
        <w:t>تـخـلف</w:t>
      </w:r>
      <w:r>
        <w:rPr>
          <w:rtl/>
        </w:rPr>
        <w:t xml:space="preserve"> </w:t>
      </w:r>
      <w:r>
        <w:rPr>
          <w:rFonts w:hint="cs"/>
          <w:rtl/>
        </w:rPr>
        <w:t>نـمـود،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ضـعـيـفـى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هدهد،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نيانجاميد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فمكث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غير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بعيد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نـدارى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سـبـاء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احطت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تحط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جئتك</w:t>
      </w:r>
      <w:r>
        <w:rPr>
          <w:rtl/>
        </w:rPr>
        <w:t xml:space="preserve"> </w:t>
      </w:r>
      <w:r>
        <w:rPr>
          <w:rFonts w:hint="cs"/>
          <w:rtl/>
        </w:rPr>
        <w:t>بنبا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هـدهد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5A3BE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A3BEA">
        <w:rPr>
          <w:rFonts w:hint="cs"/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بـر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>
        <w:rPr>
          <w:rtl/>
        </w:rPr>
        <w:t xml:space="preserve"> </w:t>
      </w:r>
      <w:r>
        <w:rPr>
          <w:rFonts w:hint="cs"/>
          <w:rtl/>
        </w:rPr>
        <w:t>چاپلوس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تملق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ملوكانه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چاپلوسى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نازكتر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داناترين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انى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وجدت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امرأ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ة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تملكهم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اوتيت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من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كل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شى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ء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لها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عرش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عظيم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هـدهـد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دربـارى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مـجلل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مجللتر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تخت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فهمانيد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هـدهـد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مـجـال</w:t>
      </w:r>
      <w:r>
        <w:rPr>
          <w:rtl/>
        </w:rPr>
        <w:t xml:space="preserve"> </w:t>
      </w:r>
      <w:r>
        <w:rPr>
          <w:rFonts w:hint="cs"/>
          <w:rtl/>
        </w:rPr>
        <w:t>نـداد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وجدتها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قومها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يسجدون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للشمس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من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دون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الله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!)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زين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لهم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الشيطان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اعمالهم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فـصـدهـم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عـن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السبيل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فهم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يهتدون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ملوكشان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بـتـكـده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ديگرشان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5A3BE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 w:rsidR="005A3BEA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الا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يسجدوا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لله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الذى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يخرج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الخبا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فى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السماوات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الارض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يعلم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ما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تخفون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ما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تعلنون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خـبـا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كـبـيـر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صـغـيـر،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ويژگيهايش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5A3BE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-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5A3BEA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: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5A3BEA">
        <w:rPr>
          <w:rStyle w:val="libAieChar"/>
          <w:rFonts w:hint="cs"/>
          <w:rtl/>
        </w:rPr>
        <w:t>الله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لا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اله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الا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هو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رب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العرش</w:t>
      </w:r>
      <w:r w:rsidRPr="005A3BEA">
        <w:rPr>
          <w:rStyle w:val="libAieChar"/>
          <w:rtl/>
        </w:rPr>
        <w:t xml:space="preserve"> </w:t>
      </w:r>
      <w:r w:rsidRPr="005A3BEA">
        <w:rPr>
          <w:rStyle w:val="libAieChar"/>
          <w:rFonts w:hint="cs"/>
          <w:rtl/>
        </w:rPr>
        <w:t>العظيم</w:t>
      </w:r>
      <w:r w:rsidRPr="005A3BE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5A3BEA">
      <w:pPr>
        <w:pStyle w:val="Heading3"/>
      </w:pPr>
      <w:bookmarkStart w:id="161" w:name="_Toc45652139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61"/>
    </w:p>
    <w:p w:rsidR="00D25FBB" w:rsidRDefault="00D25FBB" w:rsidP="00D25FBB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حكومتها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رئيـس</w:t>
      </w:r>
      <w:r>
        <w:rPr>
          <w:rtl/>
        </w:rPr>
        <w:t xml:space="preserve"> </w:t>
      </w:r>
      <w:r>
        <w:rPr>
          <w:rFonts w:hint="cs"/>
          <w:rtl/>
        </w:rPr>
        <w:t>حـكـومت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تشكيلاتى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غيابا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جرمى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متناسبى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قـدرتـهـاى</w:t>
      </w:r>
      <w:r>
        <w:rPr>
          <w:rtl/>
        </w:rPr>
        <w:t xml:space="preserve"> </w:t>
      </w:r>
      <w:r>
        <w:rPr>
          <w:rFonts w:hint="cs"/>
          <w:rtl/>
        </w:rPr>
        <w:t>اجـتـمـاعـى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7 -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كـوچـكـتـريـن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سـازمـان</w:t>
      </w:r>
      <w:r>
        <w:rPr>
          <w:rtl/>
        </w:rPr>
        <w:t xml:space="preserve"> </w:t>
      </w:r>
      <w:r>
        <w:rPr>
          <w:rFonts w:hint="cs"/>
          <w:rtl/>
        </w:rPr>
        <w:t>اجـتـماعى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سليمانها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حكمران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زمامدارانشان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اطـلاع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وانـگهى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هدهد،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980969">
        <w:rPr>
          <w:rtl/>
        </w:rPr>
        <w:t>؟</w:t>
      </w:r>
    </w:p>
    <w:p w:rsidR="00D25FBB" w:rsidRDefault="00D25FBB" w:rsidP="005A3BE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5A3BEA">
        <w:rPr>
          <w:rFonts w:hint="cs"/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كـشورى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بـيـابـان</w:t>
      </w:r>
      <w:r>
        <w:rPr>
          <w:rtl/>
        </w:rPr>
        <w:t xml:space="preserve"> </w:t>
      </w:r>
      <w:r>
        <w:rPr>
          <w:rFonts w:hint="cs"/>
          <w:rtl/>
        </w:rPr>
        <w:t>حـجـاز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5A3BEA" w:rsidRDefault="00D25FBB" w:rsidP="00D25FBB">
      <w:pPr>
        <w:pStyle w:val="libNormal"/>
        <w:rPr>
          <w:rtl/>
        </w:rPr>
      </w:pP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هـدهـد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سـرزمـين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حـج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5A3BEA" w:rsidP="00D25FBB">
      <w:pPr>
        <w:pStyle w:val="libNormal"/>
      </w:pPr>
      <w:r>
        <w:rPr>
          <w:rtl/>
        </w:rPr>
        <w:br w:type="page"/>
      </w:r>
    </w:p>
    <w:p w:rsidR="00D25FBB" w:rsidRDefault="00D25FBB" w:rsidP="00AC4DAE">
      <w:pPr>
        <w:pStyle w:val="Heading2"/>
      </w:pPr>
      <w:bookmarkStart w:id="162" w:name="_Toc4565213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4DAE">
        <w:rPr>
          <w:rFonts w:hint="cs"/>
          <w:rtl/>
        </w:rPr>
        <w:t xml:space="preserve">(27)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2"/>
    </w:p>
    <w:p w:rsidR="00D25FBB" w:rsidRDefault="005A3BEA" w:rsidP="00AC4DA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سننظر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أصدقت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كنت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الكاذبين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(27)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اذهب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بكتابى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هذا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لقه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إليهم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ثم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تول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عنهم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فانظر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ذا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يرجعون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(28)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يا</w:t>
      </w:r>
      <w:r w:rsidR="00D25FBB" w:rsidRPr="00AC4DAE">
        <w:rPr>
          <w:rStyle w:val="libAieChar"/>
          <w:rtl/>
        </w:rPr>
        <w:t xml:space="preserve"> </w:t>
      </w:r>
      <w:r w:rsidR="00AC4DAE"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يها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الملؤ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ألقى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إلى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كتاب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كريم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(29)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إنه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سليمن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بسم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الله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الرحمن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الرحيم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(30)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ألا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تعلوا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على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أتونى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مسلمين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(31)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يا</w:t>
      </w:r>
      <w:r w:rsidR="00D25FBB" w:rsidRPr="00AC4DAE">
        <w:rPr>
          <w:rStyle w:val="libAieChar"/>
          <w:rtl/>
        </w:rPr>
        <w:t xml:space="preserve"> </w:t>
      </w:r>
      <w:r w:rsid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يها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الملؤ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أفتونى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مرى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كنت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قاطعة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أمرا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حتى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تشهدون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(32)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نحن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ولوا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قوة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ولوا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س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شديد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ليك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فانظرى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ذا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(33)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الملوك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إذا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دخلوا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قرية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أفسدوها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جعلوا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أعزة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أهلها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أذلة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كذلك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يفعلون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(34)</w:t>
      </w:r>
      <w:r w:rsidR="00AC4DAE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مرسلة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إليهم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بهدية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فناظرة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يرجع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المرسلون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27 -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؟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برگرد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عكسالعملى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29 - (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32 - (</w:t>
      </w:r>
      <w:r>
        <w:rPr>
          <w:rFonts w:hint="cs"/>
          <w:rtl/>
        </w:rPr>
        <w:t>سـپـس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)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33 -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پـادشـاهـان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( </w:t>
      </w:r>
      <w:r>
        <w:rPr>
          <w:rFonts w:hint="cs"/>
          <w:rtl/>
        </w:rPr>
        <w:t>اكـنون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)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25FBB" w:rsidRDefault="00D25FBB" w:rsidP="00AC4DAE">
      <w:pPr>
        <w:pStyle w:val="Heading3"/>
      </w:pPr>
      <w:bookmarkStart w:id="163" w:name="_Toc456521395"/>
      <w:r>
        <w:rPr>
          <w:rFonts w:hint="cs"/>
          <w:rtl/>
        </w:rPr>
        <w:t>تفسير</w:t>
      </w:r>
      <w:r>
        <w:rPr>
          <w:rtl/>
        </w:rPr>
        <w:t>:</w:t>
      </w:r>
      <w:bookmarkEnd w:id="163"/>
    </w:p>
    <w:p w:rsidR="00D25FBB" w:rsidRDefault="00D25FBB" w:rsidP="00D25FBB">
      <w:pPr>
        <w:pStyle w:val="libNormal"/>
      </w:pP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ويرانگرند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مـلت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گـره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مخبر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تـحـقـيـقـات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حـسـاس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سننظر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اصدقت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كنت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الكاذبين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سـنـنـظـر</w:t>
      </w:r>
      <w:r>
        <w:rPr>
          <w:rtl/>
        </w:rPr>
        <w:t xml:space="preserve"> </w:t>
      </w:r>
      <w:r>
        <w:rPr>
          <w:rFonts w:hint="cs"/>
          <w:rtl/>
        </w:rPr>
        <w:t>اقـتـضـا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تـحـقـيـقـات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هـدهـد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بـيـفكن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عـكـسـالعـمـلى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اذهـب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بـكـتـابـى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هـذا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فـالقـه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اليـهـم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ثـم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تول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عنهم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فانظر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يرجعون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القه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نـمـانـد،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!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 w:rsidR="00AC4DAE" w:rsidRPr="00F8781B">
        <w:rPr>
          <w:rStyle w:val="libAlaemChar"/>
          <w:rFonts w:eastAsia="KFGQPC Uthman Taha Naskh" w:hint="cs"/>
          <w:rtl/>
        </w:rPr>
        <w:t>(</w:t>
      </w:r>
      <w:r w:rsidRPr="00AC4DAE">
        <w:rPr>
          <w:rStyle w:val="libAieChar"/>
          <w:rFonts w:hint="cs"/>
          <w:rtl/>
        </w:rPr>
        <w:t>انى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القى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كتاب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كريم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شـنـيـده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مـحتواى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مـهم</w:t>
      </w:r>
      <w:r>
        <w:rPr>
          <w:rtl/>
        </w:rPr>
        <w:t xml:space="preserve"> </w:t>
      </w:r>
      <w:r>
        <w:rPr>
          <w:rFonts w:hint="cs"/>
          <w:rtl/>
        </w:rPr>
        <w:t>مملكتى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ايها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الملا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القى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كتاب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كريم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مـلكه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مجعولى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پـيـك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اعـجـاب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آغازش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بـزرگـوارى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الارباب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سـبـاء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مـحـتـوايـش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980969">
        <w:rPr>
          <w:rtl/>
        </w:rPr>
        <w:t>.</w:t>
      </w:r>
      <w:r>
        <w:rPr>
          <w:rtl/>
        </w:rPr>
        <w:t xml:space="preserve">..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انه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سليمان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بسم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الله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الرحمن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الرحيم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الا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تعلوا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على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أ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تونى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مسلمين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تـوصـيه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نـامه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اشـراف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ايها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الملا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افتونى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امرى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كنت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قاطعة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امرا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حتى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تشهدون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جـلب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هماهنگيشان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افـتـونـى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فـتـوا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نپويند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تشهدون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اشـراف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جنگيم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نحن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اولوا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قوة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اولوا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باس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شديد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الامر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اليك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فانظرى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تامرين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دسـتـورات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بـاطـنـا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فرونشاندن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ويـرانـى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كـشانند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الملوك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دخلوا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قرية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افسدوها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جعلوا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اعزة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اهلها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اذلة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خانمان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كذلك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يفعلون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پادشاهى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: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ويـرانـگـرى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ذليـل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عـزيـزان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كـاره</w:t>
      </w:r>
      <w:r>
        <w:rPr>
          <w:rtl/>
        </w:rPr>
        <w:t xml:space="preserve"> </w:t>
      </w:r>
      <w:r>
        <w:rPr>
          <w:rFonts w:hint="cs"/>
          <w:rtl/>
        </w:rPr>
        <w:t>انـد؟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پيامبر؟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كـشـانـنـد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فرستم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واكنشى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مرسلة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اليهم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بهدية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فناظرة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يرجع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المرسلون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پـادشـاهـان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شـديدى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نـيـرومنديم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پيشنهادهايش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هدايائى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نـكـره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هـديـه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اغراق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غلامها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كنيزها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گوشواره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كلاههاى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بشناس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مـركـبـهـاى</w:t>
      </w:r>
      <w:r>
        <w:rPr>
          <w:rtl/>
        </w:rPr>
        <w:t xml:space="preserve"> </w:t>
      </w:r>
      <w:r>
        <w:rPr>
          <w:rFonts w:hint="cs"/>
          <w:rtl/>
        </w:rPr>
        <w:t>گـرانـبـها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ديـدى</w:t>
      </w:r>
      <w:r>
        <w:rPr>
          <w:rtl/>
        </w:rPr>
        <w:t xml:space="preserve"> </w:t>
      </w:r>
      <w:r>
        <w:rPr>
          <w:rFonts w:hint="cs"/>
          <w:rtl/>
        </w:rPr>
        <w:t>بـدان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ژسـت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خوشروئى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25FBB" w:rsidRDefault="00D25FBB" w:rsidP="00AC4DAE">
      <w:pPr>
        <w:pStyle w:val="Heading3"/>
      </w:pPr>
      <w:bookmarkStart w:id="164" w:name="_Toc45652139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64"/>
    </w:p>
    <w:p w:rsidR="00D25FBB" w:rsidRDefault="00D25FBB" w:rsidP="00B77813">
      <w:pPr>
        <w:pStyle w:val="Heading3"/>
      </w:pPr>
      <w:bookmarkStart w:id="165" w:name="_Toc456521397"/>
      <w:r>
        <w:rPr>
          <w:rtl/>
        </w:rPr>
        <w:t xml:space="preserve">1 -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نگارى</w:t>
      </w:r>
      <w:bookmarkEnd w:id="165"/>
    </w:p>
    <w:p w:rsidR="00D25FBB" w:rsidRDefault="00D25FBB" w:rsidP="00D25FBB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مـخـتصر،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ادقوا</w:t>
      </w:r>
      <w:r>
        <w:rPr>
          <w:rtl/>
        </w:rPr>
        <w:t xml:space="preserve"> </w:t>
      </w:r>
      <w:r>
        <w:rPr>
          <w:rFonts w:hint="cs"/>
          <w:rtl/>
        </w:rPr>
        <w:t>اقلامكم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قاربوا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سطوركم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احذفوا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فضولكم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اقصدوا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ايـاكـم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الاكـثـار،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المـسـلمـيـن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تـحتمل</w:t>
      </w:r>
      <w:r>
        <w:rPr>
          <w:rtl/>
        </w:rPr>
        <w:t xml:space="preserve"> </w:t>
      </w:r>
      <w:r>
        <w:rPr>
          <w:rFonts w:hint="cs"/>
          <w:rtl/>
        </w:rPr>
        <w:t>الاضرار</w:t>
      </w:r>
      <w:r>
        <w:rPr>
          <w:rtl/>
        </w:rPr>
        <w:t xml:space="preserve">: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قلمها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هايتان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بـپـرهـيـزيـد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تـيـز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قلمها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بنويسند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حـذف</w:t>
      </w:r>
      <w:r>
        <w:rPr>
          <w:rtl/>
        </w:rPr>
        <w:t xml:space="preserve"> </w:t>
      </w:r>
      <w:r>
        <w:rPr>
          <w:rFonts w:hint="cs"/>
          <w:rtl/>
        </w:rPr>
        <w:t>تـشـريـفـات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اضـافـات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صـرفـه</w:t>
      </w:r>
      <w:r>
        <w:rPr>
          <w:rtl/>
        </w:rPr>
        <w:t xml:space="preserve"> </w:t>
      </w:r>
      <w:r>
        <w:rPr>
          <w:rFonts w:hint="cs"/>
          <w:rtl/>
        </w:rPr>
        <w:t>جـوئى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بنديهاى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نرسند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اواخـر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مـقـدمـات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حـواشـى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اضـافـات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وقتهاى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هـفـتـه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هـزيـنـه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مـقـصـد</w:t>
      </w:r>
      <w:r>
        <w:rPr>
          <w:rtl/>
        </w:rPr>
        <w:t xml:space="preserve"> </w:t>
      </w:r>
      <w:r>
        <w:rPr>
          <w:rFonts w:hint="cs"/>
          <w:rtl/>
        </w:rPr>
        <w:t>بـرسـد،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اخـتـصـار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خسرو</w:t>
      </w:r>
      <w:r>
        <w:rPr>
          <w:rtl/>
        </w:rPr>
        <w:t xml:space="preserve"> </w:t>
      </w:r>
      <w:r>
        <w:rPr>
          <w:rFonts w:hint="cs"/>
          <w:rtl/>
        </w:rPr>
        <w:t>پرويز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قيصر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رسولك</w:t>
      </w:r>
      <w:r>
        <w:rPr>
          <w:rtl/>
        </w:rPr>
        <w:t xml:space="preserve"> </w:t>
      </w:r>
      <w:r>
        <w:rPr>
          <w:rFonts w:hint="cs"/>
          <w:rtl/>
        </w:rPr>
        <w:t>ترجمان</w:t>
      </w:r>
      <w:r>
        <w:rPr>
          <w:rtl/>
        </w:rPr>
        <w:t xml:space="preserve"> </w:t>
      </w:r>
      <w:r>
        <w:rPr>
          <w:rFonts w:hint="cs"/>
          <w:rtl/>
        </w:rPr>
        <w:t>عقلك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كتابك</w:t>
      </w:r>
      <w:r>
        <w:rPr>
          <w:rtl/>
        </w:rPr>
        <w:t xml:space="preserve"> </w:t>
      </w:r>
      <w:r>
        <w:rPr>
          <w:rFonts w:hint="cs"/>
          <w:rtl/>
        </w:rPr>
        <w:t>ابلغ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گوياترين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يـسـتـدل</w:t>
      </w:r>
      <w:r>
        <w:rPr>
          <w:rtl/>
        </w:rPr>
        <w:t xml:space="preserve"> </w:t>
      </w:r>
      <w:r>
        <w:rPr>
          <w:rFonts w:hint="cs"/>
          <w:rtl/>
        </w:rPr>
        <w:t>بـكـتـاب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عـقـله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بـصـيـرتـه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بـرسوله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فطنته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كوجوب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نـامـه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تـحـيـتـى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مـشمول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حييتم</w:t>
      </w:r>
      <w:r>
        <w:rPr>
          <w:rtl/>
        </w:rPr>
        <w:t xml:space="preserve"> </w:t>
      </w:r>
      <w:r>
        <w:rPr>
          <w:rFonts w:hint="cs"/>
          <w:rtl/>
        </w:rPr>
        <w:t>بتحية</w:t>
      </w:r>
      <w:r>
        <w:rPr>
          <w:rtl/>
        </w:rPr>
        <w:t xml:space="preserve"> </w:t>
      </w:r>
      <w:r>
        <w:rPr>
          <w:rFonts w:hint="cs"/>
          <w:rtl/>
        </w:rPr>
        <w:t>فحيوا</w:t>
      </w:r>
      <w:r>
        <w:rPr>
          <w:rtl/>
        </w:rPr>
        <w:t xml:space="preserve"> </w:t>
      </w:r>
      <w:r>
        <w:rPr>
          <w:rFonts w:hint="cs"/>
          <w:rtl/>
        </w:rPr>
        <w:t>باحسن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ردوها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تحيتى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66" w:name="_Toc456521398"/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bookmarkEnd w:id="166"/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وادارد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معجزآسا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جوابها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پيامبر؟</w:t>
      </w:r>
      <w:r>
        <w:rPr>
          <w:rtl/>
        </w:rPr>
        <w:t>!</w:t>
      </w:r>
    </w:p>
    <w:p w:rsidR="00D25FBB" w:rsidRDefault="00D25FBB" w:rsidP="00B77813">
      <w:pPr>
        <w:pStyle w:val="Heading3"/>
      </w:pPr>
      <w:bookmarkStart w:id="167" w:name="_Toc456521399"/>
      <w:r>
        <w:rPr>
          <w:rtl/>
        </w:rPr>
        <w:t xml:space="preserve">3 -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bookmarkEnd w:id="167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‍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كـشور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شورائى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مـنـتـهـى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اكـثـريـت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تـوسـل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نـظـامى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مـشـورت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مـشـاوريـن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AC4DAE" w:rsidRPr="00F8781B">
        <w:rPr>
          <w:rStyle w:val="libAlaemChar"/>
          <w:rFonts w:eastAsia="KFGQPC Uthman Taha Naskh" w:hint="cs"/>
          <w:rtl/>
        </w:rPr>
        <w:t>(</w:t>
      </w:r>
      <w:r w:rsidRPr="00AC4DAE">
        <w:rPr>
          <w:rStyle w:val="libAieChar"/>
          <w:rFonts w:hint="cs"/>
          <w:rtl/>
        </w:rPr>
        <w:t>شـاورهـم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فـى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الامـر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فـاذا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عـزمـت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فـتـوكل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على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الله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- 159)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شـورى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امـرهـم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شـورى</w:t>
      </w:r>
      <w:r>
        <w:rPr>
          <w:rtl/>
        </w:rPr>
        <w:t xml:space="preserve"> </w:t>
      </w:r>
      <w:r>
        <w:rPr>
          <w:rFonts w:hint="cs"/>
          <w:rtl/>
        </w:rPr>
        <w:t>بـيـنـهـم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مـشاوران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كـيـفـيـت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آزمـودگـى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شـجـاعت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استبدادى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مـتـمـلقـان</w:t>
      </w:r>
      <w:r>
        <w:rPr>
          <w:rtl/>
        </w:rPr>
        <w:t xml:space="preserve"> </w:t>
      </w:r>
      <w:r>
        <w:rPr>
          <w:rFonts w:hint="cs"/>
          <w:rtl/>
        </w:rPr>
        <w:t>چـاپـلوس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هـديـه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محبوبترند</w:t>
      </w:r>
      <w:r>
        <w:rPr>
          <w:rtl/>
        </w:rPr>
        <w:t>.</w:t>
      </w:r>
    </w:p>
    <w:p w:rsidR="00AC4DA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شـاهـان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>.</w:t>
      </w:r>
    </w:p>
    <w:p w:rsidR="00D25FBB" w:rsidRDefault="00AC4DAE" w:rsidP="00D25FBB">
      <w:pPr>
        <w:pStyle w:val="libNormal"/>
      </w:pPr>
      <w:r>
        <w:rPr>
          <w:rtl/>
        </w:rPr>
        <w:br w:type="page"/>
      </w:r>
    </w:p>
    <w:p w:rsidR="00D25FBB" w:rsidRDefault="00D25FBB" w:rsidP="00AC4DAE">
      <w:pPr>
        <w:pStyle w:val="Heading2"/>
      </w:pPr>
      <w:bookmarkStart w:id="168" w:name="_Toc45652140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4DAE">
        <w:rPr>
          <w:rFonts w:hint="cs"/>
          <w:rtl/>
        </w:rPr>
        <w:t xml:space="preserve">(36) و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8"/>
    </w:p>
    <w:p w:rsidR="00D25FBB" w:rsidRDefault="00AC4DAE" w:rsidP="00AC4DA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فـلمـا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جـاء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سـليـمـن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قـال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أتـمـدونـن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بـمـال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فـمـا</w:t>
      </w:r>
      <w:r w:rsidR="00D25FBB"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تـانـى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الله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خـيـر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مـمـا</w:t>
      </w:r>
      <w:r w:rsidR="00D25FBB"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تـئكـم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أنتم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بهديتكم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تفرحون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ارجع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إليهم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فلنأ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تينهم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بجنود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قبل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لنخر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جنهم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أذلة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صاغرون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فـرسـتـادگـان</w:t>
      </w:r>
      <w:r>
        <w:rPr>
          <w:rtl/>
        </w:rPr>
        <w:t xml:space="preserve"> </w:t>
      </w:r>
      <w:r>
        <w:rPr>
          <w:rFonts w:hint="cs"/>
          <w:rtl/>
        </w:rPr>
        <w:t>مـلكه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!)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هدايايتان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بـازگـرد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ذليلان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 w:rsidR="00980969">
        <w:rPr>
          <w:rtl/>
        </w:rPr>
        <w:t>.</w:t>
      </w:r>
    </w:p>
    <w:p w:rsidR="00D25FBB" w:rsidRDefault="00D25FBB" w:rsidP="00AC4DAE">
      <w:pPr>
        <w:pStyle w:val="Heading3"/>
      </w:pPr>
      <w:bookmarkStart w:id="169" w:name="_Toc456521401"/>
      <w:r>
        <w:rPr>
          <w:rFonts w:hint="cs"/>
          <w:rtl/>
        </w:rPr>
        <w:t>تفسير</w:t>
      </w:r>
      <w:r>
        <w:rPr>
          <w:rtl/>
        </w:rPr>
        <w:t>:</w:t>
      </w:r>
      <w:bookmarkEnd w:id="169"/>
    </w:p>
    <w:p w:rsidR="00D25FBB" w:rsidRDefault="00D25FBB" w:rsidP="00D25FBB">
      <w:pPr>
        <w:pStyle w:val="libNormal"/>
      </w:pP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نفريبيد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فـرسـتـادگـان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هدايا،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مـقـر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شـدند،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اسـتـقـبـال</w:t>
      </w:r>
      <w:r>
        <w:rPr>
          <w:rtl/>
        </w:rPr>
        <w:t xml:space="preserve"> </w:t>
      </w:r>
      <w:r>
        <w:rPr>
          <w:rFonts w:hint="cs"/>
          <w:rtl/>
        </w:rPr>
        <w:t>نـكـرد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پرارزشتر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اتمدونن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بمال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آتانى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الله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خير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آتاكم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هـسـتـيـد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هـدايـاى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بل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انتم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بهديتكم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تفرحون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هـسـتـيـد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گرانقيمتى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بـفـرسـتيد،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چشمانتان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مـعـيـارهـاى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قـاطـعـيـت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هـدايـا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ارجـع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اليـهـم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فـلنـاتـينهم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بجنود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قبل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لنخر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جنهم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اذلة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صاغرون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اذلة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صاغرون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سـرزمـينشان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ذلتبار،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حقارت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فرستادگانى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بودبا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نـدادن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استعلاء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انكارند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مـهمترين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سـكـوت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اقـليـت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نـمـايد،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تـوضـيـحـاتـى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AC4DAE">
      <w:pPr>
        <w:pStyle w:val="Heading3"/>
      </w:pPr>
      <w:bookmarkStart w:id="170" w:name="_Toc45652140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70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زهـد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اديـان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امـكـانـات</w:t>
      </w:r>
      <w:r>
        <w:rPr>
          <w:rtl/>
        </w:rPr>
        <w:t xml:space="preserve"> </w:t>
      </w:r>
      <w:r>
        <w:rPr>
          <w:rFonts w:hint="cs"/>
          <w:rtl/>
        </w:rPr>
        <w:t>دنـيـا،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بـهره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نـگـردد،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گرانبهاى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قدرا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انـبـيـائه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اوليـائه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يـفـرحـوا</w:t>
      </w:r>
      <w:r>
        <w:rPr>
          <w:rtl/>
        </w:rPr>
        <w:t xml:space="preserve"> </w:t>
      </w:r>
      <w:r>
        <w:rPr>
          <w:rFonts w:hint="cs"/>
          <w:rtl/>
        </w:rPr>
        <w:t>بـشـى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يحزنوا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لعـاقل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يفرح</w:t>
      </w:r>
      <w:r>
        <w:rPr>
          <w:rtl/>
        </w:rPr>
        <w:t xml:space="preserve"> </w:t>
      </w:r>
      <w:r>
        <w:rPr>
          <w:rFonts w:hint="cs"/>
          <w:rtl/>
        </w:rPr>
        <w:t>بعرض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: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عـاقـلى</w:t>
      </w:r>
      <w:r>
        <w:rPr>
          <w:rtl/>
        </w:rPr>
        <w:t xml:space="preserve"> </w:t>
      </w:r>
      <w:r>
        <w:rPr>
          <w:rFonts w:hint="cs"/>
          <w:rtl/>
        </w:rPr>
        <w:t>سـزاوار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مـتـاع</w:t>
      </w:r>
      <w:r>
        <w:rPr>
          <w:rtl/>
        </w:rPr>
        <w:t xml:space="preserve"> </w:t>
      </w:r>
      <w:r>
        <w:rPr>
          <w:rFonts w:hint="cs"/>
          <w:rtl/>
        </w:rPr>
        <w:t>نـاپـايـدار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درسـهـاى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الف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كـشـى</w:t>
      </w:r>
      <w:r>
        <w:rPr>
          <w:rtl/>
        </w:rPr>
        <w:t xml:space="preserve"> </w:t>
      </w:r>
      <w:r>
        <w:rPr>
          <w:rFonts w:hint="cs"/>
          <w:rtl/>
        </w:rPr>
        <w:t>كـشتار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ضـعـيـفـى</w:t>
      </w:r>
      <w:r>
        <w:rPr>
          <w:rtl/>
        </w:rPr>
        <w:t xml:space="preserve"> </w:t>
      </w:r>
      <w:r>
        <w:rPr>
          <w:rFonts w:hint="cs"/>
          <w:rtl/>
        </w:rPr>
        <w:t>بـدانـد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نـبـيـنـد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جـنـود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قبل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سـازيـد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بترسانيد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اعدوا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استطعتم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قوة</w:t>
      </w:r>
      <w:r w:rsidR="00980969" w:rsidRPr="00AC4DAE">
        <w:rPr>
          <w:rStyle w:val="libAieChar"/>
          <w:rtl/>
        </w:rPr>
        <w:t>.</w:t>
      </w:r>
      <w:r w:rsidRPr="00AC4DAE">
        <w:rPr>
          <w:rStyle w:val="libAieChar"/>
          <w:rtl/>
        </w:rPr>
        <w:t xml:space="preserve">.. </w:t>
      </w:r>
      <w:r w:rsidRPr="00AC4DAE">
        <w:rPr>
          <w:rStyle w:val="libAieChar"/>
          <w:rFonts w:hint="cs"/>
          <w:rtl/>
        </w:rPr>
        <w:t>ترهبون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عدو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الله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- 60).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ب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رانـدن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كـاخـهـا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قـصـرهـا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AC4DA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سـليـمان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مفتخر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AC4DAE" w:rsidP="00D25FBB">
      <w:pPr>
        <w:pStyle w:val="libNormal"/>
      </w:pPr>
      <w:r>
        <w:rPr>
          <w:rtl/>
        </w:rPr>
        <w:br w:type="page"/>
      </w:r>
    </w:p>
    <w:p w:rsidR="00D25FBB" w:rsidRDefault="00D25FBB" w:rsidP="00AC4DAE">
      <w:pPr>
        <w:pStyle w:val="Heading2"/>
      </w:pPr>
      <w:bookmarkStart w:id="171" w:name="_Toc4565214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4DAE">
        <w:rPr>
          <w:rFonts w:hint="cs"/>
          <w:rtl/>
        </w:rPr>
        <w:t xml:space="preserve">(38)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1"/>
    </w:p>
    <w:p w:rsidR="00D25FBB" w:rsidRDefault="00AC4DAE" w:rsidP="00AC4DA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يا</w:t>
      </w:r>
      <w:r w:rsidR="00D25FBB" w:rsidRPr="00AC4DA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يها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الملؤ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أيكم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تينى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بعرشها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قبل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يأ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تونى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مسلمين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عفريت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الجن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ءاتيك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قبل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تقوم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مقامك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عليه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لقوى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قـال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الذى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عـنـده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عـلم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مـن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الكـتاب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أنا</w:t>
      </w:r>
      <w:r w:rsidR="00D25FBB"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تيك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قبل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يرتد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إليك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طرفك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فلما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ر</w:t>
      </w:r>
      <w:r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مستقرا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عـنـده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هذا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فضل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ربى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ليبلونى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ء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أشكر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أكفر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شكر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فإنما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يشكر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لنفسه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كفر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فإ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ربى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غنى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كريم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(40)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38 - (</w:t>
      </w:r>
      <w:r>
        <w:rPr>
          <w:rFonts w:hint="cs"/>
          <w:rtl/>
        </w:rPr>
        <w:t>سـليـمـان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بـزرگان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بياوريد؟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عـفـريـتـى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مجلست</w:t>
      </w:r>
      <w:r>
        <w:rPr>
          <w:rtl/>
        </w:rPr>
        <w:t xml:space="preserve"> </w:t>
      </w:r>
      <w:r>
        <w:rPr>
          <w:rFonts w:hint="cs"/>
          <w:rtl/>
        </w:rPr>
        <w:t>برخيزى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>40 -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زنـى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؟</w:t>
      </w:r>
    </w:p>
    <w:p w:rsidR="00D25FBB" w:rsidRDefault="00D25FBB" w:rsidP="00AC4DAE">
      <w:pPr>
        <w:pStyle w:val="Heading3"/>
      </w:pPr>
      <w:bookmarkStart w:id="172" w:name="_Toc456521404"/>
      <w:r>
        <w:rPr>
          <w:rFonts w:hint="cs"/>
          <w:rtl/>
        </w:rPr>
        <w:t>تفسير</w:t>
      </w:r>
      <w:r>
        <w:rPr>
          <w:rtl/>
        </w:rPr>
        <w:t>:</w:t>
      </w:r>
      <w:bookmarkEnd w:id="172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فـرسـتادگان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كشورشان</w:t>
      </w:r>
      <w:r>
        <w:rPr>
          <w:rtl/>
        </w:rPr>
        <w:t xml:space="preserve"> </w:t>
      </w:r>
      <w:r>
        <w:rPr>
          <w:rFonts w:hint="cs"/>
          <w:rtl/>
        </w:rPr>
        <w:t>بـازگـشـتـنـد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دسـتـگاهش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اشـراف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يـارانـش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راهـند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داريـد</w:t>
      </w:r>
      <w:r>
        <w:rPr>
          <w:rtl/>
        </w:rPr>
        <w:t xml:space="preserve"> </w:t>
      </w:r>
      <w:r>
        <w:rPr>
          <w:rFonts w:hint="cs"/>
          <w:rtl/>
        </w:rPr>
        <w:t>تـخت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بـيـاوريـد؟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قـال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يـا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ايـهـا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المـلا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ايـكـم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يـاتـيـنـى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بـعـرشـهـا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قبل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أ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تاتونى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مسلمين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افـكـنده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شستى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عفريتى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بـرخـيـزى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عفريت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الجن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آتيك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قبل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تقوم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مقامك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عليه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لقوى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امين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عـفـريـت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گـردنـكـش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لقوى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-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عـفـريـت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بـرآمـده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شگفتيها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عـفـريـتـى</w:t>
      </w:r>
      <w:r>
        <w:rPr>
          <w:rtl/>
        </w:rPr>
        <w:t xml:space="preserve"> </w:t>
      </w:r>
      <w:r>
        <w:rPr>
          <w:rFonts w:hint="cs"/>
          <w:rtl/>
        </w:rPr>
        <w:t>ايـنـچـنـين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ارشاد،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تـخـت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زنـى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تـو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!!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الذى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عنده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علم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الكتاب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آتيك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قبل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يرتد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اليك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طرفك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گـشـود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فلما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راه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مستقرا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عنده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هذا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فضل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ربى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ليبلونى</w:t>
      </w:r>
      <w:r w:rsidRPr="00AC4DAE">
        <w:rPr>
          <w:rStyle w:val="libAieChar"/>
          <w:rtl/>
        </w:rPr>
        <w:t xml:space="preserve"> </w:t>
      </w:r>
      <w:r w:rsidR="00AC4DAE" w:rsidRPr="00AC4DAE">
        <w:rPr>
          <w:rStyle w:val="libAieChar"/>
          <w:rFonts w:hint="cs"/>
          <w:rtl/>
        </w:rPr>
        <w:t>أ</w:t>
      </w:r>
      <w:r w:rsidRPr="00AC4DAE">
        <w:rPr>
          <w:rStyle w:val="libAieChar"/>
          <w:rFonts w:hint="cs"/>
          <w:rtl/>
        </w:rPr>
        <w:t>شكر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اكفر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: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غـنى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شكر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فانما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يشكر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لنفسه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كفر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فان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ربى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غنى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كريم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شـخص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برخيا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خواهرزاده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عـادتـى</w:t>
      </w:r>
      <w:r>
        <w:rPr>
          <w:rtl/>
        </w:rPr>
        <w:t xml:space="preserve"> </w:t>
      </w:r>
      <w:r>
        <w:rPr>
          <w:rFonts w:hint="cs"/>
          <w:rtl/>
        </w:rPr>
        <w:t>بـزنـد،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پـيـاده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مـظـهـرى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يرتد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طرفك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AC4DAE" w:rsidRPr="00F8781B">
        <w:rPr>
          <w:rStyle w:val="libAlaemChar"/>
          <w:rFonts w:eastAsia="KFGQPC Uthman Taha Naskh" w:hint="cs"/>
          <w:rtl/>
        </w:rPr>
        <w:t>(</w:t>
      </w:r>
      <w:r w:rsidRPr="00AC4DAE">
        <w:rPr>
          <w:rStyle w:val="libAieChar"/>
          <w:rFonts w:hint="cs"/>
          <w:rtl/>
        </w:rPr>
        <w:t>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يـرتـد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اليـهـم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طـرفهم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وحشتزده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چـشـمـهايشان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پلكها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.</w:t>
      </w:r>
    </w:p>
    <w:p w:rsidR="00D25FBB" w:rsidRDefault="00D25FBB" w:rsidP="00AC4DAE">
      <w:pPr>
        <w:pStyle w:val="Heading3"/>
      </w:pPr>
      <w:bookmarkStart w:id="173" w:name="_Toc45652140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73"/>
    </w:p>
    <w:p w:rsidR="00D25FBB" w:rsidRDefault="00D25FBB" w:rsidP="00B77813">
      <w:pPr>
        <w:pStyle w:val="Heading3"/>
      </w:pPr>
      <w:bookmarkStart w:id="174" w:name="_Toc456521406"/>
      <w:r>
        <w:rPr>
          <w:rtl/>
        </w:rPr>
        <w:t xml:space="preserve">1 -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80969">
        <w:rPr>
          <w:rtl/>
        </w:rPr>
        <w:t>:</w:t>
      </w:r>
      <w:bookmarkEnd w:id="174"/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نكرد؟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اعجاز،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برخيا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مـواقـع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شـاگردان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بزرگترى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نشاندادن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شـاهـان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مـالى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عفريت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ريـاضـتـهاى</w:t>
      </w:r>
      <w:r>
        <w:rPr>
          <w:rtl/>
        </w:rPr>
        <w:t xml:space="preserve"> </w:t>
      </w:r>
      <w:r>
        <w:rPr>
          <w:rFonts w:hint="cs"/>
          <w:rtl/>
        </w:rPr>
        <w:t>پرمشقت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بـينيم</w:t>
      </w:r>
      <w:r>
        <w:rPr>
          <w:rtl/>
        </w:rPr>
        <w:t xml:space="preserve"> </w:t>
      </w:r>
      <w:r>
        <w:rPr>
          <w:rFonts w:hint="cs"/>
          <w:rtl/>
        </w:rPr>
        <w:t>عفريت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برآوردن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برخيا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عـفـريـتـى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كـوتـه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بـگيرند</w:t>
      </w:r>
      <w:r>
        <w:rPr>
          <w:rtl/>
        </w:rPr>
        <w:t xml:space="preserve">.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عفريتها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75" w:name="_Toc456521407"/>
      <w:r>
        <w:rPr>
          <w:rtl/>
        </w:rPr>
        <w:t xml:space="preserve">2 -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bookmarkEnd w:id="175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كارمند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مـبـانـى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‍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عفريت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الزاما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شـود،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B77813">
      <w:pPr>
        <w:pStyle w:val="Heading3"/>
      </w:pPr>
      <w:bookmarkStart w:id="176" w:name="_Toc456521408"/>
      <w:r>
        <w:rPr>
          <w:rtl/>
        </w:rPr>
        <w:t xml:space="preserve">3 -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bookmarkEnd w:id="176"/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رعـد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AC4DAE" w:rsidRPr="00F8781B">
        <w:rPr>
          <w:rStyle w:val="libAlaemChar"/>
          <w:rFonts w:eastAsia="KFGQPC Uthman Taha Naskh" w:hint="cs"/>
          <w:rtl/>
        </w:rPr>
        <w:t>(</w:t>
      </w:r>
      <w:r w:rsidRPr="00AC4DAE">
        <w:rPr>
          <w:rStyle w:val="libAieChar"/>
          <w:rFonts w:hint="cs"/>
          <w:rtl/>
        </w:rPr>
        <w:t>قل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كفى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بالله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شهيدا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بينى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بينكم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عنده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علم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الكتاب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مـحـضـرش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عـنـده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الكـتـاب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برخيا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امـامـان</w:t>
      </w:r>
      <w:r>
        <w:rPr>
          <w:rtl/>
        </w:rPr>
        <w:t xml:space="preserve"> </w:t>
      </w:r>
      <w:r>
        <w:rPr>
          <w:rFonts w:hint="cs"/>
          <w:rtl/>
        </w:rPr>
        <w:t>اهـلبيت</w:t>
      </w:r>
      <w:r>
        <w:rPr>
          <w:rtl/>
        </w:rPr>
        <w:t xml:space="preserve"> (</w:t>
      </w:r>
      <w:r w:rsidR="00AC4DAE" w:rsidRPr="00BD366E">
        <w:rPr>
          <w:rStyle w:val="libAlaemChar"/>
          <w:rFonts w:hint="cs"/>
          <w:rtl/>
        </w:rPr>
        <w:t>عليه</w:t>
      </w:r>
      <w:r w:rsidR="00AC4DAE">
        <w:rPr>
          <w:rStyle w:val="libAlaemChar"/>
          <w:rFonts w:hint="cs"/>
          <w:rtl/>
        </w:rPr>
        <w:t>م</w:t>
      </w:r>
      <w:r w:rsidR="00AC4DAE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B77813" w:rsidP="00B77813">
      <w:pPr>
        <w:pStyle w:val="Heading3"/>
      </w:pPr>
      <w:bookmarkStart w:id="177" w:name="_Toc456521409"/>
      <w:r>
        <w:rPr>
          <w:rFonts w:hint="cs"/>
          <w:rtl/>
        </w:rPr>
        <w:t>4</w:t>
      </w:r>
      <w:r w:rsidR="00D25FBB">
        <w:rPr>
          <w:rtl/>
        </w:rPr>
        <w:t xml:space="preserve"> - </w:t>
      </w:r>
      <w:r w:rsidR="00D25FBB">
        <w:rPr>
          <w:rFonts w:hint="cs"/>
          <w:rtl/>
        </w:rPr>
        <w:t>هذا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من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فضل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ربى</w:t>
      </w:r>
      <w:bookmarkEnd w:id="177"/>
    </w:p>
    <w:p w:rsidR="00D25FBB" w:rsidRDefault="00D25FBB" w:rsidP="00D25FBB">
      <w:pPr>
        <w:pStyle w:val="libNormal"/>
      </w:pP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مـغـرور،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 w:rsidR="00AC4DAE" w:rsidRPr="00F8781B">
        <w:rPr>
          <w:rStyle w:val="libAlaemChar"/>
          <w:rFonts w:eastAsia="KFGQPC Uthman Taha Naskh" w:hint="cs"/>
          <w:rtl/>
        </w:rPr>
        <w:t>(</w:t>
      </w:r>
      <w:r w:rsidRPr="00AC4DAE">
        <w:rPr>
          <w:rStyle w:val="libAieChar"/>
          <w:rFonts w:hint="cs"/>
          <w:rtl/>
        </w:rPr>
        <w:t>انما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اوتيته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على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علم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عـنـدى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غـيـر،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0969">
        <w:rPr>
          <w:rtl/>
        </w:rPr>
        <w:t>؟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خـاضـعانه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پرظرفيت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980969"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متظاهران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ربـى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كـاخـهـاى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برآيد،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>.</w:t>
      </w:r>
    </w:p>
    <w:p w:rsidR="00D25FBB" w:rsidRDefault="00B77813" w:rsidP="00B77813">
      <w:pPr>
        <w:pStyle w:val="Heading3"/>
      </w:pPr>
      <w:bookmarkStart w:id="178" w:name="_Toc456521410"/>
      <w:r>
        <w:rPr>
          <w:rFonts w:hint="cs"/>
          <w:rtl/>
        </w:rPr>
        <w:t>5</w:t>
      </w:r>
      <w:r w:rsidR="00D25FBB">
        <w:rPr>
          <w:rtl/>
        </w:rPr>
        <w:t xml:space="preserve"> - </w:t>
      </w:r>
      <w:r w:rsidR="00D25FBB">
        <w:rPr>
          <w:rFonts w:hint="cs"/>
          <w:rtl/>
        </w:rPr>
        <w:t>آصف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بن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برخيا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چگونه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تخت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ملكه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را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حاضر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ساخت</w:t>
      </w:r>
      <w:r w:rsidR="00980969">
        <w:rPr>
          <w:rtl/>
        </w:rPr>
        <w:t>؟</w:t>
      </w:r>
      <w:bookmarkEnd w:id="178"/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اوليـن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تـفـسـيـرهـائى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ظـاهـرش</w:t>
      </w:r>
      <w:r>
        <w:rPr>
          <w:rtl/>
        </w:rPr>
        <w:t xml:space="preserve"> </w:t>
      </w:r>
      <w:r>
        <w:rPr>
          <w:rFonts w:hint="cs"/>
          <w:rtl/>
        </w:rPr>
        <w:t>دگـرگون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جـانـشـيـنـان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منكرند؟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بـپـذيـرنـد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برخيا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محدودمان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نـيـسـتـيـم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آصـف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تـخـت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مـتـداول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كـارهـائى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دويـسـت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جـزء</w:t>
      </w:r>
      <w:r>
        <w:rPr>
          <w:rtl/>
        </w:rPr>
        <w:t xml:space="preserve"> </w:t>
      </w:r>
      <w:r>
        <w:rPr>
          <w:rFonts w:hint="cs"/>
          <w:rtl/>
        </w:rPr>
        <w:t>مـحـالات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هذيان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AC4DAE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AC4DAE" w:rsidP="00D25FBB">
      <w:pPr>
        <w:pStyle w:val="libNormal"/>
      </w:pPr>
      <w:r>
        <w:rPr>
          <w:rtl/>
        </w:rPr>
        <w:br w:type="page"/>
      </w:r>
    </w:p>
    <w:p w:rsidR="00D25FBB" w:rsidRDefault="00D25FBB" w:rsidP="00AC4DAE">
      <w:pPr>
        <w:pStyle w:val="Heading2"/>
      </w:pPr>
      <w:bookmarkStart w:id="179" w:name="_Toc4565214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4DAE">
        <w:rPr>
          <w:rFonts w:hint="cs"/>
          <w:rtl/>
        </w:rPr>
        <w:t xml:space="preserve">(41)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9"/>
    </w:p>
    <w:p w:rsidR="00D25FBB" w:rsidRDefault="00AC4DAE" w:rsidP="00AC4DA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نكروا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عرشها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ننظر</w:t>
      </w:r>
      <w:r w:rsidR="00D25FBB"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تهتدى</w:t>
      </w:r>
      <w:r w:rsidR="00D25FBB"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تكون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الذين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يهتدون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فلما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قيل</w:t>
      </w:r>
      <w:r w:rsidR="00D25FBB" w:rsidRPr="00AC4DA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هكذا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عرشك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قالت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</w:t>
      </w:r>
      <w:r>
        <w:rPr>
          <w:rStyle w:val="libAieChar"/>
          <w:rFonts w:hint="cs"/>
          <w:rtl/>
        </w:rPr>
        <w:t>أ</w:t>
      </w:r>
      <w:r w:rsidR="00D25FBB" w:rsidRPr="00AC4DAE">
        <w:rPr>
          <w:rStyle w:val="libAieChar"/>
          <w:rFonts w:hint="cs"/>
          <w:rtl/>
        </w:rPr>
        <w:t>نه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هو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أوتينا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العلم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قبلها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كنا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مسلمين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صدها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كانت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تعبد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دون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الله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إنها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كانت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قوم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كافرين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قـيـل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لهـا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ادخـلى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الصـرح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فـلمـا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رأتـه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حـسـبـتـه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لجـة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كـشـفـت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عـن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سـاقـيـهـا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قـال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إنـه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صـرح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مـمـرد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مـن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قوارير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قالت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رب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إنى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ظلمت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نفسى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أسلمت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مع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سليمن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لله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رب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العالمين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>41 -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!</w:t>
      </w:r>
      <w:r>
        <w:rPr>
          <w:rtl/>
        </w:rPr>
        <w:t>...</w:t>
      </w:r>
    </w:p>
    <w:p w:rsidR="00D25FBB" w:rsidRDefault="00D25FBB" w:rsidP="00D25FBB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حياط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شو،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سـاق</w:t>
      </w:r>
      <w:r>
        <w:rPr>
          <w:rtl/>
        </w:rPr>
        <w:t xml:space="preserve"> </w:t>
      </w:r>
      <w:r>
        <w:rPr>
          <w:rFonts w:hint="cs"/>
          <w:rtl/>
        </w:rPr>
        <w:t>پـاهـاى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قصرى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بلور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 w:rsidR="0098096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980969">
        <w:rPr>
          <w:rtl/>
        </w:rPr>
        <w:t>.</w:t>
      </w:r>
    </w:p>
    <w:p w:rsidR="00D25FBB" w:rsidRDefault="00D25FBB" w:rsidP="00AC4DAE">
      <w:pPr>
        <w:pStyle w:val="Heading3"/>
      </w:pPr>
      <w:bookmarkStart w:id="180" w:name="_Toc45652141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80"/>
    </w:p>
    <w:p w:rsidR="00D25FBB" w:rsidRDefault="00D25FBB" w:rsidP="00D25FBB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تـخت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نـاشـنـاس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نكروا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عرشها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ننظر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اتهتدى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تكون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الذين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يهتدون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بـشـنـاسـد،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تـغييراتى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پـيـشـنـهـاد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اتهتدى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شـنـاخـتن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فلما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جائت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قيل</w:t>
      </w:r>
      <w:r w:rsidRPr="00AC4DAE">
        <w:rPr>
          <w:rStyle w:val="libAieChar"/>
          <w:rtl/>
        </w:rPr>
        <w:t xml:space="preserve"> </w:t>
      </w:r>
      <w:r w:rsidR="00AC4DAE">
        <w:rPr>
          <w:rStyle w:val="libAieChar"/>
          <w:rFonts w:hint="cs"/>
          <w:rtl/>
        </w:rPr>
        <w:t>أ</w:t>
      </w:r>
      <w:r w:rsidRPr="00AC4DAE">
        <w:rPr>
          <w:rStyle w:val="libAieChar"/>
          <w:rFonts w:hint="cs"/>
          <w:rtl/>
        </w:rPr>
        <w:t>هكذا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عرشك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گـويـنـده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قـيـل</w:t>
      </w:r>
      <w:r>
        <w:rPr>
          <w:rtl/>
        </w:rPr>
        <w:t xml:space="preserve"> (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)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نـبود،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زيركانه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جوابها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كانه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هو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احـتـيـاط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تختش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گرانبهاى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محفوظى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تغييراتى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اوتينا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العلم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قبل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هذا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كنا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مسلمين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چينى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صدها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كانت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تعبد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دون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الله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انها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كانت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قوم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كافرين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صـحـن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بلور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مـلكـه</w:t>
      </w:r>
      <w:r>
        <w:rPr>
          <w:rtl/>
        </w:rPr>
        <w:t xml:space="preserve"> </w:t>
      </w:r>
      <w:r>
        <w:rPr>
          <w:rFonts w:hint="cs"/>
          <w:rtl/>
        </w:rPr>
        <w:t>سـبـا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حياط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قيل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ادخلى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الصرح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مـلكـه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بـگـذرد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فلما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رأ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ته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حسبته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لجة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كشفت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عن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ساقيها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حـيـاط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بلور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صرح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ممرد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قوارير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تجملاتى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سـلطـان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حـكـمـروا،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بساطى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تجملاتيش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لشـكـركـشـى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ضـايعه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خـونـريـزى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نيفتد،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بـسيارى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بـرسـد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قصرى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تـسـليم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قالت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رب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ظلمت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نفسى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اسلمت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مع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سليمان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لله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رب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العالمين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پـرسـتـيـدم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پنداشتم</w:t>
      </w:r>
      <w:r w:rsidR="00980969">
        <w:rPr>
          <w:rtl/>
        </w:rPr>
        <w:t>.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زيورها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رهبرم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پشيمانم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آستانت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(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برادرند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شـنيديم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AC4DAE" w:rsidRPr="00F8781B">
        <w:rPr>
          <w:rStyle w:val="libAlaemChar"/>
          <w:rFonts w:eastAsia="KFGQPC Uthman Taha Naskh" w:hint="cs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اوتينا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العلم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قبلها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كنا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مسلمين</w:t>
      </w:r>
      <w:r w:rsidR="00AC4DAE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0969">
        <w:rPr>
          <w:rtl/>
        </w:rPr>
        <w:t>.</w:t>
      </w:r>
    </w:p>
    <w:p w:rsidR="00D25FBB" w:rsidRDefault="00D25FBB" w:rsidP="00AC4DAE">
      <w:pPr>
        <w:pStyle w:val="Heading3"/>
      </w:pPr>
      <w:bookmarkStart w:id="181" w:name="_Toc45652141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81"/>
    </w:p>
    <w:p w:rsidR="00D25FBB" w:rsidRDefault="00D25FBB" w:rsidP="00B77813">
      <w:pPr>
        <w:pStyle w:val="Heading3"/>
      </w:pPr>
      <w:bookmarkStart w:id="182" w:name="_Toc456521414"/>
      <w:r>
        <w:rPr>
          <w:rtl/>
        </w:rPr>
        <w:t xml:space="preserve">1 -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bookmarkEnd w:id="182"/>
    </w:p>
    <w:p w:rsidR="00D25FBB" w:rsidRDefault="00D25FBB" w:rsidP="00D25FBB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خيل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تـوصيه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بـسـت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تـربـيتى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ضـرورتـى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افـسـانـه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تـوده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تـاريـكـى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83" w:name="_Toc456521415"/>
      <w:r>
        <w:rPr>
          <w:rtl/>
        </w:rPr>
        <w:t xml:space="preserve">2 -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bookmarkEnd w:id="183"/>
    </w:p>
    <w:p w:rsidR="00D25FBB" w:rsidRDefault="00D25FBB" w:rsidP="00AC4DAE">
      <w:pPr>
        <w:pStyle w:val="libNormal"/>
      </w:pP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30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گذرائى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وافرى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پايگاهش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واقعيش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غرور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تختش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نـهـائى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حـكومت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كشورگشائى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سـركـشـان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C4DAE" w:rsidRDefault="00D25FBB" w:rsidP="00D25FBB">
      <w:pPr>
        <w:pStyle w:val="libNormal"/>
        <w:rPr>
          <w:rtl/>
        </w:rPr>
      </w:pPr>
      <w:r>
        <w:rPr>
          <w:rtl/>
        </w:rPr>
        <w:t xml:space="preserve">8 -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AC4DAE" w:rsidP="00D25FBB">
      <w:pPr>
        <w:pStyle w:val="libNormal"/>
      </w:pPr>
      <w:r>
        <w:rPr>
          <w:rtl/>
        </w:rPr>
        <w:br w:type="page"/>
      </w:r>
    </w:p>
    <w:p w:rsidR="00D25FBB" w:rsidRDefault="00D25FBB" w:rsidP="00AC4DAE">
      <w:pPr>
        <w:pStyle w:val="Heading2"/>
      </w:pPr>
      <w:bookmarkStart w:id="184" w:name="_Toc4565214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4DAE">
        <w:rPr>
          <w:rFonts w:hint="cs"/>
          <w:rtl/>
        </w:rPr>
        <w:t xml:space="preserve">(45) تا (47)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4"/>
    </w:p>
    <w:p w:rsidR="00D25FBB" w:rsidRDefault="00AC4DAE" w:rsidP="00AC4DAE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لقد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أرسلنا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إلى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ثمود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أخاهم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صالحا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اعبدوا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الله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فإذا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هم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فريقان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يختصمون</w:t>
      </w:r>
      <w:r w:rsidRPr="00F8781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D25FBB">
        <w:rPr>
          <w:rtl/>
        </w:rPr>
        <w:t>(45)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يقوم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تستعجلون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بالسيئة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قبل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الحسنة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تستغفرون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الله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لعلكم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ترحمون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AC4DAE">
        <w:rPr>
          <w:rStyle w:val="libAieChar"/>
          <w:rFonts w:hint="cs"/>
          <w:rtl/>
        </w:rPr>
        <w:t>قـالوا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اطـيـرنـا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بـك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و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بـمـن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مـعـك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قـال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طـائركـم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عـنـد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الله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بل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أنتم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قوم</w:t>
      </w:r>
      <w:r w:rsidR="00D25FBB" w:rsidRPr="00AC4DAE">
        <w:rPr>
          <w:rStyle w:val="libAieChar"/>
          <w:rtl/>
        </w:rPr>
        <w:t xml:space="preserve"> </w:t>
      </w:r>
      <w:r w:rsidR="00D25FBB" w:rsidRPr="00AC4DAE">
        <w:rPr>
          <w:rStyle w:val="libAieChar"/>
          <w:rFonts w:hint="cs"/>
          <w:rtl/>
        </w:rPr>
        <w:t>تفتنون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(47)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46 - (</w:t>
      </w:r>
      <w:r>
        <w:rPr>
          <w:rFonts w:hint="cs"/>
          <w:rtl/>
        </w:rPr>
        <w:t>صـالح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D25FBB" w:rsidRDefault="00D25FBB" w:rsidP="00D25FBB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گـرفـتـيـم</w:t>
      </w:r>
      <w:r>
        <w:rPr>
          <w:rtl/>
        </w:rPr>
        <w:t xml:space="preserve"> (</w:t>
      </w:r>
      <w:r>
        <w:rPr>
          <w:rFonts w:hint="cs"/>
          <w:rtl/>
        </w:rPr>
        <w:t>صـالح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مقدراتتان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D25FBB" w:rsidRDefault="00D25FBB" w:rsidP="00AC4DAE">
      <w:pPr>
        <w:pStyle w:val="Heading3"/>
      </w:pPr>
      <w:bookmarkStart w:id="185" w:name="_Toc456521417"/>
      <w:r>
        <w:rPr>
          <w:rFonts w:hint="cs"/>
          <w:rtl/>
        </w:rPr>
        <w:t>تفسير</w:t>
      </w:r>
      <w:r>
        <w:rPr>
          <w:rtl/>
        </w:rPr>
        <w:t>:</w:t>
      </w:r>
      <w:bookmarkEnd w:id="185"/>
    </w:p>
    <w:p w:rsidR="00D25FBB" w:rsidRDefault="00D25FBB" w:rsidP="00D25FBB">
      <w:pPr>
        <w:pStyle w:val="libNormal"/>
      </w:pP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</w:p>
    <w:p w:rsidR="00D25FBB" w:rsidRDefault="00D25FBB" w:rsidP="00AC4DAE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C4DAE">
        <w:rPr>
          <w:rFonts w:hint="cs"/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چـهـارمـين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دسـتور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AC4DAE">
        <w:rPr>
          <w:rStyle w:val="libAieChar"/>
          <w:rFonts w:hint="cs"/>
          <w:rtl/>
        </w:rPr>
        <w:t>و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لقد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ارسلنا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الى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ثمود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اخاهم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صالحا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ان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اعبدوا</w:t>
      </w:r>
      <w:r w:rsidRPr="00AC4DAE">
        <w:rPr>
          <w:rStyle w:val="libAieChar"/>
          <w:rtl/>
        </w:rPr>
        <w:t xml:space="preserve"> </w:t>
      </w:r>
      <w:r w:rsidRPr="00AC4DAE">
        <w:rPr>
          <w:rStyle w:val="libAieChar"/>
          <w:rFonts w:hint="cs"/>
          <w:rtl/>
        </w:rPr>
        <w:t>الله</w:t>
      </w:r>
      <w:r w:rsidRPr="00AC4DAE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اخاهم</w:t>
      </w:r>
      <w:r>
        <w:rPr>
          <w:rtl/>
        </w:rPr>
        <w:t xml:space="preserve"> (</w:t>
      </w:r>
      <w:r>
        <w:rPr>
          <w:rFonts w:hint="cs"/>
          <w:rtl/>
        </w:rPr>
        <w:t>برادرشان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مـخـاصـمـه</w:t>
      </w:r>
      <w:r>
        <w:rPr>
          <w:rtl/>
        </w:rPr>
        <w:t xml:space="preserve"> </w:t>
      </w:r>
      <w:r>
        <w:rPr>
          <w:rFonts w:hint="cs"/>
          <w:rtl/>
        </w:rPr>
        <w:t>بـرخـاسـتند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فاذا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فريقان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يختصمون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75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مـسـتـكـبـريـن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:</w:t>
      </w:r>
      <w:r>
        <w:rPr>
          <w:rtl/>
        </w:rPr>
        <w:t xml:space="preserve"> </w:t>
      </w:r>
      <w:r w:rsidR="000653A6" w:rsidRPr="00F8781B">
        <w:rPr>
          <w:rStyle w:val="libAlaemChar"/>
          <w:rFonts w:eastAsia="KFGQPC Uthman Taha Naskh" w:hint="cs"/>
          <w:rtl/>
        </w:rPr>
        <w:t>(</w:t>
      </w:r>
      <w:r w:rsidRPr="000653A6">
        <w:rPr>
          <w:rStyle w:val="libAieChar"/>
          <w:rFonts w:hint="cs"/>
          <w:rtl/>
        </w:rPr>
        <w:t>قـال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المـلاء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الذيـن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اسـتـكـبـروا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مـن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قـومـه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للذين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استضعفوا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آمن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منهم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تعلمون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صالحا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مـرسـل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مـن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ربـه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قـالوا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انـا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بـمـا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ارسـل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بـه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مـؤ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مـنـون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قال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الذين</w:t>
      </w:r>
      <w:r w:rsidR="000653A6" w:rsidRPr="000653A6">
        <w:rPr>
          <w:rStyle w:val="libAieChar"/>
          <w:rFonts w:hint="cs"/>
          <w:rtl/>
        </w:rPr>
        <w:t xml:space="preserve"> </w:t>
      </w:r>
      <w:r w:rsidRPr="000653A6">
        <w:rPr>
          <w:rStyle w:val="libAieChar"/>
          <w:rFonts w:hint="cs"/>
          <w:rtl/>
        </w:rPr>
        <w:t>اسـتـكـبـروا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انـا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بالذى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آمنتم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كافرون</w:t>
      </w:r>
      <w:r w:rsidR="000653A6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- 75 </w:t>
      </w:r>
      <w:r>
        <w:rPr>
          <w:rFonts w:hint="cs"/>
          <w:rtl/>
        </w:rPr>
        <w:t>و</w:t>
      </w:r>
      <w:r>
        <w:rPr>
          <w:rtl/>
        </w:rPr>
        <w:t xml:space="preserve"> 76).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البـته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انذارشان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مستمسكى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بـديـهـا</w:t>
      </w:r>
      <w:r>
        <w:rPr>
          <w:rtl/>
        </w:rPr>
        <w:t xml:space="preserve"> </w:t>
      </w:r>
      <w:r>
        <w:rPr>
          <w:rFonts w:hint="cs"/>
          <w:rtl/>
        </w:rPr>
        <w:t>داريـد؟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قـال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يـا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قـوم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تـسـتـعـجـلون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بـالسـيـئة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قبل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الحسنة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حـيـاتـتـان</w:t>
      </w:r>
      <w:r>
        <w:rPr>
          <w:rtl/>
        </w:rPr>
        <w:t xml:space="preserve"> </w:t>
      </w:r>
      <w:r>
        <w:rPr>
          <w:rFonts w:hint="cs"/>
          <w:rtl/>
        </w:rPr>
        <w:t>خـاتـمه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بـيـازمـائيـد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پـيـشـگـاه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لو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تستغفرون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لعلكم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ترحمون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- 70).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سـرسـخـت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فامطر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حجارة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السـمـاء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ائتـنا</w:t>
      </w:r>
      <w:r>
        <w:rPr>
          <w:rtl/>
        </w:rPr>
        <w:t xml:space="preserve"> </w:t>
      </w:r>
      <w:r>
        <w:rPr>
          <w:rFonts w:hint="cs"/>
          <w:rtl/>
        </w:rPr>
        <w:t>بعذاب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مـحمد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0969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- 32).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بـيـازمـايـد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يـقـيـنـا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طبابت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كـشنده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دلسوزانه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بـشـنـونـد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بـنـدنـد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بيپايه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قالوا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اطيرنا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بك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معك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قدوم</w:t>
      </w:r>
      <w:r>
        <w:rPr>
          <w:rtl/>
        </w:rPr>
        <w:t xml:space="preserve"> </w:t>
      </w:r>
      <w:r>
        <w:rPr>
          <w:rFonts w:hint="cs"/>
          <w:rtl/>
        </w:rPr>
        <w:t>ناميمون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بـدبـخـتـى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ارمـغـان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تـوسـل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حـربـه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حـربـه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خـواسـتند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طـالع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قال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طائركم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عند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اعـمـالتـان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مـصـائب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بل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انتم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قوم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تفتنون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D25FBB" w:rsidRDefault="00D25FBB" w:rsidP="000653A6">
      <w:pPr>
        <w:pStyle w:val="Heading3"/>
      </w:pPr>
      <w:bookmarkStart w:id="186" w:name="_Toc456521418"/>
      <w:r>
        <w:rPr>
          <w:rFonts w:hint="cs"/>
          <w:rtl/>
        </w:rPr>
        <w:t>نكته</w:t>
      </w:r>
      <w:r w:rsidR="00980969">
        <w:rPr>
          <w:rtl/>
        </w:rPr>
        <w:t>:</w:t>
      </w:r>
      <w:bookmarkEnd w:id="186"/>
    </w:p>
    <w:p w:rsidR="00D25FBB" w:rsidRDefault="00D25FBB" w:rsidP="000653A6">
      <w:pPr>
        <w:pStyle w:val="libNormal"/>
      </w:pPr>
      <w:r>
        <w:rPr>
          <w:rFonts w:hint="cs"/>
          <w:rtl/>
        </w:rPr>
        <w:t>تطير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0653A6">
        <w:rPr>
          <w:rFonts w:hint="cs"/>
          <w:rtl/>
        </w:rPr>
        <w:t>أ</w:t>
      </w:r>
      <w:r>
        <w:rPr>
          <w:rFonts w:hint="cs"/>
          <w:rtl/>
        </w:rPr>
        <w:t>ل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تـطـيـر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طـيـر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تـطـيـر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تـفـال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تصبهم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يطيروا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- 131).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- 18).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عـلتـى</w:t>
      </w:r>
      <w:r>
        <w:rPr>
          <w:rtl/>
        </w:rPr>
        <w:t xml:space="preserve"> </w:t>
      </w:r>
      <w:r>
        <w:rPr>
          <w:rFonts w:hint="cs"/>
          <w:rtl/>
        </w:rPr>
        <w:t>بـجـويـد،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مـوحـد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خـداپـرسـت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عـلل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حـكـمـتـش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بـازگـردانـد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عـلل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مـعـلول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تـراشـد،</w:t>
      </w:r>
      <w:r>
        <w:rPr>
          <w:rtl/>
        </w:rPr>
        <w:t xml:space="preserve"> </w:t>
      </w:r>
      <w:r>
        <w:rPr>
          <w:rFonts w:hint="cs"/>
          <w:rtl/>
        </w:rPr>
        <w:t>مـوهـومـاتـى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مـرزى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جـاهـلى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چـپ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قـبـيل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افـتـادن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نـمـك</w:t>
      </w:r>
      <w:r>
        <w:rPr>
          <w:rtl/>
        </w:rPr>
        <w:t xml:space="preserve"> </w:t>
      </w:r>
      <w:r>
        <w:rPr>
          <w:rFonts w:hint="cs"/>
          <w:rtl/>
        </w:rPr>
        <w:t>پـاش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صندلى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رمالان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گيران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مشترى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0653A6" w:rsidRPr="00F8781B">
        <w:rPr>
          <w:rStyle w:val="libAlaemChar"/>
          <w:rFonts w:eastAsia="KFGQPC Uthman Taha Naskh" w:hint="cs"/>
          <w:rtl/>
        </w:rPr>
        <w:t>(</w:t>
      </w:r>
      <w:r w:rsidRPr="000653A6">
        <w:rPr>
          <w:rStyle w:val="libAieChar"/>
          <w:rFonts w:hint="cs"/>
          <w:rtl/>
        </w:rPr>
        <w:t>طائركم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عند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="000653A6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طالع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شـايـسـتـگـيـهـا،</w:t>
      </w:r>
      <w:r>
        <w:rPr>
          <w:rtl/>
        </w:rPr>
        <w:t xml:space="preserve"> </w:t>
      </w:r>
      <w:r>
        <w:rPr>
          <w:rFonts w:hint="cs"/>
          <w:rtl/>
        </w:rPr>
        <w:t>شـايـسـتـگـيـهـائى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بـازتـاب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653A6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316 </w:t>
      </w:r>
      <w:r>
        <w:rPr>
          <w:rFonts w:hint="cs"/>
          <w:rtl/>
        </w:rPr>
        <w:t>تا</w:t>
      </w:r>
      <w:r>
        <w:rPr>
          <w:rtl/>
        </w:rPr>
        <w:t xml:space="preserve"> 319 -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D25FBB" w:rsidRDefault="000653A6" w:rsidP="00D25FBB">
      <w:pPr>
        <w:pStyle w:val="libNormal"/>
      </w:pPr>
      <w:r>
        <w:rPr>
          <w:rtl/>
        </w:rPr>
        <w:br w:type="page"/>
      </w:r>
    </w:p>
    <w:p w:rsidR="00D25FBB" w:rsidRDefault="00D25FBB" w:rsidP="000653A6">
      <w:pPr>
        <w:pStyle w:val="Heading2"/>
      </w:pPr>
      <w:bookmarkStart w:id="187" w:name="_Toc4565214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3A6">
        <w:rPr>
          <w:rFonts w:hint="cs"/>
          <w:rtl/>
        </w:rPr>
        <w:t xml:space="preserve">(48) تا (53)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7"/>
    </w:p>
    <w:p w:rsidR="00D25FBB" w:rsidRDefault="000653A6" w:rsidP="000653A6">
      <w:pPr>
        <w:pStyle w:val="libNormal"/>
      </w:pPr>
      <w:r>
        <w:rPr>
          <w:rFonts w:hint="cs"/>
          <w:rtl/>
        </w:rPr>
        <w:t>(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كان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فى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المدينة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تسعة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رهط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يفسدون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فى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رض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يصلحون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قـالوا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تـقـاسـمـوا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بـالله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لنـبـيـتـنـه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أهـله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ثم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لنقولن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لوليه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شهدنا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مهلك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أهله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إنا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لصادقون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مكروا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مكرا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مكرنا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مكرا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يشعرون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فانظر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كيف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كان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عاقبة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مكرهم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دمرناهم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قومهم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أجمعين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فتلك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بيوتهم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خاوية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بما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ظلموا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فى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ذلك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لاية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لقوم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يعلمون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نجينا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الذين</w:t>
      </w:r>
      <w:r w:rsidR="00D25FBB"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منوا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كانوا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يتقون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(53)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گروهك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شبيخون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آنـهـاسـت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ستمشان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.</w:t>
      </w:r>
    </w:p>
    <w:p w:rsidR="00D25FBB" w:rsidRDefault="00D25FBB" w:rsidP="000653A6">
      <w:pPr>
        <w:pStyle w:val="Heading3"/>
      </w:pPr>
      <w:bookmarkStart w:id="188" w:name="_Toc45652142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88"/>
    </w:p>
    <w:p w:rsidR="00D25FBB" w:rsidRDefault="00D25FBB" w:rsidP="00D25FBB">
      <w:pPr>
        <w:pStyle w:val="libNormal"/>
      </w:pP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گروهك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9 </w:t>
      </w:r>
      <w:r>
        <w:rPr>
          <w:rFonts w:hint="cs"/>
          <w:rtl/>
        </w:rPr>
        <w:t>گروهك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(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القـرى</w:t>
      </w:r>
      <w:r>
        <w:rPr>
          <w:rtl/>
        </w:rPr>
        <w:t xml:space="preserve"> )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گروهك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كان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فى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المدينة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تسعة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رهط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يفسدون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فى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الارض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يصلحون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رهـط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خطى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يصلحون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يفسدون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گروهك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گروهكها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شبيخون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نـداشـتـيـم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قالوا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تقاسموا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بالله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لنبيتنه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اهله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ثم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لنقولن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لوليه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شهدنا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مهلك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اهله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لصادقون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تـقـاسـمـوا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!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خداپسندانه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980969"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لنـبـيـتـنـه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تبييت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شبيخون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مـقـصـود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بـرسـنـد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-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- </w:t>
      </w:r>
      <w:r>
        <w:rPr>
          <w:rFonts w:hint="cs"/>
          <w:rtl/>
        </w:rPr>
        <w:t>مـتفقا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بـرگـردنـد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كشيديم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مكروا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مكرا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مكرنا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مكرا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يشعرون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طـرفـداران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فانظر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كيف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كان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عاقبة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مكرهم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دمرناهم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قومهم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اجمعين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مـكـر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226)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چـاره</w:t>
      </w:r>
      <w:r>
        <w:rPr>
          <w:rtl/>
        </w:rPr>
        <w:t xml:space="preserve"> </w:t>
      </w:r>
      <w:r>
        <w:rPr>
          <w:rFonts w:hint="cs"/>
          <w:rtl/>
        </w:rPr>
        <w:t>انـديـشـى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اخـتـصـاصـى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اسـتـعـمال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المكر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يقصده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مقصودش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زيـانـبـار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مـفسدان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ستمشان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فتلك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بيوتهم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خاوية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بما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ظلموا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سوزانيد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فى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ذلك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لاية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لقوم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يعلمون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نسوختند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نسوخت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انجينا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الذين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آمنوا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كانوا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يتقون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653A6">
      <w:pPr>
        <w:pStyle w:val="Heading3"/>
      </w:pPr>
      <w:bookmarkStart w:id="189" w:name="_Toc456521421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89"/>
    </w:p>
    <w:p w:rsidR="00D25FBB" w:rsidRDefault="00D25FBB" w:rsidP="00D25FBB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 w:rsidR="000653A6" w:rsidRPr="00F8781B">
        <w:rPr>
          <w:rStyle w:val="libAlaemChar"/>
          <w:rFonts w:eastAsia="KFGQPC Uthman Taha Naskh" w:hint="cs"/>
          <w:rtl/>
        </w:rPr>
        <w:t>(</w:t>
      </w:r>
      <w:r w:rsidRPr="000653A6">
        <w:rPr>
          <w:rStyle w:val="libAieChar"/>
          <w:rFonts w:hint="cs"/>
          <w:rtl/>
        </w:rPr>
        <w:t>فاخذتهم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الرجفة</w:t>
      </w:r>
      <w:r w:rsidR="000653A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78).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="000653A6" w:rsidRPr="00F8781B">
        <w:rPr>
          <w:rStyle w:val="libAlaemChar"/>
          <w:rFonts w:eastAsia="KFGQPC Uthman Taha Naskh" w:hint="cs"/>
          <w:rtl/>
        </w:rPr>
        <w:t>(</w:t>
      </w:r>
      <w:r w:rsidRPr="000653A6">
        <w:rPr>
          <w:rStyle w:val="libAieChar"/>
          <w:rFonts w:hint="cs"/>
          <w:rtl/>
        </w:rPr>
        <w:t>فاخذتهم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الصاعقة</w:t>
      </w:r>
      <w:r w:rsidR="000653A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 </w:t>
      </w:r>
      <w:r>
        <w:rPr>
          <w:rFonts w:hint="cs"/>
          <w:rtl/>
        </w:rPr>
        <w:t>ذاريات</w:t>
      </w:r>
      <w:r>
        <w:rPr>
          <w:rtl/>
        </w:rPr>
        <w:t xml:space="preserve"> - 44).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صـيـحه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="000653A6" w:rsidRPr="00F8781B">
        <w:rPr>
          <w:rStyle w:val="libAlaemChar"/>
          <w:rFonts w:eastAsia="KFGQPC Uthman Taha Naskh" w:hint="cs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اخذ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الذين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ظلموا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الصيحة</w:t>
      </w:r>
      <w:r w:rsidR="000653A6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- 67).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مـنـافاتى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الكتريكى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شـديد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صفحه</w:t>
      </w:r>
      <w:r>
        <w:rPr>
          <w:rtl/>
        </w:rPr>
        <w:t xml:space="preserve"> 164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حضرموت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خـاويـه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خواء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هواء</w:t>
      </w:r>
      <w:r>
        <w:rPr>
          <w:rtl/>
        </w:rPr>
        <w:t xml:space="preserve">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 w:rsidR="000653A6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شهب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النجم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شكمهاى</w:t>
      </w:r>
      <w:r>
        <w:rPr>
          <w:rtl/>
        </w:rPr>
        <w:t xml:space="preserve"> </w:t>
      </w:r>
      <w:r>
        <w:rPr>
          <w:rFonts w:hint="cs"/>
          <w:rtl/>
        </w:rPr>
        <w:t>گـرسـنـه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گـردوى</w:t>
      </w:r>
      <w:r>
        <w:rPr>
          <w:rtl/>
        </w:rPr>
        <w:t xml:space="preserve"> </w:t>
      </w:r>
      <w:r>
        <w:rPr>
          <w:rFonts w:hint="cs"/>
          <w:rtl/>
        </w:rPr>
        <w:t>پـوك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سـتارگان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بيوتهم</w:t>
      </w:r>
      <w:r>
        <w:rPr>
          <w:rtl/>
        </w:rPr>
        <w:t xml:space="preserve"> </w:t>
      </w:r>
      <w:r>
        <w:rPr>
          <w:rFonts w:hint="cs"/>
          <w:rtl/>
        </w:rPr>
        <w:t>خاوية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ويـران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ثـمـود،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تا</w:t>
      </w:r>
      <w:r>
        <w:rPr>
          <w:rtl/>
        </w:rPr>
        <w:t xml:space="preserve"> 67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نـاقـه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درآوردنـد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هايتان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رفـتند،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نـاقـه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مـوفـق</w:t>
      </w:r>
      <w:r>
        <w:rPr>
          <w:rtl/>
        </w:rPr>
        <w:t xml:space="preserve"> </w:t>
      </w:r>
      <w:r>
        <w:rPr>
          <w:rFonts w:hint="cs"/>
          <w:rtl/>
        </w:rPr>
        <w:t>نـشـدنـد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0653A6" w:rsidRDefault="00D25FBB" w:rsidP="00D25FBB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نـاقـه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0653A6" w:rsidP="00D25FBB">
      <w:pPr>
        <w:pStyle w:val="libNormal"/>
      </w:pPr>
      <w:r>
        <w:rPr>
          <w:rtl/>
        </w:rPr>
        <w:br w:type="page"/>
      </w:r>
    </w:p>
    <w:p w:rsidR="00D25FBB" w:rsidRDefault="00D25FBB" w:rsidP="000653A6">
      <w:pPr>
        <w:pStyle w:val="Heading2"/>
      </w:pPr>
      <w:bookmarkStart w:id="190" w:name="_Toc4565214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3A6">
        <w:rPr>
          <w:rFonts w:hint="cs"/>
          <w:rtl/>
        </w:rPr>
        <w:t xml:space="preserve">(54) و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0"/>
    </w:p>
    <w:p w:rsidR="00D25FBB" w:rsidRDefault="000653A6" w:rsidP="000653A6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لوطا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إذ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قال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لقومه</w:t>
      </w:r>
      <w:r w:rsidR="00D25FBB"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تأ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تون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الفاحشة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أنتم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تبصرون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Pr="000653A6"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ئنـكـم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لتـأ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تـون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الرجـال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شـهـوة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دون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النـسـاء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أنتم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قوم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تجهلون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</w:p>
    <w:p w:rsidR="00D25FBB" w:rsidRDefault="00D25FBB" w:rsidP="00D25FBB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شـهـوت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رويـد؟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قـومـى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25FBB" w:rsidRDefault="00D25FBB" w:rsidP="000653A6">
      <w:pPr>
        <w:pStyle w:val="Heading3"/>
      </w:pPr>
      <w:bookmarkStart w:id="191" w:name="_Toc456521423"/>
      <w:r>
        <w:rPr>
          <w:rFonts w:hint="cs"/>
          <w:rtl/>
        </w:rPr>
        <w:t>تفسير</w:t>
      </w:r>
      <w:r>
        <w:rPr>
          <w:rtl/>
        </w:rPr>
        <w:t>:</w:t>
      </w:r>
      <w:bookmarkEnd w:id="191"/>
    </w:p>
    <w:p w:rsidR="00D25FBB" w:rsidRDefault="00D25FBB" w:rsidP="00D25FBB">
      <w:pPr>
        <w:pStyle w:val="libNormal"/>
      </w:pP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اقوامشان</w:t>
      </w:r>
      <w:r>
        <w:rPr>
          <w:rtl/>
        </w:rPr>
        <w:t xml:space="preserve"> </w:t>
      </w:r>
      <w:r>
        <w:rPr>
          <w:rFonts w:hint="cs"/>
          <w:rtl/>
        </w:rPr>
        <w:t>پـنـجـمـيـن</w:t>
      </w:r>
      <w:r>
        <w:rPr>
          <w:rtl/>
        </w:rPr>
        <w:t xml:space="preserve"> </w:t>
      </w:r>
      <w:r>
        <w:rPr>
          <w:rFonts w:hint="cs"/>
          <w:rtl/>
        </w:rPr>
        <w:t>پـيـامـبرى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زوايـاى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نـنـگـيـن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مشهورند،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تابلوى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منجلاب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لوطا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اذ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قال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لقومه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اتاتون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الفاحشة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انتم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تبصرون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فاحشه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قباحت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گـرائى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انـتـم</w:t>
      </w:r>
      <w:r>
        <w:rPr>
          <w:rtl/>
        </w:rPr>
        <w:t xml:space="preserve"> </w:t>
      </w:r>
      <w:r>
        <w:rPr>
          <w:rFonts w:hint="cs"/>
          <w:rtl/>
        </w:rPr>
        <w:t>تـبـصـرون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زشـتـى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شـنـاعـت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عـواقـب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كـودكـان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درونشان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بـصـيـرت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عـواقـب</w:t>
      </w:r>
      <w:r>
        <w:rPr>
          <w:rtl/>
        </w:rPr>
        <w:t xml:space="preserve"> </w:t>
      </w:r>
      <w:r>
        <w:rPr>
          <w:rFonts w:hint="cs"/>
          <w:rtl/>
        </w:rPr>
        <w:t>مـرگـبـار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ائنكم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لتاتون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الرجال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شهوة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دون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النساء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فـاحـشـه</w:t>
      </w:r>
      <w:r>
        <w:rPr>
          <w:rtl/>
        </w:rPr>
        <w:t xml:space="preserve"> (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بل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انتم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قوم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تجهلون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653A6" w:rsidRDefault="00D25FBB" w:rsidP="00D25FBB">
      <w:pPr>
        <w:pStyle w:val="libNormal"/>
        <w:rPr>
          <w:rtl/>
        </w:rPr>
      </w:pP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نـوامـيـس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0653A6" w:rsidP="00D25FBB">
      <w:pPr>
        <w:pStyle w:val="libNormal"/>
      </w:pPr>
      <w:r>
        <w:rPr>
          <w:rtl/>
        </w:rPr>
        <w:br w:type="page"/>
      </w:r>
    </w:p>
    <w:p w:rsidR="00D25FBB" w:rsidRDefault="00D25FBB" w:rsidP="000653A6">
      <w:pPr>
        <w:pStyle w:val="Heading2"/>
      </w:pPr>
      <w:bookmarkStart w:id="192" w:name="_Toc4565214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3A6">
        <w:rPr>
          <w:rFonts w:hint="cs"/>
          <w:rtl/>
        </w:rPr>
        <w:t xml:space="preserve">(56) تا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2"/>
    </w:p>
    <w:p w:rsidR="00D25FBB" w:rsidRDefault="000653A6" w:rsidP="000653A6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فما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كان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جواب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قومه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قالوا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أخرجوا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لوط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قريتكم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إنهم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أناس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يتطهرون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فأ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نجيناه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أهله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امرأ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قدرناها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الغابرين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أمطرنا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عليهم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مطرا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فساء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مطر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المنذرين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قل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الحمد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سلام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على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عباده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الذين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اصطفى</w:t>
      </w:r>
      <w:r w:rsidR="00D25FBB" w:rsidRPr="000653A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خير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أما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يشركون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(59)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</w:p>
    <w:p w:rsidR="00D25FBB" w:rsidRDefault="00D25FBB" w:rsidP="000653A6">
      <w:pPr>
        <w:pStyle w:val="Heading3"/>
      </w:pPr>
      <w:bookmarkStart w:id="193" w:name="_Toc456521425"/>
      <w:r>
        <w:rPr>
          <w:rFonts w:hint="cs"/>
          <w:rtl/>
        </w:rPr>
        <w:t>تفسير</w:t>
      </w:r>
      <w:r>
        <w:rPr>
          <w:rtl/>
        </w:rPr>
        <w:t>:</w:t>
      </w:r>
      <w:bookmarkEnd w:id="193"/>
    </w:p>
    <w:p w:rsidR="00D25FBB" w:rsidRDefault="00D25FBB" w:rsidP="00D25FBB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مـنـحـرفـان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شـيـوا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گفتند؟</w:t>
      </w:r>
      <w:r>
        <w:rPr>
          <w:rtl/>
        </w:rPr>
        <w:t>!.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بـيرون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پاكند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!!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فـمـا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كـان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جـواب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قـومـه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قـالوا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اخـرجـوا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آل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لوط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قريتكم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اناس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يتطهرون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آلودگـان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عـيـب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يـوسـفـهاى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پرهيزشان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زليخاها</w:t>
      </w:r>
      <w:r>
        <w:rPr>
          <w:rtl/>
        </w:rPr>
        <w:t xml:space="preserve"> </w:t>
      </w:r>
      <w:r>
        <w:rPr>
          <w:rFonts w:hint="cs"/>
          <w:rtl/>
        </w:rPr>
        <w:t>آزادند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!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-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 w:rsidR="00980969">
        <w:rPr>
          <w:rtl/>
        </w:rPr>
        <w:t>،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انـاس</w:t>
      </w:r>
      <w:r>
        <w:rPr>
          <w:rtl/>
        </w:rPr>
        <w:t xml:space="preserve"> </w:t>
      </w:r>
      <w:r>
        <w:rPr>
          <w:rFonts w:hint="cs"/>
          <w:rtl/>
        </w:rPr>
        <w:t>يـتطهرون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مـنـجلاب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شـگـفـت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تـشـخـيـص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خـو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نـنـگين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دباغى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عطاران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بـوى</w:t>
      </w:r>
      <w:r>
        <w:rPr>
          <w:rtl/>
        </w:rPr>
        <w:t xml:space="preserve"> </w:t>
      </w:r>
      <w:r>
        <w:rPr>
          <w:rFonts w:hint="cs"/>
          <w:rtl/>
        </w:rPr>
        <w:t>نـامـنـاسب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دباغان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(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اصلاحشان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طـومـار</w:t>
      </w:r>
      <w:r>
        <w:rPr>
          <w:rtl/>
        </w:rPr>
        <w:t xml:space="preserve"> </w:t>
      </w:r>
      <w:r>
        <w:rPr>
          <w:rFonts w:hint="cs"/>
          <w:rtl/>
        </w:rPr>
        <w:t>زنـدگـانـيشان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بـخـشيديم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باقيماندگان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فانجيناه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اهله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امرأ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قدرناها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الغابرين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سحرگاه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صـبـحـگـاهـان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بـارانى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فـرسـتـاديـم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امطرنا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عليهم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مطرا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فساء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مطر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المنذرين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178 - 198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77 - 83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مـسـيـرى</w:t>
      </w:r>
      <w:r>
        <w:rPr>
          <w:rtl/>
        </w:rPr>
        <w:t xml:space="preserve"> </w:t>
      </w:r>
      <w:r>
        <w:rPr>
          <w:rFonts w:hint="cs"/>
          <w:rtl/>
        </w:rPr>
        <w:t>تـعـيـيـن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پـيـمـودنـش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مخالفتش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جـاذبـه</w:t>
      </w:r>
      <w:r>
        <w:rPr>
          <w:rtl/>
        </w:rPr>
        <w:t xml:space="preserve"> </w:t>
      </w:r>
      <w:r>
        <w:rPr>
          <w:rFonts w:hint="cs"/>
          <w:rtl/>
        </w:rPr>
        <w:t>جـنـسـى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بـقـاى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-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جـنـس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هـمـجـنس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زشـتـى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بـيـخـبـرى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تـعـجب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بـارانـى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حـياتبخش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آرامشان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سـتـايـش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قل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الحمد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لله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مفسدى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رسمشان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بـنـدگان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سلام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على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عباده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الذين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اصطفى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راستينشان</w:t>
      </w:r>
      <w:r w:rsidR="00980969"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بـتـهـائى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نيستند؟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="000653A6">
        <w:rPr>
          <w:rStyle w:val="libAieChar"/>
          <w:rFonts w:hint="cs"/>
          <w:rtl/>
        </w:rPr>
        <w:t>أ</w:t>
      </w:r>
      <w:r w:rsidRPr="000653A6">
        <w:rPr>
          <w:rStyle w:val="libAieChar"/>
          <w:rFonts w:hint="cs"/>
          <w:rtl/>
        </w:rPr>
        <w:t>لله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خير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اما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يشركون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653A6" w:rsidRDefault="00D25FBB" w:rsidP="00D25FBB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سـرگـذشـتـهـاى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بـلاهـا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0653A6" w:rsidP="00D25FBB">
      <w:pPr>
        <w:pStyle w:val="libNormal"/>
      </w:pPr>
      <w:r>
        <w:rPr>
          <w:rtl/>
        </w:rPr>
        <w:br w:type="page"/>
      </w:r>
    </w:p>
    <w:p w:rsidR="00D25FBB" w:rsidRDefault="00D25FBB" w:rsidP="000653A6">
      <w:pPr>
        <w:pStyle w:val="Heading2"/>
      </w:pPr>
      <w:bookmarkStart w:id="194" w:name="_Toc4565214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3A6">
        <w:rPr>
          <w:rFonts w:hint="cs"/>
          <w:rtl/>
        </w:rPr>
        <w:t xml:space="preserve">(60)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4"/>
    </w:p>
    <w:p w:rsidR="00D25FBB" w:rsidRDefault="000653A6" w:rsidP="000653A6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أمـن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خـلق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السـمـوات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رض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أنـزل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لكم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السماء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ماء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فأنبتنا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حدائق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ذات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بهجة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كان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لكم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تنبتوا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شجرها</w:t>
      </w:r>
      <w:r w:rsidR="00D25FBB"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مع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قوم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يعدلون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أمـن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جـعـل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رض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قـرارا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جـعـل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خـلالهـا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أنـهـارا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جـعـل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لهـا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رواسـى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جـعـل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بـيـن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البـحـريـن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حـاجـزا</w:t>
      </w:r>
      <w:r w:rsidR="00D25FBB" w:rsidRPr="000653A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مـع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أكثرهم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يعلمون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يـجيب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المضطر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إذا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دعاه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يكشف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السوء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يجعلكم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خلفاء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رض</w:t>
      </w:r>
      <w:r w:rsidR="00D25FBB"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مع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قليلا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تذكرون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أمـن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يـهـديـكـم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فـى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ظـلمـات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البـر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البـحـر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مـن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يرسل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الرياح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بشرا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بين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يدى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رحمته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ءاله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مع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تعالى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عما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يشركون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0653A6">
        <w:rPr>
          <w:rStyle w:val="libAieChar"/>
          <w:rFonts w:hint="cs"/>
          <w:rtl/>
        </w:rPr>
        <w:t>أمن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يبدؤ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الخلق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ثم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يعيده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يرزقكم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السماء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و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رض</w:t>
      </w:r>
      <w:r w:rsidR="00D25FBB" w:rsidRPr="000653A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0653A6">
        <w:rPr>
          <w:rStyle w:val="libAieChar"/>
          <w:rFonts w:hint="cs"/>
          <w:rtl/>
        </w:rPr>
        <w:t>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مع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الله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قل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هاتوا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برهانكم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إن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كنتم</w:t>
      </w:r>
      <w:r w:rsidR="00D25FBB" w:rsidRPr="000653A6">
        <w:rPr>
          <w:rStyle w:val="libAieChar"/>
          <w:rtl/>
        </w:rPr>
        <w:t xml:space="preserve"> </w:t>
      </w:r>
      <w:r w:rsidR="00D25FBB" w:rsidRPr="000653A6">
        <w:rPr>
          <w:rStyle w:val="libAieChar"/>
          <w:rFonts w:hint="cs"/>
          <w:rtl/>
        </w:rPr>
        <w:t>صادقين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(64)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بـتـهـائى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980969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نـداشـتـيـد</w:t>
      </w:r>
      <w:r>
        <w:rPr>
          <w:rtl/>
        </w:rPr>
        <w:t xml:space="preserve"> </w:t>
      </w:r>
      <w:r>
        <w:rPr>
          <w:rFonts w:hint="cs"/>
          <w:rtl/>
        </w:rPr>
        <w:t>درخـتـان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بـرويـانـيد،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)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62 -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دليلتانرا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.</w:t>
      </w:r>
    </w:p>
    <w:p w:rsidR="00D25FBB" w:rsidRDefault="00D25FBB" w:rsidP="000653A6">
      <w:pPr>
        <w:pStyle w:val="Heading3"/>
      </w:pPr>
      <w:bookmarkStart w:id="195" w:name="_Toc456521427"/>
      <w:r>
        <w:rPr>
          <w:rFonts w:hint="cs"/>
          <w:rtl/>
        </w:rPr>
        <w:t>تفسير</w:t>
      </w:r>
      <w:r>
        <w:rPr>
          <w:rtl/>
        </w:rPr>
        <w:t>:</w:t>
      </w:r>
      <w:bookmarkEnd w:id="195"/>
    </w:p>
    <w:p w:rsidR="00D25FBB" w:rsidRDefault="00D25FBB" w:rsidP="00D25FB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-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بـازپـرسـى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مـحـاكـمـه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روشـنـتـريـن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باغهاى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امن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خلق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السموات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الارض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انزل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السماء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ماء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فانبتنا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حدائق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ذات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بهجة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حـدائق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حـديـقـه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ديـوار</w:t>
      </w:r>
      <w:r>
        <w:rPr>
          <w:rtl/>
        </w:rPr>
        <w:t xml:space="preserve"> </w:t>
      </w:r>
      <w:r>
        <w:rPr>
          <w:rFonts w:hint="cs"/>
          <w:rtl/>
        </w:rPr>
        <w:t>كـشـيـده</w:t>
      </w:r>
      <w:r>
        <w:rPr>
          <w:rtl/>
        </w:rPr>
        <w:t xml:space="preserve"> </w:t>
      </w:r>
      <w:r>
        <w:rPr>
          <w:rFonts w:hint="cs"/>
          <w:rtl/>
        </w:rPr>
        <w:t>بـاشند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پـلكـهـا</w:t>
      </w:r>
      <w:r>
        <w:rPr>
          <w:rtl/>
        </w:rPr>
        <w:t xml:space="preserve"> </w:t>
      </w:r>
      <w:r>
        <w:rPr>
          <w:rFonts w:hint="cs"/>
          <w:rtl/>
        </w:rPr>
        <w:t>مـحـصـور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حـديـقـه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حديقه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980969"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بهجة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لهجه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برويانيد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ما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كان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تنبتوا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شجرها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بـذر</w:t>
      </w:r>
      <w:r>
        <w:rPr>
          <w:rtl/>
        </w:rPr>
        <w:t xml:space="preserve"> </w:t>
      </w:r>
      <w:r>
        <w:rPr>
          <w:rFonts w:hint="cs"/>
          <w:rtl/>
        </w:rPr>
        <w:t>افـشـانـى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آبـيـارى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بـذر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برويانيد،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حقائقى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آفـريـنـنـده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مـبـداء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سرداده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: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="000653A6" w:rsidRPr="000653A6">
        <w:rPr>
          <w:rStyle w:val="libAieChar"/>
          <w:rFonts w:hint="cs"/>
          <w:rtl/>
        </w:rPr>
        <w:t xml:space="preserve">أ </w:t>
      </w:r>
      <w:r w:rsidRPr="000653A6">
        <w:rPr>
          <w:rStyle w:val="libAieChar"/>
          <w:rFonts w:hint="cs"/>
          <w:rtl/>
        </w:rPr>
        <w:t>اله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مع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نـادان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عـدول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قـدرتـى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بل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قوم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يعدلون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نـهـرهـاى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كـرد؟</w:t>
      </w:r>
      <w:r>
        <w:rPr>
          <w:rtl/>
        </w:rPr>
        <w:t>! (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زرهـى</w:t>
      </w:r>
      <w:r>
        <w:rPr>
          <w:rtl/>
        </w:rPr>
        <w:t xml:space="preserve"> </w:t>
      </w:r>
      <w:r>
        <w:rPr>
          <w:rFonts w:hint="cs"/>
          <w:rtl/>
        </w:rPr>
        <w:t>قـشـر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)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امـن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جعل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الارض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قرارا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جعل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خلالها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انهارا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جعل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لها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رواسى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شـيـريـن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شـور</w:t>
      </w:r>
      <w:r>
        <w:rPr>
          <w:rtl/>
        </w:rPr>
        <w:t xml:space="preserve">) </w:t>
      </w:r>
      <w:r>
        <w:rPr>
          <w:rFonts w:hint="cs"/>
          <w:rtl/>
        </w:rPr>
        <w:t>مـانـعى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جعل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البحرين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حاجزا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مـنـظـومـه</w:t>
      </w:r>
      <w:r>
        <w:rPr>
          <w:rtl/>
        </w:rPr>
        <w:t xml:space="preserve"> </w:t>
      </w:r>
      <w:r>
        <w:rPr>
          <w:rFonts w:hint="cs"/>
          <w:rtl/>
        </w:rPr>
        <w:t>شـمـسـى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ميخكوب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حـجـاب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حايل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بخشهائى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حـجـاب</w:t>
      </w:r>
      <w:r>
        <w:rPr>
          <w:rtl/>
        </w:rPr>
        <w:t xml:space="preserve"> </w:t>
      </w:r>
      <w:r>
        <w:rPr>
          <w:rFonts w:hint="cs"/>
          <w:rtl/>
        </w:rPr>
        <w:t>نـامـرئى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ريـزنـد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شـور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نـشـونـد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جـزر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سـواحـل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كـشـت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</w:t>
      </w:r>
      <w:r>
        <w:rPr>
          <w:rFonts w:hint="cs"/>
          <w:rtl/>
        </w:rPr>
        <w:t>مـسـلط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مـولود</w:t>
      </w:r>
      <w:r>
        <w:rPr>
          <w:rtl/>
        </w:rPr>
        <w:t xml:space="preserve"> </w:t>
      </w:r>
      <w:r>
        <w:rPr>
          <w:rFonts w:hint="cs"/>
          <w:rtl/>
        </w:rPr>
        <w:t>تـصـادف</w:t>
      </w:r>
      <w:r>
        <w:rPr>
          <w:rtl/>
        </w:rPr>
        <w:t xml:space="preserve"> </w:t>
      </w:r>
      <w:r>
        <w:rPr>
          <w:rFonts w:hint="cs"/>
          <w:rtl/>
        </w:rPr>
        <w:t>كـور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مـبـدئى</w:t>
      </w:r>
      <w:r>
        <w:rPr>
          <w:rtl/>
        </w:rPr>
        <w:t xml:space="preserve"> </w:t>
      </w:r>
      <w:r>
        <w:rPr>
          <w:rFonts w:hint="cs"/>
          <w:rtl/>
        </w:rPr>
        <w:t>فـاقـد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="000653A6" w:rsidRPr="000653A6">
        <w:rPr>
          <w:rStyle w:val="libAieChar"/>
          <w:rFonts w:hint="cs"/>
          <w:rtl/>
        </w:rPr>
        <w:t xml:space="preserve">أ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مع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بل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اكثرهم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يعلمون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مـعـبـودهاى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امـن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يجيب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المضطر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اذا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دعاه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يكشف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السوء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اسـتـخـوانـش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قـفـل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بـگـشـايـد،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بپاشد،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بگشايد،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0653A6" w:rsidRPr="00F8781B">
        <w:rPr>
          <w:rStyle w:val="libAlaemChar"/>
          <w:rFonts w:eastAsia="KFGQPC Uthman Taha Naskh" w:hint="cs"/>
          <w:rtl/>
        </w:rPr>
        <w:t>(</w:t>
      </w:r>
      <w:r w:rsidRPr="000653A6">
        <w:rPr>
          <w:rStyle w:val="libAieChar"/>
          <w:rFonts w:hint="cs"/>
          <w:rtl/>
        </w:rPr>
        <w:t>فاذا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ركبوا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فى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الفلك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دعوا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مخلصين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الدين</w:t>
      </w:r>
      <w:r w:rsidR="000653A6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- 65)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يجعلكم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خلفاء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الارض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="000653A6" w:rsidRPr="000653A6">
        <w:rPr>
          <w:rStyle w:val="libAieChar"/>
          <w:rFonts w:hint="cs"/>
          <w:rtl/>
        </w:rPr>
        <w:t>أ</w:t>
      </w:r>
      <w:r w:rsidRPr="000653A6">
        <w:rPr>
          <w:rStyle w:val="libAieChar"/>
          <w:rFonts w:hint="cs"/>
          <w:rtl/>
        </w:rPr>
        <w:t>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مع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 w:rsidR="000653A6"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قليلا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تذكرون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خلفاء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آنـهـمه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حكمران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لطـفـش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مستحكمتر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جـانـشـيـن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تناوب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چـهـارمـين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امن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يهديكم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فى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ظلمات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البر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البحر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دهـنـدگـان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0653A6">
        <w:rPr>
          <w:rStyle w:val="libAieChar"/>
          <w:rFonts w:hint="cs"/>
          <w:rtl/>
        </w:rPr>
        <w:t>و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يرسل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الرياح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بشرا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بين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يدى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رحمته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بادهائى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 w:rsidR="000653A6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بـشـرا</w:t>
      </w:r>
      <w:r>
        <w:rPr>
          <w:rtl/>
        </w:rPr>
        <w:t xml:space="preserve"> (</w:t>
      </w:r>
      <w:r>
        <w:rPr>
          <w:rFonts w:hint="cs"/>
          <w:rtl/>
        </w:rPr>
        <w:t>بـشارت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بـرداشته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قدوم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نـغـمـه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كـره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نـقـش</w:t>
      </w:r>
      <w:r>
        <w:rPr>
          <w:rtl/>
        </w:rPr>
        <w:t xml:space="preserve"> </w:t>
      </w: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214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25FBB" w:rsidRDefault="00D25FBB" w:rsidP="000653A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="000653A6" w:rsidRPr="000653A6">
        <w:rPr>
          <w:rStyle w:val="libAieChar"/>
          <w:rFonts w:hint="cs"/>
          <w:rtl/>
        </w:rPr>
        <w:t>أ</w:t>
      </w:r>
      <w:r w:rsidRPr="000653A6">
        <w:rPr>
          <w:rStyle w:val="libAieChar"/>
          <w:rFonts w:hint="cs"/>
          <w:rtl/>
        </w:rPr>
        <w:t>له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مع</w:t>
      </w:r>
      <w:r w:rsidRPr="000653A6">
        <w:rPr>
          <w:rStyle w:val="libAieChar"/>
          <w:rtl/>
        </w:rPr>
        <w:t xml:space="preserve"> </w:t>
      </w:r>
      <w:r w:rsidRPr="000653A6">
        <w:rPr>
          <w:rStyle w:val="libAieChar"/>
          <w:rFonts w:hint="cs"/>
          <w:rtl/>
        </w:rPr>
        <w:t>الله</w:t>
      </w:r>
      <w:r w:rsidRPr="000653A6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تعالى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يشركون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مـعبودان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يبدء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الخلق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ثم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يعيده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يرزقكم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السماء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الارض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معتقديد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="00FA441A" w:rsidRPr="00FA441A">
        <w:rPr>
          <w:rStyle w:val="libAieChar"/>
          <w:rFonts w:hint="cs"/>
          <w:rtl/>
        </w:rPr>
        <w:t>أ</w:t>
      </w:r>
      <w:r w:rsidRPr="00FA441A">
        <w:rPr>
          <w:rStyle w:val="libAieChar"/>
          <w:rFonts w:hint="cs"/>
          <w:rtl/>
        </w:rPr>
        <w:t>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مع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اعـتـقـادى</w:t>
      </w:r>
      <w:r>
        <w:rPr>
          <w:rtl/>
        </w:rPr>
        <w:t xml:space="preserve"> </w:t>
      </w:r>
      <w:r>
        <w:rPr>
          <w:rFonts w:hint="cs"/>
          <w:rtl/>
        </w:rPr>
        <w:t>داريـد</w:t>
      </w:r>
      <w:r>
        <w:rPr>
          <w:rtl/>
        </w:rPr>
        <w:t xml:space="preserve"> </w:t>
      </w:r>
      <w:r>
        <w:rPr>
          <w:rFonts w:hint="cs"/>
          <w:rtl/>
        </w:rPr>
        <w:t>دليـلتان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قل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هاتوا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برهانكم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كنتم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صادقين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مـنـتـقـل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)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غـذائى</w:t>
      </w:r>
      <w:r>
        <w:rPr>
          <w:rtl/>
        </w:rPr>
        <w:t xml:space="preserve"> </w:t>
      </w:r>
      <w:r>
        <w:rPr>
          <w:rFonts w:hint="cs"/>
          <w:rtl/>
        </w:rPr>
        <w:t>مـختلفى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نـشـات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دامها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FA441A">
      <w:pPr>
        <w:pStyle w:val="Heading3"/>
      </w:pPr>
      <w:bookmarkStart w:id="196" w:name="_Toc45652142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96"/>
    </w:p>
    <w:p w:rsidR="00D25FBB" w:rsidRDefault="00D25FBB" w:rsidP="00B77813">
      <w:pPr>
        <w:pStyle w:val="Heading3"/>
      </w:pPr>
      <w:bookmarkStart w:id="197" w:name="_Toc456521429"/>
      <w:r>
        <w:rPr>
          <w:rtl/>
        </w:rPr>
        <w:t xml:space="preserve">1 - </w:t>
      </w:r>
      <w:r>
        <w:rPr>
          <w:rFonts w:hint="cs"/>
          <w:rtl/>
        </w:rPr>
        <w:t>مضطرى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980969">
        <w:rPr>
          <w:rtl/>
        </w:rPr>
        <w:t>؟</w:t>
      </w:r>
      <w:bookmarkEnd w:id="197"/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شرائطش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مـضـطـر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بـدانـد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مـشـكـلى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بـبـيـنـد،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-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- </w:t>
      </w:r>
      <w:r>
        <w:rPr>
          <w:rFonts w:hint="cs"/>
          <w:rtl/>
        </w:rPr>
        <w:t>شده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لكانى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اسند</w:t>
      </w:r>
      <w:r>
        <w:rPr>
          <w:rtl/>
        </w:rPr>
        <w:t xml:space="preserve"> </w:t>
      </w:r>
      <w:r>
        <w:rPr>
          <w:rFonts w:hint="cs"/>
          <w:rtl/>
        </w:rPr>
        <w:t>ظهره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ينشد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 w:rsidR="0098096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المضطر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يجيب</w:t>
      </w:r>
      <w:r>
        <w:rPr>
          <w:rtl/>
        </w:rPr>
        <w:t xml:space="preserve"> </w:t>
      </w:r>
      <w:r>
        <w:rPr>
          <w:rFonts w:hint="cs"/>
          <w:rtl/>
        </w:rPr>
        <w:t>المضطر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دعاه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يجعلكم</w:t>
      </w:r>
      <w:r>
        <w:rPr>
          <w:rtl/>
        </w:rPr>
        <w:t xml:space="preserve"> </w:t>
      </w:r>
      <w:r>
        <w:rPr>
          <w:rFonts w:hint="cs"/>
          <w:rtl/>
        </w:rPr>
        <w:t>خلفاء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الاسود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 w:rsidR="0098096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يجيب</w:t>
      </w:r>
      <w:r>
        <w:rPr>
          <w:rtl/>
        </w:rPr>
        <w:t xml:space="preserve"> </w:t>
      </w:r>
      <w:r>
        <w:rPr>
          <w:rFonts w:hint="cs"/>
          <w:rtl/>
        </w:rPr>
        <w:t>المضطر</w:t>
      </w:r>
      <w:r w:rsidR="0098096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نـزلت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القـائم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المضطر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ركعتين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فاجابه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980969">
        <w:rPr>
          <w:rtl/>
        </w:rPr>
        <w:t>: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مـهـدى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0B4467" w:rsidRPr="000B446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سـاخـتن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نـقـطه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سـرآغـاز</w:t>
      </w:r>
      <w:r>
        <w:rPr>
          <w:rtl/>
        </w:rPr>
        <w:t xml:space="preserve"> </w:t>
      </w:r>
      <w:r>
        <w:rPr>
          <w:rFonts w:hint="cs"/>
          <w:rtl/>
        </w:rPr>
        <w:t>انـقـلاب</w:t>
      </w:r>
      <w:r>
        <w:rPr>
          <w:rtl/>
        </w:rPr>
        <w:t xml:space="preserve"> </w:t>
      </w:r>
      <w:r>
        <w:rPr>
          <w:rFonts w:hint="cs"/>
          <w:rtl/>
        </w:rPr>
        <w:t>مـقـدس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يجعلكم</w:t>
      </w:r>
      <w:r>
        <w:rPr>
          <w:rtl/>
        </w:rPr>
        <w:t xml:space="preserve"> </w:t>
      </w:r>
      <w:r>
        <w:rPr>
          <w:rFonts w:hint="cs"/>
          <w:rtl/>
        </w:rPr>
        <w:t>خلفاء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D25FBB" w:rsidRDefault="00D25FBB" w:rsidP="00B77813">
      <w:pPr>
        <w:pStyle w:val="Heading3"/>
      </w:pPr>
      <w:bookmarkStart w:id="198" w:name="_Toc456521430"/>
      <w:r>
        <w:rPr>
          <w:rtl/>
        </w:rPr>
        <w:t xml:space="preserve">2 -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bookmarkEnd w:id="198"/>
    </w:p>
    <w:p w:rsidR="00D25FBB" w:rsidRDefault="00D25FBB" w:rsidP="00FA441A">
      <w:pPr>
        <w:pStyle w:val="libNormal"/>
      </w:pP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مـطـالبـه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هـاتـوا</w:t>
      </w:r>
      <w:r>
        <w:rPr>
          <w:rtl/>
        </w:rPr>
        <w:t xml:space="preserve"> </w:t>
      </w:r>
      <w:r>
        <w:rPr>
          <w:rFonts w:hint="cs"/>
          <w:rtl/>
        </w:rPr>
        <w:t>بـرهـانـكـم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- 111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- 24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- 64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- 75)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مـنطقى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بـراهـيـن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سـطـوح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980969">
        <w:rPr>
          <w:rtl/>
        </w:rPr>
        <w:t>.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بـيگانه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تضادهاى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(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تـثـليـث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(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بـيـشـتـريـن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199" w:name="_Toc456521431"/>
      <w:r>
        <w:rPr>
          <w:rtl/>
        </w:rPr>
        <w:t xml:space="preserve">3 -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bookmarkEnd w:id="199"/>
    </w:p>
    <w:p w:rsidR="00D25FBB" w:rsidRDefault="00D25FBB" w:rsidP="00FA441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قـرارگـاه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نـهـرهـاى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جـارى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كـوهـهـاى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حايل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بـحر،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).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پـنـجـگـانـه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خلقت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>.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="00FA441A" w:rsidRPr="00FA441A">
        <w:rPr>
          <w:rStyle w:val="libAieChar"/>
          <w:rFonts w:hint="cs"/>
          <w:rtl/>
        </w:rPr>
        <w:t xml:space="preserve">أ </w:t>
      </w:r>
      <w:r w:rsidRPr="00FA441A">
        <w:rPr>
          <w:rStyle w:val="libAieChar"/>
          <w:rFonts w:hint="cs"/>
          <w:rtl/>
        </w:rPr>
        <w:t>اله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مع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FA441A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مـطـالبـه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FA441A" w:rsidP="00D25FBB">
      <w:pPr>
        <w:pStyle w:val="libNormal"/>
      </w:pPr>
      <w:r>
        <w:rPr>
          <w:rtl/>
        </w:rPr>
        <w:br w:type="page"/>
      </w:r>
    </w:p>
    <w:p w:rsidR="00D25FBB" w:rsidRDefault="00D25FBB" w:rsidP="00FA441A">
      <w:pPr>
        <w:pStyle w:val="Heading2"/>
      </w:pPr>
      <w:bookmarkStart w:id="200" w:name="_Toc4565214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A441A">
        <w:rPr>
          <w:rFonts w:hint="cs"/>
          <w:rtl/>
        </w:rPr>
        <w:t xml:space="preserve">(65) تا (68)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0"/>
    </w:p>
    <w:p w:rsidR="00D25FBB" w:rsidRDefault="00FA441A" w:rsidP="00FA441A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قل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يعلم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السموات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رض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الغيب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الله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يشعرون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أيان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يبعثون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بـل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ادارك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عـلمـهـم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فـى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الاخـرة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بـل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هـم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فـى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شـك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مـنـهـا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منها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قال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الذين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كفروا</w:t>
      </w:r>
      <w:r w:rsidR="00D25FBB" w:rsidRPr="00FA441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FA441A">
        <w:rPr>
          <w:rStyle w:val="libAieChar"/>
          <w:rFonts w:hint="cs"/>
          <w:rtl/>
        </w:rPr>
        <w:t>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ترابا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25FBB" w:rsidRPr="00FA441A">
        <w:rPr>
          <w:rStyle w:val="libAieChar"/>
          <w:rFonts w:hint="cs"/>
          <w:rtl/>
        </w:rPr>
        <w:t>باؤ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ائنا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لمخرجون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لقد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وعدنا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نحن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أ</w:t>
      </w:r>
      <w:r w:rsidR="00D25FBB" w:rsidRPr="00FA441A">
        <w:rPr>
          <w:rStyle w:val="libAieChar"/>
          <w:rFonts w:hint="cs"/>
          <w:rtl/>
        </w:rPr>
        <w:t>باؤ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قبل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اساطير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ولين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(68)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اطـلاع</w:t>
      </w:r>
      <w:r>
        <w:rPr>
          <w:rtl/>
        </w:rPr>
        <w:t xml:space="preserve"> </w:t>
      </w:r>
      <w:r>
        <w:rPr>
          <w:rFonts w:hint="cs"/>
          <w:rtl/>
        </w:rPr>
        <w:t>صـحـيـحـى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پـدرانـمـان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شـديـم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پـدرانـمـان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FA441A">
      <w:pPr>
        <w:pStyle w:val="Heading3"/>
      </w:pPr>
      <w:bookmarkStart w:id="201" w:name="_Toc456521433"/>
      <w:r>
        <w:rPr>
          <w:rFonts w:hint="cs"/>
          <w:rtl/>
        </w:rPr>
        <w:t>تفسير</w:t>
      </w:r>
      <w:r>
        <w:rPr>
          <w:rtl/>
        </w:rPr>
        <w:t>:</w:t>
      </w:r>
      <w:bookmarkEnd w:id="201"/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كـى</w:t>
      </w:r>
      <w:r>
        <w:rPr>
          <w:rtl/>
        </w:rPr>
        <w:t xml:space="preserve"> </w:t>
      </w:r>
      <w:r>
        <w:rPr>
          <w:rFonts w:hint="cs"/>
          <w:rtl/>
        </w:rPr>
        <w:t>بـرانـگـيـخـتـه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قـل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يـعـلم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مـن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السموات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الارض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الغيب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يشعرون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ايان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يبعثون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غـيـب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-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مـنـافـات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عالم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الغيب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يظهر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غيبه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احدا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ارتـضى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رسول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اطـلاع</w:t>
      </w:r>
      <w:r>
        <w:rPr>
          <w:rtl/>
        </w:rPr>
        <w:t xml:space="preserve"> </w:t>
      </w:r>
      <w:r>
        <w:rPr>
          <w:rFonts w:hint="cs"/>
          <w:rtl/>
        </w:rPr>
        <w:t>صـحـيـحـى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نـابـيـنـا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بـل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ادارك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عـلمـهـم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فـى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الاخـرة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هم</w:t>
      </w:r>
      <w:r w:rsidR="00FA441A" w:rsidRPr="00FA441A">
        <w:rPr>
          <w:rStyle w:val="libAieChar"/>
          <w:rFonts w:hint="cs"/>
          <w:rtl/>
        </w:rPr>
        <w:t xml:space="preserve"> </w:t>
      </w:r>
      <w:r w:rsidRPr="00FA441A">
        <w:rPr>
          <w:rStyle w:val="libAieChar"/>
          <w:rFonts w:hint="cs"/>
          <w:rtl/>
        </w:rPr>
        <w:t>فى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شك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منها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منها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عمون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ادارك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تـدارك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ادارك</w:t>
      </w:r>
      <w:r>
        <w:rPr>
          <w:rtl/>
        </w:rPr>
        <w:t xml:space="preserve"> </w:t>
      </w:r>
      <w:r>
        <w:rPr>
          <w:rFonts w:hint="cs"/>
          <w:rtl/>
        </w:rPr>
        <w:t>عـلمـهم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گـرفـتـنـد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نـرسيدند،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نـابـيـنـا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بـهـار،</w:t>
      </w:r>
      <w:r>
        <w:rPr>
          <w:rtl/>
        </w:rPr>
        <w:t xml:space="preserve"> </w:t>
      </w:r>
      <w:r>
        <w:rPr>
          <w:rFonts w:hint="cs"/>
          <w:rtl/>
        </w:rPr>
        <w:t>بـارور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درخـتـانـى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زمـسـتـان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مـشـاهده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تـفـسـيـرهـاى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ادارك</w:t>
      </w:r>
      <w:r>
        <w:rPr>
          <w:rtl/>
        </w:rPr>
        <w:t xml:space="preserve"> </w:t>
      </w:r>
      <w:r>
        <w:rPr>
          <w:rFonts w:hint="cs"/>
          <w:rtl/>
        </w:rPr>
        <w:t>عـلمـهم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پـدرانـمـان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شـديـم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شـد؟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قال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الذين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كفروا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أ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كنا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ترابا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آبائنا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ائنا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لمخرجون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بعيدى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پوئيده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اثـرى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نـمـايـان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لقـد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وعـدنـا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هـذا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آبـائنـا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مـن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قبل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اساطير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الاولين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داشـتند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980969">
        <w:rPr>
          <w:rtl/>
        </w:rPr>
        <w:t>.</w:t>
      </w:r>
    </w:p>
    <w:p w:rsidR="00FA441A" w:rsidRDefault="00D25FBB" w:rsidP="00D25FBB">
      <w:pPr>
        <w:pStyle w:val="libNormal"/>
        <w:rPr>
          <w:rtl/>
        </w:rPr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FA441A" w:rsidP="00D25FBB">
      <w:pPr>
        <w:pStyle w:val="libNormal"/>
      </w:pPr>
      <w:r>
        <w:rPr>
          <w:rtl/>
        </w:rPr>
        <w:br w:type="page"/>
      </w:r>
    </w:p>
    <w:p w:rsidR="00D25FBB" w:rsidRDefault="00D25FBB" w:rsidP="00FA441A">
      <w:pPr>
        <w:pStyle w:val="Heading2"/>
      </w:pPr>
      <w:bookmarkStart w:id="202" w:name="_Toc4565214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A441A">
        <w:rPr>
          <w:rFonts w:hint="cs"/>
          <w:rtl/>
        </w:rPr>
        <w:t xml:space="preserve">(69) تا (75)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2"/>
    </w:p>
    <w:p w:rsidR="00D25FBB" w:rsidRDefault="00FA441A" w:rsidP="00FA441A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قل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سيروا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الا</w:t>
      </w:r>
      <w:r w:rsidRPr="00FA441A">
        <w:rPr>
          <w:rStyle w:val="libAieChar"/>
          <w:rFonts w:hint="cs"/>
          <w:rtl/>
        </w:rPr>
        <w:t>ر</w:t>
      </w:r>
      <w:r w:rsidR="00D25FBB" w:rsidRPr="00FA441A">
        <w:rPr>
          <w:rStyle w:val="libAieChar"/>
          <w:rFonts w:hint="cs"/>
          <w:rtl/>
        </w:rPr>
        <w:t>ض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فانظروا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كيف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كان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عاقبة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المجرمين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تحزن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عليهم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تكن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ضيق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يمكرون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يقولون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متى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الوعد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كنتم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صادقين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قل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عسى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يكون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ردف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لكم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بعض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الذى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تستعجلون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ربك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لذو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فضل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على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الناس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لكن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أكثرهم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يشكرون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ربك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ليعلم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تكن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صدورهم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يعلنون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غائبة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السماء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الارض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كتاب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</w:p>
    <w:p w:rsidR="00D25FBB" w:rsidRDefault="00D25FBB" w:rsidP="00D25FBB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غـمـگـيـن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</w:p>
    <w:p w:rsidR="00D25FBB" w:rsidRDefault="00D25FBB" w:rsidP="00D25FBB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FA441A">
      <w:pPr>
        <w:pStyle w:val="Heading3"/>
      </w:pPr>
      <w:bookmarkStart w:id="203" w:name="_Toc45652143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03"/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لجـوجـى</w:t>
      </w:r>
      <w:r>
        <w:rPr>
          <w:rtl/>
        </w:rPr>
        <w:t xml:space="preserve"> </w:t>
      </w:r>
      <w:r>
        <w:rPr>
          <w:rFonts w:hint="cs"/>
          <w:rtl/>
        </w:rPr>
        <w:t>بـيـهـوده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كـنيد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قل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سيروا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الارض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فانظروا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كيف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عاقبة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المجرمين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ضـررى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نديدند،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مـنـكر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اقـوامى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قبرهاى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ريـخـته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مغرور،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ملموس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طـوفـانـى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قطور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مـشـروح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137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102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مكذبين</w:t>
      </w:r>
      <w:r>
        <w:rPr>
          <w:rtl/>
        </w:rPr>
        <w:t xml:space="preserve"> (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مجرمين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جرمها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مخورو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تحزن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توئيم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تكن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ضيق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يمكرون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يقولون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متى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الوعد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كنتم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صادقين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راسـتـين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مخاطبند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سـخريه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بينانه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قل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عسى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يكون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ردف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لكم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بعض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الذى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تستعجلون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سخنانتان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افـكـنـده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فـرود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نابودتان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ردف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حـرف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اسـب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نـشـيند،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پـيكر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رحـمـة</w:t>
      </w:r>
      <w:r>
        <w:rPr>
          <w:rtl/>
        </w:rPr>
        <w:t xml:space="preserve"> </w:t>
      </w:r>
      <w:r>
        <w:rPr>
          <w:rFonts w:hint="cs"/>
          <w:rtl/>
        </w:rPr>
        <w:t>للعـالمـيـن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دفـع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ليعذبهم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انت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فيهم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مـقـتـضى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رحـمـتـش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شـكـرگـذار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ربـك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لذو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فضل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الناس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لكن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اكثرهم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يشكرون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تـاخـير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زشـتـى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پرورانند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سـيـنه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ربك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ليعلم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تكن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صدورهم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يعلنون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خـفـايـاى</w:t>
      </w:r>
      <w:r>
        <w:rPr>
          <w:rtl/>
        </w:rPr>
        <w:t xml:space="preserve"> </w:t>
      </w:r>
      <w:r>
        <w:rPr>
          <w:rFonts w:hint="cs"/>
          <w:rtl/>
        </w:rPr>
        <w:t>درونـشـان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مـفـاهـيـم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دلهـا،</w:t>
      </w:r>
      <w:r>
        <w:rPr>
          <w:rtl/>
        </w:rPr>
        <w:t xml:space="preserve"> </w:t>
      </w:r>
      <w:r>
        <w:rPr>
          <w:rFonts w:hint="cs"/>
          <w:rtl/>
        </w:rPr>
        <w:t>مـقـدم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بـقـدرى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غائبة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السماء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الارض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كتاب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مبين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غائبة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نـهـفـتـه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هـمچنين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مـحـفـوظ،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271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D25FBB" w:rsidRDefault="00D25FBB" w:rsidP="00FA441A">
      <w:pPr>
        <w:pStyle w:val="Heading3"/>
      </w:pPr>
      <w:bookmarkStart w:id="204" w:name="_Toc456521436"/>
      <w:r>
        <w:rPr>
          <w:rFonts w:hint="cs"/>
          <w:rtl/>
        </w:rPr>
        <w:t>نكته</w:t>
      </w:r>
      <w:r w:rsidR="00980969">
        <w:rPr>
          <w:rtl/>
        </w:rPr>
        <w:t>:</w:t>
      </w:r>
      <w:bookmarkEnd w:id="204"/>
    </w:p>
    <w:p w:rsidR="00D25FBB" w:rsidRDefault="00D25FBB" w:rsidP="00D25FBB">
      <w:pPr>
        <w:pStyle w:val="libNormal"/>
      </w:pP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اسـتـبـعـاد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سـرچشمه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قـديـمـى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ابـد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بـرقـرار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فـلسـفـى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ريـاضـى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عـلوم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اجـتـمـاع</w:t>
      </w:r>
      <w:r>
        <w:rPr>
          <w:rtl/>
        </w:rPr>
        <w:t xml:space="preserve"> </w:t>
      </w:r>
      <w:r>
        <w:rPr>
          <w:rFonts w:hint="cs"/>
          <w:rtl/>
        </w:rPr>
        <w:t>نـقـيـضـين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فيثاغورث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بـطـلان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قـدمـت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FA441A" w:rsidRDefault="00D25FBB" w:rsidP="00D25FB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مجازاتتان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!</w:t>
      </w:r>
    </w:p>
    <w:p w:rsidR="00D25FBB" w:rsidRDefault="00FA441A" w:rsidP="00D25FBB">
      <w:pPr>
        <w:pStyle w:val="libNormal"/>
      </w:pPr>
      <w:r>
        <w:rPr>
          <w:rtl/>
        </w:rPr>
        <w:br w:type="page"/>
      </w:r>
    </w:p>
    <w:p w:rsidR="00D25FBB" w:rsidRDefault="00D25FBB" w:rsidP="00FA441A">
      <w:pPr>
        <w:pStyle w:val="Heading2"/>
      </w:pPr>
      <w:bookmarkStart w:id="205" w:name="_Toc4565214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A441A">
        <w:rPr>
          <w:rFonts w:hint="cs"/>
          <w:rtl/>
        </w:rPr>
        <w:t xml:space="preserve">(76) تا (81)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5"/>
    </w:p>
    <w:p w:rsidR="00D25FBB" w:rsidRDefault="00FA441A" w:rsidP="00FA441A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إن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القر</w:t>
      </w:r>
      <w:r w:rsidRPr="00FA441A">
        <w:rPr>
          <w:rStyle w:val="libAieChar"/>
          <w:rFonts w:hint="cs"/>
          <w:rtl/>
        </w:rPr>
        <w:t>أ</w:t>
      </w:r>
      <w:r w:rsidR="00D25FBB" w:rsidRPr="00FA441A">
        <w:rPr>
          <w:rStyle w:val="libAieChar"/>
          <w:rFonts w:hint="cs"/>
          <w:rtl/>
        </w:rPr>
        <w:t>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يقص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على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بنى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إسرائيل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أكثر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الذى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فيه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يختلفون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إنه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لهدى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رحمة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للمؤمنين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إن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ربك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يقضى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بينهم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بحكمه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هو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العزيز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العليم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فتوكل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على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الله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إنك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على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الحق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المبين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إنك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تسمع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الموتى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تسمع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الصم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الدعاء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ولوا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مدبرين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أنت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بهادى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العمى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ضلالتهم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تسمع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يؤمن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باياتنا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مسلمون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(81)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</w:p>
    <w:p w:rsidR="00D25FBB" w:rsidRDefault="00D25FBB" w:rsidP="00D25FBB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تـوانـى</w:t>
      </w:r>
      <w:r>
        <w:rPr>
          <w:rtl/>
        </w:rPr>
        <w:t xml:space="preserve"> </w:t>
      </w:r>
      <w:r>
        <w:rPr>
          <w:rFonts w:hint="cs"/>
          <w:rtl/>
        </w:rPr>
        <w:t>سـخـنـت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بـرسانى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>.</w:t>
      </w:r>
    </w:p>
    <w:p w:rsidR="00D25FBB" w:rsidRDefault="00D25FBB" w:rsidP="00FA441A">
      <w:pPr>
        <w:pStyle w:val="Heading3"/>
      </w:pPr>
      <w:bookmarkStart w:id="206" w:name="_Toc456521438"/>
      <w:r>
        <w:rPr>
          <w:rFonts w:hint="cs"/>
          <w:rtl/>
        </w:rPr>
        <w:t>تفسير</w:t>
      </w:r>
      <w:r>
        <w:rPr>
          <w:rtl/>
        </w:rPr>
        <w:t>:</w:t>
      </w:r>
      <w:bookmarkEnd w:id="206"/>
    </w:p>
    <w:p w:rsidR="00D25FBB" w:rsidRDefault="00D25FBB" w:rsidP="00D25FBB">
      <w:pPr>
        <w:pStyle w:val="libNormal"/>
      </w:pP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چـيـزهـائى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القرآن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يقص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بنى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اسرائيل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اكثر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الذى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فيه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يختلفون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(</w:t>
      </w:r>
      <w:r w:rsidR="002E2DCD" w:rsidRPr="002E2DC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خـدايـم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قال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عبد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آتانى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الكتاب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جعلنى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نبيا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- 30).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آفـريـد</w:t>
      </w:r>
      <w:r>
        <w:rPr>
          <w:rtl/>
        </w:rPr>
        <w:t xml:space="preserve">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مثل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عيسى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عند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كمثل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آدم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خلقه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تراب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- 59).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اوصافش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حـقـايق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اخـتـلافـات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لهدى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رحمة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للمؤ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زدائى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ربك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يقضى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بينهم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بحكمه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هو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العزيز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العليم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قـريـنـه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اخـتـلافـات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جـاثـيـه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:</w:t>
      </w:r>
      <w:r>
        <w:rPr>
          <w:rtl/>
        </w:rPr>
        <w:t xml:space="preserve">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ربك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يقضى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بينهم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يوم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القيامة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فيما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كانوا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فيه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يختلفون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اجـراى</w:t>
      </w:r>
      <w:r>
        <w:rPr>
          <w:rtl/>
        </w:rPr>
        <w:t xml:space="preserve"> </w:t>
      </w:r>
      <w:r>
        <w:rPr>
          <w:rFonts w:hint="cs"/>
          <w:rtl/>
        </w:rPr>
        <w:t>حـكم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تواناتر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آسودگى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فتوكل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تـوكـل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نـاپـذيـر،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انك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الحق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المبين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جـوابـگـوى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سـرد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انك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تسمع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الموتى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زندگانند،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اسـتـمـرار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بـرسـانى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تسمع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الصم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الدعاء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ولوا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مدبرين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صـوت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سـامـعـه</w:t>
      </w:r>
      <w:r>
        <w:rPr>
          <w:rtl/>
        </w:rPr>
        <w:t xml:space="preserve"> </w:t>
      </w:r>
      <w:r>
        <w:rPr>
          <w:rFonts w:hint="cs"/>
          <w:rtl/>
        </w:rPr>
        <w:t>سـنـگين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نـابـيـنـا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گمراهيشان</w:t>
      </w:r>
      <w:r>
        <w:rPr>
          <w:rtl/>
        </w:rPr>
        <w:t xml:space="preserve"> </w:t>
      </w:r>
      <w:r>
        <w:rPr>
          <w:rFonts w:hint="cs"/>
          <w:rtl/>
        </w:rPr>
        <w:t>بازگردانى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انت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بهادى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العمى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ضلالتهم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راهـهـاى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قلبهاشان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گوشهاشان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چشمهاشان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تسمع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يؤمن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باياتنا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مسلمون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بيدار،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دلمردگى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ابـزار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336).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پـذيـرفته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طـلبـى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25FBB" w:rsidRDefault="00D25FBB" w:rsidP="00FA441A">
      <w:pPr>
        <w:pStyle w:val="Heading3"/>
      </w:pPr>
      <w:bookmarkStart w:id="207" w:name="_Toc45652143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207"/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مـوانـع</w:t>
      </w:r>
      <w:r>
        <w:rPr>
          <w:rtl/>
        </w:rPr>
        <w:t xml:space="preserve"> </w:t>
      </w:r>
      <w:r>
        <w:rPr>
          <w:rFonts w:hint="cs"/>
          <w:rtl/>
        </w:rPr>
        <w:t>نـهـراسـيـدن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مخالفند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خارجند،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بينشهاى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فيزيولوژيكى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اعـضاء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حـركـات</w:t>
      </w:r>
      <w:r>
        <w:rPr>
          <w:rtl/>
        </w:rPr>
        <w:t xml:space="preserve"> </w:t>
      </w:r>
      <w:r>
        <w:rPr>
          <w:rFonts w:hint="cs"/>
          <w:rtl/>
        </w:rPr>
        <w:t>خـامـوش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980969"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فيزيولوژيكى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شـمـار</w:t>
      </w:r>
      <w:r>
        <w:rPr>
          <w:rtl/>
        </w:rPr>
        <w:t xml:space="preserve"> </w:t>
      </w:r>
      <w:r>
        <w:rPr>
          <w:rFonts w:hint="cs"/>
          <w:rtl/>
        </w:rPr>
        <w:t>مـردگانند،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جاويدند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آنـچـنان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شـنـود،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بينوائى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جاويدانند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مـدارك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وهابيين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وفـات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تـوسـل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وفاتش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شـيعه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بـخارى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يـارانـش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نـامـهـايـشان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يـافـتـيـم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يافتيد؟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رسـولخـدا</w:t>
      </w:r>
      <w:r>
        <w:rPr>
          <w:rtl/>
        </w:rPr>
        <w:t xml:space="preserve">!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اجـسادى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</w:t>
      </w:r>
      <w:r>
        <w:rPr>
          <w:rFonts w:hint="cs"/>
          <w:rtl/>
        </w:rPr>
        <w:t>بـيـده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انـتـم</w:t>
      </w:r>
      <w:r>
        <w:rPr>
          <w:rtl/>
        </w:rPr>
        <w:t xml:space="preserve"> </w:t>
      </w:r>
      <w:r>
        <w:rPr>
          <w:rFonts w:hint="cs"/>
          <w:rtl/>
        </w:rPr>
        <w:t>بـاسـمـع</w:t>
      </w:r>
      <w:r>
        <w:rPr>
          <w:rtl/>
        </w:rPr>
        <w:t xml:space="preserve"> </w:t>
      </w:r>
      <w:r>
        <w:rPr>
          <w:rFonts w:hint="cs"/>
          <w:rtl/>
        </w:rPr>
        <w:t>لمـا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شنواتر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جـمـل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جـمـل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بنشانيد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قـبـرستانى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سـخـنـانى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خبر؟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لاخبروكم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الزاد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FA441A" w:rsidRDefault="00D25FBB" w:rsidP="00D25FBB">
      <w:pPr>
        <w:pStyle w:val="libNormal"/>
        <w:rPr>
          <w:rtl/>
        </w:rPr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FA441A" w:rsidP="00D25FBB">
      <w:pPr>
        <w:pStyle w:val="libNormal"/>
      </w:pPr>
      <w:r>
        <w:rPr>
          <w:rtl/>
        </w:rPr>
        <w:br w:type="page"/>
      </w:r>
    </w:p>
    <w:p w:rsidR="00D25FBB" w:rsidRDefault="00D25FBB" w:rsidP="00FA441A">
      <w:pPr>
        <w:pStyle w:val="Heading2"/>
      </w:pPr>
      <w:bookmarkStart w:id="208" w:name="_Toc4565214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A441A">
        <w:rPr>
          <w:rFonts w:hint="cs"/>
          <w:rtl/>
        </w:rPr>
        <w:t xml:space="preserve">(82) تا (85)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8"/>
    </w:p>
    <w:p w:rsidR="00D25FBB" w:rsidRDefault="00FA441A" w:rsidP="00FA441A">
      <w:pPr>
        <w:pStyle w:val="libNormal"/>
      </w:pP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وقـع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القـول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عـليـهم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أخرجنا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دابة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الارض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تكلمهم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الناس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كانوا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باياتنا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يوقنون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يوم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نحشر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أمة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فوجا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ممن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يكذب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باياتنا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يوزعون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حتى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إذا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جاؤ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قال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أكذبتم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باياتى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تحيطوا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بها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علما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أما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ذا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كنتم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تعملون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eastAsia="KFGQPC Uthman Taha Naskh" w:hint="cs"/>
          <w:rtl/>
        </w:rPr>
        <w:t>(</w:t>
      </w:r>
      <w:r w:rsidR="00D25FBB" w:rsidRPr="00FA441A">
        <w:rPr>
          <w:rStyle w:val="libAieChar"/>
          <w:rFonts w:hint="cs"/>
          <w:rtl/>
        </w:rPr>
        <w:t>و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وقع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القول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عليهم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بما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ظلموا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فهم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لا</w:t>
      </w:r>
      <w:r w:rsidR="00D25FBB" w:rsidRPr="00FA441A">
        <w:rPr>
          <w:rStyle w:val="libAieChar"/>
          <w:rtl/>
        </w:rPr>
        <w:t xml:space="preserve"> </w:t>
      </w:r>
      <w:r w:rsidR="00D25FBB" w:rsidRPr="00FA441A">
        <w:rPr>
          <w:rStyle w:val="libAieChar"/>
          <w:rFonts w:hint="cs"/>
          <w:rtl/>
        </w:rPr>
        <w:t>ينطقون</w:t>
      </w:r>
      <w:r w:rsidRPr="00F8781B">
        <w:rPr>
          <w:rStyle w:val="libAlaemChar"/>
          <w:rFonts w:eastAsia="KFGQPC Uthman Taha Naskh" w:hint="cs"/>
          <w:rtl/>
        </w:rPr>
        <w:t>)</w:t>
      </w:r>
      <w:r w:rsidR="00D25FBB">
        <w:rPr>
          <w:rtl/>
        </w:rPr>
        <w:t xml:space="preserve"> (85)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يكدگر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D25FBB" w:rsidRDefault="00D25FBB" w:rsidP="00D25FBB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نيامديد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.</w:t>
      </w:r>
    </w:p>
    <w:p w:rsidR="00D25FBB" w:rsidRDefault="00D25FBB" w:rsidP="00FA441A">
      <w:pPr>
        <w:pStyle w:val="Heading3"/>
      </w:pPr>
      <w:bookmarkStart w:id="209" w:name="_Toc456521441"/>
      <w:r>
        <w:rPr>
          <w:rFonts w:hint="cs"/>
          <w:rtl/>
        </w:rPr>
        <w:t>تفسير</w:t>
      </w:r>
      <w:r>
        <w:rPr>
          <w:rtl/>
        </w:rPr>
        <w:t>:</w:t>
      </w:r>
      <w:bookmarkEnd w:id="209"/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استعجال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جـنـبـنـده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آورنـد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وقـع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القول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عليهم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اخرجنا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دابة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الارض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تكلمهم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الناس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كانوا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باياتنا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يوقنون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وقـع</w:t>
      </w:r>
      <w:r>
        <w:rPr>
          <w:rtl/>
        </w:rPr>
        <w:t xml:space="preserve"> </w:t>
      </w:r>
      <w:r>
        <w:rPr>
          <w:rFonts w:hint="cs"/>
          <w:rtl/>
        </w:rPr>
        <w:t>القـول</w:t>
      </w:r>
      <w:r>
        <w:rPr>
          <w:rtl/>
        </w:rPr>
        <w:t xml:space="preserve"> 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صـدور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خـاضـع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سـربـسـتـه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بـگـذرد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مـتـحـرك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رسـتـاخيز،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مـنـكـران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دقيقش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مـطـالب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نـگـه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مـلحـق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يـوم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نـحـشـر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مـن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امة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فوجا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يكذب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باياتنا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يوزعون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فـوج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يـوزعون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جمعيتهاى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0969"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جـمعيتى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نـيـكـوكـاران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آسـتـانـه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رسـتـاخيز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فوجا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)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حشرناهم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فلم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نغادر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احدا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رسـتـاخـيـز،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سـردمـداران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85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كـرديـد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برنيامديد؟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حتى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جائوا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قال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اكذبتم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باياتى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تحيطوا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بها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علما</w:t>
      </w:r>
      <w:r w:rsidRPr="00F8781B">
        <w:rPr>
          <w:rStyle w:val="libAlaemChar"/>
          <w:rFonts w:eastAsia="KFGQPC Uthman Taha Naskh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اما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ذا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كنتم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تعملون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گـويـنده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تحيطوا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يـابـيـد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پـرداخـتـيـد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تحقيقشان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استحقاقشان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آخـرت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هـيـچـيـك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بـدهـنـد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صـادر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بـگـويـنـد</w:t>
      </w:r>
      <w:r>
        <w:rPr>
          <w:rtl/>
        </w:rPr>
        <w:t xml:space="preserve">! </w:t>
      </w:r>
      <w:r w:rsidRPr="00F8781B">
        <w:rPr>
          <w:rStyle w:val="libAlaemChar"/>
          <w:rFonts w:eastAsia="KFGQPC Uthman Taha Naskh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وقـع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القول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عليهم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ظلموا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ينطقون</w:t>
      </w:r>
      <w:r w:rsidRPr="00FA441A">
        <w:rPr>
          <w:rStyle w:val="libAieChar"/>
          <w:rtl/>
        </w:rPr>
        <w:t xml:space="preserve"> </w:t>
      </w:r>
      <w:r w:rsidRPr="00F8781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980969">
        <w:rPr>
          <w:rtl/>
        </w:rPr>
        <w:t>.</w:t>
      </w:r>
    </w:p>
    <w:p w:rsidR="00D25FBB" w:rsidRDefault="00D25FBB" w:rsidP="00FA441A">
      <w:pPr>
        <w:pStyle w:val="Heading3"/>
      </w:pPr>
      <w:bookmarkStart w:id="210" w:name="_Toc45652144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210"/>
    </w:p>
    <w:p w:rsidR="00D25FBB" w:rsidRDefault="00D25FBB" w:rsidP="00B77813">
      <w:pPr>
        <w:pStyle w:val="Heading3"/>
      </w:pPr>
      <w:bookmarkStart w:id="211" w:name="_Toc456521443"/>
      <w:r>
        <w:rPr>
          <w:rtl/>
        </w:rPr>
        <w:t xml:space="preserve">1 -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bookmarkEnd w:id="211"/>
    </w:p>
    <w:p w:rsidR="00D25FBB" w:rsidRDefault="00D25FBB" w:rsidP="00D25FBB">
      <w:pPr>
        <w:pStyle w:val="libNormal"/>
      </w:pPr>
      <w:r>
        <w:rPr>
          <w:rFonts w:hint="cs"/>
          <w:rtl/>
        </w:rPr>
        <w:t>دابـه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دابـه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دابة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فى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الارض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على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رزقها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0969">
        <w:rPr>
          <w:rtl/>
        </w:rPr>
        <w:t>:</w:t>
      </w:r>
      <w:r>
        <w:rPr>
          <w:rtl/>
        </w:rPr>
        <w:t xml:space="preserve">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لو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يؤ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اخذ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الناس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بظلمهم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ترك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عليها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من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دابة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ستمهايشان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انـفـال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980969">
        <w:rPr>
          <w:rtl/>
        </w:rPr>
        <w:t>:</w:t>
      </w:r>
      <w:r>
        <w:rPr>
          <w:rtl/>
        </w:rPr>
        <w:t xml:space="preserve"> </w:t>
      </w:r>
      <w:r w:rsidR="00FA441A" w:rsidRPr="00F8781B">
        <w:rPr>
          <w:rStyle w:val="libAlaemChar"/>
          <w:rFonts w:eastAsia="KFGQPC Uthman Taha Naskh" w:hint="cs"/>
          <w:rtl/>
        </w:rPr>
        <w:t>(</w:t>
      </w:r>
      <w:r w:rsidRPr="00FA441A">
        <w:rPr>
          <w:rStyle w:val="libAieChar"/>
          <w:rFonts w:hint="cs"/>
          <w:rtl/>
        </w:rPr>
        <w:t>ان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شـر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الدواب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عـنـد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الله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الصم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البكم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الذين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لا</w:t>
      </w:r>
      <w:r w:rsidRPr="00FA441A">
        <w:rPr>
          <w:rStyle w:val="libAieChar"/>
          <w:rtl/>
        </w:rPr>
        <w:t xml:space="preserve"> </w:t>
      </w:r>
      <w:r w:rsidRPr="00FA441A">
        <w:rPr>
          <w:rStyle w:val="libAieChar"/>
          <w:rFonts w:hint="cs"/>
          <w:rtl/>
        </w:rPr>
        <w:t>يعقلون</w:t>
      </w:r>
      <w:r w:rsidR="00FA441A" w:rsidRPr="00F8781B">
        <w:rPr>
          <w:rStyle w:val="libAlaemChar"/>
          <w:rFonts w:eastAsia="KFGQPC Uthman Taha Naskh"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D25FBB" w:rsidRDefault="00D25FBB" w:rsidP="00FA441A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A441A">
        <w:rPr>
          <w:rFonts w:hint="cs"/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جـانـدار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عجائبى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جـنـبنده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دانـنـد،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مـتـحـرك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جـنـبـنـده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فـعـال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دانـيم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يدركها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يفوتها</w:t>
      </w:r>
      <w:r>
        <w:rPr>
          <w:rtl/>
        </w:rPr>
        <w:t xml:space="preserve"> </w:t>
      </w:r>
      <w:r>
        <w:rPr>
          <w:rFonts w:hint="cs"/>
          <w:rtl/>
        </w:rPr>
        <w:t>هارب</w:t>
      </w:r>
      <w:r>
        <w:rPr>
          <w:rtl/>
        </w:rPr>
        <w:t xml:space="preserve"> </w:t>
      </w:r>
      <w:r>
        <w:rPr>
          <w:rFonts w:hint="cs"/>
          <w:rtl/>
        </w:rPr>
        <w:t>فتسم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تـسم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>
        <w:rPr>
          <w:rtl/>
        </w:rPr>
        <w:t xml:space="preserve"> </w:t>
      </w:r>
      <w:r>
        <w:rPr>
          <w:rFonts w:hint="cs"/>
          <w:rtl/>
        </w:rPr>
        <w:t>كافر،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پـيـشـانـى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 w:rsidR="00424AF0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عـمـار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424AF0" w:rsidRPr="00F8781B">
        <w:rPr>
          <w:rStyle w:val="libAlaemChar"/>
          <w:rFonts w:hint="cs"/>
          <w:rtl/>
        </w:rPr>
        <w:t>(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اذا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وقـع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القـول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عـليـهـم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اخـرجنا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لهم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دابة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الارض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تكلمهم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الناس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كانوا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باياتنا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يوقنون</w:t>
      </w:r>
      <w:r w:rsidR="00424AF0" w:rsidRPr="00F8781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عـمـار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نشينم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نوشم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بيا،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ناباورى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نخورد،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عـمـار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حافظى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سـوگـند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نخورى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ننوشى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نـنـشـيـنـى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اريتكها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فهميدى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عـيـاشـى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ابـوذر</w:t>
      </w:r>
      <w:r>
        <w:rPr>
          <w:rtl/>
        </w:rPr>
        <w:t xml:space="preserve"> </w:t>
      </w:r>
      <w:r>
        <w:rPr>
          <w:rFonts w:hint="cs"/>
          <w:rtl/>
        </w:rPr>
        <w:t>رحـمـة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عـلامـه</w:t>
      </w:r>
      <w:r>
        <w:rPr>
          <w:rtl/>
        </w:rPr>
        <w:t xml:space="preserve"> </w:t>
      </w:r>
      <w:r>
        <w:rPr>
          <w:rFonts w:hint="cs"/>
          <w:rtl/>
        </w:rPr>
        <w:t>مـجـلسـى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بـحـار</w:t>
      </w:r>
      <w:r>
        <w:rPr>
          <w:rtl/>
        </w:rPr>
        <w:t xml:space="preserve"> </w:t>
      </w:r>
      <w:r>
        <w:rPr>
          <w:rFonts w:hint="cs"/>
          <w:rtl/>
        </w:rPr>
        <w:t>الانـوار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سـنـد</w:t>
      </w:r>
      <w:r>
        <w:rPr>
          <w:rtl/>
        </w:rPr>
        <w:t xml:space="preserve"> </w:t>
      </w:r>
      <w:r>
        <w:rPr>
          <w:rFonts w:hint="cs"/>
          <w:rtl/>
        </w:rPr>
        <w:t>مـعـتـبـرى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جـنـبـنـده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اسـمـى</w:t>
      </w:r>
      <w:r>
        <w:rPr>
          <w:rtl/>
        </w:rPr>
        <w:t xml:space="preserve"> </w:t>
      </w:r>
      <w:r>
        <w:rPr>
          <w:rFonts w:hint="cs"/>
          <w:rtl/>
        </w:rPr>
        <w:t>بـنـامـيـم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وقـع</w:t>
      </w:r>
      <w:r>
        <w:rPr>
          <w:rtl/>
        </w:rPr>
        <w:t xml:space="preserve"> </w:t>
      </w:r>
      <w:r>
        <w:rPr>
          <w:rFonts w:hint="cs"/>
          <w:rtl/>
        </w:rPr>
        <w:t>القـول</w:t>
      </w:r>
      <w:r>
        <w:rPr>
          <w:rtl/>
        </w:rPr>
        <w:t xml:space="preserve"> 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اخـرجنا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98096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الفـتوح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‍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گـرفـتن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كليترى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اسـتـعـمـال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فـعـال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رجـعـت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رجـعـت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عـقـائد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مـهـدى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آسـتـانه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شـرور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گـردنـد،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مدارجى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سـيـد</w:t>
      </w:r>
      <w:r>
        <w:rPr>
          <w:rtl/>
        </w:rPr>
        <w:t xml:space="preserve"> </w:t>
      </w:r>
      <w:r>
        <w:rPr>
          <w:rFonts w:hint="cs"/>
          <w:rtl/>
        </w:rPr>
        <w:t>مـرتـضـى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بـزرگـان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گـردانـد،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شـركـت</w:t>
      </w:r>
      <w:r>
        <w:rPr>
          <w:rtl/>
        </w:rPr>
        <w:t xml:space="preserve"> </w:t>
      </w:r>
      <w:r>
        <w:rPr>
          <w:rFonts w:hint="cs"/>
          <w:rtl/>
        </w:rPr>
        <w:t>جـويـنـد،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انـكار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ميشمرند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كـلمات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قدماى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اشـخـاص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لطمهاى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محالات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جـاهـليـت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ديوارهاى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ريـخـتـه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يـكـصـد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259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فاماته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الله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ماة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عام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ثم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بعثه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243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طاعون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فقال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لهم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الله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موتوا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ثم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احياهم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نـتـوانـسـتـه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تاويلات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55 </w:t>
      </w:r>
      <w:r>
        <w:rPr>
          <w:rFonts w:hint="cs"/>
          <w:rtl/>
        </w:rPr>
        <w:t>و</w:t>
      </w:r>
      <w:r>
        <w:rPr>
          <w:rtl/>
        </w:rPr>
        <w:t xml:space="preserve"> 56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مرگبارى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ثم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بعثناكم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بعد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موتكم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لعلكم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تشكرون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الموتى</w:t>
      </w:r>
      <w:r>
        <w:rPr>
          <w:rtl/>
        </w:rPr>
        <w:t xml:space="preserve"> </w:t>
      </w:r>
      <w:r>
        <w:rPr>
          <w:rFonts w:hint="cs"/>
          <w:rtl/>
        </w:rPr>
        <w:t>باذنى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موتى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(</w:t>
      </w:r>
      <w:r>
        <w:rPr>
          <w:rFonts w:hint="cs"/>
          <w:rtl/>
        </w:rPr>
        <w:t>تخرج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هــ</w:t>
      </w:r>
      <w:r>
        <w:rPr>
          <w:rtl/>
        </w:rPr>
        <w:t xml:space="preserve">: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كـشـتـه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قاتلش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گاوى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بـازگـردد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قـاتـل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)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فقلنا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اضربوه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ببعضها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كذلك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يحيى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الله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الموتى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يريكم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آياته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لعلكم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تعقلون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 w:rsidR="00424AF0">
        <w:rPr>
          <w:rFonts w:hint="cs"/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مرغهاى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مـجـسـم</w:t>
      </w:r>
      <w:r>
        <w:rPr>
          <w:rtl/>
        </w:rPr>
        <w:t xml:space="preserve"> </w:t>
      </w:r>
      <w:r>
        <w:rPr>
          <w:rFonts w:hint="cs"/>
          <w:rtl/>
        </w:rPr>
        <w:t>سـازنـد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رجـعـت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ايـنـهمه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مـقياس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بكشد؟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الاسـلام</w:t>
      </w:r>
      <w:r>
        <w:rPr>
          <w:rtl/>
        </w:rPr>
        <w:t xml:space="preserve"> </w:t>
      </w:r>
      <w:r>
        <w:rPr>
          <w:rFonts w:hint="cs"/>
          <w:rtl/>
        </w:rPr>
        <w:t>بـگـويـد</w:t>
      </w:r>
      <w:r>
        <w:rPr>
          <w:rtl/>
        </w:rPr>
        <w:t xml:space="preserve">: </w:t>
      </w:r>
      <w:r>
        <w:rPr>
          <w:rFonts w:hint="cs"/>
          <w:rtl/>
        </w:rPr>
        <w:t>اليـهـوديـة</w:t>
      </w:r>
      <w:r>
        <w:rPr>
          <w:rtl/>
        </w:rPr>
        <w:t xml:space="preserve"> </w:t>
      </w:r>
      <w:r>
        <w:rPr>
          <w:rFonts w:hint="cs"/>
          <w:rtl/>
        </w:rPr>
        <w:t>ظـهـرت</w:t>
      </w:r>
      <w:r>
        <w:rPr>
          <w:rtl/>
        </w:rPr>
        <w:t xml:space="preserve"> </w:t>
      </w:r>
      <w:r>
        <w:rPr>
          <w:rFonts w:hint="cs"/>
          <w:rtl/>
        </w:rPr>
        <w:t>بـالتـشـيـع</w:t>
      </w:r>
      <w:r>
        <w:rPr>
          <w:rtl/>
        </w:rPr>
        <w:t xml:space="preserve"> </w:t>
      </w:r>
      <w:r>
        <w:rPr>
          <w:rFonts w:hint="cs"/>
          <w:rtl/>
        </w:rPr>
        <w:t>بالقول</w:t>
      </w:r>
      <w:r>
        <w:rPr>
          <w:rtl/>
        </w:rPr>
        <w:t xml:space="preserve"> </w:t>
      </w:r>
      <w:r>
        <w:rPr>
          <w:rFonts w:hint="cs"/>
          <w:rtl/>
        </w:rPr>
        <w:t>بالرجعة</w:t>
      </w:r>
      <w:r w:rsidR="00980969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فـرقـى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احـمـد</w:t>
      </w:r>
      <w:r>
        <w:rPr>
          <w:rtl/>
        </w:rPr>
        <w:t xml:space="preserve"> </w:t>
      </w:r>
      <w:r>
        <w:rPr>
          <w:rFonts w:hint="cs"/>
          <w:rtl/>
        </w:rPr>
        <w:t>امـيـن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اعـراب</w:t>
      </w:r>
      <w:r>
        <w:rPr>
          <w:rtl/>
        </w:rPr>
        <w:t xml:space="preserve"> </w:t>
      </w:r>
      <w:r>
        <w:rPr>
          <w:rFonts w:hint="cs"/>
          <w:rtl/>
        </w:rPr>
        <w:t>جـاهـليت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</w:t>
      </w:r>
    </w:p>
    <w:p w:rsidR="00D25FBB" w:rsidRDefault="00D25FBB" w:rsidP="00B77813">
      <w:pPr>
        <w:pStyle w:val="Heading3"/>
      </w:pPr>
      <w:bookmarkStart w:id="212" w:name="_Toc456521444"/>
      <w:r>
        <w:rPr>
          <w:rFonts w:hint="cs"/>
          <w:rtl/>
        </w:rPr>
        <w:t>نكته</w:t>
      </w:r>
      <w:r>
        <w:rPr>
          <w:rtl/>
        </w:rPr>
        <w:t xml:space="preserve"> 3</w:t>
      </w:r>
      <w:bookmarkEnd w:id="212"/>
    </w:p>
    <w:p w:rsidR="00D25FBB" w:rsidRDefault="00D25FBB" w:rsidP="00424AF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ثـقـات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(</w:t>
      </w:r>
      <w:r w:rsidR="00424AF0" w:rsidRPr="00BD366E">
        <w:rPr>
          <w:rStyle w:val="libAlaemChar"/>
          <w:rFonts w:hint="cs"/>
          <w:rtl/>
        </w:rPr>
        <w:t>عليه</w:t>
      </w:r>
      <w:r w:rsidR="00424AF0">
        <w:rPr>
          <w:rStyle w:val="libAlaemChar"/>
          <w:rFonts w:hint="cs"/>
          <w:rtl/>
        </w:rPr>
        <w:t>م</w:t>
      </w:r>
      <w:r w:rsidR="00424AF0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گـنـجـايـش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424AF0" w:rsidRPr="00BD366E">
        <w:rPr>
          <w:rStyle w:val="libAlaemChar"/>
          <w:rFonts w:hint="cs"/>
          <w:rtl/>
        </w:rPr>
        <w:t>عليه</w:t>
      </w:r>
      <w:r w:rsidR="00424AF0">
        <w:rPr>
          <w:rStyle w:val="libAlaemChar"/>
          <w:rFonts w:hint="cs"/>
          <w:rtl/>
        </w:rPr>
        <w:t>م</w:t>
      </w:r>
      <w:r w:rsidR="00424AF0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نپذيرد؟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دويـست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ثقات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98096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؟</w:t>
      </w:r>
      <w:r>
        <w:rPr>
          <w:rtl/>
        </w:rPr>
        <w:t>!.</w:t>
      </w:r>
    </w:p>
    <w:p w:rsidR="00D25FBB" w:rsidRDefault="00D25FBB" w:rsidP="00B77813">
      <w:pPr>
        <w:pStyle w:val="Heading3"/>
      </w:pPr>
      <w:bookmarkStart w:id="213" w:name="_Toc456521445"/>
      <w:r>
        <w:rPr>
          <w:rtl/>
        </w:rPr>
        <w:t xml:space="preserve">4 -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bookmarkEnd w:id="213"/>
    </w:p>
    <w:p w:rsidR="00D25FBB" w:rsidRDefault="00D25FBB" w:rsidP="00D25FBB">
      <w:pPr>
        <w:pStyle w:val="libNormal"/>
      </w:pP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كـفار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منحطى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مـجـدد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مـوانـع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عـوائقـى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نـاتـمام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بـازگشت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شـركـت</w:t>
      </w:r>
      <w:r>
        <w:rPr>
          <w:rtl/>
        </w:rPr>
        <w:t xml:space="preserve"> </w:t>
      </w:r>
      <w:r>
        <w:rPr>
          <w:rFonts w:hint="cs"/>
          <w:rtl/>
        </w:rPr>
        <w:t>جـويـنـد،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شـركـت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الرجعة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بعامة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يـرجـع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مـحـض</w:t>
      </w:r>
      <w:r>
        <w:rPr>
          <w:rtl/>
        </w:rPr>
        <w:t xml:space="preserve"> </w:t>
      </w:r>
      <w:r>
        <w:rPr>
          <w:rFonts w:hint="cs"/>
          <w:rtl/>
        </w:rPr>
        <w:t>الايـمـان</w:t>
      </w:r>
      <w:r>
        <w:rPr>
          <w:rtl/>
        </w:rPr>
        <w:t xml:space="preserve"> </w:t>
      </w:r>
      <w:r>
        <w:rPr>
          <w:rFonts w:hint="cs"/>
          <w:rtl/>
        </w:rPr>
        <w:t>مـحضا،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محضا</w:t>
      </w:r>
      <w:r>
        <w:rPr>
          <w:rtl/>
        </w:rPr>
        <w:t xml:space="preserve">: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: </w:t>
      </w:r>
      <w:r w:rsidR="00424AF0" w:rsidRPr="00F8781B">
        <w:rPr>
          <w:rStyle w:val="libAlaemChar"/>
          <w:rFonts w:hint="cs"/>
          <w:rtl/>
        </w:rPr>
        <w:t>(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حرام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على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قرية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اهلكناها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انهم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يرجعون</w:t>
      </w:r>
      <w:r w:rsidR="00424AF0" w:rsidRPr="00F8781B">
        <w:rPr>
          <w:rStyle w:val="libAlaemChar"/>
          <w:rFonts w:hint="cs"/>
          <w:rtl/>
        </w:rPr>
        <w:t>)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شـهـرهـائى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نـابودشان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مـهم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(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انـسانها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25FBB" w:rsidRDefault="00D25FBB" w:rsidP="00B77813">
      <w:pPr>
        <w:pStyle w:val="Heading3"/>
      </w:pPr>
      <w:bookmarkStart w:id="214" w:name="_Toc456521446"/>
      <w:r>
        <w:rPr>
          <w:rFonts w:hint="cs"/>
          <w:rtl/>
        </w:rPr>
        <w:t>نكته</w:t>
      </w:r>
      <w:r>
        <w:rPr>
          <w:rtl/>
        </w:rPr>
        <w:t xml:space="preserve"> 5</w:t>
      </w:r>
      <w:bookmarkEnd w:id="214"/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رجـعـت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>.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بـازگـردند،</w:t>
      </w:r>
      <w:r>
        <w:rPr>
          <w:rtl/>
        </w:rPr>
        <w:t xml:space="preserve"> </w:t>
      </w:r>
      <w:r>
        <w:rPr>
          <w:rFonts w:hint="cs"/>
          <w:rtl/>
        </w:rPr>
        <w:t>جوابش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 w:rsidR="00424AF0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جـبـران</w:t>
      </w:r>
      <w:r>
        <w:rPr>
          <w:rtl/>
        </w:rPr>
        <w:t xml:space="preserve"> </w:t>
      </w:r>
      <w:r>
        <w:rPr>
          <w:rFonts w:hint="cs"/>
          <w:rtl/>
        </w:rPr>
        <w:t>خـطـاهـاى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24AF0" w:rsidRPr="00F8781B">
        <w:rPr>
          <w:rStyle w:val="libAlaemChar"/>
          <w:rFonts w:hint="cs"/>
          <w:rtl/>
        </w:rPr>
        <w:t>(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ردوا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لعادوا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لما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نهوا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عنه</w:t>
      </w:r>
      <w:r w:rsidR="00424AF0" w:rsidRPr="00F8781B">
        <w:rPr>
          <w:rStyle w:val="libAlaemChar"/>
          <w:rFonts w:hint="cs"/>
          <w:rtl/>
        </w:rPr>
        <w:t>)</w:t>
      </w:r>
      <w:r w:rsidR="00980969" w:rsidRPr="00424AF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دگربار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 w:rsidR="00424AF0" w:rsidRPr="00F8781B">
        <w:rPr>
          <w:rStyle w:val="libAlaemChar"/>
          <w:rFonts w:hint="cs"/>
          <w:rtl/>
        </w:rPr>
        <w:t>(</w:t>
      </w:r>
      <w:r w:rsidRPr="00424AF0">
        <w:rPr>
          <w:rStyle w:val="libAieChar"/>
          <w:rFonts w:hint="cs"/>
          <w:rtl/>
        </w:rPr>
        <w:t>رب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ارجـعـون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لعـلى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اعمل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صالحا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فيما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تركت</w:t>
      </w:r>
      <w:r w:rsidR="00424AF0" w:rsidRPr="00F8781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قـائلهـا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B77813">
      <w:pPr>
        <w:pStyle w:val="Heading3"/>
      </w:pPr>
      <w:bookmarkStart w:id="215" w:name="_Toc456521447"/>
      <w:r>
        <w:rPr>
          <w:rFonts w:hint="cs"/>
          <w:rtl/>
        </w:rPr>
        <w:t>نكته</w:t>
      </w:r>
      <w:r>
        <w:rPr>
          <w:rtl/>
        </w:rPr>
        <w:t xml:space="preserve"> 6</w:t>
      </w:r>
      <w:bookmarkEnd w:id="215"/>
    </w:p>
    <w:p w:rsidR="00D25FBB" w:rsidRDefault="00D25FBB" w:rsidP="00424AF0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شـيـعه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424AF0" w:rsidRPr="00BD366E">
        <w:rPr>
          <w:rStyle w:val="libAlaemChar"/>
          <w:rFonts w:hint="cs"/>
          <w:rtl/>
        </w:rPr>
        <w:t>عليه</w:t>
      </w:r>
      <w:r w:rsidR="00424AF0">
        <w:rPr>
          <w:rStyle w:val="libAlaemChar"/>
          <w:rFonts w:hint="cs"/>
          <w:rtl/>
        </w:rPr>
        <w:t>م</w:t>
      </w:r>
      <w:r w:rsidR="00424AF0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گسلد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بپرهيزيم</w:t>
      </w:r>
      <w:r w:rsidR="00980969">
        <w:rPr>
          <w:rtl/>
        </w:rPr>
        <w:t>.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مـبـاحـث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24AF0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424AF0" w:rsidRDefault="00D25FBB" w:rsidP="00D25FBB">
      <w:pPr>
        <w:pStyle w:val="libNormal"/>
        <w:rPr>
          <w:rtl/>
        </w:rPr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ناآگاهانه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تـسـنـن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(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آلوسـى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المـعـانـى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!.</w:t>
      </w:r>
    </w:p>
    <w:p w:rsidR="00D25FBB" w:rsidRDefault="00424AF0" w:rsidP="00D25FBB">
      <w:pPr>
        <w:pStyle w:val="libNormal"/>
      </w:pPr>
      <w:r>
        <w:rPr>
          <w:rtl/>
        </w:rPr>
        <w:br w:type="page"/>
      </w:r>
    </w:p>
    <w:p w:rsidR="00D25FBB" w:rsidRDefault="00D25FBB" w:rsidP="00424AF0">
      <w:pPr>
        <w:pStyle w:val="Heading2"/>
      </w:pPr>
      <w:bookmarkStart w:id="216" w:name="_Toc4565214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24AF0">
        <w:rPr>
          <w:rFonts w:hint="cs"/>
          <w:rtl/>
        </w:rPr>
        <w:t xml:space="preserve">(86) تا (88)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6"/>
    </w:p>
    <w:p w:rsidR="00D25FBB" w:rsidRDefault="00424AF0" w:rsidP="00424AF0">
      <w:pPr>
        <w:pStyle w:val="libNormal"/>
      </w:pPr>
      <w:r w:rsidRPr="00F8781B">
        <w:rPr>
          <w:rStyle w:val="libAlaemChar"/>
          <w:rFonts w:hint="cs"/>
          <w:rtl/>
        </w:rPr>
        <w:t>(</w:t>
      </w:r>
      <w:r w:rsidR="00D25FBB" w:rsidRPr="00424AF0">
        <w:rPr>
          <w:rStyle w:val="libAieChar"/>
          <w:rFonts w:hint="cs"/>
          <w:rtl/>
        </w:rPr>
        <w:t>ألم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يـروا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أنـا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جـعـلنـا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اليـل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ليـسـكـنوا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فيه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و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النهار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مبصرا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إن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ذلك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لايات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لقوم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يؤ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منون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hint="cs"/>
          <w:rtl/>
        </w:rPr>
        <w:t>(</w:t>
      </w:r>
      <w:r w:rsidR="00D25FBB" w:rsidRPr="00424AF0">
        <w:rPr>
          <w:rStyle w:val="libAieChar"/>
          <w:rFonts w:hint="cs"/>
          <w:rtl/>
        </w:rPr>
        <w:t>و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يـوم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يـنـفـخ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فـى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الصـور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فـفـزع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مـن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فـى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السموات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و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الا</w:t>
      </w:r>
      <w:r w:rsidR="00D25FBB" w:rsidRPr="00424AF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پ</w:t>
      </w:r>
      <w:r w:rsidR="00D25FBB" w:rsidRPr="00424AF0">
        <w:rPr>
          <w:rStyle w:val="libAieChar"/>
          <w:rFonts w:hint="cs"/>
          <w:rtl/>
        </w:rPr>
        <w:t>رض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إلا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شاء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الله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و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ل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أتوه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داخرين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hint="cs"/>
          <w:rtl/>
        </w:rPr>
        <w:t>(</w:t>
      </w:r>
      <w:r w:rsidR="00D25FBB" w:rsidRPr="00424AF0">
        <w:rPr>
          <w:rStyle w:val="libAieChar"/>
          <w:rFonts w:hint="cs"/>
          <w:rtl/>
        </w:rPr>
        <w:t>و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تـرى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الجـبـال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تـحـسـبـهـا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جـامـدة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و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هـى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تـمـر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مـر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السـحـاب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صـنـع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الله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الذى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أ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تـقـن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كل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شى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ء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إنه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خبير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بما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تفعلون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(88)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بيارامند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وحـشت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سـاكـن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424AF0">
      <w:pPr>
        <w:pStyle w:val="Heading3"/>
      </w:pPr>
      <w:bookmarkStart w:id="217" w:name="_Toc456521449"/>
      <w:r>
        <w:rPr>
          <w:rFonts w:hint="cs"/>
          <w:rtl/>
        </w:rPr>
        <w:t>تفسير</w:t>
      </w:r>
      <w:r>
        <w:rPr>
          <w:rtl/>
        </w:rPr>
        <w:t>:</w:t>
      </w:r>
      <w:bookmarkEnd w:id="217"/>
    </w:p>
    <w:p w:rsidR="00D25FBB" w:rsidRDefault="00D25FBB" w:rsidP="00D25FBB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424AF0">
        <w:rPr>
          <w:rFonts w:hint="cs"/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الم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يـروا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انـا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جـعـلنـا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الليل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ليسكنوا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فيه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النهار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مبصرا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نـشـانه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ان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فى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ذلك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لايات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لقوم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يؤ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منون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انـسـانـسـازى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فـواصـل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اعـصـاب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-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مـدبـر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424AF0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 w:rsidR="00424AF0">
        <w:rPr>
          <w:rFonts w:hint="cs"/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اسـتـراحـت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كـوشش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هوسرانانى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مبصر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ليل</w:t>
      </w:r>
      <w:r>
        <w:rPr>
          <w:rtl/>
        </w:rPr>
        <w:t xml:space="preserve"> </w:t>
      </w:r>
      <w:r>
        <w:rPr>
          <w:rFonts w:hint="cs"/>
          <w:rtl/>
        </w:rPr>
        <w:t>نائم</w:t>
      </w:r>
      <w:r w:rsidR="00980969">
        <w:rPr>
          <w:rtl/>
        </w:rPr>
        <w:t>!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لتـسـكـنـوا</w:t>
      </w:r>
      <w:r>
        <w:rPr>
          <w:rtl/>
        </w:rPr>
        <w:t xml:space="preserve"> </w:t>
      </w:r>
      <w:r>
        <w:rPr>
          <w:rFonts w:hint="cs"/>
          <w:rtl/>
        </w:rPr>
        <w:t>فـيه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مبصرا،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دمـيـده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رونـد،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يـوم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يـنـفـخ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فـى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الصـور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فـفـزع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مـن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فـى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السـمـاوات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مـن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فـى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الارض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مـن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شاء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الله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كل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آتوه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داخرين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قـرائنـى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شـمـرده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ففزع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مـخـصوص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جـنـبـش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وحـشـتـى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صـور،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چـيست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مـخـصـوصـى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نـفـخـه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صـور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امانند</w:t>
      </w:r>
      <w:r>
        <w:rPr>
          <w:rtl/>
        </w:rPr>
        <w:t>.</w:t>
      </w:r>
    </w:p>
    <w:p w:rsidR="00D25FBB" w:rsidRDefault="00424AF0" w:rsidP="00424AF0">
      <w:pPr>
        <w:pStyle w:val="libNormal"/>
      </w:pPr>
      <w:r w:rsidRPr="00F8781B">
        <w:rPr>
          <w:rStyle w:val="libAlaemChar"/>
          <w:rFonts w:hint="cs"/>
          <w:rtl/>
        </w:rPr>
        <w:t>(</w:t>
      </w:r>
      <w:r w:rsidR="00D25FBB" w:rsidRPr="00424AF0">
        <w:rPr>
          <w:rStyle w:val="libAieChar"/>
          <w:rFonts w:hint="cs"/>
          <w:rtl/>
        </w:rPr>
        <w:t>من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جاء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بالحسنة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فله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خير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منها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و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هم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من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فزع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يومئذ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آمنون</w:t>
      </w:r>
      <w:r w:rsidRPr="00424AF0">
        <w:rPr>
          <w:rStyle w:val="libAieChar"/>
          <w:rFonts w:hint="cs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امـا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جمله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كل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آتوه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داخرين</w:t>
      </w:r>
      <w:r w:rsidRPr="00F8781B">
        <w:rPr>
          <w:rStyle w:val="libAlaemChar"/>
          <w:rFonts w:hint="cs"/>
          <w:rtl/>
        </w:rPr>
        <w:t>)</w:t>
      </w:r>
      <w:r w:rsidR="00980969">
        <w:rPr>
          <w:rtl/>
        </w:rPr>
        <w:t>: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همگى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خضوع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ذلت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پيشگاه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حاضر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شوند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ظاهرا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عام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است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هيچ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استثنائى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آن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نيست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زيرا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حتى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انبياء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اوليا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پيشگاه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خاضع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كوچكند،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اگـر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مـى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بـيـنـيـم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آيه</w:t>
      </w:r>
      <w:r w:rsidR="00D25FBB">
        <w:rPr>
          <w:rtl/>
        </w:rPr>
        <w:t xml:space="preserve"> 127 </w:t>
      </w:r>
      <w:r w:rsidR="00D25FBB">
        <w:rPr>
          <w:rFonts w:hint="cs"/>
          <w:rtl/>
        </w:rPr>
        <w:t>سوره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صافات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فرمايد</w:t>
      </w:r>
      <w:r w:rsidR="00D25FBB">
        <w:rPr>
          <w:rtl/>
        </w:rPr>
        <w:t xml:space="preserve">: </w:t>
      </w:r>
      <w:r w:rsidRPr="00F8781B">
        <w:rPr>
          <w:rStyle w:val="libAlaemChar"/>
          <w:rFonts w:hint="cs"/>
          <w:rtl/>
        </w:rPr>
        <w:t>(</w:t>
      </w:r>
      <w:r w:rsidR="00D25FBB" w:rsidRPr="00424AF0">
        <w:rPr>
          <w:rStyle w:val="libAieChar"/>
          <w:rFonts w:hint="cs"/>
          <w:rtl/>
        </w:rPr>
        <w:t>فانهم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لمحضرون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الا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عباد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الله</w:t>
      </w:r>
      <w:r w:rsidR="00D25FBB" w:rsidRPr="00424AF0">
        <w:rPr>
          <w:rStyle w:val="libAieChar"/>
          <w:rtl/>
        </w:rPr>
        <w:t xml:space="preserve"> </w:t>
      </w:r>
      <w:r w:rsidR="00D25FBB" w:rsidRPr="00424AF0">
        <w:rPr>
          <w:rStyle w:val="libAieChar"/>
          <w:rFonts w:hint="cs"/>
          <w:rtl/>
        </w:rPr>
        <w:t>المـخـلصـيـن</w:t>
      </w:r>
      <w:r w:rsidRPr="00F8781B">
        <w:rPr>
          <w:rStyle w:val="libAlaemChar"/>
          <w:rFonts w:hint="cs"/>
          <w:rtl/>
        </w:rPr>
        <w:t>)</w:t>
      </w:r>
      <w:r w:rsidR="00980969">
        <w:rPr>
          <w:rtl/>
        </w:rPr>
        <w:t>: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هـمـگـان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پـيـشـگـاه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حـاضـر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شوند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بندگان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مخلص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پروردگار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مـنـافـاتـى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بـا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عـمـومـيـت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آيـه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مـورد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بـحـث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نـدارد،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چـرا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كـه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آيـه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مـورد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بـحـث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اشـاره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بـه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اصـل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حـضـور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مـحـشـر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پـيـشـگـاه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خـدا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اسـت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دوم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اشـاره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بـه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حضور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در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صحنه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حساب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و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بررسى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اعمال</w:t>
      </w:r>
      <w:r w:rsidR="00D25FBB">
        <w:rPr>
          <w:rtl/>
        </w:rPr>
        <w:t xml:space="preserve"> </w:t>
      </w:r>
      <w:r w:rsidR="00D25FBB"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ترى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الجبال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تحسبها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جامدة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و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هى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تمر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مر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السحاب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صـنـع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صنع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الله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التى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اتقن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كل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شى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ء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424AF0">
        <w:rPr>
          <w:rStyle w:val="libAieChar"/>
          <w:rFonts w:hint="cs"/>
          <w:rtl/>
        </w:rPr>
        <w:t>انه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خبير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بما</w:t>
      </w:r>
      <w:r w:rsidRPr="00424AF0">
        <w:rPr>
          <w:rStyle w:val="libAieChar"/>
          <w:rtl/>
        </w:rPr>
        <w:t xml:space="preserve"> </w:t>
      </w:r>
      <w:r w:rsidRPr="00424AF0">
        <w:rPr>
          <w:rStyle w:val="libAieChar"/>
          <w:rFonts w:hint="cs"/>
          <w:rtl/>
        </w:rPr>
        <w:t>تفعلون</w:t>
      </w:r>
      <w:r w:rsidRPr="00424AF0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انفجارها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دگـرگـونـيـهـاى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رسـتـاخـيـز،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حـركـتـند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شيرخوار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مستانند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2).</w:t>
      </w:r>
    </w:p>
    <w:p w:rsidR="00D25FBB" w:rsidRDefault="00D25FBB" w:rsidP="00D25FBB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تـشـبـيـه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انفجارهاى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ساكنند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اتـقـان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بـرقـرارى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تفعلون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تفعلون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فعلتم</w:t>
      </w:r>
      <w:r>
        <w:rPr>
          <w:rtl/>
        </w:rPr>
        <w:t xml:space="preserve"> (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)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الم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يروا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انا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جعلنا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الليل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ليسكنوا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فيه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پـنـداريـم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>!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30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مـركـز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سـنـگـيـنـى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المثلند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بـهـتـرى</w:t>
      </w:r>
      <w:r>
        <w:rPr>
          <w:rtl/>
        </w:rPr>
        <w:t xml:space="preserve"> </w:t>
      </w:r>
      <w:r>
        <w:rPr>
          <w:rFonts w:hint="cs"/>
          <w:rtl/>
        </w:rPr>
        <w:t>مـحسوب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25FBB" w:rsidRDefault="00D25FBB" w:rsidP="00686F8E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حـركت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گاليله</w:t>
      </w:r>
      <w:r>
        <w:rPr>
          <w:rtl/>
        </w:rPr>
        <w:t xml:space="preserve"> </w:t>
      </w:r>
      <w:r>
        <w:rPr>
          <w:rFonts w:hint="cs"/>
          <w:rtl/>
        </w:rPr>
        <w:t>ايتاليائى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كپرنيك</w:t>
      </w:r>
      <w:r>
        <w:rPr>
          <w:rtl/>
        </w:rPr>
        <w:t xml:space="preserve"> </w:t>
      </w:r>
      <w:r>
        <w:rPr>
          <w:rFonts w:hint="cs"/>
          <w:rtl/>
        </w:rPr>
        <w:t>لهستانى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16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17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 w:rsidR="00686F8E">
        <w:rPr>
          <w:rFonts w:hint="cs"/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!.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فـلاسـفـه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جـوهرى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686F8E" w:rsidRDefault="00D25FBB" w:rsidP="00D25FBB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(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جوهر،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ميكانيكى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686F8E" w:rsidP="00D25FBB">
      <w:pPr>
        <w:pStyle w:val="libNormal"/>
      </w:pPr>
      <w:r>
        <w:rPr>
          <w:rtl/>
        </w:rPr>
        <w:br w:type="page"/>
      </w:r>
    </w:p>
    <w:p w:rsidR="00D25FBB" w:rsidRDefault="00D25FBB" w:rsidP="00686F8E">
      <w:pPr>
        <w:pStyle w:val="Heading2"/>
      </w:pPr>
      <w:bookmarkStart w:id="218" w:name="_Toc4565214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6F8E">
        <w:rPr>
          <w:rFonts w:hint="cs"/>
          <w:rtl/>
        </w:rPr>
        <w:t xml:space="preserve">(89) تا (93)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8"/>
    </w:p>
    <w:p w:rsidR="00D25FBB" w:rsidRDefault="00686F8E" w:rsidP="00686F8E">
      <w:pPr>
        <w:pStyle w:val="libNormal"/>
      </w:pPr>
      <w:r w:rsidRPr="00F8781B">
        <w:rPr>
          <w:rStyle w:val="libAlaemChar"/>
          <w:rFonts w:hint="cs"/>
          <w:rtl/>
        </w:rPr>
        <w:t>(</w:t>
      </w:r>
      <w:r w:rsidR="00D25FBB" w:rsidRPr="00686F8E">
        <w:rPr>
          <w:rStyle w:val="libAieChar"/>
          <w:rFonts w:hint="cs"/>
          <w:rtl/>
        </w:rPr>
        <w:t>من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جاء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بالحسنة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فله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خير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منها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هم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فزع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يومئذ</w:t>
      </w:r>
      <w:r w:rsidR="00D25FBB"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أ</w:t>
      </w:r>
      <w:r w:rsidR="00D25FBB" w:rsidRPr="00686F8E">
        <w:rPr>
          <w:rStyle w:val="libAieChar"/>
          <w:rFonts w:hint="cs"/>
          <w:rtl/>
        </w:rPr>
        <w:t>منون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hint="cs"/>
          <w:rtl/>
        </w:rPr>
        <w:t>(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جاء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بالسيئة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فكبت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وجوههم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فى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النار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هل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تجزون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إلا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كنتم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تعملون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hint="cs"/>
          <w:rtl/>
        </w:rPr>
        <w:t>(</w:t>
      </w:r>
      <w:r w:rsidR="00D25FBB" w:rsidRPr="00686F8E">
        <w:rPr>
          <w:rStyle w:val="libAieChar"/>
          <w:rFonts w:hint="cs"/>
          <w:rtl/>
        </w:rPr>
        <w:t>إنـمـا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أمـرت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أعـبـد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رب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هـذه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البـلدة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الذى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حـرمـهـا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له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كل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شى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ء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أمرت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أكون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المسلمين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hint="cs"/>
          <w:rtl/>
        </w:rPr>
        <w:t>(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أتـلوا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القـر</w:t>
      </w:r>
      <w:r w:rsidRPr="00686F8E">
        <w:rPr>
          <w:rStyle w:val="libAieChar"/>
          <w:rFonts w:hint="cs"/>
          <w:rtl/>
        </w:rPr>
        <w:t>أ</w:t>
      </w:r>
      <w:r w:rsidR="00D25FBB" w:rsidRPr="00686F8E">
        <w:rPr>
          <w:rStyle w:val="libAieChar"/>
          <w:rFonts w:hint="cs"/>
          <w:rtl/>
        </w:rPr>
        <w:t>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فـمـن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اهـتـدى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فـإنـمـا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يـهـتـدى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لنـفـسـه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مـن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ضل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فقل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إنما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أنا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من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المنذرين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F8781B">
        <w:rPr>
          <w:rStyle w:val="libAlaemChar"/>
          <w:rFonts w:hint="cs"/>
          <w:rtl/>
        </w:rPr>
        <w:t>(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قـل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الحـمـد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لله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سـيـريـكـم</w:t>
      </w:r>
      <w:r w:rsidR="00D25FBB"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أ</w:t>
      </w:r>
      <w:r w:rsidR="00D25FBB" w:rsidRPr="00686F8E">
        <w:rPr>
          <w:rStyle w:val="libAieChar"/>
          <w:rFonts w:hint="cs"/>
          <w:rtl/>
        </w:rPr>
        <w:t>يـاتـه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فـتـعـرفـونـهـا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و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مـا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ربـك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بغافل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عما</w:t>
      </w:r>
      <w:r w:rsidR="00D25FBB" w:rsidRPr="00686F8E">
        <w:rPr>
          <w:rStyle w:val="libAieChar"/>
          <w:rtl/>
        </w:rPr>
        <w:t xml:space="preserve"> </w:t>
      </w:r>
      <w:r w:rsidR="00D25FBB" w:rsidRPr="00686F8E">
        <w:rPr>
          <w:rStyle w:val="libAieChar"/>
          <w:rFonts w:hint="cs"/>
          <w:rtl/>
        </w:rPr>
        <w:t>تعملون</w:t>
      </w:r>
      <w:r w:rsidRPr="00F8781B">
        <w:rPr>
          <w:rStyle w:val="libAlaemChar"/>
          <w:rFonts w:hint="cs"/>
          <w:rtl/>
        </w:rPr>
        <w:t>)</w:t>
      </w:r>
      <w:r w:rsidR="00D25FBB">
        <w:rPr>
          <w:rtl/>
        </w:rPr>
        <w:t xml:space="preserve"> (93)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ترجمه</w:t>
      </w:r>
      <w:r w:rsidR="00980969"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>91 - (</w:t>
      </w:r>
      <w:r>
        <w:rPr>
          <w:rFonts w:hint="cs"/>
          <w:rtl/>
        </w:rPr>
        <w:t>بـگـو</w:t>
      </w:r>
      <w:r>
        <w:rPr>
          <w:rtl/>
        </w:rPr>
        <w:t xml:space="preserve">)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مـامـورم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كنندگانم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بـشـنـاسـيـد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686F8E">
      <w:pPr>
        <w:pStyle w:val="Heading3"/>
      </w:pPr>
      <w:bookmarkStart w:id="219" w:name="_Toc456521451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19"/>
    </w:p>
    <w:p w:rsidR="00D25FBB" w:rsidRDefault="00D25FBB" w:rsidP="00D25FB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96AD2" w:rsidRPr="00C96AD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جاء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بالحسنة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فله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خير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منها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هم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فزع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يومئذ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آمنون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25FBB" w:rsidRDefault="00D25FBB" w:rsidP="00686F8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686F8E" w:rsidRPr="00BD366E">
        <w:rPr>
          <w:rStyle w:val="libAlaemChar"/>
          <w:rFonts w:hint="cs"/>
          <w:rtl/>
        </w:rPr>
        <w:t>عليه</w:t>
      </w:r>
      <w:r w:rsidR="00686F8E">
        <w:rPr>
          <w:rStyle w:val="libAlaemChar"/>
          <w:rFonts w:hint="cs"/>
          <w:rtl/>
        </w:rPr>
        <w:t>م</w:t>
      </w:r>
      <w:r w:rsidR="00686F8E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366E" w:rsidRPr="00BD366E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بـنـام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جدلى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 w:rsidR="00686F8E" w:rsidRPr="00F8781B">
        <w:rPr>
          <w:rStyle w:val="libAlaemChar"/>
          <w:rFonts w:hint="cs"/>
          <w:rtl/>
        </w:rPr>
        <w:t>(</w:t>
      </w:r>
      <w:r w:rsidRPr="00686F8E">
        <w:rPr>
          <w:rStyle w:val="libAieChar"/>
          <w:rFonts w:hint="cs"/>
          <w:rtl/>
        </w:rPr>
        <w:t>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جاء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بـالحـسـنـة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فـله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خير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منها</w:t>
      </w:r>
      <w:r w:rsidR="00980969" w:rsidRPr="00686F8E">
        <w:rPr>
          <w:rStyle w:val="libAieChar"/>
          <w:rtl/>
        </w:rPr>
        <w:t>.</w:t>
      </w:r>
      <w:r w:rsidRPr="00686F8E">
        <w:rPr>
          <w:rStyle w:val="libAieChar"/>
          <w:rtl/>
        </w:rPr>
        <w:t>..</w:t>
      </w:r>
      <w:r w:rsidR="00686F8E" w:rsidRPr="00F8781B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096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 w:rsidR="0098096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الحـسـنـه</w:t>
      </w:r>
      <w:r>
        <w:rPr>
          <w:rtl/>
        </w:rPr>
        <w:t xml:space="preserve"> </w:t>
      </w:r>
      <w:r>
        <w:rPr>
          <w:rFonts w:hint="cs"/>
          <w:rtl/>
        </w:rPr>
        <w:t>مـعـرفـة</w:t>
      </w:r>
      <w:r>
        <w:rPr>
          <w:rtl/>
        </w:rPr>
        <w:t xml:space="preserve"> </w:t>
      </w:r>
      <w:r>
        <w:rPr>
          <w:rFonts w:hint="cs"/>
          <w:rtl/>
        </w:rPr>
        <w:t>الولايـة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حـبـنـا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686F8E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(</w:t>
      </w:r>
      <w:r w:rsidR="00686F8E" w:rsidRPr="00BD366E">
        <w:rPr>
          <w:rStyle w:val="libAlaemChar"/>
          <w:rFonts w:hint="cs"/>
          <w:rtl/>
        </w:rPr>
        <w:t>عليه</w:t>
      </w:r>
      <w:r w:rsidR="00686F8E">
        <w:rPr>
          <w:rStyle w:val="libAlaemChar"/>
          <w:rFonts w:hint="cs"/>
          <w:rtl/>
        </w:rPr>
        <w:t>م</w:t>
      </w:r>
      <w:r w:rsidR="00686F8E" w:rsidRPr="00BD366E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رضـا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خـشـنـودى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المقدمه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حـج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!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جاء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بالسيئة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فكبت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وجوههم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فى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النار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تـوقـعـى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جـزائى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0969">
        <w:rPr>
          <w:rtl/>
        </w:rPr>
        <w:t>؟</w:t>
      </w:r>
      <w:r>
        <w:rPr>
          <w:rtl/>
        </w:rPr>
        <w:t xml:space="preserve">!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هل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تجزون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كنتم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تعملون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كبت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وذكر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(</w:t>
      </w:r>
      <w:r>
        <w:rPr>
          <w:rFonts w:hint="cs"/>
          <w:rtl/>
        </w:rPr>
        <w:t>صورتها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مـواجـه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هـل</w:t>
      </w:r>
      <w:r>
        <w:rPr>
          <w:rtl/>
        </w:rPr>
        <w:t xml:space="preserve"> </w:t>
      </w:r>
      <w:r>
        <w:rPr>
          <w:rFonts w:hint="cs"/>
          <w:rtl/>
        </w:rPr>
        <w:t>تـجزون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نداريد؟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93D38" w:rsidRPr="00693D3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حـقـايـقى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نياوريد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!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انما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امرت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اعبد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رب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هذه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البلدة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شـهر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موجوديتتان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شـهر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شريفترين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الذى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حرمها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ويـژگـيـهـائى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احـتـرامـات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له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كل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شى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ء</w:t>
      </w:r>
      <w:r w:rsidRPr="00F8781B">
        <w:rPr>
          <w:rStyle w:val="libAlaemChar"/>
          <w:rtl/>
        </w:rPr>
        <w:t>)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امرت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اكون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المسلمين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اتلو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القرآن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بنوشم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راهـنـمائى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سـودى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بـالاتر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فمن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اهتدى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فانما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يهتدى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لنفسه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وبـالش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دهندگانم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ضل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فقل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انما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انا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من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المنذرين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عـواقـب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پـيـمـودن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منذرين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0969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تـعـبـيـر،</w:t>
      </w:r>
      <w:r>
        <w:rPr>
          <w:rtl/>
        </w:rPr>
        <w:t xml:space="preserve"> </w:t>
      </w:r>
      <w:r>
        <w:rPr>
          <w:rFonts w:hint="cs"/>
          <w:rtl/>
        </w:rPr>
        <w:t>مـشابه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نـعمت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قل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الحمد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لله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بشناسيد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سيريكم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آياتى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فتعرفونها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پيمائيد،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 w:rsidRPr="00F8781B">
        <w:rPr>
          <w:rStyle w:val="libAlaemChar"/>
          <w:rtl/>
        </w:rPr>
        <w:t>(</w:t>
      </w:r>
      <w:r w:rsidRPr="00686F8E">
        <w:rPr>
          <w:rStyle w:val="libAieChar"/>
          <w:rFonts w:hint="cs"/>
          <w:rtl/>
        </w:rPr>
        <w:t>و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مـا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ربـك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بغافل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عما</w:t>
      </w:r>
      <w:r w:rsidRPr="00686F8E">
        <w:rPr>
          <w:rStyle w:val="libAieChar"/>
          <w:rtl/>
        </w:rPr>
        <w:t xml:space="preserve"> </w:t>
      </w:r>
      <w:r w:rsidRPr="00686F8E">
        <w:rPr>
          <w:rStyle w:val="libAieChar"/>
          <w:rFonts w:hint="cs"/>
          <w:rtl/>
        </w:rPr>
        <w:t>تعملون</w:t>
      </w:r>
      <w:r w:rsidRPr="00686F8E">
        <w:rPr>
          <w:rStyle w:val="libAieChar"/>
          <w:rtl/>
        </w:rPr>
        <w:t xml:space="preserve"> </w:t>
      </w:r>
      <w:r w:rsidRPr="00F8781B">
        <w:rPr>
          <w:rStyle w:val="libAlaemChar"/>
          <w:rtl/>
        </w:rPr>
        <w:t>)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لطـفـش</w:t>
      </w:r>
      <w:r>
        <w:rPr>
          <w:rtl/>
        </w:rPr>
        <w:t xml:space="preserve"> </w:t>
      </w:r>
      <w:r>
        <w:rPr>
          <w:rFonts w:hint="cs"/>
          <w:rtl/>
        </w:rPr>
        <w:t>تـاخـيـر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انـدازد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بغافل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15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شعبان</w:t>
      </w:r>
      <w:r>
        <w:rPr>
          <w:rtl/>
        </w:rPr>
        <w:t xml:space="preserve"> 1403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0969">
        <w:rPr>
          <w:rtl/>
        </w:rPr>
        <w:t>.</w:t>
      </w:r>
    </w:p>
    <w:p w:rsidR="00D25FBB" w:rsidRDefault="00D25FBB" w:rsidP="00D25FBB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عزيزت</w:t>
      </w:r>
      <w:r>
        <w:rPr>
          <w:rtl/>
        </w:rPr>
        <w:t xml:space="preserve"> </w:t>
      </w:r>
      <w:r>
        <w:rPr>
          <w:rFonts w:hint="cs"/>
          <w:rtl/>
        </w:rPr>
        <w:t>سوگندت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D25FBB" w:rsidRDefault="00D25FBB" w:rsidP="00686F8E">
      <w:pPr>
        <w:pStyle w:val="libNormal"/>
      </w:pPr>
      <w:r>
        <w:rPr>
          <w:rFonts w:hint="cs"/>
          <w:rtl/>
        </w:rPr>
        <w:t>خـداوندا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980969">
        <w:rPr>
          <w:rtl/>
        </w:rPr>
        <w:t>.</w:t>
      </w:r>
      <w:r>
        <w:rPr>
          <w:rFonts w:hint="cs"/>
          <w:rtl/>
        </w:rPr>
        <w:t xml:space="preserve"> بارالها</w:t>
      </w:r>
      <w:r>
        <w:rPr>
          <w:rtl/>
        </w:rPr>
        <w:t xml:space="preserve">!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686F8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  <w:r>
        <w:rPr>
          <w:rFonts w:hint="cs"/>
          <w:rtl/>
        </w:rPr>
        <w:t xml:space="preserve"> تـوئى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بخشيدى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98096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پـيـروز</w:t>
      </w:r>
      <w:r>
        <w:rPr>
          <w:rtl/>
        </w:rPr>
        <w:t xml:space="preserve"> </w:t>
      </w:r>
      <w:r>
        <w:rPr>
          <w:rFonts w:hint="cs"/>
          <w:rtl/>
        </w:rPr>
        <w:t>بـگـردان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</w:t>
      </w:r>
      <w:r w:rsidR="00980969">
        <w:rPr>
          <w:rtl/>
        </w:rPr>
        <w:t>!</w:t>
      </w:r>
    </w:p>
    <w:sectPr w:rsidR="00D25FB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4B" w:rsidRDefault="00D2694B">
      <w:r>
        <w:separator/>
      </w:r>
    </w:p>
  </w:endnote>
  <w:endnote w:type="continuationSeparator" w:id="0">
    <w:p w:rsidR="00D2694B" w:rsidRDefault="00D2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1A" w:rsidRDefault="00FA441A">
    <w:pPr>
      <w:pStyle w:val="Footer"/>
    </w:pPr>
    <w:fldSimple w:instr=" PAGE   \* MERGEFORMAT ">
      <w:r w:rsidR="00E74DF2">
        <w:rPr>
          <w:noProof/>
          <w:rtl/>
        </w:rPr>
        <w:t>102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1A" w:rsidRDefault="00FA441A">
    <w:pPr>
      <w:pStyle w:val="Footer"/>
    </w:pPr>
    <w:fldSimple w:instr=" PAGE   \* MERGEFORMAT ">
      <w:r w:rsidR="00E74DF2">
        <w:rPr>
          <w:noProof/>
          <w:rtl/>
        </w:rPr>
        <w:t>95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1A" w:rsidRDefault="00FA441A">
    <w:pPr>
      <w:pStyle w:val="Footer"/>
    </w:pPr>
    <w:fldSimple w:instr=" PAGE   \* MERGEFORMAT ">
      <w:r w:rsidR="00B77813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4B" w:rsidRDefault="00D2694B">
      <w:r>
        <w:separator/>
      </w:r>
    </w:p>
  </w:footnote>
  <w:footnote w:type="continuationSeparator" w:id="0">
    <w:p w:rsidR="00D2694B" w:rsidRDefault="00D26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A0A"/>
    <w:rsid w:val="00005A19"/>
    <w:rsid w:val="00010942"/>
    <w:rsid w:val="00015BEA"/>
    <w:rsid w:val="000217A6"/>
    <w:rsid w:val="00023A72"/>
    <w:rsid w:val="00024AA0"/>
    <w:rsid w:val="00024AE2"/>
    <w:rsid w:val="000267FE"/>
    <w:rsid w:val="00040272"/>
    <w:rsid w:val="00040798"/>
    <w:rsid w:val="00043023"/>
    <w:rsid w:val="00054406"/>
    <w:rsid w:val="0006216A"/>
    <w:rsid w:val="000653A6"/>
    <w:rsid w:val="000673B3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B4467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20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1E8"/>
    <w:rsid w:val="00126471"/>
    <w:rsid w:val="00130F3E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97A87"/>
    <w:rsid w:val="001A1408"/>
    <w:rsid w:val="001A3110"/>
    <w:rsid w:val="001A4C37"/>
    <w:rsid w:val="001A4D9B"/>
    <w:rsid w:val="001A6EC0"/>
    <w:rsid w:val="001B07B7"/>
    <w:rsid w:val="001B16FD"/>
    <w:rsid w:val="001B577F"/>
    <w:rsid w:val="001B67C8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308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2DCD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2659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B8E"/>
    <w:rsid w:val="00404EB7"/>
    <w:rsid w:val="00407D56"/>
    <w:rsid w:val="00416E2B"/>
    <w:rsid w:val="0042098A"/>
    <w:rsid w:val="004209BA"/>
    <w:rsid w:val="00420C44"/>
    <w:rsid w:val="00424AF0"/>
    <w:rsid w:val="00427638"/>
    <w:rsid w:val="00427BDF"/>
    <w:rsid w:val="00430581"/>
    <w:rsid w:val="00434A97"/>
    <w:rsid w:val="00437035"/>
    <w:rsid w:val="00440C62"/>
    <w:rsid w:val="00446BBA"/>
    <w:rsid w:val="00453856"/>
    <w:rsid w:val="004538D5"/>
    <w:rsid w:val="00453985"/>
    <w:rsid w:val="00455A59"/>
    <w:rsid w:val="0046491D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47CF2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3BEA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6F8E"/>
    <w:rsid w:val="00687928"/>
    <w:rsid w:val="0069163F"/>
    <w:rsid w:val="00691DBB"/>
    <w:rsid w:val="0069338A"/>
    <w:rsid w:val="00693D38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0739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42C3"/>
    <w:rsid w:val="00725377"/>
    <w:rsid w:val="0073042E"/>
    <w:rsid w:val="00730E45"/>
    <w:rsid w:val="00731AD7"/>
    <w:rsid w:val="007355A7"/>
    <w:rsid w:val="00740E80"/>
    <w:rsid w:val="00741DE8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256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1FCE"/>
    <w:rsid w:val="00837259"/>
    <w:rsid w:val="0084094E"/>
    <w:rsid w:val="0084238B"/>
    <w:rsid w:val="0084318E"/>
    <w:rsid w:val="0084496F"/>
    <w:rsid w:val="00850983"/>
    <w:rsid w:val="0085680A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79E2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26A9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0969"/>
    <w:rsid w:val="00986588"/>
    <w:rsid w:val="00992E31"/>
    <w:rsid w:val="009A063A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4555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4DAE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813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A5B93"/>
    <w:rsid w:val="00BB1A51"/>
    <w:rsid w:val="00BB5951"/>
    <w:rsid w:val="00BB5C83"/>
    <w:rsid w:val="00BB643C"/>
    <w:rsid w:val="00BB7E82"/>
    <w:rsid w:val="00BB7FC3"/>
    <w:rsid w:val="00BC499A"/>
    <w:rsid w:val="00BC717E"/>
    <w:rsid w:val="00BD366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084F"/>
    <w:rsid w:val="00C763D6"/>
    <w:rsid w:val="00C76A9C"/>
    <w:rsid w:val="00C81C96"/>
    <w:rsid w:val="00C9021F"/>
    <w:rsid w:val="00C9028D"/>
    <w:rsid w:val="00C906FE"/>
    <w:rsid w:val="00C90C08"/>
    <w:rsid w:val="00C91000"/>
    <w:rsid w:val="00C96AD2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5FBB"/>
    <w:rsid w:val="00D2694B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04D3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0A0A"/>
    <w:rsid w:val="00E71139"/>
    <w:rsid w:val="00E74DF2"/>
    <w:rsid w:val="00E74F63"/>
    <w:rsid w:val="00E7602E"/>
    <w:rsid w:val="00E90664"/>
    <w:rsid w:val="00E93A84"/>
    <w:rsid w:val="00E96F05"/>
    <w:rsid w:val="00EA340E"/>
    <w:rsid w:val="00EA3B1F"/>
    <w:rsid w:val="00EA6C64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5B4C"/>
    <w:rsid w:val="00F070E5"/>
    <w:rsid w:val="00F07D33"/>
    <w:rsid w:val="00F07DD0"/>
    <w:rsid w:val="00F1517E"/>
    <w:rsid w:val="00F16678"/>
    <w:rsid w:val="00F26388"/>
    <w:rsid w:val="00F31BE3"/>
    <w:rsid w:val="00F34B21"/>
    <w:rsid w:val="00F34CA5"/>
    <w:rsid w:val="00F414F1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8781B"/>
    <w:rsid w:val="00F94147"/>
    <w:rsid w:val="00F97A32"/>
    <w:rsid w:val="00FA3B58"/>
    <w:rsid w:val="00FA441A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A87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96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6AD2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AF0D-A4B6-4905-A0CA-181639A3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567</Pages>
  <Words>100908</Words>
  <Characters>575177</Characters>
  <Application>Microsoft Office Word</Application>
  <DocSecurity>0</DocSecurity>
  <Lines>4793</Lines>
  <Paragraphs>1349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674736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2016-07-17T07:50:00Z</dcterms:created>
  <dcterms:modified xsi:type="dcterms:W3CDTF">2016-07-17T07:50:00Z</dcterms:modified>
</cp:coreProperties>
</file>