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9638653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5F4EA6" w:rsidRDefault="005F4EA6" w:rsidP="005F4EA6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10F88" w:rsidRDefault="005F4EA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697123" w:history="1">
            <w:r w:rsidR="00610F88" w:rsidRPr="00B779F3">
              <w:rPr>
                <w:rStyle w:val="Hyperlink"/>
                <w:rFonts w:hint="eastAsia"/>
                <w:noProof/>
                <w:rtl/>
              </w:rPr>
              <w:t>سوره</w:t>
            </w:r>
            <w:r w:rsidR="00610F88" w:rsidRPr="00B779F3">
              <w:rPr>
                <w:rStyle w:val="Hyperlink"/>
                <w:noProof/>
                <w:rtl/>
              </w:rPr>
              <w:t xml:space="preserve"> </w:t>
            </w:r>
            <w:r w:rsidR="00610F88" w:rsidRPr="00B779F3">
              <w:rPr>
                <w:rStyle w:val="Hyperlink"/>
                <w:rFonts w:hint="eastAsia"/>
                <w:noProof/>
                <w:rtl/>
              </w:rPr>
              <w:t>لقمان</w:t>
            </w:r>
            <w:r w:rsidR="00610F88">
              <w:rPr>
                <w:noProof/>
                <w:webHidden/>
                <w:rtl/>
              </w:rPr>
              <w:tab/>
            </w:r>
            <w:r w:rsidR="00610F88">
              <w:rPr>
                <w:noProof/>
                <w:webHidden/>
                <w:rtl/>
              </w:rPr>
              <w:fldChar w:fldCharType="begin"/>
            </w:r>
            <w:r w:rsidR="00610F88">
              <w:rPr>
                <w:noProof/>
                <w:webHidden/>
                <w:rtl/>
              </w:rPr>
              <w:instrText xml:space="preserve"> </w:instrText>
            </w:r>
            <w:r w:rsidR="00610F88">
              <w:rPr>
                <w:noProof/>
                <w:webHidden/>
              </w:rPr>
              <w:instrText>PAGEREF</w:instrText>
            </w:r>
            <w:r w:rsidR="00610F88">
              <w:rPr>
                <w:noProof/>
                <w:webHidden/>
                <w:rtl/>
              </w:rPr>
              <w:instrText xml:space="preserve"> _</w:instrText>
            </w:r>
            <w:r w:rsidR="00610F88">
              <w:rPr>
                <w:noProof/>
                <w:webHidden/>
              </w:rPr>
              <w:instrText>Toc456697123 \h</w:instrText>
            </w:r>
            <w:r w:rsidR="00610F88">
              <w:rPr>
                <w:noProof/>
                <w:webHidden/>
                <w:rtl/>
              </w:rPr>
              <w:instrText xml:space="preserve"> </w:instrText>
            </w:r>
            <w:r w:rsidR="00610F88">
              <w:rPr>
                <w:noProof/>
                <w:webHidden/>
                <w:rtl/>
              </w:rPr>
            </w:r>
            <w:r w:rsidR="00610F88">
              <w:rPr>
                <w:noProof/>
                <w:webHidden/>
                <w:rtl/>
              </w:rPr>
              <w:fldChar w:fldCharType="separate"/>
            </w:r>
            <w:r w:rsidR="00610F88">
              <w:rPr>
                <w:noProof/>
                <w:webHidden/>
                <w:rtl/>
              </w:rPr>
              <w:t>8</w:t>
            </w:r>
            <w:r w:rsidR="00610F88"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5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6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(9)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7" w:history="1">
            <w:r w:rsidRPr="00B779F3">
              <w:rPr>
                <w:rStyle w:val="Hyperlink"/>
                <w:rFonts w:hint="eastAsia"/>
                <w:noProof/>
                <w:rtl/>
              </w:rPr>
              <w:t>شأن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29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0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1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غناء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2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فلسفه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تحريم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(11)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4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5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(12)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(15)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6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7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8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لقمان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39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گوشه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حكمت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لقمان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0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(19)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1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2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3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آداب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راه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رفتن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4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آداب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سخن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گفتن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5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آداب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6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(20)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(24)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7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8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(25)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(30)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49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0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(32)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1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2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(33)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(34)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3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4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5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انواع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غرور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فريب</w:t>
            </w:r>
            <w:r w:rsidRPr="00B779F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6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فريبندگى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7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اين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علوم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پنجگانه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مخصوص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خدا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8" w:history="1">
            <w:r w:rsidRPr="00B779F3">
              <w:rPr>
                <w:rStyle w:val="Hyperlink"/>
                <w:rFonts w:hint="eastAsia"/>
                <w:noProof/>
                <w:rtl/>
              </w:rPr>
              <w:t>سوره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59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0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1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(9)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2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3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(10)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(14)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5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6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(15)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(20)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69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0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(22)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1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2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(23)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(25)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3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(30)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5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6" w:history="1">
            <w:r w:rsidRPr="00B779F3">
              <w:rPr>
                <w:rStyle w:val="Hyperlink"/>
                <w:rFonts w:hint="eastAsia"/>
                <w:noProof/>
                <w:rtl/>
              </w:rPr>
              <w:t>سوره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احزاب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(3)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8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79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0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(4)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(6) 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1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2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(7)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(8)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4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5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(9)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(11)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6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(12)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(17)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89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(18)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(20)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0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1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(21)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(25)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2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3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4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نكات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مهمى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جنگ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احزاب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5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B779F3">
              <w:rPr>
                <w:rStyle w:val="Hyperlink"/>
                <w:noProof/>
                <w:rtl/>
              </w:rPr>
              <w:t xml:space="preserve"> (</w:t>
            </w:r>
            <w:r w:rsidRPr="00B779F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B779F3">
              <w:rPr>
                <w:rStyle w:val="Hyperlink"/>
                <w:noProof/>
                <w:rtl/>
              </w:rPr>
              <w:t xml:space="preserve"> ) (</w:t>
            </w:r>
            <w:r w:rsidRPr="00B779F3">
              <w:rPr>
                <w:rStyle w:val="Hyperlink"/>
                <w:rFonts w:hint="eastAsia"/>
                <w:noProof/>
                <w:rtl/>
              </w:rPr>
              <w:t>اسوه</w:t>
            </w:r>
            <w:r w:rsidRPr="00B779F3">
              <w:rPr>
                <w:rStyle w:val="Hyperlink"/>
                <w:noProof/>
                <w:rtl/>
              </w:rPr>
              <w:t xml:space="preserve"> 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</w:t>
            </w:r>
            <w:r w:rsidRPr="00B779F3">
              <w:rPr>
                <w:rStyle w:val="Hyperlink"/>
                <w:rFonts w:hint="eastAsia"/>
                <w:noProof/>
                <w:rtl/>
              </w:rPr>
              <w:t>قدوه</w:t>
            </w:r>
            <w:r w:rsidRPr="00B779F3">
              <w:rPr>
                <w:rStyle w:val="Hyperlink"/>
                <w:noProof/>
                <w:rtl/>
              </w:rPr>
              <w:t xml:space="preserve"> ) </w:t>
            </w:r>
            <w:r w:rsidRPr="00B779F3">
              <w:rPr>
                <w:rStyle w:val="Hyperlink"/>
                <w:rFonts w:hint="eastAsia"/>
                <w:noProof/>
                <w:rtl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6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بسيار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ياد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خدا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كنيد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(26)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(27)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199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0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ريشه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اصلى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غزوه</w:t>
            </w:r>
            <w:r w:rsidRPr="00B779F3">
              <w:rPr>
                <w:rStyle w:val="Hyperlink"/>
                <w:noProof/>
                <w:rtl/>
              </w:rPr>
              <w:t xml:space="preserve"> (</w:t>
            </w:r>
            <w:r w:rsidRPr="00B779F3">
              <w:rPr>
                <w:rStyle w:val="Hyperlink"/>
                <w:rFonts w:hint="eastAsia"/>
                <w:noProof/>
                <w:rtl/>
              </w:rPr>
              <w:t>بنى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قريظه</w:t>
            </w:r>
            <w:r w:rsidRPr="00B779F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1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ماجراى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غزوه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بنى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قريظه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2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پيامدهاى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غزوه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بنى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قريظه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(28)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(31)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4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5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6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وتا</w:t>
            </w:r>
            <w:r w:rsidRPr="00B779F3">
              <w:rPr>
                <w:rStyle w:val="Hyperlink"/>
                <w:noProof/>
                <w:rtl/>
              </w:rPr>
              <w:t xml:space="preserve"> (34)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09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0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تطهير،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برهان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روشن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عصمت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1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تطهير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باره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چه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كسانى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2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آيا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اراده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الهى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اينجا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تكوينى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يا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تشريعى؟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3" w:history="1">
            <w:r w:rsidRPr="00B779F3">
              <w:rPr>
                <w:rStyle w:val="Hyperlink"/>
                <w:noProof/>
                <w:rtl/>
              </w:rPr>
              <w:t xml:space="preserve">4 - </w:t>
            </w:r>
            <w:r w:rsidRPr="00B779F3">
              <w:rPr>
                <w:rStyle w:val="Hyperlink"/>
                <w:rFonts w:hint="eastAsia"/>
                <w:noProof/>
                <w:rtl/>
              </w:rPr>
              <w:t>جاهليت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قرن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بيستم</w:t>
            </w:r>
            <w:r w:rsidRPr="00B779F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5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6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7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8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(38)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19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0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1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2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افسانه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دروغين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3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تسليم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برابر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حق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روح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(39)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5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6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(40)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29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0" w:history="1">
            <w:r w:rsidRPr="00B779F3">
              <w:rPr>
                <w:rStyle w:val="Hyperlink"/>
                <w:noProof/>
                <w:rtl/>
              </w:rPr>
              <w:t>1 - (</w:t>
            </w:r>
            <w:r w:rsidRPr="00B779F3">
              <w:rPr>
                <w:rStyle w:val="Hyperlink"/>
                <w:rFonts w:hint="eastAsia"/>
                <w:noProof/>
                <w:rtl/>
              </w:rPr>
              <w:t>خاتم</w:t>
            </w:r>
            <w:r w:rsidRPr="00B779F3">
              <w:rPr>
                <w:rStyle w:val="Hyperlink"/>
                <w:noProof/>
                <w:rtl/>
              </w:rPr>
              <w:t xml:space="preserve"> ) </w:t>
            </w:r>
            <w:r w:rsidRPr="00B779F3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1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دلائل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خاتميت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B779F3">
              <w:rPr>
                <w:rStyle w:val="Hyperlink"/>
                <w:noProof/>
                <w:rtl/>
              </w:rPr>
              <w:t xml:space="preserve"> (</w:t>
            </w:r>
            <w:r w:rsidRPr="00B779F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B779F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2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پاسخ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چند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سؤال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(41)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(44)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4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5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6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ياد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خدا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همه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7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توضيحى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باره</w:t>
            </w:r>
            <w:r w:rsidRPr="00B779F3">
              <w:rPr>
                <w:rStyle w:val="Hyperlink"/>
                <w:noProof/>
                <w:rtl/>
              </w:rPr>
              <w:t xml:space="preserve"> (</w:t>
            </w:r>
            <w:r w:rsidRPr="00B779F3">
              <w:rPr>
                <w:rStyle w:val="Hyperlink"/>
                <w:rFonts w:hint="eastAsia"/>
                <w:noProof/>
                <w:rtl/>
              </w:rPr>
              <w:t>لقاء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الله</w:t>
            </w:r>
            <w:r w:rsidRPr="00B779F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8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پاداشهاى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مؤ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منان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هم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اكنون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آماده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است</w:t>
            </w:r>
            <w:r w:rsidRPr="00B779F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39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(45)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(48)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0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1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(49)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2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(50)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4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5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6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7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8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49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0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1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2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فلسفه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اين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حكم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3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4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آيا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قبل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توان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به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همسر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آينده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نگاه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5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(53)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(54)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6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7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8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59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(55)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0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1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2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(56)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(58)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3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4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(59)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(62)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5" w:history="1">
            <w:r w:rsidRPr="00B779F3">
              <w:rPr>
                <w:rStyle w:val="Hyperlink"/>
                <w:rFonts w:hint="eastAsia"/>
                <w:noProof/>
                <w:rtl/>
              </w:rPr>
              <w:t>شان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نزول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6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7" w:history="1">
            <w:r w:rsidRPr="00B779F3">
              <w:rPr>
                <w:rStyle w:val="Hyperlink"/>
                <w:rFonts w:hint="eastAsia"/>
                <w:noProof/>
                <w:rtl/>
              </w:rPr>
              <w:t>نكته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ها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8" w:history="1">
            <w:r w:rsidRPr="00B779F3">
              <w:rPr>
                <w:rStyle w:val="Hyperlink"/>
                <w:noProof/>
                <w:rtl/>
              </w:rPr>
              <w:t xml:space="preserve">1 -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خود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شروع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كن</w:t>
            </w:r>
            <w:r w:rsidRPr="00B779F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69" w:history="1">
            <w:r w:rsidRPr="00B779F3">
              <w:rPr>
                <w:rStyle w:val="Hyperlink"/>
                <w:noProof/>
                <w:rtl/>
              </w:rPr>
              <w:t xml:space="preserve">2 - </w:t>
            </w:r>
            <w:r w:rsidRPr="00B779F3">
              <w:rPr>
                <w:rStyle w:val="Hyperlink"/>
                <w:rFonts w:hint="eastAsia"/>
                <w:noProof/>
                <w:rtl/>
              </w:rPr>
              <w:t>پيشگيرى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از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دو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0" w:history="1">
            <w:r w:rsidRPr="00B779F3">
              <w:rPr>
                <w:rStyle w:val="Hyperlink"/>
                <w:noProof/>
                <w:rtl/>
              </w:rPr>
              <w:t xml:space="preserve">3 - </w:t>
            </w:r>
            <w:r w:rsidRPr="00B779F3">
              <w:rPr>
                <w:rStyle w:val="Hyperlink"/>
                <w:rFonts w:hint="eastAsia"/>
                <w:noProof/>
                <w:rtl/>
              </w:rPr>
              <w:t>موضع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نيرومند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مسلمين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1" w:history="1">
            <w:r w:rsidRPr="00B779F3">
              <w:rPr>
                <w:rStyle w:val="Hyperlink"/>
                <w:noProof/>
                <w:rtl/>
              </w:rPr>
              <w:t xml:space="preserve">4 - </w:t>
            </w:r>
            <w:r w:rsidRPr="00B779F3">
              <w:rPr>
                <w:rStyle w:val="Hyperlink"/>
                <w:rFonts w:hint="eastAsia"/>
                <w:noProof/>
                <w:rtl/>
              </w:rPr>
              <w:t>ريشه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كردن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ماده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2" w:history="1">
            <w:r w:rsidRPr="00B779F3">
              <w:rPr>
                <w:rStyle w:val="Hyperlink"/>
                <w:noProof/>
                <w:rtl/>
              </w:rPr>
              <w:t xml:space="preserve">5 - </w:t>
            </w:r>
            <w:r w:rsidRPr="00B779F3">
              <w:rPr>
                <w:rStyle w:val="Hyperlink"/>
                <w:rFonts w:hint="eastAsia"/>
                <w:noProof/>
                <w:rtl/>
              </w:rPr>
              <w:t>سنتهاى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تغيير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ناپذير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3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(63)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(68)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4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5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(69) </w:t>
            </w:r>
            <w:r w:rsidRPr="00B779F3">
              <w:rPr>
                <w:rStyle w:val="Hyperlink"/>
                <w:rFonts w:hint="eastAsia"/>
                <w:noProof/>
                <w:rtl/>
              </w:rPr>
              <w:t>تا</w:t>
            </w:r>
            <w:r w:rsidRPr="00B779F3">
              <w:rPr>
                <w:rStyle w:val="Hyperlink"/>
                <w:noProof/>
                <w:rtl/>
              </w:rPr>
              <w:t xml:space="preserve"> (71)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6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7" w:history="1">
            <w:r w:rsidRPr="00B779F3">
              <w:rPr>
                <w:rStyle w:val="Hyperlink"/>
                <w:rFonts w:hint="eastAsia"/>
                <w:noProof/>
                <w:rtl/>
              </w:rPr>
              <w:t>آيه</w:t>
            </w:r>
            <w:r w:rsidRPr="00B779F3">
              <w:rPr>
                <w:rStyle w:val="Hyperlink"/>
                <w:noProof/>
                <w:rtl/>
              </w:rPr>
              <w:t xml:space="preserve"> (72)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(73) </w:t>
            </w:r>
            <w:r w:rsidRPr="00B779F3">
              <w:rPr>
                <w:rStyle w:val="Hyperlink"/>
                <w:rFonts w:hint="eastAsia"/>
                <w:noProof/>
                <w:rtl/>
              </w:rPr>
              <w:t>و</w:t>
            </w:r>
            <w:r w:rsidRPr="00B779F3">
              <w:rPr>
                <w:rStyle w:val="Hyperlink"/>
                <w:noProof/>
                <w:rtl/>
              </w:rPr>
              <w:t xml:space="preserve"> </w:t>
            </w:r>
            <w:r w:rsidRPr="00B779F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0F88" w:rsidRDefault="00610F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97278" w:history="1">
            <w:r w:rsidRPr="00B779F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B779F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Toc456697278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4EA6" w:rsidRDefault="005F4EA6">
          <w:r>
            <w:fldChar w:fldCharType="end"/>
          </w:r>
        </w:p>
      </w:sdtContent>
    </w:sdt>
    <w:p w:rsidR="005F4EA6" w:rsidRDefault="005F4EA6" w:rsidP="005F4EA6">
      <w:pPr>
        <w:pStyle w:val="libNormal"/>
        <w:rPr>
          <w:rFonts w:hint="cs"/>
          <w:rtl/>
        </w:rPr>
      </w:pPr>
    </w:p>
    <w:p w:rsidR="005F4EA6" w:rsidRDefault="005F4EA6" w:rsidP="005F4EA6">
      <w:pPr>
        <w:pStyle w:val="libNormal"/>
      </w:pPr>
      <w:r>
        <w:rPr>
          <w:rtl/>
        </w:rPr>
        <w:br w:type="page"/>
      </w:r>
    </w:p>
    <w:p w:rsidR="00386D90" w:rsidRDefault="00386D90" w:rsidP="00A759A3">
      <w:pPr>
        <w:pStyle w:val="Heading2"/>
      </w:pPr>
      <w:bookmarkStart w:id="0" w:name="_Toc45669712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bookmarkEnd w:id="0"/>
    </w:p>
    <w:p w:rsidR="00A759A3" w:rsidRDefault="00A759A3" w:rsidP="00386D90">
      <w:pPr>
        <w:pStyle w:val="libNormal"/>
      </w:pPr>
    </w:p>
    <w:p w:rsidR="00386D90" w:rsidRDefault="00386D90" w:rsidP="00386D90">
      <w:pPr>
        <w:pStyle w:val="libNormal"/>
      </w:pPr>
      <w:r>
        <w:rPr>
          <w:rFonts w:hint="cs"/>
          <w:rtl/>
        </w:rPr>
        <w:t>مقدمه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34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خوشروئى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تجليش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</w:p>
    <w:p w:rsidR="00386D90" w:rsidRDefault="00386D90" w:rsidP="008D5509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8D5509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رفيقا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بالمنكر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يحفظونه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يصبح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قرئها</w:t>
      </w:r>
      <w:r>
        <w:rPr>
          <w:rtl/>
        </w:rPr>
        <w:t xml:space="preserve"> </w:t>
      </w:r>
      <w:r>
        <w:rPr>
          <w:rFonts w:hint="cs"/>
          <w:rtl/>
        </w:rPr>
        <w:t>بالنهار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يزالوا</w:t>
      </w:r>
      <w:r>
        <w:rPr>
          <w:rtl/>
        </w:rPr>
        <w:t xml:space="preserve"> </w:t>
      </w:r>
      <w:r>
        <w:rPr>
          <w:rFonts w:hint="cs"/>
          <w:rtl/>
        </w:rPr>
        <w:t>يحفظونه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يمسى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8D5509" w:rsidRDefault="00386D90" w:rsidP="00386D90">
      <w:pPr>
        <w:pStyle w:val="libNormal"/>
        <w:rPr>
          <w:rtl/>
        </w:rPr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8D5509" w:rsidP="00386D90">
      <w:pPr>
        <w:pStyle w:val="libNormal"/>
      </w:pPr>
      <w:r>
        <w:rPr>
          <w:rtl/>
        </w:rPr>
        <w:br w:type="page"/>
      </w:r>
    </w:p>
    <w:p w:rsidR="00386D90" w:rsidRDefault="00386D90" w:rsidP="008D5509">
      <w:pPr>
        <w:pStyle w:val="Heading2"/>
      </w:pPr>
      <w:bookmarkStart w:id="1" w:name="_Toc4566971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5509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386D90" w:rsidRDefault="00386D90" w:rsidP="00386D90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386D90" w:rsidRDefault="008D5509" w:rsidP="008D5509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الم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تلك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ايات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الكتاب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الحكيم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هدى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رحمة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للمحسنين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الذين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يقيمون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الصلوة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يؤ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تون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الزكوة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بالاخرة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يوقنون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اولئك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هدى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ربهم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اولئك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المفلحون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آنهايند</w:t>
      </w:r>
      <w:r>
        <w:rPr>
          <w:rtl/>
        </w:rPr>
        <w:t xml:space="preserve"> </w:t>
      </w:r>
      <w:r>
        <w:rPr>
          <w:rFonts w:hint="cs"/>
          <w:rtl/>
        </w:rPr>
        <w:t>رستگاران</w:t>
      </w:r>
    </w:p>
    <w:p w:rsidR="00386D90" w:rsidRDefault="00386D90" w:rsidP="008D5509">
      <w:pPr>
        <w:pStyle w:val="Heading3"/>
      </w:pPr>
      <w:bookmarkStart w:id="2" w:name="_Toc456697125"/>
      <w:r>
        <w:rPr>
          <w:rFonts w:hint="cs"/>
          <w:rtl/>
        </w:rPr>
        <w:t>تفسير</w:t>
      </w:r>
      <w:r>
        <w:rPr>
          <w:rtl/>
        </w:rPr>
        <w:t>:</w:t>
      </w:r>
      <w:bookmarkEnd w:id="2"/>
    </w:p>
    <w:p w:rsidR="00386D90" w:rsidRDefault="00386D90" w:rsidP="00386D90">
      <w:pPr>
        <w:pStyle w:val="libNormal"/>
      </w:pP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الم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تلك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آيات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الكتاب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الحكيم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سرآغاز،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هدى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رحمة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للمحسنين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محسنين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هدى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بشرى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للمؤ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منين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(</w:t>
      </w:r>
      <w:r>
        <w:rPr>
          <w:rFonts w:hint="cs"/>
          <w:rtl/>
        </w:rPr>
        <w:t>متقين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هدى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للمتقين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محسنين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الذين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يقيمون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الصلوة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يؤ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تون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الزكاة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بالاخرة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هم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يوقنون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محسنين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اولئك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على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هدى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ربهم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اولئك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هم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المفلحون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راهوار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8D5509" w:rsidRDefault="00386D90" w:rsidP="00386D90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المفلحون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8D5509" w:rsidP="00386D90">
      <w:pPr>
        <w:pStyle w:val="libNormal"/>
      </w:pPr>
      <w:r>
        <w:rPr>
          <w:rtl/>
        </w:rPr>
        <w:br w:type="page"/>
      </w:r>
    </w:p>
    <w:p w:rsidR="00386D90" w:rsidRDefault="00386D90" w:rsidP="008D5509">
      <w:pPr>
        <w:pStyle w:val="Heading2"/>
      </w:pPr>
      <w:bookmarkStart w:id="3" w:name="_Toc4566971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5509">
        <w:rPr>
          <w:rFonts w:hint="cs"/>
          <w:rtl/>
        </w:rPr>
        <w:t xml:space="preserve">(6)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"/>
    </w:p>
    <w:p w:rsidR="00386D90" w:rsidRDefault="008D5509" w:rsidP="008D5509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الناس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يشترى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لهو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الحديث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ليضل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سبيل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بغير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يتخذها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هزوا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اولئك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عذاب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مهين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اذا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تتلى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عليه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اياتنا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مستكبرا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كان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يسمعها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كان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اذنيه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قرا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فبشره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بعذاب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ان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الذين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امنوا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عملوا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الصالحات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لهم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جنات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النعيم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خالدين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فيها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وعد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حقا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العزيز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الحكيم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(9)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گوشهايش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(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>).</w:t>
      </w:r>
    </w:p>
    <w:p w:rsidR="00386D90" w:rsidRDefault="00386D90" w:rsidP="008D5509">
      <w:pPr>
        <w:pStyle w:val="Heading3"/>
      </w:pPr>
      <w:bookmarkStart w:id="4" w:name="_Toc456697127"/>
      <w:r>
        <w:rPr>
          <w:rFonts w:hint="cs"/>
          <w:rtl/>
        </w:rPr>
        <w:t>ش</w:t>
      </w:r>
      <w:r w:rsidR="008D5509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4"/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تاجرى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رستم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اسفنديار،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A759A3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المغنيات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بيعهن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اثمانهن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يشترى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A759A3">
        <w:rPr>
          <w:rtl/>
        </w:rPr>
        <w:t>.</w:t>
      </w:r>
      <w:r>
        <w:rPr>
          <w:rtl/>
        </w:rPr>
        <w:t>..).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يشترى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A759A3">
        <w:rPr>
          <w:rtl/>
        </w:rPr>
        <w:t>.</w:t>
      </w:r>
      <w:r>
        <w:rPr>
          <w:rtl/>
        </w:rPr>
        <w:t>...</w:t>
      </w:r>
    </w:p>
    <w:p w:rsidR="00386D90" w:rsidRDefault="00386D90" w:rsidP="008D5509">
      <w:pPr>
        <w:pStyle w:val="Heading3"/>
      </w:pPr>
      <w:bookmarkStart w:id="5" w:name="_Toc456697128"/>
      <w:r>
        <w:rPr>
          <w:rFonts w:hint="cs"/>
          <w:rtl/>
        </w:rPr>
        <w:t>تفسير</w:t>
      </w:r>
      <w:r>
        <w:rPr>
          <w:rtl/>
        </w:rPr>
        <w:t>:</w:t>
      </w:r>
      <w:bookmarkEnd w:id="5"/>
    </w:p>
    <w:p w:rsidR="00386D90" w:rsidRDefault="00386D90" w:rsidP="00386D90">
      <w:pPr>
        <w:pStyle w:val="libNormal"/>
      </w:pP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محسنين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الناس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يشترى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لهو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الحديث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ليضل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سبيل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الله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بغير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علم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يتخذها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هزوا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اولئك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لهم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عذاب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مهين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خوانندگى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گرانترين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(</w:t>
      </w:r>
      <w:r>
        <w:rPr>
          <w:rFonts w:hint="cs"/>
          <w:rtl/>
        </w:rPr>
        <w:t>اشتراء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تصنيفها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آهنگش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زقوم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)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زقوم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!.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تعبيرهائى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الغناء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‍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يشترى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ليضل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(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خوانندگى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مصداق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(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اللهو</w:t>
      </w:r>
      <w:r>
        <w:rPr>
          <w:rtl/>
        </w:rPr>
        <w:t xml:space="preserve">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ليضل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جاهلانى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يتخذها</w:t>
      </w:r>
      <w:r>
        <w:rPr>
          <w:rtl/>
        </w:rPr>
        <w:t xml:space="preserve"> </w:t>
      </w:r>
      <w:r>
        <w:rPr>
          <w:rFonts w:hint="cs"/>
          <w:rtl/>
        </w:rPr>
        <w:t>هزوا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مهين</w:t>
      </w:r>
      <w:r>
        <w:rPr>
          <w:rtl/>
        </w:rPr>
        <w:t xml:space="preserve"> ) (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گوشهايش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اذا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تتلى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عليه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آياتنا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ولى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مستكبرا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كان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يسمعها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كان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اذنيه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وقرا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فبشره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بعذاب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اليم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مستكبرا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رويگرداندن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نميشنود،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دردآور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بشر</w:t>
      </w:r>
      <w:r>
        <w:rPr>
          <w:rtl/>
        </w:rPr>
        <w:t>) (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مستكبرانى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بوجهل</w:t>
      </w:r>
      <w:r>
        <w:rPr>
          <w:rtl/>
        </w:rPr>
        <w:t xml:space="preserve"> </w:t>
      </w:r>
      <w:r>
        <w:rPr>
          <w:rFonts w:hint="cs"/>
          <w:rtl/>
        </w:rPr>
        <w:t>صفتانى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الذين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آمنوا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عملوا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الصالحات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لهم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جنات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النعيم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خالدين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فيها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وعد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الله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حقا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هو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العزيز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الحكيم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.</w:t>
      </w:r>
    </w:p>
    <w:p w:rsidR="00386D90" w:rsidRDefault="00386D90" w:rsidP="008D5509">
      <w:pPr>
        <w:pStyle w:val="libNormal"/>
      </w:pPr>
      <w:r>
        <w:rPr>
          <w:rFonts w:hint="cs"/>
          <w:rtl/>
        </w:rPr>
        <w:lastRenderedPageBreak/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D5509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غضب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محبوسان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النعيم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النعمة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الكثيرة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8D5509">
      <w:pPr>
        <w:pStyle w:val="Heading3"/>
      </w:pPr>
      <w:bookmarkStart w:id="6" w:name="_Toc45669712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"/>
    </w:p>
    <w:p w:rsidR="00386D90" w:rsidRDefault="00386D90" w:rsidP="00610F88">
      <w:pPr>
        <w:pStyle w:val="Heading3"/>
      </w:pPr>
      <w:bookmarkStart w:id="7" w:name="_Toc456697130"/>
      <w:r>
        <w:rPr>
          <w:rtl/>
        </w:rPr>
        <w:t xml:space="preserve">1 -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bookmarkEnd w:id="7"/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تخصصا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متفقند،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جشنهاى</w:t>
      </w:r>
      <w:r>
        <w:rPr>
          <w:rtl/>
        </w:rPr>
        <w:t xml:space="preserve"> </w:t>
      </w:r>
      <w:r>
        <w:rPr>
          <w:rFonts w:hint="cs"/>
          <w:rtl/>
        </w:rPr>
        <w:t>زفاف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انجشه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صوفيه</w:t>
      </w:r>
      <w:r>
        <w:rPr>
          <w:rtl/>
        </w:rPr>
        <w:t xml:space="preserve"> )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طرب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(</w:t>
      </w:r>
      <w:r>
        <w:rPr>
          <w:rFonts w:hint="cs"/>
          <w:rtl/>
        </w:rPr>
        <w:t>حدى</w:t>
      </w:r>
      <w:r>
        <w:rPr>
          <w:rtl/>
        </w:rPr>
        <w:t xml:space="preserve"> ) (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راهپيمائيها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عزادارى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يشترى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اجتنبوا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الزور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- 30)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الزور</w:t>
      </w:r>
      <w:r>
        <w:rPr>
          <w:rtl/>
        </w:rPr>
        <w:t xml:space="preserve"> </w:t>
      </w:r>
      <w:r>
        <w:rPr>
          <w:rFonts w:hint="cs"/>
          <w:rtl/>
        </w:rPr>
        <w:t>الغنا</w:t>
      </w:r>
      <w:r>
        <w:rPr>
          <w:rtl/>
        </w:rPr>
        <w:t>: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10F88" w:rsidRPr="007A08FB">
        <w:rPr>
          <w:rStyle w:val="libAlaemChar"/>
          <w:rFonts w:hint="cs"/>
          <w:rtl/>
        </w:rPr>
        <w:t>(</w:t>
      </w:r>
      <w:r w:rsidRPr="00610F88">
        <w:rPr>
          <w:rStyle w:val="libAieChar"/>
          <w:rFonts w:hint="cs"/>
          <w:rtl/>
        </w:rPr>
        <w:t>و</w:t>
      </w:r>
      <w:r w:rsidRPr="00610F88">
        <w:rPr>
          <w:rStyle w:val="libAieChar"/>
          <w:rtl/>
        </w:rPr>
        <w:t xml:space="preserve"> </w:t>
      </w:r>
      <w:r w:rsidRPr="00610F88">
        <w:rPr>
          <w:rStyle w:val="libAieChar"/>
          <w:rFonts w:hint="cs"/>
          <w:rtl/>
        </w:rPr>
        <w:t>الذين</w:t>
      </w:r>
      <w:r w:rsidRPr="00610F88">
        <w:rPr>
          <w:rStyle w:val="libAieChar"/>
          <w:rtl/>
        </w:rPr>
        <w:t xml:space="preserve"> </w:t>
      </w:r>
      <w:r w:rsidRPr="00610F88">
        <w:rPr>
          <w:rStyle w:val="libAieChar"/>
          <w:rFonts w:hint="cs"/>
          <w:rtl/>
        </w:rPr>
        <w:t>لا</w:t>
      </w:r>
      <w:r w:rsidRPr="00610F88">
        <w:rPr>
          <w:rStyle w:val="libAieChar"/>
          <w:rtl/>
        </w:rPr>
        <w:t xml:space="preserve"> </w:t>
      </w:r>
      <w:r w:rsidRPr="00610F88">
        <w:rPr>
          <w:rStyle w:val="libAieChar"/>
          <w:rFonts w:hint="cs"/>
          <w:rtl/>
        </w:rPr>
        <w:t>يشهدون</w:t>
      </w:r>
      <w:r w:rsidRPr="00610F88">
        <w:rPr>
          <w:rStyle w:val="libAieChar"/>
          <w:rtl/>
        </w:rPr>
        <w:t xml:space="preserve"> </w:t>
      </w:r>
      <w:r w:rsidRPr="00610F88">
        <w:rPr>
          <w:rStyle w:val="libAieChar"/>
          <w:rFonts w:hint="cs"/>
          <w:rtl/>
        </w:rPr>
        <w:t>الزور</w:t>
      </w:r>
      <w:r w:rsidR="00610F88" w:rsidRPr="007A08FB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- 72)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-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تغنى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الغناء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-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الفجيعة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تجاب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الغناء</w:t>
      </w:r>
      <w:r>
        <w:rPr>
          <w:rtl/>
        </w:rPr>
        <w:t xml:space="preserve"> </w:t>
      </w:r>
      <w:r>
        <w:rPr>
          <w:rFonts w:hint="cs"/>
          <w:rtl/>
        </w:rPr>
        <w:t>يورث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يعقب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>: (</w:t>
      </w:r>
      <w:r>
        <w:rPr>
          <w:rFonts w:hint="cs"/>
          <w:rtl/>
        </w:rPr>
        <w:t>غنا،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 (</w:t>
      </w:r>
      <w:r>
        <w:rPr>
          <w:rFonts w:hint="cs"/>
          <w:rtl/>
        </w:rPr>
        <w:t>المغنية</w:t>
      </w:r>
      <w:r>
        <w:rPr>
          <w:rtl/>
        </w:rPr>
        <w:t xml:space="preserve"> </w:t>
      </w:r>
      <w:r>
        <w:rPr>
          <w:rFonts w:hint="cs"/>
          <w:rtl/>
        </w:rPr>
        <w:t>ملعونة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اداها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آكل</w:t>
      </w:r>
      <w:r>
        <w:rPr>
          <w:rtl/>
        </w:rPr>
        <w:t xml:space="preserve"> </w:t>
      </w:r>
      <w:r>
        <w:rPr>
          <w:rFonts w:hint="cs"/>
          <w:rtl/>
        </w:rPr>
        <w:t>كسبها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محدثين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امامة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المغنيات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بيعهن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اثمانهن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التاج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التاج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5 </w:t>
      </w:r>
      <w:r>
        <w:rPr>
          <w:rFonts w:hint="cs"/>
          <w:rtl/>
        </w:rPr>
        <w:t>صفحه</w:t>
      </w:r>
      <w:r>
        <w:rPr>
          <w:rtl/>
        </w:rPr>
        <w:t xml:space="preserve"> 287).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الغناء</w:t>
      </w:r>
      <w:r>
        <w:rPr>
          <w:rtl/>
        </w:rPr>
        <w:t xml:space="preserve"> </w:t>
      </w:r>
      <w:r>
        <w:rPr>
          <w:rFonts w:hint="cs"/>
          <w:rtl/>
        </w:rPr>
        <w:t>ينبت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ينبت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البقل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فتوى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-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ينبت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الفساق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شافعى</w:t>
      </w:r>
      <w:r>
        <w:rPr>
          <w:rtl/>
        </w:rPr>
        <w:t xml:space="preserve"> 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8" w:name="_Toc456697131"/>
      <w:r>
        <w:rPr>
          <w:rtl/>
        </w:rPr>
        <w:t xml:space="preserve">2 -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bookmarkEnd w:id="8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8D5509">
      <w:pPr>
        <w:pStyle w:val="libNormal"/>
      </w:pPr>
      <w:r>
        <w:rPr>
          <w:rFonts w:hint="cs"/>
          <w:rtl/>
        </w:rPr>
        <w:t>مسلم</w:t>
      </w:r>
      <w:r w:rsidR="008D5509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ترجيع</w:t>
      </w:r>
      <w:r>
        <w:rPr>
          <w:rtl/>
        </w:rPr>
        <w:t xml:space="preserve"> ) (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غلت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)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8D5509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D5509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غناء،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طرب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: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آهنگهائى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شهوانى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آهنگ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مطرب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آهنگى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عياشان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مشكوكى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حماسى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استثناها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9" w:name="_Toc456697132"/>
      <w:r>
        <w:rPr>
          <w:rtl/>
        </w:rPr>
        <w:t xml:space="preserve">3 -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bookmarkEnd w:id="9"/>
    </w:p>
    <w:p w:rsidR="00386D90" w:rsidRDefault="00386D90" w:rsidP="00386D90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-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غناء،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هيجانى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پاكند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پاكيند،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الميسر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-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بوئيدن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هروئين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تزريق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مرفين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سامعه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بيوگرافى</w:t>
      </w:r>
      <w:r>
        <w:rPr>
          <w:rtl/>
        </w:rPr>
        <w:t xml:space="preserve"> </w:t>
      </w:r>
      <w:r>
        <w:rPr>
          <w:rFonts w:hint="cs"/>
          <w:rtl/>
        </w:rPr>
        <w:t>مشاهير</w:t>
      </w:r>
      <w:r>
        <w:rPr>
          <w:rtl/>
        </w:rPr>
        <w:t xml:space="preserve"> </w:t>
      </w:r>
      <w:r>
        <w:rPr>
          <w:rFonts w:hint="cs"/>
          <w:rtl/>
        </w:rPr>
        <w:t>موسيقيدانان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مشاعر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نواختن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خونشان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سكته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دانان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سكته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استعمار،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8D5509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سياستهاى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فحشاء،</w:t>
      </w:r>
      <w:r>
        <w:rPr>
          <w:rtl/>
        </w:rPr>
        <w:t xml:space="preserve"> </w:t>
      </w:r>
      <w:r>
        <w:rPr>
          <w:rFonts w:hint="cs"/>
          <w:rtl/>
        </w:rPr>
        <w:t>كلوپه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راديوهاى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8D5509" w:rsidP="00386D90">
      <w:pPr>
        <w:pStyle w:val="libNormal"/>
      </w:pPr>
      <w:r>
        <w:rPr>
          <w:rtl/>
        </w:rPr>
        <w:br w:type="page"/>
      </w:r>
    </w:p>
    <w:p w:rsidR="00386D90" w:rsidRDefault="00386D90" w:rsidP="008D5509">
      <w:pPr>
        <w:pStyle w:val="Heading2"/>
      </w:pPr>
      <w:bookmarkStart w:id="10" w:name="_Toc4566971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5509">
        <w:rPr>
          <w:rFonts w:hint="cs"/>
          <w:rtl/>
        </w:rPr>
        <w:t xml:space="preserve">(10) و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"/>
    </w:p>
    <w:p w:rsidR="00386D90" w:rsidRDefault="008D5509" w:rsidP="008D5509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خلق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السموت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بغير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عمد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ترونها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اءلقى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رض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روسى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تميد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بكم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بث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فيها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دابة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اءنزلنا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السماء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ماء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نبتنا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فيها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زوج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كريم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هذا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خلق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رونى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ذا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خلق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الذين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دونه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الظلمون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ضلل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مبين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(11)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كوههائى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جفتهاى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رويانديم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>.</w:t>
      </w:r>
    </w:p>
    <w:p w:rsidR="00386D90" w:rsidRDefault="00386D90" w:rsidP="008D5509">
      <w:pPr>
        <w:pStyle w:val="Heading3"/>
      </w:pPr>
      <w:bookmarkStart w:id="11" w:name="_Toc456697134"/>
      <w:r>
        <w:rPr>
          <w:rFonts w:hint="cs"/>
          <w:rtl/>
        </w:rPr>
        <w:t>تفسير</w:t>
      </w:r>
      <w:r>
        <w:rPr>
          <w:rtl/>
        </w:rPr>
        <w:t>:</w:t>
      </w:r>
      <w:bookmarkEnd w:id="11"/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خلق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السماوات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بغير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عمد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ترونها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عمد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عمود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ترونها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ستونهاى</w:t>
      </w:r>
      <w:r>
        <w:rPr>
          <w:rtl/>
        </w:rPr>
        <w:t xml:space="preserve"> </w:t>
      </w:r>
      <w:r>
        <w:rPr>
          <w:rFonts w:hint="cs"/>
          <w:rtl/>
        </w:rPr>
        <w:t>مرئى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ستونهائى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>)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ترونها؟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ستونهائى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10 </w:t>
      </w:r>
      <w:r>
        <w:rPr>
          <w:rFonts w:hint="cs"/>
          <w:rtl/>
        </w:rPr>
        <w:t>صفحه</w:t>
      </w:r>
      <w:r>
        <w:rPr>
          <w:rtl/>
        </w:rPr>
        <w:t xml:space="preserve"> 110) </w:t>
      </w:r>
      <w:r>
        <w:rPr>
          <w:rFonts w:hint="cs"/>
          <w:rtl/>
        </w:rPr>
        <w:t>آورديم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كوههائى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القى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الارض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رواسى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تميد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بكم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زمينند،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كويرهاى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نامرئيش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بث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فيها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كل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دابة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غولپيكرى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386D90" w:rsidRDefault="00386D90" w:rsidP="008D5509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خزندگان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D5509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جفتهاى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و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انزلنا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السماء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ماء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فانبتنا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فيها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كل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زوج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كريم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(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15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زوجهاى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هذا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خلق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الله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فارونى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ذا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خلق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الذين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دونه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D5509">
        <w:rPr>
          <w:rStyle w:val="libAieChar"/>
          <w:rFonts w:hint="cs"/>
          <w:rtl/>
        </w:rPr>
        <w:t>بل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الظالمون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فى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ضلال</w:t>
      </w:r>
      <w:r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مبين</w:t>
      </w:r>
      <w:r w:rsidRPr="008D5509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8D5509" w:rsidRDefault="00386D90" w:rsidP="00386D90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ضلال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نشناسد،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8D5509" w:rsidP="00386D90">
      <w:pPr>
        <w:pStyle w:val="libNormal"/>
      </w:pPr>
      <w:r>
        <w:rPr>
          <w:rtl/>
        </w:rPr>
        <w:br w:type="page"/>
      </w:r>
    </w:p>
    <w:p w:rsidR="00386D90" w:rsidRDefault="00386D90" w:rsidP="00F1237D">
      <w:pPr>
        <w:pStyle w:val="Heading2"/>
      </w:pPr>
      <w:bookmarkStart w:id="12" w:name="_Toc4566971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237D">
        <w:rPr>
          <w:rFonts w:hint="cs"/>
          <w:rtl/>
        </w:rPr>
        <w:t xml:space="preserve">(12)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386D90" w:rsidRDefault="008D5509" w:rsidP="00F1237D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لقد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تينا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لقمن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الحكمة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اءن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اشكر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يشكر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فإنما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يشكر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لنفسه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كفر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فإن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غنى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حميد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(12)</w:t>
      </w:r>
      <w:r w:rsidR="00F1237D"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إذ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قال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لقمن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لابنه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هو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يعظه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يبنى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تشرك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بالله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الشرك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لظلم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عظيم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(13)</w:t>
      </w:r>
      <w:r w:rsidR="00F1237D"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وصينا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الانسن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بولديه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حملته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مه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وهنا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وهن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فصله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عامين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اشكر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لولديك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المصير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(14)</w:t>
      </w:r>
      <w:r w:rsidR="00F1237D"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جهداك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على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ن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تشرك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ليس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لك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به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علم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فلا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تطعهما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صاحبهما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الدنيا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معروفا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و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اتبع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سبيل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من</w:t>
      </w:r>
      <w:r w:rsidR="00386D90" w:rsidRPr="008D5509">
        <w:rPr>
          <w:rStyle w:val="libAieChar"/>
          <w:rtl/>
        </w:rPr>
        <w:t xml:space="preserve"> </w:t>
      </w:r>
      <w:r w:rsidRPr="008D5509">
        <w:rPr>
          <w:rStyle w:val="libAieChar"/>
          <w:rFonts w:hint="cs"/>
          <w:rtl/>
        </w:rPr>
        <w:t>أ</w:t>
      </w:r>
      <w:r w:rsidR="00386D90" w:rsidRPr="008D5509">
        <w:rPr>
          <w:rStyle w:val="libAieChar"/>
          <w:rFonts w:hint="cs"/>
          <w:rtl/>
        </w:rPr>
        <w:t>ناب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ثم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إلى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مرجعكم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فاءنبئكم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بما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كنتم</w:t>
      </w:r>
      <w:r w:rsidR="00386D90" w:rsidRPr="008D5509">
        <w:rPr>
          <w:rStyle w:val="libAieChar"/>
          <w:rtl/>
        </w:rPr>
        <w:t xml:space="preserve"> </w:t>
      </w:r>
      <w:r w:rsidR="00386D90" w:rsidRPr="008D5509">
        <w:rPr>
          <w:rStyle w:val="libAieChar"/>
          <w:rFonts w:hint="cs"/>
          <w:rtl/>
        </w:rPr>
        <w:t>تعملون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.</w:t>
      </w:r>
    </w:p>
    <w:p w:rsidR="00386D90" w:rsidRDefault="00386D90" w:rsidP="00F1237D">
      <w:pPr>
        <w:pStyle w:val="Heading3"/>
      </w:pPr>
      <w:bookmarkStart w:id="13" w:name="_Toc456697136"/>
      <w:r>
        <w:rPr>
          <w:rFonts w:hint="cs"/>
          <w:rtl/>
        </w:rPr>
        <w:t>تفسير</w:t>
      </w:r>
      <w:r>
        <w:rPr>
          <w:rtl/>
        </w:rPr>
        <w:t>:</w:t>
      </w:r>
      <w:bookmarkEnd w:id="13"/>
    </w:p>
    <w:p w:rsidR="00386D90" w:rsidRDefault="00386D90" w:rsidP="00386D90">
      <w:pPr>
        <w:pStyle w:val="libNormal"/>
      </w:pP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لقمان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مهذب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اندرزهايش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لقد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آتينا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لقمان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الحكمة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اشكر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يشكر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فانما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يشكر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لنفسه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كفر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غنى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حميد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اوتى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لقمان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(</w:t>
      </w:r>
      <w:r>
        <w:rPr>
          <w:rFonts w:hint="cs"/>
          <w:rtl/>
        </w:rPr>
        <w:t>شكران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كفران</w:t>
      </w:r>
      <w:r>
        <w:rPr>
          <w:rtl/>
        </w:rPr>
        <w:t xml:space="preserve"> )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‍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كاينات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كبرياش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>)!</w:t>
      </w:r>
    </w:p>
    <w:p w:rsidR="00155F0E" w:rsidRDefault="00386D90" w:rsidP="00386D90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اشكر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ستايشگران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اذ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قال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لقمان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لابنه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هو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يعظه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بنى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تشرك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بالله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الشرك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لظلم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عظيم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1237D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جنايتبار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خويشتن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ارتباط،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الله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اندرزهايشان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وصينا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الانسان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بوالديه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حملته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امه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وهنا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وهن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ويتامينها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شير،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فصاله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عامين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الوالدات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يرضعن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اولادهن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حولين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كاملين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- 233).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33 </w:t>
      </w:r>
      <w:r>
        <w:rPr>
          <w:rFonts w:hint="cs"/>
          <w:rtl/>
        </w:rPr>
        <w:t>ماه</w:t>
      </w:r>
      <w:r>
        <w:rPr>
          <w:rtl/>
        </w:rPr>
        <w:t xml:space="preserve"> (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)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ايثارگريها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اشكر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لوالديك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الى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المصير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نيرومندشان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ناشكرى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مماشات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حداقل</w:t>
      </w:r>
      <w:r>
        <w:rPr>
          <w:rtl/>
        </w:rPr>
        <w:t xml:space="preserve"> )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جاهداك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تشرك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ليس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علم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تطعهما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جاهداك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1237D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صاحبهما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الدنيا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معروفا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ملاطفت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اتبع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سبيل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اناب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الى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ثم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مرجعكم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فانبئكم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كنتم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تعملون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1237D" w:rsidRPr="007A08FB">
        <w:rPr>
          <w:rStyle w:val="libAlaemChar"/>
          <w:rFonts w:eastAsia="KFGQPC Uthman Taha Naskh" w:hint="cs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وصينا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الانسان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بوالديه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حسنا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جاهداك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لتشرك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ليس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علم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تطعهما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مرجعكم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فانبئكم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كنتم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تعملون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A759A3">
        <w:rPr>
          <w:rtl/>
        </w:rPr>
        <w:t>.</w:t>
      </w:r>
    </w:p>
    <w:p w:rsidR="00386D90" w:rsidRDefault="00386D90" w:rsidP="00F1237D">
      <w:pPr>
        <w:pStyle w:val="Heading3"/>
      </w:pPr>
      <w:bookmarkStart w:id="14" w:name="_Toc45669713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"/>
    </w:p>
    <w:p w:rsidR="00386D90" w:rsidRDefault="00386D90" w:rsidP="00610F88">
      <w:pPr>
        <w:pStyle w:val="Heading3"/>
      </w:pPr>
      <w:bookmarkStart w:id="15" w:name="_Toc456697138"/>
      <w:r>
        <w:rPr>
          <w:rtl/>
        </w:rPr>
        <w:t xml:space="preserve">1 -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15"/>
    </w:p>
    <w:p w:rsidR="00386D90" w:rsidRDefault="00386D90" w:rsidP="00386D90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نبيا،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التفكر،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بالحكمة</w:t>
      </w:r>
      <w:r w:rsidR="00A759A3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يقينش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...).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غلامى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سودان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نازيبا،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مصفا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آلود،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الامانة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الصمت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يعنينى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ناگهان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منزلگاهها،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سربزير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!...).</w:t>
      </w:r>
    </w:p>
    <w:p w:rsidR="00386D90" w:rsidRDefault="00386D90" w:rsidP="00610F88">
      <w:pPr>
        <w:pStyle w:val="Heading3"/>
      </w:pPr>
      <w:bookmarkStart w:id="16" w:name="_Toc456697139"/>
      <w:r>
        <w:rPr>
          <w:rtl/>
        </w:rPr>
        <w:t xml:space="preserve">2 -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bookmarkEnd w:id="16"/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فاجعل</w:t>
      </w:r>
      <w:r>
        <w:rPr>
          <w:rtl/>
        </w:rPr>
        <w:t xml:space="preserve"> </w:t>
      </w:r>
      <w:r>
        <w:rPr>
          <w:rFonts w:hint="cs"/>
          <w:rtl/>
        </w:rPr>
        <w:t>سفينتك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شراعها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زادك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نجوت</w:t>
      </w:r>
      <w:r>
        <w:rPr>
          <w:rtl/>
        </w:rPr>
        <w:t xml:space="preserve"> </w:t>
      </w:r>
      <w:r>
        <w:rPr>
          <w:rFonts w:hint="cs"/>
          <w:rtl/>
        </w:rPr>
        <w:t>فبرحمة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فبذنوبك</w:t>
      </w:r>
      <w:r w:rsidR="00A759A3">
        <w:rPr>
          <w:rtl/>
        </w:rPr>
        <w:t>!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بادبان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فلتكن</w:t>
      </w:r>
      <w:r>
        <w:rPr>
          <w:rtl/>
        </w:rPr>
        <w:t xml:space="preserve"> </w:t>
      </w:r>
      <w:r>
        <w:rPr>
          <w:rFonts w:hint="cs"/>
          <w:rtl/>
        </w:rPr>
        <w:t>سفينتك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حشوها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شراعها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قيمها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دليلها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سكانها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>: (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داروهاى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همراهانت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A759A3"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مشورتى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تفكرت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خالصترين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مشروعى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نگوى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>..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نينداز،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بگذار،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...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).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آقايش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.</w:t>
      </w:r>
      <w:r w:rsidR="00F1237D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خبيثتر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A759A3">
        <w:rPr>
          <w:rtl/>
        </w:rPr>
        <w:t>.</w:t>
      </w:r>
    </w:p>
    <w:p w:rsidR="00F1237D" w:rsidRDefault="00386D90" w:rsidP="00F1237D">
      <w:pPr>
        <w:pStyle w:val="libNormal"/>
        <w:rPr>
          <w:rtl/>
        </w:rPr>
      </w:pP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آغاز</w:t>
      </w:r>
      <w:r>
        <w:rPr>
          <w:rtl/>
        </w:rPr>
        <w:t xml:space="preserve">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نخوابيد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...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ماخذ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مداوا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F1237D" w:rsidP="00386D90">
      <w:pPr>
        <w:pStyle w:val="libNormal"/>
      </w:pPr>
      <w:r>
        <w:rPr>
          <w:rtl/>
        </w:rPr>
        <w:br w:type="page"/>
      </w:r>
    </w:p>
    <w:p w:rsidR="00386D90" w:rsidRDefault="00386D90" w:rsidP="00F1237D">
      <w:pPr>
        <w:pStyle w:val="Heading2"/>
      </w:pPr>
      <w:bookmarkStart w:id="17" w:name="_Toc4566971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237D">
        <w:rPr>
          <w:rFonts w:hint="cs"/>
          <w:rtl/>
        </w:rPr>
        <w:t xml:space="preserve">(16)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386D90" w:rsidRDefault="00F1237D" w:rsidP="00F1237D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1237D">
        <w:rPr>
          <w:rStyle w:val="libAieChar"/>
          <w:rFonts w:hint="cs"/>
          <w:rtl/>
        </w:rPr>
        <w:t>يبنى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إنها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تك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مثقال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حبة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خردل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فتكن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صخرة</w:t>
      </w:r>
      <w:r w:rsidR="00386D90"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السموت</w:t>
      </w:r>
      <w:r w:rsidR="00386D90"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الارض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ي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ت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بها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الله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الله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لطيف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1237D">
        <w:rPr>
          <w:rStyle w:val="libAieChar"/>
          <w:rFonts w:hint="cs"/>
          <w:rtl/>
        </w:rPr>
        <w:t>يبنى</w:t>
      </w:r>
      <w:r w:rsidR="00386D90"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قم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الصلوة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مر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بالمعروف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انه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عن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المنكر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اصبر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على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ما</w:t>
      </w:r>
      <w:r w:rsidR="00386D90" w:rsidRPr="00F1237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صابك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ذلك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عزم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تصعر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خدك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للناس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تمش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الارض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مرحا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الله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يحب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كل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مختال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فخور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اقصد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فى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مشيك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و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اغضض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من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صوتك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إ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ن</w:t>
      </w:r>
      <w:r w:rsidR="00386D90"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أ</w:t>
      </w:r>
      <w:r w:rsidR="00386D90" w:rsidRPr="00F1237D">
        <w:rPr>
          <w:rStyle w:val="libAieChar"/>
          <w:rFonts w:hint="cs"/>
          <w:rtl/>
        </w:rPr>
        <w:t>نكر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الا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صوت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لصوت</w:t>
      </w:r>
      <w:r w:rsidR="00386D90" w:rsidRPr="00F1237D">
        <w:rPr>
          <w:rStyle w:val="libAieChar"/>
          <w:rtl/>
        </w:rPr>
        <w:t xml:space="preserve"> </w:t>
      </w:r>
      <w:r w:rsidR="00386D90" w:rsidRPr="00F1237D">
        <w:rPr>
          <w:rStyle w:val="libAieChar"/>
          <w:rFonts w:hint="cs"/>
          <w:rtl/>
        </w:rPr>
        <w:t>الحمير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(19)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خردلى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</w:p>
    <w:p w:rsidR="00386D90" w:rsidRDefault="00386D90" w:rsidP="00386D90">
      <w:pPr>
        <w:pStyle w:val="libNormal"/>
      </w:pPr>
      <w:r>
        <w:rPr>
          <w:rtl/>
        </w:rPr>
        <w:t>18 - (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مغرورى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19 - (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مزن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1237D">
      <w:pPr>
        <w:pStyle w:val="Heading3"/>
      </w:pPr>
      <w:bookmarkStart w:id="18" w:name="_Toc456697141"/>
      <w:r>
        <w:rPr>
          <w:rFonts w:hint="cs"/>
          <w:rtl/>
        </w:rPr>
        <w:t>تفسير</w:t>
      </w:r>
      <w:r>
        <w:rPr>
          <w:rtl/>
        </w:rPr>
        <w:t>:</w:t>
      </w:r>
      <w:bookmarkEnd w:id="18"/>
    </w:p>
    <w:p w:rsidR="00386D90" w:rsidRDefault="00386D90" w:rsidP="00386D90">
      <w:pPr>
        <w:pStyle w:val="libNormal"/>
      </w:pP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خوشرفتارى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خردلى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يا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بنى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انها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مثقال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حبة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خردل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فتكن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صخرة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السماوات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الارض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يات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بها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لطيف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خردل</w:t>
      </w:r>
      <w:r>
        <w:rPr>
          <w:rtl/>
        </w:rPr>
        <w:t xml:space="preserve"> )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خردلى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انها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سماوات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صخره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>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المحقرات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طالبا،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اذنب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استغفر،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سنكتب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احصيناه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حبة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</w:t>
      </w:r>
      <w:r>
        <w:rPr>
          <w:rFonts w:hint="cs"/>
          <w:rtl/>
        </w:rPr>
        <w:t>فتكن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صخرة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يات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خردلى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اندرون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يا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بنى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اقم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الصلوة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مصفى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="00F1237D" w:rsidRPr="00F1237D">
        <w:rPr>
          <w:rStyle w:val="libAieChar"/>
          <w:rFonts w:hint="cs"/>
          <w:rtl/>
        </w:rPr>
        <w:t>أ</w:t>
      </w:r>
      <w:r w:rsidRPr="00F1237D">
        <w:rPr>
          <w:rStyle w:val="libAieChar"/>
          <w:rFonts w:hint="cs"/>
          <w:rtl/>
        </w:rPr>
        <w:t>مر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بالمعروف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المنكر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اصبر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على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اصابك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ذلك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عزم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الامور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آمران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خوشروئى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تصعر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خدك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للناس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مرو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تمش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الارض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مرحا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مغرورى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الله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لا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يحب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كل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مختال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فخور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تصعر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صعر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مرح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مختال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خيال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خيلاء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فخور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كبرآلود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صميمانه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(</w:t>
      </w:r>
      <w:r>
        <w:rPr>
          <w:rFonts w:hint="cs"/>
          <w:rtl/>
        </w:rPr>
        <w:t>صعر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لقمان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-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اقصد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فى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مشيك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مزن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و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اغضض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من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صوتك</w:t>
      </w:r>
      <w:r w:rsidRPr="00F1237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1237D">
        <w:rPr>
          <w:rStyle w:val="libAieChar"/>
          <w:rFonts w:hint="cs"/>
          <w:rtl/>
        </w:rPr>
        <w:t>ان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انكر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الاصوات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لصوت</w:t>
      </w:r>
      <w:r w:rsidRPr="00F1237D">
        <w:rPr>
          <w:rStyle w:val="libAieChar"/>
          <w:rtl/>
        </w:rPr>
        <w:t xml:space="preserve"> </w:t>
      </w:r>
      <w:r w:rsidRPr="00F1237D">
        <w:rPr>
          <w:rStyle w:val="libAieChar"/>
          <w:rFonts w:hint="cs"/>
          <w:rtl/>
        </w:rPr>
        <w:t>الحمير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خودپسندى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پندارد،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86D90" w:rsidRDefault="00386D90" w:rsidP="00F1237D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F1237D">
        <w:rPr>
          <w:rFonts w:hint="cs"/>
          <w:rtl/>
        </w:rPr>
        <w:t>أ</w:t>
      </w:r>
      <w:r>
        <w:rPr>
          <w:rFonts w:hint="cs"/>
          <w:rtl/>
        </w:rPr>
        <w:t>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صداهائى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!)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5F04F5">
        <w:rPr>
          <w:rFonts w:hint="cs"/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عطسه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04F5">
      <w:pPr>
        <w:pStyle w:val="Heading3"/>
      </w:pPr>
      <w:bookmarkStart w:id="19" w:name="_Toc4566971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"/>
    </w:p>
    <w:p w:rsidR="00386D90" w:rsidRDefault="00386D90" w:rsidP="00610F88">
      <w:pPr>
        <w:pStyle w:val="Heading3"/>
      </w:pPr>
      <w:bookmarkStart w:id="20" w:name="_Toc456697143"/>
      <w:r>
        <w:rPr>
          <w:rtl/>
        </w:rPr>
        <w:t xml:space="preserve">1 -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bookmarkEnd w:id="20"/>
    </w:p>
    <w:p w:rsidR="00386D90" w:rsidRDefault="00386D90" w:rsidP="00386D90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فروگزار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اختيالا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فوقها</w:t>
      </w:r>
      <w:r>
        <w:rPr>
          <w:rtl/>
        </w:rPr>
        <w:t>!: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يختال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ثوبا</w:t>
      </w:r>
      <w:r>
        <w:rPr>
          <w:rtl/>
        </w:rPr>
        <w:t xml:space="preserve"> </w:t>
      </w:r>
      <w:r>
        <w:rPr>
          <w:rFonts w:hint="cs"/>
          <w:rtl/>
        </w:rPr>
        <w:t>فاختال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شفير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اختال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متكبرانه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بورزد،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متكبرانه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المجنون</w:t>
      </w:r>
      <w:r>
        <w:rPr>
          <w:rtl/>
        </w:rPr>
        <w:t xml:space="preserve"> </w:t>
      </w:r>
      <w:r>
        <w:rPr>
          <w:rFonts w:hint="cs"/>
          <w:rtl/>
        </w:rPr>
        <w:t>يصرع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صرع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عصبى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بمجنون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اخبركم</w:t>
      </w:r>
      <w:r>
        <w:rPr>
          <w:rtl/>
        </w:rPr>
        <w:t xml:space="preserve"> </w:t>
      </w:r>
      <w:r>
        <w:rPr>
          <w:rFonts w:hint="cs"/>
          <w:rtl/>
        </w:rPr>
        <w:t>بمجنون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المجنون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المجنون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المتبختر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الناظر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عطفيه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المحرك</w:t>
      </w:r>
      <w:r>
        <w:rPr>
          <w:rtl/>
        </w:rPr>
        <w:t xml:space="preserve"> </w:t>
      </w:r>
      <w:r>
        <w:rPr>
          <w:rFonts w:hint="cs"/>
          <w:rtl/>
        </w:rPr>
        <w:t>جنبيه</w:t>
      </w:r>
      <w:r>
        <w:rPr>
          <w:rtl/>
        </w:rPr>
        <w:t xml:space="preserve"> </w:t>
      </w:r>
      <w:r>
        <w:rPr>
          <w:rFonts w:hint="cs"/>
          <w:rtl/>
        </w:rPr>
        <w:t>بمنكبيه</w:t>
      </w:r>
      <w:r>
        <w:rPr>
          <w:rtl/>
        </w:rPr>
        <w:t xml:space="preserve"> </w:t>
      </w:r>
      <w:r>
        <w:rPr>
          <w:rFonts w:hint="cs"/>
          <w:rtl/>
        </w:rPr>
        <w:t>فذالك</w:t>
      </w:r>
      <w:r>
        <w:rPr>
          <w:rtl/>
        </w:rPr>
        <w:t xml:space="preserve"> </w:t>
      </w:r>
      <w:r>
        <w:rPr>
          <w:rFonts w:hint="cs"/>
          <w:rtl/>
        </w:rPr>
        <w:t>المجنون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المبتلى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متكبرانه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پهلوهاى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610F88">
      <w:pPr>
        <w:pStyle w:val="Heading3"/>
      </w:pPr>
      <w:bookmarkStart w:id="21" w:name="_Toc456697144"/>
      <w:r>
        <w:rPr>
          <w:rtl/>
        </w:rPr>
        <w:t xml:space="preserve">2 -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bookmarkEnd w:id="21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السكوت</w:t>
      </w:r>
      <w:r>
        <w:rPr>
          <w:rtl/>
        </w:rPr>
        <w:t xml:space="preserve"> 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5F04F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F04F5" w:rsidRPr="00561A19">
        <w:rPr>
          <w:rStyle w:val="libAlaemChar"/>
          <w:rFonts w:hint="cs"/>
          <w:rtl/>
        </w:rPr>
        <w:t>عليه</w:t>
      </w:r>
      <w:r w:rsidR="005F04F5">
        <w:rPr>
          <w:rStyle w:val="libAlaemChar"/>
          <w:rFonts w:hint="cs"/>
          <w:rtl/>
        </w:rPr>
        <w:t>م</w:t>
      </w:r>
      <w:r w:rsidR="005F04F5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الصمت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الحكمه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)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610F88">
      <w:pPr>
        <w:pStyle w:val="Heading3"/>
      </w:pPr>
      <w:bookmarkStart w:id="22" w:name="_Toc456697145"/>
      <w:r>
        <w:rPr>
          <w:rtl/>
        </w:rPr>
        <w:t xml:space="preserve">3 -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bookmarkEnd w:id="22"/>
    </w:p>
    <w:p w:rsidR="00386D90" w:rsidRDefault="00386D90" w:rsidP="00386D90">
      <w:pPr>
        <w:pStyle w:val="libNormal"/>
      </w:pP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ملاطفت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اوصاه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>
        <w:rPr>
          <w:rtl/>
        </w:rPr>
        <w:t xml:space="preserve"> </w:t>
      </w:r>
      <w:r>
        <w:rPr>
          <w:rFonts w:hint="cs"/>
          <w:rtl/>
        </w:rPr>
        <w:t>اخاك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منبسط</w:t>
      </w:r>
      <w:r>
        <w:rPr>
          <w:rtl/>
        </w:rPr>
        <w:t>: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مسلمانت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يوضع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امرء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يعمران</w:t>
      </w:r>
      <w:r>
        <w:rPr>
          <w:rtl/>
        </w:rPr>
        <w:t xml:space="preserve"> </w:t>
      </w:r>
      <w:r>
        <w:rPr>
          <w:rFonts w:hint="cs"/>
          <w:rtl/>
        </w:rPr>
        <w:t>الديار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الاعمار</w:t>
      </w:r>
      <w:r>
        <w:rPr>
          <w:rtl/>
        </w:rPr>
        <w:t>: (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زينة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التواضع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التواضع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رفيعة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للتواضع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يفهمها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لنطق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مخفيات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شرفه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يقبلها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يرضاها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بابها</w:t>
      </w:r>
      <w:r>
        <w:rPr>
          <w:rtl/>
        </w:rPr>
        <w:t xml:space="preserve"> </w:t>
      </w:r>
      <w:r>
        <w:rPr>
          <w:rFonts w:hint="cs"/>
          <w:rtl/>
        </w:rPr>
        <w:t>التواضع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اگربراى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...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...</w:t>
      </w:r>
    </w:p>
    <w:p w:rsidR="000D43E9" w:rsidRDefault="00386D90" w:rsidP="00386D90">
      <w:pPr>
        <w:pStyle w:val="libNormal"/>
        <w:rPr>
          <w:rtl/>
        </w:rPr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0D43E9" w:rsidP="00386D90">
      <w:pPr>
        <w:pStyle w:val="libNormal"/>
      </w:pPr>
      <w:r>
        <w:rPr>
          <w:rtl/>
        </w:rPr>
        <w:br w:type="page"/>
      </w:r>
    </w:p>
    <w:p w:rsidR="00386D90" w:rsidRDefault="00386D90" w:rsidP="000D43E9">
      <w:pPr>
        <w:pStyle w:val="Heading2"/>
      </w:pPr>
      <w:bookmarkStart w:id="23" w:name="_Toc4566971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D43E9">
        <w:rPr>
          <w:rFonts w:hint="cs"/>
          <w:rtl/>
        </w:rPr>
        <w:t xml:space="preserve">(20) تا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"/>
    </w:p>
    <w:p w:rsidR="00386D90" w:rsidRDefault="000D43E9" w:rsidP="000D43E9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0D43E9">
        <w:rPr>
          <w:rStyle w:val="libAieChar"/>
          <w:rFonts w:hint="cs"/>
          <w:rtl/>
        </w:rPr>
        <w:t>الم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تروا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سخر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لكم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السماوات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الارض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اسبغ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عليكم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نعمه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ظهرة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باطنة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الناس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يجدل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بغير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علم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لا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هدى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لا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كتب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منير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اذا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قيل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لهم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اتبعوا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انزل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قالوا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بل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نتبع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وجدنا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عليه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اباءنا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اولو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كان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الشيطان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يدعوهم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عذاب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السعير</w:t>
      </w:r>
      <w:r>
        <w:rPr>
          <w:rFonts w:hint="cs"/>
          <w:rtl/>
        </w:rPr>
        <w:t>)</w:t>
      </w:r>
      <w:r w:rsidR="00386D90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يسلم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وجهه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هو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محسن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فقد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استمسك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بالعروة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الوثقى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عقبة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الامور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0D43E9">
        <w:rPr>
          <w:rStyle w:val="libAieChar"/>
          <w:rFonts w:hint="cs"/>
          <w:rtl/>
        </w:rPr>
        <w:t>و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كفر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فلا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يحزنك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كفره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الينا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مرجعهم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فننبئهم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بما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عملوا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ان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الله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عليم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بذات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الصدور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0D43E9">
        <w:rPr>
          <w:rStyle w:val="libAieChar"/>
          <w:rFonts w:hint="cs"/>
          <w:rtl/>
        </w:rPr>
        <w:t>نمتعهم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قليلا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ثم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نضطرهم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الى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عذاب</w:t>
      </w:r>
      <w:r w:rsidR="00386D90" w:rsidRPr="000D43E9">
        <w:rPr>
          <w:rStyle w:val="libAieChar"/>
          <w:rtl/>
        </w:rPr>
        <w:t xml:space="preserve"> </w:t>
      </w:r>
      <w:r w:rsidR="00386D90" w:rsidRPr="000D43E9">
        <w:rPr>
          <w:rStyle w:val="libAieChar"/>
          <w:rFonts w:hint="cs"/>
          <w:rtl/>
        </w:rPr>
        <w:t>غليظ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دستگيره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مطمئنى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.</w:t>
      </w:r>
    </w:p>
    <w:p w:rsidR="00386D90" w:rsidRDefault="00386D90" w:rsidP="00FD52C3">
      <w:pPr>
        <w:pStyle w:val="Heading3"/>
      </w:pPr>
      <w:bookmarkStart w:id="24" w:name="_Toc456697147"/>
      <w:r>
        <w:rPr>
          <w:rFonts w:hint="cs"/>
          <w:rtl/>
        </w:rPr>
        <w:t>تفسير</w:t>
      </w:r>
      <w:r>
        <w:rPr>
          <w:rtl/>
        </w:rPr>
        <w:t>:</w:t>
      </w:r>
      <w:bookmarkEnd w:id="24"/>
    </w:p>
    <w:p w:rsidR="00386D90" w:rsidRDefault="00386D90" w:rsidP="00386D90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تروا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سخر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لكم</w:t>
      </w:r>
      <w:r w:rsidR="00A759A3" w:rsidRPr="00FD52C3">
        <w:rPr>
          <w:rStyle w:val="libAieChar"/>
          <w:rtl/>
        </w:rPr>
        <w:t>،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السموات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الارض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اسبغ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عليكم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نعمه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ظاهرة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باطنة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اسبغ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سبغ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گشاد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روزيها،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زشتيهاى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نكردنت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الناس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يجادل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بغير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هدى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كتاب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ادراكاتى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)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اذا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قيل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اتبعوا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انزل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قالوا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نتبع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وجدنا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عليه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آبائنا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الشيطان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يدعوهم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عذاب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السعير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دستگيره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يسلم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وجهه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محسن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فقد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استمسك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بالعروة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الوثقى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آنكه</w:t>
      </w:r>
      <w:r>
        <w:rPr>
          <w:rtl/>
        </w:rPr>
        <w:t xml:space="preserve"> </w:t>
      </w:r>
      <w:r>
        <w:rPr>
          <w:rFonts w:hint="cs"/>
          <w:rtl/>
        </w:rPr>
        <w:t>شريفترين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دستگيره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عاقبة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الامور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سيكون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مظلمة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الناجى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بالعروة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ولاية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الوصيين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الوصيين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امامهم</w:t>
      </w:r>
      <w:r>
        <w:rPr>
          <w:rtl/>
        </w:rPr>
        <w:t xml:space="preserve"> </w:t>
      </w:r>
      <w:r>
        <w:rPr>
          <w:rFonts w:hint="cs"/>
          <w:rtl/>
        </w:rPr>
        <w:t>بعدك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>):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صريحترى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ازمنه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)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كفر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يحزنك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كفره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متنعمند،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الينا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مرجعهم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فننبئهم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عملوا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باخبريم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عليم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بذات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الصدور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ننبئكم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نبا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نباء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كشانيم</w:t>
      </w:r>
      <w:r>
        <w:rPr>
          <w:rtl/>
        </w:rPr>
        <w:t xml:space="preserve"> )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نمتعهم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قليلا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ثم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نضطرهم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عذاب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غليظ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D52C3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خارجند،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ذليلانه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الهى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>.</w:t>
      </w:r>
    </w:p>
    <w:p w:rsidR="00386D90" w:rsidRDefault="00FD52C3" w:rsidP="00386D90">
      <w:pPr>
        <w:pStyle w:val="libNormal"/>
      </w:pPr>
      <w:r>
        <w:rPr>
          <w:rtl/>
        </w:rPr>
        <w:br w:type="page"/>
      </w:r>
    </w:p>
    <w:p w:rsidR="00386D90" w:rsidRDefault="00386D90" w:rsidP="00FD52C3">
      <w:pPr>
        <w:pStyle w:val="Heading2"/>
      </w:pPr>
      <w:bookmarkStart w:id="25" w:name="_Toc4566971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2C3">
        <w:rPr>
          <w:rFonts w:hint="cs"/>
          <w:rtl/>
        </w:rPr>
        <w:t xml:space="preserve">(25)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5"/>
    </w:p>
    <w:p w:rsidR="00386D90" w:rsidRDefault="00FD52C3" w:rsidP="00FD52C3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لئن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س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لتهم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خلق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السماوات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الارض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ليقولن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قل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الحمد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اكثرهم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يعلمون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السموت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الارض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هو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الغنى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الحميد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لو</w:t>
      </w:r>
      <w:r w:rsidR="00386D90"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إ</w:t>
      </w:r>
      <w:r w:rsidR="00386D90" w:rsidRPr="00FD52C3">
        <w:rPr>
          <w:rStyle w:val="libAieChar"/>
          <w:rFonts w:hint="cs"/>
          <w:rtl/>
        </w:rPr>
        <w:t>نما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الارض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شجرة</w:t>
      </w:r>
      <w:r w:rsidR="00386D90" w:rsidRPr="00FD52C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قلم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البحر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يمده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بعده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سبعة</w:t>
      </w:r>
      <w:r w:rsidR="00386D90"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بحر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نفدت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كلمت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عزيز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حكيم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خلقكم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بعثكم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كنفس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وحدة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سميع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بصير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الم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يولج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اليل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النهار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يولج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النهار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اليل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سخر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الشمس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القمر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يجرى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اجل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مسمى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تعملون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ذلك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هو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الحق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يدعون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دونه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الباطل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هو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العلى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الحكيم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معترفيد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D52C3">
      <w:pPr>
        <w:pStyle w:val="Heading3"/>
      </w:pPr>
      <w:bookmarkStart w:id="26" w:name="_Toc456697149"/>
      <w:r>
        <w:rPr>
          <w:rFonts w:hint="cs"/>
          <w:rtl/>
        </w:rPr>
        <w:t>تفسير</w:t>
      </w:r>
      <w:r>
        <w:rPr>
          <w:rtl/>
        </w:rPr>
        <w:t>:</w:t>
      </w:r>
      <w:bookmarkEnd w:id="26"/>
    </w:p>
    <w:p w:rsidR="00386D90" w:rsidRDefault="00386D90" w:rsidP="00386D90">
      <w:pPr>
        <w:pStyle w:val="libNormal"/>
      </w:pP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الحسنى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غنى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حميد،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بصير،</w:t>
      </w:r>
      <w:r>
        <w:rPr>
          <w:rtl/>
        </w:rPr>
        <w:t xml:space="preserve"> </w:t>
      </w:r>
      <w:r>
        <w:rPr>
          <w:rFonts w:hint="cs"/>
          <w:rtl/>
        </w:rPr>
        <w:t>خبير،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خالقيت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انتهايش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نامتناهيش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لئن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سالتهم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خلق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السموات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الارض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ليقولن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6361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38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9)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قل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الحمد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اكثرهم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يعلمون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السموات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الارض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الغنى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الحميد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ستايشها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عشقهاى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اوتيتم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>: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 w:rsidR="00A759A3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الارض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شجرة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اقلام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البحر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يمده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بعده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سبعة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ابحر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نفدت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كلمات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عزيز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حكيم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يمده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مداء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روغنى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كلمات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(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شريفتر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باعظمت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FD52C3" w:rsidRPr="007A08FB">
        <w:rPr>
          <w:rStyle w:val="libAlaemChar"/>
          <w:rFonts w:eastAsia="KFGQPC Uthman Taha Naskh" w:hint="cs"/>
          <w:rtl/>
        </w:rPr>
        <w:t>(</w:t>
      </w:r>
      <w:r w:rsidRPr="00FD52C3">
        <w:rPr>
          <w:rStyle w:val="libAieChar"/>
          <w:rFonts w:hint="cs"/>
          <w:rtl/>
        </w:rPr>
        <w:t>انما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المسيح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عيسى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مريم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رسول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كلمته</w:t>
      </w:r>
      <w:r w:rsidR="00FD52C3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(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معلوماتشان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تنومند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قلمهائى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افقهاى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(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شجره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اقلام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قلمهائى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البحر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پهناورند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قلمها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سبع</w:t>
      </w:r>
      <w:r>
        <w:rPr>
          <w:rtl/>
        </w:rPr>
        <w:t xml:space="preserve"> ) (</w:t>
      </w:r>
      <w:r>
        <w:rPr>
          <w:rFonts w:hint="cs"/>
          <w:rtl/>
        </w:rPr>
        <w:t>هفت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هفته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اقليم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خلقكم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بعثكم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كنفس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واحدة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سميع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بصير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سخت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كوچك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طبايع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روابطى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كوتاهى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سميع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بصير</w:t>
      </w:r>
      <w:r>
        <w:rPr>
          <w:rtl/>
        </w:rPr>
        <w:t xml:space="preserve">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خلقتى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ويژگيهايشان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(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اقوالشان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D52C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D52C3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يولج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الليل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النهار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يولج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النهار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الليل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سخر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الشمس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القمر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لاجل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تعملون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ولوج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دخول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نامحسوسى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لاجل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FD52C3" w:rsidRPr="007A08FB">
        <w:rPr>
          <w:rStyle w:val="libAlaemChar"/>
          <w:rFonts w:eastAsia="KFGQPC Uthman Taha Naskh" w:hint="cs"/>
          <w:rtl/>
        </w:rPr>
        <w:t>(</w:t>
      </w:r>
      <w:r w:rsidRPr="00FD52C3">
        <w:rPr>
          <w:rStyle w:val="libAieChar"/>
          <w:rFonts w:hint="cs"/>
          <w:rtl/>
        </w:rPr>
        <w:t>اذا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الشمس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كورت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اذا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النجوم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انكدرت</w:t>
      </w:r>
      <w:r w:rsidR="00FD52C3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گرايند</w:t>
      </w:r>
      <w:r>
        <w:rPr>
          <w:rtl/>
        </w:rPr>
        <w:t>...).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تعملون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ذلك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الحق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يدعون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دونه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الباطل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العلى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الكبير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9"/>
        <w:gridCol w:w="3316"/>
      </w:tblGrid>
      <w:tr w:rsidR="00FD52C3" w:rsidTr="00215961">
        <w:trPr>
          <w:trHeight w:val="350"/>
        </w:trPr>
        <w:tc>
          <w:tcPr>
            <w:tcW w:w="3920" w:type="dxa"/>
            <w:shd w:val="clear" w:color="auto" w:fill="auto"/>
          </w:tcPr>
          <w:p w:rsidR="00FD52C3" w:rsidRDefault="00FD52C3" w:rsidP="00215961">
            <w:pPr>
              <w:pStyle w:val="libPoem"/>
            </w:pPr>
            <w:r>
              <w:rPr>
                <w:rFonts w:hint="cs"/>
                <w:rtl/>
              </w:rPr>
              <w:t>الا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52C3" w:rsidRDefault="00FD52C3" w:rsidP="002159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52C3" w:rsidRDefault="00FD52C3" w:rsidP="00215961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نعيم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حقتعالى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D52C3" w:rsidRDefault="00386D90" w:rsidP="00386D90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FD52C3" w:rsidP="00386D90">
      <w:pPr>
        <w:pStyle w:val="libNormal"/>
      </w:pPr>
      <w:r>
        <w:rPr>
          <w:rtl/>
        </w:rPr>
        <w:br w:type="page"/>
      </w:r>
    </w:p>
    <w:p w:rsidR="00386D90" w:rsidRDefault="00386D90" w:rsidP="00FD52C3">
      <w:pPr>
        <w:pStyle w:val="Heading2"/>
      </w:pPr>
      <w:bookmarkStart w:id="27" w:name="_Toc4566971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2C3">
        <w:rPr>
          <w:rFonts w:hint="cs"/>
          <w:rtl/>
        </w:rPr>
        <w:t xml:space="preserve">(31) و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386D90" w:rsidRDefault="00FD52C3" w:rsidP="00FD52C3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لم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تر</w:t>
      </w:r>
      <w:r w:rsidR="00386D90"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الفلك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تجرى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البحر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بنعمت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ليريكم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من</w:t>
      </w:r>
      <w:r w:rsidR="00386D90"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يته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ذلك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لايت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لكل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صبار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شكور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إذا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غشيهم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موج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كالظلل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دعوا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مخلصين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الدين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فلما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نجئهم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إلى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البر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فمنهم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مقتصد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يجحد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بايتنا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ختار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كفور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(32)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FD52C3">
      <w:pPr>
        <w:pStyle w:val="Heading3"/>
      </w:pPr>
      <w:bookmarkStart w:id="28" w:name="_Toc456697151"/>
      <w:r>
        <w:rPr>
          <w:rFonts w:hint="cs"/>
          <w:rtl/>
        </w:rPr>
        <w:t>تفسير</w:t>
      </w:r>
      <w:r>
        <w:rPr>
          <w:rtl/>
        </w:rPr>
        <w:t>:</w:t>
      </w:r>
      <w:bookmarkEnd w:id="28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D52C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FD52C3">
        <w:rPr>
          <w:rFonts w:hint="cs"/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FD52C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الفلك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تجرى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البحر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بنعمة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ليريكم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آياته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ذلك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لايات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لكل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صبار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شكور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اجسامى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اختلالى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موتورهاى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عظيمترين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(</w:t>
      </w:r>
      <w:r>
        <w:rPr>
          <w:rFonts w:hint="cs"/>
          <w:rtl/>
        </w:rPr>
        <w:t>صبار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شكور</w:t>
      </w:r>
      <w:r>
        <w:rPr>
          <w:rtl/>
        </w:rPr>
        <w:t>)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بلا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آزمايشند،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نصفان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>: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كالاها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اذا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غشيهم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موج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كالظلل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دعوا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مخلصين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الدين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ظلل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ظله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ظله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آيندى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ظل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-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غشيهم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)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فطرتش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-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فلما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نجاهم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البر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فمنهم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مقتصد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(</w:t>
      </w:r>
      <w:r>
        <w:rPr>
          <w:rFonts w:hint="cs"/>
          <w:rtl/>
        </w:rPr>
        <w:t>عكرمة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عكرمة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بودحكم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ببريد،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) </w:t>
      </w:r>
      <w:r>
        <w:rPr>
          <w:rFonts w:hint="cs"/>
          <w:rtl/>
        </w:rPr>
        <w:t>عكرمه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عكرمه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بارالها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عكرمه</w:t>
      </w:r>
      <w:r>
        <w:rPr>
          <w:rtl/>
        </w:rPr>
        <w:t xml:space="preserve"> )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يرموك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اجنادين</w:t>
      </w:r>
      <w:r>
        <w:rPr>
          <w:rtl/>
        </w:rPr>
        <w:t xml:space="preserve"> )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يجحد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باياتنا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ختار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كفور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ختار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ختر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>.</w:t>
      </w:r>
    </w:p>
    <w:p w:rsidR="00FD52C3" w:rsidRDefault="00386D90" w:rsidP="00386D9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ختار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كفور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صبار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شكيبايان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نگرايد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386D90" w:rsidRDefault="00FD52C3" w:rsidP="00386D90">
      <w:pPr>
        <w:pStyle w:val="libNormal"/>
      </w:pPr>
      <w:r>
        <w:rPr>
          <w:rtl/>
        </w:rPr>
        <w:br w:type="page"/>
      </w:r>
    </w:p>
    <w:p w:rsidR="00386D90" w:rsidRDefault="00386D90" w:rsidP="00FD52C3">
      <w:pPr>
        <w:pStyle w:val="Heading2"/>
      </w:pPr>
      <w:bookmarkStart w:id="29" w:name="_Toc4566971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2C3">
        <w:rPr>
          <w:rFonts w:hint="cs"/>
          <w:rtl/>
        </w:rPr>
        <w:t xml:space="preserve">(33) و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386D90" w:rsidRDefault="00FD52C3" w:rsidP="00FD52C3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ي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يها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الناس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اتقوا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ربكم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اخشوا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يوما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يجزى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والد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ولده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مولود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هو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جاز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والده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شيا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وعد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حق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تغرنكم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الحيوة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الدنيا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يغرنكم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الغرور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FD52C3">
        <w:rPr>
          <w:rStyle w:val="libAieChar"/>
          <w:rFonts w:hint="cs"/>
          <w:rtl/>
        </w:rPr>
        <w:t>إن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عنده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علم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الساعة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ينزل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الغيث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يعلم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فى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رحام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تدرى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نفس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ذا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تكسب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غدا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و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ما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تدرى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نفس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ب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ى</w:t>
      </w:r>
      <w:r w:rsidR="00386D90"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أ</w:t>
      </w:r>
      <w:r w:rsidR="00386D90" w:rsidRPr="00FD52C3">
        <w:rPr>
          <w:rStyle w:val="libAieChar"/>
          <w:rFonts w:hint="cs"/>
          <w:rtl/>
        </w:rPr>
        <w:t>رض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تموت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إن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الله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عليم</w:t>
      </w:r>
      <w:r w:rsidR="00386D90" w:rsidRPr="00FD52C3">
        <w:rPr>
          <w:rStyle w:val="libAieChar"/>
          <w:rtl/>
        </w:rPr>
        <w:t xml:space="preserve"> </w:t>
      </w:r>
      <w:r w:rsidR="00386D90" w:rsidRPr="00FD52C3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D52C3">
      <w:pPr>
        <w:pStyle w:val="Heading3"/>
      </w:pPr>
      <w:bookmarkStart w:id="30" w:name="_Toc456697153"/>
      <w:r>
        <w:rPr>
          <w:rFonts w:hint="cs"/>
          <w:rtl/>
        </w:rPr>
        <w:t>تفسير</w:t>
      </w:r>
      <w:r>
        <w:rPr>
          <w:rtl/>
        </w:rPr>
        <w:t>:</w:t>
      </w:r>
      <w:bookmarkEnd w:id="30"/>
    </w:p>
    <w:p w:rsidR="00386D90" w:rsidRDefault="00386D90" w:rsidP="00386D90">
      <w:pPr>
        <w:pStyle w:val="libNormal"/>
      </w:pP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يا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ايها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الناس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اتقوا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ربكم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اخشوا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يوما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يجزى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والد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ولده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مولود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هو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جاز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والده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شيئا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جزا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 xml:space="preserve"> </w:t>
      </w:r>
      <w:r>
        <w:rPr>
          <w:rFonts w:hint="cs"/>
          <w:rtl/>
        </w:rPr>
        <w:t>تذهل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مرضعة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ارضعت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جاز</w:t>
      </w:r>
      <w:r>
        <w:rPr>
          <w:rtl/>
        </w:rPr>
        <w:t>)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گول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وعد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حق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تغرنكم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الحيوة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الدنيا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لا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يغرنكم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الغرور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عنده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الساعة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ينزل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الغيث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مادرانند</w:t>
      </w: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يعلم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فى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الارحام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تدرى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نفس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ذا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تكسب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غدا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ميرد؟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و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ما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تدرى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نفس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باى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ارض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تموت</w:t>
      </w:r>
      <w:r w:rsidRPr="00FD52C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الله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عليم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خبير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 - 51).</w:t>
      </w:r>
    </w:p>
    <w:p w:rsidR="00386D90" w:rsidRDefault="00386D90" w:rsidP="00FD52C3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FD52C3" w:rsidRPr="007A08FB">
        <w:rPr>
          <w:rStyle w:val="libAlaemChar"/>
          <w:rFonts w:eastAsia="KFGQPC Uthman Taha Naskh" w:hint="cs"/>
          <w:rtl/>
        </w:rPr>
        <w:t>(</w:t>
      </w:r>
      <w:r w:rsidRPr="00FD52C3">
        <w:rPr>
          <w:rStyle w:val="libAieChar"/>
          <w:rFonts w:hint="cs"/>
          <w:rtl/>
        </w:rPr>
        <w:t>ان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الساعة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آتية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اكاد</w:t>
      </w:r>
      <w:r w:rsidRPr="00FD52C3">
        <w:rPr>
          <w:rStyle w:val="libAieChar"/>
          <w:rtl/>
        </w:rPr>
        <w:t xml:space="preserve"> </w:t>
      </w:r>
      <w:r w:rsidRPr="00FD52C3">
        <w:rPr>
          <w:rStyle w:val="libAieChar"/>
          <w:rFonts w:hint="cs"/>
          <w:rtl/>
        </w:rPr>
        <w:t>اخفيها</w:t>
      </w:r>
      <w:r w:rsidR="00FD52C3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 (</w:t>
      </w:r>
      <w:r>
        <w:rPr>
          <w:rFonts w:hint="cs"/>
          <w:rtl/>
        </w:rPr>
        <w:t>طه</w:t>
      </w:r>
      <w:r>
        <w:rPr>
          <w:rtl/>
        </w:rPr>
        <w:t xml:space="preserve"> - 15).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حياتتان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بدرود</w:t>
      </w:r>
      <w:r>
        <w:rPr>
          <w:rtl/>
        </w:rPr>
        <w:t xml:space="preserve"> </w:t>
      </w:r>
      <w:r>
        <w:rPr>
          <w:rFonts w:hint="cs"/>
          <w:rtl/>
        </w:rPr>
        <w:t>حياتتان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وراث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مازن</w:t>
      </w:r>
      <w:r>
        <w:rPr>
          <w:rtl/>
        </w:rPr>
        <w:t xml:space="preserve"> 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ميرم</w:t>
      </w:r>
      <w:r w:rsidR="00A759A3">
        <w:rPr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FD52C3">
      <w:pPr>
        <w:pStyle w:val="Heading3"/>
      </w:pPr>
      <w:bookmarkStart w:id="31" w:name="_Toc45669715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1"/>
    </w:p>
    <w:p w:rsidR="00386D90" w:rsidRDefault="00386D90" w:rsidP="00610F88">
      <w:pPr>
        <w:pStyle w:val="Heading3"/>
      </w:pPr>
      <w:bookmarkStart w:id="32" w:name="_Toc456697155"/>
      <w:r>
        <w:rPr>
          <w:rtl/>
        </w:rPr>
        <w:t xml:space="preserve">1 -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 w:rsidR="00A759A3">
        <w:rPr>
          <w:rtl/>
        </w:rPr>
        <w:t>!</w:t>
      </w:r>
      <w:bookmarkEnd w:id="32"/>
    </w:p>
    <w:p w:rsidR="00386D90" w:rsidRDefault="00386D90" w:rsidP="00386D9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غرورشان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بفريبند،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فريبندگان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دنيا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تغر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</w:t>
      </w:r>
      <w:r>
        <w:rPr>
          <w:rtl/>
        </w:rPr>
        <w:t>: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فريبد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!).</w:t>
      </w:r>
    </w:p>
    <w:p w:rsidR="00386D90" w:rsidRDefault="00386D90" w:rsidP="00610F88">
      <w:pPr>
        <w:pStyle w:val="Heading3"/>
      </w:pPr>
      <w:bookmarkStart w:id="33" w:name="_Toc456697156"/>
      <w:r>
        <w:rPr>
          <w:rtl/>
        </w:rPr>
        <w:t xml:space="preserve">2 -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bookmarkEnd w:id="33"/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غرورآميز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اثبت</w:t>
      </w:r>
      <w:r>
        <w:rPr>
          <w:rtl/>
        </w:rPr>
        <w:t xml:space="preserve"> </w:t>
      </w:r>
      <w:r>
        <w:rPr>
          <w:rFonts w:hint="cs"/>
          <w:rtl/>
        </w:rPr>
        <w:t>راءيا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بافكرتر،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ثابتتر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يغره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تغره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بتشويقها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فريبكار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هوشمندى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ناهوشمندان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الذام</w:t>
      </w:r>
      <w:r>
        <w:rPr>
          <w:rtl/>
        </w:rPr>
        <w:t xml:space="preserve"> </w:t>
      </w:r>
      <w:r>
        <w:rPr>
          <w:rFonts w:hint="cs"/>
          <w:rtl/>
        </w:rPr>
        <w:t>للدنيا</w:t>
      </w:r>
      <w:r>
        <w:rPr>
          <w:rtl/>
        </w:rPr>
        <w:t xml:space="preserve"> </w:t>
      </w:r>
      <w:r>
        <w:rPr>
          <w:rFonts w:hint="cs"/>
          <w:rtl/>
        </w:rPr>
        <w:t>المغتر</w:t>
      </w:r>
      <w:r>
        <w:rPr>
          <w:rtl/>
        </w:rPr>
        <w:t xml:space="preserve"> </w:t>
      </w:r>
      <w:r>
        <w:rPr>
          <w:rFonts w:hint="cs"/>
          <w:rtl/>
        </w:rPr>
        <w:t>بغرورها،</w:t>
      </w:r>
      <w:r>
        <w:rPr>
          <w:rtl/>
        </w:rPr>
        <w:t xml:space="preserve"> </w:t>
      </w:r>
      <w:r>
        <w:rPr>
          <w:rFonts w:hint="cs"/>
          <w:rtl/>
        </w:rPr>
        <w:t>المخدوع</w:t>
      </w:r>
      <w:r>
        <w:rPr>
          <w:rtl/>
        </w:rPr>
        <w:t xml:space="preserve"> </w:t>
      </w:r>
      <w:r>
        <w:rPr>
          <w:rFonts w:hint="cs"/>
          <w:rtl/>
        </w:rPr>
        <w:t>باباطيلها،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تغتر</w:t>
      </w:r>
      <w:r>
        <w:rPr>
          <w:rtl/>
        </w:rPr>
        <w:t xml:space="preserve"> </w:t>
      </w:r>
      <w:r>
        <w:rPr>
          <w:rFonts w:hint="cs"/>
          <w:rtl/>
        </w:rPr>
        <w:t>بالدنيا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تذمها؟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المتجرم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المتجرمة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استهوتك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غرتك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ابمصارع</w:t>
      </w:r>
      <w:r>
        <w:rPr>
          <w:rtl/>
        </w:rPr>
        <w:t xml:space="preserve"> </w:t>
      </w:r>
      <w:r>
        <w:rPr>
          <w:rFonts w:hint="cs"/>
          <w:rtl/>
        </w:rPr>
        <w:t>آبائك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البلى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بمضاجع</w:t>
      </w:r>
      <w:r>
        <w:rPr>
          <w:rtl/>
        </w:rPr>
        <w:t xml:space="preserve"> </w:t>
      </w:r>
      <w:r>
        <w:rPr>
          <w:rFonts w:hint="cs"/>
          <w:rtl/>
        </w:rPr>
        <w:t>امهاتك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الثرى</w:t>
      </w:r>
      <w:r w:rsidR="00A759A3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صدقها،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تزود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موعظة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اتعظ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احباء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مصلى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متجر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.</w:t>
      </w:r>
      <w:r>
        <w:rPr>
          <w:rtl/>
        </w:rPr>
        <w:t>..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باطلهاى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A759A3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پدرانت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فنا،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بخوابگاه</w:t>
      </w:r>
      <w:r>
        <w:rPr>
          <w:rtl/>
        </w:rPr>
        <w:t xml:space="preserve"> </w:t>
      </w:r>
      <w:r>
        <w:rPr>
          <w:rFonts w:hint="cs"/>
          <w:rtl/>
        </w:rPr>
        <w:t>مادرانت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>...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تندرستى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بفهمد،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برگيرد،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!</w:t>
      </w:r>
      <w:r>
        <w:rPr>
          <w:rtl/>
        </w:rPr>
        <w:t>....</w:t>
      </w:r>
    </w:p>
    <w:p w:rsidR="00386D90" w:rsidRDefault="00386D90" w:rsidP="00610F88">
      <w:pPr>
        <w:pStyle w:val="Heading3"/>
      </w:pPr>
      <w:bookmarkStart w:id="34" w:name="_Toc456697157"/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34"/>
    </w:p>
    <w:p w:rsidR="00386D90" w:rsidRDefault="00386D90" w:rsidP="00386D9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اخا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عدده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فيعلم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انثى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سعيد،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حطبا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للنبيين</w:t>
      </w:r>
      <w:r>
        <w:rPr>
          <w:rtl/>
        </w:rPr>
        <w:t xml:space="preserve"> </w:t>
      </w:r>
      <w:r>
        <w:rPr>
          <w:rFonts w:hint="cs"/>
          <w:rtl/>
        </w:rPr>
        <w:t>مرافقا،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فعلم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فعلمنيه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يعيه</w:t>
      </w:r>
      <w:r>
        <w:rPr>
          <w:rtl/>
        </w:rPr>
        <w:t xml:space="preserve"> </w:t>
      </w:r>
      <w:r>
        <w:rPr>
          <w:rFonts w:hint="cs"/>
          <w:rtl/>
        </w:rPr>
        <w:t>صدرى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تضطم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جوانحى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كلبى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دختر؟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زيبا؟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A759A3">
        <w:rPr>
          <w:rtl/>
        </w:rPr>
        <w:t>؟</w:t>
      </w:r>
      <w:r>
        <w:rPr>
          <w:rtl/>
        </w:rPr>
        <w:t xml:space="preserve">...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غيبيهاى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كربلا،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وفاتشان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اعلمه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ذاتا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 w:rsidR="00A759A3">
        <w:rPr>
          <w:rtl/>
        </w:rPr>
        <w:t>.</w:t>
      </w:r>
    </w:p>
    <w:p w:rsidR="00386D90" w:rsidRDefault="009B5F93" w:rsidP="00386D90">
      <w:pPr>
        <w:pStyle w:val="libNormal"/>
      </w:pPr>
      <w:r>
        <w:rPr>
          <w:rtl/>
        </w:rPr>
        <w:br w:type="page"/>
      </w:r>
    </w:p>
    <w:p w:rsidR="00386D90" w:rsidRDefault="00386D90" w:rsidP="009B5F93">
      <w:pPr>
        <w:pStyle w:val="Heading2"/>
      </w:pPr>
      <w:bookmarkStart w:id="35" w:name="_Toc456697158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bookmarkEnd w:id="35"/>
    </w:p>
    <w:p w:rsidR="00386D90" w:rsidRDefault="00386D90" w:rsidP="00386D90">
      <w:pPr>
        <w:pStyle w:val="libNormal"/>
      </w:pPr>
    </w:p>
    <w:p w:rsidR="00386D90" w:rsidRDefault="00386D90" w:rsidP="00386D90">
      <w:pPr>
        <w:pStyle w:val="libNormal"/>
      </w:pPr>
      <w:r>
        <w:rPr>
          <w:rFonts w:hint="cs"/>
          <w:rtl/>
        </w:rPr>
        <w:t>مقدمه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تا</w:t>
      </w:r>
      <w:r>
        <w:rPr>
          <w:rtl/>
        </w:rPr>
        <w:t xml:space="preserve"> 20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مضاجع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 w:rsidR="009B5F93" w:rsidRPr="007A08FB">
        <w:rPr>
          <w:rStyle w:val="libAlaemChar"/>
          <w:rFonts w:eastAsia="KFGQPC Uthman Taha Naskh" w:hint="cs"/>
          <w:rtl/>
        </w:rPr>
        <w:t>(</w:t>
      </w:r>
      <w:r w:rsidRPr="009B5F93">
        <w:rPr>
          <w:rStyle w:val="libAieChar"/>
          <w:rFonts w:hint="cs"/>
          <w:rtl/>
        </w:rPr>
        <w:t>تتجافى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جنوبهم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عن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المضاجع</w:t>
      </w:r>
      <w:r w:rsidR="00A759A3" w:rsidRPr="009B5F93">
        <w:rPr>
          <w:rStyle w:val="libAieChar"/>
          <w:rtl/>
        </w:rPr>
        <w:t>.</w:t>
      </w:r>
      <w:r w:rsidRPr="009B5F93">
        <w:rPr>
          <w:rStyle w:val="libAieChar"/>
          <w:rtl/>
        </w:rPr>
        <w:t>..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فكانما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السجدة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يحاسبه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رفقاء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بيتش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اليمين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قويا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  <w:rPr>
          <w:rtl/>
        </w:rPr>
      </w:pPr>
      <w:r>
        <w:rPr>
          <w:rtl/>
        </w:rPr>
        <w:lastRenderedPageBreak/>
        <w:t xml:space="preserve">5 </w:t>
      </w:r>
      <w:r>
        <w:rPr>
          <w:rFonts w:hint="cs"/>
          <w:rtl/>
        </w:rPr>
        <w:t>و</w:t>
      </w:r>
      <w:r>
        <w:rPr>
          <w:rtl/>
        </w:rPr>
        <w:t xml:space="preserve"> 6 -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الماوى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و</w:t>
      </w:r>
      <w:r>
        <w:rPr>
          <w:rtl/>
        </w:rPr>
        <w:t xml:space="preserve"> 10 -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386D90" w:rsidRDefault="009B5F93" w:rsidP="00386D90">
      <w:pPr>
        <w:pStyle w:val="libNormal"/>
      </w:pPr>
      <w:r>
        <w:rPr>
          <w:rtl/>
        </w:rPr>
        <w:br w:type="page"/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386D90" w:rsidRDefault="009B5F93" w:rsidP="009B5F93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9B5F93">
        <w:rPr>
          <w:rStyle w:val="libAieChar"/>
          <w:rFonts w:hint="cs"/>
          <w:rtl/>
        </w:rPr>
        <w:t>الم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9B5F93">
        <w:rPr>
          <w:rStyle w:val="libAieChar"/>
          <w:rFonts w:hint="cs"/>
          <w:rtl/>
        </w:rPr>
        <w:t>تنزيل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الكتب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لا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ريب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فيه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رب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العلمين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Pr="009B5F93">
        <w:rPr>
          <w:rStyle w:val="libAieChar"/>
          <w:rFonts w:hint="cs"/>
          <w:rtl/>
        </w:rPr>
        <w:t>أ</w:t>
      </w:r>
      <w:r w:rsidR="00386D90" w:rsidRPr="009B5F93">
        <w:rPr>
          <w:rStyle w:val="libAieChar"/>
          <w:rFonts w:hint="cs"/>
          <w:rtl/>
        </w:rPr>
        <w:t>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يقولون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افترئه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بل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هو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الحق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ربك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لتنذر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قوما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ما</w:t>
      </w:r>
      <w:r w:rsidR="00386D90"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أ</w:t>
      </w:r>
      <w:r w:rsidR="00386D90" w:rsidRPr="009B5F93">
        <w:rPr>
          <w:rStyle w:val="libAieChar"/>
          <w:rFonts w:hint="cs"/>
          <w:rtl/>
        </w:rPr>
        <w:t>تئهم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نذير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قبلك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لعلهم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يهتدون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9B5F93">
        <w:rPr>
          <w:rStyle w:val="libAieChar"/>
          <w:rFonts w:hint="cs"/>
          <w:rtl/>
        </w:rPr>
        <w:t>الله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الذى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خلق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السموت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و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رض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و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بينهما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فى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ستة</w:t>
      </w:r>
      <w:r w:rsidR="00386D90"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أ</w:t>
      </w:r>
      <w:r w:rsidR="00386D90" w:rsidRPr="009B5F93">
        <w:rPr>
          <w:rStyle w:val="libAieChar"/>
          <w:rFonts w:hint="cs"/>
          <w:rtl/>
        </w:rPr>
        <w:t>يام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ثم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استوى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على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العرش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لكم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دونه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ولى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و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لا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شفيع</w:t>
      </w:r>
      <w:r w:rsidR="00386D90"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أ</w:t>
      </w:r>
      <w:r w:rsidR="00386D90" w:rsidRPr="009B5F93">
        <w:rPr>
          <w:rStyle w:val="libAieChar"/>
          <w:rFonts w:hint="cs"/>
          <w:rtl/>
        </w:rPr>
        <w:t>فلا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تتذكرون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9B5F93">
        <w:rPr>
          <w:rStyle w:val="libAieChar"/>
          <w:rFonts w:hint="cs"/>
          <w:rtl/>
        </w:rPr>
        <w:t>يدبر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مر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السماء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إلى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الارض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ثم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يعرج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إ</w:t>
      </w:r>
      <w:r w:rsidRPr="009B5F93">
        <w:rPr>
          <w:rStyle w:val="libAieChar"/>
          <w:rFonts w:hint="cs"/>
          <w:rtl/>
        </w:rPr>
        <w:t>ل</w:t>
      </w:r>
      <w:r w:rsidR="00386D90" w:rsidRPr="009B5F93">
        <w:rPr>
          <w:rStyle w:val="libAieChar"/>
          <w:rFonts w:hint="cs"/>
          <w:rtl/>
        </w:rPr>
        <w:t>يه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فى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يوم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كان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مقداره</w:t>
      </w:r>
      <w:r w:rsidR="00386D90"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أ</w:t>
      </w:r>
      <w:r w:rsidR="00386D90" w:rsidRPr="009B5F93">
        <w:rPr>
          <w:rStyle w:val="libAieChar"/>
          <w:rFonts w:hint="cs"/>
          <w:rtl/>
        </w:rPr>
        <w:t>لف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سنة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مما</w:t>
      </w:r>
      <w:r w:rsidR="00386D90" w:rsidRPr="009B5F93">
        <w:rPr>
          <w:rStyle w:val="libAieChar"/>
          <w:rtl/>
        </w:rPr>
        <w:t xml:space="preserve"> </w:t>
      </w:r>
      <w:r w:rsidR="00386D90" w:rsidRPr="009B5F93">
        <w:rPr>
          <w:rStyle w:val="libAieChar"/>
          <w:rFonts w:hint="cs"/>
          <w:rtl/>
        </w:rPr>
        <w:t>تعدون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).</w:t>
      </w:r>
    </w:p>
    <w:p w:rsidR="00386D90" w:rsidRDefault="00386D90" w:rsidP="009B5F93">
      <w:pPr>
        <w:pStyle w:val="Heading3"/>
      </w:pPr>
      <w:bookmarkStart w:id="36" w:name="_Toc456697159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36"/>
    </w:p>
    <w:p w:rsidR="00386D90" w:rsidRDefault="00386D90" w:rsidP="00386D90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لام</w:t>
      </w:r>
      <w:r>
        <w:rPr>
          <w:rtl/>
        </w:rPr>
        <w:t xml:space="preserve"> - </w:t>
      </w:r>
      <w:r>
        <w:rPr>
          <w:rFonts w:hint="cs"/>
          <w:rtl/>
        </w:rPr>
        <w:t>ميم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پانزدهمين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)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9B5F93">
        <w:rPr>
          <w:rStyle w:val="libAieChar"/>
          <w:rFonts w:hint="cs"/>
          <w:rtl/>
        </w:rPr>
        <w:t>تنزيل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الكتاب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لا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ريب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فيه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رب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العالمين</w:t>
      </w:r>
      <w:r w:rsidRPr="009B5F9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9B5F93">
        <w:rPr>
          <w:rStyle w:val="libAieChar"/>
          <w:rFonts w:hint="cs"/>
          <w:rtl/>
        </w:rPr>
        <w:t>ام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يقولون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افتراه</w:t>
      </w:r>
      <w:r w:rsidRPr="009B5F9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9B5F93">
        <w:rPr>
          <w:rStyle w:val="libAieChar"/>
          <w:rFonts w:hint="cs"/>
          <w:rtl/>
        </w:rPr>
        <w:t>بل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هو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الحق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ربك</w:t>
      </w:r>
      <w:r w:rsidRPr="009B5F9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9B5F93">
        <w:rPr>
          <w:rStyle w:val="libAieChar"/>
          <w:rFonts w:hint="cs"/>
          <w:rtl/>
        </w:rPr>
        <w:t>لتنذر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قوما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ما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آتاهم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نذير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من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قبلك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لعلهم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يهتدون</w:t>
      </w:r>
      <w:r w:rsidRPr="009B5F9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يهتدون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فاطر</w:t>
      </w:r>
      <w:r>
        <w:rPr>
          <w:rtl/>
        </w:rPr>
        <w:t xml:space="preserve"> - 24)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اولوالعزمى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9B5F93">
        <w:rPr>
          <w:rStyle w:val="libAieChar"/>
          <w:rFonts w:hint="cs"/>
          <w:rtl/>
        </w:rPr>
        <w:t>الله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الذى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خلق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السماوات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و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الارض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و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ما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بينهما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فى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ستة</w:t>
      </w:r>
      <w:r w:rsidRPr="009B5F93">
        <w:rPr>
          <w:rStyle w:val="libAieChar"/>
          <w:rtl/>
        </w:rPr>
        <w:t xml:space="preserve"> </w:t>
      </w:r>
      <w:r w:rsidRPr="009B5F93">
        <w:rPr>
          <w:rStyle w:val="libAieChar"/>
          <w:rFonts w:hint="cs"/>
          <w:rtl/>
        </w:rPr>
        <w:t>ايام</w:t>
      </w:r>
      <w:r w:rsidRPr="009B5F93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استبدادى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شورائى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رژيمهاى</w:t>
      </w:r>
      <w:r>
        <w:rPr>
          <w:rtl/>
        </w:rPr>
        <w:t xml:space="preserve"> </w:t>
      </w:r>
      <w:r>
        <w:rPr>
          <w:rFonts w:hint="cs"/>
          <w:rtl/>
        </w:rPr>
        <w:t>استبدادى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مذابى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.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استوى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العرش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دونه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شفيع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افلا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تتذكرون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يشفع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- 255)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يدبر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الامر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شفيع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بعد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اذنه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 (</w:t>
      </w:r>
      <w:r>
        <w:rPr>
          <w:rFonts w:hint="cs"/>
          <w:rtl/>
        </w:rPr>
        <w:t>يونس</w:t>
      </w:r>
      <w:r>
        <w:rPr>
          <w:rtl/>
        </w:rPr>
        <w:t xml:space="preserve"> - 3).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غفاريت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غفوريتش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جوئيم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استشفع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)!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شفيع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يدبر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الامر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السماء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الارض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يعرج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اليه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يوم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مقداره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الف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سنة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تعدون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صعودى</w:t>
      </w:r>
      <w:r>
        <w:rPr>
          <w:rtl/>
        </w:rPr>
        <w:t xml:space="preserve"> )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چيند،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يوم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نطوى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السماء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كطى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السجل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للكتب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بد</w:t>
      </w:r>
      <w:r w:rsidR="00A723B2" w:rsidRPr="00A723B2">
        <w:rPr>
          <w:rStyle w:val="libAieChar"/>
          <w:rFonts w:hint="cs"/>
          <w:rtl/>
        </w:rPr>
        <w:t>أ</w:t>
      </w:r>
      <w:r w:rsidRPr="00A723B2">
        <w:rPr>
          <w:rStyle w:val="libAieChar"/>
          <w:rFonts w:hint="cs"/>
          <w:rtl/>
        </w:rPr>
        <w:t>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اول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نعيده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راجعون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A759A3">
        <w:rPr>
          <w:rtl/>
        </w:rPr>
        <w:t>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الذى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يبداء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الخلق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يعيده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اهون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اليه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قل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الله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يبداء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الخلق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يعيده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فانى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تؤ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فكون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تعرج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الملائكة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الروح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اليه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يوم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مقداره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خمسين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الف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سنة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موقفا،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تعدون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مقداره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(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مقدارش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موقفى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A723B2">
      <w:pPr>
        <w:pStyle w:val="Heading3"/>
      </w:pPr>
      <w:bookmarkStart w:id="37" w:name="_Toc45669716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7"/>
    </w:p>
    <w:p w:rsidR="00386D90" w:rsidRDefault="00386D90" w:rsidP="00386D90">
      <w:pPr>
        <w:pStyle w:val="libNormal"/>
      </w:pP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يدبر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مسلكهاى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يدبر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الامر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السماء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الارض</w:t>
      </w:r>
      <w:r w:rsidR="00A759A3" w:rsidRPr="00A723B2">
        <w:rPr>
          <w:rStyle w:val="libAieChar"/>
          <w:rtl/>
        </w:rPr>
        <w:t>.</w:t>
      </w:r>
      <w:r w:rsidRPr="00A723B2">
        <w:rPr>
          <w:rStyle w:val="libAieChar"/>
          <w:rtl/>
        </w:rPr>
        <w:t>..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عروج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بيطرف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الذهنى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انما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امره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اذا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اراد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شيئا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يقول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فيكون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)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تشريع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انزال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A723B2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lastRenderedPageBreak/>
        <w:t>(</w:t>
      </w:r>
      <w:r w:rsidR="00386D90" w:rsidRPr="00A723B2">
        <w:rPr>
          <w:rStyle w:val="libAieChar"/>
          <w:rFonts w:hint="cs"/>
          <w:rtl/>
        </w:rPr>
        <w:t>شرع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الدين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وصى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نوحا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>: (</w:t>
      </w:r>
      <w:r w:rsidR="00386D90">
        <w:rPr>
          <w:rFonts w:hint="cs"/>
          <w:rtl/>
        </w:rPr>
        <w:t>سرآغاز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شريعت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از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چيزى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بود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نوح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توصيه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كرد</w:t>
      </w:r>
      <w:r w:rsidR="00386D90">
        <w:rPr>
          <w:rtl/>
        </w:rPr>
        <w:t>) (</w:t>
      </w:r>
      <w:r w:rsidR="00386D90">
        <w:rPr>
          <w:rFonts w:hint="cs"/>
          <w:rtl/>
        </w:rPr>
        <w:t>شورى</w:t>
      </w:r>
      <w:r w:rsidR="00386D90">
        <w:rPr>
          <w:rtl/>
        </w:rPr>
        <w:t xml:space="preserve"> - 13).</w:t>
      </w:r>
    </w:p>
    <w:p w:rsidR="00386D90" w:rsidRDefault="00A723B2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يحكم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انزل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الله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فاولئك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الكافرون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 w:rsidR="00386D90">
        <w:rPr>
          <w:rtl/>
        </w:rPr>
        <w:t xml:space="preserve"> (</w:t>
      </w:r>
      <w:r w:rsidR="00386D90">
        <w:rPr>
          <w:rFonts w:hint="cs"/>
          <w:rtl/>
        </w:rPr>
        <w:t>كسى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آنچه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خدا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نازل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كرده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حكم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نكند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كافر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386D90">
        <w:rPr>
          <w:rtl/>
        </w:rPr>
        <w:t xml:space="preserve"> ) (</w:t>
      </w:r>
      <w:r w:rsidR="00386D90">
        <w:rPr>
          <w:rFonts w:hint="cs"/>
          <w:rtl/>
        </w:rPr>
        <w:t>مائده</w:t>
      </w:r>
      <w:r w:rsidR="00386D90">
        <w:rPr>
          <w:rtl/>
        </w:rPr>
        <w:t xml:space="preserve"> - 44).</w:t>
      </w:r>
    </w:p>
    <w:p w:rsidR="00386D90" w:rsidRDefault="00A723B2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نزل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عليك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الكتاب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بالحق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مصدقا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بين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يديه</w:t>
      </w:r>
      <w:r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 w:rsidR="00386D90">
        <w:rPr>
          <w:rtl/>
        </w:rPr>
        <w:t xml:space="preserve"> (</w:t>
      </w:r>
      <w:r w:rsidR="00386D90">
        <w:rPr>
          <w:rFonts w:hint="cs"/>
          <w:rtl/>
        </w:rPr>
        <w:t>قرآن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را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حق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تو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نازل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كرد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تصديق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كننده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كتب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آسمانى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قبل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386D90">
        <w:rPr>
          <w:rtl/>
        </w:rPr>
        <w:t xml:space="preserve"> ) (</w:t>
      </w:r>
      <w:r w:rsidR="00386D90">
        <w:rPr>
          <w:rFonts w:hint="cs"/>
          <w:rtl/>
        </w:rPr>
        <w:t>آل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عمران</w:t>
      </w:r>
      <w:r w:rsidR="00386D90">
        <w:rPr>
          <w:rtl/>
        </w:rPr>
        <w:t xml:space="preserve"> - 3).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قبل</w:t>
      </w:r>
      <w:r>
        <w:rPr>
          <w:rtl/>
        </w:rPr>
        <w:t xml:space="preserve"> )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خلقت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مشهورترين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ميزيسته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عروج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تبديل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اساسا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عروج</w:t>
      </w:r>
      <w:r>
        <w:rPr>
          <w:rtl/>
        </w:rPr>
        <w:t xml:space="preserve"> 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منسوخه</w:t>
      </w:r>
      <w:r>
        <w:rPr>
          <w:rtl/>
        </w:rPr>
        <w:t xml:space="preserve"> </w:t>
      </w:r>
      <w:r>
        <w:rPr>
          <w:rFonts w:hint="cs"/>
          <w:rtl/>
        </w:rPr>
        <w:t>عروجى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1500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600 </w:t>
      </w:r>
      <w:r>
        <w:rPr>
          <w:rFonts w:hint="cs"/>
          <w:rtl/>
        </w:rPr>
        <w:t>سال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1600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500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تولدش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1325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ادعايش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1260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13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1273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(273)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!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(273)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1273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مبشرا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ياتى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A723B2" w:rsidRDefault="00386D90" w:rsidP="00386D90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جهانى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A723B2" w:rsidP="00386D90">
      <w:pPr>
        <w:pStyle w:val="libNormal"/>
      </w:pPr>
      <w:r>
        <w:rPr>
          <w:rtl/>
        </w:rPr>
        <w:br w:type="page"/>
      </w:r>
    </w:p>
    <w:p w:rsidR="00386D90" w:rsidRDefault="00386D90" w:rsidP="00A723B2">
      <w:pPr>
        <w:pStyle w:val="Heading2"/>
      </w:pPr>
      <w:bookmarkStart w:id="38" w:name="_Toc4566971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723B2">
        <w:rPr>
          <w:rFonts w:hint="cs"/>
          <w:rtl/>
        </w:rPr>
        <w:t xml:space="preserve">(6)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386D90" w:rsidRDefault="00A723B2" w:rsidP="00A723B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ذلك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علم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الغيب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الشهدة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العزيز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الرحيم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الذى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حسن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شى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ء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خلقه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بد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خلق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الانسان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طين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ثم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جعل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نسله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سللة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ماء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مهين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ثم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سوئه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نفخ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فيه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روحه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جعل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السمع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بصر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فدة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قليلا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تشكرون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(9)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!.</w:t>
      </w:r>
    </w:p>
    <w:p w:rsidR="00386D90" w:rsidRDefault="00386D90" w:rsidP="00A723B2">
      <w:pPr>
        <w:pStyle w:val="Heading3"/>
      </w:pPr>
      <w:bookmarkStart w:id="39" w:name="_Toc456697162"/>
      <w:r>
        <w:rPr>
          <w:rFonts w:hint="cs"/>
          <w:rtl/>
        </w:rPr>
        <w:t>تفسير</w:t>
      </w:r>
      <w:r>
        <w:rPr>
          <w:rtl/>
        </w:rPr>
        <w:t>:</w:t>
      </w:r>
      <w:bookmarkEnd w:id="39"/>
    </w:p>
    <w:p w:rsidR="00386D90" w:rsidRDefault="00386D90" w:rsidP="00386D90">
      <w:pPr>
        <w:pStyle w:val="libNormal"/>
      </w:pP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ذلك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عالم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الغيب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الشهادة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العزيز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الرحيم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سرآغازى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الذى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احسن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خلقه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سلولها،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سازمانهاى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  <w:rPr>
          <w:rFonts w:hint="cs"/>
          <w:rtl/>
        </w:rPr>
      </w:pPr>
      <w:r>
        <w:rPr>
          <w:rFonts w:hint="cs"/>
          <w:rtl/>
        </w:rPr>
        <w:t>خلاصه</w:t>
      </w:r>
      <w:r w:rsidR="00A759A3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A723B2" w:rsidTr="00215961">
        <w:trPr>
          <w:trHeight w:val="350"/>
        </w:trPr>
        <w:tc>
          <w:tcPr>
            <w:tcW w:w="3920" w:type="dxa"/>
            <w:shd w:val="clear" w:color="auto" w:fill="auto"/>
          </w:tcPr>
          <w:p w:rsidR="00A723B2" w:rsidRDefault="00A723B2" w:rsidP="00215961">
            <w:pPr>
              <w:pStyle w:val="libPoem"/>
            </w:pPr>
            <w:r>
              <w:rPr>
                <w:rFonts w:hint="cs"/>
                <w:rtl/>
              </w:rPr>
              <w:t>دهنده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نكهت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23B2" w:rsidRDefault="00A723B2" w:rsidP="002159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723B2" w:rsidRDefault="00A723B2" w:rsidP="00215961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سزا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حكمتش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عطرهاى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باهوش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گلها،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(</w:t>
      </w:r>
      <w:r>
        <w:rPr>
          <w:rFonts w:hint="cs"/>
          <w:rtl/>
        </w:rPr>
        <w:t>آفاقى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>
        <w:rPr>
          <w:rtl/>
        </w:rPr>
        <w:t xml:space="preserve"> ).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برجستهاى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آويز</w:t>
      </w:r>
      <w:r>
        <w:rPr>
          <w:rtl/>
        </w:rPr>
        <w:t xml:space="preserve">)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وطينى</w:t>
      </w:r>
      <w:r>
        <w:rPr>
          <w:rtl/>
        </w:rPr>
        <w:t xml:space="preserve"> )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لااقل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در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مورد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نوع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انسان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پستتر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-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مثل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عيسى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عند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الله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كمثل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آدم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تراب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لقد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الانسان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صلصال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حما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مسنون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723B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تضادش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جعل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نسله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سلالة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مهين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جعل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نسل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سلاله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مايعى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سلولها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شناورند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سواه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دميد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نفخ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فيه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روحه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جعل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السمع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الابصار</w:t>
      </w:r>
      <w:r w:rsidR="00A723B2" w:rsidRPr="00A723B2">
        <w:rPr>
          <w:rStyle w:val="libAieChar"/>
          <w:rFonts w:hint="cs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الافئدة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قليلا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تشكرون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سواه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تسويه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) (</w:t>
      </w:r>
      <w:r>
        <w:rPr>
          <w:rFonts w:hint="cs"/>
          <w:rtl/>
        </w:rPr>
        <w:t>دميدن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اضافه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يكسوى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طرفه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سرشته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A759A3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اصوات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افئدة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افروختگى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پختگى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تحليلها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افئده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</w:t>
      </w:r>
      <w:r>
        <w:rPr>
          <w:rFonts w:hint="cs"/>
          <w:rtl/>
        </w:rPr>
        <w:t>افئده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A723B2">
      <w:pPr>
        <w:pStyle w:val="Heading3"/>
      </w:pPr>
      <w:bookmarkStart w:id="40" w:name="_Toc456697163"/>
      <w:r>
        <w:rPr>
          <w:rFonts w:hint="cs"/>
          <w:rtl/>
        </w:rPr>
        <w:t>نكته</w:t>
      </w:r>
      <w:r w:rsidR="00A759A3">
        <w:rPr>
          <w:rtl/>
        </w:rPr>
        <w:t>:</w:t>
      </w:r>
      <w:bookmarkEnd w:id="40"/>
    </w:p>
    <w:p w:rsidR="00386D90" w:rsidRDefault="00386D90" w:rsidP="00386D90">
      <w:pPr>
        <w:pStyle w:val="libNormal"/>
      </w:pP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گل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فسجدوا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ابليس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قال</w:t>
      </w:r>
      <w:r w:rsidRPr="00A723B2">
        <w:rPr>
          <w:rStyle w:val="libAieChar"/>
          <w:rtl/>
        </w:rPr>
        <w:t xml:space="preserve"> </w:t>
      </w:r>
      <w:r w:rsidR="00A723B2">
        <w:rPr>
          <w:rStyle w:val="libAieChar"/>
          <w:rFonts w:hint="cs"/>
          <w:rtl/>
        </w:rPr>
        <w:t>أ</w:t>
      </w:r>
      <w:r w:rsidRPr="00A723B2">
        <w:rPr>
          <w:rStyle w:val="libAieChar"/>
          <w:rFonts w:hint="cs"/>
          <w:rtl/>
        </w:rPr>
        <w:t>سجد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خلقت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طينا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جعلنا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حى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- 30).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تراب</w:t>
      </w:r>
      <w:r>
        <w:rPr>
          <w:rtl/>
        </w:rPr>
        <w:t xml:space="preserve"> ) (</w:t>
      </w:r>
      <w:r>
        <w:rPr>
          <w:rFonts w:hint="cs"/>
          <w:rtl/>
        </w:rPr>
        <w:t>خاك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مثل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عيسى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عند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الله</w:t>
      </w:r>
      <w:r w:rsidR="00A723B2" w:rsidRPr="00A723B2">
        <w:rPr>
          <w:rStyle w:val="libAieChar"/>
          <w:rFonts w:hint="cs"/>
          <w:rtl/>
        </w:rPr>
        <w:t xml:space="preserve"> </w:t>
      </w:r>
      <w:r w:rsidRPr="00A723B2">
        <w:rPr>
          <w:rStyle w:val="libAieChar"/>
          <w:rFonts w:hint="cs"/>
          <w:rtl/>
        </w:rPr>
        <w:t>كمثل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آدم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تراب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- 59)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-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(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سلولى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فرضيات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لجنهاى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تخمينى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نارسائيهاى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81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)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(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 w:rsidR="00A759A3">
        <w:rPr>
          <w:rtl/>
        </w:rPr>
        <w:t>.</w:t>
      </w:r>
    </w:p>
    <w:p w:rsidR="00A723B2" w:rsidRDefault="00386D90" w:rsidP="00386D90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(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)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A723B2" w:rsidP="00386D90">
      <w:pPr>
        <w:pStyle w:val="libNormal"/>
      </w:pPr>
      <w:r>
        <w:rPr>
          <w:rtl/>
        </w:rPr>
        <w:br w:type="page"/>
      </w:r>
    </w:p>
    <w:p w:rsidR="00386D90" w:rsidRDefault="00386D90" w:rsidP="00A723B2">
      <w:pPr>
        <w:pStyle w:val="Heading2"/>
      </w:pPr>
      <w:bookmarkStart w:id="41" w:name="_Toc4566971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723B2">
        <w:rPr>
          <w:rFonts w:hint="cs"/>
          <w:rtl/>
        </w:rPr>
        <w:t xml:space="preserve">(10)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1"/>
    </w:p>
    <w:p w:rsidR="00386D90" w:rsidRDefault="00A723B2" w:rsidP="00A723B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قالوا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ذا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ضللنا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الارض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ائنا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لفى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خلق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جديد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بلقاء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كفرون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قل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يتوفئكم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ملك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الموت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الذى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وكل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ثم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ترجعون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ترى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اذ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المجرمون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ناكسوا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رؤ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عند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ابصرنا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سمعنا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فارجعنا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نعمل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صلحا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موقنون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شئنا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لاتينا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نفس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هدئها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لكن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حق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القول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لاملان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جهنم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الجنة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الناس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اجمعين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فذوقوا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نسيتم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لقاء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يومكم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هذا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نسينكم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ذوقوا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عذاب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الخلد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كنتم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تعملون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لازمش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</w:p>
    <w:p w:rsidR="00386D90" w:rsidRDefault="00386D90" w:rsidP="00386D90">
      <w:pPr>
        <w:pStyle w:val="libNormal"/>
      </w:pPr>
      <w:r>
        <w:rPr>
          <w:rtl/>
        </w:rPr>
        <w:t>14 -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) </w:t>
      </w:r>
      <w:r>
        <w:rPr>
          <w:rFonts w:hint="cs"/>
          <w:rtl/>
        </w:rPr>
        <w:t>بچشيد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.</w:t>
      </w:r>
    </w:p>
    <w:p w:rsidR="00386D90" w:rsidRDefault="00386D90" w:rsidP="00A723B2">
      <w:pPr>
        <w:pStyle w:val="Heading3"/>
      </w:pPr>
      <w:bookmarkStart w:id="42" w:name="_Toc45669716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42"/>
    </w:p>
    <w:p w:rsidR="00386D90" w:rsidRDefault="00386D90" w:rsidP="00386D90">
      <w:pPr>
        <w:pStyle w:val="libNormal"/>
      </w:pP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مجرمان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(</w:t>
      </w:r>
      <w:r>
        <w:rPr>
          <w:rFonts w:hint="cs"/>
          <w:rtl/>
        </w:rPr>
        <w:t>مبداء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مبدا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قالوا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اذا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ضللنا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الارض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ائنا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خلق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جديد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(</w:t>
      </w:r>
      <w:r>
        <w:rPr>
          <w:rFonts w:hint="cs"/>
          <w:rtl/>
        </w:rPr>
        <w:t>ضللنا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خاكها،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بل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بلقاء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كافرون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ايحسب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الانسان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نجمع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عظامه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قادرين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نسوى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بنانه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يريد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الانسان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ليفجر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امامه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يسئل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ايان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يوم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القيامه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قادريم</w:t>
      </w:r>
      <w:r>
        <w:rPr>
          <w:rtl/>
        </w:rPr>
        <w:t xml:space="preserve"> (</w:t>
      </w:r>
      <w:r>
        <w:rPr>
          <w:rFonts w:hint="cs"/>
          <w:rtl/>
        </w:rPr>
        <w:t>خطوط</w:t>
      </w:r>
      <w:r>
        <w:rPr>
          <w:rtl/>
        </w:rPr>
        <w:t xml:space="preserve">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بازگردانيم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بگذراند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- 3 - 6).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لنگ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سوئشان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آهنربا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خروارها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متقابلى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پيوندند؟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شخصيتتان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قل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يتوفاكم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ملك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الموت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الذى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وكل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ثم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ترجعون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يتوفاكم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توفى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تصدى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بازستاندن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اضمحلال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آكل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ماكول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توفى</w:t>
      </w:r>
      <w:r>
        <w:rPr>
          <w:rtl/>
        </w:rPr>
        <w:t xml:space="preserve"> )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الله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يتوفى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الانفس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حين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موتها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 (</w:t>
      </w:r>
      <w:r>
        <w:rPr>
          <w:rFonts w:hint="cs"/>
          <w:rtl/>
        </w:rPr>
        <w:t>زمر</w:t>
      </w:r>
      <w:r>
        <w:rPr>
          <w:rtl/>
        </w:rPr>
        <w:t xml:space="preserve"> - 42)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A759A3">
        <w:rPr>
          <w:rtl/>
        </w:rPr>
        <w:t>،</w:t>
      </w:r>
      <w:r>
        <w:rPr>
          <w:rtl/>
        </w:rPr>
        <w:t xml:space="preserve">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الذين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تتوفاهم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الملائكة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ظالمى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انفسهم</w:t>
      </w:r>
      <w:r w:rsidR="00A759A3" w:rsidRPr="00A723B2">
        <w:rPr>
          <w:rStyle w:val="libAieChar"/>
          <w:rtl/>
        </w:rPr>
        <w:t>.</w:t>
      </w:r>
      <w:r w:rsidRPr="00A723B2">
        <w:rPr>
          <w:rStyle w:val="libAieChar"/>
          <w:rtl/>
        </w:rPr>
        <w:t>..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A759A3">
        <w:rPr>
          <w:rtl/>
        </w:rPr>
        <w:t>.</w:t>
      </w:r>
      <w:r>
        <w:rPr>
          <w:rtl/>
        </w:rPr>
        <w:t>..) (</w:t>
      </w:r>
      <w:r>
        <w:rPr>
          <w:rFonts w:hint="cs"/>
          <w:rtl/>
        </w:rPr>
        <w:t>نحل</w:t>
      </w:r>
      <w:r>
        <w:rPr>
          <w:rtl/>
        </w:rPr>
        <w:t xml:space="preserve"> - 28).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) (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پشيمانيم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ترى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اذ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المجرمون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ناكسوا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رؤ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عند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ابصرنا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سمعنا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فارجعنا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نعمل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صالحا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موقنون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چموش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ناكس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نكس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ابصرنا</w:t>
      </w:r>
      <w:r>
        <w:rPr>
          <w:rtl/>
        </w:rPr>
        <w:t>) (</w:t>
      </w:r>
      <w:r>
        <w:rPr>
          <w:rFonts w:hint="cs"/>
          <w:rtl/>
        </w:rPr>
        <w:t>ديديم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سمعنا</w:t>
      </w:r>
      <w:r>
        <w:rPr>
          <w:rtl/>
        </w:rPr>
        <w:t>) (</w:t>
      </w:r>
      <w:r>
        <w:rPr>
          <w:rFonts w:hint="cs"/>
          <w:rtl/>
        </w:rPr>
        <w:t>شنيديم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قيامتند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(</w:t>
      </w:r>
      <w:r>
        <w:rPr>
          <w:rFonts w:hint="cs"/>
          <w:rtl/>
        </w:rPr>
        <w:t>اجبارا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لازمش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شئنا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لاتينا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نفس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هداها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مختار</w:t>
      </w:r>
      <w:r>
        <w:rPr>
          <w:rtl/>
        </w:rPr>
        <w:t xml:space="preserve">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بسپرد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لكن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حق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القول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لاملئن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جهنم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الجنة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الناس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اجمعين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بشمريد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لاملئن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سپرديم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فذوقوا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نسيتم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لقاء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يومكم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هذا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نسيناكم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ذوقوا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عذاب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الخلد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كنتم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تعملون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A723B2">
      <w:pPr>
        <w:pStyle w:val="Heading3"/>
      </w:pPr>
      <w:bookmarkStart w:id="43" w:name="_Toc45669716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3"/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توفى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(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)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عقربه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صفحه</w:t>
      </w:r>
      <w:r>
        <w:rPr>
          <w:rtl/>
        </w:rPr>
        <w:t xml:space="preserve"> 254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نازعات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فالمدبرات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امرا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28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:</w:t>
      </w:r>
    </w:p>
    <w:p w:rsidR="00386D90" w:rsidRDefault="00386D90" w:rsidP="00A723B2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الامراض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الاوجاع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حان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!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خبر؟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بريد؟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>!: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قاصدان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خبرم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تصرخون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تبكون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اجلا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اكلت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رزقا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دعاه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اشگ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ريزيد؟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).</w:t>
      </w:r>
    </w:p>
    <w:p w:rsidR="00386D90" w:rsidRDefault="00A723B2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فليبك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الباكى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على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نفسه</w:t>
      </w:r>
      <w:r w:rsidR="00A759A3" w:rsidRPr="00A723B2">
        <w:rPr>
          <w:rStyle w:val="libAieChar"/>
          <w:rtl/>
        </w:rPr>
        <w:t>،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فيكم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عودات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عودات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حتى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ابقى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فيكم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احدا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>: (</w:t>
      </w:r>
      <w:r w:rsidR="00386D90">
        <w:rPr>
          <w:rFonts w:hint="cs"/>
          <w:rtl/>
        </w:rPr>
        <w:t>اگر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خواهيد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گريه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كنيد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خويشتن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بگرييد</w:t>
      </w:r>
      <w:r w:rsidR="00386D90">
        <w:rPr>
          <w:rtl/>
        </w:rPr>
        <w:t>!</w:t>
      </w:r>
      <w:r w:rsidR="00386D90">
        <w:rPr>
          <w:rFonts w:hint="cs"/>
          <w:rtl/>
        </w:rPr>
        <w:t>،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باز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هم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كرارا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ميان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شما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آيم</w:t>
      </w:r>
      <w:r w:rsidR="00A759A3">
        <w:rPr>
          <w:rtl/>
        </w:rPr>
        <w:t>!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تا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يكنفر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از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شما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را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باقى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نگذاريم</w:t>
      </w:r>
      <w:r w:rsidR="00386D90"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وبر،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اتصفحهم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لاعرف</w:t>
      </w:r>
      <w:r>
        <w:rPr>
          <w:rtl/>
        </w:rPr>
        <w:t xml:space="preserve"> </w:t>
      </w:r>
      <w:r>
        <w:rPr>
          <w:rFonts w:hint="cs"/>
          <w:rtl/>
        </w:rPr>
        <w:t>بصغيرهم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كبيرهم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بانفسهم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723B2" w:rsidRDefault="00386D90" w:rsidP="00386D90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بماند؟</w:t>
      </w:r>
    </w:p>
    <w:p w:rsidR="00386D90" w:rsidRDefault="00A723B2" w:rsidP="00386D90">
      <w:pPr>
        <w:pStyle w:val="libNormal"/>
      </w:pPr>
      <w:r>
        <w:rPr>
          <w:rtl/>
        </w:rPr>
        <w:br w:type="page"/>
      </w:r>
    </w:p>
    <w:p w:rsidR="00386D90" w:rsidRDefault="00386D90" w:rsidP="00A723B2">
      <w:pPr>
        <w:pStyle w:val="Heading2"/>
      </w:pPr>
      <w:bookmarkStart w:id="44" w:name="_Toc4566971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723B2">
        <w:rPr>
          <w:rFonts w:hint="cs"/>
          <w:rtl/>
        </w:rPr>
        <w:t xml:space="preserve">(15)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4"/>
    </w:p>
    <w:p w:rsidR="00386D90" w:rsidRDefault="00A723B2" w:rsidP="00A723B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إنما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يؤمن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بايتنا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الذين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إذا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ذكروا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بها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خروا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سجدا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سبحوا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بحمد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يستكبرون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تتجافى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جنوبهم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المضاجع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يدعون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ربهم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خوفا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طمعا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رزقنهم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ينفقون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فلا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تعلم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نفس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ما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خفى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قرة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عين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جزاء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كانوا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يعملون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فمن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كان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مؤ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كمن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كان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فاسقا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يستون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الذين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منوا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عملوا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الصلحت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فلهم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جنت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الم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وى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نزلا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كانوا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يعملون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ما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الذين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فسقوا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فم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وئهم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النار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كلما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رادوا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ن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يخرجوا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منها</w:t>
      </w:r>
      <w:r w:rsidR="00386D90"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أ</w:t>
      </w:r>
      <w:r w:rsidR="00386D90" w:rsidRPr="00A723B2">
        <w:rPr>
          <w:rStyle w:val="libAieChar"/>
          <w:rFonts w:hint="cs"/>
          <w:rtl/>
        </w:rPr>
        <w:t>عيدوا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فيها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و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قيل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لهم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ذوقوا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عذاب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النار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الذى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كنتم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به</w:t>
      </w:r>
      <w:r w:rsidR="00386D90" w:rsidRPr="00A723B2">
        <w:rPr>
          <w:rStyle w:val="libAieChar"/>
          <w:rtl/>
        </w:rPr>
        <w:t xml:space="preserve"> </w:t>
      </w:r>
      <w:r w:rsidR="00386D90" w:rsidRPr="00A723B2">
        <w:rPr>
          <w:rStyle w:val="libAieChar"/>
          <w:rFonts w:hint="cs"/>
          <w:rtl/>
        </w:rPr>
        <w:t>تكذبون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پهلوهايشان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)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!.</w:t>
      </w:r>
    </w:p>
    <w:p w:rsidR="00386D90" w:rsidRDefault="00386D90" w:rsidP="00A723B2">
      <w:pPr>
        <w:pStyle w:val="Heading3"/>
      </w:pPr>
      <w:bookmarkStart w:id="45" w:name="_Toc456697168"/>
      <w:r>
        <w:rPr>
          <w:rFonts w:hint="cs"/>
          <w:rtl/>
        </w:rPr>
        <w:t>تفسير</w:t>
      </w:r>
      <w:r>
        <w:rPr>
          <w:rtl/>
        </w:rPr>
        <w:t>:</w:t>
      </w:r>
      <w:bookmarkEnd w:id="45"/>
    </w:p>
    <w:p w:rsidR="00386D90" w:rsidRDefault="00386D90" w:rsidP="00386D90">
      <w:pPr>
        <w:pStyle w:val="libNormal"/>
      </w:pP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انما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يؤ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باياتنا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الذين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اذا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ذكروا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بها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خروا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سجدا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سبحوا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بحمد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يستكبرون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خروا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سجدوا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آتشينشان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723B2" w:rsidRPr="007A08FB">
        <w:rPr>
          <w:rStyle w:val="libAlaemChar"/>
          <w:rFonts w:eastAsia="KFGQPC Uthman Taha Naskh" w:hint="cs"/>
          <w:rtl/>
        </w:rPr>
        <w:t>(</w:t>
      </w:r>
      <w:r w:rsidRPr="00A723B2">
        <w:rPr>
          <w:rStyle w:val="libAieChar"/>
          <w:rFonts w:hint="cs"/>
          <w:rtl/>
        </w:rPr>
        <w:t>اذا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تتلى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عليهم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آيات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الرحمن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خروا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سجدا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بكيا</w:t>
      </w:r>
      <w:r w:rsidR="00A723B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و</w:t>
      </w:r>
      <w:r>
        <w:rPr>
          <w:rtl/>
        </w:rPr>
        <w:t xml:space="preserve"> 3 -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تسبيح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پهلوهايشان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تتجافى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جنوبهم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عن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المضاجع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شواغل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يدعون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ربهم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خوفا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طمعا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رجا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و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رزقناهم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ينفقون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723B2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خوداز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فلا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تعلم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نفس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اخفى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لهم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من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قرة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اعين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(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A723B2">
        <w:rPr>
          <w:rStyle w:val="libAieChar"/>
          <w:rFonts w:hint="cs"/>
          <w:rtl/>
        </w:rPr>
        <w:t>جزاء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بما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كانوا</w:t>
      </w:r>
      <w:r w:rsidRPr="00A723B2">
        <w:rPr>
          <w:rStyle w:val="libAieChar"/>
          <w:rtl/>
        </w:rPr>
        <w:t xml:space="preserve"> </w:t>
      </w:r>
      <w:r w:rsidRPr="00A723B2">
        <w:rPr>
          <w:rStyle w:val="libAieChar"/>
          <w:rFonts w:hint="cs"/>
          <w:rtl/>
        </w:rPr>
        <w:t>يعملون</w:t>
      </w:r>
      <w:r w:rsidRPr="00A723B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.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اشگ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نابيناى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اعددت</w:t>
      </w:r>
      <w:r>
        <w:rPr>
          <w:rtl/>
        </w:rPr>
        <w:t xml:space="preserve"> </w:t>
      </w:r>
      <w:r>
        <w:rPr>
          <w:rFonts w:hint="cs"/>
          <w:rtl/>
        </w:rPr>
        <w:t>لعبادى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راءت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!: (</w:t>
      </w:r>
      <w:r>
        <w:rPr>
          <w:rFonts w:hint="cs"/>
          <w:rtl/>
        </w:rPr>
        <w:t>خدامى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صالحم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نگاهداشته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اخفا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نشاطانگيزتر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بليغتر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23B2">
        <w:rPr>
          <w:rFonts w:hint="cs"/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تتجافى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يبين</w:t>
      </w:r>
      <w:r>
        <w:rPr>
          <w:rtl/>
        </w:rPr>
        <w:t xml:space="preserve"> </w:t>
      </w:r>
      <w:r>
        <w:rPr>
          <w:rFonts w:hint="cs"/>
          <w:rtl/>
        </w:rPr>
        <w:t>ثوابها</w:t>
      </w:r>
      <w:r>
        <w:rPr>
          <w:rtl/>
        </w:rPr>
        <w:t xml:space="preserve"> </w:t>
      </w:r>
      <w:r>
        <w:rPr>
          <w:rFonts w:hint="cs"/>
          <w:rtl/>
        </w:rPr>
        <w:t>لعظم</w:t>
      </w:r>
      <w:r>
        <w:rPr>
          <w:rtl/>
        </w:rPr>
        <w:t xml:space="preserve"> </w:t>
      </w:r>
      <w:r>
        <w:rPr>
          <w:rFonts w:hint="cs"/>
          <w:rtl/>
        </w:rPr>
        <w:t>خطرها،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اخفى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ثوابهائى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گستردهتر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گستردهتر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محبوسان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نميباشد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A723B2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723B2">
        <w:rPr>
          <w:rFonts w:hint="cs"/>
          <w:rtl/>
        </w:rPr>
        <w:t>أ</w:t>
      </w:r>
      <w:r>
        <w:rPr>
          <w:rFonts w:hint="cs"/>
          <w:rtl/>
        </w:rPr>
        <w:t>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)!.</w:t>
      </w:r>
    </w:p>
    <w:p w:rsidR="00386D90" w:rsidRDefault="00A723B2" w:rsidP="00386D90">
      <w:pPr>
        <w:pStyle w:val="libNormal"/>
      </w:pPr>
      <w:r>
        <w:rPr>
          <w:rFonts w:hint="cs"/>
          <w:rtl/>
        </w:rPr>
        <w:t xml:space="preserve"> </w:t>
      </w:r>
      <w:r w:rsidR="00386D90">
        <w:rPr>
          <w:rFonts w:hint="cs"/>
          <w:rtl/>
        </w:rPr>
        <w:t>آيه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بعد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مقايسه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را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آيات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گذشته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بود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طور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صريحتر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روشن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سازد،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گويد</w:t>
      </w:r>
      <w:r w:rsidR="00386D90">
        <w:rPr>
          <w:rtl/>
        </w:rPr>
        <w:t>: (</w:t>
      </w:r>
      <w:r w:rsidR="00386D90">
        <w:rPr>
          <w:rFonts w:hint="cs"/>
          <w:rtl/>
        </w:rPr>
        <w:t>آيا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كسى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مؤ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من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همانند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كسى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فاسق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A759A3">
        <w:rPr>
          <w:rtl/>
        </w:rPr>
        <w:t>؟</w:t>
      </w:r>
      <w:r w:rsidR="00386D90">
        <w:rPr>
          <w:rtl/>
        </w:rPr>
        <w:t xml:space="preserve">! </w:t>
      </w:r>
      <w:r w:rsidR="00386D90">
        <w:rPr>
          <w:rFonts w:hint="cs"/>
          <w:rtl/>
        </w:rPr>
        <w:t>نه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هرگز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اين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دو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برابر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نيستند</w:t>
      </w:r>
      <w:r w:rsidR="00386D90">
        <w:rPr>
          <w:rtl/>
        </w:rPr>
        <w:t xml:space="preserve">) </w:t>
      </w:r>
      <w:r w:rsidR="00386D90" w:rsidRPr="007A08FB">
        <w:rPr>
          <w:rStyle w:val="libAlaemChar"/>
          <w:rFonts w:eastAsia="KFGQPC Uthman Taha Naskh"/>
          <w:rtl/>
        </w:rPr>
        <w:t>(</w:t>
      </w:r>
      <w:r w:rsidR="00386D90" w:rsidRPr="00C77B1D">
        <w:rPr>
          <w:rStyle w:val="libAieChar"/>
          <w:rFonts w:hint="cs"/>
          <w:rtl/>
        </w:rPr>
        <w:t>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كان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مؤ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كمن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كان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فاسقا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يستوون</w:t>
      </w:r>
      <w:r w:rsidR="00386D90" w:rsidRPr="00C77B1D">
        <w:rPr>
          <w:rStyle w:val="libAieChar"/>
          <w:rtl/>
        </w:rPr>
        <w:t xml:space="preserve"> </w:t>
      </w:r>
      <w:r w:rsidR="00386D90" w:rsidRPr="007A08FB">
        <w:rPr>
          <w:rStyle w:val="libAlaemChar"/>
          <w:rFonts w:eastAsia="KFGQPC Uthman Taha Naskh"/>
          <w:rtl/>
        </w:rPr>
        <w:t>)</w:t>
      </w:r>
      <w:r w:rsidR="00386D90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يستوون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نابرابرى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فاسق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فسقت</w:t>
      </w:r>
      <w:r>
        <w:rPr>
          <w:rtl/>
        </w:rPr>
        <w:t xml:space="preserve"> </w:t>
      </w:r>
      <w:r>
        <w:rPr>
          <w:rFonts w:hint="cs"/>
          <w:rtl/>
        </w:rPr>
        <w:t>الثمرة</w:t>
      </w:r>
      <w:r>
        <w:rPr>
          <w:rtl/>
        </w:rPr>
        <w:t xml:space="preserve"> )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ابسط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لسانا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سنانا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)!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پيشتازتر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)!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المصطلق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 w:rsidR="00C77B1D" w:rsidRPr="007A08FB">
        <w:rPr>
          <w:rStyle w:val="libAlaemChar"/>
          <w:rFonts w:eastAsia="KFGQPC Uthman Taha Naskh" w:hint="cs"/>
          <w:rtl/>
        </w:rPr>
        <w:t>(</w:t>
      </w:r>
      <w:r w:rsidRPr="00C77B1D">
        <w:rPr>
          <w:rStyle w:val="libAieChar"/>
          <w:rFonts w:hint="cs"/>
          <w:rtl/>
        </w:rPr>
        <w:t>يا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ايها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الذين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آمنوا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جائكم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فاسق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بنبا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فتبينوا</w:t>
      </w:r>
      <w:r w:rsidRPr="00C77B1D">
        <w:rPr>
          <w:rStyle w:val="libAieChar"/>
          <w:rtl/>
        </w:rPr>
        <w:t>...</w:t>
      </w:r>
      <w:r w:rsidR="00C77B1D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فاسقا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المصطلق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اما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الذين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آمنوا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عملوا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الصالحات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فلهم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جنات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الماوى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ماوى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نزلا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بما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كانوا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يعملون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زندانيانى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</w:t>
      </w:r>
      <w:r w:rsidR="00C77B1D" w:rsidRPr="007A08FB">
        <w:rPr>
          <w:rStyle w:val="libAlaemChar"/>
          <w:rFonts w:eastAsia="KFGQPC Uthman Taha Naskh" w:hint="cs"/>
          <w:rtl/>
        </w:rPr>
        <w:t>(</w:t>
      </w:r>
      <w:r w:rsidRPr="00C77B1D">
        <w:rPr>
          <w:rStyle w:val="libAieChar"/>
          <w:rFonts w:hint="cs"/>
          <w:rtl/>
        </w:rPr>
        <w:t>انا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اعتدنا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جهنم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للكافرين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نزلا</w:t>
      </w:r>
      <w:r w:rsidR="00C77B1D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فبشرهم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ماوى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عاريتى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تمليك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نميزند</w:t>
      </w:r>
      <w:r>
        <w:rPr>
          <w:rtl/>
        </w:rPr>
        <w:t>.</w:t>
      </w:r>
    </w:p>
    <w:p w:rsidR="00386D90" w:rsidRDefault="00386D90" w:rsidP="00C77B1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اما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الذين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فسقوا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فماواهم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النار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كلما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ارادوا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يخرجوا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منها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اعيدوا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فيها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قيل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ذوقوا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عذاب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النار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الذى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كنتم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به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تكذبون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386D90" w:rsidRDefault="00386D90" w:rsidP="00C77B1D">
      <w:pPr>
        <w:pStyle w:val="Heading3"/>
      </w:pPr>
      <w:bookmarkStart w:id="46" w:name="_Toc456697169"/>
      <w:r>
        <w:rPr>
          <w:rFonts w:hint="cs"/>
          <w:rtl/>
        </w:rPr>
        <w:t>نكته</w:t>
      </w:r>
      <w:r w:rsidR="00A759A3">
        <w:rPr>
          <w:rtl/>
        </w:rPr>
        <w:t>:</w:t>
      </w:r>
      <w:bookmarkEnd w:id="46"/>
    </w:p>
    <w:p w:rsidR="00386D90" w:rsidRDefault="00386D90" w:rsidP="00386D90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داران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تتجافى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>
        <w:rPr>
          <w:rtl/>
        </w:rPr>
        <w:t xml:space="preserve"> ) (</w:t>
      </w:r>
      <w:r>
        <w:rPr>
          <w:rFonts w:hint="cs"/>
          <w:rtl/>
        </w:rPr>
        <w:t>شبانگاه</w:t>
      </w:r>
      <w:r>
        <w:rPr>
          <w:rtl/>
        </w:rPr>
        <w:t xml:space="preserve"> </w:t>
      </w:r>
      <w:r>
        <w:rPr>
          <w:rFonts w:hint="cs"/>
          <w:rtl/>
        </w:rPr>
        <w:t>پهلوهاى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عشاء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نميروند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خوابيدند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امالى</w:t>
      </w:r>
      <w:r>
        <w:rPr>
          <w:rtl/>
        </w:rPr>
        <w:t xml:space="preserve"> )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اخبرك</w:t>
      </w:r>
      <w:r>
        <w:rPr>
          <w:rtl/>
        </w:rPr>
        <w:t xml:space="preserve"> </w:t>
      </w:r>
      <w:r>
        <w:rPr>
          <w:rFonts w:hint="cs"/>
          <w:rtl/>
        </w:rPr>
        <w:t>بالاسلام</w:t>
      </w:r>
      <w:r>
        <w:rPr>
          <w:rtl/>
        </w:rPr>
        <w:t xml:space="preserve"> </w:t>
      </w:r>
      <w:r>
        <w:rPr>
          <w:rFonts w:hint="cs"/>
          <w:rtl/>
        </w:rPr>
        <w:t>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ذروة</w:t>
      </w:r>
      <w:r>
        <w:rPr>
          <w:rtl/>
        </w:rPr>
        <w:t xml:space="preserve"> </w:t>
      </w:r>
      <w:r>
        <w:rPr>
          <w:rFonts w:hint="cs"/>
          <w:rtl/>
        </w:rPr>
        <w:t>سنامه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: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اصله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فرعه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ذروة</w:t>
      </w:r>
      <w:r>
        <w:rPr>
          <w:rtl/>
        </w:rPr>
        <w:t xml:space="preserve"> </w:t>
      </w:r>
      <w:r>
        <w:rPr>
          <w:rFonts w:hint="cs"/>
          <w:rtl/>
        </w:rPr>
        <w:t>سنامه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!: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مرتفعش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تذهب</w:t>
      </w:r>
      <w:r>
        <w:rPr>
          <w:rtl/>
        </w:rPr>
        <w:t xml:space="preserve"> </w:t>
      </w:r>
      <w:r>
        <w:rPr>
          <w:rFonts w:hint="cs"/>
          <w:rtl/>
        </w:rPr>
        <w:t>بالخطيئة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جوف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تتجافى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>
        <w:rPr>
          <w:rtl/>
        </w:rPr>
        <w:t xml:space="preserve"> ):</w:t>
      </w:r>
    </w:p>
    <w:p w:rsidR="00386D90" w:rsidRDefault="00386D90" w:rsidP="00C77B1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تتجافى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عرضكردم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)!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بياموز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C77B1D">
      <w:pPr>
        <w:pStyle w:val="libNormal"/>
      </w:pP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تقيم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المكتوبة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الزكوة</w:t>
      </w:r>
      <w:r>
        <w:rPr>
          <w:rtl/>
        </w:rPr>
        <w:t xml:space="preserve"> </w:t>
      </w:r>
      <w:r>
        <w:rPr>
          <w:rFonts w:hint="cs"/>
          <w:rtl/>
        </w:rPr>
        <w:t>المفروضة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-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-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الصدقه</w:t>
      </w:r>
      <w:r>
        <w:rPr>
          <w:rtl/>
        </w:rPr>
        <w:t xml:space="preserve"> </w:t>
      </w:r>
      <w:r>
        <w:rPr>
          <w:rFonts w:hint="cs"/>
          <w:rtl/>
        </w:rPr>
        <w:t>تكفر</w:t>
      </w:r>
      <w:r>
        <w:rPr>
          <w:rtl/>
        </w:rPr>
        <w:t xml:space="preserve"> </w:t>
      </w:r>
      <w:r>
        <w:rPr>
          <w:rFonts w:hint="cs"/>
          <w:rtl/>
        </w:rPr>
        <w:t>الخطيئه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جوف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يبتغى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>
        <w:rPr>
          <w:rtl/>
        </w:rPr>
        <w:t xml:space="preserve"> </w:t>
      </w:r>
      <w:r>
        <w:rPr>
          <w:rFonts w:hint="cs"/>
          <w:rtl/>
        </w:rPr>
        <w:t>تتجافى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تتجافى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جنوبهم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سحرگاه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تتجافى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پهلوها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دوستان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77B1D" w:rsidRDefault="00386D90" w:rsidP="00386D90">
      <w:pPr>
        <w:pStyle w:val="libNormal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C77B1D" w:rsidP="00386D90">
      <w:pPr>
        <w:pStyle w:val="libNormal"/>
      </w:pPr>
      <w:r>
        <w:rPr>
          <w:rtl/>
        </w:rPr>
        <w:br w:type="page"/>
      </w:r>
    </w:p>
    <w:p w:rsidR="00386D90" w:rsidRDefault="00386D90" w:rsidP="00C77B1D">
      <w:pPr>
        <w:pStyle w:val="Heading2"/>
      </w:pPr>
      <w:bookmarkStart w:id="47" w:name="_Toc4566971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7B1D">
        <w:rPr>
          <w:rFonts w:hint="cs"/>
          <w:rtl/>
        </w:rPr>
        <w:t xml:space="preserve">(21) و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7"/>
    </w:p>
    <w:p w:rsidR="00386D90" w:rsidRDefault="00C77B1D" w:rsidP="00C77B1D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لنذيقنهم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العذاب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الادنى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دون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العذاب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الاكبر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لعلهم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يرجعون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</w:t>
      </w:r>
      <w:r w:rsidR="00386D90"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أ</w:t>
      </w:r>
      <w:r w:rsidR="00386D90" w:rsidRPr="00C77B1D">
        <w:rPr>
          <w:rStyle w:val="libAieChar"/>
          <w:rFonts w:hint="cs"/>
          <w:rtl/>
        </w:rPr>
        <w:t>ظلم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ذكر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بايت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ربه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ثم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اعرض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عنها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المجرمين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منتقمون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(22)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C77B1D">
      <w:pPr>
        <w:pStyle w:val="Heading3"/>
      </w:pPr>
      <w:bookmarkStart w:id="48" w:name="_Toc456697171"/>
      <w:r>
        <w:rPr>
          <w:rFonts w:hint="cs"/>
          <w:rtl/>
        </w:rPr>
        <w:t>تفسير</w:t>
      </w:r>
      <w:r>
        <w:rPr>
          <w:rtl/>
        </w:rPr>
        <w:t>:</w:t>
      </w:r>
      <w:bookmarkEnd w:id="48"/>
    </w:p>
    <w:p w:rsidR="00386D90" w:rsidRDefault="00386D90" w:rsidP="00386D90">
      <w:pPr>
        <w:pStyle w:val="libNormal"/>
      </w:pP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لنذيقنهم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العذاب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الادنى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دون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العذاب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الاكبر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لعلهم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يرجعون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مسلما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ادنى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لاشه</w:t>
      </w:r>
      <w:r>
        <w:rPr>
          <w:rtl/>
        </w:rPr>
        <w:t xml:space="preserve"> </w:t>
      </w:r>
      <w:r>
        <w:rPr>
          <w:rFonts w:hint="cs"/>
          <w:rtl/>
        </w:rPr>
        <w:t>مردارها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يرجعون</w:t>
      </w:r>
      <w:r>
        <w:rPr>
          <w:rtl/>
        </w:rPr>
        <w:t xml:space="preserve"> )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ادنى</w:t>
      </w:r>
      <w:r>
        <w:rPr>
          <w:rtl/>
        </w:rPr>
        <w:t xml:space="preserve"> ) (</w:t>
      </w:r>
      <w:r>
        <w:rPr>
          <w:rFonts w:hint="cs"/>
          <w:rtl/>
        </w:rPr>
        <w:t>نزديكتر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اكبر</w:t>
      </w:r>
      <w:r>
        <w:rPr>
          <w:rtl/>
        </w:rPr>
        <w:t>) (</w:t>
      </w:r>
      <w:r>
        <w:rPr>
          <w:rFonts w:hint="cs"/>
          <w:rtl/>
        </w:rPr>
        <w:t>بزرگتر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ادنى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ابعد</w:t>
      </w:r>
      <w:r>
        <w:rPr>
          <w:rtl/>
        </w:rPr>
        <w:t>) (</w:t>
      </w:r>
      <w:r>
        <w:rPr>
          <w:rFonts w:hint="cs"/>
          <w:rtl/>
        </w:rPr>
        <w:t>دورتر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اصغر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يرجعون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C77B1D" w:rsidRPr="007A08FB">
        <w:rPr>
          <w:rStyle w:val="libAlaemChar"/>
          <w:rFonts w:eastAsia="KFGQPC Uthman Taha Naskh" w:hint="cs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ارسلنا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قرية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نبى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اخذنا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اهلها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بالباساء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الضراء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لعلهم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يضرعون</w:t>
      </w:r>
      <w:r w:rsidR="00C77B1D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ظالمترين</w:t>
      </w:r>
      <w:r>
        <w:rPr>
          <w:rtl/>
        </w:rPr>
        <w:t xml:space="preserve"> </w:t>
      </w:r>
      <w:r>
        <w:rPr>
          <w:rFonts w:hint="cs"/>
          <w:rtl/>
        </w:rPr>
        <w:t>افرادند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86D90" w:rsidRDefault="00386D90" w:rsidP="00C77B1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اظلم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ذكر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بايات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ربه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ثم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اعرض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عنها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انا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المجرمين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منتقمون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77B1D" w:rsidRDefault="00386D90" w:rsidP="00C77B1D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مجرمان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اظلم</w:t>
      </w:r>
      <w:r>
        <w:rPr>
          <w:rtl/>
        </w:rPr>
        <w:t xml:space="preserve"> ) (</w:t>
      </w:r>
      <w:r>
        <w:rPr>
          <w:rFonts w:hint="cs"/>
          <w:rtl/>
        </w:rPr>
        <w:t>ظالمترين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ظالمترين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انتقام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تشفى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 (</w:t>
      </w:r>
      <w:r>
        <w:rPr>
          <w:rFonts w:hint="cs"/>
          <w:rtl/>
        </w:rPr>
        <w:t>فرونشاندن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C77B1D" w:rsidP="00386D90">
      <w:pPr>
        <w:pStyle w:val="libNormal"/>
      </w:pPr>
      <w:r>
        <w:rPr>
          <w:rtl/>
        </w:rPr>
        <w:br w:type="page"/>
      </w:r>
    </w:p>
    <w:p w:rsidR="00386D90" w:rsidRDefault="00386D90" w:rsidP="00C77B1D">
      <w:pPr>
        <w:pStyle w:val="Heading2"/>
      </w:pPr>
      <w:bookmarkStart w:id="49" w:name="_Toc4566971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7B1D">
        <w:rPr>
          <w:rFonts w:hint="cs"/>
          <w:rtl/>
        </w:rPr>
        <w:t xml:space="preserve">(23)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386D90" w:rsidRDefault="00C77B1D" w:rsidP="00C77B1D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لقد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اتينا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موسى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الكتاب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فلا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تكن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فى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مرية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لقائه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جعلنه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هدى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لبنى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اسرائيل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جعلنا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منهم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ائمة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يهدون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ب</w:t>
      </w:r>
      <w:r w:rsidRPr="00C77B1D">
        <w:rPr>
          <w:rStyle w:val="libAieChar"/>
          <w:rFonts w:hint="cs"/>
          <w:rtl/>
        </w:rPr>
        <w:t>أ</w:t>
      </w:r>
      <w:r w:rsidR="00386D90" w:rsidRPr="00C77B1D">
        <w:rPr>
          <w:rStyle w:val="libAieChar"/>
          <w:rFonts w:hint="cs"/>
          <w:rtl/>
        </w:rPr>
        <w:t>مرنا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لما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صبروا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كانوا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باياتنا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يوقنون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(24)</w:t>
      </w:r>
      <w:r>
        <w:rPr>
          <w:rFonts w:hint="cs"/>
          <w:rtl/>
        </w:rPr>
        <w:t xml:space="preserve"> (</w:t>
      </w:r>
      <w:r w:rsidR="00386D90" w:rsidRPr="00C77B1D">
        <w:rPr>
          <w:rStyle w:val="libAieChar"/>
          <w:rFonts w:hint="cs"/>
          <w:rtl/>
        </w:rPr>
        <w:t>ان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ربك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هو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يفصل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بينهم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يوم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القيمة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فيما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كانوا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فيه</w:t>
      </w:r>
      <w:r w:rsidR="00386D90" w:rsidRPr="00C77B1D">
        <w:rPr>
          <w:rStyle w:val="libAieChar"/>
          <w:rtl/>
        </w:rPr>
        <w:t xml:space="preserve"> </w:t>
      </w:r>
      <w:r w:rsidR="00386D90" w:rsidRPr="00C77B1D">
        <w:rPr>
          <w:rStyle w:val="libAieChar"/>
          <w:rFonts w:hint="cs"/>
          <w:rtl/>
        </w:rPr>
        <w:t>يختلفون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)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سزاى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).</w:t>
      </w:r>
    </w:p>
    <w:p w:rsidR="00386D90" w:rsidRDefault="00386D90" w:rsidP="00C77B1D">
      <w:pPr>
        <w:pStyle w:val="Heading3"/>
      </w:pPr>
      <w:bookmarkStart w:id="50" w:name="_Toc456697173"/>
      <w:r>
        <w:rPr>
          <w:rFonts w:hint="cs"/>
          <w:rtl/>
        </w:rPr>
        <w:t>تفسير</w:t>
      </w:r>
      <w:r>
        <w:rPr>
          <w:rtl/>
        </w:rPr>
        <w:t>:</w:t>
      </w:r>
      <w:bookmarkEnd w:id="50"/>
    </w:p>
    <w:p w:rsidR="00386D90" w:rsidRDefault="00386D90" w:rsidP="00386D90">
      <w:pPr>
        <w:pStyle w:val="libNormal"/>
      </w:pP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</w:p>
    <w:p w:rsidR="00386D90" w:rsidRDefault="00386D90" w:rsidP="00C77B1D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لقد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آتينا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موسى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الكتاب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فلا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تكن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فى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مرية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لقائه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C77B1D">
        <w:rPr>
          <w:rStyle w:val="libAieChar"/>
          <w:rFonts w:hint="cs"/>
          <w:rtl/>
        </w:rPr>
        <w:t>و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جعلنا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هدى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لبنى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اسرائيل</w:t>
      </w:r>
      <w:r w:rsidRPr="00C77B1D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لقائه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386D90" w:rsidRDefault="00386D90" w:rsidP="00C77B1D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C77B1D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القاء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تلقى</w:t>
      </w:r>
      <w:r>
        <w:rPr>
          <w:rtl/>
        </w:rPr>
        <w:t xml:space="preserve"> 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C77B1D" w:rsidRPr="007A08FB">
        <w:rPr>
          <w:rStyle w:val="libAlaemChar"/>
          <w:rFonts w:eastAsia="KFGQPC Uthman Taha Naskh" w:hint="cs"/>
          <w:rtl/>
        </w:rPr>
        <w:t>(</w:t>
      </w:r>
      <w:r w:rsidRPr="00C77B1D">
        <w:rPr>
          <w:rStyle w:val="libAieChar"/>
          <w:rFonts w:hint="cs"/>
          <w:rtl/>
        </w:rPr>
        <w:t>ا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القى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الذكر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عليه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من</w:t>
      </w:r>
      <w:r w:rsidRPr="00C77B1D">
        <w:rPr>
          <w:rStyle w:val="libAieChar"/>
          <w:rtl/>
        </w:rPr>
        <w:t xml:space="preserve"> </w:t>
      </w:r>
      <w:r w:rsidRPr="00C77B1D">
        <w:rPr>
          <w:rStyle w:val="libAieChar"/>
          <w:rFonts w:hint="cs"/>
          <w:rtl/>
        </w:rPr>
        <w:t>بيننا</w:t>
      </w:r>
      <w:r w:rsidR="00C77B1D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750ED5" w:rsidRPr="007A08FB">
        <w:rPr>
          <w:rStyle w:val="libAlaemChar"/>
          <w:rFonts w:eastAsia="KFGQPC Uthman Taha Naskh" w:hint="cs"/>
          <w:rtl/>
        </w:rPr>
        <w:t>(</w:t>
      </w:r>
      <w:r w:rsidRPr="00750ED5">
        <w:rPr>
          <w:rStyle w:val="libAieChar"/>
          <w:rFonts w:hint="cs"/>
          <w:rtl/>
        </w:rPr>
        <w:t>انى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القى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الى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كتاب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كريم</w:t>
      </w:r>
      <w:r w:rsidR="00750ED5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(</w:t>
      </w:r>
      <w:r>
        <w:rPr>
          <w:rFonts w:hint="cs"/>
          <w:rtl/>
        </w:rPr>
        <w:t>نمل</w:t>
      </w:r>
      <w:r>
        <w:rPr>
          <w:rtl/>
        </w:rPr>
        <w:t xml:space="preserve"> - 29).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750ED5" w:rsidRPr="007A08FB">
        <w:rPr>
          <w:rStyle w:val="libAlaemChar"/>
          <w:rFonts w:eastAsia="KFGQPC Uthman Taha Naskh" w:hint="cs"/>
          <w:rtl/>
        </w:rPr>
        <w:t>(</w:t>
      </w:r>
      <w:r w:rsidRPr="00750ED5">
        <w:rPr>
          <w:rStyle w:val="libAieChar"/>
          <w:rFonts w:hint="cs"/>
          <w:rtl/>
        </w:rPr>
        <w:t>و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انك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لتلقى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القرآن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من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لدن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حكيم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عليم</w:t>
      </w:r>
      <w:r w:rsidR="00750ED5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(</w:t>
      </w:r>
      <w:r>
        <w:rPr>
          <w:rFonts w:hint="cs"/>
          <w:rtl/>
        </w:rPr>
        <w:t>القاء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تلقى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نخرج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يلقاه</w:t>
      </w:r>
      <w:r>
        <w:rPr>
          <w:rtl/>
        </w:rPr>
        <w:t xml:space="preserve"> </w:t>
      </w:r>
      <w:r>
        <w:rPr>
          <w:rFonts w:hint="cs"/>
          <w:rtl/>
        </w:rPr>
        <w:t>منشورا</w:t>
      </w:r>
      <w:r>
        <w:rPr>
          <w:rtl/>
        </w:rPr>
        <w:t>: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750ED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 w:rsidR="00750ED5">
        <w:rPr>
          <w:rFonts w:hint="cs"/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750ED5">
        <w:rPr>
          <w:rStyle w:val="libAieChar"/>
          <w:rFonts w:hint="cs"/>
          <w:rtl/>
        </w:rPr>
        <w:t>و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جعلنا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منهم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ائمة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يهدون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بامرنا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لما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صبروا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و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كانوا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باياتنا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يوقنون</w:t>
      </w:r>
      <w:r w:rsidRPr="00750ED5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نهراسند،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يهدون</w:t>
      </w:r>
      <w:r>
        <w:rPr>
          <w:rtl/>
        </w:rPr>
        <w:t xml:space="preserve"> )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يوقنون</w:t>
      </w:r>
      <w:r>
        <w:rPr>
          <w:rtl/>
        </w:rPr>
        <w:t xml:space="preserve"> ) (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.</w:t>
      </w:r>
    </w:p>
    <w:p w:rsidR="00386D90" w:rsidRDefault="00386D90" w:rsidP="00750ED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پرمحتوايش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 w:rsidR="00750ED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).</w:t>
      </w:r>
    </w:p>
    <w:p w:rsidR="00386D90" w:rsidRDefault="00386D90" w:rsidP="00750ED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(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(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750ED5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(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750ED5" w:rsidRPr="007A08FB">
        <w:rPr>
          <w:rStyle w:val="libAlaemChar"/>
          <w:rFonts w:eastAsia="KFGQPC Uthman Taha Naskh" w:hint="cs"/>
          <w:rtl/>
        </w:rPr>
        <w:t>(</w:t>
      </w:r>
      <w:r w:rsidRPr="00750ED5">
        <w:rPr>
          <w:rStyle w:val="libAieChar"/>
          <w:rFonts w:hint="cs"/>
          <w:rtl/>
        </w:rPr>
        <w:t>انما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امره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اذا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اراد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شيئا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يقول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له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كن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فيكون</w:t>
      </w:r>
      <w:r w:rsidR="00750ED5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82).</w:t>
      </w:r>
    </w:p>
    <w:p w:rsidR="00386D90" w:rsidRDefault="00386D90" w:rsidP="00750ED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واردند؟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جعلنا</w:t>
      </w:r>
      <w:r>
        <w:rPr>
          <w:rtl/>
        </w:rPr>
        <w:t>) (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سزاى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750ED5">
        <w:rPr>
          <w:rStyle w:val="libAieChar"/>
          <w:rFonts w:hint="cs"/>
          <w:rtl/>
        </w:rPr>
        <w:t>ان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ربك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هو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يفصل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بينهم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يوم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القيامة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فيما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كانوا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فيه</w:t>
      </w:r>
      <w:r w:rsidRPr="00750ED5">
        <w:rPr>
          <w:rStyle w:val="libAieChar"/>
          <w:rtl/>
        </w:rPr>
        <w:t xml:space="preserve"> </w:t>
      </w:r>
      <w:r w:rsidRPr="00750ED5">
        <w:rPr>
          <w:rStyle w:val="libAieChar"/>
          <w:rFonts w:hint="cs"/>
          <w:rtl/>
        </w:rPr>
        <w:t>يختلفون</w:t>
      </w:r>
      <w:r w:rsidRPr="00750ED5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نكته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بدگوئيها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بدزبانيها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كجانديشان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بدانديشان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شاعرش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تكذيبش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تنگ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گذراندند،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آبرويم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نميتوانم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...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كالراءس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>: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نورديده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BE756B" w:rsidRDefault="00386D90" w:rsidP="00386D90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احتسب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اعدائه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يدخر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386D90" w:rsidRDefault="00BE756B" w:rsidP="00386D90">
      <w:pPr>
        <w:pStyle w:val="libNormal"/>
      </w:pPr>
      <w:r>
        <w:rPr>
          <w:rtl/>
        </w:rPr>
        <w:br w:type="page"/>
      </w:r>
    </w:p>
    <w:p w:rsidR="00386D90" w:rsidRDefault="00386D90" w:rsidP="00BE756B">
      <w:pPr>
        <w:pStyle w:val="Heading2"/>
      </w:pPr>
      <w:bookmarkStart w:id="51" w:name="_Toc4566971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756B">
        <w:rPr>
          <w:rFonts w:hint="cs"/>
          <w:rtl/>
        </w:rPr>
        <w:t xml:space="preserve">(26)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386D90" w:rsidRDefault="00BE756B" w:rsidP="00BE756B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اولم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يهد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اهلكنا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قبلهم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القرون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يمشون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مسكنهم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ذلك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لايت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افلا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يسمعون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اولم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يروا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نسوق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الماء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الارض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الجرز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فنخرج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زرعا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كل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منه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نعمهم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نفسهم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فلا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يبصرون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يقولون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متى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هذا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الفتح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كنتم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صادقين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قل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يوم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الفتح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ينفع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الذين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كفروا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ايمانهم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ينظرون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ف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عرض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عنهم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انتظر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منتظرون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(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چهارپايانشان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386D90" w:rsidRDefault="00386D90" w:rsidP="00386D90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>!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!).</w:t>
      </w:r>
    </w:p>
    <w:p w:rsidR="00386D90" w:rsidRDefault="00386D90" w:rsidP="00BE756B">
      <w:pPr>
        <w:pStyle w:val="Heading3"/>
      </w:pPr>
      <w:bookmarkStart w:id="52" w:name="_Toc456697175"/>
      <w:r>
        <w:rPr>
          <w:rFonts w:hint="cs"/>
          <w:rtl/>
        </w:rPr>
        <w:t>تفسير</w:t>
      </w:r>
      <w:r>
        <w:rPr>
          <w:rtl/>
        </w:rPr>
        <w:t>:</w:t>
      </w:r>
      <w:bookmarkEnd w:id="52"/>
    </w:p>
    <w:p w:rsidR="00386D90" w:rsidRDefault="00386D90" w:rsidP="00386D90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اولم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يهد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اهلكنا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قبلهم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القرون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يمشون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فى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مساكنهم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نورديد،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فى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ذلك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لايات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افلا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يسمعون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چارپايانشان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اولم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يروا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نسوق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الماء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الارض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الجرز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فنخرج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به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زرعا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تاكل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انعامهم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انفسهم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افلا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يبصرون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جرز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جرز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نسوق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سنگينيش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گودالها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 w:rsidR="00BE756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آسمانند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زمينها،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تپه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روئيده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انسانها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يبصرون</w:t>
      </w:r>
      <w:r>
        <w:rPr>
          <w:rtl/>
        </w:rPr>
        <w:t xml:space="preserve"> 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يسمعون</w:t>
      </w:r>
      <w:r>
        <w:rPr>
          <w:rtl/>
        </w:rPr>
        <w:t xml:space="preserve"> 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باير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يقولون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متى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هذا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الفتح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كنتم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صادقين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قل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يوم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الفتح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ينفع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الذين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كفروا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ايمانهم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ينظرون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BE756B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ينفع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الذين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كفروا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ايمانهم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فافتح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فتحا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E756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فاعرض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عنهم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انتظر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منتظرون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وجدانى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BE756B" w:rsidRDefault="00386D90" w:rsidP="00386D90">
      <w:pPr>
        <w:pStyle w:val="libNormal"/>
        <w:rPr>
          <w:rtl/>
        </w:rPr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BE756B" w:rsidP="00386D90">
      <w:pPr>
        <w:pStyle w:val="libNormal"/>
      </w:pPr>
      <w:r>
        <w:rPr>
          <w:rtl/>
        </w:rPr>
        <w:br w:type="page"/>
      </w:r>
    </w:p>
    <w:p w:rsidR="00386D90" w:rsidRDefault="00386D90" w:rsidP="00BE756B">
      <w:pPr>
        <w:pStyle w:val="Heading2"/>
      </w:pPr>
      <w:bookmarkStart w:id="53" w:name="_Toc456697176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bookmarkEnd w:id="53"/>
    </w:p>
    <w:p w:rsidR="00BE756B" w:rsidRDefault="00BE756B" w:rsidP="00386D90">
      <w:pPr>
        <w:pStyle w:val="libNormal"/>
        <w:rPr>
          <w:rFonts w:hint="cs"/>
          <w:rtl/>
        </w:rPr>
      </w:pPr>
    </w:p>
    <w:p w:rsidR="00386D90" w:rsidRDefault="00386D90" w:rsidP="00386D90">
      <w:pPr>
        <w:pStyle w:val="libNormal"/>
      </w:pPr>
      <w:r>
        <w:rPr>
          <w:rFonts w:hint="cs"/>
          <w:rtl/>
        </w:rPr>
        <w:t>مقدمه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73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73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) (</w:t>
      </w:r>
      <w:r>
        <w:rPr>
          <w:rFonts w:hint="cs"/>
          <w:rtl/>
        </w:rPr>
        <w:t>خندق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الامان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القبر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القرائة</w:t>
      </w:r>
      <w:r>
        <w:rPr>
          <w:rtl/>
        </w:rPr>
        <w:t xml:space="preserve"> </w:t>
      </w:r>
      <w:r>
        <w:rPr>
          <w:rFonts w:hint="cs"/>
          <w:rtl/>
        </w:rPr>
        <w:t>لسورة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ازواجه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پربارترين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پسرخواندگى</w:t>
      </w:r>
      <w:r>
        <w:rPr>
          <w:rtl/>
        </w:rPr>
        <w:t xml:space="preserve"> (</w:t>
      </w:r>
      <w:r>
        <w:rPr>
          <w:rFonts w:hint="cs"/>
          <w:rtl/>
        </w:rPr>
        <w:t>تبنى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(</w:t>
      </w:r>
      <w:r>
        <w:rPr>
          <w:rFonts w:hint="cs"/>
          <w:rtl/>
        </w:rPr>
        <w:t>جحش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زيد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بهانهجويان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E756B" w:rsidRDefault="00386D90" w:rsidP="00386D90">
      <w:pPr>
        <w:pStyle w:val="libNormal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BE756B" w:rsidP="00386D90">
      <w:pPr>
        <w:pStyle w:val="libNormal"/>
      </w:pPr>
      <w:r>
        <w:rPr>
          <w:rtl/>
        </w:rPr>
        <w:br w:type="page"/>
      </w:r>
    </w:p>
    <w:p w:rsidR="00386D90" w:rsidRDefault="00386D90" w:rsidP="00BE756B">
      <w:pPr>
        <w:pStyle w:val="Heading2"/>
      </w:pPr>
      <w:bookmarkStart w:id="54" w:name="_Toc4566971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756B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386D90" w:rsidRDefault="00386D90" w:rsidP="00386D90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386D90" w:rsidRDefault="00BE756B" w:rsidP="00BE756B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ياايها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النبى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اتق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تطع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الكافرين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المنافقين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عليما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حكيما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اتبع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يوحى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اليك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ربك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تعملون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خبيرا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توكل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على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وكيلا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منما،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386D90" w:rsidRDefault="00386D90" w:rsidP="00BE756B">
      <w:pPr>
        <w:pStyle w:val="Heading3"/>
      </w:pPr>
      <w:bookmarkStart w:id="55" w:name="_Toc45669717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55"/>
    </w:p>
    <w:p w:rsidR="00386D90" w:rsidRDefault="00386D90" w:rsidP="00386D90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ابوسفيان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-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كنندگانشان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بگذرانم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86D90" w:rsidRDefault="00386D90" w:rsidP="00BE756B">
      <w:pPr>
        <w:pStyle w:val="Heading3"/>
      </w:pPr>
      <w:bookmarkStart w:id="56" w:name="_Toc456697179"/>
      <w:r>
        <w:rPr>
          <w:rFonts w:hint="cs"/>
          <w:rtl/>
        </w:rPr>
        <w:t>تفسير</w:t>
      </w:r>
      <w:r>
        <w:rPr>
          <w:rtl/>
        </w:rPr>
        <w:t>:</w:t>
      </w:r>
      <w:bookmarkEnd w:id="56"/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پرتگاههائى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سازشكارانه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سازشكارانه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E756B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يا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ايها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النبى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اتق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هدى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للمتقين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تطع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الكافرين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المنافقين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E756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عليما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حكيما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خارهاى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اتبع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يوحى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اليك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ربك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بما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تعملون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خبيرا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طاغوتزدائى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توكل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على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كفى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بالله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وكيلا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باكى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نجاتبخش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)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كان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بما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تعملون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خبيرا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E756B" w:rsidRDefault="00386D90" w:rsidP="00386D90">
      <w:pPr>
        <w:pStyle w:val="libNormal"/>
        <w:rPr>
          <w:rtl/>
        </w:rPr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.</w:t>
      </w:r>
    </w:p>
    <w:p w:rsidR="00386D90" w:rsidRDefault="00BE756B" w:rsidP="00386D90">
      <w:pPr>
        <w:pStyle w:val="libNormal"/>
      </w:pPr>
      <w:r>
        <w:rPr>
          <w:rtl/>
        </w:rPr>
        <w:br w:type="page"/>
      </w:r>
    </w:p>
    <w:p w:rsidR="00386D90" w:rsidRDefault="00386D90" w:rsidP="00BE756B">
      <w:pPr>
        <w:pStyle w:val="Heading2"/>
      </w:pPr>
      <w:bookmarkStart w:id="57" w:name="_Toc456697180"/>
      <w:r>
        <w:rPr>
          <w:rFonts w:hint="cs"/>
          <w:rtl/>
        </w:rPr>
        <w:t>آيه</w:t>
      </w:r>
      <w:r w:rsidR="00BE756B">
        <w:rPr>
          <w:rFonts w:hint="cs"/>
          <w:rtl/>
        </w:rPr>
        <w:t xml:space="preserve">(4) تا (6)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7"/>
    </w:p>
    <w:p w:rsidR="00386D90" w:rsidRDefault="00BE756B" w:rsidP="00BE756B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جعل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لرجل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قلبين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جوفه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جعل</w:t>
      </w:r>
      <w:r w:rsidR="00386D90" w:rsidRPr="00BE75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زواجكم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تظاهرون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منهن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مهاتكم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جعل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اءدعياءكم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اءبناءكم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ذلكم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قولكم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فواهكم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يقول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الحق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هو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يهدى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السبيل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ادعوهم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لابائهم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هو</w:t>
      </w:r>
      <w:r w:rsidR="00386D90" w:rsidRPr="00BE75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قسط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عند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تعلموا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اب</w:t>
      </w:r>
      <w:r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فاخوانكم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الدين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مواليكم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ليس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عليكم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جناح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فيما</w:t>
      </w:r>
      <w:r w:rsidR="00386D90" w:rsidRPr="00BE75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خط</w:t>
      </w:r>
      <w:r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تم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لكن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تعمدت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قلوبكم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غفورا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756B">
        <w:rPr>
          <w:rStyle w:val="libAieChar"/>
          <w:rFonts w:hint="cs"/>
          <w:rtl/>
        </w:rPr>
        <w:t>النبى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ولى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بالمؤ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نفسهم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زواجه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مهاتهم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ولوا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رحام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بعضهم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اءولى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ببعض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كتاب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الله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المؤ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منين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و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المهاجرين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الا</w:t>
      </w:r>
      <w:r w:rsidR="00386D90"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أ</w:t>
      </w:r>
      <w:r w:rsidR="00386D90" w:rsidRPr="00BE756B">
        <w:rPr>
          <w:rStyle w:val="libAieChar"/>
          <w:rFonts w:hint="cs"/>
          <w:rtl/>
        </w:rPr>
        <w:t>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تفعلوا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الى</w:t>
      </w:r>
      <w:r w:rsidRPr="00BE756B">
        <w:rPr>
          <w:rStyle w:val="libAieChar"/>
          <w:rFonts w:hint="cs"/>
          <w:rtl/>
        </w:rPr>
        <w:t xml:space="preserve"> أ</w:t>
      </w:r>
      <w:r w:rsidR="00386D90" w:rsidRPr="00BE756B">
        <w:rPr>
          <w:rStyle w:val="libAieChar"/>
          <w:rFonts w:hint="cs"/>
          <w:rtl/>
        </w:rPr>
        <w:t>وليائكم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معروفا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كان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ذلك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فى</w:t>
      </w:r>
      <w:r w:rsidR="00386D90" w:rsidRPr="00BE756B">
        <w:rPr>
          <w:rStyle w:val="libAieChar"/>
          <w:rtl/>
        </w:rPr>
        <w:t xml:space="preserve"> </w:t>
      </w:r>
      <w:r w:rsidR="00386D90" w:rsidRPr="00BE756B">
        <w:rPr>
          <w:rStyle w:val="libAieChar"/>
          <w:rFonts w:hint="cs"/>
          <w:rtl/>
        </w:rPr>
        <w:t>الكتاب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فرزندخوانده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ماخذ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دوستانشان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756B">
      <w:pPr>
        <w:pStyle w:val="Heading3"/>
      </w:pPr>
      <w:bookmarkStart w:id="58" w:name="_Toc456697181"/>
      <w:r>
        <w:rPr>
          <w:rFonts w:hint="cs"/>
          <w:rtl/>
        </w:rPr>
        <w:t>تفسير</w:t>
      </w:r>
      <w:r>
        <w:rPr>
          <w:rtl/>
        </w:rPr>
        <w:t>:</w:t>
      </w:r>
      <w:bookmarkEnd w:id="58"/>
    </w:p>
    <w:p w:rsidR="00386D90" w:rsidRDefault="00386D90" w:rsidP="00386D90">
      <w:pPr>
        <w:pStyle w:val="libNormal"/>
      </w:pP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جعل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الله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لرجل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قلبين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فى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جوفه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)!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!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القلبين</w:t>
      </w:r>
      <w:r>
        <w:rPr>
          <w:rtl/>
        </w:rPr>
        <w:t xml:space="preserve"> )!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لنگه</w:t>
      </w:r>
      <w:r>
        <w:rPr>
          <w:rtl/>
        </w:rPr>
        <w:t xml:space="preserve"> </w:t>
      </w:r>
      <w:r>
        <w:rPr>
          <w:rFonts w:hint="cs"/>
          <w:rtl/>
        </w:rPr>
        <w:t>كفشش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خبر؟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لنگه</w:t>
      </w:r>
      <w:r>
        <w:rPr>
          <w:rtl/>
        </w:rPr>
        <w:t xml:space="preserve"> </w:t>
      </w:r>
      <w:r>
        <w:rPr>
          <w:rFonts w:hint="cs"/>
          <w:rtl/>
        </w:rPr>
        <w:t>كفشى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پا؟</w:t>
      </w:r>
      <w:r>
        <w:rPr>
          <w:rtl/>
        </w:rPr>
        <w:t xml:space="preserve">!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نبودم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لنگه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-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يجتمع</w:t>
      </w:r>
      <w:r>
        <w:rPr>
          <w:rtl/>
        </w:rPr>
        <w:t xml:space="preserve"> </w:t>
      </w:r>
      <w:r>
        <w:rPr>
          <w:rFonts w:hint="cs"/>
          <w:rtl/>
        </w:rPr>
        <w:t>حبنا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عدونا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لرجل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قلبين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جوفه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فيحب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محبنا</w:t>
      </w:r>
      <w:r>
        <w:rPr>
          <w:rtl/>
        </w:rPr>
        <w:t xml:space="preserve"> </w:t>
      </w:r>
      <w:r>
        <w:rPr>
          <w:rFonts w:hint="cs"/>
          <w:rtl/>
        </w:rPr>
        <w:t>فيخلص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يخلص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بالنار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كدر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فليمتحن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شارك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حبنا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عدونا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لسنا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خالصند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كظهر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):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پشت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ظهار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جعل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ازواجكم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اللائى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تظاهرون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منهن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امهاتكم</w:t>
      </w:r>
      <w:r w:rsidRPr="00BE756B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BE756B">
      <w:pPr>
        <w:pStyle w:val="libNormal"/>
      </w:pP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صريحا</w:t>
      </w:r>
      <w:r w:rsidR="00BE756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E756B" w:rsidRPr="007A08FB">
        <w:rPr>
          <w:rStyle w:val="libAlaemChar"/>
          <w:rFonts w:eastAsia="KFGQPC Uthman Taha Naskh" w:hint="cs"/>
          <w:rtl/>
        </w:rPr>
        <w:t>(</w:t>
      </w:r>
      <w:r w:rsidRPr="00BE756B">
        <w:rPr>
          <w:rStyle w:val="libAieChar"/>
          <w:rFonts w:hint="cs"/>
          <w:rtl/>
        </w:rPr>
        <w:t>ان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امهاتم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اللائى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ولدنهم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انهم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ليقولون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منكرا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من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القول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و</w:t>
      </w:r>
      <w:r w:rsidRPr="00BE756B">
        <w:rPr>
          <w:rStyle w:val="libAieChar"/>
          <w:rtl/>
        </w:rPr>
        <w:t xml:space="preserve"> </w:t>
      </w:r>
      <w:r w:rsidRPr="00BE756B">
        <w:rPr>
          <w:rStyle w:val="libAieChar"/>
          <w:rFonts w:hint="cs"/>
          <w:rtl/>
        </w:rPr>
        <w:t>زورا</w:t>
      </w:r>
      <w:r w:rsidR="00BE756B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-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زش</w:t>
      </w:r>
      <w:r w:rsidR="00215961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فرزندخوانده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جعل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ادعيائكم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ابنائكم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پدرخوانده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اسلام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پسرخوانده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)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جنجالها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ذلكم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قولكم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بافواهكم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يقول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الحق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هو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يهدى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السبيل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پسرخواندگى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ادعوهم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لابائهم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هو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اقسط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عند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اقسط</w:t>
      </w:r>
      <w:r>
        <w:rPr>
          <w:rtl/>
        </w:rPr>
        <w:t>) (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پدرخوانده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(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نيندازد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(</w:t>
      </w:r>
      <w:r>
        <w:rPr>
          <w:rFonts w:hint="cs"/>
          <w:rtl/>
        </w:rPr>
        <w:t>خوب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فان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تعلموا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آبائهم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فاخوانكم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الدين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مواليكم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موالى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مولا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پسرخوانده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بردگانى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صاحبانشان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مولا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ولاء</w:t>
      </w:r>
      <w:r>
        <w:rPr>
          <w:rtl/>
        </w:rPr>
        <w:t xml:space="preserve"> </w:t>
      </w:r>
      <w:r>
        <w:rPr>
          <w:rFonts w:hint="cs"/>
          <w:rtl/>
        </w:rPr>
        <w:t>عتق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حذيفة</w:t>
      </w:r>
      <w:r>
        <w:rPr>
          <w:rtl/>
        </w:rPr>
        <w:t xml:space="preserve"> ) </w:t>
      </w:r>
      <w:r>
        <w:rPr>
          <w:rFonts w:hint="cs"/>
          <w:rtl/>
        </w:rPr>
        <w:t>غلامى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ناميد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ليس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عليكم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جناح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فيما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اخطاتم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به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لكن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تعمدت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قلوبكم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كان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غفورا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(</w:t>
      </w:r>
      <w:r>
        <w:rPr>
          <w:rFonts w:hint="cs"/>
          <w:rtl/>
        </w:rPr>
        <w:t>پسرخواندگى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پدرخواندگى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پسرم</w:t>
      </w:r>
      <w:r w:rsidR="00A759A3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اخات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مشركشان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مهاجران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انصار</w:t>
      </w:r>
      <w:r>
        <w:rPr>
          <w:rtl/>
        </w:rPr>
        <w:t>)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مواخات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پسرخواندگى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النبى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بالمؤ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انفسهم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ازواجه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امهاتهم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الارحام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بعضهم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ببعض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كتاب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المهاجرين</w:t>
      </w:r>
      <w:r w:rsidRPr="00D264A2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بگذارندهر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دوستانتان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الا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تفعلوا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اوليائكم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معروفا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كان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ذلك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الكتاب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مسطورا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اختياراتى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>)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D264A2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ايثارگرى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جئت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D264A2">
        <w:rPr>
          <w:rFonts w:hint="cs"/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D264A2">
        <w:rPr>
          <w:rFonts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كان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منة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اذا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قضى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رسوله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امرا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يكون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الخيرة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امرهم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(</w:t>
      </w:r>
      <w:r>
        <w:rPr>
          <w:rFonts w:hint="cs"/>
          <w:rtl/>
        </w:rPr>
        <w:t>نجم</w:t>
      </w:r>
      <w:r>
        <w:rPr>
          <w:rtl/>
        </w:rPr>
        <w:t xml:space="preserve"> - 3 </w:t>
      </w:r>
      <w:r>
        <w:rPr>
          <w:rFonts w:hint="cs"/>
          <w:rtl/>
        </w:rPr>
        <w:t>و</w:t>
      </w:r>
      <w:r>
        <w:rPr>
          <w:rtl/>
        </w:rPr>
        <w:t xml:space="preserve"> 4)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دلسوزتر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فللوارث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دينا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ضياعا</w:t>
      </w:r>
      <w:r>
        <w:rPr>
          <w:rtl/>
        </w:rPr>
        <w:t xml:space="preserve"> </w:t>
      </w:r>
      <w:r>
        <w:rPr>
          <w:rFonts w:hint="cs"/>
          <w:rtl/>
        </w:rPr>
        <w:t>فالى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عيالى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ضياع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تاثيرش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(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سببى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)!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رجالكم</w:t>
      </w:r>
      <w:r w:rsidR="00A759A3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) </w:t>
      </w:r>
      <w:r>
        <w:rPr>
          <w:rtl/>
        </w:rPr>
        <w:lastRenderedPageBreak/>
        <w:t>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ازواجه</w:t>
      </w:r>
      <w:r>
        <w:rPr>
          <w:rtl/>
        </w:rPr>
        <w:t xml:space="preserve"> </w:t>
      </w:r>
      <w:r>
        <w:rPr>
          <w:rFonts w:hint="cs"/>
          <w:rtl/>
        </w:rPr>
        <w:t>امهاتهم</w:t>
      </w:r>
      <w:r>
        <w:rPr>
          <w:rtl/>
        </w:rPr>
        <w:t xml:space="preserve"> ): (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روحانيند،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امهاتكم</w:t>
      </w:r>
      <w:r>
        <w:rPr>
          <w:rtl/>
        </w:rPr>
        <w:t xml:space="preserve"> </w:t>
      </w:r>
      <w:r>
        <w:rPr>
          <w:rFonts w:hint="cs"/>
          <w:rtl/>
        </w:rPr>
        <w:t>اللاتى</w:t>
      </w:r>
      <w:r>
        <w:rPr>
          <w:rtl/>
        </w:rPr>
        <w:t xml:space="preserve"> </w:t>
      </w:r>
      <w:r>
        <w:rPr>
          <w:rFonts w:hint="cs"/>
          <w:rtl/>
        </w:rPr>
        <w:t>ارضعنكم</w:t>
      </w:r>
      <w:r w:rsidR="00A759A3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بستگانشان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اخات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>
        <w:rPr>
          <w:rtl/>
        </w:rPr>
        <w:t xml:space="preserve"> (</w:t>
      </w:r>
      <w:r>
        <w:rPr>
          <w:rFonts w:hint="cs"/>
          <w:rtl/>
        </w:rPr>
        <w:t>خويشاوندان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خويشاوندانند،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تفعلوا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اوليائكم</w:t>
      </w:r>
      <w:r>
        <w:rPr>
          <w:rtl/>
        </w:rPr>
        <w:t xml:space="preserve"> </w:t>
      </w:r>
      <w:r>
        <w:rPr>
          <w:rFonts w:hint="cs"/>
          <w:rtl/>
        </w:rPr>
        <w:t>معروفا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دوستانتان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ثلثى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D264A2">
      <w:pPr>
        <w:pStyle w:val="Heading3"/>
      </w:pPr>
      <w:bookmarkStart w:id="59" w:name="_Toc456697182"/>
      <w:r>
        <w:rPr>
          <w:rFonts w:hint="cs"/>
          <w:rtl/>
        </w:rPr>
        <w:t>نكته</w:t>
      </w:r>
      <w:r w:rsidR="00A759A3">
        <w:rPr>
          <w:rtl/>
        </w:rPr>
        <w:t>:</w:t>
      </w:r>
      <w:bookmarkEnd w:id="59"/>
    </w:p>
    <w:p w:rsidR="00386D90" w:rsidRDefault="00386D90" w:rsidP="00D264A2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اولوالارحام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گرديده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توارث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توارث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ندارداينجا</w:t>
      </w:r>
      <w:r>
        <w:rPr>
          <w:rtl/>
        </w:rPr>
        <w:t xml:space="preserve"> </w:t>
      </w:r>
      <w:r>
        <w:rPr>
          <w:rFonts w:hint="cs"/>
          <w:rtl/>
        </w:rPr>
        <w:t>توارثى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D264A2" w:rsidRDefault="00386D90" w:rsidP="00386D90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A759A3">
        <w:rPr>
          <w:rtl/>
        </w:rPr>
        <w:t>.</w:t>
      </w:r>
    </w:p>
    <w:p w:rsidR="00386D90" w:rsidRDefault="00D264A2" w:rsidP="00386D90">
      <w:pPr>
        <w:pStyle w:val="libNormal"/>
      </w:pPr>
      <w:r>
        <w:rPr>
          <w:rtl/>
        </w:rPr>
        <w:br w:type="page"/>
      </w:r>
    </w:p>
    <w:p w:rsidR="00386D90" w:rsidRDefault="00386D90" w:rsidP="00D264A2">
      <w:pPr>
        <w:pStyle w:val="Heading2"/>
      </w:pPr>
      <w:bookmarkStart w:id="60" w:name="_Toc4566971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264A2">
        <w:rPr>
          <w:rFonts w:hint="cs"/>
          <w:rtl/>
        </w:rPr>
        <w:t xml:space="preserve">(7) و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386D90" w:rsidRDefault="00D264A2" w:rsidP="00D264A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خذنا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النبين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ميثاقهم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منك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نوح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ابراهيم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موسى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عيسى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ابن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مريم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اءخذنا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ميثاقا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غليظا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ليسئل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الصادقين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صدقهم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اعد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للكافرين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عذابا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(8)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D264A2">
      <w:pPr>
        <w:pStyle w:val="Heading3"/>
      </w:pPr>
      <w:bookmarkStart w:id="61" w:name="_Toc456697184"/>
      <w:r>
        <w:rPr>
          <w:rFonts w:hint="cs"/>
          <w:rtl/>
        </w:rPr>
        <w:t>تفسير</w:t>
      </w:r>
      <w:r>
        <w:rPr>
          <w:rtl/>
        </w:rPr>
        <w:t>:</w:t>
      </w:r>
      <w:bookmarkEnd w:id="61"/>
    </w:p>
    <w:p w:rsidR="00386D90" w:rsidRDefault="00386D90" w:rsidP="00386D90">
      <w:pPr>
        <w:pStyle w:val="libNormal"/>
      </w:pP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(</w:t>
      </w:r>
      <w:r>
        <w:rPr>
          <w:rFonts w:hint="cs"/>
          <w:rtl/>
        </w:rPr>
        <w:t>حقى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پيمان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اخذنا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النبيين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ميثاقهم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منك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نوح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ابراهيم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موسى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عيسى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مريم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اخذنا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ميثاقا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غليظا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اخذنا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ميثاقا</w:t>
      </w:r>
      <w:r>
        <w:rPr>
          <w:rtl/>
        </w:rPr>
        <w:t xml:space="preserve"> </w:t>
      </w:r>
      <w:r>
        <w:rPr>
          <w:rFonts w:hint="cs"/>
          <w:rtl/>
        </w:rPr>
        <w:t>غليظا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ميثاق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النبيين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آتيتكم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كتاب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حكمة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ثم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جائكم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رسول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مصدق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معكم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لتؤ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لتنصرنه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قال</w:t>
      </w:r>
      <w:r w:rsidRPr="00D264A2">
        <w:rPr>
          <w:rStyle w:val="libAieChar"/>
          <w:rtl/>
        </w:rPr>
        <w:t xml:space="preserve"> </w:t>
      </w:r>
      <w:r w:rsidR="00D264A2">
        <w:rPr>
          <w:rStyle w:val="libAieChar"/>
          <w:rFonts w:hint="cs"/>
          <w:rtl/>
        </w:rPr>
        <w:t>أ</w:t>
      </w:r>
      <w:r w:rsidRPr="00D264A2">
        <w:rPr>
          <w:rStyle w:val="libAieChar"/>
          <w:rFonts w:hint="cs"/>
          <w:rtl/>
        </w:rPr>
        <w:t>قررتم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اخذتم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على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ذلكم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اصرى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قالوا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اقررنا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قال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فاشهدوا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معكم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الشاهدين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</w:p>
    <w:p w:rsidR="00386D90" w:rsidRDefault="00386D90" w:rsidP="00D264A2">
      <w:pPr>
        <w:pStyle w:val="libNormal"/>
      </w:pPr>
      <w:r>
        <w:rPr>
          <w:rtl/>
        </w:rPr>
        <w:t>((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گواهم</w:t>
      </w:r>
      <w:r>
        <w:rPr>
          <w:rtl/>
        </w:rPr>
        <w:t xml:space="preserve"> 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ليسئل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الصادقين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عن</w:t>
      </w:r>
      <w:r w:rsidR="00D264A2" w:rsidRPr="00D264A2">
        <w:rPr>
          <w:rStyle w:val="libAieChar"/>
          <w:rFonts w:hint="cs"/>
          <w:rtl/>
        </w:rPr>
        <w:t xml:space="preserve"> </w:t>
      </w:r>
      <w:r w:rsidRPr="00D264A2">
        <w:rPr>
          <w:rStyle w:val="libAieChar"/>
          <w:rFonts w:hint="cs"/>
          <w:rtl/>
        </w:rPr>
        <w:t>صدقهم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اعد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للكافرين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عذابا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سرفراز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كافرين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رجال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صدقوا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عاهدوا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عليه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صادقند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)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ليجزى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الصادقين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بصدقهم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يعذب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المنافقين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شاء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يتوب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عليهم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صدقشان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 </w:t>
      </w:r>
      <w:r>
        <w:rPr>
          <w:rFonts w:hint="cs"/>
          <w:rtl/>
        </w:rPr>
        <w:t>حشر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انما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المؤ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الذين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آمنوا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رسوله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ثم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يرتابوا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جاهدوا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باموالهم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انفسهم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سبيل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اولئك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الصادقون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للفقر</w:t>
      </w:r>
      <w:r w:rsidR="00D264A2" w:rsidRPr="00D264A2">
        <w:rPr>
          <w:rStyle w:val="libAieChar"/>
          <w:rFonts w:hint="cs"/>
          <w:rtl/>
        </w:rPr>
        <w:t>أ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المهاجرين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الذين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اخرجوا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ديارهم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اموالهم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يبتغون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فضلا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رضوانا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ينصرون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رسوله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اولئك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الصادقون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فقراى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سختيهاى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.</w:t>
      </w:r>
    </w:p>
    <w:p w:rsidR="00D264A2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>!</w:t>
      </w:r>
    </w:p>
    <w:p w:rsidR="00386D90" w:rsidRDefault="00D264A2" w:rsidP="00386D90">
      <w:pPr>
        <w:pStyle w:val="libNormal"/>
      </w:pPr>
      <w:r>
        <w:rPr>
          <w:rtl/>
        </w:rPr>
        <w:br w:type="page"/>
      </w:r>
    </w:p>
    <w:p w:rsidR="00386D90" w:rsidRDefault="00386D90" w:rsidP="00D264A2">
      <w:pPr>
        <w:pStyle w:val="Heading2"/>
      </w:pPr>
      <w:bookmarkStart w:id="62" w:name="_Toc4566971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264A2">
        <w:rPr>
          <w:rFonts w:hint="cs"/>
          <w:rtl/>
        </w:rPr>
        <w:t xml:space="preserve">(9) تا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2"/>
    </w:p>
    <w:p w:rsidR="00386D90" w:rsidRDefault="00D264A2" w:rsidP="00D264A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ياايها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الذين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امنوا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اذكروا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نعمة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عليكم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ج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تكم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جنود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رسلنا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عليهم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ريحا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جنودا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تروها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كان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بما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تعملون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بصيرا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ج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وكم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فوقكم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سفل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زاغت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بصر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بلغت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القلوب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الحناجر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تظنون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الظنونا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هنالك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ابتلى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المؤ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زلزلوا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زلزالا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شديدا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(11)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لشكرهاى</w:t>
      </w:r>
      <w:r>
        <w:rPr>
          <w:rtl/>
        </w:rPr>
        <w:t xml:space="preserve"> (</w:t>
      </w:r>
      <w:r>
        <w:rPr>
          <w:rFonts w:hint="cs"/>
          <w:rtl/>
        </w:rPr>
        <w:t>عظيمى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>.</w:t>
      </w:r>
    </w:p>
    <w:p w:rsidR="00386D90" w:rsidRDefault="00386D90" w:rsidP="00D264A2">
      <w:pPr>
        <w:pStyle w:val="Heading3"/>
      </w:pPr>
      <w:bookmarkStart w:id="63" w:name="_Toc456697186"/>
      <w:r>
        <w:rPr>
          <w:rFonts w:hint="cs"/>
          <w:rtl/>
        </w:rPr>
        <w:t>تفسير</w:t>
      </w:r>
      <w:r>
        <w:rPr>
          <w:rtl/>
        </w:rPr>
        <w:t>:</w:t>
      </w:r>
      <w:bookmarkEnd w:id="63"/>
    </w:p>
    <w:p w:rsidR="00386D90" w:rsidRDefault="00386D90" w:rsidP="00386D90">
      <w:pPr>
        <w:pStyle w:val="libNormal"/>
      </w:pP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بكوبند،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خندقى</w:t>
      </w:r>
      <w:r>
        <w:rPr>
          <w:rtl/>
        </w:rPr>
        <w:t xml:space="preserve"> </w:t>
      </w:r>
      <w:r>
        <w:rPr>
          <w:rFonts w:hint="cs"/>
          <w:rtl/>
        </w:rPr>
        <w:t>كندند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لحظات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تكاپو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وزيدن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نمائيهاى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افشاگرانه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دورنمائى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16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لشكرهاى</w:t>
      </w:r>
      <w:r>
        <w:rPr>
          <w:rtl/>
        </w:rPr>
        <w:t xml:space="preserve"> (</w:t>
      </w:r>
      <w:r>
        <w:rPr>
          <w:rFonts w:hint="cs"/>
          <w:rtl/>
        </w:rPr>
        <w:t>عظيمى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اذكروا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جائتكم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فارسلنا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عليهم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ريحا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جنودا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تروها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كان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تعملون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بصيرا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اذكروا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فزاره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جنودا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تروها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پيدا،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جائوكم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فوقكم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اسفل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زاغت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الابصار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بلغت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القلوب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الحناجر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تظنون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الظنونا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اسفل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زاغت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زاغت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زيغ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الحناجر</w:t>
      </w:r>
      <w:r>
        <w:rPr>
          <w:rtl/>
        </w:rPr>
        <w:t>) (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تظنون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الظنونا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ناجورى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طائفة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قد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اهمتهم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انفسهم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يظنون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بالله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غير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الحق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ظن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الجاهلية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154).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گمانها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هنالك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ابتلى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المؤمنون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زلزلوا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زلزالا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شديدا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)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مقتولين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64A2" w:rsidRDefault="00386D90" w:rsidP="00386D90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فولاد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غزواتى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D264A2" w:rsidP="00386D90">
      <w:pPr>
        <w:pStyle w:val="libNormal"/>
      </w:pPr>
      <w:r>
        <w:rPr>
          <w:rtl/>
        </w:rPr>
        <w:br w:type="page"/>
      </w:r>
    </w:p>
    <w:p w:rsidR="00386D90" w:rsidRDefault="00386D90" w:rsidP="00D264A2">
      <w:pPr>
        <w:pStyle w:val="Heading2"/>
      </w:pPr>
      <w:bookmarkStart w:id="64" w:name="_Toc4566971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264A2">
        <w:rPr>
          <w:rFonts w:hint="cs"/>
          <w:rtl/>
        </w:rPr>
        <w:t xml:space="preserve">(12) تا 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386D90" w:rsidRDefault="00D264A2" w:rsidP="00D264A2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يقول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المنافقون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الذين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قلوبهم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مرض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وعدنا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رسوله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غرورا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قالت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طائفة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ياءهل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يثرب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مقام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فارجعوا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يستذن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فريق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النبى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يقولون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بيوتنا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عورة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هى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بعورة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يريدون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فرارا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دخلت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عليهم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اءقطارها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ثم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سئلوا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الفتنة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لاتوها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تلبثوا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بها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لقد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كانوا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عاهدوا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قبل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يولون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الادبار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كان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عهد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مسئولا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قل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ينفعكم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الفرار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فررتم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الموت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اءو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القتل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اذا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تمتعون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D264A2">
        <w:rPr>
          <w:rStyle w:val="libAieChar"/>
          <w:rFonts w:hint="cs"/>
          <w:rtl/>
        </w:rPr>
        <w:t>قل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ذا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الذى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يعصمكم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ان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راد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سو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أ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إ</w:t>
      </w:r>
      <w:r w:rsidR="00386D90" w:rsidRPr="00D264A2">
        <w:rPr>
          <w:rStyle w:val="libAieChar"/>
          <w:rFonts w:hint="cs"/>
          <w:rtl/>
        </w:rPr>
        <w:t>راد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بكم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رحمة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و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لا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يجدون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لهم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من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دون</w:t>
      </w:r>
      <w:r w:rsidR="00386D90" w:rsidRPr="00D264A2">
        <w:rPr>
          <w:rStyle w:val="libAieChar"/>
          <w:rtl/>
        </w:rPr>
        <w:t xml:space="preserve"> </w:t>
      </w:r>
      <w:r w:rsidR="00386D90" w:rsidRPr="00D264A2">
        <w:rPr>
          <w:rStyle w:val="libAieChar"/>
          <w:rFonts w:hint="cs"/>
          <w:rtl/>
        </w:rPr>
        <w:t>الله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(17)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)!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16 -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.</w:t>
      </w:r>
    </w:p>
    <w:p w:rsidR="00386D90" w:rsidRDefault="00386D90" w:rsidP="00D264A2">
      <w:pPr>
        <w:pStyle w:val="Heading3"/>
      </w:pPr>
      <w:bookmarkStart w:id="65" w:name="_Toc456697188"/>
      <w:r>
        <w:rPr>
          <w:rFonts w:hint="cs"/>
          <w:rtl/>
        </w:rPr>
        <w:t>تفسير</w:t>
      </w:r>
      <w:r>
        <w:rPr>
          <w:rtl/>
        </w:rPr>
        <w:t>:</w:t>
      </w:r>
      <w:bookmarkEnd w:id="65"/>
    </w:p>
    <w:p w:rsidR="00386D90" w:rsidRDefault="00386D90" w:rsidP="00386D90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: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وعدههاى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يقول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المنافقون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الذين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قلوبهم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مرض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وعدنا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رسوله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غرورا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كلنگى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كوفت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سرخفام</w:t>
      </w:r>
      <w:r>
        <w:rPr>
          <w:rtl/>
        </w:rPr>
        <w:t xml:space="preserve"> (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)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(</w:t>
      </w:r>
      <w:r>
        <w:rPr>
          <w:rFonts w:hint="cs"/>
          <w:rtl/>
        </w:rPr>
        <w:t>صنعا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گرفتاريد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الحذر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 w:rsidR="00A759A3">
        <w:rPr>
          <w:rtl/>
        </w:rPr>
        <w:t>؟</w:t>
      </w:r>
      <w:r>
        <w:rPr>
          <w:rtl/>
        </w:rPr>
        <w:t>!).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>.</w:t>
      </w:r>
    </w:p>
    <w:p w:rsidR="00386D90" w:rsidRDefault="00386D90" w:rsidP="00D264A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 w:rsidR="00D264A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كلنگهائى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منافقين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بيمارانى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D264A2" w:rsidRPr="007A08FB">
        <w:rPr>
          <w:rStyle w:val="libAlaemChar"/>
          <w:rFonts w:eastAsia="KFGQPC Uthman Taha Naskh" w:hint="cs"/>
          <w:rtl/>
        </w:rPr>
        <w:t>(</w:t>
      </w:r>
      <w:r w:rsidRPr="00D264A2">
        <w:rPr>
          <w:rStyle w:val="libAieChar"/>
          <w:rFonts w:hint="cs"/>
          <w:rtl/>
        </w:rPr>
        <w:t>فى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قلوبهم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مرض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فزادهم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الله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مرضا</w:t>
      </w:r>
      <w:r w:rsidR="00D264A2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)!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خباثت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 w:rsidR="00A759A3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D264A2">
        <w:rPr>
          <w:rStyle w:val="libAieChar"/>
          <w:rFonts w:hint="cs"/>
          <w:rtl/>
        </w:rPr>
        <w:t>و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اذ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قالت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طائفة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منهم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اهل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يثرب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لا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مقام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لكم</w:t>
      </w:r>
      <w:r w:rsidRPr="00D264A2">
        <w:rPr>
          <w:rStyle w:val="libAieChar"/>
          <w:rtl/>
        </w:rPr>
        <w:t xml:space="preserve"> </w:t>
      </w:r>
      <w:r w:rsidRPr="00D264A2">
        <w:rPr>
          <w:rStyle w:val="libAieChar"/>
          <w:rFonts w:hint="cs"/>
          <w:rtl/>
        </w:rPr>
        <w:t>فارجعوا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نسپاريد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عذرتراشى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يستاذن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فريق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النبى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يقولون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بيوتنا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عورة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هى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بعورة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يريدون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فرارا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عوره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ساختنش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مرزها،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عوره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مطمئنى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فرزندانمان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(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نفرما،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يثرب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سكينه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محبوبه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مرحومه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قاصمه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نناميد</w:t>
      </w:r>
      <w:r>
        <w:rPr>
          <w:rtl/>
        </w:rPr>
        <w:t xml:space="preserve">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ثرب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حرب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دخلت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اقطارها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ثم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سئلوا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الفتنة</w:t>
      </w:r>
      <w:r w:rsidR="004A546C" w:rsidRPr="004A546C">
        <w:rPr>
          <w:rStyle w:val="libAieChar"/>
          <w:rFonts w:hint="cs"/>
          <w:rtl/>
        </w:rPr>
        <w:t xml:space="preserve"> </w:t>
      </w:r>
      <w:r w:rsidRPr="004A546C">
        <w:rPr>
          <w:rStyle w:val="libAieChar"/>
          <w:rFonts w:hint="cs"/>
          <w:rtl/>
        </w:rPr>
        <w:t>لاتوها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تلبثوا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اقطارها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...)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بايستند،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لقد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عاهدوا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قبل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يولون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الادبار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عهد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مسئولا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نروند،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قل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ينفعكم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الفرار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فررتم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الموت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القتل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اذا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تمتعون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اجلتان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: </w:t>
      </w:r>
      <w:r w:rsidR="004A546C" w:rsidRPr="007A08FB">
        <w:rPr>
          <w:rStyle w:val="libAlaemChar"/>
          <w:rFonts w:eastAsia="KFGQPC Uthman Taha Naskh" w:hint="cs"/>
          <w:rtl/>
        </w:rPr>
        <w:t>(</w:t>
      </w:r>
      <w:r w:rsidRPr="004A546C">
        <w:rPr>
          <w:rStyle w:val="libAieChar"/>
          <w:rFonts w:hint="cs"/>
          <w:rtl/>
        </w:rPr>
        <w:t>قل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كنتم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بيوتكم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لبرز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الذين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كتب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القتل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مضاجعهم</w:t>
      </w:r>
      <w:r w:rsidR="004A546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</w:t>
      </w:r>
      <w:r>
        <w:rPr>
          <w:rtl/>
        </w:rPr>
        <w:t>)!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- 153).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قل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ذا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الذى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يعصمكم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اراد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سوء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اراد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رحمة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يجدون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دون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وليا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نصيرا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4A546C" w:rsidRDefault="00386D90" w:rsidP="00386D90">
      <w:pPr>
        <w:pStyle w:val="libNormal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بپذيريد،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4A546C" w:rsidP="00386D90">
      <w:pPr>
        <w:pStyle w:val="libNormal"/>
      </w:pPr>
      <w:r>
        <w:rPr>
          <w:rtl/>
        </w:rPr>
        <w:br w:type="page"/>
      </w:r>
    </w:p>
    <w:p w:rsidR="00386D90" w:rsidRDefault="00386D90" w:rsidP="004A546C">
      <w:pPr>
        <w:pStyle w:val="Heading2"/>
      </w:pPr>
      <w:bookmarkStart w:id="66" w:name="_Toc4566971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546C">
        <w:rPr>
          <w:rFonts w:hint="cs"/>
          <w:rtl/>
        </w:rPr>
        <w:t xml:space="preserve">(18)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386D90" w:rsidRDefault="004A546C" w:rsidP="004A546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قد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يعلم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المعوقين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القائلين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لاخوانهم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هلم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الينا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تون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الب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س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شحة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عليكم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فاذا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جاء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الخوف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يتهم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ينظرون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اليك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تدور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عينهم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كالذى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يغشى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عليه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الموت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فاذا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ذهب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الخوف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سلقوكم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لسنة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حداد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شحة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الخير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ولئك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يؤمنوا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حبط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عمالهم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ذلك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يحسبون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الاحزاب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يذهبوا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ياءت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الاحزاب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يودوا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لو</w:t>
      </w:r>
      <w:r w:rsidR="00386D90" w:rsidRPr="004A546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386D90" w:rsidRPr="004A546C">
        <w:rPr>
          <w:rStyle w:val="libAieChar"/>
          <w:rFonts w:hint="cs"/>
          <w:rtl/>
        </w:rPr>
        <w:t>نهم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بادون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عراب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يسلون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عن</w:t>
      </w:r>
      <w:r w:rsidR="00386D90" w:rsidRPr="004A546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نبائكم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فيكم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قاتلوا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ضعيفند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بخيلند،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4A546C">
      <w:pPr>
        <w:pStyle w:val="Heading3"/>
      </w:pPr>
      <w:bookmarkStart w:id="67" w:name="_Toc45669719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67"/>
    </w:p>
    <w:p w:rsidR="00386D90" w:rsidRDefault="00386D90" w:rsidP="00386D9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قد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يعلم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المعوقين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منكم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القائلين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لاخوانهم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هلم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الينا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-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ياتون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الباس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معوقين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عوق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منكم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معوقين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خوشگذرانى</w:t>
      </w:r>
      <w:r>
        <w:rPr>
          <w:rtl/>
        </w:rPr>
        <w:t xml:space="preserve"> </w:t>
      </w:r>
      <w:r>
        <w:rPr>
          <w:rFonts w:hint="cs"/>
          <w:rtl/>
        </w:rPr>
        <w:t>مشغولى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اخوانهم</w:t>
      </w:r>
      <w:r>
        <w:rPr>
          <w:rtl/>
        </w:rPr>
        <w:t xml:space="preserve"> ) (</w:t>
      </w:r>
      <w:r>
        <w:rPr>
          <w:rFonts w:hint="cs"/>
          <w:rtl/>
        </w:rPr>
        <w:t>برادرانشان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المبذرين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اخوان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الشياطين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اشحة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عليكم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بخلى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 w:rsidR="00A759A3">
        <w:rPr>
          <w:rtl/>
        </w:rPr>
        <w:t>!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ايثارگرى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ترسناك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A759A3">
        <w:rPr>
          <w:rtl/>
        </w:rPr>
        <w:t>!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فاذا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جاء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الخوف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</w:t>
      </w:r>
      <w:r w:rsidR="004A546C">
        <w:rPr>
          <w:rStyle w:val="libAieChar"/>
          <w:rFonts w:hint="cs"/>
          <w:rtl/>
        </w:rPr>
        <w:t>أ</w:t>
      </w:r>
      <w:r w:rsidRPr="004A546C">
        <w:rPr>
          <w:rStyle w:val="libAieChar"/>
          <w:rFonts w:hint="cs"/>
          <w:rtl/>
        </w:rPr>
        <w:t>يتهم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ينظرون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اليك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تدور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اعينهم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كالذى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يغشى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الموت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توقعند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حريصند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فاذا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ذهب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الخوف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سلقوكم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بالسنة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حداد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اشحة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الخير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سلقوكم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سلق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آمرانه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طلبكارانه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حداد،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بدبختيهايشان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اولئك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يؤ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فاحبط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اعمالهم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ذلك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معوقين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)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باختند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يحسبون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الاحزاب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يذهبوا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كابوس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رژه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حواله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جنگاوران</w:t>
      </w:r>
      <w:r>
        <w:rPr>
          <w:rtl/>
        </w:rPr>
        <w:t xml:space="preserve"> </w:t>
      </w:r>
      <w:r>
        <w:rPr>
          <w:rFonts w:hint="cs"/>
          <w:rtl/>
        </w:rPr>
        <w:t>ترسو،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بزدل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اسبى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يات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الاحزاب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يودوا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بادون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الاعراب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يسئلون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انبائكم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مسافرى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فيكم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قاتلوا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/>
          <w:rtl/>
        </w:rPr>
        <w:t>)</w:t>
      </w:r>
      <w:r w:rsidRPr="004A546C"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بودنشان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>!</w:t>
      </w:r>
    </w:p>
    <w:p w:rsidR="004A546C" w:rsidRDefault="00386D90" w:rsidP="00386D90">
      <w:pPr>
        <w:pStyle w:val="libNormal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4A546C" w:rsidP="00386D90">
      <w:pPr>
        <w:pStyle w:val="libNormal"/>
      </w:pPr>
      <w:r>
        <w:rPr>
          <w:rtl/>
        </w:rPr>
        <w:br w:type="page"/>
      </w:r>
    </w:p>
    <w:p w:rsidR="00386D90" w:rsidRDefault="00386D90" w:rsidP="004A546C">
      <w:pPr>
        <w:pStyle w:val="Heading2"/>
      </w:pPr>
      <w:bookmarkStart w:id="68" w:name="_Toc4566971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546C">
        <w:rPr>
          <w:rFonts w:hint="cs"/>
          <w:rtl/>
        </w:rPr>
        <w:t xml:space="preserve">(21)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8"/>
    </w:p>
    <w:p w:rsidR="00386D90" w:rsidRDefault="004A546C" w:rsidP="004A546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لقد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لكم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رسول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سوة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حسنة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يرجوا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اليوم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الاخر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ذكر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كثيرا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المؤ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حزاب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قالوا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هذا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وعدنا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رسوله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صدق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رسوله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زادهم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ايمانا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تسليما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المؤ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رجال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صدقوا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عاهدوا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عليه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فمنهم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قضى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نحبه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ينتظر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بدلوا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تبديلا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ليجزى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الصادقين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بصدقهم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يعذب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المنافقين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شاء</w:t>
      </w:r>
      <w:r w:rsidR="00386D90" w:rsidRPr="004A546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يتوب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عليهم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غفورا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رد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الذين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كفروا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بغيظهم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ينالوا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خيرا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كفى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المؤ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القتال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قويا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عزيزا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‍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نيفزود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صدقشان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25 -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4A546C">
      <w:pPr>
        <w:pStyle w:val="Heading3"/>
      </w:pPr>
      <w:bookmarkStart w:id="69" w:name="_Toc456697192"/>
      <w:r>
        <w:rPr>
          <w:rFonts w:hint="cs"/>
          <w:rtl/>
        </w:rPr>
        <w:t>تفسير</w:t>
      </w:r>
      <w:r>
        <w:rPr>
          <w:rtl/>
        </w:rPr>
        <w:t>:</w:t>
      </w:r>
      <w:bookmarkEnd w:id="69"/>
    </w:p>
    <w:p w:rsidR="00386D90" w:rsidRDefault="00386D90" w:rsidP="00386D90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لقد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لكم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رسول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اسوة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حسنة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يرجوا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اليوم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الاخر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ذكر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كثيرا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طوفانها،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دستپاچگى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ناخدا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لنگر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حماسى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فتوحات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مقتدا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ميدانها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اسوة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عروه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اسوة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قدمهاى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نراند،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الباس</w:t>
      </w:r>
      <w:r>
        <w:rPr>
          <w:rtl/>
        </w:rPr>
        <w:t xml:space="preserve"> </w:t>
      </w:r>
      <w:r>
        <w:rPr>
          <w:rFonts w:hint="cs"/>
          <w:rtl/>
        </w:rPr>
        <w:t>اتقينا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نيفزود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راء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زادهم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ايمانا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تسليما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تسليمشان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پيشگامتر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ايستادند،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المؤ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رجال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صدقوا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عاهدوا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فمنهم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قضى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نحبه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ينتظر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بدلوا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تبديلا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پروراندند،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ايستادند،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گسستنى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نحب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(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صدقوا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عاهدوا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A759A3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المنتظر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بدلت</w:t>
      </w:r>
      <w:r>
        <w:rPr>
          <w:rtl/>
        </w:rPr>
        <w:t xml:space="preserve"> </w:t>
      </w:r>
      <w:r>
        <w:rPr>
          <w:rFonts w:hint="cs"/>
          <w:rtl/>
        </w:rPr>
        <w:t>تبديلا</w:t>
      </w:r>
      <w:r>
        <w:rPr>
          <w:rtl/>
        </w:rPr>
        <w:t>!: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546C" w:rsidRPr="007A08FB">
        <w:rPr>
          <w:rStyle w:val="libAlaemChar"/>
          <w:rFonts w:eastAsia="KFGQPC Uthman Taha Naskh" w:hint="cs"/>
          <w:rtl/>
        </w:rPr>
        <w:t>(</w:t>
      </w:r>
      <w:r w:rsidRPr="004A546C">
        <w:rPr>
          <w:rStyle w:val="libAieChar"/>
          <w:rFonts w:hint="cs"/>
          <w:rtl/>
        </w:rPr>
        <w:t>رجال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صدقوا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عاهدوا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</w:t>
      </w:r>
      <w:r w:rsidR="004A546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(</w:t>
      </w:r>
      <w:r>
        <w:rPr>
          <w:rFonts w:hint="cs"/>
          <w:rtl/>
        </w:rPr>
        <w:t>شهادت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نوشيدند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پيمانم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نحبه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بايستد،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نحبه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</w:t>
      </w:r>
      <w:r>
        <w:rPr>
          <w:rtl/>
        </w:rPr>
        <w:t>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صافى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بكربلا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ودع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فيجيبه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خلفك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يقرء</w:t>
      </w:r>
      <w:r>
        <w:rPr>
          <w:rtl/>
        </w:rPr>
        <w:t xml:space="preserve">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نحبه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>):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)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نحبه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مقاتل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عوسجه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عملكردهاى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صدقشان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ليجزى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الصادقين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بصدقهم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يعذب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المنافقين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شاء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يتوب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عليهم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غفورا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سستيها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(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نرسيدند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الذين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كفروا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بغيظهم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ينالوا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خيرا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غيظ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خشم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غم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مال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ترك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خيرا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الوصية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للوالدين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المؤ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القتال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آنچنان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ضايعات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لشكرهاى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قويا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عزيزا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(</w:t>
      </w:r>
      <w:r>
        <w:rPr>
          <w:rFonts w:hint="cs"/>
          <w:rtl/>
        </w:rPr>
        <w:t>قوى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قويترى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!</w:t>
      </w:r>
    </w:p>
    <w:p w:rsidR="00386D90" w:rsidRDefault="00386D90" w:rsidP="004A546C">
      <w:pPr>
        <w:pStyle w:val="Heading3"/>
      </w:pPr>
      <w:bookmarkStart w:id="70" w:name="_Toc45669719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0"/>
    </w:p>
    <w:p w:rsidR="00386D90" w:rsidRDefault="00386D90" w:rsidP="00610F88">
      <w:pPr>
        <w:pStyle w:val="Heading3"/>
      </w:pPr>
      <w:bookmarkStart w:id="71" w:name="_Toc456697194"/>
      <w:r>
        <w:rPr>
          <w:rtl/>
        </w:rPr>
        <w:t xml:space="preserve">1 -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bookmarkEnd w:id="71"/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عبدود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برز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كارزارى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سرنوشتساز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نغز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يغزوننا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مقريزى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الامتاع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اردو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مرالظهران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فزاره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نفراتى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سلع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25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مس</w:t>
      </w:r>
      <w:r w:rsidR="004A546C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پهناى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(</w:t>
      </w:r>
      <w:r>
        <w:rPr>
          <w:rFonts w:hint="cs"/>
          <w:rtl/>
        </w:rPr>
        <w:t>حدود</w:t>
      </w:r>
      <w:r>
        <w:rPr>
          <w:rtl/>
        </w:rPr>
        <w:t xml:space="preserve"> 20 </w:t>
      </w:r>
      <w:r>
        <w:rPr>
          <w:rFonts w:hint="cs"/>
          <w:rtl/>
        </w:rPr>
        <w:t>متر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(6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)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خندقى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عملكردهاى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ه‍</w:t>
      </w:r>
      <w:r>
        <w:rPr>
          <w:rtl/>
        </w:rPr>
        <w:t xml:space="preserve"> -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زورمندترين</w:t>
      </w:r>
      <w:r>
        <w:rPr>
          <w:rtl/>
        </w:rPr>
        <w:t xml:space="preserve"> </w:t>
      </w:r>
      <w:r>
        <w:rPr>
          <w:rFonts w:hint="cs"/>
          <w:rtl/>
        </w:rPr>
        <w:t>دلاوران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: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عكرمة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هبيره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نوفل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ضرار</w:t>
      </w:r>
      <w:r>
        <w:rPr>
          <w:rtl/>
        </w:rPr>
        <w:t>).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4A546C"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آورتر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(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جسورتر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كشتگانتان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مقتولين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بفرستم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بححت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النداء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بجمعكم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وقفت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جبن</w:t>
      </w:r>
      <w:r>
        <w:rPr>
          <w:rtl/>
        </w:rPr>
        <w:t xml:space="preserve"> </w:t>
      </w:r>
      <w:r>
        <w:rPr>
          <w:rFonts w:hint="cs"/>
          <w:rtl/>
        </w:rPr>
        <w:t>المشجع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البطل</w:t>
      </w:r>
      <w:r>
        <w:rPr>
          <w:rtl/>
        </w:rPr>
        <w:t xml:space="preserve"> </w:t>
      </w:r>
      <w:r>
        <w:rPr>
          <w:rFonts w:hint="cs"/>
          <w:rtl/>
        </w:rPr>
        <w:t>المناجز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السماحة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الشجاعة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الفتى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الغرائز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بسكه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طلبيدم</w:t>
      </w:r>
      <w:r>
        <w:rPr>
          <w:rtl/>
        </w:rPr>
        <w:t xml:space="preserve"> </w:t>
      </w:r>
      <w:r>
        <w:rPr>
          <w:rFonts w:hint="cs"/>
          <w:rtl/>
        </w:rPr>
        <w:t>صدايم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جنگجو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جوانمردان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)!0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A546C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بيا،</w:t>
      </w:r>
      <w:r>
        <w:rPr>
          <w:rtl/>
        </w:rPr>
        <w:t xml:space="preserve"> </w:t>
      </w:r>
      <w:r>
        <w:rPr>
          <w:rFonts w:hint="cs"/>
          <w:rtl/>
        </w:rPr>
        <w:t>عمامه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الفقار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احفظه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تعجلن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اتاك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مجيب</w:t>
      </w:r>
      <w:r>
        <w:rPr>
          <w:rtl/>
        </w:rPr>
        <w:t xml:space="preserve"> </w:t>
      </w:r>
      <w:r>
        <w:rPr>
          <w:rFonts w:hint="cs"/>
          <w:rtl/>
        </w:rPr>
        <w:t>صوتك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ذو</w:t>
      </w:r>
      <w:r>
        <w:rPr>
          <w:rtl/>
        </w:rPr>
        <w:t xml:space="preserve"> </w:t>
      </w:r>
      <w:r>
        <w:rPr>
          <w:rFonts w:hint="cs"/>
          <w:rtl/>
        </w:rPr>
        <w:t>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بصيرة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منجى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فائز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لارجوان</w:t>
      </w:r>
      <w:r>
        <w:rPr>
          <w:rtl/>
        </w:rPr>
        <w:t xml:space="preserve"> </w:t>
      </w:r>
      <w:r>
        <w:rPr>
          <w:rFonts w:hint="cs"/>
          <w:rtl/>
        </w:rPr>
        <w:t>اقيم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نائحة</w:t>
      </w:r>
      <w:r>
        <w:rPr>
          <w:rtl/>
        </w:rPr>
        <w:t xml:space="preserve"> </w:t>
      </w:r>
      <w:r>
        <w:rPr>
          <w:rFonts w:hint="cs"/>
          <w:rtl/>
        </w:rPr>
        <w:t>الجنائز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ضربة</w:t>
      </w:r>
      <w:r>
        <w:rPr>
          <w:rtl/>
        </w:rPr>
        <w:t xml:space="preserve"> </w:t>
      </w:r>
      <w:r>
        <w:rPr>
          <w:rFonts w:hint="cs"/>
          <w:rtl/>
        </w:rPr>
        <w:t>نجلاء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صوتها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الهزاهز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نوحهگران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برز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پيشنهادش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چابكى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غلطيد،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مسجل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چكيد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لرجح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>!: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لمبارزة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لعمرو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الخندق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بحرانيترين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گسترد،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قتله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لشگريان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اميدهاى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افشانده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علاقمندم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شهرشان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غارتى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نبريد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خواهشم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گروگانهائى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خبر؟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گروگانگيرى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5 </w:t>
      </w:r>
      <w:r>
        <w:rPr>
          <w:rFonts w:hint="cs"/>
          <w:rtl/>
        </w:rPr>
        <w:t>هجرى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!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زد؟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غارتى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A546C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نسپاريد،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زمستانى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</w:t>
      </w:r>
      <w:r>
        <w:rPr>
          <w:rtl/>
        </w:rPr>
        <w:t xml:space="preserve">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يمانى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لشكرگاه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برنخاست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برو،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بازگردى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بشناسد،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پيشدستى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كيستى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شتابزده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نگشوده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برسم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بچله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كمان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افتادم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اهزم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اهزمهم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زلزلهم</w:t>
      </w:r>
      <w:r>
        <w:rPr>
          <w:rtl/>
        </w:rPr>
        <w:t xml:space="preserve"> )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فرماى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 -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72" w:name="_Toc456697195"/>
      <w:r>
        <w:rPr>
          <w:rtl/>
        </w:rPr>
        <w:t xml:space="preserve">2 -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اسوه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قدوه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bookmarkEnd w:id="72"/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دعوتهاى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مهمترين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)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ولاة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مقروض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لنبيه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فاصبر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اسوة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طاعتش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مسواكش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اسوة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پرجوش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73" w:name="_Toc456697196"/>
      <w:r>
        <w:rPr>
          <w:rtl/>
        </w:rPr>
        <w:t xml:space="preserve">3 -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bookmarkEnd w:id="73"/>
    </w:p>
    <w:p w:rsidR="00386D90" w:rsidRDefault="00386D90" w:rsidP="00386D90">
      <w:pPr>
        <w:pStyle w:val="libNormal"/>
      </w:pP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رسيدم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بتلاوة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اخبركم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 xml:space="preserve"> </w:t>
      </w:r>
      <w:r>
        <w:rPr>
          <w:rFonts w:hint="cs"/>
          <w:rtl/>
        </w:rPr>
        <w:t>اعمالكم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مليككم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ارفعها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درجاتكم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الدرهم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تلقوا</w:t>
      </w:r>
      <w:r>
        <w:rPr>
          <w:rtl/>
        </w:rPr>
        <w:t xml:space="preserve"> </w:t>
      </w:r>
      <w:r>
        <w:rPr>
          <w:rFonts w:hint="cs"/>
          <w:rtl/>
        </w:rPr>
        <w:t>عدوكم</w:t>
      </w:r>
      <w:r>
        <w:rPr>
          <w:rtl/>
        </w:rPr>
        <w:t xml:space="preserve"> </w:t>
      </w:r>
      <w:r>
        <w:rPr>
          <w:rFonts w:hint="cs"/>
          <w:rtl/>
        </w:rPr>
        <w:t>فتقتلونهم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يقتلونكم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پاكيزهترين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A759A3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درجه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مجالسى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اختراعى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بادروا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A759A3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A759A3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)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4A546C" w:rsidRDefault="00386D90" w:rsidP="00386D90">
      <w:pPr>
        <w:pStyle w:val="libNormal"/>
        <w:rPr>
          <w:rtl/>
        </w:r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جلساتى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</w:p>
    <w:p w:rsidR="00386D90" w:rsidRDefault="004A546C" w:rsidP="00386D90">
      <w:pPr>
        <w:pStyle w:val="libNormal"/>
      </w:pPr>
      <w:r>
        <w:rPr>
          <w:rtl/>
        </w:rPr>
        <w:br w:type="page"/>
      </w:r>
    </w:p>
    <w:p w:rsidR="00386D90" w:rsidRDefault="00386D90" w:rsidP="004A546C">
      <w:pPr>
        <w:pStyle w:val="Heading2"/>
      </w:pPr>
      <w:bookmarkStart w:id="74" w:name="_Toc4566971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546C">
        <w:rPr>
          <w:rFonts w:hint="cs"/>
          <w:rtl/>
        </w:rPr>
        <w:t xml:space="preserve">(26) و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4"/>
    </w:p>
    <w:p w:rsidR="00386D90" w:rsidRDefault="004A546C" w:rsidP="004A546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نزل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الذين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ظهروهم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هل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الكتب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صياصيهم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قذف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قلوبهم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الرعب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فريقا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تقتلون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سرون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فريقا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ورثكم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رضهم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ديرهم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مولهم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رضا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لم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تطوها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شى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ء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قديرا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(27)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)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محكمشان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(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4A546C">
      <w:pPr>
        <w:pStyle w:val="Heading3"/>
      </w:pPr>
      <w:bookmarkStart w:id="75" w:name="_Toc456697198"/>
      <w:r>
        <w:rPr>
          <w:rFonts w:hint="cs"/>
          <w:rtl/>
        </w:rPr>
        <w:t>تفسير</w:t>
      </w:r>
      <w:r>
        <w:rPr>
          <w:rtl/>
        </w:rPr>
        <w:t>:</w:t>
      </w:r>
      <w:bookmarkEnd w:id="75"/>
    </w:p>
    <w:p w:rsidR="00386D90" w:rsidRDefault="00386D90" w:rsidP="00386D90">
      <w:pPr>
        <w:pStyle w:val="libNormal"/>
      </w:pP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: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)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هجرت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بهانهاى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روياروى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lastRenderedPageBreak/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اذرعات</w:t>
      </w:r>
      <w:r>
        <w:rPr>
          <w:rtl/>
        </w:rPr>
        <w:t xml:space="preserve"> )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خيبر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رسواى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گذاردى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هزيمت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محكمشان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انزل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الذين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ظاهر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اهل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الكتاب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صياصيهم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صياصى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صيصيه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خروس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 (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(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قذف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قلوبهم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الرعب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فريقا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تقتلون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تاسرون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فريقا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اورثكم</w:t>
      </w:r>
      <w:r w:rsidR="004A546C" w:rsidRPr="004A546C">
        <w:rPr>
          <w:rStyle w:val="libAieChar"/>
          <w:rFonts w:hint="cs"/>
          <w:rtl/>
        </w:rPr>
        <w:t xml:space="preserve"> </w:t>
      </w:r>
      <w:r w:rsidRPr="004A546C">
        <w:rPr>
          <w:rStyle w:val="libAieChar"/>
          <w:rFonts w:hint="cs"/>
          <w:rtl/>
        </w:rPr>
        <w:t>ارضهم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ديارهم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خيانتكاران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ارضا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تطؤ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شى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ء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قديرا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تطؤ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خيبر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اورثكم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خيبر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86D90" w:rsidRDefault="00386D90" w:rsidP="004A546C">
      <w:pPr>
        <w:pStyle w:val="Heading3"/>
      </w:pPr>
      <w:bookmarkStart w:id="76" w:name="_Toc45669719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6"/>
    </w:p>
    <w:p w:rsidR="00386D90" w:rsidRDefault="00386D90" w:rsidP="00610F88">
      <w:pPr>
        <w:pStyle w:val="Heading3"/>
      </w:pPr>
      <w:bookmarkStart w:id="77" w:name="_Toc456697200"/>
      <w:r>
        <w:rPr>
          <w:rtl/>
        </w:rPr>
        <w:t xml:space="preserve">1 -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</w:t>
      </w:r>
      <w:bookmarkEnd w:id="77"/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ظاهروهم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...).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پنجمى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78" w:name="_Toc456697201"/>
      <w:r>
        <w:rPr>
          <w:rtl/>
        </w:rPr>
        <w:t xml:space="preserve">2 -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bookmarkEnd w:id="78"/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: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دژهاى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عصرشان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دژهاى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برگزينيد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اولم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نپذيرفتيد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بجنگيم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بيچارهها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نپذيرفتيد</w:t>
      </w:r>
      <w:r>
        <w:rPr>
          <w:rtl/>
        </w:rPr>
        <w:t xml:space="preserve"> </w:t>
      </w:r>
      <w:r>
        <w:rPr>
          <w:rFonts w:hint="cs"/>
          <w:rtl/>
        </w:rPr>
        <w:t>امشب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امشب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بيائيم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كعب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شويم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ستونهاى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صداقتش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آخرون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اعترفوا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بذنوبهم</w:t>
      </w:r>
      <w:r w:rsidR="00A759A3" w:rsidRPr="004A546C">
        <w:rPr>
          <w:rStyle w:val="libAieChar"/>
          <w:rtl/>
        </w:rPr>
        <w:t>.</w:t>
      </w:r>
      <w:r w:rsidRPr="004A546C">
        <w:rPr>
          <w:rStyle w:val="libAieChar"/>
          <w:rtl/>
        </w:rPr>
        <w:t>..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A759A3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79" w:name="_Toc456697202"/>
      <w:r>
        <w:rPr>
          <w:rtl/>
        </w:rPr>
        <w:t xml:space="preserve">3 -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bookmarkEnd w:id="79"/>
    </w:p>
    <w:p w:rsidR="00386D90" w:rsidRDefault="00386D90" w:rsidP="00386D90">
      <w:pPr>
        <w:pStyle w:val="libNormal"/>
      </w:pP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جاسوسهاى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فريقا</w:t>
      </w:r>
      <w:r>
        <w:rPr>
          <w:rtl/>
        </w:rPr>
        <w:t xml:space="preserve"> </w:t>
      </w:r>
      <w:r>
        <w:rPr>
          <w:rFonts w:hint="cs"/>
          <w:rtl/>
        </w:rPr>
        <w:t>تقتلون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فريقا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تقتلون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(</w:t>
      </w:r>
      <w:r>
        <w:rPr>
          <w:rFonts w:hint="cs"/>
          <w:rtl/>
        </w:rPr>
        <w:t>فريقا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تاسرون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سرشناسى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اسر</w:t>
      </w:r>
      <w:r>
        <w:rPr>
          <w:rtl/>
        </w:rPr>
        <w:t xml:space="preserve"> (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قذف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قلوبهم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الرعب</w:t>
      </w:r>
      <w:r w:rsidRPr="004A546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اورثكم</w:t>
      </w:r>
      <w:r>
        <w:rPr>
          <w:rtl/>
        </w:rPr>
        <w:t xml:space="preserve"> </w:t>
      </w:r>
      <w:r>
        <w:rPr>
          <w:rFonts w:hint="cs"/>
          <w:rtl/>
        </w:rPr>
        <w:t>ارضهم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ديارهم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4A546C" w:rsidRDefault="00386D90" w:rsidP="00386D90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A759A3">
        <w:rPr>
          <w:rtl/>
        </w:rPr>
        <w:t>.</w:t>
      </w:r>
    </w:p>
    <w:p w:rsidR="00386D90" w:rsidRDefault="004A546C" w:rsidP="00386D90">
      <w:pPr>
        <w:pStyle w:val="libNormal"/>
      </w:pPr>
      <w:r>
        <w:rPr>
          <w:rtl/>
        </w:rPr>
        <w:br w:type="page"/>
      </w:r>
    </w:p>
    <w:p w:rsidR="00386D90" w:rsidRDefault="00386D90" w:rsidP="004A546C">
      <w:pPr>
        <w:pStyle w:val="Heading2"/>
      </w:pPr>
      <w:bookmarkStart w:id="80" w:name="_Toc4566972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546C">
        <w:rPr>
          <w:rFonts w:hint="cs"/>
          <w:rtl/>
        </w:rPr>
        <w:t xml:space="preserve">(28)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386D90" w:rsidRDefault="004A546C" w:rsidP="004A546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يا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يها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النبى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قل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زوجك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كنتن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تردن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الحيوة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الدنيا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زينتها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فتعالين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متعكن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سرحكن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سراحا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جميلا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كنتن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تردن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رسوله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الدار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الاخرة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فان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عد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للمحسنت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منكن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جرا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ينساء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النبى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ت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منكن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بفاحشة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مبينة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يضاعف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العذاب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ضعفين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كان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ذلك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على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يقنت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منكن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رسوله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تعمل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صالحا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نؤ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تها</w:t>
      </w:r>
      <w:r w:rsidR="00386D90"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أ</w:t>
      </w:r>
      <w:r w:rsidR="00386D90" w:rsidRPr="004A546C">
        <w:rPr>
          <w:rStyle w:val="libAieChar"/>
          <w:rFonts w:hint="cs"/>
          <w:rtl/>
        </w:rPr>
        <w:t>جرها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مرتين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و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اءعتدنا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لها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رزقا</w:t>
      </w:r>
      <w:r w:rsidR="00386D90" w:rsidRPr="004A546C">
        <w:rPr>
          <w:rStyle w:val="libAieChar"/>
          <w:rtl/>
        </w:rPr>
        <w:t xml:space="preserve"> </w:t>
      </w:r>
      <w:r w:rsidR="00386D90" w:rsidRPr="004A546C">
        <w:rPr>
          <w:rStyle w:val="libAieChar"/>
          <w:rFonts w:hint="cs"/>
          <w:rtl/>
        </w:rPr>
        <w:t>كريما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(31)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فاحشى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.</w:t>
      </w:r>
    </w:p>
    <w:p w:rsidR="00386D90" w:rsidRDefault="00386D90" w:rsidP="004A546C">
      <w:pPr>
        <w:pStyle w:val="Heading3"/>
      </w:pPr>
      <w:bookmarkStart w:id="81" w:name="_Toc45669720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81"/>
    </w:p>
    <w:p w:rsidR="00386D90" w:rsidRDefault="00386D90" w:rsidP="00386D90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تفاسير،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>)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ميمونه</w:t>
      </w:r>
      <w:r>
        <w:rPr>
          <w:rtl/>
        </w:rPr>
        <w:t xml:space="preserve"> ) </w:t>
      </w:r>
      <w:r>
        <w:rPr>
          <w:rFonts w:hint="cs"/>
          <w:rtl/>
        </w:rPr>
        <w:t>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)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يمنى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حفصه</w:t>
      </w:r>
      <w:r>
        <w:rPr>
          <w:rtl/>
        </w:rPr>
        <w:t xml:space="preserve"> )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جويريه</w:t>
      </w:r>
      <w:r>
        <w:rPr>
          <w:rtl/>
        </w:rPr>
        <w:t xml:space="preserve"> )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سوده</w:t>
      </w:r>
      <w:r>
        <w:rPr>
          <w:rtl/>
        </w:rPr>
        <w:t xml:space="preserve"> ) </w:t>
      </w:r>
      <w:r>
        <w:rPr>
          <w:rFonts w:hint="cs"/>
          <w:rtl/>
        </w:rPr>
        <w:t>گليم</w:t>
      </w:r>
      <w:r>
        <w:rPr>
          <w:rtl/>
        </w:rPr>
        <w:t xml:space="preserve"> </w:t>
      </w:r>
      <w:r>
        <w:rPr>
          <w:rFonts w:hint="cs"/>
          <w:rtl/>
        </w:rPr>
        <w:t>خيبرى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درخواستها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عواقبى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راءفت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(</w:t>
      </w:r>
      <w:r w:rsidR="004A546C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ماندن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4A546C">
      <w:pPr>
        <w:pStyle w:val="Heading3"/>
      </w:pPr>
      <w:bookmarkStart w:id="82" w:name="_Toc456697205"/>
      <w:r>
        <w:rPr>
          <w:rFonts w:hint="cs"/>
          <w:rtl/>
        </w:rPr>
        <w:t>تفسير</w:t>
      </w:r>
      <w:r>
        <w:rPr>
          <w:rtl/>
        </w:rPr>
        <w:t>:</w:t>
      </w:r>
      <w:bookmarkEnd w:id="82"/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!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عسرت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اسوه</w:t>
      </w:r>
      <w:r>
        <w:rPr>
          <w:rtl/>
        </w:rPr>
        <w:t xml:space="preserve"> )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</w:t>
      </w:r>
      <w:r>
        <w:rPr>
          <w:rtl/>
        </w:rPr>
        <w:t xml:space="preserve"> </w:t>
      </w:r>
      <w:r>
        <w:rPr>
          <w:rFonts w:hint="cs"/>
          <w:rtl/>
        </w:rPr>
        <w:t>مقتداى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حرمسرائى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تجملاتى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صفه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سكوى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زنانش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توقعاتى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تظن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طلقتنا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زوجا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قومنا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يا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ايها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النبى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قل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لازواجك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كنتن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تردن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الحياة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الدنيا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زينتها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فتعالين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امتعكن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اسرحكن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سراحا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جميلا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امتعكن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متعه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سرح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سرحت</w:t>
      </w:r>
      <w:r>
        <w:rPr>
          <w:rtl/>
        </w:rPr>
        <w:t xml:space="preserve"> </w:t>
      </w:r>
      <w:r>
        <w:rPr>
          <w:rFonts w:hint="cs"/>
          <w:rtl/>
        </w:rPr>
        <w:t>الابل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تسريح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اسرحكن</w:t>
      </w:r>
      <w:r>
        <w:rPr>
          <w:rtl/>
        </w:rPr>
        <w:t xml:space="preserve"> )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تسريح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229).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كنتن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تردن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رسوله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الدار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الاخرة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فان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اعد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للمحسنات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منكن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اجرا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محسنات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!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4A546C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فاحشى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يا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نساء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النبى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يات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منكن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بفاحشة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مبينة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يضاعف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العذاب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ضعفين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كان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ذلك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على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يسيرا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عظيمتر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حساسترى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مبينه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يقنت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منكن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رسوله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تعمل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صالحا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نؤ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تها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اجرها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مرتين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و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اعتدنا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لها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رزقا</w:t>
      </w:r>
      <w:r w:rsidRPr="004A546C">
        <w:rPr>
          <w:rStyle w:val="libAieChar"/>
          <w:rtl/>
        </w:rPr>
        <w:t xml:space="preserve"> </w:t>
      </w:r>
      <w:r w:rsidRPr="004A546C">
        <w:rPr>
          <w:rStyle w:val="libAieChar"/>
          <w:rFonts w:hint="cs"/>
          <w:rtl/>
        </w:rPr>
        <w:t>كريما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4A546C">
      <w:pPr>
        <w:pStyle w:val="libNormal"/>
      </w:pPr>
      <w:r>
        <w:rPr>
          <w:rFonts w:hint="cs"/>
          <w:rtl/>
        </w:rPr>
        <w:lastRenderedPageBreak/>
        <w:t>يقنت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4A546C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هويدا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83" w:name="_Toc456697206"/>
      <w:r>
        <w:rPr>
          <w:rFonts w:hint="cs"/>
          <w:rtl/>
        </w:rPr>
        <w:t>نكته</w:t>
      </w:r>
      <w:r w:rsidR="00A759A3">
        <w:rPr>
          <w:rtl/>
        </w:rPr>
        <w:t>:</w:t>
      </w:r>
      <w:bookmarkEnd w:id="83"/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للجاهل</w:t>
      </w:r>
      <w:r>
        <w:rPr>
          <w:rtl/>
        </w:rPr>
        <w:t xml:space="preserve"> </w:t>
      </w:r>
      <w:r>
        <w:rPr>
          <w:rFonts w:hint="cs"/>
          <w:rtl/>
        </w:rPr>
        <w:t>سبعون</w:t>
      </w:r>
      <w:r>
        <w:rPr>
          <w:rtl/>
        </w:rPr>
        <w:t xml:space="preserve"> </w:t>
      </w:r>
      <w:r>
        <w:rPr>
          <w:rFonts w:hint="cs"/>
          <w:rtl/>
        </w:rPr>
        <w:t>ذنبا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للعالم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!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يداق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آتاهم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استناد،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انما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التوبة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على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للذين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يعملون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السوء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بجهالة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ضاعفته</w:t>
      </w:r>
      <w:r>
        <w:rPr>
          <w:rtl/>
        </w:rPr>
        <w:t xml:space="preserve"> </w:t>
      </w:r>
      <w:r>
        <w:rPr>
          <w:rFonts w:hint="cs"/>
          <w:rtl/>
        </w:rPr>
        <w:t>ضممت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فصاعدا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همانندش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افزودم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مغفور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خانوادهاى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.</w:t>
      </w:r>
    </w:p>
    <w:p w:rsidR="0084313F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احرى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لمحسننا</w:t>
      </w:r>
      <w:r>
        <w:rPr>
          <w:rtl/>
        </w:rPr>
        <w:t xml:space="preserve"> </w:t>
      </w:r>
      <w:r>
        <w:rPr>
          <w:rFonts w:hint="cs"/>
          <w:rtl/>
        </w:rPr>
        <w:t>ضعفين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لمسيئنا</w:t>
      </w:r>
      <w:r>
        <w:rPr>
          <w:rtl/>
        </w:rPr>
        <w:t xml:space="preserve"> </w:t>
      </w:r>
      <w:r>
        <w:rPr>
          <w:rFonts w:hint="cs"/>
          <w:rtl/>
        </w:rPr>
        <w:t>ضعفين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الايتين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بدكارانمان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84313F" w:rsidP="00386D90">
      <w:pPr>
        <w:pStyle w:val="libNormal"/>
      </w:pPr>
      <w:r>
        <w:rPr>
          <w:rtl/>
        </w:rPr>
        <w:br w:type="page"/>
      </w:r>
    </w:p>
    <w:p w:rsidR="00386D90" w:rsidRDefault="00386D90" w:rsidP="0084313F">
      <w:pPr>
        <w:pStyle w:val="Heading2"/>
      </w:pPr>
      <w:bookmarkStart w:id="84" w:name="_Toc4566972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313F">
        <w:rPr>
          <w:rFonts w:hint="cs"/>
          <w:rtl/>
        </w:rPr>
        <w:t xml:space="preserve">(32) وتا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386D90" w:rsidRDefault="0084313F" w:rsidP="0084313F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يانساء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النبى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لستن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كاءحد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النساء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اتقيتن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تخضعن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بالقول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فيطمع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الذى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قلبه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مرض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قلن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قولا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معروفا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قرن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بيوتكن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تبرجن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تبرج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الجاهلية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الاولى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قمن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الصلوة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تين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الزكوة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طعن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رسوله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إنما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يريد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ليذهب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عنكم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الرجس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هل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البيت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يطهركم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تطهيرا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اذكرن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يتلى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بيوتكن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يت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الحكمة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لطيفا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خبيرا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</w:p>
    <w:p w:rsidR="00386D90" w:rsidRDefault="00386D90" w:rsidP="00386D90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85" w:name="_Toc456697208"/>
      <w:r>
        <w:rPr>
          <w:rFonts w:hint="cs"/>
          <w:rtl/>
        </w:rPr>
        <w:t>تفسير</w:t>
      </w:r>
      <w:r>
        <w:rPr>
          <w:rtl/>
        </w:rPr>
        <w:t>:</w:t>
      </w:r>
      <w:bookmarkEnd w:id="85"/>
    </w:p>
    <w:p w:rsidR="00386D90" w:rsidRDefault="00386D90" w:rsidP="00386D90">
      <w:pPr>
        <w:pStyle w:val="libNormal"/>
      </w:pP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يا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نساء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النبى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لستن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كاحد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النساء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اتقيتن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انتسابتان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نسپاريد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هوسانگيز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فلا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تخضعن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بالقول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فيطمع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الذى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قلبه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مرض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اطوار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قلن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قولا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معروفا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تخضعن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قلن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معروفا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ظاهر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قرن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بيوتكن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تبرجن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تبرج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الجاهلية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الاولى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تبرج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جاهليتى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روسريهاى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مگو،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پيراهنهاى</w:t>
      </w:r>
      <w:r>
        <w:rPr>
          <w:rtl/>
        </w:rPr>
        <w:t xml:space="preserve"> </w:t>
      </w:r>
      <w:r>
        <w:rPr>
          <w:rFonts w:hint="cs"/>
          <w:rtl/>
        </w:rPr>
        <w:t>بدننما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جاهليتى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اقمن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الصلوة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آتين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الزكوة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اطعن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رسوله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اطعن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انما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يريد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ليذهب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عنكم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الرجس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اهل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البيت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يطهركم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تطهيرا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نگاهداشتن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تاييدات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اكراهى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آگاهيها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پليديها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شودتطهير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اذهاب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پليديها،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انما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يريد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ليذهب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عنكم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الرجس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اهل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البيت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يطهر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تطهيرا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: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نفرند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84313F" w:rsidRPr="00561A19">
        <w:rPr>
          <w:rStyle w:val="libAlaemChar"/>
          <w:rFonts w:hint="cs"/>
          <w:rtl/>
        </w:rPr>
        <w:t>عليه</w:t>
      </w:r>
      <w:r w:rsidR="0084313F">
        <w:rPr>
          <w:rStyle w:val="libAlaemChar"/>
          <w:rFonts w:hint="cs"/>
          <w:rtl/>
        </w:rPr>
        <w:t>ا</w:t>
      </w:r>
      <w:r w:rsidR="0084313F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خمسه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فصحاى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 w:rsidR="00A759A3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معصومند،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اذكرن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يتلى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بيوتكن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آيات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الحكمة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طنينافكن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231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لطيفا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خبيرا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دقايق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>.</w:t>
      </w:r>
    </w:p>
    <w:p w:rsidR="00386D90" w:rsidRDefault="00386D90" w:rsidP="0084313F">
      <w:pPr>
        <w:pStyle w:val="Heading3"/>
      </w:pPr>
      <w:bookmarkStart w:id="86" w:name="_Toc45669720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6"/>
    </w:p>
    <w:p w:rsidR="00386D90" w:rsidRDefault="00386D90" w:rsidP="00610F88">
      <w:pPr>
        <w:pStyle w:val="Heading3"/>
      </w:pPr>
      <w:bookmarkStart w:id="87" w:name="_Toc456697210"/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87"/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رجسند،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- 30 - </w:t>
      </w:r>
      <w:r>
        <w:rPr>
          <w:rFonts w:hint="cs"/>
          <w:rtl/>
        </w:rPr>
        <w:t>مائده</w:t>
      </w:r>
      <w:r>
        <w:rPr>
          <w:rtl/>
        </w:rPr>
        <w:t xml:space="preserve"> 90 - </w:t>
      </w:r>
      <w:r>
        <w:rPr>
          <w:rFonts w:hint="cs"/>
          <w:rtl/>
        </w:rPr>
        <w:t>توبه</w:t>
      </w:r>
      <w:r>
        <w:rPr>
          <w:rtl/>
        </w:rPr>
        <w:t xml:space="preserve"> - 125 - </w:t>
      </w:r>
      <w:r>
        <w:rPr>
          <w:rFonts w:hint="cs"/>
          <w:rtl/>
        </w:rPr>
        <w:t>انعام</w:t>
      </w:r>
      <w:r>
        <w:rPr>
          <w:rtl/>
        </w:rPr>
        <w:t xml:space="preserve"> - 145).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عصمكم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الذلل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آمنكم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الفتن</w:t>
      </w:r>
      <w:r w:rsidR="00A759A3" w:rsidRPr="0084313F">
        <w:rPr>
          <w:rStyle w:val="libAieChar"/>
          <w:rtl/>
        </w:rPr>
        <w:t>،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طهركم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الدنس</w:t>
      </w:r>
      <w:r w:rsidR="00A759A3" w:rsidRPr="0084313F">
        <w:rPr>
          <w:rStyle w:val="libAieChar"/>
          <w:rtl/>
        </w:rPr>
        <w:t>،</w:t>
      </w:r>
      <w:r w:rsidR="0084313F" w:rsidRPr="0084313F">
        <w:rPr>
          <w:rStyle w:val="libAieChar"/>
          <w:rFonts w:hint="cs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اذهب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عنكم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الرجس</w:t>
      </w:r>
      <w:r w:rsidR="00A759A3" w:rsidRPr="0084313F">
        <w:rPr>
          <w:rStyle w:val="libAieChar"/>
          <w:rtl/>
        </w:rPr>
        <w:t>،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طهركم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تطهيرا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88" w:name="_Toc456697211"/>
      <w:r>
        <w:rPr>
          <w:rtl/>
        </w:rPr>
        <w:lastRenderedPageBreak/>
        <w:t xml:space="preserve">2 -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bookmarkEnd w:id="88"/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.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الف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خوبيد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!</w:t>
      </w:r>
    </w:p>
    <w:p w:rsidR="00386D90" w:rsidRDefault="00386D90" w:rsidP="0084313F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ثعلبى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84313F">
        <w:rPr>
          <w:rStyle w:val="libAlaemChar"/>
          <w:rFonts w:hint="cs"/>
          <w:rtl/>
        </w:rPr>
        <w:t>عليها</w:t>
      </w:r>
      <w:r w:rsidR="0084313F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حريرى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اهلبيتى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>
        <w:rPr>
          <w:rFonts w:hint="cs"/>
          <w:rtl/>
        </w:rPr>
        <w:t>فاذهب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پاكشان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ثعلبى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تسئلنى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‍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راءيت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حسينا</w:t>
      </w:r>
      <w:r>
        <w:rPr>
          <w:rtl/>
        </w:rPr>
        <w:t xml:space="preserve"> 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بثوب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اهلبيتى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حامتى</w:t>
      </w:r>
      <w:r>
        <w:rPr>
          <w:rtl/>
        </w:rPr>
        <w:t xml:space="preserve"> </w:t>
      </w:r>
      <w:r>
        <w:rPr>
          <w:rFonts w:hint="cs"/>
          <w:rtl/>
        </w:rPr>
        <w:t>فاذهب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تنحى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!: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ميپرسى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پاكشان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كساء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كساء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بيوتات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اللهم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هؤ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لاء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اهلبيتى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خاصتى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فاذهب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عنهم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الرجس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طهرهم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تطهيرا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يطهركم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  <w:r>
        <w:rPr>
          <w:rtl/>
        </w:rPr>
        <w:t xml:space="preserve">: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 w:rsidR="00A759A3">
        <w:rPr>
          <w:rtl/>
        </w:rPr>
        <w:t>!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84313F" w:rsidRPr="00561A19">
        <w:rPr>
          <w:rStyle w:val="libAlaemChar"/>
          <w:rFonts w:hint="cs"/>
          <w:rtl/>
        </w:rPr>
        <w:t>عليه</w:t>
      </w:r>
      <w:r w:rsidR="0084313F">
        <w:rPr>
          <w:rStyle w:val="libAlaemChar"/>
          <w:rFonts w:hint="cs"/>
          <w:rtl/>
        </w:rPr>
        <w:t>ا</w:t>
      </w:r>
      <w:r w:rsidR="0084313F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ريزهكاريهاى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گذرد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130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!.</w:t>
      </w:r>
    </w:p>
    <w:p w:rsidR="00386D90" w:rsidRDefault="00386D90" w:rsidP="00610F88">
      <w:pPr>
        <w:pStyle w:val="Heading3"/>
      </w:pPr>
      <w:bookmarkStart w:id="89" w:name="_Toc456697212"/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A759A3">
        <w:rPr>
          <w:rtl/>
        </w:rPr>
        <w:t>؟</w:t>
      </w:r>
      <w:bookmarkEnd w:id="89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مزيتى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مكلفان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پليديهاى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آگاهيها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مسئوليتشان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90" w:name="_Toc456697213"/>
      <w:r>
        <w:rPr>
          <w:rtl/>
        </w:rPr>
        <w:t xml:space="preserve">4 -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 w:rsidR="00A759A3">
        <w:rPr>
          <w:rtl/>
        </w:rPr>
        <w:t>!</w:t>
      </w:r>
      <w:bookmarkEnd w:id="90"/>
    </w:p>
    <w:p w:rsidR="00386D90" w:rsidRDefault="00386D90" w:rsidP="00386D90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پيشگوئيهاى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عكاظ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خونريزيهاى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الخلقه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گوشواره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ميگشت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كلوپهائى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كلوپ</w:t>
      </w:r>
      <w:r>
        <w:rPr>
          <w:rtl/>
        </w:rPr>
        <w:t xml:space="preserve"> </w:t>
      </w:r>
      <w:r>
        <w:rPr>
          <w:rFonts w:hint="cs"/>
          <w:rtl/>
        </w:rPr>
        <w:t>برهنگان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</w:p>
    <w:p w:rsidR="0084313F" w:rsidRDefault="00386D90" w:rsidP="0084313F">
      <w:pPr>
        <w:pStyle w:val="libNormal"/>
        <w:rPr>
          <w:rtl/>
        </w:rPr>
      </w:pP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رسوائيهاى</w:t>
      </w:r>
      <w:r>
        <w:rPr>
          <w:rtl/>
        </w:rPr>
        <w:t xml:space="preserve"> </w:t>
      </w:r>
      <w:r>
        <w:rPr>
          <w:rFonts w:hint="cs"/>
          <w:rtl/>
        </w:rPr>
        <w:t>پلاژهاى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معابر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نگفتنى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الاعلام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ناگفتنش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386D90" w:rsidRDefault="0084313F" w:rsidP="00386D90">
      <w:pPr>
        <w:pStyle w:val="libNormal"/>
      </w:pPr>
      <w:r>
        <w:rPr>
          <w:rtl/>
        </w:rPr>
        <w:br w:type="page"/>
      </w:r>
    </w:p>
    <w:p w:rsidR="00386D90" w:rsidRDefault="00386D90" w:rsidP="0084313F">
      <w:pPr>
        <w:pStyle w:val="Heading2"/>
      </w:pPr>
      <w:bookmarkStart w:id="91" w:name="_Toc4566972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313F">
        <w:rPr>
          <w:rFonts w:hint="cs"/>
          <w:rtl/>
        </w:rPr>
        <w:t xml:space="preserve">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1"/>
    </w:p>
    <w:p w:rsidR="00386D90" w:rsidRDefault="0084313F" w:rsidP="0084313F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إن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المسلمين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المسلمات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المؤ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المؤ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القنتين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القانتات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الصادقين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الصادقات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الصبارين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الصابرات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الخاشعين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الخاشعات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المتصدقين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المتصدقات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الصائمين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الصائمات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الحافظين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فروجهم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الحافظات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الذاكرين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كثيرا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الذاكرات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عد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لهم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مغفرة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جرا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راستگو،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انفاقگر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بيعفتى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پاكدامنند،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84313F">
      <w:pPr>
        <w:pStyle w:val="Heading3"/>
      </w:pPr>
      <w:bookmarkStart w:id="92" w:name="_Toc456697215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92"/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A759A3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386D90" w:rsidRDefault="00386D90" w:rsidP="0084313F">
      <w:pPr>
        <w:pStyle w:val="Heading3"/>
      </w:pPr>
      <w:bookmarkStart w:id="93" w:name="_Toc456697216"/>
      <w:r>
        <w:rPr>
          <w:rFonts w:hint="cs"/>
          <w:rtl/>
        </w:rPr>
        <w:t>تفسير</w:t>
      </w:r>
      <w:r>
        <w:rPr>
          <w:rtl/>
        </w:rPr>
        <w:t>:</w:t>
      </w:r>
      <w:bookmarkEnd w:id="93"/>
    </w:p>
    <w:p w:rsidR="00386D90" w:rsidRDefault="00386D90" w:rsidP="00386D90">
      <w:pPr>
        <w:pStyle w:val="libNormal"/>
      </w:pP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).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4313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المسلمين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المسلمات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القانتين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القانتات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قالت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الاعراب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آمنا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لكن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قولوا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اسلمنا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يدخل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الايمان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قلوبكم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مختلفند؟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حقنت</w:t>
      </w:r>
      <w:r>
        <w:rPr>
          <w:rtl/>
        </w:rPr>
        <w:t xml:space="preserve"> </w:t>
      </w:r>
      <w:r>
        <w:rPr>
          <w:rFonts w:hint="cs"/>
          <w:rtl/>
        </w:rPr>
        <w:t>الدماء،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المناكح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المواريث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اسلامند،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الصادقين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الصادقات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امرء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الصابرين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الصابرات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الخاشعين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الخاشعات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انفاقگر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المتصدقين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المتصدقات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هشتمين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الصائمين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الصائمات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بيعفتى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الحافظين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فروجهم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الحافظات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الذاكرين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كثيرا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الذاكرات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همزات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ايقظ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فتوضا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صليا</w:t>
      </w:r>
      <w:r>
        <w:rPr>
          <w:rtl/>
        </w:rPr>
        <w:t xml:space="preserve"> </w:t>
      </w:r>
      <w:r>
        <w:rPr>
          <w:rFonts w:hint="cs"/>
          <w:rtl/>
        </w:rPr>
        <w:t>كتبا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الذاكرين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الذاكرات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شبانگاه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)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84313F" w:rsidRPr="00561A19">
        <w:rPr>
          <w:rStyle w:val="libAlaemChar"/>
          <w:rFonts w:hint="cs"/>
          <w:rtl/>
        </w:rPr>
        <w:t>عليه</w:t>
      </w:r>
      <w:r w:rsidR="0084313F">
        <w:rPr>
          <w:rStyle w:val="libAlaemChar"/>
          <w:rFonts w:hint="cs"/>
          <w:rtl/>
        </w:rPr>
        <w:t>ا</w:t>
      </w:r>
      <w:r w:rsidR="0084313F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اعد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مغفرة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اجرا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ملايمات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اعد</w:t>
      </w:r>
      <w:r>
        <w:rPr>
          <w:rtl/>
        </w:rPr>
        <w:t xml:space="preserve"> (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ماضى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94" w:name="_Toc456697217"/>
      <w:r>
        <w:rPr>
          <w:rFonts w:hint="cs"/>
          <w:rtl/>
        </w:rPr>
        <w:lastRenderedPageBreak/>
        <w:t>نكته</w:t>
      </w:r>
      <w:r w:rsidR="00A759A3">
        <w:rPr>
          <w:rtl/>
        </w:rPr>
        <w:t>:</w:t>
      </w:r>
      <w:bookmarkEnd w:id="94"/>
    </w:p>
    <w:p w:rsidR="00386D90" w:rsidRDefault="00386D90" w:rsidP="00386D90">
      <w:pPr>
        <w:pStyle w:val="libNormal"/>
      </w:pP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پيامدهائى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روحانيين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-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عمل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صالحا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ذكر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انثى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هو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فلنحيينه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حياة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طيبه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لنجزينهم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آجرهم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باحسن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كانوا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يعملون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روات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شخصيتهائى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ناشدنى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84313F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ابتدائيترين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عروسك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نماهاى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!.</w:t>
      </w:r>
    </w:p>
    <w:p w:rsidR="00386D90" w:rsidRDefault="0084313F" w:rsidP="00386D90">
      <w:pPr>
        <w:pStyle w:val="libNormal"/>
      </w:pPr>
      <w:r>
        <w:rPr>
          <w:rtl/>
        </w:rPr>
        <w:br w:type="page"/>
      </w:r>
    </w:p>
    <w:p w:rsidR="00386D90" w:rsidRDefault="00386D90" w:rsidP="0084313F">
      <w:pPr>
        <w:pStyle w:val="Heading2"/>
      </w:pPr>
      <w:bookmarkStart w:id="95" w:name="_Toc4566972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313F">
        <w:rPr>
          <w:rFonts w:hint="cs"/>
          <w:rtl/>
        </w:rPr>
        <w:t xml:space="preserve">(36) تا 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5"/>
    </w:p>
    <w:p w:rsidR="00386D90" w:rsidRDefault="0084313F" w:rsidP="0084313F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لمؤ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مؤ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إذا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قضى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رسوله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مرا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يكون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لهم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الخيرة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مرهم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يعص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رسوله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فقد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ضل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ضللا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مبينا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إذ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تقول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للذى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نعم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عليه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نعمت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عليه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مسك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عليك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زوجك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اتق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تخفى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نفسك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مبديه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تخشى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الناس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حق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تخشه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فلما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قضى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زيد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منها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وطرا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زوجناكها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لكيلا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يكون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على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المؤ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حرج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زواج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دعيائهم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إذا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قضوا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منهن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وطراو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كان</w:t>
      </w:r>
      <w:r w:rsidR="00386D90" w:rsidRPr="0084313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مر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مفعولا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على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النبى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حرج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فيما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فرض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سنة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الذين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خلوا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قبل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كان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اءمر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قدرا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مقدورا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(38)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ميگفتى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پسرخوانده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38 -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جرمى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96" w:name="_Toc45669721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96"/>
    </w:p>
    <w:p w:rsidR="00386D90" w:rsidRDefault="00386D90" w:rsidP="00386D9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(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طائفهاش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راندند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تبنى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پيشتاز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(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عمهاش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دادولى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سرشناسى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نپائيد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ناسازگاريهاى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86D90" w:rsidRDefault="00386D90" w:rsidP="0084313F">
      <w:pPr>
        <w:pStyle w:val="Heading3"/>
      </w:pPr>
      <w:bookmarkStart w:id="97" w:name="_Toc456697220"/>
      <w:r>
        <w:rPr>
          <w:rFonts w:hint="cs"/>
          <w:rtl/>
        </w:rPr>
        <w:t>تفسير</w:t>
      </w:r>
      <w:r>
        <w:rPr>
          <w:rtl/>
        </w:rPr>
        <w:t>:</w:t>
      </w:r>
      <w:bookmarkEnd w:id="97"/>
    </w:p>
    <w:p w:rsidR="00386D90" w:rsidRDefault="00386D90" w:rsidP="00386D90">
      <w:pPr>
        <w:pStyle w:val="libNormal"/>
      </w:pP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قضى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رسوله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امرا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يكون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الخيرة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امر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هم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قضى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چشمداشتى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آگاهيشان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دستوراتم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طبيبى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يعص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رسوله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فقد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ضل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ضلالا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مبينا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ضلالتى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آشكارتر؟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تقول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للذى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انعم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عليه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انعمت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عليه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امسك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عليك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زوجك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اتق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گراميش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خشونتهاى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زيد؟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بترسى</w:t>
      </w:r>
      <w:r w:rsidR="00A759A3">
        <w:rPr>
          <w:rtl/>
        </w:rPr>
        <w:t>!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نفسك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مبديه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تخشى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الناس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احق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تخشاه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پيچيدهاى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بيانجامد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جوسازيها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سمپاشيها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فلما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قضى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زيد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منها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وطرا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زوجناكها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لكى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يكون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على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حرج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ازواج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ادعيائهم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قضوا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منهن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وطرا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امر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مفعولا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ادعياء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زوجناكها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زوجكن</w:t>
      </w:r>
      <w:r>
        <w:rPr>
          <w:rtl/>
        </w:rPr>
        <w:t xml:space="preserve"> </w:t>
      </w:r>
      <w:r>
        <w:rPr>
          <w:rFonts w:hint="cs"/>
          <w:rtl/>
        </w:rPr>
        <w:t>اهلوكن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خويشاوندانتان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درآوردند،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درآورد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پسرخواندهها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مفعولا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جنجالها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).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جوسازيهاى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يخافون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لومة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لائم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- 54)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جنجالها،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بنشينيم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ترضى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عنك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اليهود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النصارى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حتى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تتبع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ملتهم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(</w:t>
      </w:r>
      <w:r>
        <w:rPr>
          <w:rFonts w:hint="cs"/>
          <w:rtl/>
        </w:rPr>
        <w:t>بقره</w:t>
      </w:r>
      <w:r>
        <w:rPr>
          <w:rtl/>
        </w:rPr>
        <w:t xml:space="preserve"> - 120).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سنة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للذين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خلوا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قبل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قدرا</w:t>
      </w:r>
      <w:r>
        <w:rPr>
          <w:rtl/>
        </w:rPr>
        <w:t xml:space="preserve"> </w:t>
      </w:r>
      <w:r>
        <w:rPr>
          <w:rFonts w:hint="cs"/>
          <w:rtl/>
        </w:rPr>
        <w:t>مقدورا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قدرا</w:t>
      </w:r>
      <w:r>
        <w:rPr>
          <w:rtl/>
        </w:rPr>
        <w:t xml:space="preserve"> </w:t>
      </w:r>
      <w:r>
        <w:rPr>
          <w:rFonts w:hint="cs"/>
          <w:rtl/>
        </w:rPr>
        <w:t>مقدورا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386D90" w:rsidRDefault="00386D90" w:rsidP="0084313F">
      <w:pPr>
        <w:pStyle w:val="Heading3"/>
      </w:pPr>
      <w:bookmarkStart w:id="98" w:name="_Toc45669722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8"/>
    </w:p>
    <w:p w:rsidR="00386D90" w:rsidRDefault="00386D90" w:rsidP="00610F88">
      <w:pPr>
        <w:pStyle w:val="Heading3"/>
      </w:pPr>
      <w:bookmarkStart w:id="99" w:name="_Toc456697222"/>
      <w:r>
        <w:rPr>
          <w:rtl/>
        </w:rPr>
        <w:t xml:space="preserve">1 -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bookmarkEnd w:id="99"/>
    </w:p>
    <w:p w:rsidR="00386D90" w:rsidRDefault="00386D90" w:rsidP="00386D90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صراحتى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مجعولى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حالپرسى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الخالقين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الخالقين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جمالش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تمايلى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صريحا،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بافيهاى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!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شرائط،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نداد،؟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فرزندخوانده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؟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چراها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00" w:name="_Toc456697223"/>
      <w:r>
        <w:rPr>
          <w:rtl/>
        </w:rPr>
        <w:t xml:space="preserve">2 -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00"/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اشتباهاتى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انما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قول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اذا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دعوا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رسوله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ليحكم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بينهم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يقولوا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سمعنا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اطعنا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اولئك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المفلحون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- 51).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اختلافاتشان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="0084313F" w:rsidRPr="007A08FB">
        <w:rPr>
          <w:rStyle w:val="libAlaemChar"/>
          <w:rFonts w:eastAsia="KFGQPC Uthman Taha Naskh" w:hint="cs"/>
          <w:rtl/>
        </w:rPr>
        <w:t>(</w:t>
      </w:r>
      <w:r w:rsidRPr="0084313F">
        <w:rPr>
          <w:rStyle w:val="libAieChar"/>
          <w:rFonts w:hint="cs"/>
          <w:rtl/>
        </w:rPr>
        <w:t>فلا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ربك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يؤ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حتى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يحكموك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فيما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شجر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بينهم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ثم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يجدوا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انفسهم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حرجا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مما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قضيت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يسلموا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تسليما</w:t>
      </w:r>
      <w:r w:rsidR="0084313F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- 65).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احسن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دينا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ممن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اسلم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وجهه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هو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محسن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- 125).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تسليمش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نكفر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خواستشان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متنفرند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84313F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386D90" w:rsidRDefault="0084313F" w:rsidP="00386D90">
      <w:pPr>
        <w:pStyle w:val="libNormal"/>
      </w:pPr>
      <w:r>
        <w:rPr>
          <w:rtl/>
        </w:rPr>
        <w:br w:type="page"/>
      </w:r>
    </w:p>
    <w:p w:rsidR="00386D90" w:rsidRDefault="00386D90" w:rsidP="0084313F">
      <w:pPr>
        <w:pStyle w:val="Heading2"/>
      </w:pPr>
      <w:bookmarkStart w:id="101" w:name="_Toc4566972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313F">
        <w:rPr>
          <w:rFonts w:hint="cs"/>
          <w:rtl/>
        </w:rPr>
        <w:t xml:space="preserve">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1"/>
    </w:p>
    <w:p w:rsidR="00386D90" w:rsidRDefault="0084313F" w:rsidP="0084313F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84313F">
        <w:rPr>
          <w:rStyle w:val="libAieChar"/>
          <w:rFonts w:hint="cs"/>
          <w:rtl/>
        </w:rPr>
        <w:t>الذين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يبلغون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رسالات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يخشونه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يخشون</w:t>
      </w:r>
      <w:r w:rsidR="00386D90"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أ</w:t>
      </w:r>
      <w:r w:rsidR="00386D90" w:rsidRPr="0084313F">
        <w:rPr>
          <w:rStyle w:val="libAieChar"/>
          <w:rFonts w:hint="cs"/>
          <w:rtl/>
        </w:rPr>
        <w:t>حدا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الا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و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كفى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بالله</w:t>
      </w:r>
      <w:r w:rsidR="00386D90" w:rsidRPr="0084313F">
        <w:rPr>
          <w:rStyle w:val="libAieChar"/>
          <w:rtl/>
        </w:rPr>
        <w:t xml:space="preserve"> </w:t>
      </w:r>
      <w:r w:rsidR="00386D90" w:rsidRPr="0084313F">
        <w:rPr>
          <w:rStyle w:val="libAieChar"/>
          <w:rFonts w:hint="cs"/>
          <w:rtl/>
        </w:rPr>
        <w:t>حسيبا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(39)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39 -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102" w:name="_Toc456697225"/>
      <w:r>
        <w:rPr>
          <w:rFonts w:hint="cs"/>
          <w:rtl/>
        </w:rPr>
        <w:t>تفسير</w:t>
      </w:r>
      <w:r>
        <w:rPr>
          <w:rtl/>
        </w:rPr>
        <w:t>:</w:t>
      </w:r>
      <w:bookmarkEnd w:id="102"/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الذين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يبلغون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رسالات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يخشونه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يخشون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احدا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الا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84313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84313F">
        <w:rPr>
          <w:rFonts w:hint="cs"/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بدگويان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جوسازيها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كفى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بالله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حسيبا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حسيبا</w:t>
      </w:r>
      <w:r>
        <w:rPr>
          <w:rtl/>
        </w:rPr>
        <w:t xml:space="preserve">)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84313F">
      <w:pPr>
        <w:pStyle w:val="Heading3"/>
      </w:pPr>
      <w:bookmarkStart w:id="103" w:name="_Toc45669722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3"/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تبليغ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ابلاغ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لفات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صاحبدلان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مهجور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كبرياى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يخش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بترسى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تخشى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الناس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و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الله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احق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ان</w:t>
      </w:r>
      <w:r w:rsidRPr="0084313F">
        <w:rPr>
          <w:rStyle w:val="libAieChar"/>
          <w:rtl/>
        </w:rPr>
        <w:t xml:space="preserve"> </w:t>
      </w:r>
      <w:r w:rsidRPr="0084313F">
        <w:rPr>
          <w:rStyle w:val="libAieChar"/>
          <w:rFonts w:hint="cs"/>
          <w:rtl/>
        </w:rPr>
        <w:t>تخشاه</w:t>
      </w:r>
      <w:r w:rsidRPr="0084313F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خشيتى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شجاعترين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يخشون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احدا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)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تحبيبى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پوششى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تحبيبى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عقلاى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مقدسشان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مقصدش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 w:rsidR="00A759A3">
        <w:rPr>
          <w:rtl/>
        </w:rPr>
        <w:t>.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آبائى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لقتل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423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</w:t>
      </w:r>
      <w:r>
        <w:rPr>
          <w:rFonts w:hint="cs"/>
          <w:rtl/>
        </w:rPr>
        <w:t>سوره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.</w:t>
      </w:r>
    </w:p>
    <w:p w:rsidR="005F688E" w:rsidRDefault="00386D90" w:rsidP="005F688E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توجيهاتى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يديك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نياز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ترس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حسيبا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5F688E" w:rsidP="005F688E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04" w:name="_Toc4566972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386D90" w:rsidRDefault="005F688E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محمد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اءبا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اءحد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رجالكم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رسول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خاتم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بكل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شى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05" w:name="_Toc456697228"/>
      <w:r>
        <w:rPr>
          <w:rFonts w:hint="cs"/>
          <w:rtl/>
        </w:rPr>
        <w:t>تفسير</w:t>
      </w:r>
      <w:r>
        <w:rPr>
          <w:rtl/>
        </w:rPr>
        <w:t>:</w:t>
      </w:r>
      <w:bookmarkEnd w:id="105"/>
    </w:p>
    <w:p w:rsidR="00386D90" w:rsidRDefault="00386D90" w:rsidP="00386D90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محمد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ابا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احد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رجالكم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قاسم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رجال</w:t>
      </w:r>
      <w:r>
        <w:rPr>
          <w:rtl/>
        </w:rPr>
        <w:t xml:space="preserve"> ) (</w:t>
      </w:r>
      <w:r>
        <w:rPr>
          <w:rFonts w:hint="cs"/>
          <w:rtl/>
        </w:rPr>
        <w:t>مردان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رجالكم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ابوا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):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امتيم</w:t>
      </w:r>
      <w:r>
        <w:rPr>
          <w:rtl/>
        </w:rPr>
        <w:t xml:space="preserve"> 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ابوت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رسول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خاتم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النبيين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شى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نبوت</w:t>
      </w:r>
      <w:r>
        <w:rPr>
          <w:rtl/>
        </w:rPr>
        <w:t xml:space="preserve"> 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)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(</w:t>
      </w:r>
      <w:r>
        <w:rPr>
          <w:rFonts w:hint="cs"/>
          <w:rtl/>
        </w:rPr>
        <w:t>نبى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(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386D90" w:rsidRDefault="00386D90" w:rsidP="00610F88">
      <w:pPr>
        <w:pStyle w:val="Heading3"/>
      </w:pPr>
      <w:bookmarkStart w:id="106" w:name="_Toc45669722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6"/>
    </w:p>
    <w:p w:rsidR="00386D90" w:rsidRDefault="00386D90" w:rsidP="00610F88">
      <w:pPr>
        <w:pStyle w:val="Heading3"/>
      </w:pPr>
      <w:bookmarkStart w:id="107" w:name="_Toc456697230"/>
      <w:r>
        <w:rPr>
          <w:rtl/>
        </w:rPr>
        <w:t>1 - (</w:t>
      </w:r>
      <w:r>
        <w:rPr>
          <w:rFonts w:hint="cs"/>
          <w:rtl/>
        </w:rPr>
        <w:t>خاتم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bookmarkEnd w:id="107"/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خاتم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)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يوضع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الطينة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ختم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)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انگشترهايشان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كلينى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فضة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طبقات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انگشترى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تزيينى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انگشترهائى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اليوم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نختم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افواههم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تكلمنا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ايديهم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-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 (</w:t>
      </w:r>
      <w:r>
        <w:rPr>
          <w:rFonts w:hint="cs"/>
          <w:rtl/>
        </w:rPr>
        <w:t>يس</w:t>
      </w:r>
      <w:r>
        <w:rPr>
          <w:rtl/>
        </w:rPr>
        <w:t xml:space="preserve"> - 65).</w:t>
      </w:r>
    </w:p>
    <w:p w:rsidR="00386D90" w:rsidRDefault="005F688E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ختم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قلوبهم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سمعهم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ابصارهم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غشاوة</w:t>
      </w:r>
      <w:r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 w:rsidR="00386D90">
        <w:rPr>
          <w:rtl/>
        </w:rPr>
        <w:t xml:space="preserve"> (</w:t>
      </w:r>
      <w:r w:rsidR="00386D90">
        <w:rPr>
          <w:rFonts w:hint="cs"/>
          <w:rtl/>
        </w:rPr>
        <w:t>خداوند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دلها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و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گوشهاى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آنها</w:t>
      </w:r>
      <w:r w:rsidR="00386D90">
        <w:rPr>
          <w:rtl/>
        </w:rPr>
        <w:t xml:space="preserve"> (</w:t>
      </w:r>
      <w:r w:rsidR="00386D90">
        <w:rPr>
          <w:rFonts w:hint="cs"/>
          <w:rtl/>
        </w:rPr>
        <w:t>منافقان</w:t>
      </w:r>
      <w:r w:rsidR="00386D90">
        <w:rPr>
          <w:rtl/>
        </w:rPr>
        <w:t xml:space="preserve"> ) </w:t>
      </w:r>
      <w:r w:rsidR="00386D90">
        <w:rPr>
          <w:rFonts w:hint="cs"/>
          <w:rtl/>
        </w:rPr>
        <w:t>مهر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نهاده</w:t>
      </w:r>
      <w:r w:rsidR="00386D90">
        <w:rPr>
          <w:rtl/>
        </w:rPr>
        <w:t xml:space="preserve"> (</w:t>
      </w:r>
      <w:r w:rsidR="00386D90">
        <w:rPr>
          <w:rFonts w:hint="cs"/>
          <w:rtl/>
        </w:rPr>
        <w:t>به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گونه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هيچ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حقيقتى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نفوذ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نمى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كند</w:t>
      </w:r>
      <w:r w:rsidR="00386D90">
        <w:rPr>
          <w:rtl/>
        </w:rPr>
        <w:t xml:space="preserve">) </w:t>
      </w:r>
      <w:r w:rsidR="00386D90">
        <w:rPr>
          <w:rFonts w:hint="cs"/>
          <w:rtl/>
        </w:rPr>
        <w:t>و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چشمهاى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آنها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پرده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است</w:t>
      </w:r>
      <w:r w:rsidR="00386D90">
        <w:rPr>
          <w:rtl/>
        </w:rPr>
        <w:t xml:space="preserve"> ) (</w:t>
      </w:r>
      <w:r w:rsidR="00386D90">
        <w:rPr>
          <w:rFonts w:hint="cs"/>
          <w:rtl/>
        </w:rPr>
        <w:t>بقره</w:t>
      </w:r>
      <w:r w:rsidR="00386D90">
        <w:rPr>
          <w:rtl/>
        </w:rPr>
        <w:t xml:space="preserve"> - 7).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وانگهى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8 </w:t>
      </w:r>
      <w:r>
        <w:rPr>
          <w:rFonts w:hint="cs"/>
          <w:rtl/>
        </w:rPr>
        <w:t>مورد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108" w:name="_Toc456697231"/>
      <w:r>
        <w:rPr>
          <w:rtl/>
        </w:rPr>
        <w:t xml:space="preserve">2 -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bookmarkEnd w:id="108"/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اوحى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هذا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القرآن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نذركم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بلغ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تبارك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نزل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الفرقان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عبده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ليكون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للعالمين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نذيرا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ارسلناك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كافة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للناس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بشيرا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نذيرا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)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قل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الناس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رسول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اليكم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جميعا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158).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عالمين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كافة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حلالى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حلال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يوم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القيامة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حرامى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حرام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يوم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القيامة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منزله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منصبهاى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كمثل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بنيانا</w:t>
      </w:r>
      <w:r>
        <w:rPr>
          <w:rtl/>
        </w:rPr>
        <w:t xml:space="preserve"> </w:t>
      </w:r>
      <w:r>
        <w:rPr>
          <w:rFonts w:hint="cs"/>
          <w:rtl/>
        </w:rPr>
        <w:t>فاحسنه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اجمله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يطيفون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راءينا</w:t>
      </w:r>
      <w:r>
        <w:rPr>
          <w:rtl/>
        </w:rPr>
        <w:t xml:space="preserve"> </w:t>
      </w:r>
      <w:r>
        <w:rPr>
          <w:rFonts w:hint="cs"/>
          <w:rtl/>
        </w:rPr>
        <w:t>بنيانا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اللبنة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فكنت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اللبنة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آخرينم</w:t>
      </w:r>
      <w:r>
        <w:rPr>
          <w:rtl/>
        </w:rPr>
        <w:t xml:space="preserve"> 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خاتم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النبيين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جئت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فختمت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الانبيا</w:t>
      </w:r>
      <w:r w:rsidR="005F688E" w:rsidRPr="005F688E">
        <w:rPr>
          <w:rStyle w:val="libAieChar"/>
          <w:rFonts w:hint="cs"/>
          <w:rtl/>
        </w:rPr>
        <w:t xml:space="preserve"> ء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المناقب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نقمته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ارسله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الالسن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لانجاز</w:t>
      </w:r>
      <w:r>
        <w:rPr>
          <w:rtl/>
        </w:rPr>
        <w:t xml:space="preserve"> </w:t>
      </w:r>
      <w:r>
        <w:rPr>
          <w:rFonts w:hint="cs"/>
          <w:rtl/>
        </w:rPr>
        <w:t>عدته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نبوته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وصيتنامه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فليبلغ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غائبكم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بعدكم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غائبان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بغلش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اللهم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اشهد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بلغت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بنبيكم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بكتابكم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)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معالم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135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109" w:name="_Toc456697232"/>
      <w:r>
        <w:rPr>
          <w:rtl/>
        </w:rPr>
        <w:t xml:space="preserve">3 -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bookmarkEnd w:id="109"/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تحصيلى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بگذراند،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دكترا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گذارنده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تبيين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مقتضييات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شريعت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بيمه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وفاء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آمنوا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اوفوا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بالعقود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5F688E">
        <w:rPr>
          <w:rtl/>
        </w:rPr>
        <w:t xml:space="preserve"> 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شروطى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مثال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لاضرر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اختياراتى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مشكلها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(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اولا</w:t>
      </w:r>
      <w:r>
        <w:rPr>
          <w:rtl/>
        </w:rPr>
        <w:t xml:space="preserve">: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شيرازى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10" w:name="_Toc4566972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يا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الذين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امنوا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اذكروا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ذكرا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كثيرا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سبحوه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بكرة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صيلا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هو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الذى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يصلى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ملائكته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ليخرجكم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الظلمات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النور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بالمؤ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تحيتهم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يوم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يلقونه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سلام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اعدلهم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اجرا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كريما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(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)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11" w:name="_Toc456697234"/>
      <w:r>
        <w:rPr>
          <w:rFonts w:hint="cs"/>
          <w:rtl/>
        </w:rPr>
        <w:t>تفسير</w:t>
      </w:r>
      <w:r>
        <w:rPr>
          <w:rtl/>
        </w:rPr>
        <w:t>:</w:t>
      </w:r>
      <w:bookmarkEnd w:id="111"/>
    </w:p>
    <w:p w:rsidR="00386D90" w:rsidRDefault="00386D90" w:rsidP="00386D90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امنوا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اذكروا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ذكرا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كثيرا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سبحوه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بكرة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اصيلا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رويداد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الذاكرون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الغازى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والامقامترند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بسيفه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يختضب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الذاكرون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A759A3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شمشيرش</w:t>
      </w:r>
      <w:r>
        <w:rPr>
          <w:rtl/>
        </w:rPr>
        <w:t xml:space="preserve"> ‍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شمشيرش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برترند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(34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A759A3">
        <w:rPr>
          <w:rtl/>
        </w:rPr>
        <w:t>،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بذكر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تطمئن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القلوب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27 - 30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ايتها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النفس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المطمئنة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ارجعى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ربك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راضية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مرضية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فادخلى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عبادى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ادخلى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جنتى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هو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يصلى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ملائكته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ليخرجكم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الظلمات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النور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بالمؤ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يصلى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صلاة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يستغفرون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آمنوا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يصلى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كششى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تضمينى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خالصان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 w:rsidRPr="005F688E">
        <w:rPr>
          <w:rStyle w:val="libAieChar"/>
          <w:rFonts w:hint="cs"/>
          <w:rtl/>
        </w:rPr>
        <w:t>است</w:t>
      </w:r>
      <w:r w:rsidRPr="005F688E">
        <w:rPr>
          <w:rStyle w:val="libAieChar"/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فبعزتك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لاغوينهم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اجمعين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عبادك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المخلصين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)! (</w:t>
      </w:r>
      <w:r>
        <w:rPr>
          <w:rFonts w:hint="cs"/>
          <w:rtl/>
        </w:rPr>
        <w:t>ص</w:t>
      </w:r>
      <w:r>
        <w:rPr>
          <w:rtl/>
        </w:rPr>
        <w:t xml:space="preserve"> - 82 </w:t>
      </w:r>
      <w:r>
        <w:rPr>
          <w:rFonts w:hint="cs"/>
          <w:rtl/>
        </w:rPr>
        <w:t>و</w:t>
      </w:r>
      <w:r>
        <w:rPr>
          <w:rtl/>
        </w:rPr>
        <w:t xml:space="preserve"> 83).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رحيما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تحيتهم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يوم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يلقونه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سلام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تحيت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4 </w:t>
      </w:r>
      <w:r>
        <w:rPr>
          <w:rFonts w:hint="cs"/>
          <w:rtl/>
        </w:rPr>
        <w:t>صفحه</w:t>
      </w:r>
      <w:r>
        <w:rPr>
          <w:rtl/>
        </w:rPr>
        <w:t xml:space="preserve"> 42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تحيتهم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فرشتگانش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الملائكة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يدخلون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باب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سلام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صبرتم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شكيبائيتان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يلقونه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اعد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اجرا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كريما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12" w:name="_Toc45669723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2"/>
    </w:p>
    <w:p w:rsidR="00386D90" w:rsidRDefault="00386D90" w:rsidP="00610F88">
      <w:pPr>
        <w:pStyle w:val="Heading3"/>
      </w:pPr>
      <w:bookmarkStart w:id="113" w:name="_Toc456697236"/>
      <w:r>
        <w:rPr>
          <w:rtl/>
        </w:rPr>
        <w:t xml:space="preserve">1 -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bookmarkEnd w:id="113"/>
    </w:p>
    <w:p w:rsidR="00386D90" w:rsidRDefault="00386D90" w:rsidP="005F688E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ينتهى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الذكر،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ينتهى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الفرائض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اداهن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حدهن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صامه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حده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الذكر،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يرض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بالقليل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ينتهى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اذكروا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ذكرا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سبحوه</w:t>
      </w:r>
      <w:r>
        <w:rPr>
          <w:rtl/>
        </w:rPr>
        <w:t xml:space="preserve"> </w:t>
      </w:r>
      <w:r>
        <w:rPr>
          <w:rFonts w:hint="cs"/>
          <w:rtl/>
        </w:rPr>
        <w:t>بكرة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اصيلا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حدش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يكبار</w:t>
      </w:r>
      <w:r>
        <w:rPr>
          <w:rtl/>
        </w:rPr>
        <w:t xml:space="preserve">)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آمنوا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اذكروا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ذكرا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كثيرا</w:t>
      </w:r>
      <w:r w:rsidRPr="005F688E">
        <w:rPr>
          <w:rStyle w:val="libAieChar"/>
          <w:rtl/>
        </w:rPr>
        <w:t>...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...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يقراء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بركته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تحضره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تهجر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يضى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لاهل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يضى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الكوكب</w:t>
      </w:r>
      <w:r>
        <w:rPr>
          <w:rtl/>
        </w:rPr>
        <w:t xml:space="preserve"> </w:t>
      </w:r>
      <w:r>
        <w:rPr>
          <w:rFonts w:hint="cs"/>
          <w:rtl/>
        </w:rPr>
        <w:t>الدرى</w:t>
      </w:r>
      <w:r>
        <w:rPr>
          <w:rtl/>
        </w:rPr>
        <w:t xml:space="preserve"> </w:t>
      </w:r>
      <w:r>
        <w:rPr>
          <w:rFonts w:hint="cs"/>
          <w:rtl/>
        </w:rPr>
        <w:t>لاهل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لسانا</w:t>
      </w:r>
      <w:r>
        <w:rPr>
          <w:rtl/>
        </w:rPr>
        <w:t xml:space="preserve"> </w:t>
      </w:r>
      <w:r>
        <w:rPr>
          <w:rFonts w:hint="cs"/>
          <w:rtl/>
        </w:rPr>
        <w:t>ذاكرا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</w:p>
    <w:p w:rsidR="00386D90" w:rsidRDefault="005F688E" w:rsidP="00386D90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اكثر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ذكر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عز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جل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اظله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جنته</w:t>
      </w:r>
      <w:r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هر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كس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بسيار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ياد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خدا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كند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خدا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او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را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سايه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لطف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خود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در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بهشت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برين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جاى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خواهد</w:t>
      </w:r>
      <w:r w:rsidR="00386D90">
        <w:rPr>
          <w:rtl/>
        </w:rPr>
        <w:t xml:space="preserve"> </w:t>
      </w:r>
      <w:r w:rsidR="00386D90">
        <w:rPr>
          <w:rFonts w:hint="cs"/>
          <w:rtl/>
        </w:rPr>
        <w:t>داد</w:t>
      </w:r>
      <w:r w:rsidR="00386D90"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ابوابى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نميگيرد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گستردهاش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14" w:name="_Toc456697237"/>
      <w:r>
        <w:rPr>
          <w:rtl/>
        </w:rPr>
        <w:t xml:space="preserve">2 -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bookmarkEnd w:id="114"/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مضافى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شواغل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دانستهاند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يلقونه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610F88">
      <w:pPr>
        <w:pStyle w:val="Heading3"/>
      </w:pPr>
      <w:bookmarkStart w:id="115" w:name="_Toc456697238"/>
      <w:r>
        <w:rPr>
          <w:rtl/>
        </w:rPr>
        <w:t xml:space="preserve">3 -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bookmarkEnd w:id="115"/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اعدلهم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كريما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!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شودچنين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نميگردد،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>!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ورودش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16" w:name="_Toc4566972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(45) تا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يا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انا</w:t>
      </w:r>
      <w:r w:rsidR="00386D90" w:rsidRPr="005F688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رسلنك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شهدا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مبشرا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نذيرا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داعيا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باذنه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سراجا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بشر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المؤ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باءن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فضلا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كبيرا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(47)</w:t>
      </w:r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تطع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الكفرين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المنفقين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دع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ذئهم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توكل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كفى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وكيلا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(48)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منما،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17" w:name="_Toc456697240"/>
      <w:r>
        <w:rPr>
          <w:rFonts w:hint="cs"/>
          <w:rtl/>
        </w:rPr>
        <w:t>تفسير</w:t>
      </w:r>
      <w:r>
        <w:rPr>
          <w:rtl/>
        </w:rPr>
        <w:t>:</w:t>
      </w:r>
      <w:bookmarkEnd w:id="117"/>
    </w:p>
    <w:p w:rsidR="00386D90" w:rsidRDefault="00386D90" w:rsidP="00386D90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فروزانى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ارسلناك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شاهدا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اعملوا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فسيرى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عملكم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رسوله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منون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)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 (</w:t>
      </w:r>
      <w:r>
        <w:rPr>
          <w:rFonts w:hint="cs"/>
          <w:rtl/>
        </w:rPr>
        <w:t>توبه</w:t>
      </w:r>
      <w:r>
        <w:rPr>
          <w:rtl/>
        </w:rPr>
        <w:t xml:space="preserve"> - 105)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124)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فكيف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جئنا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امة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بشهيد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جئنابك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هؤ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شهيدا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 (</w:t>
      </w:r>
      <w:r>
        <w:rPr>
          <w:rFonts w:hint="cs"/>
          <w:rtl/>
        </w:rPr>
        <w:t>نساء</w:t>
      </w:r>
      <w:r>
        <w:rPr>
          <w:rtl/>
        </w:rPr>
        <w:t>41).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درخشانت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عملكردت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مكتبت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مبشرا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نذيرا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مضرت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داعيا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باذنه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سراجا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شهود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نورافشان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سراج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جعل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القمر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فيهن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نورا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جعل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الشمس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سراجا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سراج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تابانى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ظلمتهاى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خفاشانى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نورمايه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گلها،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خاطر،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بشر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فضلا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كبيرا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تبشير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موازنه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بالحسنة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عشر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امثالها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- 160).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مثل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ينفقون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اموالهم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سبيل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كمثل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حبة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انبتت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سبع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سنابل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سنبلة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ماءة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حبة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يضاعف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يشاء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261)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فلا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تعلم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نفس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اخفى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قرة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اعين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- 17).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تطع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الكافرين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المنافقين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تسليمى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مجاهدات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تهيدستان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متنفذ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دع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اذاهم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توكل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وكيلا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اذى</w:t>
      </w:r>
      <w:r>
        <w:rPr>
          <w:rtl/>
        </w:rPr>
        <w:t xml:space="preserve"> </w:t>
      </w:r>
      <w:r>
        <w:rPr>
          <w:rFonts w:hint="cs"/>
          <w:rtl/>
        </w:rPr>
        <w:t>واژهاى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اذى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وابستگان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ذون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يقولون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هو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اذن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خوشباورى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اللذان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ياتيانها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فاذوهما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بجنبد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-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ايذائى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دع</w:t>
      </w:r>
      <w:r>
        <w:rPr>
          <w:rtl/>
        </w:rPr>
        <w:t xml:space="preserve"> </w:t>
      </w:r>
      <w:r>
        <w:rPr>
          <w:rFonts w:hint="cs"/>
          <w:rtl/>
        </w:rPr>
        <w:t>اذاهم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18" w:name="_Toc4566972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ي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الذين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منوا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إذا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نكحتم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المؤمنت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ثم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طلقتموهن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قبل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تمسوهن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عدة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تعتدونها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فمتعوهن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سرحوهن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سراحا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جميلا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(49)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همبستر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19" w:name="_Toc456697242"/>
      <w:r>
        <w:rPr>
          <w:rFonts w:hint="cs"/>
          <w:rtl/>
        </w:rPr>
        <w:t>تفسير</w:t>
      </w:r>
      <w:r>
        <w:rPr>
          <w:rtl/>
        </w:rPr>
        <w:t>:</w:t>
      </w:r>
      <w:bookmarkEnd w:id="119"/>
    </w:p>
    <w:p w:rsidR="00386D90" w:rsidRDefault="00386D90" w:rsidP="00386D90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لازمى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آمنوا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اذا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نكحتم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ثم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طلقتموهن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قبل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تمسوهن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عدة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تعتدونها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كتابيه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تعتدونها</w:t>
      </w:r>
      <w:r>
        <w:rPr>
          <w:rtl/>
        </w:rPr>
        <w:t>) (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نامشخص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هيجانات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فقراء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(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فمتعوهن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لاجناح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طلقتم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النساء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تمسوهن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تفرضوا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فريضة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متعوهن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)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وجوبى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هديه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متاعا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بالمعروف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) (</w:t>
      </w:r>
      <w:r>
        <w:rPr>
          <w:rFonts w:hint="cs"/>
          <w:rtl/>
        </w:rPr>
        <w:t>بقره</w:t>
      </w:r>
      <w:r>
        <w:rPr>
          <w:rtl/>
        </w:rPr>
        <w:t xml:space="preserve"> - 236)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الموسع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قدره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lastRenderedPageBreak/>
        <w:t>المقتر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قدره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تنگدست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سرحوهن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سراحا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جميلا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نگاهداشت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فامساك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تسريح</w:t>
      </w:r>
      <w:r>
        <w:rPr>
          <w:rtl/>
        </w:rPr>
        <w:t xml:space="preserve"> </w:t>
      </w:r>
      <w:r>
        <w:rPr>
          <w:rFonts w:hint="cs"/>
          <w:rtl/>
        </w:rPr>
        <w:t>باحسان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سراح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نگاهدارند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سراح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اطلاقات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داشتيم</w:t>
      </w:r>
      <w:r w:rsidR="00A759A3"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20" w:name="_Toc4566972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ي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حللنا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زوجك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التى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تيت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جورهن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ملكت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يمينك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مما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فاء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بنات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عمك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بنات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عمتك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بنات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خالك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بنات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خلتك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التى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هاجرن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معك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امر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ة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منة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وهبت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نفسها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للنبى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راد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النبى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يستنكحها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خالصة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دون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المؤ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قد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علمنا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فرضنا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فى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زوجهم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ملكت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يمنهم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لكيلا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يكون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حرج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غفورا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(50)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)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21" w:name="_Toc456697244"/>
      <w:r>
        <w:rPr>
          <w:rFonts w:hint="cs"/>
          <w:rtl/>
        </w:rPr>
        <w:t>تفسير</w:t>
      </w:r>
      <w:r>
        <w:rPr>
          <w:rtl/>
        </w:rPr>
        <w:t>:</w:t>
      </w:r>
      <w:bookmarkEnd w:id="121"/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ميتوانى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احللنا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ازواجك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اللاتى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آتيت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اجورهن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نقدا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ملكلت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يمنيك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افاء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افاء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(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سايه</w:t>
      </w:r>
      <w:r>
        <w:rPr>
          <w:rtl/>
        </w:rPr>
        <w:t xml:space="preserve"> )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هنگفتى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ماريه</w:t>
      </w:r>
      <w:r>
        <w:rPr>
          <w:rtl/>
        </w:rPr>
        <w:t xml:space="preserve"> </w:t>
      </w:r>
      <w:r>
        <w:rPr>
          <w:rFonts w:hint="cs"/>
          <w:rtl/>
        </w:rPr>
        <w:t>قبطيه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صفيه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جويريه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بنات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عمك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بنات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عماتك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بنات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خالك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بنات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خالاتك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اللاتى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هاجرن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معك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F688E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امر</w:t>
      </w:r>
      <w:r w:rsidR="005F688E" w:rsidRPr="005F688E">
        <w:rPr>
          <w:rStyle w:val="libAieChar"/>
          <w:rFonts w:hint="cs"/>
          <w:rtl/>
        </w:rPr>
        <w:t>أ</w:t>
      </w:r>
      <w:r w:rsidRPr="005F688E">
        <w:rPr>
          <w:rStyle w:val="libAieChar"/>
          <w:rFonts w:hint="cs"/>
          <w:rtl/>
        </w:rPr>
        <w:t>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وهبت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نفسها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اراد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يستنكحها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خالصة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دون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المؤ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منين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قد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علمنا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فرضنا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ازواجهم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ملكت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ايمانهم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F688E"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لكيلا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يكون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حرج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غفورا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(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) </w:t>
      </w:r>
      <w:r>
        <w:rPr>
          <w:rFonts w:hint="cs"/>
          <w:rtl/>
        </w:rPr>
        <w:t>پرداخت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)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(</w:t>
      </w:r>
      <w:r>
        <w:rPr>
          <w:rFonts w:hint="cs"/>
          <w:rtl/>
        </w:rPr>
        <w:t>ميمونه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خزيمه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خوله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خوله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(</w:t>
      </w:r>
      <w:r>
        <w:rPr>
          <w:rFonts w:hint="cs"/>
          <w:rtl/>
        </w:rPr>
        <w:t>عايشه</w:t>
      </w:r>
      <w:r>
        <w:rPr>
          <w:rtl/>
        </w:rPr>
        <w:t xml:space="preserve"> )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يبذلن</w:t>
      </w:r>
      <w:r>
        <w:rPr>
          <w:rtl/>
        </w:rPr>
        <w:t xml:space="preserve"> </w:t>
      </w:r>
      <w:r>
        <w:rPr>
          <w:rFonts w:hint="cs"/>
          <w:rtl/>
        </w:rPr>
        <w:t>انفسهن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مهر؟</w:t>
      </w:r>
      <w:r>
        <w:rPr>
          <w:rtl/>
        </w:rPr>
        <w:t>!: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عايشه</w:t>
      </w:r>
      <w:r>
        <w:rPr>
          <w:rtl/>
        </w:rPr>
        <w:t xml:space="preserve"> 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تعريض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اطعت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سارع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هواك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مقصودت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آماده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هبه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معتقدات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نامقدس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25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عنفوان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53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باكره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همينقدر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محكمتر،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مصممتر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عقيمى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خواستهاند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مغرضان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22" w:name="_Toc4566972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2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ترجى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تشاء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توى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إليك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تشاء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ابتغى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عزلت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جناح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ذلك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دنى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تقر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عينهن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يحزن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يرضين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بما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تيتهن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كلهن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يعلم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قلوبكم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حليما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(51)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51 - (</w:t>
      </w:r>
      <w:r>
        <w:rPr>
          <w:rFonts w:hint="cs"/>
          <w:rtl/>
        </w:rPr>
        <w:t>موعد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بتاخير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23" w:name="_Toc45669724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123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و</w:t>
      </w:r>
      <w:r>
        <w:rPr>
          <w:rtl/>
        </w:rPr>
        <w:t xml:space="preserve"> 29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بيفزا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رقابتهائى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اوقاتش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24" w:name="_Toc456697247"/>
      <w:r>
        <w:rPr>
          <w:rFonts w:hint="cs"/>
          <w:rtl/>
        </w:rPr>
        <w:t>تفسير</w:t>
      </w:r>
      <w:r>
        <w:rPr>
          <w:rtl/>
        </w:rPr>
        <w:t>:</w:t>
      </w:r>
      <w:bookmarkEnd w:id="124"/>
    </w:p>
    <w:p w:rsidR="00386D90" w:rsidRDefault="00386D90" w:rsidP="00386D90">
      <w:pPr>
        <w:pStyle w:val="libNormal"/>
      </w:pP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چينند،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آشفتگى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رقابتهاى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البال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(</w:t>
      </w:r>
      <w:r>
        <w:rPr>
          <w:rFonts w:hint="cs"/>
          <w:rtl/>
        </w:rPr>
        <w:t>موعد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بيندازى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ترجى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تشاء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اليك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تشاء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ترجى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ارجاء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ايواء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بحرانيش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ابتغيت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عزلت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جناح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عليك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(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ابتدائى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ذلك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ادنى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تقر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اعينهن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يحزن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يرضين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آتيتهن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كلهن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يعلم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فى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قلوبكم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عليما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حليما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معترضند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قلوبكم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25" w:name="_Toc456697248"/>
      <w:r>
        <w:rPr>
          <w:rFonts w:hint="cs"/>
          <w:rtl/>
        </w:rPr>
        <w:t>نكته</w:t>
      </w:r>
      <w:r w:rsidR="00A759A3">
        <w:rPr>
          <w:rtl/>
        </w:rPr>
        <w:t>:</w:t>
      </w:r>
      <w:bookmarkEnd w:id="125"/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(</w:t>
      </w:r>
      <w:r>
        <w:rPr>
          <w:rFonts w:hint="cs"/>
          <w:rtl/>
        </w:rPr>
        <w:t>تخيير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ترجى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tl/>
        </w:rPr>
        <w:t>):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هن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26" w:name="_Toc4566972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6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يحل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النساء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بعد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تبدل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زوج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لو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عجبك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حسنهن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ملكت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يمينك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شى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رقيبا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(52)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برگزينى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برداشتيم</w:t>
      </w:r>
      <w:r>
        <w:rPr>
          <w:rtl/>
        </w:rPr>
        <w:t xml:space="preserve"> ).</w:t>
      </w:r>
    </w:p>
    <w:p w:rsidR="00386D90" w:rsidRDefault="00386D90" w:rsidP="005F688E">
      <w:pPr>
        <w:pStyle w:val="Heading3"/>
      </w:pPr>
      <w:bookmarkStart w:id="127" w:name="_Toc456697250"/>
      <w:r>
        <w:rPr>
          <w:rFonts w:hint="cs"/>
          <w:rtl/>
        </w:rPr>
        <w:t>تفسير</w:t>
      </w:r>
      <w:r>
        <w:rPr>
          <w:rtl/>
        </w:rPr>
        <w:t>:</w:t>
      </w:r>
      <w:bookmarkEnd w:id="127"/>
    </w:p>
    <w:p w:rsidR="00386D90" w:rsidRDefault="00386D90" w:rsidP="00386D90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يحل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النساء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بعد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تبدل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ازواج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اعجبك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حسنهن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ملكت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يمينك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و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الله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على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كل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شى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ء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رقيبا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5F688E">
      <w:pPr>
        <w:pStyle w:val="libNormal"/>
        <w:rPr>
          <w:rtl/>
        </w:rPr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F688E"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برگزينى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بيفزاى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28" w:name="_Toc45669725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8"/>
    </w:p>
    <w:p w:rsidR="00386D90" w:rsidRDefault="00386D90" w:rsidP="00610F88">
      <w:pPr>
        <w:pStyle w:val="Heading3"/>
      </w:pPr>
      <w:bookmarkStart w:id="129" w:name="_Toc456697252"/>
      <w:r>
        <w:rPr>
          <w:rtl/>
        </w:rPr>
        <w:t xml:space="preserve">1 -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bookmarkEnd w:id="129"/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هبه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گشا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بگذرد،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5F688E">
        <w:rPr>
          <w:rFonts w:hint="cs"/>
          <w:rtl/>
        </w:rPr>
        <w:t xml:space="preserve"> </w:t>
      </w:r>
      <w:r>
        <w:rPr>
          <w:rtl/>
        </w:rPr>
        <w:t>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عقد،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دردسرهاى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30" w:name="_Toc456697253"/>
      <w:r>
        <w:rPr>
          <w:rtl/>
        </w:rPr>
        <w:t xml:space="preserve">2 -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bookmarkEnd w:id="130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24 </w:t>
      </w:r>
      <w:r>
        <w:rPr>
          <w:rFonts w:hint="cs"/>
          <w:rtl/>
        </w:rPr>
        <w:lastRenderedPageBreak/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واگذاريم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 w:rsidRPr="007A08FB">
        <w:rPr>
          <w:rStyle w:val="libAlaemChar"/>
          <w:rFonts w:eastAsia="KFGQPC Uthman Taha Naskh" w:hint="cs"/>
          <w:rtl/>
        </w:rPr>
        <w:t>(</w:t>
      </w:r>
      <w:r w:rsidRPr="005F688E">
        <w:rPr>
          <w:rStyle w:val="libAieChar"/>
          <w:rFonts w:hint="cs"/>
          <w:rtl/>
        </w:rPr>
        <w:t>انا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احللنا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ازواجك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اللاتى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آتيت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اجورهن</w:t>
      </w:r>
      <w:r w:rsidR="00A759A3" w:rsidRPr="005F688E">
        <w:rPr>
          <w:rStyle w:val="libAieChar"/>
          <w:rtl/>
        </w:rPr>
        <w:t>.</w:t>
      </w:r>
      <w:r w:rsidRPr="005F688E">
        <w:rPr>
          <w:rStyle w:val="libAieChar"/>
          <w:rtl/>
        </w:rPr>
        <w:t>..</w:t>
      </w:r>
      <w:r w:rsidR="005F688E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احللنا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ازواجك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مطمئنتر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A759A3">
        <w:rPr>
          <w:rtl/>
        </w:rPr>
        <w:t>.</w:t>
      </w:r>
    </w:p>
    <w:p w:rsidR="00386D90" w:rsidRDefault="00386D90" w:rsidP="00610F88">
      <w:pPr>
        <w:pStyle w:val="Heading3"/>
      </w:pPr>
      <w:bookmarkStart w:id="131" w:name="_Toc456697254"/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131"/>
    </w:p>
    <w:p w:rsidR="00386D90" w:rsidRDefault="00386D90" w:rsidP="00386D90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اعجبك</w:t>
      </w:r>
      <w:r>
        <w:rPr>
          <w:rtl/>
        </w:rPr>
        <w:t xml:space="preserve"> </w:t>
      </w:r>
      <w:r>
        <w:rPr>
          <w:rFonts w:hint="cs"/>
          <w:rtl/>
        </w:rPr>
        <w:t>حسنهن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پشيمانيهاى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اجدر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يدوم</w:t>
      </w:r>
      <w:r>
        <w:rPr>
          <w:rtl/>
        </w:rPr>
        <w:t xml:space="preserve"> </w:t>
      </w:r>
      <w:r>
        <w:rPr>
          <w:rFonts w:hint="cs"/>
          <w:rtl/>
        </w:rPr>
        <w:t>بينكما</w:t>
      </w:r>
      <w:r>
        <w:rPr>
          <w:rtl/>
        </w:rPr>
        <w:t>: (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بنگرد،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المراءة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يتزوجها،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خلفها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>).</w:t>
      </w:r>
    </w:p>
    <w:p w:rsidR="00386D90" w:rsidRDefault="00386D90" w:rsidP="005F688E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F688E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5F688E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اعجبك</w:t>
      </w:r>
      <w:r>
        <w:rPr>
          <w:rtl/>
        </w:rPr>
        <w:t xml:space="preserve"> </w:t>
      </w:r>
      <w:r>
        <w:rPr>
          <w:rFonts w:hint="cs"/>
          <w:rtl/>
        </w:rPr>
        <w:t>حسنهن</w:t>
      </w:r>
      <w:r>
        <w:rPr>
          <w:rtl/>
        </w:rPr>
        <w:t xml:space="preserve"> ):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تصادفى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دلالتش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86D90" w:rsidRDefault="005F688E" w:rsidP="00386D90">
      <w:pPr>
        <w:pStyle w:val="libNormal"/>
      </w:pPr>
      <w:r>
        <w:rPr>
          <w:rtl/>
        </w:rPr>
        <w:br w:type="page"/>
      </w:r>
    </w:p>
    <w:p w:rsidR="00386D90" w:rsidRDefault="00386D90" w:rsidP="005F688E">
      <w:pPr>
        <w:pStyle w:val="Heading2"/>
      </w:pPr>
      <w:bookmarkStart w:id="132" w:name="_Toc4566972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688E">
        <w:rPr>
          <w:rFonts w:hint="cs"/>
          <w:rtl/>
        </w:rPr>
        <w:t xml:space="preserve">(53) و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386D90" w:rsidRDefault="005F688E" w:rsidP="005F688E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ي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يها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الذين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منوا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تدخلوا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بيوت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إلا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يؤذن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إلى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طعام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غير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نظرين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إنئه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إذا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دعيتم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فادخلوا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فإذا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طعمتم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فانتشروا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مستنسين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لحديث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ذلكم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النبى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فيستحى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يستحى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الحق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إذا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س</w:t>
      </w:r>
      <w:r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لتموهن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متعا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فسلوهن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وراء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حجاب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ذلكم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طهر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لقلوبكم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قلوبهن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لكم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تؤ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رسول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لا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تنكحوا</w:t>
      </w:r>
      <w:r w:rsidR="00386D90" w:rsidRPr="005F688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زوجه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من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بعده</w:t>
      </w:r>
      <w:r w:rsidR="00386D90"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أ</w:t>
      </w:r>
      <w:r w:rsidR="00386D90" w:rsidRPr="005F688E">
        <w:rPr>
          <w:rStyle w:val="libAieChar"/>
          <w:rFonts w:hint="cs"/>
          <w:rtl/>
        </w:rPr>
        <w:t>بدا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إن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ذلكم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عند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5F688E">
        <w:rPr>
          <w:rStyle w:val="libAieChar"/>
          <w:rFonts w:hint="cs"/>
          <w:rtl/>
        </w:rPr>
        <w:t>إن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تبدوا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شيا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اءو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تخفوه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فإ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الله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كان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بكل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شى</w:t>
      </w:r>
      <w:r w:rsidR="00386D90" w:rsidRPr="005F688E">
        <w:rPr>
          <w:rStyle w:val="libAieChar"/>
          <w:rtl/>
        </w:rPr>
        <w:t xml:space="preserve"> </w:t>
      </w:r>
      <w:r w:rsidR="00386D90" w:rsidRPr="005F688E">
        <w:rPr>
          <w:rStyle w:val="libAieChar"/>
          <w:rFonts w:hint="cs"/>
          <w:rtl/>
        </w:rPr>
        <w:t>عليما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(54)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نيائيد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ننشينيد،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خورديد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ننشينيد،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بيان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5F688E">
      <w:pPr>
        <w:pStyle w:val="Heading3"/>
      </w:pPr>
      <w:bookmarkStart w:id="133" w:name="_Toc45669725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133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وليمه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(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برخاست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5F688E">
      <w:pPr>
        <w:pStyle w:val="Heading3"/>
      </w:pPr>
      <w:bookmarkStart w:id="134" w:name="_Toc456697257"/>
      <w:r>
        <w:rPr>
          <w:rFonts w:hint="cs"/>
          <w:rtl/>
        </w:rPr>
        <w:t>تفسير</w:t>
      </w:r>
      <w:r>
        <w:rPr>
          <w:rtl/>
        </w:rPr>
        <w:t>:</w:t>
      </w:r>
      <w:bookmarkEnd w:id="134"/>
    </w:p>
    <w:p w:rsidR="00386D90" w:rsidRDefault="00386D90" w:rsidP="00386D90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بنشينيد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5F688E">
        <w:rPr>
          <w:rStyle w:val="libAieChar"/>
          <w:rFonts w:hint="cs"/>
          <w:rtl/>
        </w:rPr>
        <w:t>يا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ايها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الذين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آمنوا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تدخلوا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بيوت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النبى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الا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يؤ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ذن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لكم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الى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طعام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غير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ناظرين</w:t>
      </w:r>
      <w:r w:rsidRPr="005F688E">
        <w:rPr>
          <w:rStyle w:val="libAieChar"/>
          <w:rtl/>
        </w:rPr>
        <w:t xml:space="preserve"> </w:t>
      </w:r>
      <w:r w:rsidRPr="005F688E">
        <w:rPr>
          <w:rStyle w:val="libAieChar"/>
          <w:rFonts w:hint="cs"/>
          <w:rtl/>
        </w:rPr>
        <w:t>اناه</w:t>
      </w:r>
      <w:r w:rsidRPr="005F688E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>
        <w:rPr>
          <w:rFonts w:hint="cs"/>
          <w:rtl/>
        </w:rPr>
        <w:t>عليهاالسلام</w:t>
      </w:r>
      <w:r>
        <w:rPr>
          <w:rtl/>
        </w:rPr>
        <w:t xml:space="preserve"> )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(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جابر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!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صاحبخانه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خورديد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لكن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اذا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دعيتم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فادخلوا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فاذا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طعمتم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فانتشروا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مستانسين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لحديث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مستثناست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النبى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فيستحيى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يستحيى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الحق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(</w:t>
      </w:r>
      <w:r>
        <w:rPr>
          <w:rFonts w:hint="cs"/>
          <w:rtl/>
        </w:rPr>
        <w:t>پرده</w:t>
      </w:r>
      <w:r>
        <w:rPr>
          <w:rtl/>
        </w:rPr>
        <w:t xml:space="preserve"> ) </w:t>
      </w:r>
      <w:r>
        <w:rPr>
          <w:rFonts w:hint="cs"/>
          <w:rtl/>
        </w:rPr>
        <w:t>بخواهيد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اذا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سالتموهن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متاعا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فاسئلوهن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ور</w:t>
      </w:r>
      <w:r w:rsidR="00BE5D2C">
        <w:rPr>
          <w:rStyle w:val="libAieChar"/>
          <w:rFonts w:hint="cs"/>
          <w:rtl/>
        </w:rPr>
        <w:t xml:space="preserve">أ </w:t>
      </w:r>
      <w:r w:rsidRPr="00BE5D2C">
        <w:rPr>
          <w:rStyle w:val="libAieChar"/>
          <w:rFonts w:hint="cs"/>
          <w:rtl/>
        </w:rPr>
        <w:t>حجاب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ظاهر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استعمالهاى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حاجز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جعلنا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بينك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بالاخرة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حجابا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مستورا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حتى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توارت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بالحجاب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لبشر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يكلمه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وحيا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ور</w:t>
      </w:r>
      <w:r w:rsidR="00BE5D2C" w:rsidRPr="00BE5D2C">
        <w:rPr>
          <w:rStyle w:val="libAieChar"/>
          <w:rFonts w:hint="cs"/>
          <w:rtl/>
        </w:rPr>
        <w:t>أ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حجاب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قديمترين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حجابم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تدخلوا</w:t>
      </w:r>
      <w:r>
        <w:rPr>
          <w:rtl/>
        </w:rPr>
        <w:t xml:space="preserve"> </w:t>
      </w:r>
      <w:r>
        <w:rPr>
          <w:rFonts w:hint="cs"/>
          <w:rtl/>
        </w:rPr>
        <w:t>بيوت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ارخى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پردگيان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عيبجويان</w:t>
      </w:r>
      <w:r>
        <w:rPr>
          <w:rtl/>
        </w:rPr>
        <w:t xml:space="preserve"> </w:t>
      </w:r>
      <w:r>
        <w:rPr>
          <w:rFonts w:hint="cs"/>
          <w:rtl/>
        </w:rPr>
        <w:t>مغرض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سياهدلان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وراء</w:t>
      </w:r>
      <w:r>
        <w:rPr>
          <w:rtl/>
        </w:rPr>
        <w:t>) (</w:t>
      </w:r>
      <w:r>
        <w:rPr>
          <w:rFonts w:hint="cs"/>
          <w:rtl/>
        </w:rPr>
        <w:t>پشت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ذلك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اطهر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لقلوبكم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قلوبهن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فاسئلوهن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رسول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ايذائى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تنكحوا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ازواجه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بعده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ابدا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عند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خودگذشتگى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تبدوا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شيئا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تخفوه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بكل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شى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ء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ايذائى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نيتش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35" w:name="_Toc45669725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5"/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ميهماندارى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) </w:t>
      </w:r>
      <w:r>
        <w:rPr>
          <w:rFonts w:hint="cs"/>
          <w:rtl/>
        </w:rPr>
        <w:t>بياوريم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-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الضيف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بقوم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هدية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الهدية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الضيف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برزقه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يرتحل</w:t>
      </w:r>
      <w:r>
        <w:rPr>
          <w:rtl/>
        </w:rPr>
        <w:t xml:space="preserve"> </w:t>
      </w:r>
      <w:r>
        <w:rPr>
          <w:rFonts w:hint="cs"/>
          <w:rtl/>
        </w:rPr>
        <w:t>بذنوب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ميهمان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بخ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لجهنم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 w:rsidR="00A759A3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براءك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الشح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آفرين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!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پذيرائيهاى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پذيرائيها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اخيه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اعجب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يكلف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يتكلف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المتكلف</w:t>
      </w:r>
      <w:r>
        <w:rPr>
          <w:rtl/>
        </w:rPr>
        <w:t xml:space="preserve"> </w:t>
      </w:r>
      <w:r>
        <w:rPr>
          <w:rFonts w:hint="cs"/>
          <w:rtl/>
        </w:rPr>
        <w:t>لاخيه</w:t>
      </w:r>
      <w:r w:rsidR="00A759A3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رودرواسى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نتكلف</w:t>
      </w:r>
      <w:r>
        <w:rPr>
          <w:rtl/>
        </w:rPr>
        <w:t xml:space="preserve"> </w:t>
      </w:r>
      <w:r>
        <w:rPr>
          <w:rFonts w:hint="cs"/>
          <w:rtl/>
        </w:rPr>
        <w:t>للضيف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عندنا،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حضرنا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ننمائيم</w:t>
      </w:r>
      <w:r>
        <w:rPr>
          <w:rtl/>
        </w:rPr>
        <w:t xml:space="preserve"> ).</w:t>
      </w:r>
    </w:p>
    <w:p w:rsidR="00386D90" w:rsidRDefault="00386D90" w:rsidP="00BE5D2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-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الضيف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تمشى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فتخرجه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حريمك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>: (</w:t>
      </w:r>
      <w:r>
        <w:rPr>
          <w:rFonts w:hint="cs"/>
          <w:rtl/>
        </w:rPr>
        <w:t>از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نيانجامد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الضيف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يعدله</w:t>
      </w:r>
      <w:r>
        <w:rPr>
          <w:rtl/>
        </w:rPr>
        <w:t xml:space="preserve"> </w:t>
      </w:r>
      <w:r>
        <w:rPr>
          <w:rFonts w:hint="cs"/>
          <w:rtl/>
        </w:rPr>
        <w:t>الخلال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ميهمانها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خجالتى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تقل</w:t>
      </w:r>
      <w:r>
        <w:rPr>
          <w:rtl/>
        </w:rPr>
        <w:t xml:space="preserve"> </w:t>
      </w:r>
      <w:r>
        <w:rPr>
          <w:rFonts w:hint="cs"/>
          <w:rtl/>
        </w:rPr>
        <w:t>لاخيك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اكلت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شيئا؟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الجواد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الجواد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مترفين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ناقابلى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نشمرد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احتقر</w:t>
      </w:r>
      <w:r>
        <w:rPr>
          <w:rtl/>
        </w:rPr>
        <w:t xml:space="preserve"> </w:t>
      </w:r>
      <w:r>
        <w:rPr>
          <w:rFonts w:hint="cs"/>
          <w:rtl/>
        </w:rPr>
        <w:t>لاخيه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يحضره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احتقر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ميزبانى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-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منزلش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اخيه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رحله</w:t>
      </w:r>
      <w:r>
        <w:rPr>
          <w:rtl/>
        </w:rPr>
        <w:t xml:space="preserve"> </w:t>
      </w:r>
      <w:r>
        <w:rPr>
          <w:rFonts w:hint="cs"/>
          <w:rtl/>
        </w:rPr>
        <w:t>فليقعد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الرحل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الرحل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بعورة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الداخل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مسلمانش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بابهاى</w:t>
      </w:r>
      <w:r>
        <w:rPr>
          <w:rtl/>
        </w:rPr>
        <w:t xml:space="preserve"> 88 </w:t>
      </w:r>
      <w:r>
        <w:rPr>
          <w:rFonts w:hint="cs"/>
          <w:rtl/>
        </w:rPr>
        <w:t>تا</w:t>
      </w:r>
      <w:r>
        <w:rPr>
          <w:rtl/>
        </w:rPr>
        <w:t xml:space="preserve"> 94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العشره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محجة</w:t>
      </w:r>
      <w:r>
        <w:rPr>
          <w:rtl/>
        </w:rPr>
        <w:t xml:space="preserve"> </w:t>
      </w:r>
      <w:r>
        <w:rPr>
          <w:rFonts w:hint="cs"/>
          <w:rtl/>
        </w:rPr>
        <w:t>البيضاء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3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(</w:t>
      </w:r>
      <w:r>
        <w:rPr>
          <w:rFonts w:hint="cs"/>
          <w:rtl/>
        </w:rPr>
        <w:t>فضيلة</w:t>
      </w:r>
      <w:r>
        <w:rPr>
          <w:rtl/>
        </w:rPr>
        <w:t xml:space="preserve"> </w:t>
      </w:r>
      <w:r>
        <w:rPr>
          <w:rFonts w:hint="cs"/>
          <w:rtl/>
        </w:rPr>
        <w:t>الضيافة</w:t>
      </w:r>
      <w:r>
        <w:rPr>
          <w:rtl/>
        </w:rPr>
        <w:t xml:space="preserve"> 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باارزشترين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مهمانهائى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بگذارند؟</w:t>
      </w:r>
      <w:r>
        <w:rPr>
          <w:rtl/>
        </w:rPr>
        <w:t>!.</w:t>
      </w:r>
    </w:p>
    <w:p w:rsidR="00BE5D2C" w:rsidRDefault="00386D90" w:rsidP="00386D90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محاسباتى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نامفهومى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BE5D2C" w:rsidP="00386D90">
      <w:pPr>
        <w:pStyle w:val="libNormal"/>
      </w:pPr>
      <w:r>
        <w:rPr>
          <w:rtl/>
        </w:rPr>
        <w:br w:type="column"/>
      </w:r>
    </w:p>
    <w:p w:rsidR="00386D90" w:rsidRDefault="00386D90" w:rsidP="00BE5D2C">
      <w:pPr>
        <w:pStyle w:val="Heading2"/>
      </w:pPr>
      <w:bookmarkStart w:id="136" w:name="_Toc4566972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5D2C">
        <w:rPr>
          <w:rFonts w:hint="cs"/>
          <w:rtl/>
        </w:rPr>
        <w:t xml:space="preserve">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6"/>
    </w:p>
    <w:p w:rsidR="00386D90" w:rsidRDefault="00BE5D2C" w:rsidP="00BE5D2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جناح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عليهن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ابائهن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بنائهن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اخوانهن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بناء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اخوانهن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بناء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خواتهن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نسائهن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ملكت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يمانهن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اتقين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كل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شى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ء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شهيدا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(55)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5D2C">
      <w:pPr>
        <w:pStyle w:val="Heading3"/>
      </w:pPr>
      <w:bookmarkStart w:id="137" w:name="_Toc45669726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137"/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)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38" w:name="_Toc456697261"/>
      <w:r>
        <w:rPr>
          <w:rFonts w:hint="cs"/>
          <w:rtl/>
        </w:rPr>
        <w:t>تفسير</w:t>
      </w:r>
      <w:r>
        <w:rPr>
          <w:rtl/>
        </w:rPr>
        <w:t>:</w:t>
      </w:r>
      <w:bookmarkEnd w:id="138"/>
    </w:p>
    <w:p w:rsidR="00386D90" w:rsidRDefault="00386D90" w:rsidP="00386D90">
      <w:pPr>
        <w:pStyle w:val="libNormal"/>
      </w:pP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مطلقى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جناح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عليهن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آبائهن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لاابنائهن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اخوانهن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ابناء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اخوانهن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ابناء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اخواتهن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نسائهن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ملكت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ايمانهن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عموها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شكلش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عموها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دائيها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خواهر،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عموها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دائيها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عمو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دائى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خاله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ريزهكاريهاى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اجدادش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(</w:t>
      </w:r>
      <w:r>
        <w:rPr>
          <w:rFonts w:hint="cs"/>
          <w:rtl/>
        </w:rPr>
        <w:t>رضاعى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غائب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خطاب</w:t>
      </w:r>
      <w:r>
        <w:rPr>
          <w:rtl/>
        </w:rPr>
        <w:t xml:space="preserve"> )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اتقين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شى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ء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شهيدا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E5D2C" w:rsidRDefault="00386D90" w:rsidP="00BE5D2C">
      <w:pPr>
        <w:pStyle w:val="libNormal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نسائهن</w:t>
      </w:r>
      <w:r>
        <w:rPr>
          <w:rtl/>
        </w:rPr>
        <w:t xml:space="preserve"> )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شوهرانشان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ايمانهن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86D90" w:rsidRDefault="00BE5D2C" w:rsidP="00BE5D2C">
      <w:pPr>
        <w:pStyle w:val="libNormal"/>
      </w:pPr>
      <w:r>
        <w:rPr>
          <w:rtl/>
        </w:rPr>
        <w:br w:type="page"/>
      </w:r>
    </w:p>
    <w:p w:rsidR="00386D90" w:rsidRDefault="00386D90" w:rsidP="00BE5D2C">
      <w:pPr>
        <w:pStyle w:val="Heading2"/>
      </w:pPr>
      <w:bookmarkStart w:id="139" w:name="_Toc4566972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5D2C">
        <w:rPr>
          <w:rFonts w:hint="cs"/>
          <w:rtl/>
        </w:rPr>
        <w:t xml:space="preserve">(56) تا (58)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9"/>
    </w:p>
    <w:p w:rsidR="00386D90" w:rsidRDefault="00BE5D2C" w:rsidP="00BE5D2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ملائكته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يصلون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النبى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يا</w:t>
      </w:r>
      <w:r w:rsidR="00386D90" w:rsidRPr="00BE5D2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امنوا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صلوا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عليه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سلموا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تسليما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يؤ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ذون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رسوله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لعنهم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الدنيا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الاخرة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اءعد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عذابا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مهينا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يؤذون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المؤ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المؤ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منات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بغير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اكتسبوا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فقد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احتملوا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بهتانا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اثما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مبينا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(58)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‍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40" w:name="_Toc456697263"/>
      <w:r>
        <w:rPr>
          <w:rFonts w:hint="cs"/>
          <w:rtl/>
        </w:rPr>
        <w:t>تفسير</w:t>
      </w:r>
      <w:r>
        <w:rPr>
          <w:rtl/>
        </w:rPr>
        <w:t>:</w:t>
      </w:r>
      <w:bookmarkEnd w:id="140"/>
    </w:p>
    <w:p w:rsidR="00386D90" w:rsidRDefault="00386D90" w:rsidP="00386D90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ملائكته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يصلون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النبى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بفرستيد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آمنوا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صلوا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عليه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سلموا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تسليما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ارزانش</w:t>
      </w:r>
      <w:r>
        <w:rPr>
          <w:rtl/>
        </w:rPr>
        <w:t xml:space="preserve"> </w:t>
      </w:r>
      <w:r>
        <w:rPr>
          <w:rFonts w:hint="cs"/>
          <w:rtl/>
        </w:rPr>
        <w:t>بشمريد،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صلات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يصلون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درودى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صلوا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سلموا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صلوا</w:t>
      </w:r>
      <w:r>
        <w:rPr>
          <w:rtl/>
        </w:rPr>
        <w:t xml:space="preserve">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سلموا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ثم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يجدوا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انفسهم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حرجا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قضيت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يسلموا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تسليما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قضاوتت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محضرش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صلات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ثمالى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صليت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باركت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بيشمارى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بيفزاييد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(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ترمذى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نسائى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مردويه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عجره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صليت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باركت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نامبرده</w:t>
      </w:r>
      <w:r>
        <w:rPr>
          <w:rtl/>
        </w:rPr>
        <w:t xml:space="preserve"> (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طلحه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عجره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(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!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صواعق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البتراء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البتراء؟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تقولون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تمسكون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نفرستيد</w:t>
      </w:r>
      <w:r>
        <w:rPr>
          <w:rtl/>
        </w:rPr>
        <w:t xml:space="preserve">!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يقول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بطهور،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(</w:t>
      </w:r>
      <w:r>
        <w:rPr>
          <w:rFonts w:hint="cs"/>
          <w:rtl/>
        </w:rPr>
        <w:t>شافعى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احمد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فقهاء،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شافعى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حبكم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انزله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كفاكم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نفرستد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رسوله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لعنهم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الدنيا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الاخرة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اعدلهم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عذابا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مهينا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النبى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خوشباورى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: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النبى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يقولون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هو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اذن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خوشباورى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).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BE5D2C" w:rsidRPr="00561A19">
        <w:rPr>
          <w:rStyle w:val="libAlaemChar"/>
          <w:rFonts w:hint="cs"/>
          <w:rtl/>
        </w:rPr>
        <w:t>عليه</w:t>
      </w:r>
      <w:r w:rsidR="00BE5D2C">
        <w:rPr>
          <w:rStyle w:val="libAlaemChar"/>
          <w:rFonts w:hint="cs"/>
          <w:rtl/>
        </w:rPr>
        <w:t>ا</w:t>
      </w:r>
      <w:r w:rsidR="00BE5D2C" w:rsidRPr="00561A19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مشمول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(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اغضبها</w:t>
      </w:r>
      <w:r>
        <w:rPr>
          <w:rtl/>
        </w:rPr>
        <w:t xml:space="preserve"> </w:t>
      </w:r>
      <w:r>
        <w:rPr>
          <w:rFonts w:hint="cs"/>
          <w:rtl/>
        </w:rPr>
        <w:t>اغضبنى</w:t>
      </w:r>
      <w:r>
        <w:rPr>
          <w:rtl/>
        </w:rPr>
        <w:t xml:space="preserve"> ) (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(</w:t>
      </w:r>
      <w:r>
        <w:rPr>
          <w:rFonts w:hint="cs"/>
          <w:rtl/>
        </w:rPr>
        <w:t>مسلم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آذاها</w:t>
      </w:r>
      <w:r>
        <w:rPr>
          <w:rtl/>
        </w:rPr>
        <w:t>): (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آزارد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لعن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لعن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اعد</w:t>
      </w:r>
      <w:r>
        <w:rPr>
          <w:rtl/>
        </w:rPr>
        <w:t>) (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ذون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اكتسبوا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احتملوا</w:t>
      </w:r>
      <w:r>
        <w:rPr>
          <w:rtl/>
        </w:rPr>
        <w:t xml:space="preserve"> </w:t>
      </w:r>
      <w:r>
        <w:rPr>
          <w:rFonts w:hint="cs"/>
          <w:rtl/>
        </w:rPr>
        <w:t>بهتانا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اثما</w:t>
      </w:r>
      <w:r>
        <w:rPr>
          <w:rtl/>
        </w:rPr>
        <w:t xml:space="preserve"> </w:t>
      </w:r>
      <w:r>
        <w:rPr>
          <w:rFonts w:hint="cs"/>
          <w:rtl/>
        </w:rPr>
        <w:t>مبينا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اكتسبوا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  <w:rPr>
          <w:rFonts w:hint="cs"/>
          <w:rtl/>
        </w:rPr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بهتان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ايذاءها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خنجر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A759A3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6"/>
        <w:gridCol w:w="268"/>
        <w:gridCol w:w="3288"/>
      </w:tblGrid>
      <w:tr w:rsidR="00BE5D2C" w:rsidTr="00BE5D2C">
        <w:trPr>
          <w:trHeight w:val="350"/>
        </w:trPr>
        <w:tc>
          <w:tcPr>
            <w:tcW w:w="3920" w:type="dxa"/>
            <w:shd w:val="clear" w:color="auto" w:fill="auto"/>
          </w:tcPr>
          <w:p w:rsidR="00BE5D2C" w:rsidRDefault="00BE5D2C" w:rsidP="00BE5D2C">
            <w:pPr>
              <w:pStyle w:val="libPoem"/>
            </w:pPr>
            <w:r>
              <w:rPr>
                <w:rFonts w:hint="cs"/>
                <w:rtl/>
              </w:rPr>
              <w:t>جراحات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E5D2C" w:rsidRDefault="00BE5D2C" w:rsidP="00BE5D2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E5D2C" w:rsidRDefault="00BE5D2C" w:rsidP="00BE5D2C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يلتام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جرح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لياذن</w:t>
      </w:r>
      <w:r>
        <w:rPr>
          <w:rtl/>
        </w:rPr>
        <w:t xml:space="preserve"> </w:t>
      </w:r>
      <w:r>
        <w:rPr>
          <w:rFonts w:hint="cs"/>
          <w:rtl/>
        </w:rPr>
        <w:t>بحرب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آذا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بيازارد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موذيان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BE5D2C" w:rsidRDefault="00386D90" w:rsidP="00386D9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A759A3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>)!.</w:t>
      </w:r>
    </w:p>
    <w:p w:rsidR="00386D90" w:rsidRDefault="00BE5D2C" w:rsidP="00386D90">
      <w:pPr>
        <w:pStyle w:val="libNormal"/>
      </w:pPr>
      <w:r>
        <w:rPr>
          <w:rtl/>
        </w:rPr>
        <w:br w:type="page"/>
      </w:r>
    </w:p>
    <w:p w:rsidR="00386D90" w:rsidRDefault="00386D90" w:rsidP="00BE5D2C">
      <w:pPr>
        <w:pStyle w:val="Heading2"/>
      </w:pPr>
      <w:bookmarkStart w:id="141" w:name="_Toc4566972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5D2C">
        <w:rPr>
          <w:rFonts w:hint="cs"/>
          <w:rtl/>
        </w:rPr>
        <w:t xml:space="preserve">(59)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1"/>
    </w:p>
    <w:p w:rsidR="00386D90" w:rsidRDefault="00BE5D2C" w:rsidP="00BE5D2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النبى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قل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لازواجك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بناتك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نساء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المؤ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يدنين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عليهن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جلبيبهن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ذلك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دنى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يعرفن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يؤ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غفورا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لئن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ينته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المنافقون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قلوبهم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مرض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المرجفون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المدينة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لنغرينك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بهم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ثم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يجاورونك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فيها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ملعونين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ينما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ثقفوا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خذوا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قتلوا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تقتيلا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سنة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خلوا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قبل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تجد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لسنة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تبديلا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(62)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جلبابها</w:t>
      </w:r>
      <w:r>
        <w:rPr>
          <w:rtl/>
        </w:rPr>
        <w:t xml:space="preserve"> (</w:t>
      </w:r>
      <w:r>
        <w:rPr>
          <w:rFonts w:hint="cs"/>
          <w:rtl/>
        </w:rPr>
        <w:t>روسرى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)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شورانيم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.</w:t>
      </w:r>
    </w:p>
    <w:p w:rsidR="00386D90" w:rsidRDefault="00386D90" w:rsidP="00BE5D2C">
      <w:pPr>
        <w:pStyle w:val="Heading3"/>
      </w:pPr>
      <w:bookmarkStart w:id="142" w:name="_Toc456697265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A759A3">
        <w:rPr>
          <w:rtl/>
        </w:rPr>
        <w:t>:</w:t>
      </w:r>
      <w:bookmarkEnd w:id="142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43" w:name="_Toc456697266"/>
      <w:r>
        <w:rPr>
          <w:rFonts w:hint="cs"/>
          <w:rtl/>
        </w:rPr>
        <w:t>تفسير</w:t>
      </w:r>
      <w:r>
        <w:rPr>
          <w:rtl/>
        </w:rPr>
        <w:t>:</w:t>
      </w:r>
      <w:bookmarkEnd w:id="143"/>
    </w:p>
    <w:p w:rsidR="00386D90" w:rsidRDefault="00386D90" w:rsidP="00386D90">
      <w:pPr>
        <w:pStyle w:val="libNormal"/>
      </w:pP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مزاحمان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مستمسكى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روسريهاى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النبى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لازواجك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بناتك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نساء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المؤ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يدنين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عليهن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جلابيبهن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ذلك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ادنى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يعرفن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ذين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هرزگان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لاابالى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جلبات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ملحفه</w:t>
      </w:r>
      <w:r>
        <w:rPr>
          <w:rtl/>
        </w:rPr>
        <w:t xml:space="preserve"> (</w:t>
      </w:r>
      <w:r>
        <w:rPr>
          <w:rFonts w:hint="cs"/>
          <w:rtl/>
        </w:rPr>
        <w:t>چادر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روسرى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مقنعه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خمار</w:t>
      </w:r>
      <w:r>
        <w:rPr>
          <w:rtl/>
        </w:rPr>
        <w:t xml:space="preserve"> (</w:t>
      </w:r>
      <w:r>
        <w:rPr>
          <w:rFonts w:hint="cs"/>
          <w:rtl/>
        </w:rPr>
        <w:t>روسرى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گشاد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(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جلباب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جيم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روسرى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يدنين</w:t>
      </w:r>
      <w:r>
        <w:rPr>
          <w:rtl/>
        </w:rPr>
        <w:t xml:space="preserve"> )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(</w:t>
      </w:r>
      <w:r>
        <w:rPr>
          <w:rFonts w:hint="cs"/>
          <w:rtl/>
        </w:rPr>
        <w:t>جلباب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غفورا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شورانيم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لئن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ينته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المنافقون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قلوبهم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مرض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المرجفون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المدينه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لنغرينك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ثم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يجاورونك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مرجفون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ارجاف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ارجاف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نغرينك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اغراء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منافقين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براندازى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قلوبهم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مرض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فلا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تخضعن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بالقول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فيطمع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قلبه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مرض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مگوئيد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بيماردلان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)!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ملعونين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اينما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ثقفوا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اخذوا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قتلوا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تقتيلا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ثقفوا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ثقف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ثقافت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ثقافت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بمانند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-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خرابكار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بگذرانند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خلوا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قبل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تجد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تبديلا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44" w:name="_Toc45669726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4"/>
    </w:p>
    <w:p w:rsidR="00386D90" w:rsidRDefault="00386D90" w:rsidP="00610F88">
      <w:pPr>
        <w:pStyle w:val="Heading3"/>
      </w:pPr>
      <w:bookmarkStart w:id="145" w:name="_Toc456697268"/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!</w:t>
      </w:r>
      <w:bookmarkEnd w:id="145"/>
    </w:p>
    <w:p w:rsidR="00386D90" w:rsidRDefault="00386D90" w:rsidP="00BE5D2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E5D2C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اصلاحگران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نزديكترند،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46" w:name="_Toc456697269"/>
      <w:r>
        <w:rPr>
          <w:rtl/>
        </w:rPr>
        <w:t xml:space="preserve">2 -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bookmarkEnd w:id="146"/>
    </w:p>
    <w:p w:rsidR="00386D90" w:rsidRDefault="00386D90" w:rsidP="00386D90">
      <w:pPr>
        <w:pStyle w:val="libNormal"/>
      </w:pP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مزاحمتهاى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مزاحمين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نشانيد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47" w:name="_Toc456697270"/>
      <w:r>
        <w:rPr>
          <w:rtl/>
        </w:rPr>
        <w:t xml:space="preserve">3 -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bookmarkEnd w:id="147"/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هرزگان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سمپاشيها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48" w:name="_Toc456697271"/>
      <w:r>
        <w:rPr>
          <w:rtl/>
        </w:rPr>
        <w:t xml:space="preserve">4 -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bookmarkEnd w:id="148"/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پراكنان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BE5D2C">
        <w:rPr>
          <w:rFonts w:hint="cs"/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  <w:r>
        <w:rPr>
          <w:rFonts w:hint="cs"/>
          <w:rtl/>
        </w:rPr>
        <w:t>،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خودسرانه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610F88">
      <w:pPr>
        <w:pStyle w:val="Heading3"/>
      </w:pPr>
      <w:bookmarkStart w:id="149" w:name="_Toc456697272"/>
      <w:r>
        <w:rPr>
          <w:rtl/>
        </w:rPr>
        <w:t xml:space="preserve">5 -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49"/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خلوا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قبل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امر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قدرا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مقدورا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فهل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ينظرون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الاولين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فلن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تجد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تبديلا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تجد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تحويلا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)!.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التى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خلت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عباده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خسر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هنالك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الكافرون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التى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خلت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قبل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تجد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تبديلا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):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سنة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ارسلنا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قبلك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رسلنا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تجد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لسنتنا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تحويلا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(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ناخوشايند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E5D2C" w:rsidRDefault="00386D90" w:rsidP="00386D90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>.</w:t>
      </w:r>
    </w:p>
    <w:p w:rsidR="00386D90" w:rsidRDefault="00BE5D2C" w:rsidP="00386D90">
      <w:pPr>
        <w:pStyle w:val="libNormal"/>
      </w:pPr>
      <w:r>
        <w:rPr>
          <w:rtl/>
        </w:rPr>
        <w:br w:type="page"/>
      </w:r>
    </w:p>
    <w:p w:rsidR="00386D90" w:rsidRDefault="00386D90" w:rsidP="00BE5D2C">
      <w:pPr>
        <w:pStyle w:val="Heading2"/>
      </w:pPr>
      <w:bookmarkStart w:id="150" w:name="_Toc4566972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5D2C">
        <w:rPr>
          <w:rFonts w:hint="cs"/>
          <w:rtl/>
        </w:rPr>
        <w:t xml:space="preserve">(63) تا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386D90" w:rsidRDefault="00BE5D2C" w:rsidP="00BE5D2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يسلك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الناس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الساعة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قل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انما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علمها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عند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يدريك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لعل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الساعة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تكون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قريبا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لعن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الكافرين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عد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سعيرا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خالدين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فيها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بدا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يجدون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وليا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نصيرا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يوم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تقلب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وجوههم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النار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يقولون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ياليتنا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طعنا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طعنا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الرسولا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قالوا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ربنا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انا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طعنا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سادتنا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كبر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ضلونا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السبيلا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ربنا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اتهم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ضعفين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العذاب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العنهم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لعنا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كبيرا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(68)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)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386D90" w:rsidRDefault="00386D90" w:rsidP="00BE5D2C">
      <w:pPr>
        <w:pStyle w:val="Heading3"/>
      </w:pPr>
      <w:bookmarkStart w:id="151" w:name="_Toc456697274"/>
      <w:r>
        <w:rPr>
          <w:rFonts w:hint="cs"/>
          <w:rtl/>
        </w:rPr>
        <w:t>تفسير</w:t>
      </w:r>
      <w:r>
        <w:rPr>
          <w:rtl/>
        </w:rPr>
        <w:t>:</w:t>
      </w:r>
      <w:bookmarkEnd w:id="151"/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: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يسئلك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الناس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الساعة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يدريك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لعل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الساعة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قريب</w:t>
      </w:r>
      <w:r w:rsidRPr="00BE5D2C">
        <w:rPr>
          <w:rStyle w:val="libAieChar"/>
          <w:rtl/>
        </w:rPr>
        <w:t xml:space="preserve"> - </w:t>
      </w:r>
      <w:r w:rsidRPr="00BE5D2C">
        <w:rPr>
          <w:rStyle w:val="libAieChar"/>
          <w:rFonts w:hint="cs"/>
          <w:rtl/>
        </w:rPr>
        <w:t>يستعجل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يؤ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بها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آمنوا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مشفقون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يعلمون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الحق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و</w:t>
      </w:r>
      <w:r>
        <w:rPr>
          <w:rtl/>
        </w:rPr>
        <w:t xml:space="preserve"> 18).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!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قل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علمها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عند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يدريك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لعل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الساعة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تكون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قريبا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نپندارد،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لعن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الكافرين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اعدلهم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سعيرا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خالدين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ابدا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يجدون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وليا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نصيرا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ولييى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نصيرى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يوم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تقلب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وجوههم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النار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BE5D2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بارشان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يقولون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ليتنا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اطعنا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اطعنا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الرسولا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قالوا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ربنا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اطعنا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سادتنا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كبرائنا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فاضلونا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السبيلا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ساده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كبراء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ساده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كبراء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كبراء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(</w:t>
      </w:r>
      <w:r>
        <w:rPr>
          <w:rFonts w:hint="cs"/>
          <w:rtl/>
        </w:rPr>
        <w:t>سيادت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بزرگى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ربنا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آتهم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ضعفين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العذاب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)!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العنهم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لعنا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كبيرا</w:t>
      </w:r>
      <w:r w:rsidRPr="007A08FB">
        <w:rPr>
          <w:rStyle w:val="libAlaemChar"/>
          <w:rFonts w:eastAsia="KFGQPC Uthman Taha Naskh"/>
          <w:rtl/>
        </w:rPr>
        <w:t>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لكل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ضعف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لكن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تعلمون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بياران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كفرشانند،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BE5D2C" w:rsidRDefault="00386D90" w:rsidP="00386D9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A759A3">
        <w:rPr>
          <w:rtl/>
        </w:rPr>
        <w:t>.</w:t>
      </w:r>
    </w:p>
    <w:p w:rsidR="00386D90" w:rsidRDefault="00BE5D2C" w:rsidP="00386D90">
      <w:pPr>
        <w:pStyle w:val="libNormal"/>
      </w:pPr>
      <w:r>
        <w:rPr>
          <w:rtl/>
        </w:rPr>
        <w:br w:type="page"/>
      </w:r>
    </w:p>
    <w:p w:rsidR="00386D90" w:rsidRDefault="00386D90" w:rsidP="00BE5D2C">
      <w:pPr>
        <w:pStyle w:val="Heading2"/>
      </w:pPr>
      <w:bookmarkStart w:id="152" w:name="_Toc4566972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5D2C">
        <w:rPr>
          <w:rFonts w:hint="cs"/>
          <w:rtl/>
        </w:rPr>
        <w:t xml:space="preserve">(69) تا (71)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2"/>
    </w:p>
    <w:p w:rsidR="00386D90" w:rsidRDefault="00BE5D2C" w:rsidP="00BE5D2C">
      <w:pPr>
        <w:pStyle w:val="libNormal"/>
      </w:pP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امنوا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تكونوا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اذوا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موسى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فبر</w:t>
      </w:r>
      <w:r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مما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قالوا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كان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عند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وجيها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يا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يها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الذين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امنوا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اتقوا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قولوا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قولا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سديدا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eastAsia="KFGQPC Uthman Taha Naskh" w:hint="cs"/>
          <w:rtl/>
        </w:rPr>
        <w:t>(</w:t>
      </w:r>
      <w:r w:rsidR="00386D90" w:rsidRPr="00BE5D2C">
        <w:rPr>
          <w:rStyle w:val="libAieChar"/>
          <w:rFonts w:hint="cs"/>
          <w:rtl/>
        </w:rPr>
        <w:t>يصلح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لكم</w:t>
      </w:r>
      <w:r w:rsidR="00386D90"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أ</w:t>
      </w:r>
      <w:r w:rsidR="00386D90" w:rsidRPr="00BE5D2C">
        <w:rPr>
          <w:rStyle w:val="libAieChar"/>
          <w:rFonts w:hint="cs"/>
          <w:rtl/>
        </w:rPr>
        <w:t>عمالكم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يغفر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لكم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ذنوبكم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من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يطع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الله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و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رسوله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فقد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فاز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فوزا</w:t>
      </w:r>
      <w:r w:rsidR="00386D90" w:rsidRPr="00BE5D2C">
        <w:rPr>
          <w:rStyle w:val="libAieChar"/>
          <w:rtl/>
        </w:rPr>
        <w:t xml:space="preserve"> </w:t>
      </w:r>
      <w:r w:rsidR="00386D90" w:rsidRPr="00BE5D2C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 w:hint="cs"/>
          <w:rtl/>
        </w:rPr>
        <w:t>)</w:t>
      </w:r>
      <w:r w:rsidR="00386D90">
        <w:rPr>
          <w:rtl/>
        </w:rPr>
        <w:t xml:space="preserve"> (71)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آبرومند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)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BE5D2C">
      <w:pPr>
        <w:pStyle w:val="Heading3"/>
      </w:pPr>
      <w:bookmarkStart w:id="153" w:name="_Toc456697276"/>
      <w:r>
        <w:rPr>
          <w:rFonts w:hint="cs"/>
          <w:rtl/>
        </w:rPr>
        <w:t>تفسير</w:t>
      </w:r>
      <w:r>
        <w:rPr>
          <w:rtl/>
        </w:rPr>
        <w:t>:</w:t>
      </w:r>
      <w:bookmarkEnd w:id="153"/>
    </w:p>
    <w:p w:rsidR="00386D90" w:rsidRDefault="00386D90" w:rsidP="00386D9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دادند؟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آبرومند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آمنوا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لاتكونوا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آذوا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موسى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فبراءه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مما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قالوا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كان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عند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وجيها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موذيان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آزارهائى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بدرود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) </w:t>
      </w:r>
      <w:r>
        <w:rPr>
          <w:rFonts w:hint="cs"/>
          <w:rtl/>
        </w:rPr>
        <w:t>آورديم</w:t>
      </w:r>
      <w:r>
        <w:rPr>
          <w:rtl/>
        </w:rPr>
        <w:t xml:space="preserve"> (</w:t>
      </w:r>
      <w:r>
        <w:rPr>
          <w:rFonts w:hint="cs"/>
          <w:rtl/>
        </w:rPr>
        <w:t>قارون</w:t>
      </w:r>
      <w:r>
        <w:rPr>
          <w:rtl/>
        </w:rPr>
        <w:t xml:space="preserve"> )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A759A3"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عمالقه</w:t>
      </w:r>
      <w:r>
        <w:rPr>
          <w:rtl/>
        </w:rPr>
        <w:t xml:space="preserve"> ) </w:t>
      </w:r>
      <w:r>
        <w:rPr>
          <w:rFonts w:hint="cs"/>
          <w:rtl/>
        </w:rPr>
        <w:t>بجنگيم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ايذاءهائى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اكاذيب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14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 </w:t>
      </w:r>
      <w:r>
        <w:rPr>
          <w:rFonts w:hint="cs"/>
          <w:rtl/>
        </w:rPr>
        <w:t>تا</w:t>
      </w:r>
      <w:r>
        <w:rPr>
          <w:rtl/>
        </w:rPr>
        <w:t xml:space="preserve"> 20)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نامؤ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جنون</w:t>
      </w:r>
      <w:r>
        <w:rPr>
          <w:rtl/>
        </w:rPr>
        <w:t xml:space="preserve"> )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وجاهت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شيرخوارش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مواريث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السنتهم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تضبط</w:t>
      </w:r>
      <w:r>
        <w:rPr>
          <w:rtl/>
        </w:rPr>
        <w:t>: (</w:t>
      </w:r>
      <w:r>
        <w:rPr>
          <w:rFonts w:hint="cs"/>
          <w:rtl/>
        </w:rPr>
        <w:t>خوشنودى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)...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عيوبى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ندادند؟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موذيان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ايها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الذين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آمنوا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اتقوا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قولوا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قولا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سديدا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قول</w:t>
      </w:r>
      <w:r>
        <w:rPr>
          <w:rtl/>
        </w:rPr>
        <w:t xml:space="preserve"> (</w:t>
      </w:r>
      <w:r>
        <w:rPr>
          <w:rFonts w:hint="cs"/>
          <w:rtl/>
        </w:rPr>
        <w:t>سديد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صواب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خالص</w:t>
      </w:r>
      <w:r>
        <w:rPr>
          <w:rtl/>
        </w:rPr>
        <w:t xml:space="preserve"> ‍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سديد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يصلح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اعمالكم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يغفر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لكم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ذنوبكم</w:t>
      </w:r>
      <w:r w:rsidRPr="00BE5D2C">
        <w:rPr>
          <w:rStyle w:val="libAieChar"/>
          <w:rtl/>
        </w:rPr>
        <w:t xml:space="preserve"> 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BE5D2C" w:rsidRPr="007A08FB">
        <w:rPr>
          <w:rStyle w:val="libAlaemChar"/>
          <w:rFonts w:eastAsia="KFGQPC Uthman Taha Naskh" w:hint="cs"/>
          <w:rtl/>
        </w:rPr>
        <w:t>(</w:t>
      </w:r>
      <w:r w:rsidRPr="00BE5D2C">
        <w:rPr>
          <w:rStyle w:val="libAieChar"/>
          <w:rFonts w:hint="cs"/>
          <w:rtl/>
        </w:rPr>
        <w:t>ان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الحسنات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يذهبن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السيئات</w:t>
      </w:r>
      <w:r w:rsidR="00BE5D2C" w:rsidRPr="007A08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بركتترين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گناهترين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عضو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لايستقيم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E025BC" w:rsidRDefault="00386D90" w:rsidP="00E025BC">
      <w:pPr>
        <w:pStyle w:val="libNormal"/>
        <w:rPr>
          <w:rtl/>
        </w:rPr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احوالپرسى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اصبحتم</w:t>
      </w:r>
      <w:r w:rsidR="00A759A3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 w:rsidR="00E025BC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بخير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تركتنا</w:t>
      </w:r>
      <w:r>
        <w:rPr>
          <w:rtl/>
        </w:rPr>
        <w:t>: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)!</w:t>
      </w:r>
      <w:r w:rsidR="00E025BC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نثاب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نعاقب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).</w:t>
      </w:r>
      <w:r w:rsidR="00E025B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جلس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سديدا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منبرش</w:t>
      </w:r>
      <w:r>
        <w:rPr>
          <w:rtl/>
        </w:rPr>
        <w:t xml:space="preserve"> </w:t>
      </w:r>
      <w:r>
        <w:rPr>
          <w:rFonts w:hint="cs"/>
          <w:rtl/>
        </w:rPr>
        <w:t>ننشست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).</w:t>
      </w:r>
      <w:r w:rsidR="00E025B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Fonts w:eastAsia="KFGQPC Uthman Taha Naskh"/>
          <w:rtl/>
        </w:rPr>
        <w:t>(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من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يطع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الله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و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رسوله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فقد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فاز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فوزا</w:t>
      </w:r>
      <w:r w:rsidRPr="00BE5D2C">
        <w:rPr>
          <w:rStyle w:val="libAieChar"/>
          <w:rtl/>
        </w:rPr>
        <w:t xml:space="preserve"> </w:t>
      </w:r>
      <w:r w:rsidRPr="00BE5D2C">
        <w:rPr>
          <w:rStyle w:val="libAieChar"/>
          <w:rFonts w:hint="cs"/>
          <w:rtl/>
        </w:rPr>
        <w:t>عظيما</w:t>
      </w:r>
      <w:r w:rsidRPr="007A08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E025BC">
        <w:rPr>
          <w:rFonts w:hint="cs"/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گناهانش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>!</w:t>
      </w:r>
    </w:p>
    <w:p w:rsidR="00386D90" w:rsidRDefault="00E025BC" w:rsidP="00E025BC">
      <w:pPr>
        <w:pStyle w:val="libNormal"/>
      </w:pPr>
      <w:r>
        <w:rPr>
          <w:rtl/>
        </w:rPr>
        <w:br w:type="page"/>
      </w:r>
    </w:p>
    <w:p w:rsidR="00386D90" w:rsidRDefault="00386D90" w:rsidP="00E025BC">
      <w:pPr>
        <w:pStyle w:val="Heading2"/>
      </w:pPr>
      <w:bookmarkStart w:id="154" w:name="_Toc4566972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025BC">
        <w:rPr>
          <w:rFonts w:hint="cs"/>
          <w:rtl/>
        </w:rPr>
        <w:t xml:space="preserve">(72) و 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4"/>
    </w:p>
    <w:p w:rsidR="00386D90" w:rsidRDefault="00E025BC" w:rsidP="00E025BC">
      <w:pPr>
        <w:pStyle w:val="libNormal"/>
      </w:pPr>
      <w:r w:rsidRPr="007A08FB">
        <w:rPr>
          <w:rStyle w:val="libAlaemChar"/>
          <w:rFonts w:hint="cs"/>
          <w:rtl/>
        </w:rPr>
        <w:t>(</w:t>
      </w:r>
      <w:r w:rsidR="00386D90" w:rsidRPr="00E025BC">
        <w:rPr>
          <w:rStyle w:val="libAieChar"/>
          <w:rFonts w:hint="cs"/>
          <w:rtl/>
        </w:rPr>
        <w:t>إنا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عرضنا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مانة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على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السموت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رض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الجبال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فاءبين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اءن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يحملنها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86D90" w:rsidRPr="00E025BC">
        <w:rPr>
          <w:rStyle w:val="libAieChar"/>
          <w:rFonts w:hint="cs"/>
          <w:rtl/>
        </w:rPr>
        <w:t>شفقن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منها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حملها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الانسن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إ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نه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كان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ظلوما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جهولا</w:t>
      </w:r>
      <w:r w:rsidRPr="007A08FB">
        <w:rPr>
          <w:rStyle w:val="libAlaemChar"/>
          <w:rFonts w:hint="cs"/>
          <w:rtl/>
        </w:rPr>
        <w:t>)</w:t>
      </w:r>
      <w:r w:rsidR="00386D90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7A08FB">
        <w:rPr>
          <w:rStyle w:val="libAlaemChar"/>
          <w:rFonts w:hint="cs"/>
          <w:rtl/>
        </w:rPr>
        <w:t>(</w:t>
      </w:r>
      <w:r w:rsidR="00386D90" w:rsidRPr="00E025BC">
        <w:rPr>
          <w:rStyle w:val="libAieChar"/>
          <w:rFonts w:hint="cs"/>
          <w:rtl/>
        </w:rPr>
        <w:t>ليعذب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الله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المنفقين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المنفقت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المشركين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المشركت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يتوب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الله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على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المؤ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منين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المؤ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منت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و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كان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الله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غفورا</w:t>
      </w:r>
      <w:r w:rsidR="00386D90" w:rsidRPr="00E025BC">
        <w:rPr>
          <w:rStyle w:val="libAieChar"/>
          <w:rtl/>
        </w:rPr>
        <w:t xml:space="preserve"> </w:t>
      </w:r>
      <w:r w:rsidR="00386D90" w:rsidRPr="00E025BC">
        <w:rPr>
          <w:rStyle w:val="libAieChar"/>
          <w:rFonts w:hint="cs"/>
          <w:rtl/>
        </w:rPr>
        <w:t>رحيما</w:t>
      </w:r>
      <w:r w:rsidRPr="007A08FB">
        <w:rPr>
          <w:rStyle w:val="libAlaemChar"/>
          <w:rFonts w:hint="cs"/>
          <w:rtl/>
        </w:rPr>
        <w:t>)</w:t>
      </w:r>
      <w:r w:rsidR="00386D90">
        <w:rPr>
          <w:rtl/>
        </w:rPr>
        <w:t xml:space="preserve"> (73)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ترجمه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(</w:t>
      </w:r>
      <w:r>
        <w:rPr>
          <w:rFonts w:hint="cs"/>
          <w:rtl/>
        </w:rPr>
        <w:t>تعهدتكليف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(</w:t>
      </w:r>
      <w:r>
        <w:rPr>
          <w:rFonts w:hint="cs"/>
          <w:rtl/>
        </w:rPr>
        <w:t>صفوفشان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E025BC">
      <w:pPr>
        <w:pStyle w:val="Heading3"/>
      </w:pPr>
      <w:bookmarkStart w:id="155" w:name="_Toc456697278"/>
      <w:r>
        <w:rPr>
          <w:rFonts w:hint="cs"/>
          <w:rtl/>
        </w:rPr>
        <w:t>تفسير</w:t>
      </w:r>
      <w:r>
        <w:rPr>
          <w:rtl/>
        </w:rPr>
        <w:t>:</w:t>
      </w:r>
      <w:bookmarkEnd w:id="155"/>
    </w:p>
    <w:p w:rsidR="00386D90" w:rsidRDefault="00386D90" w:rsidP="00386D90">
      <w:pPr>
        <w:pStyle w:val="libNormal"/>
      </w:pP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السافلين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 </w:t>
      </w:r>
      <w:r w:rsidRPr="007A08FB">
        <w:rPr>
          <w:rStyle w:val="libAlaemChar"/>
          <w:rtl/>
        </w:rPr>
        <w:t>(</w:t>
      </w:r>
      <w:r w:rsidRPr="00E025BC">
        <w:rPr>
          <w:rStyle w:val="libAieChar"/>
          <w:rFonts w:hint="cs"/>
          <w:rtl/>
        </w:rPr>
        <w:t>انا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عرضنا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الامانه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على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السموات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و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الارض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و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الجبال</w:t>
      </w:r>
      <w:r w:rsidRPr="00E025BC">
        <w:rPr>
          <w:rStyle w:val="libAieChar"/>
          <w:rtl/>
        </w:rPr>
        <w:t xml:space="preserve"> </w:t>
      </w:r>
      <w:r w:rsidRPr="007A08FB">
        <w:rPr>
          <w:rStyle w:val="libAlaemChar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)! </w:t>
      </w:r>
      <w:r w:rsidRPr="007A08FB">
        <w:rPr>
          <w:rStyle w:val="libAlaemChar"/>
          <w:rtl/>
        </w:rPr>
        <w:t>(</w:t>
      </w:r>
      <w:r w:rsidRPr="00E025BC">
        <w:rPr>
          <w:rStyle w:val="libAieChar"/>
          <w:rFonts w:hint="cs"/>
          <w:rtl/>
        </w:rPr>
        <w:t>فابين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ان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يحملنها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و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اشفقن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منها</w:t>
      </w:r>
      <w:r w:rsidRPr="007A08FB">
        <w:rPr>
          <w:rStyle w:val="libAlaemChar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24):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اعجوبه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)! </w:t>
      </w:r>
      <w:r w:rsidRPr="007A08FB">
        <w:rPr>
          <w:rStyle w:val="libAlaemChar"/>
          <w:rtl/>
        </w:rPr>
        <w:t>(</w:t>
      </w:r>
      <w:r w:rsidRPr="00E025BC">
        <w:rPr>
          <w:rStyle w:val="libAieChar"/>
          <w:rFonts w:hint="cs"/>
          <w:rtl/>
        </w:rPr>
        <w:t>و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حملها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الانسان</w:t>
      </w:r>
      <w:r w:rsidRPr="00E025BC">
        <w:rPr>
          <w:rStyle w:val="libAieChar"/>
          <w:rtl/>
        </w:rPr>
        <w:t xml:space="preserve"> </w:t>
      </w:r>
      <w:r w:rsidRPr="007A08FB">
        <w:rPr>
          <w:rStyle w:val="libAlaemChar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) </w:t>
      </w:r>
      <w:r w:rsidRPr="007A08FB">
        <w:rPr>
          <w:rStyle w:val="libAlaemChar"/>
          <w:rtl/>
        </w:rPr>
        <w:t>(</w:t>
      </w:r>
      <w:r w:rsidRPr="00E025BC">
        <w:rPr>
          <w:rStyle w:val="libAieChar"/>
          <w:rFonts w:hint="cs"/>
          <w:rtl/>
        </w:rPr>
        <w:t>انه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كان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ظلوما</w:t>
      </w:r>
      <w:r w:rsidRPr="00E025BC">
        <w:rPr>
          <w:rStyle w:val="libAieChar"/>
          <w:rtl/>
        </w:rPr>
        <w:t xml:space="preserve"> </w:t>
      </w:r>
      <w:r w:rsidRPr="00E025BC">
        <w:rPr>
          <w:rStyle w:val="libAieChar"/>
          <w:rFonts w:hint="cs"/>
          <w:rtl/>
        </w:rPr>
        <w:t>جهولا</w:t>
      </w:r>
      <w:r w:rsidRPr="007A08FB">
        <w:rPr>
          <w:rStyle w:val="libAlaemChar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گزينيم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ننمود،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امانتهائى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(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(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ساجدند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نزوليش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!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ميوهاى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A759A3">
        <w:rPr>
          <w:rtl/>
        </w:rPr>
        <w:t>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بسپرد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الامانة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الامانة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الشرور</w:t>
      </w:r>
      <w:r>
        <w:rPr>
          <w:rtl/>
        </w:rPr>
        <w:t xml:space="preserve"> </w:t>
      </w:r>
      <w:r>
        <w:rPr>
          <w:rFonts w:hint="cs"/>
          <w:rtl/>
        </w:rPr>
        <w:t>المنافق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(172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پذيرشى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A759A3">
        <w:rPr>
          <w:rtl/>
        </w:rPr>
        <w:t>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مسلما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قابليان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صفير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(</w:t>
      </w:r>
      <w:r>
        <w:rPr>
          <w:rFonts w:hint="cs"/>
          <w:rtl/>
        </w:rPr>
        <w:t>كرمنا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خاكدان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السافلين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D37F6" w:rsidRPr="007A08FB">
        <w:rPr>
          <w:rStyle w:val="libAlaemChar"/>
          <w:rFonts w:hint="cs"/>
          <w:rtl/>
        </w:rPr>
        <w:t>(</w:t>
      </w:r>
      <w:r w:rsidRPr="000D37F6">
        <w:rPr>
          <w:rStyle w:val="libAieChar"/>
          <w:rFonts w:hint="cs"/>
          <w:rtl/>
        </w:rPr>
        <w:t>ربنا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ظلمنا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انفسنا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لم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تغفر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لنا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ترحمنا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لنكونن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من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الخاسرين</w:t>
      </w:r>
      <w:r w:rsidR="000D37F6" w:rsidRPr="007A08FB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اعجوبه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: </w:t>
      </w:r>
      <w:r>
        <w:rPr>
          <w:rFonts w:hint="cs"/>
          <w:rtl/>
        </w:rPr>
        <w:t>منافقان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A08FB">
        <w:rPr>
          <w:rStyle w:val="libAlaemChar"/>
          <w:rtl/>
        </w:rPr>
        <w:t>(</w:t>
      </w:r>
      <w:r w:rsidRPr="000D37F6">
        <w:rPr>
          <w:rStyle w:val="libAieChar"/>
          <w:rFonts w:hint="cs"/>
          <w:rtl/>
        </w:rPr>
        <w:t>ليعذب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الله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المنافقين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المنافقات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المشركين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المشركات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يتوب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الله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على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المؤ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منين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المؤ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منات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و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كان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الله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غفورا</w:t>
      </w:r>
      <w:r w:rsidRPr="000D37F6">
        <w:rPr>
          <w:rStyle w:val="libAieChar"/>
          <w:rtl/>
        </w:rPr>
        <w:t xml:space="preserve"> </w:t>
      </w:r>
      <w:r w:rsidRPr="000D37F6">
        <w:rPr>
          <w:rStyle w:val="libAieChar"/>
          <w:rFonts w:hint="cs"/>
          <w:rtl/>
        </w:rPr>
        <w:t>رحيما</w:t>
      </w:r>
      <w:r w:rsidRPr="007A08FB">
        <w:rPr>
          <w:rStyle w:val="libAlaemChar"/>
          <w:rtl/>
        </w:rPr>
        <w:t>)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ليعذب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386D90" w:rsidRDefault="00386D90" w:rsidP="000D37F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0D37F6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).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A759A3">
        <w:rPr>
          <w:rtl/>
        </w:rPr>
        <w:t>:</w:t>
      </w:r>
    </w:p>
    <w:p w:rsidR="00386D90" w:rsidRDefault="00386D90" w:rsidP="00386D9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خيانتش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A759A3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(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386D90" w:rsidRDefault="00386D90" w:rsidP="000D37F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0D37F6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غفور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61A19" w:rsidRPr="00561A1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مخلصانه</w:t>
      </w:r>
      <w:r>
        <w:rPr>
          <w:rtl/>
        </w:rPr>
        <w:t xml:space="preserve"> )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عاشقانه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(</w:t>
      </w:r>
      <w:r>
        <w:rPr>
          <w:rFonts w:hint="cs"/>
          <w:rtl/>
        </w:rPr>
        <w:t>ظلوم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جهول</w:t>
      </w:r>
      <w:r>
        <w:rPr>
          <w:rtl/>
        </w:rPr>
        <w:t xml:space="preserve"> ) </w:t>
      </w:r>
      <w:r>
        <w:rPr>
          <w:rFonts w:hint="cs"/>
          <w:rtl/>
        </w:rPr>
        <w:t>بودنشان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A759A3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-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A759A3">
        <w:rPr>
          <w:rtl/>
        </w:rPr>
        <w:t>.</w:t>
      </w:r>
    </w:p>
    <w:p w:rsidR="00386D90" w:rsidRDefault="00386D90" w:rsidP="00386D90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</w:p>
    <w:p w:rsidR="00386D90" w:rsidRPr="00386D90" w:rsidRDefault="00386D90" w:rsidP="00386D90">
      <w:pPr>
        <w:pStyle w:val="libNormal"/>
        <w:rPr>
          <w:rtl/>
        </w:rPr>
      </w:pPr>
    </w:p>
    <w:sectPr w:rsidR="00386D90" w:rsidRPr="00386D9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59" w:rsidRDefault="00EF1C59">
      <w:r>
        <w:separator/>
      </w:r>
    </w:p>
  </w:endnote>
  <w:endnote w:type="continuationSeparator" w:id="0">
    <w:p w:rsidR="00EF1C59" w:rsidRDefault="00EF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2C" w:rsidRDefault="00BE5D2C">
    <w:pPr>
      <w:pStyle w:val="Footer"/>
    </w:pPr>
    <w:fldSimple w:instr=" PAGE   \* MERGEFORMAT ">
      <w:r w:rsidR="007A08FB">
        <w:rPr>
          <w:noProof/>
          <w:rtl/>
        </w:rPr>
        <w:t>180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2C" w:rsidRDefault="00BE5D2C">
    <w:pPr>
      <w:pStyle w:val="Footer"/>
    </w:pPr>
    <w:fldSimple w:instr=" PAGE   \* MERGEFORMAT ">
      <w:r w:rsidR="007A08FB">
        <w:rPr>
          <w:noProof/>
          <w:rtl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2C" w:rsidRDefault="00BE5D2C">
    <w:pPr>
      <w:pStyle w:val="Footer"/>
    </w:pPr>
    <w:fldSimple w:instr=" PAGE   \* MERGEFORMAT ">
      <w:r w:rsidR="00610F8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59" w:rsidRDefault="00EF1C59">
      <w:r>
        <w:separator/>
      </w:r>
    </w:p>
  </w:footnote>
  <w:footnote w:type="continuationSeparator" w:id="0">
    <w:p w:rsidR="00EF1C59" w:rsidRDefault="00EF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71C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37F6"/>
    <w:rsid w:val="000D43E9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1596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86D90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1616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592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1DB"/>
    <w:rsid w:val="004953C3"/>
    <w:rsid w:val="00497042"/>
    <w:rsid w:val="004A0866"/>
    <w:rsid w:val="004A546C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A19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04F5"/>
    <w:rsid w:val="005F4664"/>
    <w:rsid w:val="005F4EA6"/>
    <w:rsid w:val="005F688E"/>
    <w:rsid w:val="00610F88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C6087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0ED5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08FB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CD7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3F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509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71C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5F93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451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23B2"/>
    <w:rsid w:val="00A745EB"/>
    <w:rsid w:val="00A749A9"/>
    <w:rsid w:val="00A751DD"/>
    <w:rsid w:val="00A759A3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D2C"/>
    <w:rsid w:val="00BE756B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77B1D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64A2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25BC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1C59"/>
    <w:rsid w:val="00EF6505"/>
    <w:rsid w:val="00EF7A6F"/>
    <w:rsid w:val="00F02C57"/>
    <w:rsid w:val="00F039FD"/>
    <w:rsid w:val="00F070E5"/>
    <w:rsid w:val="00F07D33"/>
    <w:rsid w:val="00F1237D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52C3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2C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386D90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86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D9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F322-FE81-4633-84A1-CB85D21B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441</Pages>
  <Words>81675</Words>
  <Characters>465552</Characters>
  <Application>Microsoft Office Word</Application>
  <DocSecurity>0</DocSecurity>
  <Lines>3879</Lines>
  <Paragraphs>1092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2016-07-19T08:42:00Z</dcterms:created>
  <dcterms:modified xsi:type="dcterms:W3CDTF">2016-07-19T08:42:00Z</dcterms:modified>
</cp:coreProperties>
</file>