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179778813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Cs w:val="32"/>
        </w:rPr>
      </w:sdtEndPr>
      <w:sdtContent>
        <w:p w:rsidR="001054DE" w:rsidRDefault="001054DE" w:rsidP="001054DE">
          <w:pPr>
            <w:pStyle w:val="libBold2"/>
          </w:pPr>
          <w:r w:rsidRPr="001054DE">
            <w:rPr>
              <w:rStyle w:val="libBold1Char"/>
              <w:rFonts w:hint="cs"/>
              <w:rtl/>
            </w:rPr>
            <w:t>فهرست مطالب</w:t>
          </w:r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780287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(2)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88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89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(5)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0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1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(6)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(9)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2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3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(11)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4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5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(12)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(14)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6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7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8" w:history="1">
            <w:r w:rsidRPr="009269CE">
              <w:rPr>
                <w:rStyle w:val="Hyperlink"/>
                <w:noProof/>
                <w:rtl/>
              </w:rPr>
              <w:t xml:space="preserve">1 - </w:t>
            </w:r>
            <w:r w:rsidRPr="009269CE">
              <w:rPr>
                <w:rStyle w:val="Hyperlink"/>
                <w:rFonts w:hint="eastAsia"/>
                <w:noProof/>
                <w:rtl/>
              </w:rPr>
              <w:t>دور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نمائى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از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زندگانى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عبرت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انگيز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سليمان</w:t>
            </w:r>
            <w:r w:rsidRPr="009269CE">
              <w:rPr>
                <w:rStyle w:val="Hyperlink"/>
                <w:noProof/>
                <w:rtl/>
              </w:rPr>
              <w:t xml:space="preserve"> (</w:t>
            </w:r>
            <w:r w:rsidRPr="009269CE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9269CE">
              <w:rPr>
                <w:rStyle w:val="Hyperlink"/>
                <w:noProof/>
                <w:rtl/>
              </w:rPr>
              <w:t xml:space="preserve"> ).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299" w:history="1">
            <w:r w:rsidRPr="009269CE">
              <w:rPr>
                <w:rStyle w:val="Hyperlink"/>
                <w:noProof/>
                <w:rtl/>
              </w:rPr>
              <w:t xml:space="preserve">2 - </w:t>
            </w:r>
            <w:r w:rsidRPr="009269CE">
              <w:rPr>
                <w:rStyle w:val="Hyperlink"/>
                <w:rFonts w:hint="eastAsia"/>
                <w:noProof/>
                <w:rtl/>
              </w:rPr>
              <w:t>چرا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مرگ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سليمان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مدتى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مكتوم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ماند؟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0" w:history="1">
            <w:r w:rsidRPr="009269CE">
              <w:rPr>
                <w:rStyle w:val="Hyperlink"/>
                <w:noProof/>
                <w:rtl/>
              </w:rPr>
              <w:t xml:space="preserve">3 - </w:t>
            </w:r>
            <w:r w:rsidRPr="009269CE">
              <w:rPr>
                <w:rStyle w:val="Hyperlink"/>
                <w:rFonts w:hint="eastAsia"/>
                <w:noProof/>
                <w:rtl/>
              </w:rPr>
              <w:t>چهره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سليمان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در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قرآن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تورات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كنونى؟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1" w:history="1">
            <w:r w:rsidRPr="009269CE">
              <w:rPr>
                <w:rStyle w:val="Hyperlink"/>
                <w:noProof/>
                <w:rtl/>
              </w:rPr>
              <w:t xml:space="preserve">4 - </w:t>
            </w:r>
            <w:r w:rsidRPr="009269CE">
              <w:rPr>
                <w:rStyle w:val="Hyperlink"/>
                <w:rFonts w:hint="eastAsia"/>
                <w:noProof/>
                <w:rtl/>
              </w:rPr>
              <w:t>شكرگزاران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واقعى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اندكند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2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(15)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(17)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3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4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(18)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(19)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5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6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7" w:history="1">
            <w:r w:rsidRPr="009269CE">
              <w:rPr>
                <w:rStyle w:val="Hyperlink"/>
                <w:noProof/>
                <w:rtl/>
              </w:rPr>
              <w:t xml:space="preserve">1 - </w:t>
            </w:r>
            <w:r w:rsidRPr="009269CE">
              <w:rPr>
                <w:rStyle w:val="Hyperlink"/>
                <w:rFonts w:hint="eastAsia"/>
                <w:noProof/>
                <w:rtl/>
              </w:rPr>
              <w:t>ماجراى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عجيب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قوم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سبا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8" w:history="1">
            <w:r w:rsidRPr="009269CE">
              <w:rPr>
                <w:rStyle w:val="Hyperlink"/>
                <w:noProof/>
                <w:rtl/>
              </w:rPr>
              <w:t xml:space="preserve">2 - </w:t>
            </w:r>
            <w:r w:rsidRPr="009269CE">
              <w:rPr>
                <w:rStyle w:val="Hyperlink"/>
                <w:rFonts w:hint="eastAsia"/>
                <w:noProof/>
                <w:rtl/>
              </w:rPr>
              <w:t>يك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اعجاز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تاريخى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09" w:history="1">
            <w:r w:rsidRPr="009269CE">
              <w:rPr>
                <w:rStyle w:val="Hyperlink"/>
                <w:noProof/>
                <w:rtl/>
              </w:rPr>
              <w:t xml:space="preserve">3 - </w:t>
            </w:r>
            <w:r w:rsidRPr="009269CE">
              <w:rPr>
                <w:rStyle w:val="Hyperlink"/>
                <w:rFonts w:hint="eastAsia"/>
                <w:noProof/>
                <w:rtl/>
              </w:rPr>
              <w:t>نكات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مهم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عبرت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در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يك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كوتاه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0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(20)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(21)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1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2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(22)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(27)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3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4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5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(28)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(30)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6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7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(31)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(33)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8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19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(34)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(38)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0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1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2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(39)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(42)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3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4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5" w:history="1">
            <w:r w:rsidRPr="009269CE">
              <w:rPr>
                <w:rStyle w:val="Hyperlink"/>
                <w:noProof/>
                <w:rtl/>
              </w:rPr>
              <w:t xml:space="preserve">1 - </w:t>
            </w:r>
            <w:r w:rsidRPr="009269CE">
              <w:rPr>
                <w:rStyle w:val="Hyperlink"/>
                <w:rFonts w:hint="eastAsia"/>
                <w:noProof/>
                <w:rtl/>
              </w:rPr>
              <w:t>انفاق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مايه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فزونى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است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نه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كمبود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6" w:history="1">
            <w:r w:rsidRPr="009269CE">
              <w:rPr>
                <w:rStyle w:val="Hyperlink"/>
                <w:noProof/>
                <w:rtl/>
              </w:rPr>
              <w:t xml:space="preserve">2 - </w:t>
            </w:r>
            <w:r w:rsidRPr="009269CE">
              <w:rPr>
                <w:rStyle w:val="Hyperlink"/>
                <w:rFonts w:hint="eastAsia"/>
                <w:noProof/>
                <w:rtl/>
              </w:rPr>
              <w:t>اموال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خود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را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بيمه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الهى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كنيد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7" w:history="1">
            <w:r w:rsidRPr="009269CE">
              <w:rPr>
                <w:rStyle w:val="Hyperlink"/>
                <w:noProof/>
                <w:rtl/>
              </w:rPr>
              <w:t xml:space="preserve">3 - </w:t>
            </w:r>
            <w:r w:rsidRPr="009269CE">
              <w:rPr>
                <w:rStyle w:val="Hyperlink"/>
                <w:rFonts w:hint="eastAsia"/>
                <w:noProof/>
                <w:rtl/>
              </w:rPr>
              <w:t>وسعت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مفهوم</w:t>
            </w:r>
            <w:r w:rsidRPr="009269CE">
              <w:rPr>
                <w:rStyle w:val="Hyperlink"/>
                <w:noProof/>
                <w:rtl/>
              </w:rPr>
              <w:t xml:space="preserve"> (</w:t>
            </w:r>
            <w:r w:rsidRPr="009269CE">
              <w:rPr>
                <w:rStyle w:val="Hyperlink"/>
                <w:rFonts w:hint="eastAsia"/>
                <w:noProof/>
                <w:rtl/>
              </w:rPr>
              <w:t>انفاق</w:t>
            </w:r>
            <w:r w:rsidRPr="009269CE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8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(43)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(45)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29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0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(46)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1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2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3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(47)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(50)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4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5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(51)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(54)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6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7" w:history="1">
            <w:r w:rsidRPr="009269CE">
              <w:rPr>
                <w:rStyle w:val="Hyperlink"/>
                <w:rFonts w:hint="eastAsia"/>
                <w:noProof/>
                <w:rtl/>
              </w:rPr>
              <w:t>سوره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فاطر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8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(3)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39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0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1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(4)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(7)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2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3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(8)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(10)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4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5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6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(11)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(12)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7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8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49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(13)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(14)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0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1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2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(15)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(18)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3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4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(19)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(23)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5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6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7" w:history="1">
            <w:r w:rsidRPr="009269CE">
              <w:rPr>
                <w:rStyle w:val="Hyperlink"/>
                <w:noProof/>
                <w:rtl/>
              </w:rPr>
              <w:t xml:space="preserve">1 - </w:t>
            </w:r>
            <w:r w:rsidRPr="009269CE">
              <w:rPr>
                <w:rStyle w:val="Hyperlink"/>
                <w:rFonts w:hint="eastAsia"/>
                <w:noProof/>
                <w:rtl/>
              </w:rPr>
              <w:t>آثار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ايمان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كفر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8" w:history="1">
            <w:r w:rsidRPr="009269CE">
              <w:rPr>
                <w:rStyle w:val="Hyperlink"/>
                <w:noProof/>
                <w:rtl/>
              </w:rPr>
              <w:t xml:space="preserve">2 - </w:t>
            </w:r>
            <w:r w:rsidRPr="009269CE">
              <w:rPr>
                <w:rStyle w:val="Hyperlink"/>
                <w:rFonts w:hint="eastAsia"/>
                <w:noProof/>
                <w:rtl/>
              </w:rPr>
              <w:t>آيا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مردگان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حقيقتى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را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درك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نمى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كنند؟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59" w:history="1">
            <w:r w:rsidRPr="009269CE">
              <w:rPr>
                <w:rStyle w:val="Hyperlink"/>
                <w:noProof/>
                <w:rtl/>
              </w:rPr>
              <w:t xml:space="preserve">3 - </w:t>
            </w:r>
            <w:r w:rsidRPr="009269CE">
              <w:rPr>
                <w:rStyle w:val="Hyperlink"/>
                <w:rFonts w:hint="eastAsia"/>
                <w:noProof/>
                <w:rtl/>
              </w:rPr>
              <w:t>تنوع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تعبيرات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بخشى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از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فصاحت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0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(24)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(26)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1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2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(27)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(28)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3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4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(29)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(30)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5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6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7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(31)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(32)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8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69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0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(33)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(35)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1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2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(36)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(38)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3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4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5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(39)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(41)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6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7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8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(42)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(44)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79" w:history="1">
            <w:r w:rsidRPr="009269CE">
              <w:rPr>
                <w:rStyle w:val="Hyperlink"/>
                <w:rFonts w:hint="eastAsia"/>
                <w:noProof/>
                <w:rtl/>
              </w:rPr>
              <w:t>شان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0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1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(45)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2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3" w:history="1">
            <w:r w:rsidRPr="009269CE">
              <w:rPr>
                <w:rStyle w:val="Hyperlink"/>
                <w:rFonts w:hint="eastAsia"/>
                <w:noProof/>
                <w:rtl/>
              </w:rPr>
              <w:t>سوره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يس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4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(10)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5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6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7" w:history="1">
            <w:r w:rsidRPr="009269CE">
              <w:rPr>
                <w:rStyle w:val="Hyperlink"/>
                <w:noProof/>
                <w:rtl/>
              </w:rPr>
              <w:t xml:space="preserve">1 - </w:t>
            </w:r>
            <w:r w:rsidRPr="009269CE">
              <w:rPr>
                <w:rStyle w:val="Hyperlink"/>
                <w:rFonts w:hint="eastAsia"/>
                <w:noProof/>
                <w:rtl/>
              </w:rPr>
              <w:t>از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كار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افتادن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ابزار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شناخت</w:t>
            </w:r>
            <w:r w:rsidRPr="009269CE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8" w:history="1">
            <w:r w:rsidRPr="009269CE">
              <w:rPr>
                <w:rStyle w:val="Hyperlink"/>
                <w:noProof/>
                <w:rtl/>
              </w:rPr>
              <w:t xml:space="preserve">2 - </w:t>
            </w:r>
            <w:r w:rsidRPr="009269CE">
              <w:rPr>
                <w:rStyle w:val="Hyperlink"/>
                <w:rFonts w:hint="eastAsia"/>
                <w:noProof/>
                <w:rtl/>
              </w:rPr>
              <w:t>سدهائى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از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پيش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پس</w:t>
            </w:r>
            <w:r w:rsidRPr="009269CE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89" w:history="1">
            <w:r w:rsidRPr="009269CE">
              <w:rPr>
                <w:rStyle w:val="Hyperlink"/>
                <w:noProof/>
                <w:rtl/>
              </w:rPr>
              <w:t xml:space="preserve">3 - </w:t>
            </w:r>
            <w:r w:rsidRPr="009269CE">
              <w:rPr>
                <w:rStyle w:val="Hyperlink"/>
                <w:rFonts w:hint="eastAsia"/>
                <w:noProof/>
                <w:rtl/>
              </w:rPr>
              <w:t>محروميت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از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سير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آفاقى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انفسى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0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(11)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(12)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1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2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3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(13)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(19)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4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5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(20)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(30)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6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7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8" w:history="1">
            <w:r w:rsidRPr="009269CE">
              <w:rPr>
                <w:rStyle w:val="Hyperlink"/>
                <w:noProof/>
                <w:rtl/>
              </w:rPr>
              <w:t xml:space="preserve">1- </w:t>
            </w:r>
            <w:r w:rsidRPr="009269CE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رسولان</w:t>
            </w:r>
            <w:r w:rsidRPr="009269CE">
              <w:rPr>
                <w:rStyle w:val="Hyperlink"/>
                <w:noProof/>
                <w:rtl/>
              </w:rPr>
              <w:t xml:space="preserve"> (</w:t>
            </w:r>
            <w:r w:rsidRPr="009269CE">
              <w:rPr>
                <w:rStyle w:val="Hyperlink"/>
                <w:rFonts w:hint="eastAsia"/>
                <w:noProof/>
                <w:rtl/>
              </w:rPr>
              <w:t>انطاكيه</w:t>
            </w:r>
            <w:r w:rsidRPr="009269CE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399" w:history="1">
            <w:r w:rsidRPr="009269CE">
              <w:rPr>
                <w:rStyle w:val="Hyperlink"/>
                <w:noProof/>
                <w:rtl/>
              </w:rPr>
              <w:t xml:space="preserve">2 - </w:t>
            </w:r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آموزنده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اين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داستان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0" w:history="1">
            <w:r w:rsidRPr="009269CE">
              <w:rPr>
                <w:rStyle w:val="Hyperlink"/>
                <w:noProof/>
                <w:rtl/>
              </w:rPr>
              <w:t xml:space="preserve">3 - </w:t>
            </w:r>
            <w:r w:rsidRPr="009269CE">
              <w:rPr>
                <w:rStyle w:val="Hyperlink"/>
                <w:rFonts w:hint="eastAsia"/>
                <w:noProof/>
                <w:rtl/>
              </w:rPr>
              <w:t>پاداش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عذاب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برزخ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1" w:history="1">
            <w:r w:rsidRPr="009269CE">
              <w:rPr>
                <w:rStyle w:val="Hyperlink"/>
                <w:noProof/>
                <w:rtl/>
              </w:rPr>
              <w:t xml:space="preserve">4 - </w:t>
            </w:r>
            <w:r w:rsidRPr="009269CE">
              <w:rPr>
                <w:rStyle w:val="Hyperlink"/>
                <w:rFonts w:hint="eastAsia"/>
                <w:noProof/>
                <w:rtl/>
              </w:rPr>
              <w:t>پيشگامان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امتها</w:t>
            </w:r>
            <w:r w:rsidRPr="009269CE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2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(31)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(32)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3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4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(33)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(36)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5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6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(37)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(40)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7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8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09" w:history="1">
            <w:r w:rsidRPr="009269CE">
              <w:rPr>
                <w:rStyle w:val="Hyperlink"/>
                <w:noProof/>
                <w:rtl/>
              </w:rPr>
              <w:t xml:space="preserve">1 - </w:t>
            </w:r>
            <w:r w:rsidRPr="009269CE">
              <w:rPr>
                <w:rStyle w:val="Hyperlink"/>
                <w:rFonts w:hint="eastAsia"/>
                <w:noProof/>
                <w:rtl/>
              </w:rPr>
              <w:t>حركت</w:t>
            </w:r>
            <w:r w:rsidRPr="009269CE">
              <w:rPr>
                <w:rStyle w:val="Hyperlink"/>
                <w:noProof/>
                <w:rtl/>
              </w:rPr>
              <w:t xml:space="preserve"> (</w:t>
            </w:r>
            <w:r w:rsidRPr="009269CE">
              <w:rPr>
                <w:rStyle w:val="Hyperlink"/>
                <w:rFonts w:hint="eastAsia"/>
                <w:noProof/>
                <w:rtl/>
              </w:rPr>
              <w:t>دورانى</w:t>
            </w:r>
            <w:r w:rsidRPr="009269CE">
              <w:rPr>
                <w:rStyle w:val="Hyperlink"/>
                <w:noProof/>
                <w:rtl/>
              </w:rPr>
              <w:t xml:space="preserve"> 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</w:t>
            </w:r>
            <w:r w:rsidRPr="009269CE">
              <w:rPr>
                <w:rStyle w:val="Hyperlink"/>
                <w:rFonts w:hint="eastAsia"/>
                <w:noProof/>
                <w:rtl/>
              </w:rPr>
              <w:t>جريانى</w:t>
            </w:r>
            <w:r w:rsidRPr="009269CE">
              <w:rPr>
                <w:rStyle w:val="Hyperlink"/>
                <w:noProof/>
                <w:rtl/>
              </w:rPr>
              <w:t xml:space="preserve"> ) </w:t>
            </w:r>
            <w:r w:rsidRPr="009269CE">
              <w:rPr>
                <w:rStyle w:val="Hyperlink"/>
                <w:rFonts w:hint="eastAsia"/>
                <w:noProof/>
                <w:rtl/>
              </w:rPr>
              <w:t>خورشيد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0" w:history="1">
            <w:r w:rsidRPr="009269CE">
              <w:rPr>
                <w:rStyle w:val="Hyperlink"/>
                <w:noProof/>
                <w:rtl/>
              </w:rPr>
              <w:t xml:space="preserve">2 - </w:t>
            </w:r>
            <w:r w:rsidRPr="009269CE">
              <w:rPr>
                <w:rStyle w:val="Hyperlink"/>
                <w:rFonts w:hint="eastAsia"/>
                <w:noProof/>
                <w:rtl/>
              </w:rPr>
              <w:t>تعبير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به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تدرك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سابق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1" w:history="1">
            <w:r w:rsidRPr="009269CE">
              <w:rPr>
                <w:rStyle w:val="Hyperlink"/>
                <w:noProof/>
                <w:rtl/>
              </w:rPr>
              <w:t xml:space="preserve">3 - </w:t>
            </w:r>
            <w:r w:rsidRPr="009269CE">
              <w:rPr>
                <w:rStyle w:val="Hyperlink"/>
                <w:rFonts w:hint="eastAsia"/>
                <w:noProof/>
                <w:rtl/>
              </w:rPr>
              <w:t>نظام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نور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ظلمت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در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زندگى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بشر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2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(41)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(44)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3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4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(45)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(47)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5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6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(48)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(53)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7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8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(54)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(58)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19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0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(59)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(62)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1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2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(63)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(68)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3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4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(69)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(70)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5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6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7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(71)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(76)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8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29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0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(77)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(79)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1" w:history="1">
            <w:r w:rsidRPr="009269CE">
              <w:rPr>
                <w:rStyle w:val="Hyperlink"/>
                <w:rFonts w:hint="eastAsia"/>
                <w:noProof/>
                <w:rtl/>
              </w:rPr>
              <w:t>شأن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نزول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2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3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(80)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4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5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6" w:history="1">
            <w:r w:rsidRPr="009269CE">
              <w:rPr>
                <w:rStyle w:val="Hyperlink"/>
                <w:rFonts w:hint="eastAsia"/>
                <w:noProof/>
                <w:rtl/>
              </w:rPr>
              <w:t>آيه</w:t>
            </w:r>
            <w:r w:rsidRPr="009269CE">
              <w:rPr>
                <w:rStyle w:val="Hyperlink"/>
                <w:noProof/>
                <w:rtl/>
              </w:rPr>
              <w:t xml:space="preserve"> (81)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</w:t>
            </w:r>
            <w:r w:rsidRPr="009269CE">
              <w:rPr>
                <w:rStyle w:val="Hyperlink"/>
                <w:noProof/>
                <w:rtl/>
              </w:rPr>
              <w:t xml:space="preserve"> (83) </w:t>
            </w:r>
            <w:r w:rsidRPr="009269CE">
              <w:rPr>
                <w:rStyle w:val="Hyperlink"/>
                <w:rFonts w:hint="eastAsia"/>
                <w:noProof/>
                <w:rtl/>
              </w:rPr>
              <w:t>و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7" w:history="1">
            <w:r w:rsidRPr="009269C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269C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8" w:history="1">
            <w:r w:rsidRPr="009269CE">
              <w:rPr>
                <w:rStyle w:val="Hyperlink"/>
                <w:rFonts w:hint="eastAsia"/>
                <w:noProof/>
                <w:rtl/>
              </w:rPr>
              <w:t>نكته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39" w:history="1">
            <w:r w:rsidRPr="009269CE">
              <w:rPr>
                <w:rStyle w:val="Hyperlink"/>
                <w:noProof/>
                <w:rtl/>
              </w:rPr>
              <w:t xml:space="preserve">1 - </w:t>
            </w:r>
            <w:r w:rsidRPr="009269CE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به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معاد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يك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امر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فطرى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40" w:history="1">
            <w:r w:rsidRPr="009269CE">
              <w:rPr>
                <w:rStyle w:val="Hyperlink"/>
                <w:noProof/>
                <w:rtl/>
              </w:rPr>
              <w:t xml:space="preserve">2 - </w:t>
            </w:r>
            <w:r w:rsidRPr="009269CE">
              <w:rPr>
                <w:rStyle w:val="Hyperlink"/>
                <w:rFonts w:hint="eastAsia"/>
                <w:noProof/>
                <w:rtl/>
              </w:rPr>
              <w:t>باز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تاب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معاد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در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زندگى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انسانها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780441" w:history="1">
            <w:r w:rsidRPr="009269CE">
              <w:rPr>
                <w:rStyle w:val="Hyperlink"/>
                <w:noProof/>
                <w:rtl/>
              </w:rPr>
              <w:t xml:space="preserve">3 - </w:t>
            </w:r>
            <w:r w:rsidRPr="009269CE">
              <w:rPr>
                <w:rStyle w:val="Hyperlink"/>
                <w:rFonts w:hint="eastAsia"/>
                <w:noProof/>
                <w:rtl/>
              </w:rPr>
              <w:t>دلائل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عقلى</w:t>
            </w:r>
            <w:r w:rsidRPr="009269CE">
              <w:rPr>
                <w:rStyle w:val="Hyperlink"/>
                <w:noProof/>
                <w:rtl/>
              </w:rPr>
              <w:t xml:space="preserve"> </w:t>
            </w:r>
            <w:r w:rsidRPr="009269CE">
              <w:rPr>
                <w:rStyle w:val="Hyperlink"/>
                <w:rFonts w:hint="eastAsia"/>
                <w:noProof/>
                <w:rtl/>
              </w:rPr>
              <w:t>معاد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Toc456780441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054DE" w:rsidRDefault="001054DE">
          <w:r>
            <w:fldChar w:fldCharType="end"/>
          </w:r>
        </w:p>
      </w:sdtContent>
    </w:sdt>
    <w:p w:rsidR="001054DE" w:rsidRDefault="001054DE" w:rsidP="001054DE">
      <w:pPr>
        <w:pStyle w:val="libNormal"/>
        <w:rPr>
          <w:rFonts w:hint="cs"/>
          <w:rtl/>
        </w:rPr>
      </w:pPr>
    </w:p>
    <w:p w:rsidR="001054DE" w:rsidRDefault="001054DE" w:rsidP="001054DE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4714B" w:rsidRDefault="00E4714B" w:rsidP="00E86ECB">
      <w:pPr>
        <w:pStyle w:val="Heading2"/>
      </w:pPr>
      <w:bookmarkStart w:id="0" w:name="_Toc4567802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86ECB">
        <w:rPr>
          <w:rFonts w:hint="cs"/>
          <w:rtl/>
        </w:rPr>
        <w:t xml:space="preserve">(1) و (2)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0"/>
    </w:p>
    <w:p w:rsidR="00E4714B" w:rsidRDefault="00E4714B" w:rsidP="00E4714B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E4714B" w:rsidRDefault="00E86ECB" w:rsidP="00E86ECB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E86ECB">
        <w:rPr>
          <w:rStyle w:val="libAieChar"/>
          <w:rFonts w:hint="cs"/>
          <w:rtl/>
        </w:rPr>
        <w:t>الحمد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لله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الذى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له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ما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فى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السموت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و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ما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فى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الارض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و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له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الحمد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فى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الاخرة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و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هو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الحكيم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الخبير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E86ECB">
        <w:rPr>
          <w:rStyle w:val="libAieChar"/>
          <w:rFonts w:hint="cs"/>
          <w:rtl/>
        </w:rPr>
        <w:t>يعلم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ما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يلج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فى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الارض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و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ما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يخرج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منها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و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ما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ينزل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من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السماء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و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ما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يعرج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فيها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و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هو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الرحيم</w:t>
      </w:r>
      <w:r w:rsidR="00E4714B" w:rsidRPr="00E86ECB">
        <w:rPr>
          <w:rStyle w:val="libAieChar"/>
          <w:rtl/>
        </w:rPr>
        <w:t xml:space="preserve"> </w:t>
      </w:r>
      <w:r w:rsidR="00E4714B" w:rsidRPr="00E86ECB">
        <w:rPr>
          <w:rStyle w:val="libAieChar"/>
          <w:rFonts w:hint="cs"/>
          <w:rtl/>
        </w:rPr>
        <w:t>الغفور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)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86ECB">
      <w:pPr>
        <w:pStyle w:val="Heading3"/>
      </w:pPr>
      <w:bookmarkStart w:id="1" w:name="_Toc456780288"/>
      <w:r>
        <w:rPr>
          <w:rFonts w:hint="cs"/>
          <w:rtl/>
        </w:rPr>
        <w:t>تفسير</w:t>
      </w:r>
      <w:r>
        <w:rPr>
          <w:rtl/>
        </w:rPr>
        <w:t>:</w:t>
      </w:r>
      <w:bookmarkEnd w:id="1"/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الحمد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لله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رب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العالمين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الحمد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لله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الذى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له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فى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السموات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فى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الارض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له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الحمد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فى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الاخرة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حقيقتش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مخلوقاتى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471D7F" w:rsidTr="00A0262F">
        <w:trPr>
          <w:trHeight w:val="350"/>
        </w:trPr>
        <w:tc>
          <w:tcPr>
            <w:tcW w:w="3920" w:type="dxa"/>
            <w:shd w:val="clear" w:color="auto" w:fill="auto"/>
          </w:tcPr>
          <w:p w:rsidR="00471D7F" w:rsidRDefault="00471D7F" w:rsidP="00A0262F">
            <w:pPr>
              <w:pStyle w:val="libPoem"/>
            </w:pP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1D7F" w:rsidRDefault="00471D7F" w:rsidP="00A026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1D7F" w:rsidRDefault="00471D7F" w:rsidP="00A0262F">
            <w:pPr>
              <w:pStyle w:val="libPoem"/>
            </w:pPr>
            <w:r>
              <w:rPr>
                <w:rFonts w:hint="cs"/>
                <w:rtl/>
              </w:rPr>
              <w:t>عاشقم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عالم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هو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الحكيم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الخبير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471D7F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 w:rsidR="00471D7F">
        <w:rPr>
          <w:rFonts w:hint="cs"/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عدلش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حجابهاى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471D7F" w:rsidRPr="000C44E2">
        <w:rPr>
          <w:rStyle w:val="libAlaemChar"/>
          <w:rFonts w:eastAsia="KFGQPC Uthman Taha Naskh" w:hint="cs"/>
          <w:rtl/>
        </w:rPr>
        <w:t>(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آخر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دعواهم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الحمد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لله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رب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العالمين</w:t>
      </w:r>
      <w:r w:rsidR="00471D7F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10).</w:t>
      </w:r>
    </w:p>
    <w:p w:rsidR="00E4714B" w:rsidRDefault="00E4714B" w:rsidP="00471D7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71D7F">
        <w:rPr>
          <w:rFonts w:hint="cs"/>
          <w:rtl/>
        </w:rPr>
        <w:t xml:space="preserve"> </w:t>
      </w:r>
      <w:r w:rsidR="00471D7F" w:rsidRPr="000C44E2">
        <w:rPr>
          <w:rStyle w:val="libAlaemChar"/>
          <w:rFonts w:eastAsia="KFGQPC Uthman Taha Naskh" w:hint="cs"/>
          <w:rtl/>
        </w:rPr>
        <w:t>(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قالوا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الحمد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لله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الذى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اذهب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عنا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الحزن</w:t>
      </w:r>
      <w:r w:rsidR="00471D7F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 - 34).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خبير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يعلم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يلج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فى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الارض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يخرج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منها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طراوتى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جاندارانى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471D7F">
      <w:pPr>
        <w:pStyle w:val="libNormal"/>
      </w:pP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 w:rsidR="00471D7F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آتشفشانهائى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ينزل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السماء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يعرج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فيها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471D7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ماموريتهاى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ماور</w:t>
      </w:r>
      <w:r w:rsidR="00471D7F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برومندى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غفور،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هو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الرحيم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الغفور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471D7F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471D7F">
        <w:rPr>
          <w:rFonts w:hint="cs"/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مغفرتش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الصالح</w:t>
      </w:r>
      <w:r>
        <w:rPr>
          <w:rtl/>
        </w:rPr>
        <w:t xml:space="preserve"> </w:t>
      </w:r>
      <w:r>
        <w:rPr>
          <w:rFonts w:hint="cs"/>
          <w:rtl/>
        </w:rPr>
        <w:t>يرفعه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مقصرند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نگذرانند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 w:rsidR="00E86ECB">
        <w:rPr>
          <w:rtl/>
        </w:rPr>
        <w:t>.</w:t>
      </w:r>
    </w:p>
    <w:p w:rsidR="00471D7F" w:rsidRDefault="00E4714B" w:rsidP="00E4714B">
      <w:pPr>
        <w:pStyle w:val="libNormal"/>
        <w:rPr>
          <w:rtl/>
        </w:rPr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471D7F" w:rsidP="00E4714B">
      <w:pPr>
        <w:pStyle w:val="libNormal"/>
      </w:pPr>
      <w:r>
        <w:rPr>
          <w:rtl/>
        </w:rPr>
        <w:br w:type="page"/>
      </w:r>
    </w:p>
    <w:p w:rsidR="00E4714B" w:rsidRDefault="00E4714B" w:rsidP="00471D7F">
      <w:pPr>
        <w:pStyle w:val="Heading2"/>
      </w:pPr>
      <w:bookmarkStart w:id="2" w:name="_Toc4567802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1D7F">
        <w:rPr>
          <w:rFonts w:hint="cs"/>
          <w:rtl/>
        </w:rPr>
        <w:t xml:space="preserve">(3) تا 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"/>
    </w:p>
    <w:p w:rsidR="00E4714B" w:rsidRDefault="00471D7F" w:rsidP="00471D7F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قال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الذين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كفروا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تاتينا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الساعة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قل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بلى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ربى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لتاتينكم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عالم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الغيب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يعزب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عنه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مثقال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ذرة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فى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السموت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فى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الارض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اصغر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ذلك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اكبر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فى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كتب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مبين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471D7F">
        <w:rPr>
          <w:rStyle w:val="libAieChar"/>
          <w:rFonts w:hint="cs"/>
          <w:rtl/>
        </w:rPr>
        <w:t>ليجزى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الذين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امنوا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عملوا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الصالحات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اولئك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لهم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مغفرة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رزق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كريم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الذين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سعو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فى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ايتنا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معاجزين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اولئك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لهم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عذاب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رجز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بزرگتر،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تكذيب</w:t>
      </w:r>
      <w:r>
        <w:rPr>
          <w:rtl/>
        </w:rPr>
        <w:t xml:space="preserve"> )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بگريزند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471D7F">
      <w:pPr>
        <w:pStyle w:val="Heading3"/>
      </w:pPr>
      <w:bookmarkStart w:id="3" w:name="_Toc456780290"/>
      <w:r>
        <w:rPr>
          <w:rFonts w:hint="cs"/>
          <w:rtl/>
        </w:rPr>
        <w:t>تفسير</w:t>
      </w:r>
      <w:r>
        <w:rPr>
          <w:rtl/>
        </w:rPr>
        <w:t>:</w:t>
      </w:r>
      <w:bookmarkEnd w:id="3"/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قال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الذين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كفروا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تاتينا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الساعة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قل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بلى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ربى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لتاتينكم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شؤ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كاره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471D7F" w:rsidRPr="000C44E2">
        <w:rPr>
          <w:rStyle w:val="libAlaemChar"/>
          <w:rFonts w:eastAsia="KFGQPC Uthman Taha Naskh" w:hint="cs"/>
          <w:rtl/>
        </w:rPr>
        <w:t>(</w:t>
      </w:r>
      <w:r w:rsidRPr="00471D7F">
        <w:rPr>
          <w:rStyle w:val="libAieChar"/>
          <w:rFonts w:hint="cs"/>
          <w:rtl/>
        </w:rPr>
        <w:t>زعم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الذين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كفروا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يبعثوا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قل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بلى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ربى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لتبعثن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ثم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لتنبئن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بما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عملتم</w:t>
      </w:r>
      <w:r w:rsidR="00471D7F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</w:p>
    <w:p w:rsidR="00E4714B" w:rsidRDefault="00E4714B" w:rsidP="00471D7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تواند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حسابها</w:t>
      </w:r>
      <w:r>
        <w:rPr>
          <w:rtl/>
        </w:rPr>
        <w:t xml:space="preserve"> </w:t>
      </w:r>
      <w:r>
        <w:rPr>
          <w:rFonts w:hint="cs"/>
          <w:rtl/>
        </w:rPr>
        <w:t>برسد؟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عالم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الغيب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يعرب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عنه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مثقال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ذرة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فى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السموات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فى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الارض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اصغر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ذلك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اكبر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فى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كتاب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مبين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پراكندهگى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آميختن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471D7F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 </w:t>
      </w:r>
      <w:r>
        <w:rPr>
          <w:rFonts w:hint="cs"/>
          <w:rtl/>
        </w:rPr>
        <w:t>و</w:t>
      </w:r>
      <w:r>
        <w:rPr>
          <w:rtl/>
        </w:rPr>
        <w:t xml:space="preserve"> 4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471D7F" w:rsidRPr="000C44E2">
        <w:rPr>
          <w:rStyle w:val="libAlaemChar"/>
          <w:rFonts w:eastAsia="KFGQPC Uthman Taha Naskh" w:hint="cs"/>
          <w:rtl/>
        </w:rPr>
        <w:t>(</w:t>
      </w:r>
      <w:r w:rsidRPr="00471D7F">
        <w:rPr>
          <w:rStyle w:val="libAieChar"/>
          <w:rFonts w:hint="cs"/>
          <w:rtl/>
        </w:rPr>
        <w:t>ائذامتنا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كنا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ترابا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ذلك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رجع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بعيد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قد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علمنا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تنقص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الارض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منهم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عندنا</w:t>
      </w:r>
      <w:r w:rsidR="00471D7F" w:rsidRPr="00471D7F">
        <w:rPr>
          <w:rStyle w:val="libAieChar"/>
          <w:rFonts w:hint="cs"/>
          <w:rtl/>
        </w:rPr>
        <w:t xml:space="preserve"> </w:t>
      </w:r>
      <w:r w:rsidRPr="00471D7F">
        <w:rPr>
          <w:rStyle w:val="libAieChar"/>
          <w:rFonts w:hint="cs"/>
          <w:rtl/>
        </w:rPr>
        <w:t>كتاب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حفيظ</w:t>
      </w:r>
      <w:r w:rsidR="00471D7F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ليجزى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الذين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آمنوا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عملوا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الصالحات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اولئك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لهم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مغفرة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رزق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كريم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471D7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نرسند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71D7F">
        <w:rPr>
          <w:rFonts w:hint="cs"/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مغفرت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(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ارزشمندى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گى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(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بگريزند،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471D7F">
        <w:rPr>
          <w:rStyle w:val="libAieChar"/>
          <w:rFonts w:hint="cs"/>
          <w:rtl/>
        </w:rPr>
        <w:t>و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الذين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سعوا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فى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آياتنا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معاجزين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اولئك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لهم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عذاب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من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رجز</w:t>
      </w:r>
      <w:r w:rsidRPr="00471D7F">
        <w:rPr>
          <w:rStyle w:val="libAieChar"/>
          <w:rtl/>
        </w:rPr>
        <w:t xml:space="preserve"> </w:t>
      </w:r>
      <w:r w:rsidRPr="00471D7F">
        <w:rPr>
          <w:rStyle w:val="libAieChar"/>
          <w:rFonts w:hint="cs"/>
          <w:rtl/>
        </w:rPr>
        <w:t>اليم</w:t>
      </w:r>
      <w:r w:rsidRPr="00471D7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رجز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471D7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رجز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معنى</w:t>
      </w:r>
      <w:r>
        <w:rPr>
          <w:rtl/>
        </w:rPr>
        <w:t xml:space="preserve"> )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471D7F">
        <w:rPr>
          <w:rFonts w:hint="cs"/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رجز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مقطعهاى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رجز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سعوا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سعى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471D7F" w:rsidRDefault="00E4714B" w:rsidP="00E4714B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معاجزين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معاجزه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بگريزند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E4714B" w:rsidRDefault="00471D7F" w:rsidP="00E4714B">
      <w:pPr>
        <w:pStyle w:val="libNormal"/>
      </w:pPr>
      <w:r>
        <w:rPr>
          <w:rtl/>
        </w:rPr>
        <w:br w:type="page"/>
      </w:r>
    </w:p>
    <w:p w:rsidR="00E4714B" w:rsidRDefault="00E4714B" w:rsidP="00471D7F">
      <w:pPr>
        <w:pStyle w:val="Heading2"/>
      </w:pPr>
      <w:bookmarkStart w:id="4" w:name="_Toc45678029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1D7F">
        <w:rPr>
          <w:rFonts w:hint="cs"/>
          <w:rtl/>
        </w:rPr>
        <w:t xml:space="preserve">(6) تا 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"/>
    </w:p>
    <w:p w:rsidR="00E4714B" w:rsidRDefault="00471D7F" w:rsidP="00471D7F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يرى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الذين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اوتوا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العلم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الذى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انزل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اليك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ربك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هو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الحق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يهدى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صراط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العزيز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الحميد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قال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الذين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كفروا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هل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ندلكم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على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رجل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ينبئكم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اذا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مزقتم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كل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ممزق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انكم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لفى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خلق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جديد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471D7F">
        <w:rPr>
          <w:rStyle w:val="libAieChar"/>
          <w:rFonts w:hint="cs"/>
          <w:rtl/>
        </w:rPr>
        <w:t>افترى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على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الله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كذبا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به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جنة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بل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الذين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يومنون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بالاخرة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فى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العذاب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الضلال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البعيد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471D7F">
        <w:rPr>
          <w:rStyle w:val="libAieChar"/>
          <w:rFonts w:hint="cs"/>
          <w:rtl/>
        </w:rPr>
        <w:t>افلم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يروا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بين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ايديهم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خلفهم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السماء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الارض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نشأ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نخسف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بهم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الارض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او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نسقط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عليهم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كسفا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السماء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ان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فى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ذلك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لاية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لكل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عبد</w:t>
      </w:r>
      <w:r w:rsidR="00E4714B" w:rsidRPr="00471D7F">
        <w:rPr>
          <w:rStyle w:val="libAieChar"/>
          <w:rtl/>
        </w:rPr>
        <w:t xml:space="preserve"> </w:t>
      </w:r>
      <w:r w:rsidR="00E4714B" w:rsidRPr="00471D7F">
        <w:rPr>
          <w:rStyle w:val="libAieChar"/>
          <w:rFonts w:hint="cs"/>
          <w:rtl/>
        </w:rPr>
        <w:t>منيب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(9)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علمند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E86ECB">
        <w:rPr>
          <w:rtl/>
        </w:rPr>
        <w:t>!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>.</w:t>
      </w:r>
    </w:p>
    <w:p w:rsidR="00E4714B" w:rsidRDefault="00E4714B" w:rsidP="00EE1A14">
      <w:pPr>
        <w:pStyle w:val="Heading3"/>
      </w:pPr>
      <w:bookmarkStart w:id="5" w:name="_Toc45678029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5"/>
    </w:p>
    <w:p w:rsidR="00E4714B" w:rsidRDefault="00E4714B" w:rsidP="00E4714B">
      <w:pPr>
        <w:pStyle w:val="libNormal"/>
      </w:pP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خبران</w:t>
      </w:r>
      <w:r>
        <w:rPr>
          <w:rtl/>
        </w:rPr>
        <w:t xml:space="preserve"> </w:t>
      </w:r>
      <w:r>
        <w:rPr>
          <w:rFonts w:hint="cs"/>
          <w:rtl/>
        </w:rPr>
        <w:t>كوردلى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علمند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و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يرى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الذين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اوتوا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العلم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الذى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انزل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اليك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ربك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هو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الحق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و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يهدى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صراط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العزيز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الحميد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اتوا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يرى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الذين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اتوا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العلم</w:t>
      </w:r>
      <w:r w:rsidRPr="00EE1A14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تعصبى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تاريخهاى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تاليف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اعترافات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حميد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قدرتمندان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زورگوئى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EE1A14" w:rsidRPr="000C44E2">
        <w:rPr>
          <w:rStyle w:val="libAlaemChar"/>
          <w:rFonts w:eastAsia="KFGQPC Uthman Taha Naskh" w:hint="cs"/>
          <w:rtl/>
        </w:rPr>
        <w:t>(</w:t>
      </w:r>
      <w:r w:rsidRPr="00EE1A14">
        <w:rPr>
          <w:rStyle w:val="libAieChar"/>
          <w:rFonts w:hint="cs"/>
          <w:rtl/>
        </w:rPr>
        <w:t>كتاب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انزلناه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اليك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لتخرج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الناس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الظلمات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النور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باذن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ربهم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صراط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العزيز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الحميد</w:t>
      </w:r>
      <w:r w:rsidR="00EE1A14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طريقهاست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حميده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و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قال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الذين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كفروا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هل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ندلكم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على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رجل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ينبئكم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اذا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مزقتم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كل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ممزق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انكم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لفى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خلق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جديد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)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ميتوانستند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جستجوگرى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E1A14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EE1A14">
        <w:rPr>
          <w:rFonts w:hint="cs"/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بپوشانند؟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آلى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ميگرفتند،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افترى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على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الله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كذبا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به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جنة</w:t>
      </w:r>
      <w:r w:rsidRPr="00EE1A14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بگشايد؟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دروغگو،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بل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الذين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لا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يؤ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منون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بالاخرة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فى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العذاب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و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الضلال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البعيد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كابوس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بقا،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ميبخشد،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جانبازى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ميشمردند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نكردند؟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افلم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يروا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بين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ايديهم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و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خلفهم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السماء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و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الارض</w:t>
      </w:r>
      <w:r w:rsidRPr="00EE1A14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اختران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شگفتيها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E1A14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EE1A14">
        <w:rPr>
          <w:rFonts w:hint="cs"/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ببندند،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ان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نشا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نخسف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بهم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الارض</w:t>
      </w:r>
      <w:r w:rsidRPr="00EE1A14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او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نسقط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عليهم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كسفا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السماء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ان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فى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ذلك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لاية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لكل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عبد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منيب</w:t>
      </w:r>
      <w:r w:rsidRPr="00EE1A14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آتشفشانها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ميتوانيم</w:t>
      </w:r>
      <w:r>
        <w:rPr>
          <w:rtl/>
        </w:rPr>
        <w:t xml:space="preserve"> </w:t>
      </w:r>
      <w:r>
        <w:rPr>
          <w:rFonts w:hint="cs"/>
          <w:rtl/>
        </w:rPr>
        <w:t>توانائيش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خلفهم</w:t>
      </w:r>
      <w:r>
        <w:rPr>
          <w:rtl/>
        </w:rPr>
        <w:t xml:space="preserve"> (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نميدهند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نگرند؟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آتشفشانهاى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آتشفشانها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بلرزاند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E1A14">
      <w:pPr>
        <w:pStyle w:val="libNormal"/>
      </w:pPr>
      <w:r>
        <w:rPr>
          <w:rFonts w:hint="cs"/>
          <w:rtl/>
        </w:rPr>
        <w:lastRenderedPageBreak/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EE1A14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آستانش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(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).</w:t>
      </w:r>
    </w:p>
    <w:p w:rsidR="00EE1A14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غافلى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آلودشان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نميگيرند،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E1A14" w:rsidP="00E4714B">
      <w:pPr>
        <w:pStyle w:val="libNormal"/>
      </w:pPr>
      <w:r>
        <w:rPr>
          <w:rtl/>
        </w:rPr>
        <w:br w:type="page"/>
      </w:r>
    </w:p>
    <w:p w:rsidR="00E4714B" w:rsidRDefault="00E4714B" w:rsidP="00EE1A14">
      <w:pPr>
        <w:pStyle w:val="Heading2"/>
      </w:pPr>
      <w:bookmarkStart w:id="6" w:name="_Toc45678029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E1A14">
        <w:rPr>
          <w:rFonts w:hint="cs"/>
          <w:rtl/>
        </w:rPr>
        <w:t xml:space="preserve">(10) و (11)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"/>
    </w:p>
    <w:p w:rsidR="00E4714B" w:rsidRDefault="00EE1A14" w:rsidP="00EE1A14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EE1A14">
        <w:rPr>
          <w:rStyle w:val="libAieChar"/>
          <w:rFonts w:hint="cs"/>
          <w:rtl/>
        </w:rPr>
        <w:t>و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لقد</w:t>
      </w:r>
      <w:r w:rsidR="00E4714B"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أ</w:t>
      </w:r>
      <w:r w:rsidR="00E4714B" w:rsidRPr="00EE1A14">
        <w:rPr>
          <w:rStyle w:val="libAieChar"/>
          <w:rFonts w:hint="cs"/>
          <w:rtl/>
        </w:rPr>
        <w:t>تينا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داود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منا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فضلا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يجبال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أوبى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معه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و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الطير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و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ألنا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له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الحديد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EE1A14">
        <w:rPr>
          <w:rStyle w:val="libAieChar"/>
          <w:rFonts w:hint="cs"/>
          <w:rtl/>
        </w:rPr>
        <w:t>أن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اعمل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سابغات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و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قدر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فى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السرد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و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اعملوا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صالحا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إنى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بما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تعملون</w:t>
      </w:r>
      <w:r w:rsidR="00E4714B" w:rsidRPr="00EE1A14">
        <w:rPr>
          <w:rStyle w:val="libAieChar"/>
          <w:rtl/>
        </w:rPr>
        <w:t xml:space="preserve"> </w:t>
      </w:r>
      <w:r w:rsidR="00E4714B" w:rsidRPr="00EE1A14">
        <w:rPr>
          <w:rStyle w:val="libAieChar"/>
          <w:rFonts w:hint="cs"/>
          <w:rtl/>
        </w:rPr>
        <w:t>بصير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(11)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)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11 -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فراخ</w:t>
      </w:r>
      <w:r>
        <w:rPr>
          <w:rtl/>
        </w:rPr>
        <w:t xml:space="preserve"> </w:t>
      </w:r>
      <w:r>
        <w:rPr>
          <w:rFonts w:hint="cs"/>
          <w:rtl/>
        </w:rPr>
        <w:t>بساز،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E86ECB">
        <w:rPr>
          <w:rtl/>
        </w:rPr>
        <w:t>.</w:t>
      </w:r>
    </w:p>
    <w:p w:rsidR="00E4714B" w:rsidRDefault="00E4714B" w:rsidP="00EE1A14">
      <w:pPr>
        <w:pStyle w:val="Heading3"/>
      </w:pPr>
      <w:bookmarkStart w:id="7" w:name="_Toc456780294"/>
      <w:r>
        <w:rPr>
          <w:rFonts w:hint="cs"/>
          <w:rtl/>
        </w:rPr>
        <w:t>تفسير</w:t>
      </w:r>
      <w:r>
        <w:rPr>
          <w:rtl/>
        </w:rPr>
        <w:t>:</w:t>
      </w:r>
      <w:bookmarkEnd w:id="7"/>
    </w:p>
    <w:p w:rsidR="00E4714B" w:rsidRDefault="00E4714B" w:rsidP="00E4714B">
      <w:pPr>
        <w:pStyle w:val="libNormal"/>
      </w:pP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منيب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E1A14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 w:rsidR="00EE1A14">
        <w:rPr>
          <w:rFonts w:hint="cs"/>
          <w:rtl/>
        </w:rPr>
        <w:t xml:space="preserve"> </w:t>
      </w:r>
      <w:r>
        <w:rPr>
          <w:rFonts w:hint="cs"/>
          <w:rtl/>
        </w:rPr>
        <w:t>ميسپرند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عريكه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مينشينند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EE1A14">
        <w:rPr>
          <w:rStyle w:val="libAieChar"/>
          <w:rFonts w:hint="cs"/>
          <w:rtl/>
        </w:rPr>
        <w:t>و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لقد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آتينا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داود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منا</w:t>
      </w:r>
      <w:r w:rsidRPr="00EE1A14">
        <w:rPr>
          <w:rStyle w:val="libAieChar"/>
          <w:rtl/>
        </w:rPr>
        <w:t xml:space="preserve"> </w:t>
      </w:r>
      <w:r w:rsidRPr="00EE1A14">
        <w:rPr>
          <w:rStyle w:val="libAieChar"/>
          <w:rFonts w:hint="cs"/>
          <w:rtl/>
        </w:rPr>
        <w:t>فضلا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واژه</w:t>
      </w:r>
      <w:r>
        <w:rPr>
          <w:rtl/>
        </w:rPr>
        <w:t xml:space="preserve"> (</w:t>
      </w:r>
      <w:r>
        <w:rPr>
          <w:rFonts w:hint="cs"/>
          <w:rtl/>
        </w:rPr>
        <w:t>فضل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وافرى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E4714B" w:rsidRDefault="00825893" w:rsidP="00E4714B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لقد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آتينا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داود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سليمان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علما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قالا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الحمد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الذى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فضلنا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على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كثير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عباده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المؤ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</w:t>
      </w:r>
      <w:r w:rsidR="00E4714B">
        <w:rPr>
          <w:rFonts w:hint="cs"/>
          <w:rtl/>
        </w:rPr>
        <w:t>نمل</w:t>
      </w:r>
      <w:r w:rsidR="00E4714B">
        <w:rPr>
          <w:rtl/>
        </w:rPr>
        <w:t xml:space="preserve"> - 15).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يا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ايها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الناس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علمنا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منطق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الطير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اوتينا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ء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هذا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لهو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الفضل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المبين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) (</w:t>
      </w:r>
      <w:r>
        <w:rPr>
          <w:rFonts w:hint="cs"/>
          <w:rtl/>
        </w:rPr>
        <w:t>نمل</w:t>
      </w:r>
      <w:r>
        <w:rPr>
          <w:rtl/>
        </w:rPr>
        <w:t xml:space="preserve"> - 16)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فضيلتهاى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بدينگونه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: (</w:t>
      </w:r>
      <w:r>
        <w:rPr>
          <w:rFonts w:hint="cs"/>
          <w:rtl/>
        </w:rPr>
        <w:t>ما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يا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جبال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اوبى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معه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الطير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كلمه</w:t>
      </w:r>
      <w:r>
        <w:rPr>
          <w:rtl/>
        </w:rPr>
        <w:t xml:space="preserve"> </w:t>
      </w:r>
      <w:r>
        <w:rPr>
          <w:rFonts w:hint="cs"/>
          <w:rtl/>
        </w:rPr>
        <w:t>اوبى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تاويب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ترجيع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داودى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سردادن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برونى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يقرأ</w:t>
      </w:r>
      <w:r>
        <w:rPr>
          <w:rtl/>
        </w:rPr>
        <w:t xml:space="preserve"> </w:t>
      </w:r>
      <w:r>
        <w:rPr>
          <w:rFonts w:hint="cs"/>
          <w:rtl/>
        </w:rPr>
        <w:t>الزبور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</w:t>
      </w:r>
      <w:r>
        <w:rPr>
          <w:rFonts w:hint="cs"/>
          <w:rtl/>
        </w:rPr>
        <w:t>الزبور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طائر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اجابه</w:t>
      </w:r>
      <w:r w:rsidR="00E86ECB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پرندهاى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الحديد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اعجازمانندى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مفتولهاى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بافتن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ميبستند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مفتولهاى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ببافد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تاكل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فبكى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صباحا</w:t>
      </w:r>
      <w:r>
        <w:rPr>
          <w:rtl/>
        </w:rPr>
        <w:t xml:space="preserve"> </w:t>
      </w:r>
      <w:r>
        <w:rPr>
          <w:rFonts w:hint="cs"/>
          <w:rtl/>
        </w:rPr>
        <w:t>فالان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درعا</w:t>
      </w:r>
      <w:r>
        <w:rPr>
          <w:rtl/>
        </w:rPr>
        <w:t xml:space="preserve">... </w:t>
      </w:r>
      <w:r>
        <w:rPr>
          <w:rFonts w:hint="cs"/>
          <w:rtl/>
        </w:rPr>
        <w:t>فاستغنى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ارتزاق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40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زرهى</w:t>
      </w:r>
      <w:r>
        <w:rPr>
          <w:rtl/>
        </w:rPr>
        <w:t xml:space="preserve"> </w:t>
      </w:r>
      <w:r>
        <w:rPr>
          <w:rFonts w:hint="cs"/>
          <w:rtl/>
        </w:rPr>
        <w:t>ميساخت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- </w:t>
      </w:r>
      <w:r>
        <w:rPr>
          <w:rFonts w:hint="cs"/>
          <w:rtl/>
        </w:rPr>
        <w:t>امرار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مينمود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ميبافت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مفتولها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ننمود،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بافتن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الصمت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 w:rsidR="00E86ECB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)!(2).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بساز،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اعمل</w:t>
      </w:r>
      <w:r>
        <w:rPr>
          <w:rtl/>
        </w:rPr>
        <w:t xml:space="preserve"> </w:t>
      </w:r>
      <w:r>
        <w:rPr>
          <w:rFonts w:hint="cs"/>
          <w:rtl/>
        </w:rPr>
        <w:t>سابغات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السرد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سابغات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سابغ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اسباغ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فراخى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بافتن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السرد</w:t>
      </w:r>
      <w:r>
        <w:rPr>
          <w:rtl/>
        </w:rPr>
        <w:t xml:space="preserve">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بافتن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صنعتگران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مصنوعات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جنگجو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قواره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نوك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چيزش</w:t>
      </w:r>
      <w:r>
        <w:rPr>
          <w:rtl/>
        </w:rPr>
        <w:t xml:space="preserve"> </w:t>
      </w:r>
      <w:r>
        <w:rPr>
          <w:rFonts w:hint="cs"/>
          <w:rtl/>
        </w:rPr>
        <w:t>باندازه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(</w:t>
      </w:r>
      <w:r>
        <w:rPr>
          <w:rFonts w:hint="cs"/>
          <w:rtl/>
        </w:rPr>
        <w:t>النا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اعملوا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صالحا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انى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تعملون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بصير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بدكارى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>.</w:t>
      </w:r>
    </w:p>
    <w:p w:rsidR="00825893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دستباف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E86ECB">
        <w:rPr>
          <w:rtl/>
        </w:rPr>
        <w:t>.</w:t>
      </w:r>
    </w:p>
    <w:p w:rsidR="00E4714B" w:rsidRDefault="00825893" w:rsidP="00E4714B">
      <w:pPr>
        <w:pStyle w:val="libNormal"/>
      </w:pPr>
      <w:r>
        <w:rPr>
          <w:rtl/>
        </w:rPr>
        <w:br w:type="page"/>
      </w:r>
    </w:p>
    <w:p w:rsidR="00E4714B" w:rsidRDefault="00E4714B" w:rsidP="00825893">
      <w:pPr>
        <w:pStyle w:val="Heading2"/>
      </w:pPr>
      <w:bookmarkStart w:id="8" w:name="_Toc4567802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5893">
        <w:rPr>
          <w:rFonts w:hint="cs"/>
          <w:rtl/>
        </w:rPr>
        <w:t xml:space="preserve">(12) تا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"/>
    </w:p>
    <w:p w:rsidR="00E4714B" w:rsidRDefault="00825893" w:rsidP="00825893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لسليمن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الريح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غدوها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شهر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رواحها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شهر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أسلنا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عين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القطر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الجن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يعمل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بين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يديه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بإذن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ربه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يزغ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أمرنا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نذقه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عذاب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السعير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يعملون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يشاء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محريب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تمثيل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جفان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كالجواب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قدور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راسيات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اعملوا</w:t>
      </w:r>
      <w:r w:rsidR="00E4714B"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أ</w:t>
      </w:r>
      <w:r w:rsidR="00E4714B" w:rsidRPr="00825893">
        <w:rPr>
          <w:rStyle w:val="libAieChar"/>
          <w:rFonts w:hint="cs"/>
          <w:rtl/>
        </w:rPr>
        <w:t>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داود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شكرا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قليل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عبادى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الشكور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فلما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قضينا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عليه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الموت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دلهم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على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موته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إلا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دابة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رض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تأ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منسأ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ته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فلما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خر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تبينت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الجن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أن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كانوا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يعلمون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الغيب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لبثوا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العذاب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المهين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(14)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ميپيمود،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عصرگاهان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‍ (</w:t>
      </w:r>
      <w:r>
        <w:rPr>
          <w:rFonts w:hint="cs"/>
          <w:rtl/>
        </w:rPr>
        <w:t>مذاب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چشانديم</w:t>
      </w:r>
      <w:r w:rsidR="00E86ECB">
        <w:rPr>
          <w:rtl/>
        </w:rPr>
        <w:t>!</w:t>
      </w:r>
    </w:p>
    <w:p w:rsidR="00E4714B" w:rsidRDefault="00E4714B" w:rsidP="00825893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معبدها،</w:t>
      </w:r>
      <w:r>
        <w:rPr>
          <w:rtl/>
        </w:rPr>
        <w:t xml:space="preserve"> </w:t>
      </w:r>
      <w:r>
        <w:rPr>
          <w:rFonts w:hint="cs"/>
          <w:rtl/>
        </w:rPr>
        <w:t>تمثالها،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حوضها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E86ECB">
        <w:rPr>
          <w:rtl/>
        </w:rPr>
        <w:t>:</w:t>
      </w:r>
      <w:r>
        <w:rPr>
          <w:rtl/>
        </w:rPr>
        <w:t xml:space="preserve">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(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شكرگذارند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14 -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موريانه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E4714B" w:rsidRDefault="00E4714B" w:rsidP="00825893">
      <w:pPr>
        <w:pStyle w:val="Heading3"/>
      </w:pPr>
      <w:bookmarkStart w:id="9" w:name="_Toc456780296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9"/>
    </w:p>
    <w:p w:rsidR="00E4714B" w:rsidRDefault="00E4714B" w:rsidP="00E4714B">
      <w:pPr>
        <w:pStyle w:val="libNormal"/>
      </w:pPr>
      <w:r>
        <w:rPr>
          <w:rFonts w:hint="cs"/>
          <w:rtl/>
        </w:rPr>
        <w:t>حشمت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عبرتانگيز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ميكشاند،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ميپيمود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عصرگاهان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E86ECB">
        <w:rPr>
          <w:rtl/>
        </w:rPr>
        <w:t>!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لسليمان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الريح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غدوها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شهر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رواحها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شهر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مفيد،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آسيا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ميچرخانند،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هواپيما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نميباشد،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ناچيزش</w:t>
      </w:r>
      <w:r>
        <w:rPr>
          <w:rtl/>
        </w:rPr>
        <w:t xml:space="preserve"> </w:t>
      </w:r>
      <w:r>
        <w:rPr>
          <w:rFonts w:hint="cs"/>
          <w:rtl/>
        </w:rPr>
        <w:t>بالنها</w:t>
      </w:r>
      <w:r>
        <w:rPr>
          <w:rtl/>
        </w:rPr>
        <w:t xml:space="preserve"> (</w:t>
      </w:r>
      <w:r>
        <w:rPr>
          <w:rFonts w:hint="cs"/>
          <w:rtl/>
        </w:rPr>
        <w:t>محفظه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هواپيماهاى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غولپيكر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وسائل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ميكرد؟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جزئياتش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غدو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رواح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غدو</w:t>
      </w:r>
      <w:r>
        <w:rPr>
          <w:rtl/>
        </w:rPr>
        <w:t xml:space="preserve">) </w:t>
      </w:r>
      <w:r>
        <w:rPr>
          <w:rFonts w:hint="cs"/>
          <w:rtl/>
        </w:rPr>
        <w:t>بمعنى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رواح</w:t>
      </w:r>
      <w:r>
        <w:rPr>
          <w:rtl/>
        </w:rPr>
        <w:t xml:space="preserve"> )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(</w:t>
      </w:r>
      <w:r>
        <w:rPr>
          <w:rFonts w:hint="cs"/>
          <w:rtl/>
        </w:rPr>
        <w:t>مذاب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E86ECB">
        <w:rPr>
          <w:rtl/>
        </w:rPr>
        <w:t>!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اسلنا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عين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القطر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اسلنا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سيلان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قطر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قطر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155F0E" w:rsidRDefault="00E4714B" w:rsidP="00E4714B">
      <w:pPr>
        <w:pStyle w:val="libNormal"/>
        <w:rPr>
          <w:rtl/>
        </w:rPr>
      </w:pPr>
      <w:r>
        <w:rPr>
          <w:rFonts w:hint="cs"/>
          <w:rtl/>
        </w:rPr>
        <w:lastRenderedPageBreak/>
        <w:t>چگونه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مذاب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آتشفشانى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ديگر؟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).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الجن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يعمل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بين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يديه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باذن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ربه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ميكرديم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يزغ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امرنا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نذقه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عذاب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السعير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وظائفشان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ميزدند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السعير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متخلفين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عمرانى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مقرنين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الاصفاد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37 </w:t>
      </w:r>
      <w:r>
        <w:rPr>
          <w:rFonts w:hint="cs"/>
          <w:rtl/>
        </w:rPr>
        <w:t>و</w:t>
      </w:r>
      <w:r>
        <w:rPr>
          <w:rtl/>
        </w:rPr>
        <w:t xml:space="preserve"> 38)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پهناورى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كشورش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مختلف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توليدى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تمثالها،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حوضه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يعملون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يشاء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محاريب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تماثيل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جفان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كالجواب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قدور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راسيات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كارگزارانش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محاريب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عبادتگاه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حرب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معابد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حرب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چابك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معابد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باشكوهى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ميدادند،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تماثيل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تمثال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نقشها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تزيينى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تمثالهاى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ديوارها</w:t>
      </w:r>
      <w:r>
        <w:rPr>
          <w:rtl/>
        </w:rPr>
        <w:t xml:space="preserve"> </w:t>
      </w:r>
      <w:r>
        <w:rPr>
          <w:rFonts w:hint="cs"/>
          <w:rtl/>
        </w:rPr>
        <w:t>ميزدند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باستانى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تماثيل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لكنها</w:t>
      </w:r>
      <w:r>
        <w:rPr>
          <w:rtl/>
        </w:rPr>
        <w:t xml:space="preserve"> </w:t>
      </w:r>
      <w:r>
        <w:rPr>
          <w:rFonts w:hint="cs"/>
          <w:rtl/>
        </w:rPr>
        <w:t>الشجر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تمثالهاى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تمثال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ذيروح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جفان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جفنه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وزنه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غذاخورى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(</w:t>
      </w:r>
      <w:r>
        <w:rPr>
          <w:rFonts w:hint="cs"/>
          <w:rtl/>
        </w:rPr>
        <w:t>جواب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جابيه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حوض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غذاخورى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حوضى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ميديدند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قدور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قدر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طبخ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راسيات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راسيه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ديگهائى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نميدادند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اعملوا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آل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داود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شكرا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شكرگزارند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قليل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عبادى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الشكور</w:t>
      </w:r>
      <w:r w:rsidRPr="000C44E2">
        <w:rPr>
          <w:rStyle w:val="libAlaemChar"/>
          <w:rFonts w:eastAsia="KFGQPC Uthman Taha Naskh"/>
          <w:rtl/>
        </w:rPr>
        <w:t>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عاملان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اهدافى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شكور</w:t>
      </w:r>
      <w:r>
        <w:rPr>
          <w:rtl/>
        </w:rPr>
        <w:t xml:space="preserve">)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شكور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برميدارند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شكرگزارند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حكمرانى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گريبانش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فلما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قضينا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عليه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الموت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دلهم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موته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دابة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الارض</w:t>
      </w:r>
      <w:r w:rsidRPr="00825893">
        <w:rPr>
          <w:rStyle w:val="libAieChar"/>
          <w:rtl/>
        </w:rPr>
        <w:t xml:space="preserve"> ‍ </w:t>
      </w:r>
      <w:r w:rsidRPr="00825893">
        <w:rPr>
          <w:rStyle w:val="libAieChar"/>
          <w:rFonts w:hint="cs"/>
          <w:rtl/>
        </w:rPr>
        <w:t>تاكل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منساته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گريبانش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موريانه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(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ميافزايد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نميماندند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فلما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خر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تبينت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الجن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كانوا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يعلمون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الغيب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لبثوا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العذاب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المهين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تبينت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تبين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فعل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متعدى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مهين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825893">
      <w:pPr>
        <w:pStyle w:val="Heading3"/>
      </w:pPr>
      <w:bookmarkStart w:id="10" w:name="_Toc456780297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0"/>
    </w:p>
    <w:p w:rsidR="00E4714B" w:rsidRDefault="00E4714B" w:rsidP="001054DE">
      <w:pPr>
        <w:pStyle w:val="Heading3"/>
      </w:pPr>
      <w:bookmarkStart w:id="11" w:name="_Toc456780298"/>
      <w:r>
        <w:rPr>
          <w:rtl/>
        </w:rPr>
        <w:t xml:space="preserve">1 -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).</w:t>
      </w:r>
      <w:bookmarkEnd w:id="11"/>
    </w:p>
    <w:p w:rsidR="00E4714B" w:rsidRDefault="00E4714B" w:rsidP="0082589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پهناورش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معدنى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معدنى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معابد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ظروفش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پرى</w:t>
      </w:r>
      <w:r>
        <w:rPr>
          <w:rtl/>
        </w:rPr>
        <w:t xml:space="preserve"> </w:t>
      </w:r>
      <w:r>
        <w:rPr>
          <w:rFonts w:hint="cs"/>
          <w:rtl/>
        </w:rPr>
        <w:t>خدمتكار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جولانگاه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حشمت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خندند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حبابى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موريانه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موريانه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!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خوشرو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كيستى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 w:rsidR="00E86ECB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ميگيرم</w:t>
      </w:r>
      <w:r w:rsidR="00E86ECB">
        <w:rPr>
          <w:rtl/>
        </w:rPr>
        <w:t>!</w:t>
      </w:r>
      <w:r>
        <w:rPr>
          <w:rtl/>
        </w:rPr>
        <w:t xml:space="preserve"> -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مجعولى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4714B" w:rsidRDefault="00E4714B" w:rsidP="001054DE">
      <w:pPr>
        <w:pStyle w:val="Heading3"/>
      </w:pPr>
      <w:bookmarkStart w:id="12" w:name="_Toc456780299"/>
      <w:r>
        <w:rPr>
          <w:rtl/>
        </w:rPr>
        <w:lastRenderedPageBreak/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bookmarkEnd w:id="12"/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داشتند؟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برخيا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نخوردن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ميشمردند،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ميخوابد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سلما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لدفع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سبيلا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(</w:t>
      </w:r>
      <w:r w:rsidR="00825893" w:rsidRPr="0082589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الزلفة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نردبانى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مييافت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شيرازه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E4714B" w:rsidRDefault="00E4714B" w:rsidP="001054DE">
      <w:pPr>
        <w:pStyle w:val="Heading3"/>
      </w:pPr>
      <w:bookmarkStart w:id="13" w:name="_Toc456780300"/>
      <w:r>
        <w:rPr>
          <w:rtl/>
        </w:rPr>
        <w:lastRenderedPageBreak/>
        <w:t xml:space="preserve">3 -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 w:rsidR="00E86ECB">
        <w:rPr>
          <w:rtl/>
        </w:rPr>
        <w:t>؟</w:t>
      </w:r>
      <w:bookmarkEnd w:id="13"/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ميخواند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فريفتنش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اتمدونن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بمال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آتانى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الله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خير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آتاكم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ميخواهيد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نمل</w:t>
      </w:r>
      <w:r>
        <w:rPr>
          <w:rtl/>
        </w:rPr>
        <w:t xml:space="preserve"> - 36).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آرزويش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قال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رب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اوزعنى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اشكر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نعمتك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التى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والدى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(</w:t>
      </w:r>
      <w:r>
        <w:rPr>
          <w:rFonts w:hint="cs"/>
          <w:rtl/>
        </w:rPr>
        <w:t>نمل</w:t>
      </w:r>
      <w:r>
        <w:rPr>
          <w:rtl/>
        </w:rPr>
        <w:t xml:space="preserve"> - 19).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نميداد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يا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ايها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النمل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ادخلوا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مساكنكم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يحطمنكم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سليمان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جنوده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يشعرون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 (</w:t>
      </w:r>
      <w:r>
        <w:rPr>
          <w:rFonts w:hint="cs"/>
          <w:rtl/>
        </w:rPr>
        <w:t>نمل</w:t>
      </w:r>
      <w:r>
        <w:rPr>
          <w:rtl/>
        </w:rPr>
        <w:t xml:space="preserve"> - 18).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عبادتكارى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احببت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- 32).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حكيمى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نميگفت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هدهد،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حاكمى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معاونش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بلقيس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>
        <w:rPr>
          <w:rtl/>
        </w:rPr>
        <w:t xml:space="preserve"> (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(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) </w:t>
      </w:r>
      <w:r>
        <w:rPr>
          <w:rFonts w:hint="cs"/>
          <w:rtl/>
        </w:rPr>
        <w:t>خوانده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حكومت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نورزيد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بتكده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ملايمتر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سواى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آبيان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عمونيان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ادوميان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صيدونيان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حتيان</w:t>
      </w:r>
      <w:r>
        <w:rPr>
          <w:rtl/>
        </w:rPr>
        <w:t xml:space="preserve"> )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نيائيد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ملصق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بانويه</w:t>
      </w:r>
      <w:r>
        <w:rPr>
          <w:rtl/>
        </w:rPr>
        <w:t xml:space="preserve"> (</w:t>
      </w:r>
      <w:r>
        <w:rPr>
          <w:rFonts w:hint="cs"/>
          <w:rtl/>
        </w:rPr>
        <w:t>عقدى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(</w:t>
      </w:r>
      <w:r>
        <w:rPr>
          <w:rFonts w:hint="cs"/>
          <w:rtl/>
        </w:rPr>
        <w:t>موقت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برگردانيدند،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زنهايش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برگردانيدند،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!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(</w:t>
      </w:r>
      <w:r>
        <w:rPr>
          <w:rFonts w:hint="cs"/>
          <w:rtl/>
        </w:rPr>
        <w:t>عشترون</w:t>
      </w:r>
      <w:r>
        <w:rPr>
          <w:rtl/>
        </w:rPr>
        <w:t xml:space="preserve"> )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صيدونيان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ملكوم</w:t>
      </w:r>
      <w:r>
        <w:rPr>
          <w:rtl/>
        </w:rPr>
        <w:t xml:space="preserve"> ) </w:t>
      </w:r>
      <w:r>
        <w:rPr>
          <w:rFonts w:hint="cs"/>
          <w:rtl/>
        </w:rPr>
        <w:t>مكروه</w:t>
      </w:r>
      <w:r>
        <w:rPr>
          <w:rtl/>
        </w:rPr>
        <w:t xml:space="preserve"> </w:t>
      </w:r>
      <w:r>
        <w:rPr>
          <w:rFonts w:hint="cs"/>
          <w:rtl/>
        </w:rPr>
        <w:t>عمونيان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عمونيان</w:t>
      </w:r>
      <w:r>
        <w:rPr>
          <w:rtl/>
        </w:rPr>
        <w:t xml:space="preserve"> ) </w:t>
      </w:r>
      <w:r>
        <w:rPr>
          <w:rFonts w:hint="cs"/>
          <w:rtl/>
        </w:rPr>
        <w:t>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تماما</w:t>
      </w:r>
      <w:r>
        <w:rPr>
          <w:rtl/>
        </w:rPr>
        <w:t xml:space="preserve"> </w:t>
      </w:r>
      <w:r>
        <w:rPr>
          <w:rFonts w:hint="cs"/>
          <w:rtl/>
        </w:rPr>
        <w:t>نرفت</w:t>
      </w:r>
      <w:r w:rsidR="00E86ECB">
        <w:rPr>
          <w:rtl/>
        </w:rPr>
        <w:t>!</w:t>
      </w:r>
      <w:r>
        <w:rPr>
          <w:rtl/>
        </w:rPr>
        <w:t>!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(</w:t>
      </w:r>
      <w:r>
        <w:rPr>
          <w:rFonts w:hint="cs"/>
          <w:rtl/>
        </w:rPr>
        <w:t>اورشليم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(</w:t>
      </w:r>
      <w:r>
        <w:rPr>
          <w:rFonts w:hint="cs"/>
          <w:rtl/>
        </w:rPr>
        <w:t>كموش</w:t>
      </w:r>
      <w:r>
        <w:rPr>
          <w:rtl/>
        </w:rPr>
        <w:t xml:space="preserve"> ) </w:t>
      </w:r>
      <w:r>
        <w:rPr>
          <w:rFonts w:hint="cs"/>
          <w:rtl/>
        </w:rPr>
        <w:t>مكروه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عمون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غضبناك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مرئى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برگردانيد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چونكه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فرائضى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نداشتى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!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پسرت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برگزيدم</w:t>
      </w:r>
      <w:r>
        <w:rPr>
          <w:rtl/>
        </w:rPr>
        <w:t xml:space="preserve"> </w:t>
      </w:r>
      <w:r>
        <w:rPr>
          <w:rFonts w:hint="cs"/>
          <w:rtl/>
        </w:rPr>
        <w:t>بجهت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...).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طوايف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700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عقدى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300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! (</w:t>
      </w:r>
      <w:r>
        <w:rPr>
          <w:rFonts w:hint="cs"/>
          <w:rtl/>
        </w:rPr>
        <w:t>نعوذ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اورشليم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بتكده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كموش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موابيان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مولك</w:t>
      </w:r>
      <w:r>
        <w:rPr>
          <w:rtl/>
        </w:rPr>
        <w:t xml:space="preserve"> -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عمون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عشترون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صيدونيان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رحبعام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تصاحب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تلو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- </w:t>
      </w:r>
      <w:r>
        <w:rPr>
          <w:rFonts w:hint="cs"/>
          <w:rtl/>
        </w:rPr>
        <w:t>حكمتهاى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سرود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سوالات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رسوائيها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پذيرند؟</w:t>
      </w:r>
      <w:r>
        <w:rPr>
          <w:rtl/>
        </w:rPr>
        <w:t>!</w:t>
      </w:r>
    </w:p>
    <w:p w:rsidR="00E4714B" w:rsidRDefault="00E4714B" w:rsidP="001054DE">
      <w:pPr>
        <w:pStyle w:val="Heading3"/>
      </w:pPr>
      <w:bookmarkStart w:id="14" w:name="_Toc456780301"/>
      <w:r>
        <w:rPr>
          <w:rtl/>
        </w:rPr>
        <w:t xml:space="preserve">4 -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اندكند</w:t>
      </w:r>
      <w:bookmarkEnd w:id="14"/>
    </w:p>
    <w:p w:rsidR="00E4714B" w:rsidRDefault="00E4714B" w:rsidP="00E4714B">
      <w:pPr>
        <w:pStyle w:val="libNormal"/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)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شكر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كشر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مقلوب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اعملوا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شكرا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قليلا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تشكرون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73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لكن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اكثر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يشكرون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تعدوا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نعمة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الله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تحصوها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- 34)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افزونترى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يحمد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انعم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اداه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المحارم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اشكرنى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كيف</w:t>
      </w:r>
      <w:r>
        <w:rPr>
          <w:rtl/>
        </w:rPr>
        <w:t xml:space="preserve"> </w:t>
      </w:r>
      <w:r>
        <w:rPr>
          <w:rFonts w:hint="cs"/>
          <w:rtl/>
        </w:rPr>
        <w:t>اشكرك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اشكرك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شكرتنى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E86ECB">
        <w:rPr>
          <w:rtl/>
        </w:rPr>
        <w:t>!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825893" w:rsidRPr="0082589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نياوردى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اشكركم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اشكركم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شكرگزارتر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825893" w:rsidRDefault="00E4714B" w:rsidP="00E4714B">
      <w:pPr>
        <w:pStyle w:val="libNormal"/>
        <w:rPr>
          <w:rtl/>
        </w:rPr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278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.</w:t>
      </w:r>
    </w:p>
    <w:p w:rsidR="00E4714B" w:rsidRDefault="00825893" w:rsidP="00E4714B">
      <w:pPr>
        <w:pStyle w:val="libNormal"/>
      </w:pPr>
      <w:r>
        <w:rPr>
          <w:rtl/>
        </w:rPr>
        <w:br w:type="page"/>
      </w:r>
    </w:p>
    <w:p w:rsidR="00E4714B" w:rsidRDefault="00E4714B" w:rsidP="00825893">
      <w:pPr>
        <w:pStyle w:val="Heading2"/>
      </w:pPr>
      <w:bookmarkStart w:id="15" w:name="_Toc45678030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5893">
        <w:rPr>
          <w:rFonts w:hint="cs"/>
          <w:rtl/>
        </w:rPr>
        <w:t xml:space="preserve">(15) تا (17)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"/>
    </w:p>
    <w:p w:rsidR="00E4714B" w:rsidRDefault="00825893" w:rsidP="00825893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لقد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كان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لسبا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مسكنهم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اية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جنتان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يمين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شمال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كلوا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رزق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ربكم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اشكروا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بلدة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طيبة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رب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غفور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فاعرضوا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فارسلنا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عليهم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سيل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العرم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بدلنهم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بجنتيهم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جنتين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ذواتى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اكل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خمط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اثل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سدر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قليل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ذلك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جزيناهم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كفروا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هل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نجزى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الكفور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(17)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سكونتشان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(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(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)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گز،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سدر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825893">
      <w:pPr>
        <w:pStyle w:val="Heading3"/>
      </w:pPr>
      <w:bookmarkStart w:id="16" w:name="_Toc456780303"/>
      <w:r>
        <w:rPr>
          <w:rFonts w:hint="cs"/>
          <w:rtl/>
        </w:rPr>
        <w:t>تفسير</w:t>
      </w:r>
      <w:r>
        <w:rPr>
          <w:rtl/>
        </w:rPr>
        <w:t>:</w:t>
      </w:r>
      <w:bookmarkEnd w:id="16"/>
    </w:p>
    <w:p w:rsidR="00E4714B" w:rsidRDefault="00E4714B" w:rsidP="00E4714B">
      <w:pPr>
        <w:pStyle w:val="libNormal"/>
      </w:pP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زيستند،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سكونتشان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لقد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لسبا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مسكنهم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آية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سيلابهايى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سبا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سبد</w:t>
      </w:r>
      <w:r>
        <w:rPr>
          <w:rtl/>
        </w:rPr>
        <w:t xml:space="preserve">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گفتگوست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هدهد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نمل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جئتك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سبا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بنبا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يقين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 ) (</w:t>
      </w:r>
      <w:r>
        <w:rPr>
          <w:rFonts w:hint="cs"/>
          <w:rtl/>
        </w:rPr>
        <w:t>نمل</w:t>
      </w:r>
      <w:r>
        <w:rPr>
          <w:rtl/>
        </w:rPr>
        <w:t xml:space="preserve"> - 22).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ميزيسته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(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(</w:t>
      </w:r>
      <w:r>
        <w:rPr>
          <w:rFonts w:hint="cs"/>
          <w:rtl/>
        </w:rPr>
        <w:t>جنتان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سيلابهاى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سبدى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سبد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خرابى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آبادانى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كلوا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رزق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ربكم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اشكروا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له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بلدة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طيبة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رب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غفور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موذى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هوائى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نسيمى</w:t>
      </w:r>
      <w:r>
        <w:rPr>
          <w:rtl/>
        </w:rPr>
        <w:t xml:space="preserve"> </w:t>
      </w:r>
      <w:r>
        <w:rPr>
          <w:rFonts w:hint="cs"/>
          <w:rtl/>
        </w:rPr>
        <w:t>فرحافزا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حاصلخيز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ناسپاس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نيامدند،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گوشمالى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فاعرضوا</w:t>
      </w:r>
      <w:r w:rsidRPr="000C44E2">
        <w:rPr>
          <w:rStyle w:val="libAlaemChar"/>
          <w:rFonts w:eastAsia="KFGQPC Uthman Taha Naskh"/>
          <w:rtl/>
        </w:rPr>
        <w:t>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انگاشتند،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اغنياء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تهيدستان</w:t>
      </w:r>
      <w:r>
        <w:rPr>
          <w:rtl/>
        </w:rPr>
        <w:t xml:space="preserve"> </w:t>
      </w:r>
      <w:r>
        <w:rPr>
          <w:rFonts w:hint="cs"/>
          <w:rtl/>
        </w:rPr>
        <w:t>فخرفروشى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نواخته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ويرانهاى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فارسلنا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عليهم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سيل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العرم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عرم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عرامة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العرم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عرم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موشهاى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موشها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عرم</w:t>
      </w:r>
      <w:r>
        <w:rPr>
          <w:rtl/>
        </w:rPr>
        <w:t xml:space="preserve"> )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طاقتفرسا،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موش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بازپسين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مصرف</w:t>
      </w:r>
      <w:r>
        <w:rPr>
          <w:rtl/>
        </w:rPr>
        <w:t xml:space="preserve"> 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گز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سدر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بدلناهم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بجنتيهم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جنتين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ذواتى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اكل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خمط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اثل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ء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سدر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قليل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خمط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اثل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(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گز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سبز،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آبادشان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كفرانشان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ذلك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جزيناهم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كفروا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هل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نجازى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الكفور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825893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825893" w:rsidP="00E4714B">
      <w:pPr>
        <w:pStyle w:val="libNormal"/>
      </w:pPr>
      <w:r>
        <w:rPr>
          <w:rtl/>
        </w:rPr>
        <w:br w:type="page"/>
      </w:r>
    </w:p>
    <w:p w:rsidR="00E4714B" w:rsidRDefault="00E4714B" w:rsidP="00825893">
      <w:pPr>
        <w:pStyle w:val="Heading2"/>
      </w:pPr>
      <w:bookmarkStart w:id="17" w:name="_Toc4567803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5893">
        <w:rPr>
          <w:rFonts w:hint="cs"/>
          <w:rtl/>
        </w:rPr>
        <w:t xml:space="preserve">(18) و 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"/>
    </w:p>
    <w:p w:rsidR="00E4714B" w:rsidRDefault="00825893" w:rsidP="00825893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جعلنا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بينهم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بين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القرى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التى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باركنا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فيها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قرى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ظاهرة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قدرنا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فيها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السير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سيروا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فيها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ليالى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اياما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امنين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فقالوا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ربنا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بعد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بين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اسفارنا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ظلموا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انفسهم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فجعلناهم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احاديث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مزقناهم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ممزق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ذلك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لايت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لكل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صبار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شكور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(19)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)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ناسپاس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بينوايان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اغنيا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>.</w:t>
      </w:r>
    </w:p>
    <w:p w:rsidR="00E4714B" w:rsidRDefault="00E4714B" w:rsidP="00825893">
      <w:pPr>
        <w:pStyle w:val="Heading3"/>
      </w:pPr>
      <w:bookmarkStart w:id="18" w:name="_Toc456780305"/>
      <w:r>
        <w:rPr>
          <w:rFonts w:hint="cs"/>
          <w:rtl/>
        </w:rPr>
        <w:t>تفسير</w:t>
      </w:r>
      <w:r>
        <w:rPr>
          <w:rtl/>
        </w:rPr>
        <w:t>:</w:t>
      </w:r>
      <w:bookmarkEnd w:id="18"/>
    </w:p>
    <w:p w:rsidR="00E4714B" w:rsidRDefault="00E4714B" w:rsidP="00E4714B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شهرهايشان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آباديهائى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جعلنا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بينهم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بين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القرى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التى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باركنا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فيها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قرى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ظاهرة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قرى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) -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قرى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عابرين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)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(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اردن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81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صنعاء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مارب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شمالى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امنيت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قدرنا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فيها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السير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سيروا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فيها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ليالى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اياما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آمنين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وحوش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درندگان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سارقين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قطاع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سيروا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>...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...)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ليالى</w:t>
      </w:r>
      <w:r>
        <w:rPr>
          <w:rtl/>
        </w:rPr>
        <w:t xml:space="preserve"> ) (</w:t>
      </w:r>
      <w:r>
        <w:rPr>
          <w:rFonts w:hint="cs"/>
          <w:rtl/>
        </w:rPr>
        <w:t>شبها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) (</w:t>
      </w:r>
      <w:r>
        <w:rPr>
          <w:rFonts w:hint="cs"/>
          <w:rtl/>
        </w:rPr>
        <w:t>روزها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وحوش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ناسپاس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-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تا</w:t>
      </w:r>
      <w:r>
        <w:rPr>
          <w:rtl/>
        </w:rPr>
        <w:t xml:space="preserve"> </w:t>
      </w:r>
      <w:r>
        <w:rPr>
          <w:rFonts w:hint="cs"/>
          <w:rtl/>
        </w:rPr>
        <w:t>بينوايان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اغنياء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فقالوا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ربنا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باعد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بين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اسفارنا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اغنياء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!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-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سلوى</w:t>
      </w:r>
      <w:r>
        <w:rPr>
          <w:rtl/>
        </w:rPr>
        <w:t xml:space="preserve"> )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پياز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باعد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اسفارنا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سفرهايشان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ظلموا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انفسهم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خنجرى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پيچيديم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!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فجعلناهم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احاديث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زبانها،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فمزقناهم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ممزق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تفرقوا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ايادى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سبا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!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غسان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خزاعه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تهامه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انمار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ذلك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لايات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لكل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صبار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شكور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صابران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شكرگزاران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ماجراها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استقامتشان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پرقدرتند،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شكرگزاريشان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سوارند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ماجراها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  <w:r>
        <w:rPr>
          <w:rtl/>
        </w:rPr>
        <w:t>!</w:t>
      </w:r>
    </w:p>
    <w:p w:rsidR="00E4714B" w:rsidRDefault="00E4714B" w:rsidP="00825893">
      <w:pPr>
        <w:pStyle w:val="Heading3"/>
      </w:pPr>
      <w:bookmarkStart w:id="19" w:name="_Toc45678030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9"/>
    </w:p>
    <w:p w:rsidR="00E4714B" w:rsidRDefault="00E4714B" w:rsidP="00825893">
      <w:pPr>
        <w:pStyle w:val="Heading3"/>
      </w:pPr>
      <w:bookmarkStart w:id="20" w:name="_Toc456780307"/>
      <w:r>
        <w:rPr>
          <w:rtl/>
        </w:rPr>
        <w:t xml:space="preserve">1 -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bookmarkEnd w:id="20"/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حاصلخيز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كوهستانها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(</w:t>
      </w:r>
      <w:r>
        <w:rPr>
          <w:rFonts w:hint="cs"/>
          <w:rtl/>
        </w:rPr>
        <w:t>مارب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مارب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)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صراة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بلق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كشتزارهاى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شاخسار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سبدى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ندانستند،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فخرفروشى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موشهاى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ديواره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آباديها،</w:t>
      </w:r>
      <w:r>
        <w:rPr>
          <w:rtl/>
        </w:rPr>
        <w:t xml:space="preserve"> </w:t>
      </w:r>
      <w:r>
        <w:rPr>
          <w:rFonts w:hint="cs"/>
          <w:rtl/>
        </w:rPr>
        <w:t>باغها،</w:t>
      </w:r>
      <w:r>
        <w:rPr>
          <w:rtl/>
        </w:rPr>
        <w:t xml:space="preserve"> </w:t>
      </w:r>
      <w:r>
        <w:rPr>
          <w:rFonts w:hint="cs"/>
          <w:rtl/>
        </w:rPr>
        <w:t>كشتزارها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گز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(</w:t>
      </w:r>
      <w:r>
        <w:rPr>
          <w:rFonts w:hint="cs"/>
          <w:rtl/>
        </w:rPr>
        <w:t>سدر</w:t>
      </w:r>
      <w:r>
        <w:rPr>
          <w:rtl/>
        </w:rPr>
        <w:t xml:space="preserve">)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مرغان</w:t>
      </w:r>
      <w:r>
        <w:rPr>
          <w:rtl/>
        </w:rPr>
        <w:t xml:space="preserve"> </w:t>
      </w:r>
      <w:r>
        <w:rPr>
          <w:rFonts w:hint="cs"/>
          <w:rtl/>
        </w:rPr>
        <w:t>غزلخوان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زاغان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تمدنى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موش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!</w:t>
      </w:r>
    </w:p>
    <w:p w:rsidR="00E4714B" w:rsidRDefault="00E4714B" w:rsidP="00825893">
      <w:pPr>
        <w:pStyle w:val="Heading3"/>
      </w:pPr>
      <w:bookmarkStart w:id="21" w:name="_Toc456780308"/>
      <w:r>
        <w:rPr>
          <w:rtl/>
        </w:rPr>
        <w:lastRenderedPageBreak/>
        <w:t xml:space="preserve">2 -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bookmarkEnd w:id="21"/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تمدنى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بياطلاعى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اكتشافات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فرضى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موسس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حمير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مارب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سكنه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نواحى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اروپائيان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باستانشناسان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مارب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نواحى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19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غربيان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باغستانهاى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825893">
      <w:pPr>
        <w:pStyle w:val="Heading3"/>
      </w:pPr>
      <w:bookmarkStart w:id="22" w:name="_Toc456780309"/>
      <w:r>
        <w:rPr>
          <w:rtl/>
        </w:rPr>
        <w:lastRenderedPageBreak/>
        <w:t xml:space="preserve">3 -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bookmarkEnd w:id="22"/>
    </w:p>
    <w:p w:rsidR="00E4714B" w:rsidRDefault="00E4714B" w:rsidP="00E4714B">
      <w:pPr>
        <w:pStyle w:val="libNormal"/>
      </w:pP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مارب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موريانه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مارب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موش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‍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باشكوه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رحمانى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اشرافى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عرم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باورش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گز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مسافرانى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بشكند،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سيلى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825893" w:rsidRDefault="00E4714B" w:rsidP="00E4714B">
      <w:pPr>
        <w:pStyle w:val="libNormal"/>
        <w:rPr>
          <w:rtl/>
        </w:rPr>
      </w:pPr>
      <w:r>
        <w:rPr>
          <w:rtl/>
        </w:rPr>
        <w:t xml:space="preserve">5 -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825893" w:rsidP="00E4714B">
      <w:pPr>
        <w:pStyle w:val="libNormal"/>
      </w:pPr>
      <w:r>
        <w:rPr>
          <w:rtl/>
        </w:rPr>
        <w:br w:type="page"/>
      </w:r>
    </w:p>
    <w:p w:rsidR="00E4714B" w:rsidRDefault="00E4714B" w:rsidP="00825893">
      <w:pPr>
        <w:pStyle w:val="Heading2"/>
      </w:pPr>
      <w:bookmarkStart w:id="23" w:name="_Toc45678031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5893">
        <w:rPr>
          <w:rFonts w:hint="cs"/>
          <w:rtl/>
        </w:rPr>
        <w:t xml:space="preserve">(20) و (21)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3"/>
    </w:p>
    <w:p w:rsidR="00E4714B" w:rsidRDefault="00825893" w:rsidP="00825893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لقد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صدق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عليهم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ابليس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ظنه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فاتبعوه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فريقا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المومنين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كان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عليهم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سلطان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لنعلم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يومن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بالاخرة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هو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منها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شك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ربك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على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ء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حفيظ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(21)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20 -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825893">
      <w:pPr>
        <w:pStyle w:val="Heading3"/>
      </w:pPr>
      <w:bookmarkStart w:id="24" w:name="_Toc456780311"/>
      <w:r>
        <w:rPr>
          <w:rFonts w:hint="cs"/>
          <w:rtl/>
        </w:rPr>
        <w:t>تفسير</w:t>
      </w:r>
      <w:r>
        <w:rPr>
          <w:rtl/>
        </w:rPr>
        <w:t>:</w:t>
      </w:r>
      <w:bookmarkEnd w:id="24"/>
    </w:p>
    <w:p w:rsidR="00E4714B" w:rsidRDefault="00E4714B" w:rsidP="00E4714B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E86ECB">
        <w:rPr>
          <w:rtl/>
        </w:rPr>
        <w:t>!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لقد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صدق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عليهم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ابليس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ظنه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فاتبعوه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فريقا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المومنين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كبريائى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فبعزتك</w:t>
      </w:r>
      <w:r>
        <w:rPr>
          <w:rtl/>
        </w:rPr>
        <w:t xml:space="preserve"> </w:t>
      </w:r>
      <w:r>
        <w:rPr>
          <w:rFonts w:hint="cs"/>
          <w:rtl/>
        </w:rPr>
        <w:t>لاغوينهم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عبادك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المخلصين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مخلصت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دامهاى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نخوردند،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: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اولئك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الاقلون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عددا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كثرون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عند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الله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قدرا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عليهم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سلطان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عبورش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قلبمان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!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عليكم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سلطان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دعوتكم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فاستجبتم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لى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سلطهاى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نداشتم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>) (</w:t>
      </w:r>
      <w:r>
        <w:rPr>
          <w:rFonts w:hint="cs"/>
          <w:rtl/>
        </w:rPr>
        <w:t>ابراهيم</w:t>
      </w:r>
      <w:r>
        <w:rPr>
          <w:rtl/>
        </w:rPr>
        <w:t xml:space="preserve"> - 22).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الا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لنعلم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يومن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بالاخرة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هو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منها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شك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لنعلم</w:t>
      </w:r>
      <w:r>
        <w:rPr>
          <w:rtl/>
        </w:rPr>
        <w:t xml:space="preserve"> 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ربك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على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كل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ء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حفيظ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825893" w:rsidRDefault="00E4714B" w:rsidP="00E4714B">
      <w:pPr>
        <w:pStyle w:val="libNormal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E4714B" w:rsidRDefault="00825893" w:rsidP="00E4714B">
      <w:pPr>
        <w:pStyle w:val="libNormal"/>
      </w:pPr>
      <w:r>
        <w:rPr>
          <w:rtl/>
        </w:rPr>
        <w:br w:type="page"/>
      </w:r>
    </w:p>
    <w:p w:rsidR="00E4714B" w:rsidRDefault="00E4714B" w:rsidP="00825893">
      <w:pPr>
        <w:pStyle w:val="Heading2"/>
      </w:pPr>
      <w:bookmarkStart w:id="25" w:name="_Toc4567803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5893">
        <w:rPr>
          <w:rFonts w:hint="cs"/>
          <w:rtl/>
        </w:rPr>
        <w:t xml:space="preserve">(22) تا (27)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5"/>
    </w:p>
    <w:p w:rsidR="00E4714B" w:rsidRDefault="00825893" w:rsidP="00825893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قل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ادعوا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الذين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زعمتم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دون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يملكون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مثقال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ذرة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السموت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رض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فيهما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شرك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ظهير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تنفع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الشفعة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عنده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اذن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حتى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اذا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فزع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قلوبهم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قالوا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ذا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قال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ربكم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قالوا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الحق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هو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العلى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الكبير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قل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يرزقكم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السموت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الارض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قل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اياكم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لعلى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هدى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فى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ضلال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مبين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قل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تسلون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اجرمنا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نسل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عما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تعملون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قل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يجمع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بيننا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ربنا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ثم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يفتح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بيننا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بالحق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هو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الفتاح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العليم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825893">
        <w:rPr>
          <w:rStyle w:val="libAieChar"/>
          <w:rFonts w:hint="cs"/>
          <w:rtl/>
        </w:rPr>
        <w:t>قل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ارونى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الذين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الحقتم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شركاء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كلا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بل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هو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الله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العزيز</w:t>
      </w:r>
      <w:r w:rsidR="00E4714B" w:rsidRPr="00825893">
        <w:rPr>
          <w:rStyle w:val="libAieChar"/>
          <w:rtl/>
        </w:rPr>
        <w:t xml:space="preserve"> </w:t>
      </w:r>
      <w:r w:rsidR="00E4714B" w:rsidRPr="00825893">
        <w:rPr>
          <w:rStyle w:val="libAieChar"/>
          <w:rFonts w:hint="cs"/>
          <w:rtl/>
        </w:rPr>
        <w:t>الحكيم</w:t>
      </w:r>
      <w:r w:rsidRPr="000C44E2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E4714B">
        <w:rPr>
          <w:rtl/>
        </w:rPr>
        <w:t>(27)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پنداريد،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گشايند،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اضطرابند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مستحقان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طريق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26 -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آگاه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825893">
      <w:pPr>
        <w:pStyle w:val="Heading3"/>
      </w:pPr>
      <w:bookmarkStart w:id="26" w:name="_Toc456780313"/>
      <w:r>
        <w:rPr>
          <w:rFonts w:hint="cs"/>
          <w:rtl/>
        </w:rPr>
        <w:t>تفسير</w:t>
      </w:r>
      <w:r>
        <w:rPr>
          <w:rtl/>
        </w:rPr>
        <w:t>:</w:t>
      </w:r>
      <w:bookmarkEnd w:id="26"/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>...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سوالات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پنداريد</w:t>
      </w:r>
      <w:r>
        <w:rPr>
          <w:rtl/>
        </w:rPr>
        <w:t xml:space="preserve"> </w:t>
      </w:r>
      <w:r>
        <w:rPr>
          <w:rFonts w:hint="cs"/>
          <w:rtl/>
        </w:rPr>
        <w:t>بخوانيد،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كارتان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قل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ادعوا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الذين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زعمتم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دون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الله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ذرهاى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يملكون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مثقال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ذره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السموات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فى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الارض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فيهما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شرك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منهم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ظهير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>.</w:t>
      </w:r>
    </w:p>
    <w:p w:rsidR="00E4714B" w:rsidRDefault="00E4714B" w:rsidP="008258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لحظهاى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 w:rsidR="00825893">
        <w:rPr>
          <w:rFonts w:hint="cs"/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نازى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قالبها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ذرة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25893">
        <w:rPr>
          <w:rStyle w:val="libAieChar"/>
          <w:rFonts w:hint="cs"/>
          <w:rtl/>
        </w:rPr>
        <w:t>و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تنفع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الشفاعة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عنده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لمن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اذن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له</w:t>
      </w:r>
      <w:r w:rsidRPr="0082589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 w:rsidR="00825893" w:rsidRPr="000C44E2">
        <w:rPr>
          <w:rStyle w:val="libAlaemChar"/>
          <w:rFonts w:eastAsia="KFGQPC Uthman Taha Naskh" w:hint="cs"/>
          <w:rtl/>
        </w:rPr>
        <w:t>(</w:t>
      </w:r>
      <w:r w:rsidRPr="00825893">
        <w:rPr>
          <w:rStyle w:val="libAieChar"/>
          <w:rFonts w:hint="cs"/>
          <w:rtl/>
        </w:rPr>
        <w:t>هولاء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شفعائنا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عند</w:t>
      </w:r>
      <w:r w:rsidRPr="00825893">
        <w:rPr>
          <w:rStyle w:val="libAieChar"/>
          <w:rtl/>
        </w:rPr>
        <w:t xml:space="preserve"> </w:t>
      </w:r>
      <w:r w:rsidRPr="00825893">
        <w:rPr>
          <w:rStyle w:val="libAieChar"/>
          <w:rFonts w:hint="cs"/>
          <w:rtl/>
        </w:rPr>
        <w:t>الله</w:t>
      </w:r>
      <w:r w:rsidR="00825893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>! (</w:t>
      </w:r>
      <w:r>
        <w:rPr>
          <w:rFonts w:hint="cs"/>
          <w:rtl/>
        </w:rPr>
        <w:t>يونس</w:t>
      </w:r>
      <w:r>
        <w:rPr>
          <w:rtl/>
        </w:rPr>
        <w:t xml:space="preserve"> - 18)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شافعان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شفاعت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حتى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اذا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فزع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قلوبهم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غوغائى</w:t>
      </w:r>
      <w:r>
        <w:rPr>
          <w:rtl/>
        </w:rPr>
        <w:t xml:space="preserve"> </w:t>
      </w:r>
      <w:r>
        <w:rPr>
          <w:rFonts w:hint="cs"/>
          <w:rtl/>
        </w:rPr>
        <w:t>برپاست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شافعان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ملتمسانه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شافعان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قالوا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ذا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قال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ربكم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قالوا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الحق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آلودگانى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العلى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الكبير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شافعان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رازقيت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خالقيت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درونشان</w:t>
      </w:r>
      <w:r>
        <w:rPr>
          <w:rtl/>
        </w:rPr>
        <w:t xml:space="preserve"> </w:t>
      </w:r>
      <w:r>
        <w:rPr>
          <w:rFonts w:hint="cs"/>
          <w:rtl/>
        </w:rPr>
        <w:t>ميجوشد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ميگذارد؟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يرزقكم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السموات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الارض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نميتوانستند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ميرويانند،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سماوى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الله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معطى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ميدانستند،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هوا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زيرزمينى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جمعند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E86ECB">
        <w:rPr>
          <w:rtl/>
        </w:rPr>
        <w:t>!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اياكم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لعلى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هدى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ضلال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مبين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نقيضين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جوشى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ضلالت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هوارى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مسلطند،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جهلشان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ضلالت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(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ضلال</w:t>
      </w:r>
      <w:r>
        <w:rPr>
          <w:rtl/>
        </w:rPr>
        <w:t xml:space="preserve"> )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ضلالت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فصحا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منصفانه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-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تسئلون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اجرمنا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نسئل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تعملون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مينويسند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حقطلبى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مسئوليتهايشان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ميبينند،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يجمع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يفتح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ميبينيد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سره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ناسره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خالص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ناخالص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سوالات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الفتاح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العليم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الحسنى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جداسازى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) (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فتح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اندوهها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رازهاى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جداسازى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جداسازى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فتاح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فتاح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مفتاح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ارونى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الحقتم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شركاء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لياقتى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زهى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جمادات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موجوداتند</w:t>
      </w:r>
      <w:r>
        <w:rPr>
          <w:rtl/>
        </w:rPr>
        <w:t xml:space="preserve"> </w:t>
      </w:r>
      <w:r>
        <w:rPr>
          <w:rFonts w:hint="cs"/>
          <w:rtl/>
        </w:rPr>
        <w:t>برگيريد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پنداريد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كلا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ميدهيد؟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كلا</w:t>
      </w:r>
      <w:r>
        <w:rPr>
          <w:rtl/>
        </w:rPr>
        <w:t xml:space="preserve">)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بل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الله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العزيز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الحكيم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ناپذيريش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ربوبيتش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تعددى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A0262F">
      <w:pPr>
        <w:pStyle w:val="Heading3"/>
      </w:pPr>
      <w:bookmarkStart w:id="27" w:name="_Toc456780314"/>
      <w:r>
        <w:rPr>
          <w:rFonts w:hint="cs"/>
          <w:rtl/>
        </w:rPr>
        <w:t>نكته</w:t>
      </w:r>
      <w:r w:rsidR="00E86ECB">
        <w:rPr>
          <w:rtl/>
        </w:rPr>
        <w:t>:</w:t>
      </w:r>
      <w:bookmarkEnd w:id="27"/>
    </w:p>
    <w:p w:rsidR="00E4714B" w:rsidRDefault="00E4714B" w:rsidP="00E4714B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بحثها،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تحريك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نسازد،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معقولى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بياميزيم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برميخيزد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برتريجوئى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نميخواهد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نزاكت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نميخواهد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نشاندن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7 -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منصف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نميدهد،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نميخواهد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جوششى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جوشى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بالاست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A0262F" w:rsidRPr="00EE1A14">
        <w:rPr>
          <w:rStyle w:val="libAlaemChar"/>
          <w:rFonts w:hint="cs"/>
          <w:rtl/>
        </w:rPr>
        <w:t>عليه</w:t>
      </w:r>
      <w:r w:rsidR="00A0262F">
        <w:rPr>
          <w:rStyle w:val="libAlaemChar"/>
          <w:rFonts w:hint="cs"/>
          <w:rtl/>
        </w:rPr>
        <w:t>م</w:t>
      </w:r>
      <w:r w:rsidR="00A0262F" w:rsidRPr="00EE1A14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مخالفانشان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ميكردم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العوجاء</w:t>
      </w:r>
      <w:r>
        <w:rPr>
          <w:rtl/>
        </w:rPr>
        <w:t xml:space="preserve"> (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برخاستم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E86ECB">
        <w:rPr>
          <w:rtl/>
        </w:rPr>
        <w:t>؟</w:t>
      </w:r>
      <w:r>
        <w:rPr>
          <w:rtl/>
        </w:rPr>
        <w:t>...</w:t>
      </w:r>
    </w:p>
    <w:p w:rsidR="00E4714B" w:rsidRDefault="00E4714B" w:rsidP="00A0262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العوجاء</w:t>
      </w:r>
      <w:r>
        <w:rPr>
          <w:rtl/>
        </w:rPr>
        <w:t xml:space="preserve">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كيستى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نميگويد،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>.</w:t>
      </w:r>
    </w:p>
    <w:p w:rsidR="00A0262F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نپيموده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سبكسرى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گيرش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.</w:t>
      </w:r>
    </w:p>
    <w:p w:rsidR="00E4714B" w:rsidRDefault="00A0262F" w:rsidP="00E4714B">
      <w:pPr>
        <w:pStyle w:val="libNormal"/>
      </w:pPr>
      <w:r>
        <w:rPr>
          <w:rtl/>
        </w:rPr>
        <w:br w:type="page"/>
      </w:r>
    </w:p>
    <w:p w:rsidR="00E4714B" w:rsidRDefault="00E4714B" w:rsidP="00A0262F">
      <w:pPr>
        <w:pStyle w:val="Heading2"/>
      </w:pPr>
      <w:bookmarkStart w:id="28" w:name="_Toc45678031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0262F">
        <w:rPr>
          <w:rFonts w:hint="cs"/>
          <w:rtl/>
        </w:rPr>
        <w:t xml:space="preserve">(28) تا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8"/>
    </w:p>
    <w:p w:rsidR="00E4714B" w:rsidRDefault="00A0262F" w:rsidP="00A0262F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ارسلناك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كافة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للناس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بشيرا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نذيرا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لكن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اكثر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الناس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يعلمون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يقولون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متى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هذا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الوعد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كنتم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صدقين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قل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لكم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ميعاد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يوم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تستخرون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عنه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ساعة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تستقدمون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(30)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بترسانى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نميدانند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(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.</w:t>
      </w:r>
    </w:p>
    <w:p w:rsidR="00E4714B" w:rsidRDefault="00E4714B" w:rsidP="00A0262F">
      <w:pPr>
        <w:pStyle w:val="Heading3"/>
      </w:pPr>
      <w:bookmarkStart w:id="29" w:name="_Toc456780316"/>
      <w:r>
        <w:rPr>
          <w:rFonts w:hint="cs"/>
          <w:rtl/>
        </w:rPr>
        <w:t>تفسير</w:t>
      </w:r>
      <w:r>
        <w:rPr>
          <w:rtl/>
        </w:rPr>
        <w:t>:</w:t>
      </w:r>
      <w:bookmarkEnd w:id="29"/>
    </w:p>
    <w:p w:rsidR="00E4714B" w:rsidRDefault="00E4714B" w:rsidP="00E4714B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ميدهى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ارسلناك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كافة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للناس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بشيرا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نذيرا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لكن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اكثر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الناس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يعلمون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كافة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كف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دادهاند،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تبارك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نزل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الفرقان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على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عبده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ليكون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للعالمين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نذيرا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اوحى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هذا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القرآن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لانذركم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بلغ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اعطيت</w:t>
      </w:r>
      <w:r>
        <w:rPr>
          <w:rtl/>
        </w:rPr>
        <w:t xml:space="preserve"> </w:t>
      </w:r>
      <w:r>
        <w:rPr>
          <w:rFonts w:hint="cs"/>
          <w:rtl/>
        </w:rPr>
        <w:t>خمسا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فخرا</w:t>
      </w:r>
      <w:r>
        <w:rPr>
          <w:rtl/>
        </w:rPr>
        <w:t xml:space="preserve"> -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الاحمر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طهورا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المغنم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يحل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بالرعب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امامى</w:t>
      </w:r>
      <w:r>
        <w:rPr>
          <w:rtl/>
        </w:rPr>
        <w:t xml:space="preserve"> </w:t>
      </w:r>
      <w:r>
        <w:rPr>
          <w:rFonts w:hint="cs"/>
          <w:rtl/>
        </w:rPr>
        <w:t>مسيرة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اعطيت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>
        <w:rPr>
          <w:rtl/>
        </w:rPr>
        <w:t xml:space="preserve"> </w:t>
      </w:r>
      <w:r>
        <w:rPr>
          <w:rFonts w:hint="cs"/>
          <w:rtl/>
        </w:rPr>
        <w:t>فادخرتها</w:t>
      </w:r>
      <w:r>
        <w:rPr>
          <w:rtl/>
        </w:rPr>
        <w:t xml:space="preserve"> </w:t>
      </w:r>
      <w:r>
        <w:rPr>
          <w:rFonts w:hint="cs"/>
          <w:rtl/>
        </w:rPr>
        <w:t>لامتى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نميگويم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ميگويم</w:t>
      </w:r>
      <w:r>
        <w:rPr>
          <w:rtl/>
        </w:rPr>
        <w:t xml:space="preserve"> )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)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تصريحى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كافه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برميخاستند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ناحيه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يقولون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متى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هذا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الوعد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كنتم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صادقين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ميعاد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يوم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تستاخرون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عنه</w:t>
      </w:r>
      <w:r w:rsidR="00A0262F" w:rsidRPr="00A0262F">
        <w:rPr>
          <w:rStyle w:val="libAieChar"/>
          <w:rFonts w:hint="cs"/>
          <w:rtl/>
        </w:rPr>
        <w:t xml:space="preserve"> </w:t>
      </w:r>
      <w:r w:rsidRPr="00A0262F">
        <w:rPr>
          <w:rStyle w:val="libAieChar"/>
          <w:rFonts w:hint="cs"/>
          <w:rtl/>
        </w:rPr>
        <w:t>ساعة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تستقدمون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ميماند،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الساعة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آتية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اكاد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اخفيها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لتجزى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نفس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تسعى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ميخواهم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تستاخرون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موعدش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A0262F" w:rsidRDefault="00E4714B" w:rsidP="00E4714B">
      <w:pPr>
        <w:pStyle w:val="libNormal"/>
        <w:rPr>
          <w:rtl/>
        </w:rPr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تاريخش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E86ECB">
        <w:rPr>
          <w:rtl/>
        </w:rPr>
        <w:t>.</w:t>
      </w:r>
    </w:p>
    <w:p w:rsidR="00E4714B" w:rsidRDefault="00A0262F" w:rsidP="00E4714B">
      <w:pPr>
        <w:pStyle w:val="libNormal"/>
      </w:pPr>
      <w:r>
        <w:rPr>
          <w:rtl/>
        </w:rPr>
        <w:br w:type="page"/>
      </w:r>
    </w:p>
    <w:p w:rsidR="00E4714B" w:rsidRDefault="00E4714B" w:rsidP="00A0262F">
      <w:pPr>
        <w:pStyle w:val="Heading2"/>
      </w:pPr>
      <w:bookmarkStart w:id="30" w:name="_Toc45678031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0262F">
        <w:rPr>
          <w:rFonts w:hint="cs"/>
          <w:rtl/>
        </w:rPr>
        <w:t xml:space="preserve">(31) تا (33)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0"/>
    </w:p>
    <w:p w:rsidR="00E4714B" w:rsidRDefault="00A0262F" w:rsidP="00A0262F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قال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كفروا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نومن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بهذا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القرءان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بالذى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يديه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ترى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اذ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الظالمون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موقوفون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عند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ربهم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يرجع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بعضهم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بعض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القول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يقول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استضعفوا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استكبروا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انتم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لكنا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مؤ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منين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قال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استكبروا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استضعفوا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انحن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صددنكم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عن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الهدى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بعد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اذ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ج</w:t>
      </w:r>
      <w:r w:rsidRPr="00A0262F">
        <w:rPr>
          <w:rStyle w:val="libAieChar"/>
          <w:rFonts w:hint="cs"/>
          <w:rtl/>
        </w:rPr>
        <w:t>أ</w:t>
      </w:r>
      <w:r w:rsidR="00E4714B" w:rsidRPr="00A0262F">
        <w:rPr>
          <w:rStyle w:val="libAieChar"/>
          <w:rFonts w:hint="cs"/>
          <w:rtl/>
        </w:rPr>
        <w:t>كم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كنتم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مجرمين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قال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استضعفوا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استكبروا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مكر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اليل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النهار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اذ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تامروننا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نكفر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بالله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نجعل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له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اندادا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اسروا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الندامة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لما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راوا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العذاب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جعلنا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الاغلل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فى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اعناق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كفروا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هل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يجزون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كانوا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يعلمون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(33)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)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مياندازد،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32 -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بازداشتيم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يافتيد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فريبكارانه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ميداديد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ميبينند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(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مينهيم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ميشود؟</w:t>
      </w:r>
      <w:r>
        <w:rPr>
          <w:rtl/>
        </w:rPr>
        <w:t>!</w:t>
      </w:r>
    </w:p>
    <w:p w:rsidR="00E4714B" w:rsidRDefault="00E4714B" w:rsidP="00A0262F">
      <w:pPr>
        <w:pStyle w:val="Heading3"/>
      </w:pPr>
      <w:bookmarkStart w:id="31" w:name="_Toc456780318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31"/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قال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كفروا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نؤ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بهذا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القرآن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بالذى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يديه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لن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) </w:t>
      </w:r>
      <w:r>
        <w:rPr>
          <w:rFonts w:hint="cs"/>
          <w:rtl/>
        </w:rPr>
        <w:t>كيست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آسمانى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دادرسى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ترى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اذ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الظالمون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موقوفون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عند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ربهم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يرجع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بعضهم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بعض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القول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شرمسارى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فرمانهايش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مستضعفين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مستكبرين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ميپيمودند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يقول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استضعفوا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استكبروا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لكنا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مومنين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بيندازند،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گفتنيها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قال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استكبروا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استضعفوا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انحن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صددناكم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الهدى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بعد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اذ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جائكم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بل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كنتم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مجرمين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مستضعفين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نميشوند،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مستكبرين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مكارانه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بازمانيم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ميداديد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قال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استضعفوا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استكبروا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مكر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الليل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النهار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اذ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تامروننا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نكفر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بالله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نجعل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اندادا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سوئتان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نميداشتيد،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شومتان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نميداديد،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مسئوليد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ميگفتيد</w:t>
      </w:r>
      <w:r>
        <w:rPr>
          <w:rtl/>
        </w:rPr>
        <w:t xml:space="preserve"> (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تامروننا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ميبينند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مينهيم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اسروا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الندامة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رأ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العذاب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جعلنا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الاغلال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اعناق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كفروا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البروز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فائدهاى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ديرينه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ميبردند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خصيصه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نفسهايشان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ويلنا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ظالمين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 - 14).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اسرار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(</w:t>
      </w:r>
      <w:r>
        <w:rPr>
          <w:rFonts w:hint="cs"/>
          <w:rtl/>
        </w:rPr>
        <w:t>اسرار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علن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هل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يجزون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كانوا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يعملون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اسارتها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262F" w:rsidRDefault="00E4714B" w:rsidP="00E4714B">
      <w:pPr>
        <w:pStyle w:val="libNormal"/>
        <w:rPr>
          <w:rtl/>
        </w:rPr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E86ECB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اغواگران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A0262F" w:rsidP="00E4714B">
      <w:pPr>
        <w:pStyle w:val="libNormal"/>
      </w:pPr>
      <w:r>
        <w:rPr>
          <w:rtl/>
        </w:rPr>
        <w:br w:type="page"/>
      </w:r>
    </w:p>
    <w:p w:rsidR="00E4714B" w:rsidRDefault="00E4714B" w:rsidP="00A0262F">
      <w:pPr>
        <w:pStyle w:val="Heading2"/>
      </w:pPr>
      <w:bookmarkStart w:id="32" w:name="_Toc45678031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0262F">
        <w:rPr>
          <w:rFonts w:hint="cs"/>
          <w:rtl/>
        </w:rPr>
        <w:t xml:space="preserve">(34) تا (38)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2"/>
    </w:p>
    <w:p w:rsidR="00E4714B" w:rsidRDefault="00A0262F" w:rsidP="00A0262F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ارسلنا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فى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قرية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نذير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إ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قال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مترفوها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بما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ارسلتم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به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كفرون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قالوا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نحن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اكثر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امولا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اولدا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نحن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بمعذبين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قل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ربى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يبسط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الرزق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لمن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يشاء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يقدر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لكن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اكثر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الناس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يعلمون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امولكم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اولدكم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بالتى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تقربكم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عندنا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زلفى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من</w:t>
      </w:r>
      <w:r w:rsidR="00E4714B"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أ</w:t>
      </w:r>
      <w:r w:rsidR="00E4714B" w:rsidRPr="00A0262F">
        <w:rPr>
          <w:rStyle w:val="libAieChar"/>
          <w:rFonts w:hint="cs"/>
          <w:rtl/>
        </w:rPr>
        <w:t>من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عمل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صلحا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فاولئك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لهم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جزاء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الضعف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بما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عملوا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هم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فى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الغرفت</w:t>
      </w:r>
      <w:r w:rsidR="00E4714B"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أ</w:t>
      </w:r>
      <w:r w:rsidR="00E4714B" w:rsidRPr="00A0262F">
        <w:rPr>
          <w:rStyle w:val="libAieChar"/>
          <w:rFonts w:hint="cs"/>
          <w:rtl/>
        </w:rPr>
        <w:t>منون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يسعون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فى</w:t>
      </w:r>
      <w:r w:rsidR="00E4714B"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أ</w:t>
      </w:r>
      <w:r w:rsidR="00E4714B" w:rsidRPr="00A0262F">
        <w:rPr>
          <w:rStyle w:val="libAieChar"/>
          <w:rFonts w:hint="cs"/>
          <w:rtl/>
        </w:rPr>
        <w:t>يتنا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معجزين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اولئك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فى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العذاب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محضرون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(38)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مترفين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</w:p>
    <w:p w:rsidR="00E4714B" w:rsidRDefault="00E4714B" w:rsidP="00E4714B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نميدانند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نميسازد،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بهشتى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نهايت</w:t>
      </w:r>
      <w:r>
        <w:rPr>
          <w:rtl/>
        </w:rPr>
        <w:t xml:space="preserve"> )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E4714B" w:rsidRDefault="00E4714B" w:rsidP="00E4714B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ميپندارند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E4714B" w:rsidP="00A0262F">
      <w:pPr>
        <w:pStyle w:val="Heading3"/>
      </w:pPr>
      <w:bookmarkStart w:id="33" w:name="_Toc45678032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33"/>
    </w:p>
    <w:p w:rsidR="00E4714B" w:rsidRDefault="00E4714B" w:rsidP="00E4714B">
      <w:pPr>
        <w:pStyle w:val="libNormal"/>
      </w:pP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اغواگرى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اغواگرى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مترفين</w:t>
      </w:r>
      <w:r>
        <w:rPr>
          <w:rtl/>
        </w:rPr>
        <w:t xml:space="preserve">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متنعمان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-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ارسلنا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قرية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نذير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قال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مترفوها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ارسلتم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كافرون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نذير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كجرويها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مترفوها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مترف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ترف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واداشته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مترف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كامجوئى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محرومانى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يدك</w:t>
      </w:r>
      <w:r>
        <w:rPr>
          <w:rtl/>
        </w:rPr>
        <w:t xml:space="preserve"> </w:t>
      </w:r>
      <w:r>
        <w:rPr>
          <w:rFonts w:hint="cs"/>
          <w:rtl/>
        </w:rPr>
        <w:t>ميكشيدند،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ميديدند،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نميگذاشتند،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ميگفتند،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متنعمين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عاملان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داعيان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كشانند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23 </w:t>
      </w:r>
      <w:r>
        <w:rPr>
          <w:rFonts w:hint="cs"/>
          <w:rtl/>
        </w:rPr>
        <w:t>زخرف</w:t>
      </w:r>
      <w:r w:rsidR="00E86ECB">
        <w:rPr>
          <w:rtl/>
        </w:rPr>
        <w:t>،</w:t>
      </w:r>
      <w:r>
        <w:rPr>
          <w:rtl/>
        </w:rPr>
        <w:t xml:space="preserve"> 116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مومنون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مجاهدى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برميدارند،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ميچينند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پوشالى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ميپرداختند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ثروتمندتر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پراولادتريم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قالوا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نحن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اكثر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اموالا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اولادا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چشميها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نحن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بمعذبين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ميكند؟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ميداد؟</w:t>
      </w:r>
      <w:r>
        <w:rPr>
          <w:rtl/>
        </w:rPr>
        <w:t xml:space="preserve">!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بمعذبين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ثروتشان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پوشالى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عوامفريبانه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ميكوبد،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ربى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يبسط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الرزق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يشاء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يقدر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لكن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اكثر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الناس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يعلمون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اولادتان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اموالكم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اولادكم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بالتى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تقربكم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عندنا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زلفى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محروميتند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محرومى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ميرسند،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متنعمى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ثروتشان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نميگويد</w:t>
      </w:r>
      <w:r>
        <w:rPr>
          <w:rtl/>
        </w:rPr>
        <w:t xml:space="preserve">: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انما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اموالكم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اولادكم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فتنه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الله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عنده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اجر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عظيم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الا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عمل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صالحا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فاولئك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جزاء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الضعف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عملوا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الغرفات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آمنون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نظيرش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ميپذيرند،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جهنمند،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: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يا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ايها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آمنوا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ازواجكم</w:t>
      </w:r>
      <w:r w:rsidR="00A0262F" w:rsidRPr="00A0262F">
        <w:rPr>
          <w:rStyle w:val="libAieChar"/>
          <w:rFonts w:hint="cs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اولادكم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عدوا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حذروه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)! (</w:t>
      </w:r>
      <w:r>
        <w:rPr>
          <w:rFonts w:hint="cs"/>
          <w:rtl/>
        </w:rPr>
        <w:t>تغابن</w:t>
      </w:r>
      <w:r>
        <w:rPr>
          <w:rtl/>
        </w:rPr>
        <w:t xml:space="preserve"> - 14).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جاء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بالحسنه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فله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عشر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امثالها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- 160)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غرفات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غرفه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حجره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بهتر،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غرف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آمنون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 w:rsidR="00A0262F"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يسعون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آياتنا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اولئك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العذاب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محضرون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ميگريزند،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محضرون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فهم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الغرفات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آمنون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معاجزين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A0262F">
      <w:pPr>
        <w:pStyle w:val="Heading3"/>
      </w:pPr>
      <w:bookmarkStart w:id="34" w:name="_Toc45678032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4"/>
    </w:p>
    <w:p w:rsidR="00E4714B" w:rsidRDefault="00E4714B" w:rsidP="00E4714B">
      <w:pPr>
        <w:pStyle w:val="libNormal"/>
      </w:pP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حركتها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آفريدن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زيربناى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زورپرست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نميكنم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!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فلو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القى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عليه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سورة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ذهب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ام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خير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هذا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مهين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52).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تهيدستى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لو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نزل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هذا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القرآن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على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رجل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القريتين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عظيم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ثروتمندى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31).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اشموئيل</w:t>
      </w:r>
      <w:r>
        <w:rPr>
          <w:rtl/>
        </w:rPr>
        <w:t xml:space="preserve"> )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زمانشان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(</w:t>
      </w:r>
      <w:r>
        <w:rPr>
          <w:rFonts w:hint="cs"/>
          <w:rtl/>
        </w:rPr>
        <w:t>طالوت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نحن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احق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بالملك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يوت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سعة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المال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سزاوارتريم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معروفيم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طالوت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>!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247).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قالوا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انمومن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اتبعك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الارذلون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111).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توئيم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تازد،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تهيدستند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>
        <w:rPr>
          <w:rtl/>
        </w:rPr>
        <w:t xml:space="preserve">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اصبر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نفسك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مع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يدعون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ربهم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بالغداة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العشى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يريدون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وجهه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تعد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عيناك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عنهم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- 28).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چارچوبه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تعليماتشان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اموال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اولاد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اموالكم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اولادكم</w:t>
      </w:r>
      <w:r>
        <w:rPr>
          <w:rtl/>
        </w:rPr>
        <w:t xml:space="preserve"> </w:t>
      </w:r>
      <w:r>
        <w:rPr>
          <w:rFonts w:hint="cs"/>
          <w:rtl/>
        </w:rPr>
        <w:t>بالتى</w:t>
      </w:r>
      <w:r>
        <w:rPr>
          <w:rtl/>
        </w:rPr>
        <w:t xml:space="preserve"> </w:t>
      </w:r>
      <w:r>
        <w:rPr>
          <w:rFonts w:hint="cs"/>
          <w:rtl/>
        </w:rPr>
        <w:t>تقربكم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>
        <w:rPr>
          <w:rtl/>
        </w:rPr>
        <w:t xml:space="preserve"> </w:t>
      </w:r>
      <w:r>
        <w:rPr>
          <w:rFonts w:hint="cs"/>
          <w:rtl/>
        </w:rPr>
        <w:t>زلفى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 w:rsidR="00E86ECB">
        <w:rPr>
          <w:rtl/>
        </w:rPr>
        <w:t>: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اكرمكم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عند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الله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اتقاكم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- 13)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مقربتر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گراميتر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غارتگر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ابولهبها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سلمانها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بوذرها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ياسرها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مفاسدى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سقفهايش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نردبانهاى</w:t>
      </w:r>
      <w:r>
        <w:rPr>
          <w:rtl/>
        </w:rPr>
        <w:t xml:space="preserve"> (</w:t>
      </w:r>
      <w:r>
        <w:rPr>
          <w:rFonts w:hint="cs"/>
          <w:rtl/>
        </w:rPr>
        <w:t>گرانقيمتى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اطاقهاى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درهائى</w:t>
      </w:r>
      <w:r>
        <w:rPr>
          <w:rtl/>
        </w:rPr>
        <w:t xml:space="preserve"> (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تختهائى</w:t>
      </w:r>
      <w:r>
        <w:rPr>
          <w:rtl/>
        </w:rPr>
        <w:t xml:space="preserve"> (</w:t>
      </w:r>
      <w:r>
        <w:rPr>
          <w:rFonts w:hint="cs"/>
          <w:rtl/>
        </w:rPr>
        <w:t>زيبا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زيورى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ميگذارديم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يكون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الناس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امة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واحدة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لجعلنا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يكفر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بالرحمن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لبيوتهم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سقفا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فضة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معارج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عليها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يظهرون</w:t>
      </w:r>
      <w:r w:rsidRPr="00A0262F">
        <w:rPr>
          <w:rStyle w:val="libAieChar"/>
          <w:rtl/>
        </w:rPr>
        <w:t xml:space="preserve"> -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لبيوتهم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ابوابا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سررا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عليها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يتكئون</w:t>
      </w:r>
      <w:r w:rsidRPr="00A0262F">
        <w:rPr>
          <w:rStyle w:val="libAieChar"/>
          <w:rtl/>
        </w:rPr>
        <w:t xml:space="preserve"> -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زخرفا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ذلك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متاع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الحياة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الدنيا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الاخرة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عند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ربك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للمتقين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33 - 34 - 35).</w:t>
      </w:r>
    </w:p>
    <w:p w:rsidR="00A0262F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>.</w:t>
      </w:r>
    </w:p>
    <w:p w:rsidR="00E4714B" w:rsidRDefault="00A0262F" w:rsidP="00E4714B">
      <w:pPr>
        <w:pStyle w:val="libNormal"/>
      </w:pPr>
      <w:r>
        <w:rPr>
          <w:rtl/>
        </w:rPr>
        <w:br w:type="page"/>
      </w:r>
    </w:p>
    <w:p w:rsidR="00E4714B" w:rsidRDefault="00E4714B" w:rsidP="00A0262F">
      <w:pPr>
        <w:pStyle w:val="Heading2"/>
      </w:pPr>
      <w:bookmarkStart w:id="35" w:name="_Toc4567803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0262F">
        <w:rPr>
          <w:rFonts w:hint="cs"/>
          <w:rtl/>
        </w:rPr>
        <w:t xml:space="preserve">(39) تا (42)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5"/>
    </w:p>
    <w:p w:rsidR="00E4714B" w:rsidRDefault="00A0262F" w:rsidP="00A0262F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قل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ربى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يبسط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الرزق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لمن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يشاء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عباده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يقدر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له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انفقتم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شى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ء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فهو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يخلفه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هو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خير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الرزقين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يوم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يحشرهم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جميعا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ثم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يقول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للملائكة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اهولاء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اياكم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كانوا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يعبدون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قالوا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سبحنك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انت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ولينا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دونهم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كانوا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يعبدون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الجن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اكثرهم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بهم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مومنون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A0262F">
        <w:rPr>
          <w:rStyle w:val="libAieChar"/>
          <w:rFonts w:hint="cs"/>
          <w:rtl/>
        </w:rPr>
        <w:t>فاليوم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يملك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بعضكم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لبعض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نفعا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ضرا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و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نقول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للذين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ظلموا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ذوقوا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عذاب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النار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التى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كنتم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بها</w:t>
      </w:r>
      <w:r w:rsidR="00E4714B" w:rsidRPr="00A0262F">
        <w:rPr>
          <w:rStyle w:val="libAieChar"/>
          <w:rtl/>
        </w:rPr>
        <w:t xml:space="preserve"> </w:t>
      </w:r>
      <w:r w:rsidR="00E4714B" w:rsidRPr="00A0262F">
        <w:rPr>
          <w:rStyle w:val="libAieChar"/>
          <w:rFonts w:hint="cs"/>
          <w:rtl/>
        </w:rPr>
        <w:t>تكذبون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(42)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منزهى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(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نميپرستيدند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>!</w:t>
      </w:r>
    </w:p>
    <w:p w:rsidR="00E4714B" w:rsidRDefault="00E4714B" w:rsidP="00A0262F">
      <w:pPr>
        <w:pStyle w:val="Heading3"/>
      </w:pPr>
      <w:bookmarkStart w:id="36" w:name="_Toc456780323"/>
      <w:r>
        <w:rPr>
          <w:rFonts w:hint="cs"/>
          <w:rtl/>
        </w:rPr>
        <w:t>تفسير</w:t>
      </w:r>
      <w:r>
        <w:rPr>
          <w:rtl/>
        </w:rPr>
        <w:t>:</w:t>
      </w:r>
      <w:bookmarkEnd w:id="36"/>
    </w:p>
    <w:p w:rsidR="00E4714B" w:rsidRDefault="00E4714B" w:rsidP="00E4714B">
      <w:pPr>
        <w:pStyle w:val="libNormal"/>
      </w:pP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قل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ربى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يبسط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الرزق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يشاء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عباده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يقدر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له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ميافزايد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انفقتم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شى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ء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فهو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يخلفه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هو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خير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الرازقين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>) (</w:t>
      </w:r>
      <w:r>
        <w:rPr>
          <w:rFonts w:hint="cs"/>
          <w:rtl/>
        </w:rPr>
        <w:t>بندگان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-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-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مصلحتش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روزيش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يخلفه</w:t>
      </w:r>
      <w:r>
        <w:rPr>
          <w:rtl/>
        </w:rPr>
        <w:t xml:space="preserve"> ):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كريمى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عوض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انفاقها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هو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خير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الرازقين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گستردهاى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نميخواهد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-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ميكردند؟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يوم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يحشرهم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جميعا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ثم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يقول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للملائكة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اهؤ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لاء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اياكم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كانوا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يعبدون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مجهولى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سرافكنده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بيزارند،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ملائكه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شريفترين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) </w:t>
      </w:r>
      <w:r>
        <w:rPr>
          <w:rFonts w:hint="cs"/>
          <w:rtl/>
        </w:rPr>
        <w:t>ميدانستند،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لحى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ميجوئيم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لحى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سوغات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مودبانه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: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).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انت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ولينا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دونهم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نميكردند،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بل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كانوا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يعبدون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الجن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اكثرهم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مومنون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خبيثى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ميدادند،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 w:rsidR="00A0262F" w:rsidRPr="000C44E2">
        <w:rPr>
          <w:rStyle w:val="libAlaemChar"/>
          <w:rFonts w:eastAsia="KFGQPC Uthman Taha Naskh" w:hint="cs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يوم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نحشرهم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جميعا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ثم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نقول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اشركوا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مكانكم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انتم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شركائكم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فزيلنا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بينهم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قال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شركائهم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ما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كنتم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ايانا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تعبدون</w:t>
      </w:r>
      <w:r w:rsidR="00A0262F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حسابتان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نميكرديد</w:t>
      </w:r>
      <w:r>
        <w:rPr>
          <w:rtl/>
        </w:rPr>
        <w:t>! (</w:t>
      </w:r>
      <w:r>
        <w:rPr>
          <w:rFonts w:hint="cs"/>
          <w:rtl/>
        </w:rPr>
        <w:t>يونس</w:t>
      </w:r>
      <w:r>
        <w:rPr>
          <w:rtl/>
        </w:rPr>
        <w:t xml:space="preserve"> - 28).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ميپرستيديد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فاليوم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يملك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بعضكم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لبعض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نفعا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ضرا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نقول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ظلموا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ذوقوا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عذاب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النار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التى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كنتم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بها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تكذبون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ظالمان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پرافتخار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خفتبار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A0262F">
        <w:rPr>
          <w:rStyle w:val="libAieChar"/>
          <w:rFonts w:hint="cs"/>
          <w:rtl/>
        </w:rPr>
        <w:t>و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نقول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للذين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ظلموا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ذوقوا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عذاب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النار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التى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كنتم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بها</w:t>
      </w:r>
      <w:r w:rsidRPr="00A0262F">
        <w:rPr>
          <w:rStyle w:val="libAieChar"/>
          <w:rtl/>
        </w:rPr>
        <w:t xml:space="preserve"> </w:t>
      </w:r>
      <w:r w:rsidRPr="00A0262F">
        <w:rPr>
          <w:rStyle w:val="libAieChar"/>
          <w:rFonts w:hint="cs"/>
          <w:rtl/>
        </w:rPr>
        <w:t>تكذبون</w:t>
      </w:r>
      <w:r w:rsidRPr="00A0262F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A0262F">
      <w:pPr>
        <w:pStyle w:val="Heading3"/>
      </w:pPr>
      <w:bookmarkStart w:id="37" w:name="_Toc456780324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7"/>
    </w:p>
    <w:p w:rsidR="00E4714B" w:rsidRDefault="00E4714B" w:rsidP="001054DE">
      <w:pPr>
        <w:pStyle w:val="Heading3"/>
      </w:pPr>
      <w:bookmarkStart w:id="38" w:name="_Toc456780325"/>
      <w:r>
        <w:rPr>
          <w:rtl/>
        </w:rPr>
        <w:t xml:space="preserve">1 -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bookmarkEnd w:id="38"/>
    </w:p>
    <w:p w:rsidR="00E4714B" w:rsidRDefault="00E4714B" w:rsidP="00E4714B">
      <w:pPr>
        <w:pStyle w:val="libNormal"/>
      </w:pP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E86ECB">
        <w:rPr>
          <w:rtl/>
        </w:rPr>
        <w:t>.</w:t>
      </w:r>
    </w:p>
    <w:p w:rsidR="00E4714B" w:rsidRDefault="00E4714B" w:rsidP="00A0262F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انفاقها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A0262F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دلبازترى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پرسودى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و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6D7C34" w:rsidRPr="000C44E2">
        <w:rPr>
          <w:rStyle w:val="libAlaemChar"/>
          <w:rFonts w:eastAsia="KFGQPC Uthman Taha Naskh" w:hint="cs"/>
          <w:rtl/>
        </w:rPr>
        <w:t>(</w:t>
      </w:r>
      <w:r w:rsidRPr="006D7C34">
        <w:rPr>
          <w:rStyle w:val="libAieChar"/>
          <w:rFonts w:hint="cs"/>
          <w:rtl/>
        </w:rPr>
        <w:t>يا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ايها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الذين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آمنوا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هل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ادلكم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على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تجارة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تنجيكم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من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عذاب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اليم</w:t>
      </w:r>
      <w:r w:rsidRPr="006D7C34">
        <w:rPr>
          <w:rStyle w:val="libAieChar"/>
          <w:rtl/>
        </w:rPr>
        <w:t xml:space="preserve"> - </w:t>
      </w:r>
      <w:r w:rsidRPr="006D7C34">
        <w:rPr>
          <w:rStyle w:val="libAieChar"/>
          <w:rFonts w:hint="cs"/>
          <w:rtl/>
        </w:rPr>
        <w:t>تومنون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بالله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و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رسوله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و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تجاهدون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فى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سبيل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الله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باموالكم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و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انفسكم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ذلكم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خير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لكم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ان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كنتم</w:t>
      </w:r>
      <w:r w:rsidRPr="006D7C34">
        <w:rPr>
          <w:rStyle w:val="libAieChar"/>
          <w:rtl/>
        </w:rPr>
        <w:t xml:space="preserve"> </w:t>
      </w:r>
      <w:r w:rsidRPr="006D7C34">
        <w:rPr>
          <w:rStyle w:val="libAieChar"/>
          <w:rFonts w:hint="cs"/>
          <w:rtl/>
        </w:rPr>
        <w:t>تعلمون</w:t>
      </w:r>
      <w:r w:rsidR="006D7C34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پرسودى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رهائيتان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بنمايم</w:t>
      </w:r>
      <w:r w:rsidR="00E86ECB">
        <w:rPr>
          <w:rtl/>
        </w:rPr>
        <w:t>؟</w:t>
      </w:r>
      <w:r>
        <w:rPr>
          <w:rtl/>
        </w:rPr>
        <w:t xml:space="preserve"> 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‍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جانهايتان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ينادى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لدوا</w:t>
      </w:r>
      <w:r>
        <w:rPr>
          <w:rtl/>
        </w:rPr>
        <w:t xml:space="preserve"> </w:t>
      </w:r>
      <w:r>
        <w:rPr>
          <w:rFonts w:hint="cs"/>
          <w:rtl/>
        </w:rPr>
        <w:t>للموت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ابنوا</w:t>
      </w:r>
      <w:r>
        <w:rPr>
          <w:rtl/>
        </w:rPr>
        <w:t xml:space="preserve"> </w:t>
      </w:r>
      <w:r>
        <w:rPr>
          <w:rFonts w:hint="cs"/>
          <w:rtl/>
        </w:rPr>
        <w:t>للخراب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للمنفق</w:t>
      </w:r>
      <w:r>
        <w:rPr>
          <w:rtl/>
        </w:rPr>
        <w:t xml:space="preserve"> </w:t>
      </w:r>
      <w:r>
        <w:rPr>
          <w:rFonts w:hint="cs"/>
          <w:rtl/>
        </w:rPr>
        <w:t>خلفا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للممسك</w:t>
      </w:r>
      <w:r>
        <w:rPr>
          <w:rtl/>
        </w:rPr>
        <w:t xml:space="preserve"> </w:t>
      </w:r>
      <w:r>
        <w:rPr>
          <w:rFonts w:hint="cs"/>
          <w:rtl/>
        </w:rPr>
        <w:t>تلفا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يخلقوا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ليتهم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خلقوا</w:t>
      </w:r>
      <w:r>
        <w:rPr>
          <w:rtl/>
        </w:rPr>
        <w:t xml:space="preserve"> </w:t>
      </w:r>
      <w:r>
        <w:rPr>
          <w:rFonts w:hint="cs"/>
          <w:rtl/>
        </w:rPr>
        <w:t>فكروا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خلقوا</w:t>
      </w:r>
      <w:r>
        <w:rPr>
          <w:rtl/>
        </w:rPr>
        <w:t>!: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بزائيد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عوضى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تلفى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نميشدند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مناديها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فرشتگانند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ايقن</w:t>
      </w:r>
      <w:r>
        <w:rPr>
          <w:rtl/>
        </w:rPr>
        <w:t xml:space="preserve"> </w:t>
      </w:r>
      <w:r>
        <w:rPr>
          <w:rFonts w:hint="cs"/>
          <w:rtl/>
        </w:rPr>
        <w:t>بالخلف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بالنفقه</w:t>
      </w:r>
      <w:r w:rsidR="00E86ECB">
        <w:rPr>
          <w:rtl/>
        </w:rPr>
        <w:t>!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سخاوتمند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ميروم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نميرسم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6D7C34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ادعونى</w:t>
      </w:r>
      <w:r>
        <w:rPr>
          <w:rtl/>
        </w:rPr>
        <w:t xml:space="preserve"> </w:t>
      </w:r>
      <w:r>
        <w:rPr>
          <w:rFonts w:hint="cs"/>
          <w:rtl/>
        </w:rPr>
        <w:t>استجب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ميخوانم</w:t>
      </w:r>
      <w:r w:rsidR="006D7C34">
        <w:rPr>
          <w:rFonts w:hint="cs"/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دعايم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؟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نميدانم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دعائه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اجابه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ميشوى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ميفرستى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گناهانت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ميبرى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مينمائى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انفقتم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يخلفه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الرازقين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نميدانم</w:t>
      </w:r>
      <w:r w:rsidR="00E86ECB">
        <w:rPr>
          <w:rtl/>
        </w:rPr>
        <w:t>.</w:t>
      </w:r>
    </w:p>
    <w:p w:rsidR="00E4714B" w:rsidRDefault="00E4714B" w:rsidP="006D7C34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اكتسب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انفقه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ينفق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اخلف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حلالى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عوضش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6D7C34">
        <w:rPr>
          <w:rFonts w:hint="cs"/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E4714B" w:rsidRDefault="00E4714B" w:rsidP="001054DE">
      <w:pPr>
        <w:pStyle w:val="Heading3"/>
      </w:pPr>
      <w:bookmarkStart w:id="39" w:name="_Toc456780326"/>
      <w:r>
        <w:rPr>
          <w:rtl/>
        </w:rPr>
        <w:t xml:space="preserve">2 -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  <w:bookmarkEnd w:id="39"/>
    </w:p>
    <w:p w:rsidR="00E4714B" w:rsidRDefault="00E4714B" w:rsidP="00E4714B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نسيه</w:t>
      </w:r>
      <w:r>
        <w:rPr>
          <w:rtl/>
        </w:rPr>
        <w:t xml:space="preserve"> </w:t>
      </w:r>
      <w:r>
        <w:rPr>
          <w:rFonts w:hint="cs"/>
          <w:rtl/>
        </w:rPr>
        <w:t>بفروشد،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تاجرى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نفروشد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اطمينانى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نفروشد</w:t>
      </w:r>
      <w:r>
        <w:rPr>
          <w:rtl/>
        </w:rPr>
        <w:t xml:space="preserve"> (</w:t>
      </w:r>
      <w:r>
        <w:rPr>
          <w:rFonts w:hint="cs"/>
          <w:rtl/>
        </w:rPr>
        <w:t>ديوانه</w:t>
      </w:r>
      <w:r>
        <w:rPr>
          <w:rtl/>
        </w:rPr>
        <w:t xml:space="preserve"> )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ميخوانند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ضامنى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انفقتم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يخلفه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عوضش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گروگان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عاريتى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سندها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نميكنيم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ميگذاريم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دستمان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اجرى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 w:rsidR="00E86ECB">
        <w:rPr>
          <w:rtl/>
        </w:rPr>
        <w:t>.</w:t>
      </w:r>
    </w:p>
    <w:p w:rsidR="00E4714B" w:rsidRDefault="00E4714B" w:rsidP="001054DE">
      <w:pPr>
        <w:pStyle w:val="Heading3"/>
      </w:pPr>
      <w:bookmarkStart w:id="40" w:name="_Toc456780327"/>
      <w:r>
        <w:rPr>
          <w:rtl/>
        </w:rPr>
        <w:t xml:space="preserve">3 -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انفاق</w:t>
      </w:r>
      <w:r>
        <w:rPr>
          <w:rtl/>
        </w:rPr>
        <w:t xml:space="preserve"> )</w:t>
      </w:r>
      <w:bookmarkEnd w:id="40"/>
    </w:p>
    <w:p w:rsidR="00E4714B" w:rsidRDefault="00E4714B" w:rsidP="00E4714B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انفق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انفق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نفقة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خلفها،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معصية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E86ECB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6D7C34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توجهشان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6D7C34" w:rsidP="00E4714B">
      <w:pPr>
        <w:pStyle w:val="libNormal"/>
      </w:pPr>
      <w:r>
        <w:rPr>
          <w:rtl/>
        </w:rPr>
        <w:br w:type="page"/>
      </w:r>
    </w:p>
    <w:p w:rsidR="00E4714B" w:rsidRDefault="00E4714B" w:rsidP="00B71ED2">
      <w:pPr>
        <w:pStyle w:val="Heading2"/>
      </w:pPr>
      <w:bookmarkStart w:id="41" w:name="_Toc4567803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71ED2">
        <w:rPr>
          <w:rFonts w:hint="cs"/>
          <w:rtl/>
        </w:rPr>
        <w:t xml:space="preserve">(43) تا 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1"/>
    </w:p>
    <w:p w:rsidR="00E4714B" w:rsidRDefault="00B71ED2" w:rsidP="00B71ED2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B71ED2">
        <w:rPr>
          <w:rStyle w:val="libAieChar"/>
          <w:rFonts w:hint="cs"/>
          <w:rtl/>
        </w:rPr>
        <w:t>و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اذا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تتلى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عليهم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اياتنا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بينات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قالوا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هذا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الا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رجل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يريد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ان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يصدكم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عما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كان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يعبد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ءاباوكم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و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قالوا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هذا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الا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افك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مفترى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و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قال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الذين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كفروا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للحق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لما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جاءهم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ان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هذا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الا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سحر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مبين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B71ED2">
        <w:rPr>
          <w:rStyle w:val="libAieChar"/>
          <w:rFonts w:hint="cs"/>
          <w:rtl/>
        </w:rPr>
        <w:t>و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اتيناهم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من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كتب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يدرسونها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و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ارسلنا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اليهم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قبلك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من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نذير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B71ED2">
        <w:rPr>
          <w:rStyle w:val="libAieChar"/>
          <w:rFonts w:hint="cs"/>
          <w:rtl/>
        </w:rPr>
        <w:t>و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كذب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الذين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من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قبلهم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و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بلغوا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معشار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ما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اتيناهم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فكذبوا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رسلى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فكيف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كان</w:t>
      </w:r>
      <w:r w:rsidR="00E4714B" w:rsidRPr="00B71ED2">
        <w:rPr>
          <w:rStyle w:val="libAieChar"/>
          <w:rtl/>
        </w:rPr>
        <w:t xml:space="preserve"> </w:t>
      </w:r>
      <w:r w:rsidR="00E4714B" w:rsidRPr="00B71ED2">
        <w:rPr>
          <w:rStyle w:val="libAieChar"/>
          <w:rFonts w:hint="cs"/>
          <w:rtl/>
        </w:rPr>
        <w:t>نكير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(45)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قبلا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نفرست</w:t>
      </w:r>
    </w:p>
    <w:p w:rsidR="00E4714B" w:rsidRDefault="00E4714B" w:rsidP="00E4714B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يكدهم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نميرسند،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E4714B" w:rsidRDefault="00E4714B" w:rsidP="008F6BF7">
      <w:pPr>
        <w:pStyle w:val="Heading3"/>
      </w:pPr>
      <w:bookmarkStart w:id="42" w:name="_Toc456780329"/>
      <w:r>
        <w:rPr>
          <w:rFonts w:hint="cs"/>
          <w:rtl/>
        </w:rPr>
        <w:t>تفسير</w:t>
      </w:r>
      <w:r>
        <w:rPr>
          <w:rtl/>
        </w:rPr>
        <w:t>:</w:t>
      </w:r>
      <w:bookmarkEnd w:id="42"/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ميكنند؟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نياكانتان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F6BF7">
        <w:rPr>
          <w:rStyle w:val="libAieChar"/>
          <w:rFonts w:hint="cs"/>
          <w:rtl/>
        </w:rPr>
        <w:t>و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اذا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تتلى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عليهم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آياتنا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بينات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قالوا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ما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هذا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الا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رجل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يريد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ان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يصدكم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عما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كان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يعبد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آبائكم</w:t>
      </w:r>
      <w:r w:rsidRPr="008F6BF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عصبيت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آبائكم</w:t>
      </w:r>
      <w:r>
        <w:rPr>
          <w:rtl/>
        </w:rPr>
        <w:t xml:space="preserve"> ) (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آبائنا</w:t>
      </w:r>
      <w:r>
        <w:rPr>
          <w:rtl/>
        </w:rPr>
        <w:t>) (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بپاخيزيد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(</w:t>
      </w:r>
      <w:r>
        <w:rPr>
          <w:rFonts w:hint="cs"/>
          <w:rtl/>
        </w:rPr>
        <w:t>مردى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حقانيتش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افك</w:t>
      </w:r>
      <w:r>
        <w:rPr>
          <w:rtl/>
        </w:rPr>
        <w:t xml:space="preserve"> </w:t>
      </w:r>
      <w:r>
        <w:rPr>
          <w:rFonts w:hint="cs"/>
          <w:rtl/>
        </w:rPr>
        <w:t>مفترى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افك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موتفكات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افك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افك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مفترى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اتهامى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8F6BF7">
        <w:rPr>
          <w:rStyle w:val="libAieChar"/>
          <w:rFonts w:hint="cs"/>
          <w:rtl/>
        </w:rPr>
        <w:t>و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قال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الذين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كفروا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للحق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لما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جائهم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ان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هذا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الا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سحر</w:t>
      </w:r>
      <w:r w:rsidRPr="008F6BF7">
        <w:rPr>
          <w:rStyle w:val="libAieChar"/>
          <w:rtl/>
        </w:rPr>
        <w:t xml:space="preserve"> </w:t>
      </w:r>
      <w:r w:rsidRPr="008F6BF7">
        <w:rPr>
          <w:rStyle w:val="libAieChar"/>
          <w:rFonts w:hint="cs"/>
          <w:rtl/>
        </w:rPr>
        <w:t>مبين</w:t>
      </w:r>
      <w:r w:rsidRPr="008F6BF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صريحترين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-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گويا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ميديدند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متوحش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تدبيرى</w:t>
      </w:r>
      <w:r>
        <w:rPr>
          <w:rtl/>
        </w:rPr>
        <w:t xml:space="preserve"> </w:t>
      </w:r>
      <w:r>
        <w:rPr>
          <w:rFonts w:hint="cs"/>
          <w:rtl/>
        </w:rPr>
        <w:t>انديشيده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ميكشيدند،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 w:rsidR="005971BB" w:rsidRPr="000C44E2">
        <w:rPr>
          <w:rStyle w:val="libAlaemChar"/>
          <w:rFonts w:eastAsia="KFGQPC Uthman Taha Naskh" w:hint="cs"/>
          <w:rtl/>
        </w:rPr>
        <w:t>(</w:t>
      </w:r>
      <w:r w:rsidRPr="005971BB">
        <w:rPr>
          <w:rStyle w:val="libAieChar"/>
          <w:rFonts w:hint="cs"/>
          <w:rtl/>
        </w:rPr>
        <w:t>لا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يعقلون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شيئا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و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لا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يهتدون</w:t>
      </w:r>
      <w:r w:rsidR="005971BB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- 170).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رسومات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ابله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نيفتاد،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فوج</w:t>
      </w:r>
      <w:r>
        <w:rPr>
          <w:rtl/>
        </w:rPr>
        <w:t xml:space="preserve"> </w:t>
      </w:r>
      <w:r>
        <w:rPr>
          <w:rFonts w:hint="cs"/>
          <w:rtl/>
        </w:rPr>
        <w:t>فوج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4714B" w:rsidRDefault="00E4714B" w:rsidP="005971B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ميكشد،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بطلانش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 w:rsidR="005971BB"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5971BB">
        <w:rPr>
          <w:rStyle w:val="libAieChar"/>
          <w:rFonts w:hint="cs"/>
          <w:rtl/>
        </w:rPr>
        <w:t>و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آتيناهم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كتب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يدرسونها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و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ارسلنا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اليهم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قبلك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نذير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برميخيزد،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نياكانتان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ميخواند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5971BB">
        <w:rPr>
          <w:rStyle w:val="libAieChar"/>
          <w:rFonts w:hint="cs"/>
          <w:rtl/>
        </w:rPr>
        <w:t>و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كذب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الذين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قبلهم</w:t>
      </w:r>
      <w:r w:rsidRPr="005971B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نميرسند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5971BB">
        <w:rPr>
          <w:rStyle w:val="libAieChar"/>
          <w:rFonts w:hint="cs"/>
          <w:rtl/>
        </w:rPr>
        <w:t>و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بلغوا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معشار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آتيناهم</w:t>
      </w:r>
      <w:r w:rsidRPr="005971B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5971B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رسيد؟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 w:rsidR="005971BB">
        <w:rPr>
          <w:rFonts w:hint="cs"/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5971BB">
        <w:rPr>
          <w:rStyle w:val="libAieChar"/>
          <w:rFonts w:hint="cs"/>
          <w:rtl/>
        </w:rPr>
        <w:t>فكذبوا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رسلى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فكيف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كان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نكير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پندهاى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بشنويد،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برتريد</w:t>
      </w:r>
      <w:r>
        <w:rPr>
          <w:rtl/>
        </w:rPr>
        <w:t>! (</w:t>
      </w:r>
      <w:r>
        <w:rPr>
          <w:rFonts w:hint="cs"/>
          <w:rtl/>
        </w:rPr>
        <w:t>معشار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يكدهم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يكصدم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5971BB" w:rsidRPr="000C44E2">
        <w:rPr>
          <w:rStyle w:val="libAlaemChar"/>
          <w:rFonts w:eastAsia="KFGQPC Uthman Taha Naskh" w:hint="cs"/>
          <w:rtl/>
        </w:rPr>
        <w:t>(</w:t>
      </w:r>
      <w:r w:rsidRPr="005971BB">
        <w:rPr>
          <w:rStyle w:val="libAieChar"/>
          <w:rFonts w:hint="cs"/>
          <w:rtl/>
        </w:rPr>
        <w:t>الم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يروا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كم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اهلكنا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قبلهم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قرن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مكناهم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فى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الارض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لم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نمكن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لكم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و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ارسلنا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السماء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عليهم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مدرارا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و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جعلنا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الانهار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تجرى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تحتهم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فاهلكناهم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بذنوبهم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و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انشانا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من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بعدهم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قرنا</w:t>
      </w:r>
      <w:r w:rsidRPr="005971BB">
        <w:rPr>
          <w:rStyle w:val="libAieChar"/>
          <w:rtl/>
        </w:rPr>
        <w:t xml:space="preserve"> </w:t>
      </w:r>
      <w:r w:rsidRPr="005971BB">
        <w:rPr>
          <w:rStyle w:val="libAieChar"/>
          <w:rFonts w:hint="cs"/>
          <w:rtl/>
        </w:rPr>
        <w:t>آخرين</w:t>
      </w:r>
      <w:r w:rsidR="005971BB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E86ECB">
        <w:rPr>
          <w:rtl/>
        </w:rPr>
        <w:t>.</w:t>
      </w:r>
    </w:p>
    <w:p w:rsidR="005971BB" w:rsidRDefault="00E4714B" w:rsidP="005971BB">
      <w:pPr>
        <w:pStyle w:val="libNormal"/>
        <w:rPr>
          <w:rtl/>
        </w:rPr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  <w:r w:rsidR="005971BB">
        <w:rPr>
          <w:rFonts w:hint="cs"/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نكير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انكار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5971BB" w:rsidP="005971BB">
      <w:pPr>
        <w:pStyle w:val="libNormal"/>
      </w:pPr>
      <w:r>
        <w:rPr>
          <w:rtl/>
        </w:rPr>
        <w:br w:type="page"/>
      </w:r>
    </w:p>
    <w:p w:rsidR="00E4714B" w:rsidRDefault="00E4714B" w:rsidP="00764117">
      <w:pPr>
        <w:pStyle w:val="Heading2"/>
      </w:pPr>
      <w:bookmarkStart w:id="43" w:name="_Toc4567803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64117">
        <w:rPr>
          <w:rFonts w:hint="cs"/>
          <w:rtl/>
        </w:rPr>
        <w:t xml:space="preserve">(46)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3"/>
    </w:p>
    <w:p w:rsidR="00E4714B" w:rsidRDefault="00764117" w:rsidP="00E4714B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قل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انما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اعظكم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بواحدة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تقوموا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لله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مثنى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فرادى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ثم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تتفكروا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بصاحبكم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جنة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هو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نذير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لكم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بين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يدى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عذاب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شديد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(46)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764117">
      <w:pPr>
        <w:pStyle w:val="Heading3"/>
      </w:pPr>
      <w:bookmarkStart w:id="44" w:name="_Toc456780331"/>
      <w:r>
        <w:rPr>
          <w:rFonts w:hint="cs"/>
          <w:rtl/>
        </w:rPr>
        <w:t>تفسير</w:t>
      </w:r>
      <w:r>
        <w:rPr>
          <w:rtl/>
        </w:rPr>
        <w:t>:</w:t>
      </w:r>
      <w:bookmarkEnd w:id="44"/>
    </w:p>
    <w:p w:rsidR="00E4714B" w:rsidRDefault="00E4714B" w:rsidP="00E4714B">
      <w:pPr>
        <w:pStyle w:val="libNormal"/>
      </w:pP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... (</w:t>
      </w:r>
      <w:r>
        <w:rPr>
          <w:rFonts w:hint="cs"/>
          <w:rtl/>
        </w:rPr>
        <w:t>قل</w:t>
      </w:r>
      <w:r w:rsidR="00E86ECB">
        <w:rPr>
          <w:rtl/>
        </w:rPr>
        <w:t>.</w:t>
      </w:r>
      <w:r>
        <w:rPr>
          <w:rtl/>
        </w:rPr>
        <w:t>..).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يكنفر،</w:t>
      </w:r>
      <w:r>
        <w:rPr>
          <w:rtl/>
        </w:rPr>
        <w:t xml:space="preserve"> </w:t>
      </w:r>
      <w:r>
        <w:rPr>
          <w:rFonts w:hint="cs"/>
          <w:rtl/>
        </w:rPr>
        <w:t>يكنفر،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قل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انما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اعظكم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بواحدة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تقوموا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لله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مثنى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فرادى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ثم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تتفكروا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</w:t>
      </w:r>
      <w:r w:rsidR="00764117"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ما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بصاحبكم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جنة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هو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نذير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لكم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بين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يدى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عذاب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شديد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  <w:rPr>
          <w:rtl/>
        </w:rPr>
      </w:pPr>
      <w:r>
        <w:rPr>
          <w:rtl/>
        </w:rPr>
        <w:t xml:space="preserve">1 -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اعظكم</w:t>
      </w:r>
      <w:r>
        <w:rPr>
          <w:rtl/>
        </w:rPr>
        <w:t xml:space="preserve"> )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ميگيرم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واحدة</w:t>
      </w:r>
      <w:r>
        <w:rPr>
          <w:rtl/>
        </w:rPr>
        <w:t xml:space="preserve"> )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)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سارقان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قيام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ميايستد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لله</w:t>
      </w:r>
      <w:r>
        <w:rPr>
          <w:rtl/>
        </w:rPr>
        <w:t xml:space="preserve"> 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خميرمايه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مثنى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فرادى</w:t>
      </w:r>
      <w:r>
        <w:rPr>
          <w:rtl/>
        </w:rPr>
        <w:t xml:space="preserve"> )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تكنفرى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بينديشد،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نكشد</w:t>
      </w:r>
      <w:r>
        <w:rPr>
          <w:rtl/>
        </w:rPr>
        <w:t xml:space="preserve"> </w:t>
      </w:r>
      <w:r>
        <w:rPr>
          <w:rFonts w:hint="cs"/>
          <w:rtl/>
        </w:rPr>
        <w:t>مطمئنا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بهترى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مثنى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فرادى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تتفكروا</w:t>
      </w:r>
      <w:r>
        <w:rPr>
          <w:rtl/>
        </w:rPr>
        <w:t xml:space="preserve"> (</w:t>
      </w:r>
      <w:r>
        <w:rPr>
          <w:rFonts w:hint="cs"/>
          <w:rtl/>
        </w:rPr>
        <w:t>بينديشيد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آمدنم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ميروم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بصاحبكم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مييابيد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صاحبكم</w:t>
      </w:r>
      <w:r>
        <w:rPr>
          <w:rtl/>
        </w:rPr>
        <w:t xml:space="preserve"> ) (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اتهاماتى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8 - (</w:t>
      </w:r>
      <w:r>
        <w:rPr>
          <w:rFonts w:hint="cs"/>
          <w:rtl/>
        </w:rPr>
        <w:t>جنة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عقلش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)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764117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انذار</w:t>
      </w:r>
      <w:r>
        <w:rPr>
          <w:rtl/>
        </w:rPr>
        <w:t xml:space="preserve">)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انا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نذير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lastRenderedPageBreak/>
        <w:t>مبين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جز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كهاتين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الوسطى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السبابة</w:t>
      </w:r>
      <w:r>
        <w:rPr>
          <w:rtl/>
        </w:rPr>
        <w:t xml:space="preserve"> )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چسبانيد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764117">
      <w:pPr>
        <w:pStyle w:val="Heading3"/>
      </w:pPr>
      <w:bookmarkStart w:id="45" w:name="_Toc45678033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45"/>
    </w:p>
    <w:p w:rsidR="00E4714B" w:rsidRDefault="00E4714B" w:rsidP="00E4714B">
      <w:pPr>
        <w:pStyle w:val="libNormal"/>
      </w:pP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تحولها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كمونيستى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رسواى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افيون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تودههاى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علميشان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جوابهاى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خميرمايه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دروغپردازان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انديشهاى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لجاجتها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مضحك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انفرادى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معاضدت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بتفكر</w:t>
      </w:r>
      <w:r>
        <w:rPr>
          <w:rtl/>
        </w:rPr>
        <w:t xml:space="preserve"> </w:t>
      </w:r>
      <w:r>
        <w:rPr>
          <w:rFonts w:hint="cs"/>
          <w:rtl/>
        </w:rPr>
        <w:t>پردازيد،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بشنويد،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راستى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پيشداورى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بينديشند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خطرناكتر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ذلك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لاية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لقوم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يتفكرون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- 11 </w:t>
      </w:r>
      <w:r>
        <w:rPr>
          <w:rFonts w:hint="cs"/>
          <w:rtl/>
        </w:rPr>
        <w:t>و</w:t>
      </w:r>
      <w:r>
        <w:rPr>
          <w:rtl/>
        </w:rPr>
        <w:t xml:space="preserve"> 69).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ذلك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لايات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لقوم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يتفكرون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رعد</w:t>
      </w:r>
      <w:r>
        <w:rPr>
          <w:rtl/>
        </w:rPr>
        <w:t xml:space="preserve"> - 3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- 42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- 13).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لعلهم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يتفكرون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حشر</w:t>
      </w:r>
      <w:r>
        <w:rPr>
          <w:rtl/>
        </w:rPr>
        <w:t xml:space="preserve"> - 21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- 176).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رويارو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كذلك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يبين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الله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لكم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الايات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لعلكم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تتفكرون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219 </w:t>
      </w:r>
      <w:r>
        <w:rPr>
          <w:rFonts w:hint="cs"/>
          <w:rtl/>
        </w:rPr>
        <w:t>و</w:t>
      </w:r>
      <w:r>
        <w:rPr>
          <w:rtl/>
        </w:rPr>
        <w:t xml:space="preserve"> 266).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(</w:t>
      </w:r>
      <w:r>
        <w:rPr>
          <w:rFonts w:hint="cs"/>
          <w:rtl/>
        </w:rPr>
        <w:t>فهم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46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قالوا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كنا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نسمع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نعقل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كنا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اصحاب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السعير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)!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عاقلان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(</w:t>
      </w:r>
      <w:r>
        <w:rPr>
          <w:rFonts w:hint="cs"/>
          <w:rtl/>
        </w:rPr>
        <w:t>ملك</w:t>
      </w:r>
      <w:r>
        <w:rPr>
          <w:rtl/>
        </w:rPr>
        <w:t xml:space="preserve"> - 10 )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نامزد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</w:t>
      </w:r>
      <w:r w:rsidR="00764117">
        <w:rPr>
          <w:rFonts w:hint="cs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لقد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ذرأ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نا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لجهنم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كثيرا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الجن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الانس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قلوب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يفقهون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بها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اعين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يبصرون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بها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آذان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يسمعون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بها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اولئك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كالانعام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اضل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اولئك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الغافلون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چهارپايانند،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گمراهتر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غافلانند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- 179).</w:t>
      </w:r>
    </w:p>
    <w:p w:rsidR="00E4714B" w:rsidRDefault="00E4714B" w:rsidP="00764117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-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الف</w:t>
      </w:r>
      <w:r>
        <w:rPr>
          <w:rtl/>
        </w:rPr>
        <w:t xml:space="preserve"> -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كثرة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الصوم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التفكر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التفكر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يمر</w:t>
      </w:r>
      <w:r>
        <w:rPr>
          <w:rtl/>
        </w:rPr>
        <w:t xml:space="preserve"> </w:t>
      </w:r>
      <w:r>
        <w:rPr>
          <w:rFonts w:hint="cs"/>
          <w:rtl/>
        </w:rPr>
        <w:t>بالخربة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بالدار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ساكنوك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بانوك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تتكلمين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خانهاى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رفتند؟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گزارانت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64117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التفكر</w:t>
      </w:r>
      <w:r>
        <w:rPr>
          <w:rtl/>
        </w:rPr>
        <w:t xml:space="preserve"> </w:t>
      </w:r>
      <w:r>
        <w:rPr>
          <w:rFonts w:hint="cs"/>
          <w:rtl/>
        </w:rPr>
        <w:t>يدعوا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E4714B" w:rsidRDefault="00764117" w:rsidP="00E4714B">
      <w:pPr>
        <w:pStyle w:val="libNormal"/>
      </w:pPr>
      <w:r>
        <w:rPr>
          <w:rtl/>
        </w:rPr>
        <w:br w:type="page"/>
      </w:r>
    </w:p>
    <w:p w:rsidR="00E4714B" w:rsidRDefault="00E4714B" w:rsidP="00764117">
      <w:pPr>
        <w:pStyle w:val="Heading2"/>
      </w:pPr>
      <w:bookmarkStart w:id="46" w:name="_Toc4567803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64117">
        <w:rPr>
          <w:rFonts w:hint="cs"/>
          <w:rtl/>
        </w:rPr>
        <w:t xml:space="preserve">(47)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6"/>
    </w:p>
    <w:p w:rsidR="00E4714B" w:rsidRDefault="00764117" w:rsidP="0076411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قل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سأ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لتكم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أجر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فهو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لكم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أ</w:t>
      </w:r>
      <w:r w:rsidRPr="00764117">
        <w:rPr>
          <w:rStyle w:val="libAieChar"/>
          <w:rFonts w:hint="cs"/>
          <w:rtl/>
        </w:rPr>
        <w:t>ج</w:t>
      </w:r>
      <w:r w:rsidR="00E4714B" w:rsidRPr="00764117">
        <w:rPr>
          <w:rStyle w:val="libAieChar"/>
          <w:rFonts w:hint="cs"/>
          <w:rtl/>
        </w:rPr>
        <w:t>رى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على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الله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هو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على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كل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شى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ء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شهيد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قل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ربى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يقذف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بالحق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علم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الغيوب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قل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جاء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الحق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يبدئ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البطل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يعيد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قل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ضللت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فإ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نما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أضل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على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نفسى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اهتديت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فبما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يوحى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إلى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ربى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إنه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سميع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قريب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(50)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.</w:t>
      </w:r>
      <w:r>
        <w:rPr>
          <w:rtl/>
        </w:rPr>
        <w:t xml:space="preserve"> 49 -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(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آغازگر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764117">
      <w:pPr>
        <w:pStyle w:val="Heading3"/>
      </w:pPr>
      <w:bookmarkStart w:id="47" w:name="_Toc456780334"/>
      <w:r>
        <w:rPr>
          <w:rFonts w:hint="cs"/>
          <w:rtl/>
        </w:rPr>
        <w:t>تفسير</w:t>
      </w:r>
      <w:r>
        <w:rPr>
          <w:rtl/>
        </w:rPr>
        <w:t>:</w:t>
      </w:r>
      <w:bookmarkEnd w:id="47"/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قل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سالتكم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اجر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فهو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لكم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اجرى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على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الله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واداشته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بينديشيد،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رويگردانى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گزافى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بپردازيد،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نخواست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:</w:t>
      </w:r>
      <w:r>
        <w:rPr>
          <w:rtl/>
        </w:rPr>
        <w:t xml:space="preserve">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ام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تسالهم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اجرا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مغرم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مثقلون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اجرى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لا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اسالكم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عليه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اجرا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المودة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القربى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خويشاوندانم</w:t>
      </w:r>
      <w:r>
        <w:rPr>
          <w:rtl/>
        </w:rPr>
        <w:t xml:space="preserve"> ) (</w:t>
      </w:r>
      <w:r>
        <w:rPr>
          <w:rFonts w:hint="cs"/>
          <w:rtl/>
        </w:rPr>
        <w:t>شورى</w:t>
      </w:r>
      <w:r>
        <w:rPr>
          <w:rtl/>
        </w:rPr>
        <w:t xml:space="preserve"> - 23).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اسالكم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منصفانه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خويشاوندانش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ندهيم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سالتكم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هو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على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كل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شى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ء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شهيد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پاداشم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بعلاوه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قل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ربى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يقذف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بالحق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علام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الغيوب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يقذف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اعماقش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العلم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نور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يقذفه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الله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قلب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يشاء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64117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بل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نقذف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بالحق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على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الباطل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فيدمغه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فاذا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هو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زاهق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قذف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جهانگير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64117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يبدى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بزدايد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ابداعات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جاء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الحق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زهق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الباطل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الباطل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كان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زهوقا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360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زهق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زهوقا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يبدى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يعيد</w:t>
      </w:r>
      <w:r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سؤال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جولان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كريه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جويندگان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اجرائى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قابليتها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ادعونى</w:t>
      </w:r>
      <w:r>
        <w:rPr>
          <w:rtl/>
        </w:rPr>
        <w:t xml:space="preserve"> </w:t>
      </w:r>
      <w:r>
        <w:rPr>
          <w:rFonts w:hint="cs"/>
          <w:rtl/>
        </w:rPr>
        <w:t>استجب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- 60)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شرائطش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اجابتش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639)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حاذقى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بالين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قل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ضللت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فانما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اضل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على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نفسى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اهتديت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فبما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يوحى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ربى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بمانم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باطلها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بياييد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آگاهيش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انه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سميع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قريب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764117" w:rsidRDefault="00E4714B" w:rsidP="00E4714B">
      <w:pPr>
        <w:pStyle w:val="libNormal"/>
        <w:rPr>
          <w:rtl/>
        </w:rPr>
      </w:pP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E4714B" w:rsidRDefault="00764117" w:rsidP="00E4714B">
      <w:pPr>
        <w:pStyle w:val="libNormal"/>
      </w:pPr>
      <w:r>
        <w:rPr>
          <w:rtl/>
        </w:rPr>
        <w:br w:type="page"/>
      </w:r>
    </w:p>
    <w:p w:rsidR="00E4714B" w:rsidRDefault="00E4714B" w:rsidP="00764117">
      <w:pPr>
        <w:pStyle w:val="Heading2"/>
      </w:pPr>
      <w:bookmarkStart w:id="48" w:name="_Toc4567803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64117">
        <w:rPr>
          <w:rFonts w:hint="cs"/>
          <w:rtl/>
        </w:rPr>
        <w:t xml:space="preserve">(51) تا (54)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8"/>
    </w:p>
    <w:p w:rsidR="00E4714B" w:rsidRDefault="00764117" w:rsidP="0076411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ترى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إذ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فزعوا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فوت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أخذوا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مكان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قريب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قالوا</w:t>
      </w:r>
      <w:r w:rsidR="00E4714B"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أ</w:t>
      </w:r>
      <w:r w:rsidR="00E4714B" w:rsidRPr="00764117">
        <w:rPr>
          <w:rStyle w:val="libAieChar"/>
          <w:rFonts w:hint="cs"/>
          <w:rtl/>
        </w:rPr>
        <w:t>منا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أنى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لهم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التناوش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مكان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بعيد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قد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كفروا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قبل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يقذفون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بالغيب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مكان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بعيد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حيل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بينهم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بين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يشتهون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كما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فعل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بأ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شياعهم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قبل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إنهم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كانوا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شك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مريب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(54)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بگريزند،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درماندگى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tl/>
        </w:rPr>
        <w:t>54 - (</w:t>
      </w:r>
      <w:r>
        <w:rPr>
          <w:rFonts w:hint="cs"/>
          <w:rtl/>
        </w:rPr>
        <w:t>سرانجام</w:t>
      </w:r>
      <w:r>
        <w:rPr>
          <w:rtl/>
        </w:rPr>
        <w:t xml:space="preserve"> )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4714B" w:rsidRDefault="00E4714B" w:rsidP="00764117">
      <w:pPr>
        <w:pStyle w:val="Heading3"/>
      </w:pPr>
      <w:bookmarkStart w:id="49" w:name="_Toc456780336"/>
      <w:r>
        <w:rPr>
          <w:rFonts w:hint="cs"/>
          <w:rtl/>
        </w:rPr>
        <w:t>تفسير</w:t>
      </w:r>
      <w:r>
        <w:rPr>
          <w:rtl/>
        </w:rPr>
        <w:t>:</w:t>
      </w:r>
      <w:bookmarkEnd w:id="49"/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بگريزند،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ترى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اذ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فزعوا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فلا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فوت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اخذوا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مكان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قريب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ذلك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يوم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مجموع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له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الناس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ذلك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يوم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مشهود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)!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764117" w:rsidRPr="000C44E2">
        <w:rPr>
          <w:rStyle w:val="libAlaemChar"/>
          <w:rFonts w:eastAsia="KFGQPC Uthman Taha Naskh" w:hint="cs"/>
          <w:rtl/>
        </w:rPr>
        <w:t>(</w:t>
      </w:r>
      <w:r w:rsidRPr="00764117">
        <w:rPr>
          <w:rStyle w:val="libAieChar"/>
          <w:rFonts w:hint="cs"/>
          <w:rtl/>
        </w:rPr>
        <w:t>قل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الاولين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الاخرين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لمجموعون</w:t>
      </w:r>
      <w:r w:rsidR="00764117" w:rsidRPr="00764117">
        <w:rPr>
          <w:rStyle w:val="libAieChar"/>
          <w:rFonts w:hint="cs"/>
          <w:rtl/>
        </w:rPr>
        <w:t xml:space="preserve"> </w:t>
      </w:r>
      <w:r w:rsidRPr="00764117">
        <w:rPr>
          <w:rStyle w:val="libAieChar"/>
          <w:rFonts w:hint="cs"/>
          <w:rtl/>
        </w:rPr>
        <w:t>الى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ميقات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يوم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معلوم</w:t>
      </w:r>
      <w:r w:rsidR="0076411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اخذوا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مكان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قريب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نشدند؟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گنجهايش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نرفت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نگشتند؟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افرادشان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قدرتمندان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ضربت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(</w:t>
      </w:r>
      <w:r>
        <w:rPr>
          <w:rFonts w:hint="cs"/>
          <w:rtl/>
        </w:rPr>
        <w:t>سفيانى</w:t>
      </w:r>
      <w:r>
        <w:rPr>
          <w:rtl/>
        </w:rPr>
        <w:t xml:space="preserve"> )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ابوسفيانند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(</w:t>
      </w:r>
      <w:r>
        <w:rPr>
          <w:rFonts w:hint="cs"/>
          <w:rtl/>
        </w:rPr>
        <w:t>اخذوا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lastRenderedPageBreak/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ابوهريره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عايشه</w:t>
      </w:r>
      <w:r>
        <w:rPr>
          <w:rtl/>
        </w:rPr>
        <w:t xml:space="preserve"> )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قمى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صافى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)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(</w:t>
      </w:r>
      <w:r>
        <w:rPr>
          <w:rFonts w:hint="cs"/>
          <w:rtl/>
        </w:rPr>
        <w:t>سفيانى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قالوا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آمنا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به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انى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لهم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التناوش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مكان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بعيد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اصولا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انعام</w:t>
      </w:r>
      <w:r>
        <w:rPr>
          <w:rtl/>
        </w:rPr>
        <w:t xml:space="preserve"> - 28).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تناوش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يابند؟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خطاهاى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قد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كفروا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به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قبل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-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- </w:t>
      </w:r>
      <w:r>
        <w:rPr>
          <w:rFonts w:hint="cs"/>
          <w:rtl/>
        </w:rPr>
        <w:t>داوريهاى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نسبتهائى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يقذفون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بالغيب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مكان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بعيد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قذف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غيب</w:t>
      </w:r>
      <w:r>
        <w:rPr>
          <w:rtl/>
        </w:rPr>
        <w:t xml:space="preserve"> )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ساحر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(</w:t>
      </w:r>
      <w:r>
        <w:rPr>
          <w:rFonts w:hint="cs"/>
          <w:rtl/>
        </w:rPr>
        <w:t>مجنون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(</w:t>
      </w:r>
      <w:r>
        <w:rPr>
          <w:rFonts w:hint="cs"/>
          <w:rtl/>
        </w:rPr>
        <w:t>كذاب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كلى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حيل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بينهم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و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بين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يشتهون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كما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فعل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باشياعهم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من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قبل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چسبيده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حيل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يشتهون</w:t>
      </w:r>
      <w:r>
        <w:rPr>
          <w:rtl/>
        </w:rPr>
        <w:t xml:space="preserve"> ) 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يشتهون</w:t>
      </w:r>
      <w:r>
        <w:rPr>
          <w:rtl/>
        </w:rPr>
        <w:t xml:space="preserve"> )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التناوش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)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باشياعهم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نورانيش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اجتمعت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سكرة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حسرة</w:t>
      </w:r>
      <w:r>
        <w:rPr>
          <w:rtl/>
        </w:rPr>
        <w:t xml:space="preserve"> </w:t>
      </w:r>
      <w:r>
        <w:rPr>
          <w:rFonts w:hint="cs"/>
          <w:rtl/>
        </w:rPr>
        <w:t>الفوت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ففترت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اطرافهم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تغيرت</w:t>
      </w:r>
      <w:r>
        <w:rPr>
          <w:rtl/>
        </w:rPr>
        <w:t xml:space="preserve"> </w:t>
      </w:r>
      <w:r>
        <w:rPr>
          <w:rFonts w:hint="cs"/>
          <w:rtl/>
        </w:rPr>
        <w:t>لهام</w:t>
      </w:r>
      <w:r>
        <w:rPr>
          <w:rtl/>
        </w:rPr>
        <w:t xml:space="preserve"> </w:t>
      </w:r>
      <w:r>
        <w:rPr>
          <w:rFonts w:hint="cs"/>
          <w:rtl/>
        </w:rPr>
        <w:t>الوانهم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ازاد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ولوجا،</w:t>
      </w:r>
      <w:r>
        <w:rPr>
          <w:rtl/>
        </w:rPr>
        <w:t xml:space="preserve"> </w:t>
      </w:r>
      <w:r>
        <w:rPr>
          <w:rFonts w:hint="cs"/>
          <w:rtl/>
        </w:rPr>
        <w:t>فحيل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احدهم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لبين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ببصره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يسمع</w:t>
      </w:r>
      <w:r>
        <w:rPr>
          <w:rtl/>
        </w:rPr>
        <w:t xml:space="preserve"> </w:t>
      </w:r>
      <w:r>
        <w:rPr>
          <w:rFonts w:hint="cs"/>
          <w:rtl/>
        </w:rPr>
        <w:t>باذنه</w:t>
      </w:r>
      <w:r w:rsidR="00E86ECB">
        <w:rPr>
          <w:rtl/>
        </w:rPr>
        <w:t>.</w:t>
      </w:r>
      <w:r>
        <w:rPr>
          <w:rtl/>
        </w:rPr>
        <w:t>..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يفكر</w:t>
      </w:r>
      <w:r>
        <w:rPr>
          <w:rtl/>
        </w:rPr>
        <w:t xml:space="preserve"> </w:t>
      </w:r>
      <w:r>
        <w:rPr>
          <w:rFonts w:hint="cs"/>
          <w:rtl/>
        </w:rPr>
        <w:t>فيم</w:t>
      </w:r>
      <w:r>
        <w:rPr>
          <w:rtl/>
        </w:rPr>
        <w:t xml:space="preserve"> </w:t>
      </w:r>
      <w:r>
        <w:rPr>
          <w:rFonts w:hint="cs"/>
          <w:rtl/>
        </w:rPr>
        <w:t>افنا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فيم</w:t>
      </w:r>
      <w:r>
        <w:rPr>
          <w:rtl/>
        </w:rPr>
        <w:t xml:space="preserve"> </w:t>
      </w:r>
      <w:r>
        <w:rPr>
          <w:rFonts w:hint="cs"/>
          <w:rtl/>
        </w:rPr>
        <w:t>اذهب</w:t>
      </w:r>
      <w:r>
        <w:rPr>
          <w:rtl/>
        </w:rPr>
        <w:t xml:space="preserve"> </w:t>
      </w:r>
      <w:r>
        <w:rPr>
          <w:rFonts w:hint="cs"/>
          <w:rtl/>
        </w:rPr>
        <w:t>دهره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يتذكر</w:t>
      </w:r>
      <w:r>
        <w:rPr>
          <w:rtl/>
        </w:rPr>
        <w:t xml:space="preserve"> </w:t>
      </w:r>
      <w:r>
        <w:rPr>
          <w:rFonts w:hint="cs"/>
          <w:rtl/>
        </w:rPr>
        <w:t>اموالا</w:t>
      </w:r>
      <w:r>
        <w:rPr>
          <w:rtl/>
        </w:rPr>
        <w:t xml:space="preserve"> </w:t>
      </w:r>
      <w:r>
        <w:rPr>
          <w:rFonts w:hint="cs"/>
          <w:rtl/>
        </w:rPr>
        <w:t>جمعها</w:t>
      </w:r>
      <w:r>
        <w:rPr>
          <w:rtl/>
        </w:rPr>
        <w:t xml:space="preserve"> </w:t>
      </w:r>
      <w:r>
        <w:rPr>
          <w:rFonts w:hint="cs"/>
          <w:rtl/>
        </w:rPr>
        <w:t>اغمض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مطالبها،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مصرحاتها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مشتبهاتها</w:t>
      </w:r>
      <w:r>
        <w:rPr>
          <w:rtl/>
        </w:rPr>
        <w:t>!...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يعض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ندامة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اصحر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يزهد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يرغب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يتمنى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يغبطه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يحسده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حازها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سكرات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گذراند؟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ثروتهائى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نينديشيد</w:t>
      </w:r>
      <w:r>
        <w:rPr>
          <w:rtl/>
        </w:rPr>
        <w:t>.</w:t>
      </w:r>
    </w:p>
    <w:p w:rsidR="00E4714B" w:rsidRDefault="00E4714B" w:rsidP="00764117">
      <w:pPr>
        <w:pStyle w:val="libNormal"/>
      </w:pPr>
      <w:r>
        <w:rPr>
          <w:rFonts w:hint="cs"/>
          <w:rtl/>
        </w:rPr>
        <w:lastRenderedPageBreak/>
        <w:t>انگشت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گزد،</w:t>
      </w:r>
      <w:r w:rsidR="00764117">
        <w:rPr>
          <w:rFonts w:hint="cs"/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غبطه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64117">
        <w:rPr>
          <w:rStyle w:val="libAieChar"/>
          <w:rFonts w:hint="cs"/>
          <w:rtl/>
        </w:rPr>
        <w:t>انهم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كانوا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فى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شك</w:t>
      </w:r>
      <w:r w:rsidRPr="00764117">
        <w:rPr>
          <w:rStyle w:val="libAieChar"/>
          <w:rtl/>
        </w:rPr>
        <w:t xml:space="preserve"> </w:t>
      </w:r>
      <w:r w:rsidRPr="00764117">
        <w:rPr>
          <w:rStyle w:val="libAieChar"/>
          <w:rFonts w:hint="cs"/>
          <w:rtl/>
        </w:rPr>
        <w:t>مريب</w:t>
      </w:r>
      <w:r w:rsidRPr="0076411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فرصتها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764117" w:rsidRDefault="00E4714B" w:rsidP="00E4714B">
      <w:pPr>
        <w:pStyle w:val="libNormal"/>
        <w:rPr>
          <w:rtl/>
        </w:rPr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مصيبتها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4714B" w:rsidRDefault="00764117" w:rsidP="00E4714B">
      <w:pPr>
        <w:pStyle w:val="libNormal"/>
      </w:pPr>
      <w:r>
        <w:rPr>
          <w:rtl/>
        </w:rPr>
        <w:br w:type="page"/>
      </w:r>
    </w:p>
    <w:p w:rsidR="00E4714B" w:rsidRDefault="00E4714B" w:rsidP="00764117">
      <w:pPr>
        <w:pStyle w:val="Heading2"/>
      </w:pPr>
      <w:bookmarkStart w:id="50" w:name="_Toc456780337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bookmarkEnd w:id="50"/>
    </w:p>
    <w:p w:rsidR="00E4714B" w:rsidRDefault="00E4714B" w:rsidP="00E4714B">
      <w:pPr>
        <w:pStyle w:val="libNormal"/>
      </w:pPr>
    </w:p>
    <w:p w:rsidR="00E4714B" w:rsidRDefault="00E4714B" w:rsidP="00E4714B">
      <w:pPr>
        <w:pStyle w:val="libNormal"/>
      </w:pPr>
      <w:r>
        <w:rPr>
          <w:rFonts w:hint="cs"/>
          <w:rtl/>
        </w:rPr>
        <w:t>مقدمه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45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ملائكه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ملائكه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29 </w:t>
      </w:r>
      <w:r>
        <w:rPr>
          <w:rFonts w:hint="cs"/>
          <w:rtl/>
        </w:rPr>
        <w:t>و</w:t>
      </w:r>
      <w:r>
        <w:rPr>
          <w:rtl/>
        </w:rPr>
        <w:t xml:space="preserve"> 32)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مبداء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قاهريت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دعته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ثلاثه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ادخل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 w:rsidR="00E86ECB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>)!.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المجاهدين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(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كنف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764117" w:rsidRDefault="00E4714B" w:rsidP="00E4714B">
      <w:pPr>
        <w:pStyle w:val="libNormal"/>
        <w:rPr>
          <w:rtl/>
        </w:rPr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764117" w:rsidP="00E4714B">
      <w:pPr>
        <w:pStyle w:val="libNormal"/>
      </w:pPr>
      <w:r>
        <w:rPr>
          <w:rtl/>
        </w:rPr>
        <w:br w:type="page"/>
      </w:r>
    </w:p>
    <w:p w:rsidR="00E4714B" w:rsidRDefault="00E4714B" w:rsidP="00764117">
      <w:pPr>
        <w:pStyle w:val="Heading2"/>
      </w:pPr>
      <w:bookmarkStart w:id="51" w:name="_Toc4567803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64117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1"/>
    </w:p>
    <w:p w:rsidR="00E4714B" w:rsidRDefault="00E4714B" w:rsidP="00E4714B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E4714B" w:rsidRDefault="00764117" w:rsidP="0076411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الحمد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لله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فاطر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السموت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رض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جاعل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الملئكة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رسلا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أولى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أجنحة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مثنى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ثلث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ربع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يزيد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الخلق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يشاء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الله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على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كل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شى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ء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قدير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يفتح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الله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للناس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رحمة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ممسك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لها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يمسك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مرسل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بعده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هو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العزيز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الحكيم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64117">
        <w:rPr>
          <w:rStyle w:val="libAieChar"/>
          <w:rFonts w:hint="cs"/>
          <w:rtl/>
        </w:rPr>
        <w:t>يأ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يها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الناس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اذكروا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نعمت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الله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عليكم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هل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خلق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غير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الله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يرزقكم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من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السماء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الا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رض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إله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إلا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هو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فأ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نى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تؤ</w:t>
      </w:r>
      <w:r w:rsidR="00E4714B" w:rsidRPr="00764117">
        <w:rPr>
          <w:rStyle w:val="libAieChar"/>
          <w:rtl/>
        </w:rPr>
        <w:t xml:space="preserve"> </w:t>
      </w:r>
      <w:r w:rsidR="00E4714B" w:rsidRPr="00764117">
        <w:rPr>
          <w:rStyle w:val="libAieChar"/>
          <w:rFonts w:hint="cs"/>
          <w:rtl/>
        </w:rPr>
        <w:t>فكون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بالهاى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خالقى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E4714B" w:rsidRDefault="00E4714B" w:rsidP="00764117">
      <w:pPr>
        <w:pStyle w:val="Heading3"/>
      </w:pPr>
      <w:bookmarkStart w:id="52" w:name="_Toc456780339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52"/>
    </w:p>
    <w:p w:rsidR="00E4714B" w:rsidRDefault="00E4714B" w:rsidP="00E4714B">
      <w:pPr>
        <w:pStyle w:val="libNormal"/>
      </w:pPr>
      <w:r>
        <w:rPr>
          <w:rFonts w:hint="cs"/>
          <w:rtl/>
        </w:rPr>
        <w:t>گشاينده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(</w:t>
      </w:r>
      <w:r>
        <w:rPr>
          <w:rFonts w:hint="cs"/>
          <w:rtl/>
        </w:rPr>
        <w:t>حمد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)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ذيجود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الحمد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فاطر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السموات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الارض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فاطر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فطور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خالقيتش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E4714B" w:rsidRDefault="00E4714B" w:rsidP="00CC4D4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بالهاى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جاعل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الملائكة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رسلا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اولى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اجنحة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مثنى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ثلاث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رباع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يزيد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الخلق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يشاء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على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شى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ء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قدير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ماموريتهاى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ارسلنا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يكتبون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تمكرون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مكرهاى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>).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حتى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اذا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جاء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احدكم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الموت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توفته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رسلنا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لما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جائت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رسلنا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ابراهيم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بالبشرى</w:t>
      </w:r>
      <w:r w:rsidR="00CC4D47" w:rsidRPr="00CC4D47">
        <w:rPr>
          <w:rStyle w:val="libAieChar"/>
          <w:rFonts w:hint="cs"/>
          <w:rtl/>
        </w:rPr>
        <w:t xml:space="preserve"> </w:t>
      </w:r>
      <w:r w:rsidRPr="00CC4D47">
        <w:rPr>
          <w:rStyle w:val="libAieChar"/>
          <w:rFonts w:hint="cs"/>
          <w:rtl/>
        </w:rPr>
        <w:t>قالوا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انا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lastRenderedPageBreak/>
        <w:t>مهلكوا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اهل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هذه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القرية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اهلها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كانوا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ظالمين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ماموريتهاى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بالهاى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بالهاى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بيشترند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(</w:t>
      </w:r>
      <w:r>
        <w:rPr>
          <w:rFonts w:hint="cs"/>
          <w:rtl/>
        </w:rPr>
        <w:t>مثنى</w:t>
      </w:r>
      <w:r>
        <w:rPr>
          <w:rtl/>
        </w:rPr>
        <w:t xml:space="preserve"> -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بالند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اجنحه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جناح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پرش</w:t>
      </w:r>
      <w:r>
        <w:rPr>
          <w:rtl/>
        </w:rPr>
        <w:t xml:space="preserve"> </w:t>
      </w:r>
      <w:r>
        <w:rPr>
          <w:rFonts w:hint="cs"/>
          <w:rtl/>
        </w:rPr>
        <w:t>سوخته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كرسى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لوح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قلم</w:t>
      </w:r>
      <w:r>
        <w:rPr>
          <w:rtl/>
        </w:rPr>
        <w:t xml:space="preserve"> )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جبرئيل</w:t>
      </w:r>
      <w:r>
        <w:rPr>
          <w:rtl/>
        </w:rPr>
        <w:t xml:space="preserve"> (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ششصد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الثابتة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الارضين</w:t>
      </w:r>
      <w:r>
        <w:rPr>
          <w:rtl/>
        </w:rPr>
        <w:t xml:space="preserve"> </w:t>
      </w:r>
      <w:r>
        <w:rPr>
          <w:rFonts w:hint="cs"/>
          <w:rtl/>
        </w:rPr>
        <w:t>السفلى</w:t>
      </w:r>
      <w:r>
        <w:rPr>
          <w:rtl/>
        </w:rPr>
        <w:t xml:space="preserve"> </w:t>
      </w:r>
      <w:r>
        <w:rPr>
          <w:rFonts w:hint="cs"/>
          <w:rtl/>
        </w:rPr>
        <w:t>اقدامهم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المارقة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العليا</w:t>
      </w:r>
      <w:r>
        <w:rPr>
          <w:rtl/>
        </w:rPr>
        <w:t xml:space="preserve"> </w:t>
      </w:r>
      <w:r>
        <w:rPr>
          <w:rFonts w:hint="cs"/>
          <w:rtl/>
        </w:rPr>
        <w:t>اعناقهم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الخارجة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الاقطار</w:t>
      </w:r>
      <w:r>
        <w:rPr>
          <w:rtl/>
        </w:rPr>
        <w:t xml:space="preserve"> </w:t>
      </w:r>
      <w:r>
        <w:rPr>
          <w:rFonts w:hint="cs"/>
          <w:rtl/>
        </w:rPr>
        <w:t>اركانهم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المناسبة</w:t>
      </w:r>
      <w:r>
        <w:rPr>
          <w:rtl/>
        </w:rPr>
        <w:t xml:space="preserve"> </w:t>
      </w:r>
      <w:r>
        <w:rPr>
          <w:rFonts w:hint="cs"/>
          <w:rtl/>
        </w:rPr>
        <w:t>لقوائم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اكتافهم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اقطار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بالشان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فرشته</w:t>
      </w:r>
      <w:r>
        <w:rPr>
          <w:rtl/>
        </w:rPr>
        <w:t xml:space="preserve"> )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مجردات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كرسى</w:t>
      </w:r>
      <w:r>
        <w:rPr>
          <w:rtl/>
        </w:rPr>
        <w:t xml:space="preserve"> )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(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ياكلون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يشربون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ينكحون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يعيشون</w:t>
      </w:r>
      <w:r>
        <w:rPr>
          <w:rtl/>
        </w:rPr>
        <w:t xml:space="preserve"> </w:t>
      </w:r>
      <w:r>
        <w:rPr>
          <w:rFonts w:hint="cs"/>
          <w:rtl/>
        </w:rPr>
        <w:t>بنسيم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  <w:r>
        <w:rPr>
          <w:rFonts w:hint="cs"/>
          <w:rtl/>
        </w:rPr>
        <w:t>؟</w:t>
      </w:r>
      <w:r>
        <w:rPr>
          <w:rtl/>
        </w:rPr>
        <w:t xml:space="preserve"> (1) </w:t>
      </w:r>
      <w:r>
        <w:rPr>
          <w:rFonts w:hint="cs"/>
          <w:rtl/>
        </w:rPr>
        <w:t>و</w:t>
      </w:r>
      <w:r>
        <w:rPr>
          <w:rtl/>
        </w:rPr>
        <w:t xml:space="preserve"> (2).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افزايشهائى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الصوت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حسنوا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باصواتكم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الصوت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حسنا،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صداى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فيضاند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زيربناى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ما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يفتح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للناس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رحمة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ممسك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يمسك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مرسل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بعده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قدرتمندى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العزيز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الحكيم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ببندند،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بگشايند،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يمسك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بضر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كاشف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يردك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بخير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راد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لفضله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يصيب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يشاء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عباده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الغفور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الرحيم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)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يونس</w:t>
      </w:r>
      <w:r>
        <w:rPr>
          <w:rtl/>
        </w:rPr>
        <w:t xml:space="preserve"> - 107).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يفتح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فتح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وسعتش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ملموس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ارسال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امساك</w:t>
      </w:r>
      <w:r>
        <w:rPr>
          <w:rtl/>
        </w:rPr>
        <w:t xml:space="preserve"> )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رازقيت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يا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ايها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الناس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اذكروا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نعمة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عليكم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وريد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خالقى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هل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خالق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غير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يرزقكم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السماء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الارض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روحپرور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ميفرستد؟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ذخائر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ميكند؟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هو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ميشويد؟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ميكنيد؟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فانى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توفكون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توفكون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افك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افك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CC4D47">
      <w:pPr>
        <w:pStyle w:val="Heading3"/>
      </w:pPr>
      <w:bookmarkStart w:id="53" w:name="_Toc456780340"/>
      <w:r>
        <w:rPr>
          <w:rFonts w:hint="cs"/>
          <w:rtl/>
        </w:rPr>
        <w:lastRenderedPageBreak/>
        <w:t>نكته</w:t>
      </w:r>
      <w:r w:rsidR="00E86ECB">
        <w:rPr>
          <w:rtl/>
        </w:rPr>
        <w:t>:</w:t>
      </w:r>
      <w:bookmarkEnd w:id="53"/>
    </w:p>
    <w:p w:rsidR="00E4714B" w:rsidRDefault="00E4714B" w:rsidP="00E4714B">
      <w:pPr>
        <w:pStyle w:val="libNormal"/>
      </w:pP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ويژگيها،</w:t>
      </w:r>
      <w:r>
        <w:rPr>
          <w:rtl/>
        </w:rPr>
        <w:t xml:space="preserve"> </w:t>
      </w:r>
      <w:r>
        <w:rPr>
          <w:rFonts w:hint="cs"/>
          <w:rtl/>
        </w:rPr>
        <w:t>ماموريتها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بنيادى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المومنون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رسله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رسولانش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- 285).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غيبيهاى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بل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عباد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مكرمون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 26).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يسبقونه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بالقول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بامره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يعملون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 27).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عرشند</w:t>
      </w:r>
      <w:r>
        <w:rPr>
          <w:rtl/>
        </w:rPr>
        <w:t xml:space="preserve"> (</w:t>
      </w:r>
      <w:r>
        <w:rPr>
          <w:rFonts w:hint="cs"/>
          <w:rtl/>
        </w:rPr>
        <w:t>حاقه</w:t>
      </w:r>
      <w:r>
        <w:rPr>
          <w:rtl/>
        </w:rPr>
        <w:t xml:space="preserve"> - 17).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مدبرات</w:t>
      </w:r>
      <w:r>
        <w:rPr>
          <w:rtl/>
        </w:rPr>
        <w:t xml:space="preserve"> </w:t>
      </w:r>
      <w:r>
        <w:rPr>
          <w:rFonts w:hint="cs"/>
          <w:rtl/>
        </w:rPr>
        <w:t>امرند</w:t>
      </w:r>
      <w:r>
        <w:rPr>
          <w:rtl/>
        </w:rPr>
        <w:t xml:space="preserve"> (</w:t>
      </w:r>
      <w:r>
        <w:rPr>
          <w:rFonts w:hint="cs"/>
          <w:rtl/>
        </w:rPr>
        <w:t>نازعات</w:t>
      </w:r>
      <w:r>
        <w:rPr>
          <w:rtl/>
        </w:rPr>
        <w:t xml:space="preserve"> - 5).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ارواحند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- 37).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مراقبان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بشرند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انفطار</w:t>
      </w:r>
      <w:r>
        <w:rPr>
          <w:rtl/>
        </w:rPr>
        <w:t xml:space="preserve"> - 10 </w:t>
      </w:r>
      <w:r>
        <w:rPr>
          <w:rFonts w:hint="cs"/>
          <w:rtl/>
        </w:rPr>
        <w:t>تا</w:t>
      </w:r>
      <w:r>
        <w:rPr>
          <w:rtl/>
        </w:rPr>
        <w:t xml:space="preserve"> 13).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حوادثند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- 61).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سركشند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- 77).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امدادگران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- 9).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- 2)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يسبحون</w:t>
      </w:r>
      <w:r>
        <w:rPr>
          <w:rtl/>
        </w:rPr>
        <w:t xml:space="preserve"> </w:t>
      </w:r>
      <w:r>
        <w:rPr>
          <w:rFonts w:hint="cs"/>
          <w:rtl/>
        </w:rPr>
        <w:t>بحمد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يستغفرون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E4714B" w:rsidRDefault="00E4714B" w:rsidP="00CC4D47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30 - 34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فارسلنا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اليها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روحنا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فتمثل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لها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بشرا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سويا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مريم</w:t>
      </w:r>
      <w:r>
        <w:rPr>
          <w:rtl/>
        </w:rPr>
        <w:t xml:space="preserve"> - 17).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- 69 </w:t>
      </w:r>
      <w:r>
        <w:rPr>
          <w:rFonts w:hint="cs"/>
          <w:rtl/>
        </w:rPr>
        <w:t>و</w:t>
      </w:r>
      <w:r>
        <w:rPr>
          <w:rtl/>
        </w:rPr>
        <w:t xml:space="preserve"> 77).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- 78).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بيشترند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انسانها؟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بيشترند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پائى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ميخورند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مينوشند،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ياكلون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يشربون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ينكحون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يعيشون</w:t>
      </w:r>
      <w:r>
        <w:rPr>
          <w:rtl/>
        </w:rPr>
        <w:t xml:space="preserve"> </w:t>
      </w:r>
      <w:r>
        <w:rPr>
          <w:rFonts w:hint="cs"/>
          <w:rtl/>
        </w:rPr>
        <w:t>بنسيم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نميخورند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نمينوشند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زندهاند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فترة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عندهم</w:t>
      </w:r>
      <w:r>
        <w:rPr>
          <w:rtl/>
        </w:rPr>
        <w:t xml:space="preserve"> </w:t>
      </w:r>
      <w:r>
        <w:rPr>
          <w:rFonts w:hint="cs"/>
          <w:rtl/>
        </w:rPr>
        <w:t>غفلة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معصية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يغشاهم</w:t>
      </w:r>
      <w:r>
        <w:rPr>
          <w:rtl/>
        </w:rPr>
        <w:t xml:space="preserve"> </w:t>
      </w:r>
      <w:r>
        <w:rPr>
          <w:rFonts w:hint="cs"/>
          <w:rtl/>
        </w:rPr>
        <w:t>نوم</w:t>
      </w:r>
      <w:r>
        <w:rPr>
          <w:rtl/>
        </w:rPr>
        <w:t xml:space="preserve"> </w:t>
      </w:r>
      <w:r>
        <w:rPr>
          <w:rFonts w:hint="cs"/>
          <w:rtl/>
        </w:rPr>
        <w:t>العيون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سهوا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فترة</w:t>
      </w:r>
      <w:r>
        <w:rPr>
          <w:rtl/>
        </w:rPr>
        <w:t xml:space="preserve"> </w:t>
      </w:r>
      <w:r>
        <w:rPr>
          <w:rFonts w:hint="cs"/>
          <w:rtl/>
        </w:rPr>
        <w:t>الابدان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يسكنوا</w:t>
      </w:r>
      <w:r>
        <w:rPr>
          <w:rtl/>
        </w:rPr>
        <w:t xml:space="preserve"> </w:t>
      </w:r>
      <w:r>
        <w:rPr>
          <w:rFonts w:hint="cs"/>
          <w:rtl/>
        </w:rPr>
        <w:t>الاصلاب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تضمهم</w:t>
      </w:r>
      <w:r>
        <w:rPr>
          <w:rtl/>
        </w:rPr>
        <w:t xml:space="preserve"> </w:t>
      </w:r>
      <w:r>
        <w:rPr>
          <w:rFonts w:hint="cs"/>
          <w:rtl/>
        </w:rPr>
        <w:t>الارحام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نميگردد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ركوعند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سجودند</w:t>
      </w:r>
      <w:r>
        <w:rPr>
          <w:rtl/>
        </w:rPr>
        <w:t>.</w:t>
      </w:r>
    </w:p>
    <w:p w:rsidR="00E4714B" w:rsidRDefault="00CC4D47" w:rsidP="00E4714B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lastRenderedPageBreak/>
        <w:t>(</w:t>
      </w:r>
      <w:r w:rsidR="00E4714B" w:rsidRPr="00CC4D47">
        <w:rPr>
          <w:rStyle w:val="libAieChar"/>
          <w:rFonts w:hint="cs"/>
          <w:rtl/>
        </w:rPr>
        <w:t>ما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مقام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معلوم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انا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لنحن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الصافون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انا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لنحن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المسبحون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معلومى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) (</w:t>
      </w:r>
      <w:r>
        <w:rPr>
          <w:rFonts w:hint="cs"/>
          <w:rtl/>
        </w:rPr>
        <w:t>صافات</w:t>
      </w:r>
      <w:r>
        <w:rPr>
          <w:rtl/>
        </w:rPr>
        <w:t xml:space="preserve"> 164 - 166).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ركعا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سجد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ركوعند،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سجودند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)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</w:t>
      </w:r>
      <w:r>
        <w:rPr>
          <w:rtl/>
        </w:rPr>
        <w:t xml:space="preserve"> (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) (</w:t>
      </w:r>
      <w:r>
        <w:rPr>
          <w:rFonts w:hint="cs"/>
          <w:rtl/>
        </w:rPr>
        <w:t>جلد</w:t>
      </w:r>
      <w:r>
        <w:rPr>
          <w:rtl/>
        </w:rPr>
        <w:t xml:space="preserve"> 59 </w:t>
      </w:r>
      <w:r>
        <w:rPr>
          <w:rFonts w:hint="cs"/>
          <w:rtl/>
        </w:rPr>
        <w:t>صفحه</w:t>
      </w:r>
      <w:r>
        <w:rPr>
          <w:rtl/>
        </w:rPr>
        <w:t xml:space="preserve"> 144 </w:t>
      </w:r>
      <w:r>
        <w:rPr>
          <w:rFonts w:hint="cs"/>
          <w:rtl/>
        </w:rPr>
        <w:t>تا</w:t>
      </w:r>
      <w:r>
        <w:rPr>
          <w:rtl/>
        </w:rPr>
        <w:t xml:space="preserve"> 326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91 -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اشباح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109 </w:t>
      </w:r>
      <w:r>
        <w:rPr>
          <w:rFonts w:hint="cs"/>
          <w:rtl/>
        </w:rPr>
        <w:t>و</w:t>
      </w:r>
      <w:r>
        <w:rPr>
          <w:rtl/>
        </w:rPr>
        <w:t xml:space="preserve"> 171).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مجردند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عنصرى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اجسامى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اثبات</w:t>
      </w:r>
      <w:r>
        <w:rPr>
          <w:rtl/>
        </w:rPr>
        <w:t xml:space="preserve"> (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مينمائيم</w:t>
      </w:r>
      <w:r w:rsidR="00E86ECB">
        <w:rPr>
          <w:rtl/>
        </w:rPr>
        <w:t>.</w:t>
      </w:r>
    </w:p>
    <w:p w:rsidR="00CC4D47" w:rsidRDefault="00E4714B" w:rsidP="00E4714B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CC4D47" w:rsidP="00E4714B">
      <w:pPr>
        <w:pStyle w:val="libNormal"/>
      </w:pPr>
      <w:r>
        <w:rPr>
          <w:rtl/>
        </w:rPr>
        <w:br w:type="page"/>
      </w:r>
    </w:p>
    <w:p w:rsidR="00E4714B" w:rsidRDefault="00E4714B" w:rsidP="00CC4D47">
      <w:pPr>
        <w:pStyle w:val="Heading2"/>
      </w:pPr>
      <w:bookmarkStart w:id="54" w:name="_Toc4567803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C4D47">
        <w:rPr>
          <w:rFonts w:hint="cs"/>
          <w:rtl/>
        </w:rPr>
        <w:t xml:space="preserve">(4) تا (7)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4"/>
    </w:p>
    <w:p w:rsidR="00E4714B" w:rsidRDefault="00CC4D47" w:rsidP="00CC4D4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يكذبوك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فقد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كذبت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رسل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قبلك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الى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ترجع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الامور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C4D47">
        <w:rPr>
          <w:rStyle w:val="libAieChar"/>
          <w:rFonts w:hint="cs"/>
          <w:rtl/>
        </w:rPr>
        <w:t>يايها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الناس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وعد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حق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فلا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تغرنكم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الحيوة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الدنيا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يغرنكم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بالله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الغرور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C4D47">
        <w:rPr>
          <w:rStyle w:val="libAieChar"/>
          <w:rFonts w:hint="cs"/>
          <w:rtl/>
        </w:rPr>
        <w:t>ان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الشيطان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لكم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عدو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فاتخذوه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عدوا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انما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يدعوا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حزبه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ليكونوا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اصحب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السعير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C4D47">
        <w:rPr>
          <w:rStyle w:val="libAieChar"/>
          <w:rFonts w:hint="cs"/>
          <w:rtl/>
        </w:rPr>
        <w:t>الذين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كفروا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لهم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عذاب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شديد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الذين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ءامنوا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عملوا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الصالحات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لهم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مغفرة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اجر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كبير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(7)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كرم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حزبش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(</w:t>
      </w:r>
      <w:r>
        <w:rPr>
          <w:rFonts w:hint="cs"/>
          <w:rtl/>
        </w:rPr>
        <w:t>جهنم</w:t>
      </w:r>
      <w:r>
        <w:rPr>
          <w:rtl/>
        </w:rPr>
        <w:t xml:space="preserve"> ) </w:t>
      </w:r>
      <w:r>
        <w:rPr>
          <w:rFonts w:hint="cs"/>
          <w:rtl/>
        </w:rPr>
        <w:t>باشند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: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CC4D47">
      <w:pPr>
        <w:pStyle w:val="Heading3"/>
      </w:pPr>
      <w:bookmarkStart w:id="55" w:name="_Toc456780342"/>
      <w:r>
        <w:rPr>
          <w:rFonts w:hint="cs"/>
          <w:rtl/>
        </w:rPr>
        <w:t>تفسير</w:t>
      </w:r>
      <w:r>
        <w:rPr>
          <w:rtl/>
        </w:rPr>
        <w:t>:</w:t>
      </w:r>
      <w:bookmarkEnd w:id="55"/>
    </w:p>
    <w:p w:rsidR="00E4714B" w:rsidRDefault="00E4714B" w:rsidP="00E4714B">
      <w:pPr>
        <w:pStyle w:val="libNormal"/>
      </w:pP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يكذبوك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فقد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كذبت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رسل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قبلك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ننمودند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ننشستند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ترجع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الامور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نميگيرد،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بيكيفر</w:t>
      </w:r>
      <w:r>
        <w:rPr>
          <w:rtl/>
        </w:rPr>
        <w:t xml:space="preserve"> </w:t>
      </w:r>
      <w:r>
        <w:rPr>
          <w:rFonts w:hint="cs"/>
          <w:rtl/>
        </w:rPr>
        <w:t>نميگذارد،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وعد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حق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فلا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تغرنكم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الحيوة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الدنيا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يغرنكم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الغرور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برقهاى</w:t>
      </w:r>
      <w:r>
        <w:rPr>
          <w:rtl/>
        </w:rPr>
        <w:t xml:space="preserve"> </w:t>
      </w:r>
      <w:r>
        <w:rPr>
          <w:rFonts w:hint="cs"/>
          <w:rtl/>
        </w:rPr>
        <w:t>دلفريب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شياطين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مشغولند،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سعادتان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فريبندگى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(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(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المعاقبين</w:t>
      </w:r>
      <w:r>
        <w:rPr>
          <w:rtl/>
        </w:rPr>
        <w:t xml:space="preserve"> )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غرور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)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فريبكار،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ميخورند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نيرومندترند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نميشوند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ميخورند،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پرمايه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تغرنكم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يغرنكم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الغرور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الشيطان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لكم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عدوا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فاتخذوه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عدوا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ميشمرد،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دشمنى</w:t>
      </w:r>
      <w:r>
        <w:rPr>
          <w:rtl/>
        </w:rPr>
        <w:t xml:space="preserve"> </w:t>
      </w:r>
      <w:r>
        <w:rPr>
          <w:rFonts w:hint="cs"/>
          <w:rtl/>
        </w:rPr>
        <w:t>نپذيريد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بمانيد؟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خطوات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شفيق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ناصح</w:t>
      </w:r>
      <w:r>
        <w:rPr>
          <w:rtl/>
        </w:rPr>
        <w:t xml:space="preserve"> </w:t>
      </w:r>
      <w:r>
        <w:rPr>
          <w:rFonts w:hint="cs"/>
          <w:rtl/>
        </w:rPr>
        <w:t>بپذيريد؟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افتتخذونه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ذريته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اولياء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دونى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لكم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عدو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ميكنيد،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>! (</w:t>
      </w:r>
      <w:r>
        <w:rPr>
          <w:rFonts w:hint="cs"/>
          <w:rtl/>
        </w:rPr>
        <w:t>كهف</w:t>
      </w:r>
      <w:r>
        <w:rPr>
          <w:rtl/>
        </w:rPr>
        <w:t xml:space="preserve"> - 50).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ثم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لاتينهم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بين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ايديهم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خلفهم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ايمانهم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شمائلهم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ميروم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- 17).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نميبيند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يراكم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قبيله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حيث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ترونهم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نميبينيد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- 27).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بكوش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اولاهن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دمت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ذنوبك</w:t>
      </w:r>
      <w:r>
        <w:rPr>
          <w:rtl/>
        </w:rPr>
        <w:t xml:space="preserve"> </w:t>
      </w:r>
      <w:r>
        <w:rPr>
          <w:rFonts w:hint="cs"/>
          <w:rtl/>
        </w:rPr>
        <w:t>تغفر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تشتغل</w:t>
      </w:r>
      <w:r>
        <w:rPr>
          <w:rtl/>
        </w:rPr>
        <w:t xml:space="preserve"> </w:t>
      </w:r>
      <w:r>
        <w:rPr>
          <w:rFonts w:hint="cs"/>
          <w:rtl/>
        </w:rPr>
        <w:t>بعيوب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دمت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كنوزى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نفدت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تهتم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رزقك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دمت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ترج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دمت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ميتا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تامن</w:t>
      </w:r>
      <w:r>
        <w:rPr>
          <w:rtl/>
        </w:rPr>
        <w:t xml:space="preserve"> </w:t>
      </w:r>
      <w:r>
        <w:rPr>
          <w:rFonts w:hint="cs"/>
          <w:rtl/>
        </w:rPr>
        <w:t>مكره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نميبينى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مپرداز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دوم</w:t>
      </w:r>
      <w:r>
        <w:rPr>
          <w:rtl/>
        </w:rPr>
        <w:t xml:space="preserve"> -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نميبينى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روزيت</w:t>
      </w:r>
      <w:r>
        <w:rPr>
          <w:rtl/>
        </w:rPr>
        <w:t xml:space="preserve"> </w:t>
      </w:r>
      <w:r>
        <w:rPr>
          <w:rFonts w:hint="cs"/>
          <w:rtl/>
        </w:rPr>
        <w:t>غمناك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نميبينى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مبند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نميبينى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E86ECB">
        <w:rPr>
          <w:rtl/>
        </w:rPr>
        <w:t>!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(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ميافزايد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حزبش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انما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يدعوا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حزبه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ليكونوا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اصحاب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السعير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حزب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زيرند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انما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سلطانه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على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الذين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يتولونه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- 100).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شيطانند،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استحوذ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عليهم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الشيطان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فانسيهم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ذكر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اولئك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حزب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الشيطان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حزب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الشيطان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الخاسرون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مجادله</w:t>
      </w:r>
      <w:r>
        <w:rPr>
          <w:rtl/>
        </w:rPr>
        <w:t xml:space="preserve"> - 18).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نامنويسى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پليديهاى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E86ECB">
        <w:rPr>
          <w:rtl/>
        </w:rPr>
        <w:t>.</w:t>
      </w:r>
    </w:p>
    <w:p w:rsidR="00CC4D47" w:rsidRDefault="00E4714B" w:rsidP="00CC4D47">
      <w:pPr>
        <w:pStyle w:val="libNormal"/>
        <w:rPr>
          <w:rtl/>
        </w:rPr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(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.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الذين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كفروا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عذاب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شديد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الذين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آمنوا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عملوا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الصالحات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مغفرة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اجر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كبير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نميشمرد،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ميافزايد،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متلازم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>.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تحليه</w:t>
      </w:r>
      <w:r w:rsidR="00E86ECB">
        <w:rPr>
          <w:rtl/>
        </w:rPr>
        <w:t>.</w:t>
      </w:r>
    </w:p>
    <w:p w:rsidR="00E4714B" w:rsidRDefault="00CC4D47" w:rsidP="00E4714B">
      <w:pPr>
        <w:pStyle w:val="libNormal"/>
      </w:pPr>
      <w:r>
        <w:rPr>
          <w:rtl/>
        </w:rPr>
        <w:br w:type="page"/>
      </w:r>
    </w:p>
    <w:p w:rsidR="00E4714B" w:rsidRDefault="00E4714B" w:rsidP="00CC4D47">
      <w:pPr>
        <w:pStyle w:val="Heading2"/>
      </w:pPr>
      <w:bookmarkStart w:id="56" w:name="_Toc4567803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C4D47">
        <w:rPr>
          <w:rFonts w:hint="cs"/>
          <w:rtl/>
        </w:rPr>
        <w:t xml:space="preserve">(8)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6"/>
    </w:p>
    <w:p w:rsidR="00E4714B" w:rsidRDefault="00CC4D47" w:rsidP="00CC4D4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C4D47">
        <w:rPr>
          <w:rStyle w:val="libAieChar"/>
          <w:rFonts w:hint="cs"/>
          <w:rtl/>
        </w:rPr>
        <w:t>افمن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زين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سوء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عمله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فر</w:t>
      </w:r>
      <w:r w:rsidRPr="00CC4D47">
        <w:rPr>
          <w:rStyle w:val="libAieChar"/>
          <w:rFonts w:hint="cs"/>
          <w:rtl/>
        </w:rPr>
        <w:t>أ</w:t>
      </w:r>
      <w:r w:rsidR="00E4714B" w:rsidRPr="00CC4D47">
        <w:rPr>
          <w:rStyle w:val="libAieChar"/>
          <w:rFonts w:hint="cs"/>
          <w:rtl/>
        </w:rPr>
        <w:t>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حسنا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فان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يضل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يشاء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يهدى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يشاء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فلا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تذهب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نفسك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عليهم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حسرت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عليم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بما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يصنعون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الذى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ارسل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الريح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فتثير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سحابا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فسقناه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الى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بلد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ميت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فاحيينا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به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الارض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بعد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موتها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كذلك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النشور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كان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يريد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العزة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فلله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العزة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جميعا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اليه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يصعد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الكلم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الطيب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العمل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الصلح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يرفعه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الذين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يمكرون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السيات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لهم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عذاب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شديد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مكر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اولئك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هو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يبور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(10)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مييابد؟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مردهاى</w:t>
      </w:r>
      <w:r>
        <w:rPr>
          <w:rtl/>
        </w:rPr>
        <w:t xml:space="preserve"> </w:t>
      </w:r>
      <w:r>
        <w:rPr>
          <w:rFonts w:hint="cs"/>
          <w:rtl/>
        </w:rPr>
        <w:t>ميرانيم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مردنش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ميكشند،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افسادگرانه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نميرسد</w:t>
      </w:r>
      <w:r>
        <w:rPr>
          <w:rtl/>
        </w:rPr>
        <w:t>).</w:t>
      </w:r>
    </w:p>
    <w:p w:rsidR="00E4714B" w:rsidRDefault="00E4714B" w:rsidP="00CC4D47">
      <w:pPr>
        <w:pStyle w:val="Heading3"/>
      </w:pPr>
      <w:bookmarkStart w:id="57" w:name="_Toc456780344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57"/>
    </w:p>
    <w:p w:rsidR="00E4714B" w:rsidRDefault="00E4714B" w:rsidP="00E4714B">
      <w:pPr>
        <w:pStyle w:val="libNormal"/>
      </w:pP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ميبيند،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ميكند؟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زين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سوء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عمله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فرآه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حسنا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سياهشان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ميپردازد،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زيبائيها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!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دردناكشان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ميدهد؟</w:t>
      </w:r>
      <w:r>
        <w:rPr>
          <w:rtl/>
        </w:rPr>
        <w:t xml:space="preserve"> </w:t>
      </w:r>
      <w:r>
        <w:rPr>
          <w:rFonts w:hint="cs"/>
          <w:rtl/>
        </w:rPr>
        <w:t>خداوند؟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فطرتشان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وجدانشان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عقلشان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ميپندارند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منجلاب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>!...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پاكدلانى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>...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فان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يضل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يشاء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يهدى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يشاء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تزيينى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چشمانى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گوشهائى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فلا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تذهب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نفسك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عليهم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حسرات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لعلك</w:t>
      </w:r>
      <w:r>
        <w:rPr>
          <w:rtl/>
        </w:rPr>
        <w:t xml:space="preserve"> </w:t>
      </w:r>
      <w:r>
        <w:rPr>
          <w:rFonts w:hint="cs"/>
          <w:rtl/>
        </w:rPr>
        <w:t>باخع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يكونوا</w:t>
      </w:r>
      <w:r>
        <w:rPr>
          <w:rtl/>
        </w:rPr>
        <w:t xml:space="preserve"> </w:t>
      </w:r>
      <w:r>
        <w:rPr>
          <w:rFonts w:hint="cs"/>
          <w:rtl/>
        </w:rPr>
        <w:t>مومنين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حسرات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لاجله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حسرتها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ميبينند،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!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نخور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عليم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بما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يصنعون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هويداست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پذيرش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الذى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ارسل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الرياح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فتثير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سحابا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فسقناه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بلد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ميت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مردنش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فاحيينا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الارض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بعد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موتها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كذلك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النشور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ابرها،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استوائى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جريانهاى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قطبى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بخارات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بذرهاى</w:t>
      </w:r>
      <w:r>
        <w:rPr>
          <w:rtl/>
        </w:rPr>
        <w:t xml:space="preserve"> </w:t>
      </w:r>
      <w:r>
        <w:rPr>
          <w:rFonts w:hint="cs"/>
          <w:rtl/>
        </w:rPr>
        <w:t>گياهانى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افشانده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سرسبز،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!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متحركى</w:t>
      </w:r>
      <w:r>
        <w:rPr>
          <w:rtl/>
        </w:rPr>
        <w:t xml:space="preserve"> </w:t>
      </w:r>
      <w:r>
        <w:rPr>
          <w:rFonts w:hint="cs"/>
          <w:rtl/>
        </w:rPr>
        <w:t>محركى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ميخواهد،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پديدار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فتثير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اثاره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اوقيانوسها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فسقناه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E86ECB">
        <w:rPr>
          <w:rtl/>
        </w:rPr>
        <w:t>؟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پيغمبر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مررت</w:t>
      </w:r>
      <w:r>
        <w:rPr>
          <w:rtl/>
        </w:rPr>
        <w:t xml:space="preserve"> </w:t>
      </w:r>
      <w:r>
        <w:rPr>
          <w:rFonts w:hint="cs"/>
          <w:rtl/>
        </w:rPr>
        <w:t>بوادى</w:t>
      </w:r>
      <w:r>
        <w:rPr>
          <w:rtl/>
        </w:rPr>
        <w:t xml:space="preserve"> </w:t>
      </w:r>
      <w:r>
        <w:rPr>
          <w:rFonts w:hint="cs"/>
          <w:rtl/>
        </w:rPr>
        <w:t>اهلك</w:t>
      </w:r>
      <w:r>
        <w:rPr>
          <w:rtl/>
        </w:rPr>
        <w:t xml:space="preserve"> </w:t>
      </w:r>
      <w:r>
        <w:rPr>
          <w:rFonts w:hint="cs"/>
          <w:rtl/>
        </w:rPr>
        <w:t>ممخلا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مررت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يهتز</w:t>
      </w:r>
      <w:r>
        <w:rPr>
          <w:rtl/>
        </w:rPr>
        <w:t xml:space="preserve"> </w:t>
      </w:r>
      <w:r>
        <w:rPr>
          <w:rFonts w:hint="cs"/>
          <w:rtl/>
        </w:rPr>
        <w:t>خضرا؟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قلت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قال</w:t>
      </w:r>
      <w:r w:rsidR="00E86ECB">
        <w:rPr>
          <w:rtl/>
        </w:rPr>
        <w:t>:</w:t>
      </w:r>
      <w:r>
        <w:rPr>
          <w:rtl/>
        </w:rPr>
        <w:t xml:space="preserve">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فكذلك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يحيى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الموتى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تلك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آيته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خلقه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16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مشتركان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ميخواستند،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نتبع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الهدى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معك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نتخطف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ارضنا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ربايند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- 57).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بطلبند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كان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يريد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العزة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العزة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جميعا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عزت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عزاز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محدوديتشان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العزيز،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الدارين</w:t>
      </w:r>
      <w:r>
        <w:rPr>
          <w:rtl/>
        </w:rPr>
        <w:t xml:space="preserve"> </w:t>
      </w:r>
      <w:r>
        <w:rPr>
          <w:rFonts w:hint="cs"/>
          <w:rtl/>
        </w:rPr>
        <w:t>فليطع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!: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آنجاست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825893" w:rsidRPr="0082589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جنادة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نصايح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اردت</w:t>
      </w:r>
      <w:r>
        <w:rPr>
          <w:rtl/>
        </w:rPr>
        <w:t xml:space="preserve"> </w:t>
      </w:r>
      <w:r>
        <w:rPr>
          <w:rFonts w:hint="cs"/>
          <w:rtl/>
        </w:rPr>
        <w:t>عزا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عشيرة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هيبة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فاخرج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</w:t>
      </w:r>
      <w:r>
        <w:rPr>
          <w:rtl/>
        </w:rPr>
        <w:t xml:space="preserve"> </w:t>
      </w:r>
      <w:r>
        <w:rPr>
          <w:rFonts w:hint="cs"/>
          <w:rtl/>
        </w:rPr>
        <w:t>معصية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هيبت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للمومنين</w:t>
      </w:r>
      <w:r>
        <w:rPr>
          <w:rtl/>
        </w:rPr>
        <w:t xml:space="preserve"> ) (</w:t>
      </w:r>
      <w:r>
        <w:rPr>
          <w:rFonts w:hint="cs"/>
          <w:rtl/>
        </w:rPr>
        <w:t>منافقون</w:t>
      </w:r>
      <w:r>
        <w:rPr>
          <w:rtl/>
        </w:rPr>
        <w:t xml:space="preserve"> - 8).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عزت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 (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اليه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يصعد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الكلم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الطيب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العمل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الصالح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يرفعه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الكلم</w:t>
      </w:r>
      <w:r>
        <w:rPr>
          <w:rtl/>
        </w:rPr>
        <w:t xml:space="preserve"> </w:t>
      </w:r>
      <w:r>
        <w:rPr>
          <w:rFonts w:hint="cs"/>
          <w:rtl/>
        </w:rPr>
        <w:t>الطيب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عينى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الكلم</w:t>
      </w:r>
      <w:r>
        <w:rPr>
          <w:rtl/>
        </w:rPr>
        <w:t xml:space="preserve"> </w:t>
      </w:r>
      <w:r>
        <w:rPr>
          <w:rFonts w:hint="cs"/>
          <w:rtl/>
        </w:rPr>
        <w:t>الطيب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ميرويد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 w:rsidR="00E86ECB">
        <w:rPr>
          <w:rtl/>
        </w:rPr>
        <w:t>،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الم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كيف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ضرب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مثلا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كلمة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طيبة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كشجرة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طيبة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اصلها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ثابت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فرعها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السماء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توتى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اكلها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كل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حين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باذن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ربها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افراشته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مشتاقان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الكلم</w:t>
      </w:r>
      <w:r>
        <w:rPr>
          <w:rtl/>
        </w:rPr>
        <w:t xml:space="preserve"> </w:t>
      </w:r>
      <w:r>
        <w:rPr>
          <w:rFonts w:hint="cs"/>
          <w:rtl/>
        </w:rPr>
        <w:t>الطيب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CC4D47" w:rsidRPr="0082589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(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ميكشند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الذين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يمكرون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السيئات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عذاب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شديد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مكر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اولئك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هو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يبور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فاسدان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اتخذوا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دون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ليكونوا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لهم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عزا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- 81).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ذليلان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)!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يقولون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لئن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رجعنا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الى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المدينة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ليخرجن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الاعز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منها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الاذل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منافقون</w:t>
      </w:r>
      <w:r>
        <w:rPr>
          <w:rtl/>
        </w:rPr>
        <w:t xml:space="preserve"> - 8).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مكر</w:t>
      </w:r>
      <w:r>
        <w:rPr>
          <w:rtl/>
        </w:rPr>
        <w:t xml:space="preserve">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انديشهاى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سيئات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يبور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بوار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بوران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كسادى</w:t>
      </w:r>
      <w:r>
        <w:rPr>
          <w:rtl/>
        </w:rPr>
        <w:t xml:space="preserve"> </w:t>
      </w:r>
      <w:r>
        <w:rPr>
          <w:rFonts w:hint="cs"/>
          <w:rtl/>
        </w:rPr>
        <w:t>مفرط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كسادى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فسد</w:t>
      </w:r>
      <w:r>
        <w:rPr>
          <w:rtl/>
        </w:rPr>
        <w:t>): (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كساد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)!</w:t>
      </w:r>
    </w:p>
    <w:p w:rsidR="00E4714B" w:rsidRDefault="00E4714B" w:rsidP="00CC4D47">
      <w:pPr>
        <w:pStyle w:val="Heading3"/>
      </w:pPr>
      <w:bookmarkStart w:id="58" w:name="_Toc456780345"/>
      <w:r>
        <w:rPr>
          <w:rFonts w:hint="cs"/>
          <w:rtl/>
        </w:rPr>
        <w:t>نكته</w:t>
      </w:r>
      <w:r w:rsidR="00E86ECB">
        <w:rPr>
          <w:rtl/>
        </w:rPr>
        <w:t>:</w:t>
      </w:r>
      <w:bookmarkEnd w:id="58"/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تمام</w:t>
      </w:r>
      <w:r>
        <w:rPr>
          <w:rtl/>
        </w:rPr>
        <w:t xml:space="preserve"> (</w:t>
      </w:r>
      <w:r>
        <w:rPr>
          <w:rFonts w:hint="cs"/>
          <w:rtl/>
        </w:rPr>
        <w:t>عزت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ياغيان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قدرتى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نفوذناپذيرى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زر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زور</w:t>
      </w:r>
      <w:r>
        <w:rPr>
          <w:rtl/>
        </w:rPr>
        <w:t xml:space="preserve">) </w:t>
      </w:r>
      <w:r>
        <w:rPr>
          <w:rFonts w:hint="cs"/>
          <w:rtl/>
        </w:rPr>
        <w:t>ارتقا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)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نيرنگهاى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="00CC4D47" w:rsidRPr="000C44E2">
        <w:rPr>
          <w:rStyle w:val="libAlaemChar"/>
          <w:rFonts w:eastAsia="KFGQPC Uthman Taha Naskh" w:hint="cs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قالوا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بعزة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فرعون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انا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لنحن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الغالبون</w:t>
      </w:r>
      <w:r w:rsidR="00CC4D4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 (</w:t>
      </w:r>
      <w:r>
        <w:rPr>
          <w:rFonts w:hint="cs"/>
          <w:rtl/>
        </w:rPr>
        <w:t>شعراء</w:t>
      </w:r>
      <w:r>
        <w:rPr>
          <w:rtl/>
        </w:rPr>
        <w:t xml:space="preserve"> - 44).</w:t>
      </w:r>
    </w:p>
    <w:p w:rsidR="00E4714B" w:rsidRDefault="00E4714B" w:rsidP="00CC4D4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چوپانى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 w:rsidR="00CC4D47">
        <w:rPr>
          <w:rFonts w:hint="cs"/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مذلت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برد؟</w:t>
      </w:r>
    </w:p>
    <w:p w:rsidR="00CC4D47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CC4D47" w:rsidP="00E4714B">
      <w:pPr>
        <w:pStyle w:val="libNormal"/>
      </w:pPr>
      <w:r>
        <w:rPr>
          <w:rtl/>
        </w:rPr>
        <w:br w:type="page"/>
      </w:r>
    </w:p>
    <w:p w:rsidR="00E4714B" w:rsidRDefault="00E4714B" w:rsidP="00CC4D47">
      <w:pPr>
        <w:pStyle w:val="Heading2"/>
      </w:pPr>
      <w:bookmarkStart w:id="59" w:name="_Toc4567803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C4D47">
        <w:rPr>
          <w:rFonts w:hint="cs"/>
          <w:rtl/>
        </w:rPr>
        <w:t xml:space="preserve">(11) و (12)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9"/>
    </w:p>
    <w:p w:rsidR="00E4714B" w:rsidRDefault="00CC4D47" w:rsidP="00CC4D4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خلقكم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تراب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ثم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نطفة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ثم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جعلكم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أزوجا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تحمل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أنثى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تضع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إ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بعلمه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يعمر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معمر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ينقص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عمره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إلا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فى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كتب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إن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ذلك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على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يسير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يستوى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البحران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هذا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عذب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فرات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سائغ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شرابه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هذا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ملح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أ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جاج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كل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تأ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كلون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لحما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طريا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تستخرجون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حلية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تلبسونها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ترى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الفلك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فيه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مواخر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لتبتغوا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من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فضله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و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لعلكم</w:t>
      </w:r>
      <w:r w:rsidR="00E4714B" w:rsidRPr="00CC4D47">
        <w:rPr>
          <w:rStyle w:val="libAieChar"/>
          <w:rtl/>
        </w:rPr>
        <w:t xml:space="preserve"> </w:t>
      </w:r>
      <w:r w:rsidR="00E4714B" w:rsidRPr="00CC4D47">
        <w:rPr>
          <w:rStyle w:val="libAieChar"/>
          <w:rFonts w:hint="cs"/>
          <w:rtl/>
        </w:rPr>
        <w:t>تشكرون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(12)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آبش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نوشيدنش</w:t>
      </w:r>
      <w:r>
        <w:rPr>
          <w:rtl/>
        </w:rPr>
        <w:t xml:space="preserve"> </w:t>
      </w:r>
      <w:r>
        <w:rPr>
          <w:rFonts w:hint="cs"/>
          <w:rtl/>
        </w:rPr>
        <w:t>خوشگوار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گلوگير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(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E4714B" w:rsidRDefault="00E4714B" w:rsidP="00CC4D47">
      <w:pPr>
        <w:pStyle w:val="Heading3"/>
      </w:pPr>
      <w:bookmarkStart w:id="60" w:name="_Toc456780347"/>
      <w:r>
        <w:rPr>
          <w:rFonts w:hint="cs"/>
          <w:rtl/>
        </w:rPr>
        <w:t>تفسير</w:t>
      </w:r>
      <w:r>
        <w:rPr>
          <w:rtl/>
        </w:rPr>
        <w:t>:</w:t>
      </w:r>
      <w:bookmarkEnd w:id="60"/>
    </w:p>
    <w:p w:rsidR="00E4714B" w:rsidRDefault="00E4714B" w:rsidP="00E4714B">
      <w:pPr>
        <w:pStyle w:val="libNormal"/>
      </w:pP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و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الله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خلقكم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تراب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ثم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من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نطفة</w:t>
      </w:r>
      <w:r w:rsidRPr="00CC4D4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C4D47">
        <w:rPr>
          <w:rStyle w:val="libAieChar"/>
          <w:rFonts w:hint="cs"/>
          <w:rtl/>
        </w:rPr>
        <w:t>ثم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جعلكم</w:t>
      </w:r>
      <w:r w:rsidRPr="00CC4D47">
        <w:rPr>
          <w:rStyle w:val="libAieChar"/>
          <w:rtl/>
        </w:rPr>
        <w:t xml:space="preserve"> </w:t>
      </w:r>
      <w:r w:rsidRPr="00CC4D47">
        <w:rPr>
          <w:rStyle w:val="libAieChar"/>
          <w:rFonts w:hint="cs"/>
          <w:rtl/>
        </w:rPr>
        <w:t>ازواجا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تفضيلى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زوجيت</w:t>
      </w:r>
      <w:r>
        <w:rPr>
          <w:rtl/>
        </w:rPr>
        <w:t xml:space="preserve"> )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ازواج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اصناف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مادهاى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انثى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تضع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بعلمه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باردارى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آشفتگى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متعفن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>!.</w:t>
      </w:r>
    </w:p>
    <w:p w:rsidR="00E4714B" w:rsidRDefault="00E4714B" w:rsidP="0044039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(</w:t>
      </w:r>
      <w:r>
        <w:rPr>
          <w:rFonts w:hint="cs"/>
          <w:rtl/>
        </w:rPr>
        <w:t>مذكر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فيزيولوژيكى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 w:rsidR="00440396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معترفند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عجيبترين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ناف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دگرگونيها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تصادفهاى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)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زهى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موهومى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ششم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هفتم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440396">
        <w:rPr>
          <w:rStyle w:val="libAieChar"/>
          <w:rFonts w:hint="cs"/>
          <w:rtl/>
        </w:rPr>
        <w:t>و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ما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يعمر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من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معمر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و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لا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ينقص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من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عمره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الا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فى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كتاب</w:t>
      </w:r>
      <w:r w:rsidRPr="00440396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 w:rsidRPr="00440396">
        <w:rPr>
          <w:rStyle w:val="libAieChar"/>
          <w:rtl/>
        </w:rPr>
        <w:t xml:space="preserve"> </w:t>
      </w:r>
      <w:r>
        <w:rPr>
          <w:rtl/>
        </w:rPr>
        <w:t>(1).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چه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معمر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عمارت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معمر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440396">
        <w:rPr>
          <w:rStyle w:val="libAieChar"/>
          <w:rFonts w:hint="cs"/>
          <w:rtl/>
        </w:rPr>
        <w:t>ان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ذلك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على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الله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يسير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440396">
      <w:pPr>
        <w:pStyle w:val="libNormal"/>
      </w:pP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كاستى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 w:rsidR="00440396">
        <w:rPr>
          <w:rFonts w:hint="cs"/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خاك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نطفه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خوشگوار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) (</w:t>
      </w:r>
      <w:r w:rsidRPr="00440396">
        <w:rPr>
          <w:rStyle w:val="libAieChar"/>
          <w:rFonts w:hint="cs"/>
          <w:rtl/>
        </w:rPr>
        <w:t>و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ما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يستوى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البحران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هذا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عذب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فرات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سائغ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شرابه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و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هذا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ملح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اجاج</w:t>
      </w:r>
      <w:r w:rsidRPr="00440396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مشتقند،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440396">
        <w:rPr>
          <w:rStyle w:val="libAieChar"/>
          <w:rFonts w:hint="cs"/>
          <w:rtl/>
        </w:rPr>
        <w:t>و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من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كل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تاكلون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لحما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طريا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440396">
        <w:rPr>
          <w:rStyle w:val="libAieChar"/>
          <w:rFonts w:hint="cs"/>
          <w:rtl/>
        </w:rPr>
        <w:t>و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تستخرجون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حلية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تلبسونها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44039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(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440396">
        <w:rPr>
          <w:rStyle w:val="libAieChar"/>
          <w:rFonts w:hint="cs"/>
          <w:rtl/>
        </w:rPr>
        <w:t>و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ترى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الفلك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فيه</w:t>
      </w:r>
      <w:r w:rsidR="00440396" w:rsidRPr="00440396">
        <w:rPr>
          <w:rStyle w:val="libAieChar"/>
          <w:rFonts w:hint="cs"/>
          <w:rtl/>
        </w:rPr>
        <w:t xml:space="preserve"> </w:t>
      </w:r>
      <w:r w:rsidRPr="00440396">
        <w:rPr>
          <w:rStyle w:val="libAieChar"/>
          <w:rFonts w:hint="cs"/>
          <w:rtl/>
        </w:rPr>
        <w:t>مواخر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لتبتغوا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من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فضله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و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لعلكم</w:t>
      </w:r>
      <w:r w:rsidRPr="00440396">
        <w:rPr>
          <w:rStyle w:val="libAieChar"/>
          <w:rtl/>
        </w:rPr>
        <w:t xml:space="preserve"> </w:t>
      </w:r>
      <w:r w:rsidRPr="00440396">
        <w:rPr>
          <w:rStyle w:val="libAieChar"/>
          <w:rFonts w:hint="cs"/>
          <w:rtl/>
        </w:rPr>
        <w:t>تشكرون</w:t>
      </w:r>
      <w:r w:rsidRPr="00440396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فرات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)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(</w:t>
      </w:r>
      <w:r>
        <w:rPr>
          <w:rFonts w:hint="cs"/>
          <w:rtl/>
        </w:rPr>
        <w:t>عذوبت</w:t>
      </w:r>
      <w:r>
        <w:rPr>
          <w:rtl/>
        </w:rPr>
        <w:t xml:space="preserve"> ) (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گوارائى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سائغ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گوارائى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ملح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اجاج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زحمتى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بيدريغ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4714B" w:rsidRDefault="00E4714B" w:rsidP="00440396">
      <w:pPr>
        <w:pStyle w:val="libNormal"/>
      </w:pP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(</w:t>
      </w:r>
      <w:r>
        <w:rPr>
          <w:rFonts w:hint="cs"/>
          <w:rtl/>
        </w:rPr>
        <w:t>مرواريد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صدف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مرجان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ذوقى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E86ECB">
        <w:rPr>
          <w:rtl/>
        </w:rPr>
        <w:t>،</w:t>
      </w:r>
      <w:r w:rsidR="0044039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تبذير،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شاداب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كالاهائى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اتومبيل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ابرها،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تقويتى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باير،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لحم</w:t>
      </w:r>
      <w:r>
        <w:rPr>
          <w:rtl/>
        </w:rPr>
        <w:t xml:space="preserve"> </w:t>
      </w:r>
      <w:r>
        <w:rPr>
          <w:rFonts w:hint="cs"/>
          <w:rtl/>
        </w:rPr>
        <w:t>طرى</w:t>
      </w:r>
      <w:r>
        <w:rPr>
          <w:rtl/>
        </w:rPr>
        <w:t xml:space="preserve"> ) (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كنسرو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درياهاى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درياچه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ايالات</w:t>
      </w:r>
      <w:r>
        <w:rPr>
          <w:rtl/>
        </w:rPr>
        <w:t xml:space="preserve"> </w:t>
      </w:r>
      <w:r>
        <w:rPr>
          <w:rFonts w:hint="cs"/>
          <w:rtl/>
        </w:rPr>
        <w:t>متحده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بحر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- 50 - </w:t>
      </w:r>
      <w:r>
        <w:rPr>
          <w:rFonts w:hint="cs"/>
          <w:rtl/>
        </w:rPr>
        <w:t>شعراء</w:t>
      </w:r>
      <w:r>
        <w:rPr>
          <w:rtl/>
        </w:rPr>
        <w:t xml:space="preserve"> - 63 - </w:t>
      </w:r>
      <w:r>
        <w:rPr>
          <w:rFonts w:hint="cs"/>
          <w:rtl/>
        </w:rPr>
        <w:t>اعراف</w:t>
      </w:r>
      <w:r>
        <w:rPr>
          <w:rtl/>
        </w:rPr>
        <w:t xml:space="preserve"> - 138).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درياهاى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لتبتغوا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تشكرون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 w:rsidR="00E86ECB">
        <w:rPr>
          <w:rtl/>
        </w:rPr>
        <w:t>.</w:t>
      </w:r>
    </w:p>
    <w:p w:rsidR="00E4714B" w:rsidRDefault="00E4714B" w:rsidP="00440396">
      <w:pPr>
        <w:pStyle w:val="Heading3"/>
      </w:pPr>
      <w:bookmarkStart w:id="61" w:name="_Toc456780348"/>
      <w:r>
        <w:rPr>
          <w:rFonts w:hint="cs"/>
          <w:rtl/>
        </w:rPr>
        <w:t>نكته</w:t>
      </w:r>
      <w:r w:rsidR="00E86ECB">
        <w:rPr>
          <w:rtl/>
        </w:rPr>
        <w:t>:</w:t>
      </w:r>
      <w:bookmarkEnd w:id="61"/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اعتيادهاى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هيجانات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الف</w:t>
      </w:r>
      <w:r>
        <w:rPr>
          <w:rtl/>
        </w:rPr>
        <w:t xml:space="preserve"> -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الرحم</w:t>
      </w:r>
      <w:r>
        <w:rPr>
          <w:rtl/>
        </w:rPr>
        <w:t xml:space="preserve"> </w:t>
      </w:r>
      <w:r>
        <w:rPr>
          <w:rFonts w:hint="cs"/>
          <w:rtl/>
        </w:rPr>
        <w:t>تعمران</w:t>
      </w:r>
      <w:r>
        <w:rPr>
          <w:rtl/>
        </w:rPr>
        <w:t xml:space="preserve"> </w:t>
      </w:r>
      <w:r>
        <w:rPr>
          <w:rFonts w:hint="cs"/>
          <w:rtl/>
        </w:rPr>
        <w:t>الديار،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تزيدان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الاعمار</w:t>
      </w:r>
      <w:r>
        <w:rPr>
          <w:rtl/>
        </w:rPr>
        <w:t>!: (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يبسط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رزقه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ينسى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اجله</w:t>
      </w:r>
      <w:r>
        <w:rPr>
          <w:rtl/>
        </w:rPr>
        <w:t xml:space="preserve"> </w:t>
      </w:r>
      <w:r>
        <w:rPr>
          <w:rFonts w:hint="cs"/>
          <w:rtl/>
        </w:rPr>
        <w:t>فليصل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رزقش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اجلش</w:t>
      </w:r>
      <w:r>
        <w:rPr>
          <w:rtl/>
        </w:rPr>
        <w:t xml:space="preserve"> </w:t>
      </w:r>
      <w:r>
        <w:rPr>
          <w:rFonts w:hint="cs"/>
          <w:rtl/>
        </w:rPr>
        <w:t>بتاخير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معشر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الزنا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خصال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يذهب</w:t>
      </w:r>
      <w:r>
        <w:rPr>
          <w:rtl/>
        </w:rPr>
        <w:t xml:space="preserve"> </w:t>
      </w:r>
      <w:r>
        <w:rPr>
          <w:rFonts w:hint="cs"/>
          <w:rtl/>
        </w:rPr>
        <w:t>بالبهاء،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يورث</w:t>
      </w:r>
      <w:r>
        <w:rPr>
          <w:rtl/>
        </w:rPr>
        <w:t xml:space="preserve"> </w:t>
      </w:r>
      <w:r>
        <w:rPr>
          <w:rFonts w:hint="cs"/>
          <w:rtl/>
        </w:rPr>
        <w:t>الفقر،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پيامد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تنگدستى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السر</w:t>
      </w:r>
      <w:r>
        <w:rPr>
          <w:rtl/>
        </w:rPr>
        <w:t xml:space="preserve"> </w:t>
      </w:r>
      <w:r>
        <w:rPr>
          <w:rFonts w:hint="cs"/>
          <w:rtl/>
        </w:rPr>
        <w:t>ينفيان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يدفعان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سبعين</w:t>
      </w:r>
      <w:r>
        <w:rPr>
          <w:rtl/>
        </w:rPr>
        <w:t xml:space="preserve"> </w:t>
      </w:r>
      <w:r>
        <w:rPr>
          <w:rFonts w:hint="cs"/>
          <w:rtl/>
        </w:rPr>
        <w:t>ميتة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>: (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).</w:t>
      </w:r>
    </w:p>
    <w:p w:rsidR="00E4714B" w:rsidRDefault="00E4714B" w:rsidP="0044039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 w:rsidR="00440396">
        <w:rPr>
          <w:rFonts w:hint="cs"/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يتغير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شهوترانى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44039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 w:rsidR="00440396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)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E4714B" w:rsidRDefault="00E4714B" w:rsidP="0044039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يكدستگاه</w:t>
      </w:r>
      <w:r>
        <w:rPr>
          <w:rtl/>
        </w:rPr>
        <w:t xml:space="preserve"> </w:t>
      </w:r>
      <w:r>
        <w:rPr>
          <w:rFonts w:hint="cs"/>
          <w:rtl/>
        </w:rPr>
        <w:t>اتومبيل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برسند،و</w:t>
      </w:r>
      <w:r>
        <w:rPr>
          <w:rtl/>
        </w:rPr>
        <w:t xml:space="preserve"> </w:t>
      </w:r>
      <w:r>
        <w:rPr>
          <w:rFonts w:hint="cs"/>
          <w:rtl/>
        </w:rPr>
        <w:t>مراقبتهاى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اتومبيل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مراقبتهاى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لاابالى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سنگلاخ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440396" w:rsidRDefault="00E4714B" w:rsidP="0044039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403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440396" w:rsidP="00440396">
      <w:pPr>
        <w:pStyle w:val="libNormal"/>
      </w:pPr>
      <w:r>
        <w:rPr>
          <w:rtl/>
        </w:rPr>
        <w:br w:type="page"/>
      </w:r>
    </w:p>
    <w:p w:rsidR="00E4714B" w:rsidRDefault="00E4714B" w:rsidP="000E3D1E">
      <w:pPr>
        <w:pStyle w:val="Heading2"/>
      </w:pPr>
      <w:bookmarkStart w:id="62" w:name="_Toc45678034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E3D1E">
        <w:rPr>
          <w:rFonts w:hint="cs"/>
          <w:rtl/>
        </w:rPr>
        <w:t xml:space="preserve">(13) و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2"/>
    </w:p>
    <w:p w:rsidR="00E4714B" w:rsidRDefault="000E3D1E" w:rsidP="000E3D1E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0E3D1E">
        <w:rPr>
          <w:rStyle w:val="libAieChar"/>
          <w:rFonts w:hint="cs"/>
          <w:rtl/>
        </w:rPr>
        <w:t>يولج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اليل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فى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النهار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يولج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النهار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فى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اليل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سخر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الشمس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القمر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كل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يجرى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جل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مسمى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ذلكم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الله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ربكم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له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الملك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الذين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تدعون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دونه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يملكون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قطمير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0E3D1E">
        <w:rPr>
          <w:rStyle w:val="libAieChar"/>
          <w:rFonts w:hint="cs"/>
          <w:rtl/>
        </w:rPr>
        <w:t>إ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تدعوهم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يسمعوا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دعاءكم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سمعوا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استجابوا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لكم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يوم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القيمة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يكفرون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بشرككم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ينبئك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مثل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خبير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(14)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ندارند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</w:p>
    <w:p w:rsidR="00E4714B" w:rsidRDefault="00E4714B" w:rsidP="000E3D1E">
      <w:pPr>
        <w:pStyle w:val="Heading3"/>
      </w:pPr>
      <w:bookmarkStart w:id="63" w:name="_Toc456780350"/>
      <w:r>
        <w:rPr>
          <w:rFonts w:hint="cs"/>
          <w:rtl/>
        </w:rPr>
        <w:t>تفسير</w:t>
      </w:r>
      <w:r>
        <w:rPr>
          <w:rtl/>
        </w:rPr>
        <w:t>:</w:t>
      </w:r>
      <w:bookmarkEnd w:id="63"/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‍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برانگيزد،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lastRenderedPageBreak/>
        <w:t>(</w:t>
      </w:r>
      <w:r w:rsidRPr="000E3D1E">
        <w:rPr>
          <w:rStyle w:val="libAieChar"/>
          <w:rFonts w:hint="cs"/>
          <w:rtl/>
        </w:rPr>
        <w:t>يولج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الليل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فى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النهار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يولج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النهار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فى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الليل</w:t>
      </w:r>
      <w:r w:rsidRPr="000E3D1E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يولج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ايلاج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الطلوعين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سخر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الشمس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القمر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تسخيرى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33 </w:t>
      </w:r>
      <w:r>
        <w:rPr>
          <w:rFonts w:hint="cs"/>
          <w:rtl/>
        </w:rPr>
        <w:t>ابراهيم</w:t>
      </w:r>
      <w:r>
        <w:rPr>
          <w:rtl/>
        </w:rPr>
        <w:t xml:space="preserve"> - </w:t>
      </w:r>
      <w:r>
        <w:rPr>
          <w:rFonts w:hint="cs"/>
          <w:rtl/>
        </w:rPr>
        <w:t>صفحه</w:t>
      </w:r>
      <w:r>
        <w:rPr>
          <w:rtl/>
        </w:rPr>
        <w:t xml:space="preserve"> 120 </w:t>
      </w:r>
      <w:r>
        <w:rPr>
          <w:rFonts w:hint="cs"/>
          <w:rtl/>
        </w:rPr>
        <w:t>و</w:t>
      </w:r>
      <w:r>
        <w:rPr>
          <w:rtl/>
        </w:rPr>
        <w:t xml:space="preserve"> 354 </w:t>
      </w:r>
      <w:r>
        <w:rPr>
          <w:rFonts w:hint="cs"/>
          <w:rtl/>
        </w:rPr>
        <w:t>داشتيم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كل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يجرى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لاجل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مسمى</w:t>
      </w:r>
      <w:r w:rsidRPr="000E3D1E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كورت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انكدرت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تكوير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</w:t>
      </w:r>
      <w:r>
        <w:rPr>
          <w:rFonts w:hint="cs"/>
          <w:rtl/>
        </w:rPr>
        <w:t>و</w:t>
      </w:r>
      <w:r>
        <w:rPr>
          <w:rtl/>
        </w:rPr>
        <w:t xml:space="preserve"> 2 )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(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دوريه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61 - </w:t>
      </w:r>
      <w:r>
        <w:rPr>
          <w:rFonts w:hint="cs"/>
          <w:rtl/>
        </w:rPr>
        <w:t>نحل</w:t>
      </w:r>
      <w:r>
        <w:rPr>
          <w:rtl/>
        </w:rPr>
        <w:t xml:space="preserve"> 45 - </w:t>
      </w:r>
      <w:r>
        <w:rPr>
          <w:rFonts w:hint="cs"/>
          <w:rtl/>
        </w:rPr>
        <w:t>فاطر</w:t>
      </w:r>
      <w:r>
        <w:rPr>
          <w:rtl/>
        </w:rPr>
        <w:t xml:space="preserve"> 42 - </w:t>
      </w:r>
      <w:r>
        <w:rPr>
          <w:rFonts w:hint="cs"/>
          <w:rtl/>
        </w:rPr>
        <w:t>زمر</w:t>
      </w:r>
      <w:r>
        <w:rPr>
          <w:rtl/>
        </w:rPr>
        <w:t xml:space="preserve"> 4 -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67 -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ذلكم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الله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ربكم</w:t>
      </w:r>
      <w:r w:rsidRPr="000E3D1E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بركاتشان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له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الملك</w:t>
      </w:r>
      <w:r w:rsidRPr="000E3D1E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0E3D1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ميخوانيد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 w:rsidR="000E3D1E">
        <w:rPr>
          <w:rFonts w:hint="cs"/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نازكى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الذين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تدعون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من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دونه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ما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يملكون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من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قطمير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قطمير</w:t>
      </w:r>
      <w:r>
        <w:rPr>
          <w:rtl/>
        </w:rPr>
        <w:t xml:space="preserve">)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(</w:t>
      </w:r>
      <w:r>
        <w:rPr>
          <w:rFonts w:hint="cs"/>
          <w:rtl/>
        </w:rPr>
        <w:t>فرورفتگى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خرمائى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بيخردان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ان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تدعوهم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يسمعوا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دعائكم</w:t>
      </w:r>
      <w:r w:rsidRPr="000E3D1E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جمادند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بيشعور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سمعوا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ما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استجابوا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لكم</w:t>
      </w:r>
      <w:r w:rsidRPr="000E3D1E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خرمائى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بگشايند؟</w:t>
      </w:r>
    </w:p>
    <w:p w:rsidR="00E4714B" w:rsidRDefault="00E4714B" w:rsidP="000E3D1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 w:rsidR="000E3D1E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يوم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القيامة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يكفرون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بشرككم</w:t>
      </w:r>
      <w:r w:rsidRPr="000E3D1E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0E3D1E" w:rsidRPr="000C44E2">
        <w:rPr>
          <w:rStyle w:val="libAlaemChar"/>
          <w:rFonts w:eastAsia="KFGQPC Uthman Taha Naskh" w:hint="cs"/>
          <w:rtl/>
        </w:rPr>
        <w:t>(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يوم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نحشرهم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جميعا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ثم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نقول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للذين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اشركوا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مكانكم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انتم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شركائكم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فزيلنا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بينهم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قال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شركائهم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ما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كنتم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ايانا</w:t>
      </w:r>
      <w:r w:rsidR="000E3D1E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تعبدون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حسابتان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معبودهايشان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تدعوهم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يسمعوا</w:t>
      </w:r>
      <w:r>
        <w:rPr>
          <w:rtl/>
        </w:rPr>
        <w:t xml:space="preserve"> </w:t>
      </w:r>
      <w:r>
        <w:rPr>
          <w:rFonts w:hint="cs"/>
          <w:rtl/>
        </w:rPr>
        <w:t>دعائكم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.</w:t>
      </w:r>
    </w:p>
    <w:p w:rsidR="00E4714B" w:rsidRDefault="00E4714B" w:rsidP="000E3D1E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تدعون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E3D1E">
        <w:rPr>
          <w:rFonts w:hint="cs"/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ان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تدعوهم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يسمعوا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دعائكم</w:t>
      </w:r>
      <w:r w:rsidRPr="000E3D1E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)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ينبئك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مثل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خبير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0E3D1E">
      <w:pPr>
        <w:pStyle w:val="Heading3"/>
      </w:pPr>
      <w:bookmarkStart w:id="64" w:name="_Toc456780351"/>
      <w:r>
        <w:rPr>
          <w:rFonts w:hint="cs"/>
          <w:rtl/>
        </w:rPr>
        <w:t>نكته</w:t>
      </w:r>
      <w:r w:rsidR="00E86ECB">
        <w:rPr>
          <w:rtl/>
        </w:rPr>
        <w:t>:</w:t>
      </w:r>
      <w:bookmarkEnd w:id="64"/>
    </w:p>
    <w:p w:rsidR="00E4714B" w:rsidRDefault="00E4714B" w:rsidP="00E4714B">
      <w:pPr>
        <w:pStyle w:val="libNormal"/>
      </w:pP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ان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تدعوهم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يسمعوا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دعائكم</w:t>
      </w:r>
      <w:r w:rsidR="00E86ECB" w:rsidRPr="000E3D1E">
        <w:rPr>
          <w:rStyle w:val="libAieChar"/>
          <w:rtl/>
        </w:rPr>
        <w:t>.</w:t>
      </w:r>
      <w:r w:rsidRPr="000E3D1E">
        <w:rPr>
          <w:rStyle w:val="libAieChar"/>
          <w:rtl/>
        </w:rPr>
        <w:t>..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ميداشتند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وهابيين</w:t>
      </w:r>
      <w:r>
        <w:rPr>
          <w:rtl/>
        </w:rPr>
        <w:t xml:space="preserve"> </w:t>
      </w:r>
      <w:r>
        <w:rPr>
          <w:rFonts w:hint="cs"/>
          <w:rtl/>
        </w:rPr>
        <w:t>قشرى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E86ECB">
        <w:rPr>
          <w:rtl/>
        </w:rPr>
        <w:t>!</w:t>
      </w:r>
      <w:r>
        <w:rPr>
          <w:rtl/>
        </w:rPr>
        <w:t xml:space="preserve"> -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0E3D1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="000E3D1E" w:rsidRPr="000C44E2">
        <w:rPr>
          <w:rStyle w:val="libAlaemChar"/>
          <w:rFonts w:eastAsia="KFGQPC Uthman Taha Naskh" w:hint="cs"/>
          <w:rtl/>
        </w:rPr>
        <w:t>(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الذين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تدعون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من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دونه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يستطيعون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نصركم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انفسهم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ينصرون</w:t>
      </w:r>
      <w:r w:rsidR="000E3D1E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ميخوانيد</w:t>
      </w:r>
      <w:r w:rsidR="000E3D1E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شهداى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گستردهتر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حواجب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بطلبيم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من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ذا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الذى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يشفع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عنده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باذنه</w:t>
      </w:r>
      <w:r w:rsidRPr="000E3D1E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- 255)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بپندارد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زند؟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مغرورى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بيهقى</w:t>
      </w:r>
      <w:r>
        <w:rPr>
          <w:rtl/>
        </w:rPr>
        <w:t xml:space="preserve"> )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استق</w:t>
      </w:r>
      <w:r>
        <w:rPr>
          <w:rtl/>
        </w:rPr>
        <w:t xml:space="preserve"> </w:t>
      </w:r>
      <w:r>
        <w:rPr>
          <w:rFonts w:hint="cs"/>
          <w:rtl/>
        </w:rPr>
        <w:t>لامتك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فانهم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هلكوا</w:t>
      </w:r>
      <w:r>
        <w:rPr>
          <w:rtl/>
        </w:rPr>
        <w:t xml:space="preserve">...)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نميبينم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ممات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0E3D1E" w:rsidRDefault="00E4714B" w:rsidP="00E4714B">
      <w:pPr>
        <w:pStyle w:val="libNormal"/>
        <w:rPr>
          <w:rtl/>
        </w:rPr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366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.</w:t>
      </w:r>
    </w:p>
    <w:p w:rsidR="00E4714B" w:rsidRDefault="000E3D1E" w:rsidP="00E4714B">
      <w:pPr>
        <w:pStyle w:val="libNormal"/>
      </w:pPr>
      <w:r>
        <w:rPr>
          <w:rtl/>
        </w:rPr>
        <w:br w:type="page"/>
      </w:r>
    </w:p>
    <w:p w:rsidR="00E4714B" w:rsidRDefault="00E4714B" w:rsidP="000E3D1E">
      <w:pPr>
        <w:pStyle w:val="Heading2"/>
      </w:pPr>
      <w:bookmarkStart w:id="65" w:name="_Toc4567803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E3D1E">
        <w:rPr>
          <w:rFonts w:hint="cs"/>
          <w:rtl/>
        </w:rPr>
        <w:t xml:space="preserve">(15) تا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5"/>
    </w:p>
    <w:p w:rsidR="00E4714B" w:rsidRDefault="000E3D1E" w:rsidP="000E3D1E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0E3D1E">
        <w:rPr>
          <w:rStyle w:val="libAieChar"/>
          <w:rFonts w:hint="cs"/>
          <w:rtl/>
        </w:rPr>
        <w:t>يايها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الناس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انتم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الفقراء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الله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الله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هو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الغنى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الحميد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0E3D1E">
        <w:rPr>
          <w:rStyle w:val="libAieChar"/>
          <w:rFonts w:hint="cs"/>
          <w:rtl/>
        </w:rPr>
        <w:t>ان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يشا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يذهبكم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يات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بخلق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جديد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ذلك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على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الله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بعزيز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تزر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وازرة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وزر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اخرى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تدع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مثقلة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حملها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يحمل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منه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شى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ء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كان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ذا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قربى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انما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تنذر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الذين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يخشون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ربهم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بالغيب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اقاموا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الصلوة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من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تزكى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فانما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يتزكى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لنفسه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و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الى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الله</w:t>
      </w:r>
      <w:r w:rsidR="00E4714B" w:rsidRPr="000E3D1E">
        <w:rPr>
          <w:rStyle w:val="libAieChar"/>
          <w:rtl/>
        </w:rPr>
        <w:t xml:space="preserve"> </w:t>
      </w:r>
      <w:r w:rsidR="00E4714B" w:rsidRPr="000E3D1E">
        <w:rPr>
          <w:rStyle w:val="libAieChar"/>
          <w:rFonts w:hint="cs"/>
          <w:rtl/>
        </w:rPr>
        <w:t>المصير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 w:rsidRPr="000E3D1E">
        <w:rPr>
          <w:rStyle w:val="libAieChar"/>
          <w:rtl/>
        </w:rPr>
        <w:t xml:space="preserve"> </w:t>
      </w:r>
      <w:r w:rsidR="00E4714B">
        <w:rPr>
          <w:rtl/>
        </w:rPr>
        <w:t>(18)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همگى</w:t>
      </w:r>
      <w:r>
        <w:rPr>
          <w:rtl/>
        </w:rPr>
        <w:t xml:space="preserve"> )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نميكشد،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(</w:t>
      </w:r>
      <w:r>
        <w:rPr>
          <w:rFonts w:hint="cs"/>
          <w:rtl/>
        </w:rPr>
        <w:t>همگان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0E3D1E">
      <w:pPr>
        <w:pStyle w:val="Heading3"/>
      </w:pPr>
      <w:bookmarkStart w:id="66" w:name="_Toc456780353"/>
      <w:r>
        <w:rPr>
          <w:rFonts w:hint="cs"/>
          <w:rtl/>
        </w:rPr>
        <w:t>تفسير</w:t>
      </w:r>
      <w:r>
        <w:rPr>
          <w:rtl/>
        </w:rPr>
        <w:t>:</w:t>
      </w:r>
      <w:bookmarkEnd w:id="66"/>
    </w:p>
    <w:p w:rsidR="00E4714B" w:rsidRDefault="00E4714B" w:rsidP="00E4714B">
      <w:pPr>
        <w:pStyle w:val="libNormal"/>
      </w:pP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موكدى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بپرستش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ميكند؟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يا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ايها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الناس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انتم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الفقراء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الى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الله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الله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هو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الغنى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الحميد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معماها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نيازند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ارتباطشان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هيچند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مطلقند،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E86ECB">
        <w:rPr>
          <w:rtl/>
        </w:rPr>
        <w:t>.</w:t>
      </w:r>
    </w:p>
    <w:p w:rsidR="00E4714B" w:rsidRDefault="00E4714B" w:rsidP="000E3D1E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عبوديتش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 w:rsidR="000E3D1E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ميفرمود</w:t>
      </w:r>
      <w:r>
        <w:rPr>
          <w:rtl/>
        </w:rPr>
        <w:t xml:space="preserve">: </w:t>
      </w:r>
      <w:r w:rsidR="000E3D1E" w:rsidRPr="000C44E2">
        <w:rPr>
          <w:rStyle w:val="libAlaemChar"/>
          <w:rFonts w:eastAsia="KFGQPC Uthman Taha Naskh" w:hint="cs"/>
          <w:rtl/>
        </w:rPr>
        <w:t>(</w:t>
      </w:r>
      <w:r w:rsidRPr="000E3D1E">
        <w:rPr>
          <w:rStyle w:val="libAieChar"/>
          <w:rFonts w:hint="cs"/>
          <w:rtl/>
        </w:rPr>
        <w:t>ذلكم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الله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ربكم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له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الملك</w:t>
      </w:r>
      <w:r w:rsidR="00E86ECB" w:rsidRPr="000E3D1E">
        <w:rPr>
          <w:rStyle w:val="libAieChar"/>
          <w:rtl/>
        </w:rPr>
        <w:t>.</w:t>
      </w:r>
      <w:r w:rsidRPr="000E3D1E">
        <w:rPr>
          <w:rStyle w:val="libAieChar"/>
          <w:rtl/>
        </w:rPr>
        <w:t>..</w:t>
      </w:r>
      <w:r w:rsidR="000E3D1E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بطلبند،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محتاجند،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غنى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حميد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بخشندگى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نوازى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ببالند،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امانتهاى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ننهند،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همتشان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>.</w:t>
      </w:r>
    </w:p>
    <w:p w:rsidR="00E4714B" w:rsidRDefault="00E4714B" w:rsidP="000E3D1E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امكان</w:t>
      </w:r>
      <w:r w:rsidR="000E3D1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(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معلول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معلولى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سراپا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سبد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فضيله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0E3D1E">
        <w:rPr>
          <w:rStyle w:val="libAieChar"/>
          <w:rFonts w:hint="cs"/>
          <w:rtl/>
        </w:rPr>
        <w:t>ان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يشا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يذهبكم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و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يات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بخلق</w:t>
      </w:r>
      <w:r w:rsidRPr="000E3D1E">
        <w:rPr>
          <w:rStyle w:val="libAieChar"/>
          <w:rtl/>
        </w:rPr>
        <w:t xml:space="preserve"> </w:t>
      </w:r>
      <w:r w:rsidRPr="000E3D1E">
        <w:rPr>
          <w:rStyle w:val="libAieChar"/>
          <w:rFonts w:hint="cs"/>
          <w:rtl/>
        </w:rPr>
        <w:t>جديد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عبادتتان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نيازمنديد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 w:rsidR="00691857" w:rsidRPr="000C44E2">
        <w:rPr>
          <w:rStyle w:val="libAlaemChar"/>
          <w:rFonts w:eastAsia="KFGQPC Uthman Taha Naskh" w:hint="cs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ربك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الغنى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ذو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الرحمة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يشاء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يذهبكم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يستخلف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بعدكم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يشاء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كما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انشائكم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ذرية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قوم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آخرين</w:t>
      </w:r>
      <w:r w:rsidR="0069185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 (</w:t>
      </w:r>
      <w:r>
        <w:rPr>
          <w:rFonts w:hint="cs"/>
          <w:rtl/>
        </w:rPr>
        <w:t>انعام</w:t>
      </w:r>
      <w:r>
        <w:rPr>
          <w:rtl/>
        </w:rPr>
        <w:t xml:space="preserve"> - 133).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كبريائى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ذلك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على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بعزيز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(</w:t>
      </w:r>
      <w:r>
        <w:rPr>
          <w:rFonts w:hint="cs"/>
          <w:rtl/>
        </w:rPr>
        <w:t>نكته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گردند؟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تزر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وازرة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وزر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اخرى</w:t>
      </w:r>
      <w:r w:rsidRPr="0069185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وزر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وزر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كوههاست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وزير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ميكشد،</w:t>
      </w:r>
      <w:r>
        <w:rPr>
          <w:rtl/>
        </w:rPr>
        <w:t xml:space="preserve"> </w:t>
      </w:r>
      <w:r>
        <w:rPr>
          <w:rFonts w:hint="cs"/>
          <w:rtl/>
        </w:rPr>
        <w:t>موازره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نشمرد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(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)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گناهانش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تدع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مثقلة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حملها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يحمل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شى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ء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كان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ذا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قربى</w:t>
      </w:r>
      <w:r w:rsidRPr="0069185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زحمات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كشيدم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گير،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گرفتارترم</w:t>
      </w:r>
      <w:r w:rsidR="00E86ECB">
        <w:rPr>
          <w:rtl/>
        </w:rPr>
        <w:t>!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(</w:t>
      </w:r>
      <w:r>
        <w:rPr>
          <w:rFonts w:hint="cs"/>
          <w:rtl/>
        </w:rPr>
        <w:t>حسنه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سيئة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</w:t>
      </w:r>
      <w:r w:rsidR="00691857"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انما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تنذر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الذين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يخشون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ربهم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بالغيب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اقاموا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الصلاة</w:t>
      </w:r>
      <w:r w:rsidRPr="0069185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نرساند،</w:t>
      </w:r>
      <w:r>
        <w:rPr>
          <w:rtl/>
        </w:rPr>
        <w:t xml:space="preserve"> </w:t>
      </w:r>
      <w:r>
        <w:rPr>
          <w:rFonts w:hint="cs"/>
          <w:rtl/>
        </w:rPr>
        <w:t>انذارهاى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حقطلبى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تزكى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فانما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يتزكى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لنفسه</w:t>
      </w:r>
      <w:r w:rsidRPr="0069185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91857" w:rsidRDefault="00E4714B" w:rsidP="00E4714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نرسند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المصير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691857" w:rsidP="00E4714B">
      <w:pPr>
        <w:pStyle w:val="libNormal"/>
      </w:pPr>
      <w:r>
        <w:rPr>
          <w:rtl/>
        </w:rPr>
        <w:br w:type="page"/>
      </w:r>
    </w:p>
    <w:p w:rsidR="00E4714B" w:rsidRDefault="00E4714B" w:rsidP="00691857">
      <w:pPr>
        <w:pStyle w:val="Heading2"/>
      </w:pPr>
      <w:bookmarkStart w:id="67" w:name="_Toc4567803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1857">
        <w:rPr>
          <w:rFonts w:hint="cs"/>
          <w:rtl/>
        </w:rPr>
        <w:t xml:space="preserve">(19) تا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7"/>
    </w:p>
    <w:p w:rsidR="00E4714B" w:rsidRDefault="00691857" w:rsidP="0069185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يستوى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الاعمى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البصير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لا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الظلمات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لا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النور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لا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الظل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لا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الحرور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يستوى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الاحياء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لا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الاموت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الله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يسمع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يشاء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انت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بمسمع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فى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القبور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ان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انت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نذير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(23)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(</w:t>
      </w:r>
      <w:r>
        <w:rPr>
          <w:rFonts w:hint="cs"/>
          <w:rtl/>
        </w:rPr>
        <w:t>آرامبخش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نميتوانى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).</w:t>
      </w:r>
    </w:p>
    <w:p w:rsidR="00E4714B" w:rsidRDefault="00E4714B" w:rsidP="00691857">
      <w:pPr>
        <w:pStyle w:val="Heading3"/>
      </w:pPr>
      <w:bookmarkStart w:id="68" w:name="_Toc456780355"/>
      <w:r>
        <w:rPr>
          <w:rFonts w:hint="cs"/>
          <w:rtl/>
        </w:rPr>
        <w:t>تفسير</w:t>
      </w:r>
      <w:r>
        <w:rPr>
          <w:rtl/>
        </w:rPr>
        <w:t>:</w:t>
      </w:r>
      <w:bookmarkEnd w:id="68"/>
    </w:p>
    <w:p w:rsidR="00E4714B" w:rsidRDefault="00E4714B" w:rsidP="00691857">
      <w:pPr>
        <w:pStyle w:val="libNormal"/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نابينا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بينا</w:t>
      </w:r>
      <w:r>
        <w:rPr>
          <w:rtl/>
        </w:rPr>
        <w:t xml:space="preserve">)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اعمى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يستوى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الاعمى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البصير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91857" w:rsidRPr="000C44E2">
        <w:rPr>
          <w:rStyle w:val="libAlaemChar"/>
          <w:rFonts w:eastAsia="KFGQPC Uthman Taha Naskh" w:hint="cs"/>
          <w:rtl/>
        </w:rPr>
        <w:t>(</w:t>
      </w:r>
      <w:r w:rsidRPr="00691857">
        <w:rPr>
          <w:rStyle w:val="libAieChar"/>
          <w:rFonts w:hint="cs"/>
          <w:rtl/>
        </w:rPr>
        <w:t>الله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ولى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الذين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آمنوا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يخرجهم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الظلمات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النور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الذين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كفروا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اوليائهم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الطاغوت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يخرجونهم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النور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الظلمات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اولئك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اصحاب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النار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هم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فيها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خالدون</w:t>
      </w:r>
      <w:r w:rsidR="0069185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)!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تاريكها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برابرند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الظلمات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النور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انرژيها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(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الظل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الحرور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اءمن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كفرش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حرور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سموم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سموم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موذى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حرور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يستوى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الاحياء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الاموات</w:t>
      </w:r>
      <w:r w:rsidRPr="0069185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زندگانند،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طراوتى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691857" w:rsidRPr="000C44E2">
        <w:rPr>
          <w:rStyle w:val="libAlaemChar"/>
          <w:rFonts w:eastAsia="KFGQPC Uthman Taha Naskh" w:hint="cs"/>
          <w:rtl/>
        </w:rPr>
        <w:t>(</w:t>
      </w:r>
      <w:r w:rsidR="00691857" w:rsidRPr="00691857">
        <w:rPr>
          <w:rStyle w:val="libAieChar"/>
          <w:rFonts w:hint="cs"/>
          <w:rtl/>
        </w:rPr>
        <w:t>أ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كان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ميتا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فاحييناه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جعلنا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نورا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يمشى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الناس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كمن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مثله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الظلمات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ليس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بخارج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منها</w:t>
      </w:r>
      <w:r w:rsidR="0069185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يسمع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يشاء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E86ECB">
        <w:rPr>
          <w:rtl/>
        </w:rPr>
        <w:t>!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انت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بمسمع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القبور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رسا،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انت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نذير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691857">
      <w:pPr>
        <w:pStyle w:val="Heading3"/>
      </w:pPr>
      <w:bookmarkStart w:id="69" w:name="_Toc45678035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69"/>
    </w:p>
    <w:p w:rsidR="00E4714B" w:rsidRDefault="00E4714B" w:rsidP="001054DE">
      <w:pPr>
        <w:pStyle w:val="Heading3"/>
      </w:pPr>
      <w:bookmarkStart w:id="70" w:name="_Toc456780357"/>
      <w:r>
        <w:rPr>
          <w:rtl/>
        </w:rPr>
        <w:t xml:space="preserve">1 -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bookmarkEnd w:id="70"/>
    </w:p>
    <w:p w:rsidR="00E4714B" w:rsidRDefault="00E4714B" w:rsidP="00E4714B">
      <w:pPr>
        <w:pStyle w:val="libNormal"/>
      </w:pP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جغرافيائى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ظلمت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بينا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نابينا</w:t>
      </w:r>
      <w:r>
        <w:rPr>
          <w:rtl/>
        </w:rPr>
        <w:t xml:space="preserve">)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گفتنيها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نرويم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افكارش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691857">
      <w:pPr>
        <w:pStyle w:val="libNormal"/>
        <w:rPr>
          <w:rFonts w:hint="cs"/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انديشد،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فكرش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شخصيش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E86ECB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5"/>
        <w:gridCol w:w="268"/>
        <w:gridCol w:w="3329"/>
      </w:tblGrid>
      <w:tr w:rsidR="00691857" w:rsidTr="001D2609">
        <w:trPr>
          <w:trHeight w:val="350"/>
        </w:trPr>
        <w:tc>
          <w:tcPr>
            <w:tcW w:w="3920" w:type="dxa"/>
            <w:shd w:val="clear" w:color="auto" w:fill="auto"/>
          </w:tcPr>
          <w:p w:rsidR="00691857" w:rsidRDefault="00691857" w:rsidP="001D2609">
            <w:pPr>
              <w:pStyle w:val="libPoem"/>
            </w:pPr>
            <w:r>
              <w:rPr>
                <w:rFonts w:hint="cs"/>
                <w:rtl/>
              </w:rPr>
              <w:t>همدمى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دهد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مردگى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1857" w:rsidRDefault="00691857" w:rsidP="001D26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1857" w:rsidRDefault="00691857" w:rsidP="001D2609">
            <w:pPr>
              <w:pStyle w:val="libPoem"/>
            </w:pPr>
            <w:r>
              <w:rPr>
                <w:rFonts w:hint="cs"/>
                <w:rtl/>
              </w:rPr>
              <w:t>صحبت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افسرده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افسردگى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ملموس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1054DE">
      <w:pPr>
        <w:pStyle w:val="Heading3"/>
      </w:pPr>
      <w:bookmarkStart w:id="71" w:name="_Toc456780358"/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bookmarkEnd w:id="71"/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>
        <w:rPr>
          <w:rtl/>
        </w:rPr>
        <w:t xml:space="preserve"> </w:t>
      </w:r>
      <w:r>
        <w:rPr>
          <w:rFonts w:hint="cs"/>
          <w:rtl/>
        </w:rPr>
        <w:t>بيفكنند،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وجدتم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حقا؟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!: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يافتيد؟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اجسادى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باسمع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يردوا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!: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شنويد،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lastRenderedPageBreak/>
        <w:t>سوال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نميرسد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91857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691857" w:rsidRPr="00EE1A14">
        <w:rPr>
          <w:rStyle w:val="libAlaemChar"/>
          <w:rFonts w:hint="cs"/>
          <w:rtl/>
        </w:rPr>
        <w:t>عليه</w:t>
      </w:r>
      <w:r w:rsidR="00691857">
        <w:rPr>
          <w:rStyle w:val="libAlaemChar"/>
          <w:rFonts w:hint="cs"/>
          <w:rtl/>
        </w:rPr>
        <w:t>م</w:t>
      </w:r>
      <w:r w:rsidR="00691857" w:rsidRPr="00EE1A14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قبورشان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وهابيها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معروفند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وقعى</w:t>
      </w:r>
      <w:r>
        <w:rPr>
          <w:rtl/>
        </w:rPr>
        <w:t xml:space="preserve"> </w:t>
      </w:r>
      <w:r>
        <w:rPr>
          <w:rFonts w:hint="cs"/>
          <w:rtl/>
        </w:rPr>
        <w:t>بنهند،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جاويدند،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يرزقون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كشتگان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-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E4714B" w:rsidRDefault="00E4714B" w:rsidP="001054DE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691857" w:rsidRPr="00EE1A14">
        <w:rPr>
          <w:rStyle w:val="libAlaemChar"/>
          <w:rFonts w:hint="cs"/>
          <w:rtl/>
        </w:rPr>
        <w:t>عليه</w:t>
      </w:r>
      <w:r w:rsidR="00691857">
        <w:rPr>
          <w:rStyle w:val="libAlaemChar"/>
          <w:rFonts w:hint="cs"/>
          <w:rtl/>
        </w:rPr>
        <w:t>م</w:t>
      </w:r>
      <w:r w:rsidR="00691857" w:rsidRPr="00EE1A14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1054DE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91857">
        <w:rPr>
          <w:rFonts w:hint="cs"/>
          <w:rtl/>
        </w:rPr>
        <w:t>أ</w:t>
      </w:r>
      <w:r>
        <w:rPr>
          <w:rFonts w:hint="cs"/>
          <w:rtl/>
        </w:rPr>
        <w:t>موريم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بفرستيم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شنود؟</w:t>
      </w:r>
      <w:r>
        <w:rPr>
          <w:rtl/>
        </w:rPr>
        <w:t>!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لقنوا</w:t>
      </w:r>
      <w:r>
        <w:rPr>
          <w:rtl/>
        </w:rPr>
        <w:t xml:space="preserve"> </w:t>
      </w:r>
      <w:r>
        <w:rPr>
          <w:rFonts w:hint="cs"/>
          <w:rtl/>
        </w:rPr>
        <w:t>موتاكم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مومنانى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(3).</w:t>
      </w:r>
    </w:p>
    <w:p w:rsidR="00E4714B" w:rsidRDefault="00E4714B" w:rsidP="001054DE">
      <w:pPr>
        <w:pStyle w:val="Heading3"/>
      </w:pPr>
      <w:bookmarkStart w:id="72" w:name="_Toc456780359"/>
      <w:r>
        <w:rPr>
          <w:rtl/>
        </w:rPr>
        <w:t xml:space="preserve">3 -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72"/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(</w:t>
      </w:r>
      <w:r>
        <w:rPr>
          <w:rFonts w:hint="cs"/>
          <w:rtl/>
        </w:rPr>
        <w:t>اعمى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بصير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ظل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حرور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احياء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اموات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ظلمات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اعمى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(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يستوى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-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فصيحان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691857" w:rsidRDefault="00E4714B" w:rsidP="00E4714B">
      <w:pPr>
        <w:pStyle w:val="libNormal"/>
        <w:rPr>
          <w:rtl/>
        </w:rPr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691857" w:rsidP="00E4714B">
      <w:pPr>
        <w:pStyle w:val="libNormal"/>
      </w:pPr>
      <w:r>
        <w:rPr>
          <w:rtl/>
        </w:rPr>
        <w:br w:type="page"/>
      </w:r>
    </w:p>
    <w:p w:rsidR="00E4714B" w:rsidRDefault="00E4714B" w:rsidP="00691857">
      <w:pPr>
        <w:pStyle w:val="Heading2"/>
      </w:pPr>
      <w:bookmarkStart w:id="73" w:name="_Toc456780360"/>
      <w:r>
        <w:rPr>
          <w:rFonts w:hint="cs"/>
          <w:rtl/>
        </w:rPr>
        <w:t>آيه</w:t>
      </w:r>
      <w:r w:rsidR="00691857">
        <w:rPr>
          <w:rFonts w:hint="cs"/>
          <w:rtl/>
        </w:rPr>
        <w:t xml:space="preserve"> (24) تا (26)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3"/>
    </w:p>
    <w:p w:rsidR="00E4714B" w:rsidRDefault="00691857" w:rsidP="0069185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انا</w:t>
      </w:r>
      <w:r w:rsidR="00E4714B"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أ</w:t>
      </w:r>
      <w:r w:rsidR="00E4714B" w:rsidRPr="00691857">
        <w:rPr>
          <w:rStyle w:val="libAieChar"/>
          <w:rFonts w:hint="cs"/>
          <w:rtl/>
        </w:rPr>
        <w:t>رسلناك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بالحق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بشيرا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نذيرا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من</w:t>
      </w:r>
      <w:r w:rsidR="00E4714B"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أ</w:t>
      </w:r>
      <w:r w:rsidR="00E4714B" w:rsidRPr="00691857">
        <w:rPr>
          <w:rStyle w:val="libAieChar"/>
          <w:rFonts w:hint="cs"/>
          <w:rtl/>
        </w:rPr>
        <w:t>مة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خلا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فيها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نذير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يكذبوك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فقد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كذب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الذين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قبلهم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E4714B" w:rsidRPr="00691857">
        <w:rPr>
          <w:rStyle w:val="libAieChar"/>
          <w:rFonts w:hint="cs"/>
          <w:rtl/>
        </w:rPr>
        <w:t>تهم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رسلهم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بالبينت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بالزبر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بالكتب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المنير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ثم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اخذت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الذين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كفروا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فكيف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كان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نكير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(26)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(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) </w:t>
      </w:r>
      <w:r>
        <w:rPr>
          <w:rFonts w:hint="cs"/>
          <w:rtl/>
        </w:rPr>
        <w:t>گرفتم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)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E4714B" w:rsidRDefault="00E4714B" w:rsidP="00691857">
      <w:pPr>
        <w:pStyle w:val="Heading3"/>
      </w:pPr>
      <w:bookmarkStart w:id="74" w:name="_Toc456780361"/>
      <w:r>
        <w:rPr>
          <w:rFonts w:hint="cs"/>
          <w:rtl/>
        </w:rPr>
        <w:t>تفسير</w:t>
      </w:r>
      <w:r>
        <w:rPr>
          <w:rtl/>
        </w:rPr>
        <w:t>:</w:t>
      </w:r>
      <w:bookmarkEnd w:id="74"/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انا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ارسلناك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بالحق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بشيرا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نذيرا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امة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خلا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فيها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نذير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برسان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بترسان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بايستند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نذير،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نميكنى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پذيراى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خلا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خلاء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ازمنه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ازمنه</w:t>
      </w:r>
      <w:r>
        <w:rPr>
          <w:rtl/>
        </w:rPr>
        <w:t xml:space="preserve"> </w:t>
      </w:r>
      <w:r>
        <w:rPr>
          <w:rFonts w:hint="cs"/>
          <w:rtl/>
        </w:rPr>
        <w:t>خاليه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خلا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شامل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جمعيتها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691857" w:rsidRPr="000C44E2">
        <w:rPr>
          <w:rStyle w:val="libAlaemChar"/>
          <w:rFonts w:eastAsia="KFGQPC Uthman Taha Naskh" w:hint="cs"/>
          <w:rtl/>
        </w:rPr>
        <w:t>(</w:t>
      </w:r>
      <w:r w:rsidRPr="00691857">
        <w:rPr>
          <w:rStyle w:val="libAieChar"/>
          <w:rFonts w:hint="cs"/>
          <w:rtl/>
        </w:rPr>
        <w:t>خلا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فيها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نذير</w:t>
      </w:r>
      <w:r w:rsidR="0069185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نميگويد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91857" w:rsidRPr="000C44E2">
        <w:rPr>
          <w:rStyle w:val="libAlaemChar"/>
          <w:rFonts w:eastAsia="KFGQPC Uthman Taha Naskh" w:hint="cs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ارسلنا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اليهم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قبلك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نذير</w:t>
      </w:r>
      <w:r w:rsidR="0069185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نفرستاده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يكذبوك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فقد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كذب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الذين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قبلهم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جائتهم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رسلهم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بالبينات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بالزبر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بالكتاب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المنير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ميپذيرند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بينات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1 - (</w:t>
      </w:r>
      <w:r>
        <w:rPr>
          <w:rFonts w:hint="cs"/>
          <w:rtl/>
        </w:rPr>
        <w:t>بينات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ميرساند،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زبر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زبور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و</w:t>
      </w:r>
      <w:r>
        <w:rPr>
          <w:rtl/>
        </w:rPr>
        <w:t xml:space="preserve"> 46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زبر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ثم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اخذت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الذين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كفروا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ويرانگر،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كوبيديم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فكيف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كان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نكير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دعوتهاى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سودجويان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</w:t>
      </w:r>
      <w:r>
        <w:rPr>
          <w:rtl/>
        </w:rPr>
        <w:t xml:space="preserve"> </w:t>
      </w:r>
      <w:r>
        <w:rPr>
          <w:rFonts w:hint="cs"/>
          <w:rtl/>
        </w:rPr>
        <w:t>پاكبازى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داعيان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جانفشانى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691857" w:rsidRDefault="00E4714B" w:rsidP="00E4714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.</w:t>
      </w:r>
    </w:p>
    <w:p w:rsidR="00E4714B" w:rsidRPr="000B0EF3" w:rsidRDefault="00691857" w:rsidP="000B0EF3">
      <w:pPr>
        <w:pStyle w:val="libNormal"/>
      </w:pPr>
      <w:r>
        <w:rPr>
          <w:rtl/>
        </w:rPr>
        <w:br w:type="page"/>
      </w:r>
    </w:p>
    <w:p w:rsidR="00E4714B" w:rsidRDefault="00E4714B" w:rsidP="00691857">
      <w:pPr>
        <w:pStyle w:val="Heading2"/>
      </w:pPr>
      <w:bookmarkStart w:id="75" w:name="_Toc4567803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1857">
        <w:rPr>
          <w:rFonts w:hint="cs"/>
          <w:rtl/>
        </w:rPr>
        <w:t xml:space="preserve">(27) و (28)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5"/>
    </w:p>
    <w:p w:rsidR="00E4714B" w:rsidRDefault="00691857" w:rsidP="0069185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Pr="00691857">
        <w:rPr>
          <w:rStyle w:val="libAieChar"/>
          <w:rFonts w:hint="cs"/>
          <w:rtl/>
        </w:rPr>
        <w:t>أ</w:t>
      </w:r>
      <w:r w:rsidR="00E4714B" w:rsidRPr="00691857">
        <w:rPr>
          <w:rStyle w:val="libAieChar"/>
          <w:rFonts w:hint="cs"/>
          <w:rtl/>
        </w:rPr>
        <w:t>لم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تر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أن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الله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أنزل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السماء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ماء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فأ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خرجنا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به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ثمرت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مختلفا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ألونها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الجبال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جدد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بيض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حمر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مختلف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ألونها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غرابيب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سود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(27)</w:t>
      </w:r>
    </w:p>
    <w:p w:rsidR="00E4714B" w:rsidRDefault="00691857" w:rsidP="0069185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الناس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الدواب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نعم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مختلف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ألونه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كذلك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إنما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يخشى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الله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عباده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العلمؤا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إن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الله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عزيز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غفور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(28)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691857">
      <w:pPr>
        <w:pStyle w:val="Heading3"/>
      </w:pPr>
      <w:bookmarkStart w:id="76" w:name="_Toc456780363"/>
      <w:r>
        <w:rPr>
          <w:rFonts w:hint="cs"/>
          <w:rtl/>
        </w:rPr>
        <w:t>تفسير</w:t>
      </w:r>
      <w:r>
        <w:rPr>
          <w:rtl/>
        </w:rPr>
        <w:t>:</w:t>
      </w:r>
      <w:bookmarkEnd w:id="76"/>
    </w:p>
    <w:p w:rsidR="00E4714B" w:rsidRDefault="00E4714B" w:rsidP="00E4714B">
      <w:pPr>
        <w:pStyle w:val="libNormal"/>
      </w:pP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)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نقاش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نقشها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مفتون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تر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انزل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السماء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ماء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فاخرجنا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ثمرات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مختلفا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الوانها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تقريرى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الوان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سيب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50 </w:t>
      </w:r>
      <w:r>
        <w:rPr>
          <w:rFonts w:hint="cs"/>
          <w:rtl/>
        </w:rPr>
        <w:t>نوع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70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رنگارنگى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طرقى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رنگهائى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الجبال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جدد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بيض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حمر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مختلف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الوانها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غرابيب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سود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جدد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جده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غده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بيض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ابيض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حمر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احمر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غرابيب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غربيب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كبريت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كلاغ</w:t>
      </w:r>
      <w:r>
        <w:rPr>
          <w:rtl/>
        </w:rPr>
        <w:t xml:space="preserve"> (</w:t>
      </w:r>
      <w:r>
        <w:rPr>
          <w:rFonts w:hint="cs"/>
          <w:rtl/>
        </w:rPr>
        <w:t>غراب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سود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خطوطى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خطوطى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آرايد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الناس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الدواب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الانعام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مختلف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الوانه</w:t>
      </w:r>
      <w:r w:rsidRPr="0069185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نژادها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رنگها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دوقلو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ذوقهايشان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خزنده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خلقتشان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آفريدگارند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وحش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مبهوت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بستايش</w:t>
      </w:r>
      <w:r>
        <w:rPr>
          <w:rtl/>
        </w:rPr>
        <w:t xml:space="preserve"> </w:t>
      </w:r>
      <w:r>
        <w:rPr>
          <w:rFonts w:hint="cs"/>
          <w:rtl/>
        </w:rPr>
        <w:t>خداوندگارى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گشائيم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كذلك</w:t>
      </w:r>
      <w:r w:rsidRPr="0069185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خردمند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انما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يخشى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عباده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العلماء</w:t>
      </w:r>
      <w:r w:rsidRPr="0069185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دانشمندانند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(</w:t>
      </w:r>
      <w:r>
        <w:rPr>
          <w:rFonts w:hint="cs"/>
          <w:rtl/>
        </w:rPr>
        <w:t>خشيت</w:t>
      </w:r>
      <w:r>
        <w:rPr>
          <w:rtl/>
        </w:rPr>
        <w:t xml:space="preserve"> )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عظمتى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علمند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E4714B" w:rsidRDefault="00E4714B" w:rsidP="00691857">
      <w:pPr>
        <w:pStyle w:val="libNormal"/>
      </w:pP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الفان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تلفان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خافه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حثه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بطاعة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اتباعهم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عرفوا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فعملوا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رغبوا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يخشى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>: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 w:rsidR="00691857">
        <w:rPr>
          <w:rFonts w:hint="cs"/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E86ECB">
        <w:rPr>
          <w:rtl/>
        </w:rPr>
        <w:t>:</w:t>
      </w:r>
      <w:r>
        <w:rPr>
          <w:rtl/>
        </w:rPr>
        <w:t xml:space="preserve"> </w:t>
      </w:r>
      <w:r w:rsidR="00691857" w:rsidRPr="000C44E2">
        <w:rPr>
          <w:rStyle w:val="libAlaemChar"/>
          <w:rFonts w:eastAsia="KFGQPC Uthman Taha Naskh" w:hint="cs"/>
          <w:rtl/>
        </w:rPr>
        <w:t>(</w:t>
      </w:r>
      <w:r w:rsidRPr="00691857">
        <w:rPr>
          <w:rStyle w:val="libAieChar"/>
          <w:rFonts w:hint="cs"/>
          <w:rtl/>
        </w:rPr>
        <w:t>انما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يخشى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عباده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العلماء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بالعلماء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يصدق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بعالم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كردارش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(2).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اعلمكم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اخوفكم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عالمتر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عالمان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مغزشان</w:t>
      </w:r>
      <w:r>
        <w:rPr>
          <w:rtl/>
        </w:rPr>
        <w:t xml:space="preserve"> </w:t>
      </w:r>
      <w:r>
        <w:rPr>
          <w:rFonts w:hint="cs"/>
          <w:rtl/>
        </w:rPr>
        <w:t>صندوقچه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فورمولهاى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زبانشان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صاحبنظران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وظائفشان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بندترند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‍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ايكاش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عالمان</w:t>
      </w:r>
      <w:r>
        <w:rPr>
          <w:rtl/>
        </w:rPr>
        <w:t xml:space="preserve"> )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شكيبايان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: </w:t>
      </w:r>
      <w:r w:rsidR="00691857" w:rsidRPr="000C44E2">
        <w:rPr>
          <w:rStyle w:val="libAlaemChar"/>
          <w:rFonts w:eastAsia="KFGQPC Uthman Taha Naskh" w:hint="cs"/>
          <w:rtl/>
        </w:rPr>
        <w:t>(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قال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الذين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اتوا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العلم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ويلكم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ثواب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خير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آمن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عمل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صالحا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و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يلقاها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الا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الصابرون</w:t>
      </w:r>
      <w:r w:rsidR="00691857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- 80).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691857">
        <w:rPr>
          <w:rStyle w:val="libAieChar"/>
          <w:rFonts w:hint="cs"/>
          <w:rtl/>
        </w:rPr>
        <w:t>ان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الله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عزيز</w:t>
      </w:r>
      <w:r w:rsidRPr="00691857">
        <w:rPr>
          <w:rStyle w:val="libAieChar"/>
          <w:rtl/>
        </w:rPr>
        <w:t xml:space="preserve"> </w:t>
      </w:r>
      <w:r w:rsidRPr="00691857">
        <w:rPr>
          <w:rStyle w:val="libAieChar"/>
          <w:rFonts w:hint="cs"/>
          <w:rtl/>
        </w:rPr>
        <w:t>غفور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91857" w:rsidRDefault="00E4714B" w:rsidP="00E4714B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عزت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غفوريتش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نگهميدارد،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691857" w:rsidP="00E4714B">
      <w:pPr>
        <w:pStyle w:val="libNormal"/>
      </w:pPr>
      <w:r>
        <w:rPr>
          <w:rtl/>
        </w:rPr>
        <w:br w:type="page"/>
      </w:r>
    </w:p>
    <w:p w:rsidR="00E4714B" w:rsidRDefault="00E4714B" w:rsidP="00691857">
      <w:pPr>
        <w:pStyle w:val="Heading2"/>
      </w:pPr>
      <w:bookmarkStart w:id="77" w:name="_Toc4567803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1857">
        <w:rPr>
          <w:rFonts w:hint="cs"/>
          <w:rtl/>
        </w:rPr>
        <w:t xml:space="preserve">(29) و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7"/>
    </w:p>
    <w:p w:rsidR="00E4714B" w:rsidRDefault="00691857" w:rsidP="0069185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إن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الذين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يتلون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كتب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الله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أقاموا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الصلوة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أنفقوا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مما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رزقنهم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سرا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علانية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يرجون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تجرة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لن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تبور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91857">
        <w:rPr>
          <w:rStyle w:val="libAieChar"/>
          <w:rFonts w:hint="cs"/>
          <w:rtl/>
        </w:rPr>
        <w:t>ليوفيهم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أجورهم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و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يزيدهم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من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فضله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إنه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غفور</w:t>
      </w:r>
      <w:r w:rsidR="00E4714B" w:rsidRPr="00691857">
        <w:rPr>
          <w:rStyle w:val="libAieChar"/>
          <w:rtl/>
        </w:rPr>
        <w:t xml:space="preserve"> </w:t>
      </w:r>
      <w:r w:rsidR="00E4714B" w:rsidRPr="00691857">
        <w:rPr>
          <w:rStyle w:val="libAieChar"/>
          <w:rFonts w:hint="cs"/>
          <w:rtl/>
        </w:rPr>
        <w:t>شكور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(30)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(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30 -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0B0EF3">
      <w:pPr>
        <w:pStyle w:val="Heading3"/>
      </w:pPr>
      <w:bookmarkStart w:id="78" w:name="_Toc456780365"/>
      <w:r>
        <w:rPr>
          <w:rFonts w:hint="cs"/>
          <w:rtl/>
        </w:rPr>
        <w:t>تفسير</w:t>
      </w:r>
      <w:r>
        <w:rPr>
          <w:rtl/>
        </w:rPr>
        <w:t>:</w:t>
      </w:r>
      <w:bookmarkEnd w:id="78"/>
    </w:p>
    <w:p w:rsidR="00E4714B" w:rsidRDefault="00E4714B" w:rsidP="00E4714B">
      <w:pPr>
        <w:pStyle w:val="libNormal"/>
      </w:pP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!</w:t>
      </w:r>
    </w:p>
    <w:p w:rsidR="00E4714B" w:rsidRDefault="00E4714B" w:rsidP="000B0EF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B0EF3">
        <w:rPr>
          <w:rFonts w:hint="cs"/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0B0EF3">
        <w:rPr>
          <w:rStyle w:val="libAieChar"/>
          <w:rFonts w:hint="cs"/>
          <w:rtl/>
        </w:rPr>
        <w:t>ان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الذين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يتلون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كتاب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الله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اقاموا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الصلاة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انفقوا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مما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رزقناهم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سرا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علانية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يرجون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تجارة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لن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تبور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تلاوت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سرسرى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خواندنى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نيرومندش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تجربياتش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سرا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شعائر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علانية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زبانشان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E4714B" w:rsidRDefault="00E4714B" w:rsidP="000B0EF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0B0EF3">
        <w:rPr>
          <w:rFonts w:hint="cs"/>
          <w:rtl/>
        </w:rPr>
        <w:t xml:space="preserve"> </w:t>
      </w:r>
      <w:r>
        <w:rPr>
          <w:rFonts w:hint="cs"/>
          <w:rtl/>
        </w:rPr>
        <w:t>دامانش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تبور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بوار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كسادى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كسادى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بوار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بوار</w:t>
      </w:r>
      <w:r>
        <w:rPr>
          <w:rtl/>
        </w:rPr>
        <w:t xml:space="preserve">)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قدمه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يلحق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اخره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يتاخر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)!.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E4714B" w:rsidP="000B0EF3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0B0EF3">
        <w:rPr>
          <w:rStyle w:val="libAieChar"/>
          <w:rFonts w:hint="cs"/>
          <w:rtl/>
        </w:rPr>
        <w:t>ليوفيهم</w:t>
      </w:r>
      <w:r w:rsidR="000B0EF3" w:rsidRPr="000B0EF3">
        <w:rPr>
          <w:rStyle w:val="libAieChar"/>
          <w:rFonts w:hint="cs"/>
          <w:rtl/>
        </w:rPr>
        <w:t xml:space="preserve"> </w:t>
      </w:r>
      <w:r w:rsidRPr="000B0EF3">
        <w:rPr>
          <w:rStyle w:val="libAieChar"/>
          <w:rFonts w:hint="cs"/>
          <w:rtl/>
        </w:rPr>
        <w:t>اجورهم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يزيدهم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فضله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انه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غفور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شكور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اجور</w:t>
      </w:r>
      <w:r>
        <w:rPr>
          <w:rtl/>
        </w:rPr>
        <w:t>)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مزد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لطفى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آميزتر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وجبت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معروفا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E4714B" w:rsidRDefault="00E4714B" w:rsidP="000B0EF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 w:rsidR="000B0EF3">
        <w:rPr>
          <w:rFonts w:hint="cs"/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نجاتند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شهود</w:t>
      </w:r>
      <w:r>
        <w:rPr>
          <w:rtl/>
        </w:rPr>
        <w:t xml:space="preserve">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شكور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اشكر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بروقه</w:t>
      </w:r>
      <w:r>
        <w:rPr>
          <w:rtl/>
        </w:rPr>
        <w:t xml:space="preserve"> ): (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بروقه</w:t>
      </w:r>
      <w:r>
        <w:rPr>
          <w:rtl/>
        </w:rPr>
        <w:t xml:space="preserve"> </w:t>
      </w:r>
      <w:r>
        <w:rPr>
          <w:rFonts w:hint="cs"/>
          <w:rtl/>
        </w:rPr>
        <w:t>سپاسگزارتر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ببارد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سپاسگزارتر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0B0EF3">
      <w:pPr>
        <w:pStyle w:val="Heading3"/>
      </w:pPr>
      <w:bookmarkStart w:id="79" w:name="_Toc456780366"/>
      <w:r>
        <w:rPr>
          <w:rFonts w:hint="cs"/>
          <w:rtl/>
        </w:rPr>
        <w:t>نكته</w:t>
      </w:r>
      <w:r w:rsidR="00E86ECB">
        <w:rPr>
          <w:rtl/>
        </w:rPr>
        <w:t>:</w:t>
      </w:r>
      <w:bookmarkEnd w:id="79"/>
    </w:p>
    <w:p w:rsidR="00E4714B" w:rsidRDefault="00E4714B" w:rsidP="00E4714B">
      <w:pPr>
        <w:pStyle w:val="libNormal"/>
      </w:pP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اليسير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يعفو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):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ذرة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يره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- 261).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B0EF3">
        <w:rPr>
          <w:rStyle w:val="libAieChar"/>
          <w:rFonts w:hint="cs"/>
          <w:rtl/>
        </w:rPr>
        <w:t>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يزيدهم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فضله</w:t>
      </w:r>
      <w:r w:rsidRPr="000B0EF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خردمند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>!</w:t>
      </w:r>
    </w:p>
    <w:p w:rsidR="000B0EF3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لانفسكم</w:t>
      </w:r>
      <w:r>
        <w:rPr>
          <w:rtl/>
        </w:rPr>
        <w:t xml:space="preserve"> </w:t>
      </w:r>
      <w:r>
        <w:rPr>
          <w:rFonts w:hint="cs"/>
          <w:rtl/>
        </w:rPr>
        <w:t>ثمن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تبيعوها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)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نفروشيد</w:t>
      </w:r>
      <w:r>
        <w:rPr>
          <w:rtl/>
        </w:rPr>
        <w:t>.</w:t>
      </w:r>
    </w:p>
    <w:p w:rsidR="00E4714B" w:rsidRDefault="000B0EF3" w:rsidP="00E4714B">
      <w:pPr>
        <w:pStyle w:val="libNormal"/>
      </w:pPr>
      <w:r>
        <w:rPr>
          <w:rtl/>
        </w:rPr>
        <w:br w:type="page"/>
      </w:r>
    </w:p>
    <w:p w:rsidR="00E4714B" w:rsidRDefault="00E4714B" w:rsidP="000B0EF3">
      <w:pPr>
        <w:pStyle w:val="Heading2"/>
      </w:pPr>
      <w:bookmarkStart w:id="80" w:name="_Toc4567803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B0EF3">
        <w:rPr>
          <w:rFonts w:hint="cs"/>
          <w:rtl/>
        </w:rPr>
        <w:t xml:space="preserve">(31) و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0"/>
    </w:p>
    <w:p w:rsidR="00E4714B" w:rsidRDefault="000B0EF3" w:rsidP="000B0EF3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0B0EF3">
        <w:rPr>
          <w:rStyle w:val="libAieChar"/>
          <w:rFonts w:hint="cs"/>
          <w:rtl/>
        </w:rPr>
        <w:t>و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الذى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أوحينا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إليك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من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الكتب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هو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الحق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مصدقا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لما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بين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يديه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إ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ن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الله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بعباده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لخبير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بصير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0B0EF3">
        <w:rPr>
          <w:rStyle w:val="libAieChar"/>
          <w:rFonts w:hint="cs"/>
          <w:rtl/>
        </w:rPr>
        <w:t>ثم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أورثنا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الكتب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الذين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اصطفينا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من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عبادنا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فمنهم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ظالم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لنفسه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و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منهم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مقتصد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و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منهم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سابق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بالخيرت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بإذن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الله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ذلك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هو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الفضل</w:t>
      </w:r>
      <w:r w:rsidR="00E4714B" w:rsidRPr="000B0EF3">
        <w:rPr>
          <w:rStyle w:val="libAieChar"/>
          <w:rtl/>
        </w:rPr>
        <w:t xml:space="preserve"> </w:t>
      </w:r>
      <w:r w:rsidR="00E4714B" w:rsidRPr="000B0EF3">
        <w:rPr>
          <w:rStyle w:val="libAieChar"/>
          <w:rFonts w:hint="cs"/>
          <w:rtl/>
        </w:rPr>
        <w:t>الكبير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(32)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(</w:t>
      </w:r>
      <w:r>
        <w:rPr>
          <w:rFonts w:hint="cs"/>
          <w:rtl/>
        </w:rPr>
        <w:t>پيشى</w:t>
      </w:r>
      <w:r>
        <w:rPr>
          <w:rtl/>
        </w:rPr>
        <w:t xml:space="preserve"> )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0B0EF3">
      <w:pPr>
        <w:pStyle w:val="Heading3"/>
      </w:pPr>
      <w:bookmarkStart w:id="81" w:name="_Toc456780368"/>
      <w:r>
        <w:rPr>
          <w:rFonts w:hint="cs"/>
          <w:rtl/>
        </w:rPr>
        <w:t>تفسير</w:t>
      </w:r>
      <w:r>
        <w:rPr>
          <w:rtl/>
        </w:rPr>
        <w:t>:</w:t>
      </w:r>
      <w:bookmarkEnd w:id="81"/>
    </w:p>
    <w:p w:rsidR="00E4714B" w:rsidRDefault="00E4714B" w:rsidP="00E4714B">
      <w:pPr>
        <w:pStyle w:val="libNormal"/>
      </w:pP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</w:p>
    <w:p w:rsidR="00E4714B" w:rsidRDefault="00E4714B" w:rsidP="000B0EF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پاكدلى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0B0EF3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lastRenderedPageBreak/>
        <w:t>(</w:t>
      </w:r>
      <w:r w:rsidRPr="000B0EF3">
        <w:rPr>
          <w:rStyle w:val="libAieChar"/>
          <w:rFonts w:hint="cs"/>
          <w:rtl/>
        </w:rPr>
        <w:t>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الذى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اوحينا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اليك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الكتاب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هو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الحق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مصدقا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لما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بين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يديه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الله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بعباده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لخبير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بصير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هماهنگتر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تناقضى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تواريخش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قوانينش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برهان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موعظه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هدى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نخست</w:t>
      </w:r>
      <w:r>
        <w:rPr>
          <w:rtl/>
        </w:rPr>
        <w:t xml:space="preserve"> 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="000B0EF3" w:rsidRPr="000C44E2">
        <w:rPr>
          <w:rStyle w:val="libAlaemChar"/>
          <w:rFonts w:eastAsia="KFGQPC Uthman Taha Naskh" w:hint="cs"/>
          <w:rtl/>
        </w:rPr>
        <w:t>(</w:t>
      </w:r>
      <w:r w:rsidRPr="000B0EF3">
        <w:rPr>
          <w:rStyle w:val="libAieChar"/>
          <w:rFonts w:hint="cs"/>
          <w:rtl/>
        </w:rPr>
        <w:t>فذلكم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الله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ربكم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الحق</w:t>
      </w:r>
      <w:r w:rsidR="000B0EF3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- 32).</w:t>
      </w:r>
    </w:p>
    <w:p w:rsidR="00E4714B" w:rsidRDefault="00E4714B" w:rsidP="000B0EF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B0EF3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0B0EF3" w:rsidRPr="000C44E2">
        <w:rPr>
          <w:rStyle w:val="libAlaemChar"/>
          <w:rFonts w:eastAsia="KFGQPC Uthman Taha Naskh" w:hint="cs"/>
          <w:rtl/>
        </w:rPr>
        <w:t>(</w:t>
      </w:r>
      <w:r w:rsidRPr="000B0EF3">
        <w:rPr>
          <w:rStyle w:val="libAieChar"/>
          <w:rFonts w:hint="cs"/>
          <w:rtl/>
        </w:rPr>
        <w:t>ما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خلق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الله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ذلك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بالحق</w:t>
      </w:r>
      <w:r w:rsidR="000B0EF3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(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- 5).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سوم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واقعيتهاست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="000B0EF3" w:rsidRPr="000C44E2">
        <w:rPr>
          <w:rStyle w:val="libAlaemChar"/>
          <w:rFonts w:eastAsia="KFGQPC Uthman Taha Naskh" w:hint="cs"/>
          <w:rtl/>
        </w:rPr>
        <w:t>(</w:t>
      </w:r>
      <w:r w:rsidRPr="000B0EF3">
        <w:rPr>
          <w:rStyle w:val="libAieChar"/>
          <w:rFonts w:hint="cs"/>
          <w:rtl/>
        </w:rPr>
        <w:t>فهدى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الله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الذين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آمنوا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لما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اختلفوا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فيه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الحق</w:t>
      </w:r>
      <w:r w:rsidR="000B0EF3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- 213).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چهارم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مصدقا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B0EF3">
        <w:rPr>
          <w:rStyle w:val="libAieChar"/>
          <w:rFonts w:hint="cs"/>
          <w:rtl/>
        </w:rPr>
        <w:t>ان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الله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بعباده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لخبير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بصير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نيازهايشان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0B0EF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خبير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بصير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خبير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بصير</w:t>
      </w:r>
      <w:r>
        <w:rPr>
          <w:rtl/>
        </w:rPr>
        <w:t>)</w:t>
      </w:r>
      <w:r w:rsidR="000B0EF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خبير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بصير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0B0EF3">
        <w:rPr>
          <w:rStyle w:val="libAieChar"/>
          <w:rFonts w:hint="cs"/>
          <w:rtl/>
        </w:rPr>
        <w:t>ثم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اورثنا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الكتاب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الذين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اصطفينا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عبادنا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B0EF3">
        <w:rPr>
          <w:rStyle w:val="libAieChar"/>
          <w:rFonts w:hint="cs"/>
          <w:rtl/>
        </w:rPr>
        <w:t>الذين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اصطفينا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عبادنا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0B0EF3">
        <w:rPr>
          <w:rStyle w:val="libAieChar"/>
          <w:rFonts w:hint="cs"/>
          <w:rtl/>
        </w:rPr>
        <w:t>فمنهم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ظالم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لنفسه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منهم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مقتصد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منهم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سابق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بالخيرات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باذن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الله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ذلك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هو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الفضل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الكبير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0B0EF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احكامش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نارسائيهائى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مقتصد</w:t>
      </w:r>
      <w:r>
        <w:rPr>
          <w:rtl/>
        </w:rPr>
        <w:t>) (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0B0EF3">
      <w:pPr>
        <w:pStyle w:val="libMid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0B0EF3">
        <w:rPr>
          <w:rStyle w:val="libAieChar"/>
          <w:rFonts w:hint="cs"/>
          <w:rtl/>
        </w:rPr>
        <w:t>سابق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بالخيرات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باذن</w:t>
      </w:r>
      <w:r w:rsidRPr="000B0EF3">
        <w:rPr>
          <w:rStyle w:val="libAieChar"/>
          <w:rtl/>
        </w:rPr>
        <w:t xml:space="preserve"> </w:t>
      </w:r>
      <w:r w:rsidRPr="000B0EF3">
        <w:rPr>
          <w:rStyle w:val="libAieChar"/>
          <w:rFonts w:hint="cs"/>
          <w:rtl/>
        </w:rPr>
        <w:t>الله</w:t>
      </w:r>
      <w:r w:rsidRPr="000B0EF3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 w:rsidR="000B0EF3" w:rsidRPr="000B0EF3">
        <w:rPr>
          <w:rStyle w:val="libNormalChar"/>
          <w:rFonts w:eastAsia="KFGQPC Uthman Taha Naskh" w:hint="cs"/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اصطفينا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0B0EF3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لقد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آتينا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موسى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الهدى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اورثنا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بنى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lastRenderedPageBreak/>
        <w:t>اسرائيل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الكتاب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ميراثى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كنتم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خير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امة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اخرجت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للناس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گذاشتيد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فضلناهم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على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العالمين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لقد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ارسلنا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نوحا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ابراهيم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جعلنا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ذريتهما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النبوة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الكتاب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فمنهم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مهتد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كثير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فاسقون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عصيانگر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قشرها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مقتصد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سابقين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مقتصد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(2).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سابقين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>!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مقتصد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(</w:t>
      </w:r>
      <w:r>
        <w:rPr>
          <w:rFonts w:hint="cs"/>
          <w:rtl/>
        </w:rPr>
        <w:t>سابقين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مقتصدان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سابقين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كمترند،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والاترند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117" w:rsidRPr="0076411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سابقين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C7535A">
      <w:pPr>
        <w:pStyle w:val="Heading3"/>
      </w:pPr>
      <w:bookmarkStart w:id="82" w:name="_Toc456780369"/>
      <w:r>
        <w:rPr>
          <w:rFonts w:hint="cs"/>
          <w:rtl/>
        </w:rPr>
        <w:t>نكته</w:t>
      </w:r>
      <w:r w:rsidR="00E86ECB">
        <w:rPr>
          <w:rtl/>
        </w:rPr>
        <w:t>:</w:t>
      </w:r>
      <w:bookmarkEnd w:id="82"/>
    </w:p>
    <w:p w:rsidR="00E4714B" w:rsidRDefault="00E4714B" w:rsidP="00E4714B">
      <w:pPr>
        <w:pStyle w:val="libNormal"/>
      </w:pP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(</w:t>
      </w:r>
      <w:r>
        <w:rPr>
          <w:rFonts w:hint="cs"/>
          <w:rtl/>
        </w:rPr>
        <w:t>سابقين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پيشگام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سابقين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)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ميراثى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مستغنى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C7535A" w:rsidRDefault="00E4714B" w:rsidP="00E4714B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(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مقتصد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(</w:t>
      </w:r>
      <w:r>
        <w:rPr>
          <w:rFonts w:hint="cs"/>
          <w:rtl/>
        </w:rPr>
        <w:t>سابقين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)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>.</w:t>
      </w:r>
    </w:p>
    <w:p w:rsidR="00E4714B" w:rsidRDefault="00C7535A" w:rsidP="00E4714B">
      <w:pPr>
        <w:pStyle w:val="libNormal"/>
      </w:pPr>
      <w:r>
        <w:rPr>
          <w:rtl/>
        </w:rPr>
        <w:br w:type="page"/>
      </w:r>
    </w:p>
    <w:p w:rsidR="00E4714B" w:rsidRDefault="00E4714B" w:rsidP="00C7535A">
      <w:pPr>
        <w:pStyle w:val="Heading2"/>
      </w:pPr>
      <w:bookmarkStart w:id="83" w:name="_Toc4567803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535A">
        <w:rPr>
          <w:rFonts w:hint="cs"/>
          <w:rtl/>
        </w:rPr>
        <w:t xml:space="preserve">(33) تا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3"/>
    </w:p>
    <w:p w:rsidR="00E4714B" w:rsidRDefault="00C7535A" w:rsidP="00C7535A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7535A">
        <w:rPr>
          <w:rStyle w:val="libAieChar"/>
          <w:rFonts w:hint="cs"/>
          <w:rtl/>
        </w:rPr>
        <w:t>جنت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عدن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يدخلونها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يحلون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فيها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أ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ساور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ذهب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لؤ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لؤ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لباسهم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فيها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حرير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قالوا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الحمد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لله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الذى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أ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ذهب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عنا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الحزن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إ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ربنا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لغفور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شكور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7535A">
        <w:rPr>
          <w:rStyle w:val="libAieChar"/>
          <w:rFonts w:hint="cs"/>
          <w:rtl/>
        </w:rPr>
        <w:t>الذى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أحلنا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دار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المقامة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فضله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يمسنا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فيها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نصب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يمسنا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فيها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لغوب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(35)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33 -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دستبندهائى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مرواريد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(</w:t>
      </w:r>
      <w:r>
        <w:rPr>
          <w:rFonts w:hint="cs"/>
          <w:rtl/>
        </w:rPr>
        <w:t>جاويدان</w:t>
      </w:r>
      <w:r>
        <w:rPr>
          <w:rtl/>
        </w:rPr>
        <w:t xml:space="preserve"> )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رنجى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</w:t>
      </w:r>
      <w:r>
        <w:rPr>
          <w:rtl/>
        </w:rPr>
        <w:t>!</w:t>
      </w:r>
    </w:p>
    <w:p w:rsidR="00E4714B" w:rsidRDefault="00E4714B" w:rsidP="00C7535A">
      <w:pPr>
        <w:pStyle w:val="Heading3"/>
      </w:pPr>
      <w:bookmarkStart w:id="84" w:name="_Toc456780371"/>
      <w:r>
        <w:rPr>
          <w:rFonts w:hint="cs"/>
          <w:rtl/>
        </w:rPr>
        <w:t>تفسير</w:t>
      </w:r>
      <w:r>
        <w:rPr>
          <w:rtl/>
        </w:rPr>
        <w:t>:</w:t>
      </w:r>
      <w:bookmarkEnd w:id="84"/>
    </w:p>
    <w:p w:rsidR="00E4714B" w:rsidRDefault="00E4714B" w:rsidP="00E4714B">
      <w:pPr>
        <w:pStyle w:val="libNormal"/>
      </w:pP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رنجى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درماندگى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نيكيها،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جنات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عدن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يدخلونها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عدن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)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دستبندهائى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مرواريد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حرير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يحلون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فيها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اساور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ذهب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لؤ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لؤ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لباسهم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فيها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حرير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زيور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نساختند،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كرباس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آراستند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ظاهرشان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زيورها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آرايد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الفباى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قالوا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الحمد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لله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الذى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اذهب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الحزن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بدانديشان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تحميلات</w:t>
      </w:r>
      <w:r>
        <w:rPr>
          <w:rtl/>
        </w:rPr>
        <w:t xml:space="preserve"> </w:t>
      </w:r>
      <w:r>
        <w:rPr>
          <w:rFonts w:hint="cs"/>
          <w:rtl/>
        </w:rPr>
        <w:t>ناپاكان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نااهلان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غمهائى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حزن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حزن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ناهموارى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ناهموار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افزايند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ربنا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لغفور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شكور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غفوريتش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شكوريتش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lastRenderedPageBreak/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غفرانش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شكوريتش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واماندگى</w:t>
      </w:r>
      <w:r>
        <w:rPr>
          <w:rtl/>
        </w:rPr>
        <w:t xml:space="preserve"> )!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الذى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احلنا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دار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المقامة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فضله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يمسنا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فيها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نصب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يمسنا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فيها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لغوب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(</w:t>
      </w:r>
      <w:r>
        <w:rPr>
          <w:rFonts w:hint="cs"/>
          <w:rtl/>
        </w:rPr>
        <w:t>الرحيل</w:t>
      </w:r>
      <w:r>
        <w:rPr>
          <w:rtl/>
        </w:rPr>
        <w:t xml:space="preserve"> 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نصب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لغوب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نصب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مشقتهاى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لغوب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لغوب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واماندگى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لغوب</w:t>
      </w:r>
      <w:r>
        <w:rPr>
          <w:rtl/>
        </w:rPr>
        <w:t xml:space="preserve"> ) </w:t>
      </w:r>
      <w:r>
        <w:rPr>
          <w:rFonts w:hint="cs"/>
          <w:rtl/>
        </w:rPr>
        <w:t>نتيجه</w:t>
      </w:r>
      <w:r>
        <w:rPr>
          <w:rtl/>
        </w:rPr>
        <w:t xml:space="preserve"> (</w:t>
      </w:r>
      <w:r>
        <w:rPr>
          <w:rFonts w:hint="cs"/>
          <w:rtl/>
        </w:rPr>
        <w:t>نصب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7535A" w:rsidRDefault="00E4714B" w:rsidP="00E4714B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C7535A" w:rsidP="00E4714B">
      <w:pPr>
        <w:pStyle w:val="libNormal"/>
      </w:pPr>
      <w:r>
        <w:rPr>
          <w:rtl/>
        </w:rPr>
        <w:br w:type="page"/>
      </w:r>
    </w:p>
    <w:p w:rsidR="00E4714B" w:rsidRDefault="00E4714B" w:rsidP="00C7535A">
      <w:pPr>
        <w:pStyle w:val="Heading2"/>
      </w:pPr>
      <w:bookmarkStart w:id="85" w:name="_Toc4567803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535A">
        <w:rPr>
          <w:rFonts w:hint="cs"/>
          <w:rtl/>
        </w:rPr>
        <w:t xml:space="preserve">(36) تا (38)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5"/>
    </w:p>
    <w:p w:rsidR="00E4714B" w:rsidRDefault="00C7535A" w:rsidP="00C7535A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الذين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كفروا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نار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جهنم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يقضى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عليهم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فيموتوا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يخفف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عنهم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عذابها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كذلك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نجزى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كل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كفور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يصطرخون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فيها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ربنا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أخرجنا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نعمل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صلحا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غير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الذى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كنا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نعمل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أو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نعمركم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يتذكر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فيه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تذكر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جاءكم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النذير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فذوقوا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فما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للظلمين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نصير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7535A">
        <w:rPr>
          <w:rStyle w:val="libAieChar"/>
          <w:rFonts w:hint="cs"/>
          <w:rtl/>
        </w:rPr>
        <w:t>إن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الله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علم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غيب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السموت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رض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إنه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عليم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بذات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الصدور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(38)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نيامد؟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E4714B" w:rsidRDefault="00E4714B" w:rsidP="00C7535A">
      <w:pPr>
        <w:pStyle w:val="Heading3"/>
      </w:pPr>
      <w:bookmarkStart w:id="86" w:name="_Toc456780373"/>
      <w:r>
        <w:rPr>
          <w:rFonts w:hint="cs"/>
          <w:rtl/>
        </w:rPr>
        <w:t>تفسير</w:t>
      </w:r>
      <w:r>
        <w:rPr>
          <w:rtl/>
        </w:rPr>
        <w:t>:</w:t>
      </w:r>
      <w:bookmarkEnd w:id="86"/>
    </w:p>
    <w:p w:rsidR="00E4714B" w:rsidRDefault="00E4714B" w:rsidP="00E4714B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(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وعيدها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(</w:t>
      </w:r>
      <w:r>
        <w:rPr>
          <w:rFonts w:hint="cs"/>
          <w:rtl/>
        </w:rPr>
        <w:t>بشارتها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انذارها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(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الذين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كفروا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نار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جهنم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يقضى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عليهم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فيموتوا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يخفف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عنهم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عذابها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)!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كذلك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نجزى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كفور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هيزمش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(</w:t>
      </w:r>
      <w:r>
        <w:rPr>
          <w:rFonts w:hint="cs"/>
          <w:rtl/>
        </w:rPr>
        <w:t>كفور</w:t>
      </w:r>
      <w:r>
        <w:rPr>
          <w:rtl/>
        </w:rPr>
        <w:t xml:space="preserve">)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كفور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كفور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يصطرخون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فيها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ربنا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اخرجنا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نعمل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صالحا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غير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الذى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نعمل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محالى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صالحا</w:t>
      </w:r>
      <w:r>
        <w:rPr>
          <w:rtl/>
        </w:rPr>
        <w:t>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نعمل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توصيف</w:t>
      </w:r>
      <w:r>
        <w:rPr>
          <w:rtl/>
        </w:rPr>
        <w:t xml:space="preserve"> (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نعمل</w:t>
      </w:r>
      <w:r>
        <w:rPr>
          <w:rtl/>
        </w:rPr>
        <w:t xml:space="preserve"> )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كمكم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زين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سوء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اعمالهم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- 37).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يحسبون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انهم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يحسنون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صنعا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 (</w:t>
      </w:r>
      <w:r>
        <w:rPr>
          <w:rFonts w:hint="cs"/>
          <w:rtl/>
        </w:rPr>
        <w:t>كهف</w:t>
      </w:r>
      <w:r>
        <w:rPr>
          <w:rtl/>
        </w:rPr>
        <w:t xml:space="preserve"> - 104).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 w:rsidR="00E86ECB">
        <w:rPr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او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نعمركم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يتذكر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فيه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تذكر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ج</w:t>
      </w:r>
      <w:r w:rsidR="00C7535A">
        <w:rPr>
          <w:rStyle w:val="libAieChar"/>
          <w:rFonts w:hint="cs"/>
          <w:rtl/>
        </w:rPr>
        <w:t>أ</w:t>
      </w:r>
      <w:r w:rsidRPr="00C7535A">
        <w:rPr>
          <w:rStyle w:val="libAieChar"/>
          <w:rFonts w:hint="cs"/>
          <w:rtl/>
        </w:rPr>
        <w:t>كم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النذير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نگرفتيد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فذوقوا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فما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للظالمين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نصير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نداشتيد،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  <w:rPr>
          <w:rFonts w:hint="cs"/>
          <w:rtl/>
        </w:rPr>
      </w:pPr>
      <w:r>
        <w:rPr>
          <w:rtl/>
        </w:rPr>
        <w:t>(</w:t>
      </w:r>
      <w:r>
        <w:rPr>
          <w:rFonts w:hint="cs"/>
          <w:rtl/>
        </w:rPr>
        <w:t>نذير</w:t>
      </w:r>
      <w:r>
        <w:rPr>
          <w:rtl/>
        </w:rPr>
        <w:t>) (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نذير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C7535A" w:rsidTr="001D2609">
        <w:trPr>
          <w:trHeight w:val="350"/>
        </w:trPr>
        <w:tc>
          <w:tcPr>
            <w:tcW w:w="3920" w:type="dxa"/>
            <w:shd w:val="clear" w:color="auto" w:fill="auto"/>
          </w:tcPr>
          <w:p w:rsidR="00C7535A" w:rsidRDefault="00C7535A" w:rsidP="001D2609">
            <w:pPr>
              <w:pStyle w:val="libPoem"/>
            </w:pPr>
            <w:r>
              <w:rPr>
                <w:rFonts w:hint="cs"/>
                <w:rtl/>
              </w:rPr>
              <w:t>رأيت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نذر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535A" w:rsidRDefault="00C7535A" w:rsidP="001D26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535A" w:rsidRDefault="00C7535A" w:rsidP="001D2609">
            <w:pPr>
              <w:pStyle w:val="libPoem"/>
            </w:pPr>
            <w:r>
              <w:rPr>
                <w:rFonts w:hint="cs"/>
                <w:rtl/>
              </w:rPr>
              <w:t>لصاحبه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حسبك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نذير</w:t>
            </w:r>
            <w:r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سپيد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ستين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اعذر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نودى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>
        <w:rPr>
          <w:rFonts w:hint="cs"/>
          <w:rtl/>
        </w:rPr>
        <w:t>الستين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نعمركم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يتذكر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گى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الله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عالم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غيب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السموات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الارض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انه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عليم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بذات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الصدور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ردوا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لعادوا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لما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نهوا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عنه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انهم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الكاذبون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ناخالصى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غيوب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C7535A">
      <w:pPr>
        <w:pStyle w:val="Heading3"/>
      </w:pPr>
      <w:bookmarkStart w:id="87" w:name="_Toc45678037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7"/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(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10 </w:t>
      </w:r>
      <w:r>
        <w:rPr>
          <w:rFonts w:hint="cs"/>
          <w:rtl/>
        </w:rPr>
        <w:t>آيه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الله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عليم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بذات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الصدور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ذات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ذو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آرائه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صورته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اعضائه</w:t>
      </w:r>
      <w:r>
        <w:rPr>
          <w:rtl/>
        </w:rPr>
        <w:t xml:space="preserve"> )!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افكارش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پيكرش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نرويم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قرارها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زيانكارى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فهل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شفعاء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فيشفعوا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نرد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نعمل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غير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الذى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نعمل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قد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خسروا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انفسهم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ظل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عنهم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كانوا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يفترون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107 </w:t>
      </w:r>
      <w:r>
        <w:rPr>
          <w:rFonts w:hint="cs"/>
          <w:rtl/>
        </w:rPr>
        <w:t>و</w:t>
      </w:r>
      <w:r>
        <w:rPr>
          <w:rtl/>
        </w:rPr>
        <w:t xml:space="preserve"> 108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ربنا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اخرجنا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منها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عدنا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فانا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ظالمون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قال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اخسئوا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فيها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تكلمون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ستمكاريم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مگوئيد</w:t>
      </w:r>
      <w:r>
        <w:rPr>
          <w:rtl/>
        </w:rPr>
        <w:t>!</w:t>
      </w:r>
    </w:p>
    <w:p w:rsidR="00C7535A" w:rsidRDefault="00E4714B" w:rsidP="00E4714B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ميخواهيم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.</w:t>
      </w:r>
    </w:p>
    <w:p w:rsidR="00E4714B" w:rsidRDefault="00C7535A" w:rsidP="00E4714B">
      <w:pPr>
        <w:pStyle w:val="libNormal"/>
      </w:pPr>
      <w:r>
        <w:rPr>
          <w:rtl/>
        </w:rPr>
        <w:br w:type="page"/>
      </w:r>
    </w:p>
    <w:p w:rsidR="00E4714B" w:rsidRDefault="00E4714B" w:rsidP="00C7535A">
      <w:pPr>
        <w:pStyle w:val="Heading2"/>
      </w:pPr>
      <w:bookmarkStart w:id="88" w:name="_Toc4567803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535A">
        <w:rPr>
          <w:rFonts w:hint="cs"/>
          <w:rtl/>
        </w:rPr>
        <w:t xml:space="preserve">(39) تا (41)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8"/>
    </w:p>
    <w:p w:rsidR="00E4714B" w:rsidRDefault="00C7535A" w:rsidP="00C7535A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7535A">
        <w:rPr>
          <w:rStyle w:val="libAieChar"/>
          <w:rFonts w:hint="cs"/>
          <w:rtl/>
        </w:rPr>
        <w:t>هو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الذى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جعلكم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خلئف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الارض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كفر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فعليه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كفره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يزيد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الكافرين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كفرهم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عند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ربهم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مقتا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يزيد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الكافرين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كفرهم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خسارا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7535A">
        <w:rPr>
          <w:rStyle w:val="libAieChar"/>
          <w:rFonts w:hint="cs"/>
          <w:rtl/>
        </w:rPr>
        <w:t>قل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ارايتم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شرك</w:t>
      </w:r>
      <w:r w:rsidRPr="00C7535A">
        <w:rPr>
          <w:rStyle w:val="libAieChar"/>
          <w:rFonts w:hint="cs"/>
          <w:rtl/>
        </w:rPr>
        <w:t>أ</w:t>
      </w:r>
      <w:r w:rsidR="00E4714B" w:rsidRPr="00C7535A">
        <w:rPr>
          <w:rStyle w:val="libAieChar"/>
          <w:rFonts w:hint="cs"/>
          <w:rtl/>
        </w:rPr>
        <w:t>كم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الذين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تدعون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دون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الله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ارونى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ذا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خلقوا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الارض</w:t>
      </w:r>
      <w:r w:rsidR="00E4714B"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أ</w:t>
      </w:r>
      <w:r w:rsidR="00E4714B" w:rsidRPr="00C7535A">
        <w:rPr>
          <w:rStyle w:val="libAieChar"/>
          <w:rFonts w:hint="cs"/>
          <w:rtl/>
        </w:rPr>
        <w:t>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شرك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السموات</w:t>
      </w:r>
      <w:r w:rsidR="00E4714B" w:rsidRPr="00C7535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E4714B" w:rsidRPr="00C7535A">
        <w:rPr>
          <w:rStyle w:val="libAieChar"/>
          <w:rFonts w:hint="cs"/>
          <w:rtl/>
        </w:rPr>
        <w:t>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اتيناهم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كتابا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فهم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على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بينت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بل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يعد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الظالمون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بعضهم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بعضا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غرورا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C7535A">
        <w:rPr>
          <w:rStyle w:val="libAieChar"/>
          <w:rFonts w:hint="cs"/>
          <w:rtl/>
        </w:rPr>
        <w:t>ان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الله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يمسك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السموات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الارض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تزولا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و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لئن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زالتا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ان</w:t>
      </w:r>
      <w:r w:rsidR="00E4714B"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أ</w:t>
      </w:r>
      <w:r w:rsidR="00E4714B" w:rsidRPr="00C7535A">
        <w:rPr>
          <w:rStyle w:val="libAieChar"/>
          <w:rFonts w:hint="cs"/>
          <w:rtl/>
        </w:rPr>
        <w:t>مسكهما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أ</w:t>
      </w:r>
      <w:r w:rsidR="00E4714B" w:rsidRPr="00C7535A">
        <w:rPr>
          <w:rStyle w:val="libAieChar"/>
          <w:rFonts w:hint="cs"/>
          <w:rtl/>
        </w:rPr>
        <w:t>حد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من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بعده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انه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كان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حليما</w:t>
      </w:r>
      <w:r w:rsidR="00E4714B" w:rsidRPr="00C7535A">
        <w:rPr>
          <w:rStyle w:val="libAieChar"/>
          <w:rtl/>
        </w:rPr>
        <w:t xml:space="preserve"> </w:t>
      </w:r>
      <w:r w:rsidR="00E4714B" w:rsidRPr="00C7535A">
        <w:rPr>
          <w:rStyle w:val="libAieChar"/>
          <w:rFonts w:hint="cs"/>
          <w:rtl/>
        </w:rPr>
        <w:t>غفورا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(41)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C7535A">
      <w:pPr>
        <w:pStyle w:val="Heading3"/>
      </w:pPr>
      <w:bookmarkStart w:id="89" w:name="_Toc456780376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89"/>
    </w:p>
    <w:p w:rsidR="00E4714B" w:rsidRDefault="00E4714B" w:rsidP="00E4714B">
      <w:pPr>
        <w:pStyle w:val="libNormal"/>
      </w:pP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برپاست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هو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الذى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جعلكم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خلائف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الارض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خلائف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بنگرند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ميكنند؟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فمن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كفر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فعليه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كفره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يزيد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الكافرين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كفرهم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عند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ربهم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مقتا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يزيد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الكافرين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كفرهم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خسارا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كفره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بيايمانى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تكرار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>) (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برافروختگى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ميبندد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قل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ار</w:t>
      </w:r>
      <w:r w:rsidR="00C7535A" w:rsidRPr="00C7535A">
        <w:rPr>
          <w:rStyle w:val="libAieChar"/>
          <w:rFonts w:hint="cs"/>
          <w:rtl/>
        </w:rPr>
        <w:t>أ</w:t>
      </w:r>
      <w:r w:rsidRPr="00C7535A">
        <w:rPr>
          <w:rStyle w:val="libAieChar"/>
          <w:rFonts w:hint="cs"/>
          <w:rtl/>
        </w:rPr>
        <w:t>يتم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شركائكم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الذين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يدعون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دون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الله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ارونى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ذا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خلقوا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الارض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ام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شرك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السموات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!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ام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آتيناهم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كتابا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على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بينة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منه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بل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يعد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الظالمون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بعضهم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بعضا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غرورا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مقدسين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-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كتابا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بينة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ظالمون</w:t>
      </w:r>
      <w:r>
        <w:rPr>
          <w:rtl/>
        </w:rPr>
        <w:t xml:space="preserve"> )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غرور</w:t>
      </w:r>
      <w:r>
        <w:rPr>
          <w:rtl/>
        </w:rPr>
        <w:t xml:space="preserve">)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ميگرفتند،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نگردند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الله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يمسك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السموات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الارض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تزولا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فياض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نازى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يكدم</w:t>
      </w:r>
    </w:p>
    <w:p w:rsidR="00E4714B" w:rsidRDefault="00E4714B" w:rsidP="00E4714B">
      <w:pPr>
        <w:pStyle w:val="libNormal"/>
      </w:pPr>
    </w:p>
    <w:p w:rsidR="00E4714B" w:rsidRDefault="00E4714B" w:rsidP="00E4714B">
      <w:pPr>
        <w:pStyle w:val="libNormal"/>
      </w:pP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قالبها</w:t>
      </w:r>
      <w:r>
        <w:rPr>
          <w:rtl/>
        </w:rPr>
        <w:t>!</w:t>
      </w:r>
    </w:p>
    <w:p w:rsidR="00E4714B" w:rsidRDefault="00E4714B" w:rsidP="00E4714B">
      <w:pPr>
        <w:pStyle w:val="libNormal"/>
      </w:pP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دافعه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لئن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زالتا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امسكهما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احد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بعده</w:t>
      </w:r>
      <w:r w:rsidRPr="00C7535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C7535A">
        <w:rPr>
          <w:rStyle w:val="libAieChar"/>
          <w:rFonts w:hint="cs"/>
          <w:rtl/>
        </w:rPr>
        <w:t>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الله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كان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حليما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غفورا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حلمش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غفوريتش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88 </w:t>
      </w:r>
      <w:r>
        <w:rPr>
          <w:rFonts w:hint="cs"/>
          <w:rtl/>
        </w:rPr>
        <w:t>تا</w:t>
      </w:r>
      <w:r>
        <w:rPr>
          <w:rtl/>
        </w:rPr>
        <w:t xml:space="preserve"> 90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قالوا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اتخذ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الله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ولدا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لقد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جئتم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شيئا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ادا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تكاد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السموات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يتفطرن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تنشق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الارض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تخر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الجبال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هدا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E86ECB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زالتا</w:t>
      </w:r>
      <w:r>
        <w:rPr>
          <w:rtl/>
        </w:rPr>
        <w:t xml:space="preserve">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C7535A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بينيها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 w:rsidR="00C7535A">
        <w:rPr>
          <w:rFonts w:hint="cs"/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تصادم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سياره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مدارش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افريند</w:t>
      </w:r>
      <w:r>
        <w:rPr>
          <w:rtl/>
        </w:rPr>
        <w:t>.</w:t>
      </w:r>
    </w:p>
    <w:p w:rsidR="00E4714B" w:rsidRDefault="00E4714B" w:rsidP="00C7535A">
      <w:pPr>
        <w:pStyle w:val="Heading3"/>
      </w:pPr>
      <w:bookmarkStart w:id="90" w:name="_Toc456780377"/>
      <w:r>
        <w:rPr>
          <w:rFonts w:hint="cs"/>
          <w:rtl/>
        </w:rPr>
        <w:t>نكته</w:t>
      </w:r>
      <w:r w:rsidR="00E86ECB">
        <w:rPr>
          <w:rtl/>
        </w:rPr>
        <w:t>:</w:t>
      </w:r>
      <w:bookmarkEnd w:id="90"/>
    </w:p>
    <w:p w:rsidR="00E4714B" w:rsidRDefault="00E4714B" w:rsidP="00E4714B">
      <w:pPr>
        <w:pStyle w:val="libNormal"/>
      </w:pP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C7535A" w:rsidRPr="000C44E2">
        <w:rPr>
          <w:rStyle w:val="libAlaemChar"/>
          <w:rFonts w:eastAsia="KFGQPC Uthman Taha Naskh" w:hint="cs"/>
          <w:rtl/>
        </w:rPr>
        <w:t>(</w:t>
      </w:r>
      <w:r w:rsidRPr="00C7535A">
        <w:rPr>
          <w:rStyle w:val="libAieChar"/>
          <w:rFonts w:hint="cs"/>
          <w:rtl/>
        </w:rPr>
        <w:t>الم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يروا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الطير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مسخرات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جو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السماء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يمسكهن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الا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الله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ان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فى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ذلك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لايات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لقوم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يؤ</w:t>
      </w:r>
      <w:r w:rsidRPr="00C7535A">
        <w:rPr>
          <w:rStyle w:val="libAieChar"/>
          <w:rtl/>
        </w:rPr>
        <w:t xml:space="preserve"> </w:t>
      </w:r>
      <w:r w:rsidRPr="00C7535A">
        <w:rPr>
          <w:rStyle w:val="libAieChar"/>
          <w:rFonts w:hint="cs"/>
          <w:rtl/>
        </w:rPr>
        <w:t>منون</w:t>
      </w:r>
      <w:r w:rsidR="00C7535A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پرندگانى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نديدند؟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خورشيد</w:t>
      </w:r>
      <w:r>
        <w:rPr>
          <w:rtl/>
        </w:rPr>
        <w:t xml:space="preserve">)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انجير</w:t>
      </w:r>
      <w:r>
        <w:rPr>
          <w:rtl/>
        </w:rPr>
        <w:t xml:space="preserve">)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الجليل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الخفيف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الضعيف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يكسانند</w:t>
      </w:r>
      <w:r>
        <w:rPr>
          <w:rtl/>
        </w:rPr>
        <w:t>).</w:t>
      </w:r>
    </w:p>
    <w:p w:rsidR="00C7535A" w:rsidRDefault="00E4714B" w:rsidP="00E4714B">
      <w:pPr>
        <w:pStyle w:val="libNormal"/>
        <w:rPr>
          <w:rtl/>
        </w:rPr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C7535A" w:rsidP="00E4714B">
      <w:pPr>
        <w:pStyle w:val="libNormal"/>
      </w:pPr>
      <w:r>
        <w:rPr>
          <w:rtl/>
        </w:rPr>
        <w:br w:type="page"/>
      </w:r>
    </w:p>
    <w:p w:rsidR="00E4714B" w:rsidRDefault="00E4714B" w:rsidP="00F1461A">
      <w:pPr>
        <w:pStyle w:val="Heading2"/>
      </w:pPr>
      <w:bookmarkStart w:id="91" w:name="_Toc4567803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1461A">
        <w:rPr>
          <w:rFonts w:hint="cs"/>
          <w:rtl/>
        </w:rPr>
        <w:t xml:space="preserve">(42) تا 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1"/>
    </w:p>
    <w:p w:rsidR="00E4714B" w:rsidRDefault="00F1461A" w:rsidP="00F1461A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F1461A">
        <w:rPr>
          <w:rStyle w:val="libAieChar"/>
          <w:rFonts w:hint="cs"/>
          <w:rtl/>
        </w:rPr>
        <w:t>و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اقسموا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بالله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جهد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ايمانهم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لئن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جاءهم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نذير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ليكونن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اهدى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من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احدى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</w:t>
      </w:r>
      <w:r w:rsidRPr="00F1461A">
        <w:rPr>
          <w:rStyle w:val="libAieChar"/>
          <w:rFonts w:hint="cs"/>
          <w:rtl/>
        </w:rPr>
        <w:t>أ</w:t>
      </w:r>
      <w:r w:rsidR="00E4714B" w:rsidRPr="00F1461A">
        <w:rPr>
          <w:rStyle w:val="libAieChar"/>
          <w:rFonts w:hint="cs"/>
          <w:rtl/>
        </w:rPr>
        <w:t>مم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فلما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ج</w:t>
      </w:r>
      <w:r w:rsidRPr="00F1461A">
        <w:rPr>
          <w:rStyle w:val="libAieChar"/>
          <w:rFonts w:hint="cs"/>
          <w:rtl/>
        </w:rPr>
        <w:t>أ</w:t>
      </w:r>
      <w:r w:rsidR="00E4714B" w:rsidRPr="00F1461A">
        <w:rPr>
          <w:rStyle w:val="libAieChar"/>
          <w:rFonts w:hint="cs"/>
          <w:rtl/>
        </w:rPr>
        <w:t>هم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نذير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ما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زادهم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نفورا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F1461A">
        <w:rPr>
          <w:rStyle w:val="libAieChar"/>
          <w:rFonts w:hint="cs"/>
          <w:rtl/>
        </w:rPr>
        <w:t>استكبارا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فى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الارض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و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مكر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السيى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و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لا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يحيق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المكر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السيى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باهله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فهل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ينظرون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سنت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الاولين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فلن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تجد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لسنت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الله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تبديلا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و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لن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تجد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لسنت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الله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تحويلا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F1461A">
        <w:rPr>
          <w:rStyle w:val="libAieChar"/>
          <w:rFonts w:hint="cs"/>
          <w:rtl/>
        </w:rPr>
        <w:t>اولم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يسيروا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فى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الارض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فينظروا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كيف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كان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عقبة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الذين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من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قبلهم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و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كانوا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اءشد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منهم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قوة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و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ما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كان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الله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ليعجزه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من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شى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ء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فى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السموات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و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لا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فى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الارض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انه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كان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عليما</w:t>
      </w:r>
      <w:r w:rsidR="00E4714B" w:rsidRPr="00F1461A">
        <w:rPr>
          <w:rStyle w:val="libAieChar"/>
          <w:rtl/>
        </w:rPr>
        <w:t xml:space="preserve"> </w:t>
      </w:r>
      <w:r w:rsidR="00E4714B" w:rsidRPr="00F1461A">
        <w:rPr>
          <w:rStyle w:val="libAieChar"/>
          <w:rFonts w:hint="cs"/>
          <w:rtl/>
        </w:rPr>
        <w:t>قديرا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(44)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نيفزود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گريهاى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گريهاى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صاحبانشان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تبديلى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پرقدرتتر</w:t>
      </w:r>
      <w:r>
        <w:rPr>
          <w:rtl/>
        </w:rPr>
        <w:t xml:space="preserve">)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F1461A">
      <w:pPr>
        <w:pStyle w:val="Heading3"/>
      </w:pPr>
      <w:bookmarkStart w:id="92" w:name="_Toc456780379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92"/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هدايتپذيرترين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عالمتاب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سرزمينشان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F1461A">
      <w:pPr>
        <w:pStyle w:val="Heading3"/>
      </w:pPr>
      <w:bookmarkStart w:id="93" w:name="_Toc456780380"/>
      <w:r>
        <w:rPr>
          <w:rFonts w:hint="cs"/>
          <w:rtl/>
        </w:rPr>
        <w:t>تفسير</w:t>
      </w:r>
      <w:r>
        <w:rPr>
          <w:rtl/>
        </w:rPr>
        <w:t>:</w:t>
      </w:r>
      <w:bookmarkEnd w:id="93"/>
    </w:p>
    <w:p w:rsidR="00E4714B" w:rsidRDefault="00E4714B" w:rsidP="00E4714B">
      <w:pPr>
        <w:pStyle w:val="libNormal"/>
      </w:pP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F1461A">
        <w:rPr>
          <w:rStyle w:val="libAieChar"/>
          <w:rFonts w:hint="cs"/>
          <w:rtl/>
        </w:rPr>
        <w:t>و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اقسموا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بالله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جهد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ايمانهم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لئن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جائهم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نذير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ليكونن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اهدى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من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احدى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الامم</w:t>
      </w:r>
      <w:r w:rsidRPr="00F1461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يمين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جهد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ايمانهم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موكد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تماشاگر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بيوفائيها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لافها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قماشند،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نيفزود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F1461A">
        <w:rPr>
          <w:rStyle w:val="libAieChar"/>
          <w:rFonts w:hint="cs"/>
          <w:rtl/>
        </w:rPr>
        <w:t>فلما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جائهم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نذير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ما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زادهم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الا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نفورا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ادعاهايشان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ميگذاشتند،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مستقلات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جريحه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نامشروعشان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F1461A">
        <w:rPr>
          <w:rStyle w:val="libAieChar"/>
          <w:rFonts w:hint="cs"/>
          <w:rtl/>
        </w:rPr>
        <w:t>استكبارا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فى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الارض</w:t>
      </w:r>
      <w:r w:rsidRPr="00F1461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گريهاى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السيئى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گريهاى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صاحبانش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F1461A">
        <w:rPr>
          <w:rStyle w:val="libAieChar"/>
          <w:rFonts w:hint="cs"/>
          <w:rtl/>
        </w:rPr>
        <w:t>و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لا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يحيق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المكر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السيئى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الا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باهله</w:t>
      </w:r>
      <w:r w:rsidRPr="00F1461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يحيق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حاق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گريها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شرمسار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مكار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F1461A">
        <w:rPr>
          <w:rStyle w:val="libAieChar"/>
          <w:rFonts w:hint="cs"/>
          <w:rtl/>
        </w:rPr>
        <w:t>فهل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ينظرون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الا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سنة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الاولين</w:t>
      </w:r>
      <w:r w:rsidRPr="00F1461A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سرنوشتهاى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گردنكش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دردناكشان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تبديلى</w:t>
      </w:r>
      <w:r>
        <w:rPr>
          <w:rtl/>
        </w:rPr>
        <w:t xml:space="preserve"> </w:t>
      </w:r>
      <w:r>
        <w:rPr>
          <w:rFonts w:hint="cs"/>
          <w:rtl/>
        </w:rPr>
        <w:t>نمييابى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F1461A">
        <w:rPr>
          <w:rStyle w:val="libAieChar"/>
          <w:rFonts w:hint="cs"/>
          <w:rtl/>
        </w:rPr>
        <w:t>فلن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تجد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لسنة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الله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تبديلا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و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لن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تجد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لسنة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الله</w:t>
      </w:r>
      <w:r w:rsidRPr="00F1461A">
        <w:rPr>
          <w:rStyle w:val="libAieChar"/>
          <w:rtl/>
        </w:rPr>
        <w:t xml:space="preserve"> </w:t>
      </w:r>
      <w:r w:rsidRPr="00F1461A">
        <w:rPr>
          <w:rStyle w:val="libAieChar"/>
          <w:rFonts w:hint="cs"/>
          <w:rtl/>
        </w:rPr>
        <w:t>تحويلا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چگونه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نميدهد؟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نوسان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سنتها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ديرينه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سنتش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سنتهايش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17 )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لايتغيرى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نبخشد،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- 62)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- 77).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تحويلى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 (</w:t>
      </w:r>
      <w:r>
        <w:rPr>
          <w:rFonts w:hint="cs"/>
          <w:rtl/>
        </w:rPr>
        <w:t>تبديل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‍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تحويل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كيفى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كمى</w:t>
      </w:r>
      <w:r>
        <w:rPr>
          <w:rtl/>
        </w:rPr>
        <w:t xml:space="preserve"> )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ضعيفتر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>.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7717CB">
        <w:rPr>
          <w:rFonts w:hint="cs"/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سنتگذار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پيگيرى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او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يسيروا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الارض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فينظروا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كيف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كان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عاقبة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الذين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قبلهم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نيرومندترند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كانوا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اشد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قوة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جولانگاه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نمروديان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كان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الله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ليعجزه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شى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ء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السموات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الارض</w:t>
      </w:r>
      <w:r w:rsidR="007717CB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مستكبر،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مكار،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بگريزند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7717CB" w:rsidRPr="000C44E2">
        <w:rPr>
          <w:rStyle w:val="libAlaemChar"/>
          <w:rFonts w:eastAsia="KFGQPC Uthman Taha Naskh" w:hint="cs"/>
          <w:rtl/>
        </w:rPr>
        <w:t>(</w:t>
      </w:r>
      <w:r w:rsidRPr="007717CB">
        <w:rPr>
          <w:rStyle w:val="libAieChar"/>
          <w:rFonts w:hint="cs"/>
          <w:rtl/>
        </w:rPr>
        <w:t>او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يسيروا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الارض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فينظروا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كيف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كان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عاقبة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الذين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قبلهم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كانوا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اشد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قوة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اثاروا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الارض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عمروها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اكثر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مما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عمروها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جائتهم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رسلهم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بالبينات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فما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كان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الله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ليظلمهم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لكن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كانوا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انفسهم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يظلمون</w:t>
      </w:r>
      <w:r w:rsidR="007717CB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109.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46.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تاكيده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7717CB" w:rsidRDefault="00E4714B" w:rsidP="00E4714B">
      <w:pPr>
        <w:pStyle w:val="libNormal"/>
        <w:rPr>
          <w:rtl/>
        </w:rPr>
      </w:pP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تاراج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كسراها،</w:t>
      </w:r>
      <w:r>
        <w:rPr>
          <w:rtl/>
        </w:rPr>
        <w:t xml:space="preserve"> </w:t>
      </w:r>
      <w:r>
        <w:rPr>
          <w:rFonts w:hint="cs"/>
          <w:rtl/>
        </w:rPr>
        <w:t>قبرهاى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قيصرها،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نمرودها،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بلاديده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پندهاى</w:t>
      </w:r>
      <w:r>
        <w:rPr>
          <w:rtl/>
        </w:rPr>
        <w:t xml:space="preserve"> </w:t>
      </w:r>
      <w:r>
        <w:rPr>
          <w:rFonts w:hint="cs"/>
          <w:rtl/>
        </w:rPr>
        <w:t>خموشان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خروش</w:t>
      </w:r>
      <w:r>
        <w:rPr>
          <w:rtl/>
        </w:rPr>
        <w:t xml:space="preserve"> </w:t>
      </w:r>
      <w:r>
        <w:rPr>
          <w:rFonts w:hint="cs"/>
          <w:rtl/>
        </w:rPr>
        <w:t>خفتگان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!.</w:t>
      </w:r>
    </w:p>
    <w:p w:rsidR="00E4714B" w:rsidRDefault="007717CB" w:rsidP="00E4714B">
      <w:pPr>
        <w:pStyle w:val="libNormal"/>
      </w:pPr>
      <w:r>
        <w:rPr>
          <w:rtl/>
        </w:rPr>
        <w:br w:type="page"/>
      </w:r>
    </w:p>
    <w:p w:rsidR="00E4714B" w:rsidRDefault="00E4714B" w:rsidP="007717CB">
      <w:pPr>
        <w:pStyle w:val="Heading2"/>
      </w:pPr>
      <w:bookmarkStart w:id="94" w:name="_Toc4567803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717CB">
        <w:rPr>
          <w:rFonts w:hint="cs"/>
          <w:rtl/>
        </w:rPr>
        <w:t xml:space="preserve">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4"/>
    </w:p>
    <w:p w:rsidR="00E4714B" w:rsidRDefault="007717CB" w:rsidP="007717CB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و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لو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يواخذ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الله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الناس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بما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كسبوا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ترك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على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ظهرها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دابة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و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لكن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يؤ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خرهم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الى</w:t>
      </w:r>
      <w:r w:rsidR="00E4714B"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أ</w:t>
      </w:r>
      <w:r w:rsidR="00E4714B" w:rsidRPr="007717CB">
        <w:rPr>
          <w:rStyle w:val="libAieChar"/>
          <w:rFonts w:hint="cs"/>
          <w:rtl/>
        </w:rPr>
        <w:t>جل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مسمى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فاذا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جاء</w:t>
      </w:r>
      <w:r w:rsidR="00E4714B"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أ</w:t>
      </w:r>
      <w:r w:rsidR="00E4714B" w:rsidRPr="007717CB">
        <w:rPr>
          <w:rStyle w:val="libAieChar"/>
          <w:rFonts w:hint="cs"/>
          <w:rtl/>
        </w:rPr>
        <w:t>جلهم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فان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الله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كان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بعباده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بصيرا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(45)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7717CB">
      <w:pPr>
        <w:pStyle w:val="Heading3"/>
      </w:pPr>
      <w:bookmarkStart w:id="95" w:name="_Toc456780382"/>
      <w:r>
        <w:rPr>
          <w:rFonts w:hint="cs"/>
          <w:rtl/>
        </w:rPr>
        <w:t>تفسير</w:t>
      </w:r>
      <w:r>
        <w:rPr>
          <w:rtl/>
        </w:rPr>
        <w:t>:</w:t>
      </w:r>
      <w:bookmarkEnd w:id="95"/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نميكند؟</w:t>
      </w:r>
      <w:r>
        <w:rPr>
          <w:rtl/>
        </w:rPr>
        <w:t>!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7717CB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)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يؤ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اخذ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الله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الناس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بما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كسبوا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ترك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علمى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ظهرها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دابة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ميكوبد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لكن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يوخرهم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اجل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مسمى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فاذا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جاء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اجلهم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فان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الله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كان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بعباده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بصيرا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)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غافلند،</w:t>
      </w:r>
      <w:r>
        <w:rPr>
          <w:rtl/>
        </w:rPr>
        <w:t xml:space="preserve"> </w:t>
      </w:r>
      <w:r>
        <w:rPr>
          <w:rFonts w:hint="cs"/>
          <w:rtl/>
        </w:rPr>
        <w:t>حريصند،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</w:p>
    <w:p w:rsidR="00E4714B" w:rsidRDefault="007717CB" w:rsidP="00E4714B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lastRenderedPageBreak/>
        <w:t>(</w:t>
      </w:r>
      <w:r w:rsidR="00E4714B" w:rsidRPr="007717CB">
        <w:rPr>
          <w:rStyle w:val="libAieChar"/>
          <w:rFonts w:hint="cs"/>
          <w:rtl/>
        </w:rPr>
        <w:t>ظهر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الفساد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فى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البر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و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البحر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بما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كسبت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ايدى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الناس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ليذيقهم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بعض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الذى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عملوا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لعلهم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يرجعون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 w:rsidR="00E4714B">
        <w:rPr>
          <w:rtl/>
        </w:rPr>
        <w:t xml:space="preserve"> (</w:t>
      </w:r>
      <w:r w:rsidR="00E4714B">
        <w:rPr>
          <w:rFonts w:hint="cs"/>
          <w:rtl/>
        </w:rPr>
        <w:t>فساد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خشكى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دريا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خاطر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اعمال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مردم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آشكار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شد،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خدا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ميخواهد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بعضى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از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نتائج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اعمال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آنها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را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آنها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بچشاند،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شايد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باز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گردند</w:t>
      </w:r>
      <w:r w:rsidR="00E4714B">
        <w:rPr>
          <w:rtl/>
        </w:rPr>
        <w:t>)!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بالخيرات</w:t>
      </w:r>
      <w:r>
        <w:rPr>
          <w:rtl/>
        </w:rPr>
        <w:t xml:space="preserve"> ) (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)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دابة</w:t>
      </w:r>
      <w:r>
        <w:rPr>
          <w:rtl/>
        </w:rPr>
        <w:t xml:space="preserve"> ) (</w:t>
      </w:r>
      <w:r>
        <w:rPr>
          <w:rFonts w:hint="cs"/>
          <w:rtl/>
        </w:rPr>
        <w:t>جنبنده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توانستى</w:t>
      </w:r>
      <w:r>
        <w:rPr>
          <w:rtl/>
        </w:rPr>
        <w:t xml:space="preserve"> </w:t>
      </w:r>
      <w:r>
        <w:rPr>
          <w:rFonts w:hint="cs"/>
          <w:rtl/>
        </w:rPr>
        <w:t>فرايض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جناياتت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ندادم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گذاردم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كسبوا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ظهرها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فرصتها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غفرانت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7717CB"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7717CB" w:rsidRDefault="00E4714B" w:rsidP="00E4714B">
      <w:pPr>
        <w:pStyle w:val="libNormal"/>
        <w:rPr>
          <w:rtl/>
        </w:rPr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بيفروز،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E86ECB">
        <w:rPr>
          <w:rtl/>
        </w:rPr>
        <w:t>.</w:t>
      </w:r>
    </w:p>
    <w:p w:rsidR="00E4714B" w:rsidRDefault="007717CB" w:rsidP="00E4714B">
      <w:pPr>
        <w:pStyle w:val="libNormal"/>
        <w:rPr>
          <w:rtl/>
        </w:rPr>
      </w:pPr>
      <w:r>
        <w:rPr>
          <w:rtl/>
        </w:rPr>
        <w:br w:type="page"/>
      </w:r>
    </w:p>
    <w:p w:rsidR="00E4714B" w:rsidRDefault="00E4714B" w:rsidP="007717CB">
      <w:pPr>
        <w:pStyle w:val="Heading2"/>
      </w:pPr>
      <w:bookmarkStart w:id="96" w:name="_Toc456780383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bookmarkEnd w:id="96"/>
    </w:p>
    <w:p w:rsidR="007717CB" w:rsidRDefault="007717CB" w:rsidP="00E4714B">
      <w:pPr>
        <w:pStyle w:val="libNormal"/>
        <w:rPr>
          <w:rFonts w:hint="cs"/>
          <w:rtl/>
        </w:rPr>
      </w:pPr>
    </w:p>
    <w:p w:rsidR="00E4714B" w:rsidRDefault="00E4714B" w:rsidP="00E4714B">
      <w:pPr>
        <w:pStyle w:val="libNormal"/>
      </w:pPr>
      <w:r>
        <w:rPr>
          <w:rFonts w:hint="cs"/>
          <w:rtl/>
        </w:rPr>
        <w:t>مقدمه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83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جهان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</w:p>
    <w:p w:rsidR="00E4714B" w:rsidRDefault="007717CB" w:rsidP="00E4714B">
      <w:pPr>
        <w:pStyle w:val="libNormal"/>
      </w:pPr>
      <w:r>
        <w:rPr>
          <w:rFonts w:hint="cs"/>
          <w:rtl/>
        </w:rPr>
        <w:t>(</w:t>
      </w:r>
      <w:r w:rsidR="00E4714B">
        <w:rPr>
          <w:rFonts w:hint="cs"/>
          <w:rtl/>
        </w:rPr>
        <w:t>ان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لكل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شى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ء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قلبا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قلب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القرآن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يس</w:t>
      </w:r>
      <w:r>
        <w:rPr>
          <w:rFonts w:hint="cs"/>
          <w:rtl/>
        </w:rPr>
        <w:t>)</w:t>
      </w:r>
      <w:r w:rsidR="00E86ECB">
        <w:rPr>
          <w:rtl/>
        </w:rPr>
        <w:t>:</w:t>
      </w:r>
      <w:r w:rsidR="00E4714B">
        <w:rPr>
          <w:rtl/>
        </w:rPr>
        <w:t xml:space="preserve"> (</w:t>
      </w:r>
      <w:r w:rsidR="00E4714B">
        <w:rPr>
          <w:rFonts w:hint="cs"/>
          <w:rtl/>
        </w:rPr>
        <w:t>هر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چيز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قلبى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دارد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قلب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قرآن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يس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است</w:t>
      </w:r>
      <w:r w:rsidR="00E4714B">
        <w:rPr>
          <w:rtl/>
        </w:rPr>
        <w:t xml:space="preserve"> )!.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نهاره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يمسى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نهاره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المحفوظين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المرزوقين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يمسى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17CB">
        <w:rPr>
          <w:rFonts w:hint="cs"/>
          <w:rtl/>
        </w:rPr>
        <w:t>أ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ليله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يحفظونه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آفة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 w:rsidR="007717CB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خفتن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آفتى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...)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تدعى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التوراة</w:t>
      </w:r>
      <w:r>
        <w:rPr>
          <w:rtl/>
        </w:rPr>
        <w:t xml:space="preserve"> </w:t>
      </w:r>
      <w:r>
        <w:rPr>
          <w:rFonts w:hint="cs"/>
          <w:rtl/>
        </w:rPr>
        <w:t>المعمة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المعمة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تعم</w:t>
      </w:r>
      <w:r>
        <w:rPr>
          <w:rtl/>
        </w:rPr>
        <w:t xml:space="preserve"> </w:t>
      </w:r>
      <w:r>
        <w:rPr>
          <w:rFonts w:hint="cs"/>
          <w:rtl/>
        </w:rPr>
        <w:t>صاحبها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E86ECB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...).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بيدارگر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تقوازا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الم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اعهد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اليكم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يا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بنى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آدم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تعبدوا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الشيطان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انه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لكم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عدو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مبين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7717CB" w:rsidRDefault="00E4714B" w:rsidP="00E4714B">
      <w:pPr>
        <w:pStyle w:val="libNormal"/>
        <w:rPr>
          <w:rtl/>
        </w:rPr>
      </w:pP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سرسرى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7717CB" w:rsidP="00E4714B">
      <w:pPr>
        <w:pStyle w:val="libNormal"/>
      </w:pPr>
      <w:r>
        <w:rPr>
          <w:rtl/>
        </w:rPr>
        <w:br w:type="page"/>
      </w:r>
    </w:p>
    <w:p w:rsidR="00E4714B" w:rsidRDefault="00E4714B" w:rsidP="007717CB">
      <w:pPr>
        <w:pStyle w:val="Heading2"/>
      </w:pPr>
      <w:bookmarkStart w:id="97" w:name="_Toc4567803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717CB">
        <w:rPr>
          <w:rFonts w:hint="cs"/>
          <w:rtl/>
        </w:rPr>
        <w:t xml:space="preserve">(1)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7"/>
    </w:p>
    <w:p w:rsidR="00E4714B" w:rsidRDefault="00E4714B" w:rsidP="00E4714B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E4714B" w:rsidRDefault="007717CB" w:rsidP="007717CB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يس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و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القران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الحكيم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انك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لمن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المرسلين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على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صراط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مستقيم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تنزيل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العزيز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الرحيم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لتنذر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قوما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انذر</w:t>
      </w:r>
      <w:r w:rsidR="00E4714B"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أ</w:t>
      </w:r>
      <w:r w:rsidR="00E4714B" w:rsidRPr="007717CB">
        <w:rPr>
          <w:rStyle w:val="libAieChar"/>
          <w:rFonts w:hint="cs"/>
          <w:rtl/>
        </w:rPr>
        <w:t>باؤ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غافلون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لقد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حق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القول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على</w:t>
      </w:r>
      <w:r w:rsidR="00E4714B"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أ</w:t>
      </w:r>
      <w:r w:rsidR="00E4714B" w:rsidRPr="007717CB">
        <w:rPr>
          <w:rStyle w:val="libAieChar"/>
          <w:rFonts w:hint="cs"/>
          <w:rtl/>
        </w:rPr>
        <w:t>كثرهم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يؤ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منون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انا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جعلنا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فى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اعناقهم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اغلا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فهى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الى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الا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ذقان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مقمحون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و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جعلنا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بين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ايديهم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سدا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و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من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خلفهم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سدا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فاغشينهم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فهم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يبصرون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717CB">
        <w:rPr>
          <w:rStyle w:val="libAieChar"/>
          <w:rFonts w:hint="cs"/>
          <w:rtl/>
        </w:rPr>
        <w:t>و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سواء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عليهم</w:t>
      </w:r>
      <w:r w:rsidR="00E4714B"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أ</w:t>
      </w:r>
      <w:r w:rsidR="00E4714B" w:rsidRPr="007717CB">
        <w:rPr>
          <w:rStyle w:val="libAieChar"/>
          <w:rFonts w:hint="cs"/>
          <w:rtl/>
        </w:rPr>
        <w:t>نذرتهم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ام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تنذرهم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لا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يؤ</w:t>
      </w:r>
      <w:r w:rsidR="00E4714B" w:rsidRPr="007717CB">
        <w:rPr>
          <w:rStyle w:val="libAieChar"/>
          <w:rtl/>
        </w:rPr>
        <w:t xml:space="preserve"> </w:t>
      </w:r>
      <w:r w:rsidR="00E4714B" w:rsidRPr="007717CB">
        <w:rPr>
          <w:rStyle w:val="libAieChar"/>
          <w:rFonts w:hint="cs"/>
          <w:rtl/>
        </w:rPr>
        <w:t>منون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(10)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يس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هستى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فرمان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غلهائى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نگاهداشته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10 -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انذارشان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E4714B" w:rsidRDefault="00E4714B" w:rsidP="007717CB">
      <w:pPr>
        <w:pStyle w:val="Heading3"/>
      </w:pPr>
      <w:bookmarkStart w:id="98" w:name="_Toc456780385"/>
      <w:r>
        <w:rPr>
          <w:rFonts w:hint="cs"/>
          <w:rtl/>
        </w:rPr>
        <w:t>تفسير</w:t>
      </w:r>
      <w:r>
        <w:rPr>
          <w:rtl/>
        </w:rPr>
        <w:t>:</w:t>
      </w:r>
      <w:bookmarkEnd w:id="98"/>
    </w:p>
    <w:p w:rsidR="00E4714B" w:rsidRDefault="00E4714B" w:rsidP="00E4714B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).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)</w:t>
      </w:r>
      <w:r w:rsidR="007717C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>) (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4 </w:t>
      </w:r>
      <w:r>
        <w:rPr>
          <w:rFonts w:hint="cs"/>
          <w:rtl/>
        </w:rPr>
        <w:t>صفحه</w:t>
      </w:r>
      <w:r>
        <w:rPr>
          <w:rtl/>
        </w:rPr>
        <w:t xml:space="preserve"> 375).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-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القرآن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الحكيم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 w:rsidR="007717C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بگشايد،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انك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لمن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المرسلين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على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صراط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مستقيم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تنزيل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العزيز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الرحيم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7717CB">
        <w:rPr>
          <w:rFonts w:hint="cs"/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رحيميت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: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(</w:t>
      </w:r>
      <w:r>
        <w:rPr>
          <w:rFonts w:hint="cs"/>
          <w:rtl/>
        </w:rPr>
        <w:t>انذار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(</w:t>
      </w:r>
      <w:r>
        <w:rPr>
          <w:rFonts w:hint="cs"/>
          <w:rtl/>
        </w:rPr>
        <w:t>بشارت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 w:rsidR="007717CB">
        <w:rPr>
          <w:rFonts w:hint="cs"/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نپذيرند،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كوشا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لتنذر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قوما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انذر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آبائهم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غافلون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 w:rsidR="007717CB" w:rsidRPr="000C44E2">
        <w:rPr>
          <w:rStyle w:val="libAlaemChar"/>
          <w:rFonts w:eastAsia="KFGQPC Uthman Taha Naskh" w:hint="cs"/>
          <w:rtl/>
        </w:rPr>
        <w:t>(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امة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خلا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فيها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نذير</w:t>
      </w:r>
      <w:r w:rsidR="007717CB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بپيچد،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مشتاقان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اءمير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يقراء</w:t>
      </w:r>
      <w:r>
        <w:rPr>
          <w:rtl/>
        </w:rPr>
        <w:t xml:space="preserve">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يدعى</w:t>
      </w:r>
      <w:r>
        <w:rPr>
          <w:rtl/>
        </w:rPr>
        <w:t xml:space="preserve"> </w:t>
      </w:r>
      <w:r>
        <w:rPr>
          <w:rFonts w:hint="cs"/>
          <w:rtl/>
        </w:rPr>
        <w:t>نبوة</w:t>
      </w:r>
      <w:r w:rsidR="00E86ECB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نميخواند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33 </w:t>
      </w:r>
      <w:r>
        <w:rPr>
          <w:rFonts w:hint="cs"/>
          <w:rtl/>
        </w:rPr>
        <w:t>و</w:t>
      </w:r>
      <w:r>
        <w:rPr>
          <w:rtl/>
        </w:rPr>
        <w:t xml:space="preserve"> 104).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هشيار،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خوابزدگان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لقد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حق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القول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على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اكثرهم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يؤ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منون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7717C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قول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لكن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حق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القول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لاملئن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جهنم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الجنة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الناس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اجمعين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7717CB">
        <w:rPr>
          <w:rFonts w:hint="cs"/>
          <w:rtl/>
        </w:rPr>
        <w:t xml:space="preserve"> </w:t>
      </w:r>
      <w:r w:rsidR="007717CB" w:rsidRPr="000C44E2">
        <w:rPr>
          <w:rStyle w:val="libAlaemChar"/>
          <w:rFonts w:eastAsia="KFGQPC Uthman Taha Naskh" w:hint="cs"/>
          <w:rtl/>
        </w:rPr>
        <w:t>(</w:t>
      </w:r>
      <w:r w:rsidRPr="007717CB">
        <w:rPr>
          <w:rStyle w:val="libAieChar"/>
          <w:rFonts w:hint="cs"/>
          <w:rtl/>
        </w:rPr>
        <w:t>و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لكن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حقت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كلمة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العذاب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على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الكافرين</w:t>
      </w:r>
      <w:r w:rsidR="007717CB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اصلاحپذير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اكثريتى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باقيماندند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 w:rsidR="007717CB" w:rsidRPr="000C44E2">
        <w:rPr>
          <w:rStyle w:val="libAlaemChar"/>
          <w:rFonts w:eastAsia="KFGQPC Uthman Taha Naskh" w:hint="cs"/>
          <w:rtl/>
        </w:rPr>
        <w:t>(</w:t>
      </w:r>
      <w:r w:rsidRPr="007717CB">
        <w:rPr>
          <w:rStyle w:val="libAieChar"/>
          <w:rFonts w:hint="cs"/>
          <w:rtl/>
        </w:rPr>
        <w:t>يدخلون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دين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الله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افواحا</w:t>
      </w:r>
      <w:r w:rsidR="007717CB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2)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غلهائى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717CB">
        <w:rPr>
          <w:rStyle w:val="libAieChar"/>
          <w:rFonts w:hint="cs"/>
          <w:rtl/>
        </w:rPr>
        <w:t>انا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جعلنا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اعناقهم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اغلالا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فهى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الى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الاذقان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فهم</w:t>
      </w:r>
      <w:r w:rsidRPr="007717CB">
        <w:rPr>
          <w:rStyle w:val="libAieChar"/>
          <w:rtl/>
        </w:rPr>
        <w:t xml:space="preserve"> </w:t>
      </w:r>
      <w:r w:rsidRPr="007717CB">
        <w:rPr>
          <w:rStyle w:val="libAieChar"/>
          <w:rFonts w:hint="cs"/>
          <w:rtl/>
        </w:rPr>
        <w:t>مقمحون</w:t>
      </w:r>
      <w:r w:rsidRPr="007717CB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7717C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اغلال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غل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غلل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غلل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غل</w:t>
      </w:r>
      <w:r>
        <w:rPr>
          <w:rtl/>
        </w:rPr>
        <w:t xml:space="preserve"> )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ميدادند،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غلهائى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غله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چانه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تشبيهى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نگاهداشته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اسيرانى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ادباء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متحقق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شكل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مخزوم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تاييدى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يومنون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نفوذناپذيرى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جعلنا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من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بين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ايديهم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سدا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من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خلفهم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سدا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پوشانديم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فاغشيناهم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فهم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لا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يبصرون</w:t>
      </w:r>
      <w:r w:rsidRPr="007367A0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اسيرانى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باصره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ببيند؟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مقلدان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E86ECB">
        <w:rPr>
          <w:rtl/>
        </w:rPr>
        <w:t>!</w:t>
      </w:r>
    </w:p>
    <w:p w:rsidR="00E4714B" w:rsidRDefault="00E4714B" w:rsidP="007367A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سواء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عليهم</w:t>
      </w:r>
      <w:r w:rsidRPr="007367A0">
        <w:rPr>
          <w:rStyle w:val="libAieChar"/>
          <w:rtl/>
        </w:rPr>
        <w:t xml:space="preserve"> </w:t>
      </w:r>
      <w:r w:rsidR="007367A0" w:rsidRPr="007367A0">
        <w:rPr>
          <w:rStyle w:val="libAieChar"/>
          <w:rFonts w:hint="cs"/>
          <w:rtl/>
        </w:rPr>
        <w:t xml:space="preserve">أ </w:t>
      </w:r>
      <w:r w:rsidRPr="007367A0">
        <w:rPr>
          <w:rStyle w:val="libAieChar"/>
          <w:rFonts w:hint="cs"/>
          <w:rtl/>
        </w:rPr>
        <w:t>انذرتهم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لم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تنذرهم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لا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يؤ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منون</w:t>
      </w:r>
      <w:r w:rsidRPr="007367A0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نافذ،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عالمتاب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بتابد،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بهارى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خاشاك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7367A0">
      <w:pPr>
        <w:pStyle w:val="Heading3"/>
      </w:pPr>
      <w:bookmarkStart w:id="99" w:name="_Toc45678038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99"/>
    </w:p>
    <w:p w:rsidR="00E4714B" w:rsidRDefault="00E4714B" w:rsidP="001054DE">
      <w:pPr>
        <w:pStyle w:val="Heading3"/>
      </w:pPr>
      <w:bookmarkStart w:id="100" w:name="_Toc456780387"/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E86ECB">
        <w:rPr>
          <w:rtl/>
        </w:rPr>
        <w:t>!</w:t>
      </w:r>
      <w:bookmarkEnd w:id="100"/>
    </w:p>
    <w:p w:rsidR="00E4714B" w:rsidRDefault="00E4714B" w:rsidP="00E4714B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ذاتند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ضخيمى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خراشهاى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موضعگيريهاى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هوسبازان</w:t>
      </w:r>
      <w:r>
        <w:rPr>
          <w:rtl/>
        </w:rPr>
        <w:t xml:space="preserve"> </w:t>
      </w:r>
      <w:r>
        <w:rPr>
          <w:rFonts w:hint="cs"/>
          <w:rtl/>
        </w:rPr>
        <w:t>مستكبر،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گرفتارند،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هدايتپذيرى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تسويف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بپرهيزد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زنگارها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بشويد،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بنشاند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1054DE">
      <w:pPr>
        <w:pStyle w:val="Heading3"/>
      </w:pPr>
      <w:bookmarkStart w:id="101" w:name="_Toc456780388"/>
      <w:r>
        <w:rPr>
          <w:rtl/>
        </w:rPr>
        <w:t xml:space="preserve">2 - </w:t>
      </w:r>
      <w:r>
        <w:rPr>
          <w:rFonts w:hint="cs"/>
          <w:rtl/>
        </w:rPr>
        <w:t>سدهائى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 w:rsidR="00E86ECB">
        <w:rPr>
          <w:rtl/>
        </w:rPr>
        <w:t>!</w:t>
      </w:r>
      <w:bookmarkEnd w:id="101"/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سدهاى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بيفكند،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نميرساند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گذرگاهى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1054DE">
      <w:pPr>
        <w:pStyle w:val="Heading3"/>
      </w:pPr>
      <w:bookmarkStart w:id="102" w:name="_Toc456780389"/>
      <w:r>
        <w:rPr>
          <w:rtl/>
        </w:rPr>
        <w:t xml:space="preserve">3 -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bookmarkEnd w:id="102"/>
    </w:p>
    <w:p w:rsidR="00E4714B" w:rsidRDefault="00E4714B" w:rsidP="00E4714B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 w:rsidR="007367A0" w:rsidRPr="000C44E2">
        <w:rPr>
          <w:rStyle w:val="libAlaemChar"/>
          <w:rFonts w:eastAsia="KFGQPC Uthman Taha Naskh" w:hint="cs"/>
          <w:rtl/>
        </w:rPr>
        <w:t>(</w:t>
      </w:r>
      <w:r w:rsidRPr="007367A0">
        <w:rPr>
          <w:rStyle w:val="libAieChar"/>
          <w:rFonts w:hint="cs"/>
          <w:rtl/>
        </w:rPr>
        <w:t>سنريهم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آياتنا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فى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الافاق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فى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انفسهم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حتى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يتبين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لهم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انه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الحق</w:t>
      </w:r>
      <w:r w:rsidR="007367A0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 w:rsidR="00E86ECB">
        <w:rPr>
          <w:rtl/>
        </w:rPr>
        <w:t>.</w:t>
      </w:r>
    </w:p>
    <w:p w:rsidR="007367A0" w:rsidRDefault="00E4714B" w:rsidP="00E4714B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7367A0" w:rsidRPr="000C44E2">
        <w:rPr>
          <w:rStyle w:val="libAlaemChar"/>
          <w:rFonts w:eastAsia="KFGQPC Uthman Taha Naskh" w:hint="cs"/>
          <w:rtl/>
        </w:rPr>
        <w:t>(</w:t>
      </w:r>
      <w:r w:rsidRPr="007367A0">
        <w:rPr>
          <w:rStyle w:val="libAieChar"/>
          <w:rFonts w:hint="cs"/>
          <w:rtl/>
        </w:rPr>
        <w:t>انا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جعلنا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فى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اعناقهم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اغلالا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فهى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الاذقان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فهم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مقمحون</w:t>
      </w:r>
      <w:r w:rsidR="007367A0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غلها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7367A0" w:rsidP="00E4714B">
      <w:pPr>
        <w:pStyle w:val="libNormal"/>
      </w:pPr>
      <w:r>
        <w:rPr>
          <w:rtl/>
        </w:rPr>
        <w:br w:type="page"/>
      </w:r>
    </w:p>
    <w:p w:rsidR="00E4714B" w:rsidRDefault="00E4714B" w:rsidP="007367A0">
      <w:pPr>
        <w:pStyle w:val="Heading2"/>
      </w:pPr>
      <w:bookmarkStart w:id="103" w:name="_Toc45678039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367A0">
        <w:rPr>
          <w:rFonts w:hint="cs"/>
          <w:rtl/>
        </w:rPr>
        <w:t xml:space="preserve">(11) و (12)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3"/>
    </w:p>
    <w:p w:rsidR="00E4714B" w:rsidRDefault="007367A0" w:rsidP="007367A0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367A0">
        <w:rPr>
          <w:rStyle w:val="libAieChar"/>
          <w:rFonts w:hint="cs"/>
          <w:rtl/>
        </w:rPr>
        <w:t>انما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تنذر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من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اتبع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الذكر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و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خشى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الرحمن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بالغيب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فبشره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بمغفرة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و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اجر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كريم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367A0">
        <w:rPr>
          <w:rStyle w:val="libAieChar"/>
          <w:rFonts w:hint="cs"/>
          <w:rtl/>
        </w:rPr>
        <w:t>انا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نحن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نحى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الموتى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و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نكتب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قدموا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و</w:t>
      </w:r>
      <w:r w:rsidR="00E4714B" w:rsidRPr="007367A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E4714B" w:rsidRPr="007367A0">
        <w:rPr>
          <w:rStyle w:val="libAieChar"/>
          <w:rFonts w:hint="cs"/>
          <w:rtl/>
        </w:rPr>
        <w:t>ثرهم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و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كل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شى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ء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احصيناه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فى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امام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مبين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(12)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بترسد،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.</w:t>
      </w:r>
    </w:p>
    <w:p w:rsidR="00E4714B" w:rsidRDefault="00E4714B" w:rsidP="007367A0">
      <w:pPr>
        <w:pStyle w:val="Heading3"/>
      </w:pPr>
      <w:bookmarkStart w:id="104" w:name="_Toc456780391"/>
      <w:r>
        <w:rPr>
          <w:rFonts w:hint="cs"/>
          <w:rtl/>
        </w:rPr>
        <w:t>تفسير</w:t>
      </w:r>
      <w:r>
        <w:rPr>
          <w:rtl/>
        </w:rPr>
        <w:t>:</w:t>
      </w:r>
      <w:bookmarkEnd w:id="104"/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انذارهاى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7367A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انما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تنذر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من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اتبع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الذكر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وخشى</w:t>
      </w:r>
      <w:r w:rsidR="007367A0" w:rsidRPr="007367A0">
        <w:rPr>
          <w:rStyle w:val="libAieChar"/>
          <w:rFonts w:hint="cs"/>
          <w:rtl/>
        </w:rPr>
        <w:t xml:space="preserve"> </w:t>
      </w:r>
      <w:r w:rsidRPr="007367A0">
        <w:rPr>
          <w:rStyle w:val="libAieChar"/>
          <w:rFonts w:hint="cs"/>
          <w:rtl/>
        </w:rPr>
        <w:t>الرحمن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بالغيب</w:t>
      </w:r>
      <w:r w:rsidRPr="007367A0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فبشره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بمغفرة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اجر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كريم</w:t>
      </w:r>
      <w:r w:rsidRPr="007367A0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7367A0" w:rsidRPr="000C44E2">
        <w:rPr>
          <w:rStyle w:val="libAlaemChar"/>
          <w:rFonts w:eastAsia="KFGQPC Uthman Taha Naskh" w:hint="cs"/>
          <w:rtl/>
        </w:rPr>
        <w:t>(</w:t>
      </w:r>
      <w:r w:rsidRPr="007367A0">
        <w:rPr>
          <w:rStyle w:val="libAieChar"/>
          <w:rFonts w:hint="cs"/>
          <w:rtl/>
        </w:rPr>
        <w:t>ذلك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الكتاب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لا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ريب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فيه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هدى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للمتقين</w:t>
      </w:r>
      <w:r w:rsidR="007367A0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7367A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7367A0">
        <w:rPr>
          <w:rFonts w:hint="cs"/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انذارهاى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خشيت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رحمان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متوازن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)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لمن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كان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يرجوا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الله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اليوم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الاخر</w:t>
      </w:r>
      <w:r w:rsidR="007367A0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احزاب</w:t>
      </w:r>
      <w:r>
        <w:rPr>
          <w:rtl/>
        </w:rPr>
        <w:t xml:space="preserve"> - 21)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بالغيب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غيب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خشيت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فبشره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ميدهد؟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مغفرت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فبشره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(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پذيرندگان</w:t>
      </w:r>
      <w:r>
        <w:rPr>
          <w:rtl/>
        </w:rPr>
        <w:t xml:space="preserve"> </w:t>
      </w:r>
      <w:r>
        <w:rPr>
          <w:rFonts w:hint="cs"/>
          <w:rtl/>
        </w:rPr>
        <w:t>انذارهاى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انا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نحن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نحى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الموتى</w:t>
      </w:r>
      <w:r w:rsidRPr="007367A0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نحن</w:t>
      </w:r>
      <w:r>
        <w:rPr>
          <w:rtl/>
        </w:rPr>
        <w:t xml:space="preserve"> ) (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</w:t>
      </w:r>
      <w:r>
        <w:rPr>
          <w:rFonts w:hint="cs"/>
          <w:rtl/>
        </w:rPr>
        <w:t>رميم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نكتب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ما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قدموا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آثارهم</w:t>
      </w:r>
      <w:r w:rsidRPr="007367A0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قدموا</w:t>
      </w:r>
      <w:r>
        <w:rPr>
          <w:rtl/>
        </w:rPr>
        <w:t>)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آثارهم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جاريه</w:t>
      </w:r>
      <w:r>
        <w:rPr>
          <w:rtl/>
        </w:rPr>
        <w:t xml:space="preserve"> (</w:t>
      </w:r>
      <w:r>
        <w:rPr>
          <w:rFonts w:hint="cs"/>
          <w:rtl/>
        </w:rPr>
        <w:t>بناها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قدموا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آثارهم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كل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شى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ء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احصيناه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فى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امام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مبين</w:t>
      </w:r>
      <w:r w:rsidRPr="007367A0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افمن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يتلوه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اماما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7367A0">
      <w:pPr>
        <w:pStyle w:val="Heading3"/>
      </w:pPr>
      <w:bookmarkStart w:id="105" w:name="_Toc45678039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5"/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7367A0" w:rsidRPr="000C44E2">
        <w:rPr>
          <w:rStyle w:val="libAlaemChar"/>
          <w:rFonts w:eastAsia="KFGQPC Uthman Taha Naskh" w:hint="cs"/>
          <w:rtl/>
        </w:rPr>
        <w:t>(</w:t>
      </w:r>
      <w:r w:rsidRPr="007367A0">
        <w:rPr>
          <w:rStyle w:val="libAieChar"/>
          <w:rFonts w:hint="cs"/>
          <w:rtl/>
        </w:rPr>
        <w:t>اقرء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كتابك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كفى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بنفسك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اليوم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عليك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حسيبا</w:t>
      </w:r>
      <w:r w:rsidR="007367A0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حسابگر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) (</w:t>
      </w:r>
      <w:r>
        <w:rPr>
          <w:rFonts w:hint="cs"/>
          <w:rtl/>
        </w:rPr>
        <w:t>اسراء</w:t>
      </w:r>
      <w:r>
        <w:rPr>
          <w:rtl/>
        </w:rPr>
        <w:t xml:space="preserve"> - 14).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7367A0">
        <w:rPr>
          <w:rStyle w:val="libAieChar"/>
          <w:rFonts w:hint="cs"/>
          <w:rtl/>
        </w:rPr>
        <w:t>يقولون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يا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ويلتنا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ما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لهذا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الكتاب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لا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يغادر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صغيرة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و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لا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كبيرة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الا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احصاها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- 49).</w:t>
      </w:r>
    </w:p>
    <w:p w:rsidR="00E4714B" w:rsidRDefault="00E4714B" w:rsidP="007367A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 w:rsidR="007367A0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(</w:t>
      </w:r>
      <w:r>
        <w:rPr>
          <w:rFonts w:hint="cs"/>
          <w:rtl/>
        </w:rPr>
        <w:t>حاقه</w:t>
      </w:r>
      <w:r>
        <w:rPr>
          <w:rtl/>
        </w:rPr>
        <w:t xml:space="preserve"> - 19 </w:t>
      </w:r>
      <w:r>
        <w:rPr>
          <w:rFonts w:hint="cs"/>
          <w:rtl/>
        </w:rPr>
        <w:t>و</w:t>
      </w:r>
      <w:r>
        <w:rPr>
          <w:rtl/>
        </w:rPr>
        <w:t xml:space="preserve"> 25).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7367A0" w:rsidRPr="000C44E2">
        <w:rPr>
          <w:rStyle w:val="libAlaemChar"/>
          <w:rFonts w:eastAsia="KFGQPC Uthman Taha Naskh" w:hint="cs"/>
          <w:rtl/>
        </w:rPr>
        <w:t>(</w:t>
      </w:r>
      <w:r w:rsidRPr="007367A0">
        <w:rPr>
          <w:rStyle w:val="libAieChar"/>
          <w:rFonts w:hint="cs"/>
          <w:rtl/>
        </w:rPr>
        <w:t>كل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امة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تدعى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الى</w:t>
      </w:r>
      <w:r w:rsidRPr="007367A0">
        <w:rPr>
          <w:rStyle w:val="libAieChar"/>
          <w:rtl/>
        </w:rPr>
        <w:t xml:space="preserve"> </w:t>
      </w:r>
      <w:r w:rsidRPr="007367A0">
        <w:rPr>
          <w:rStyle w:val="libAieChar"/>
          <w:rFonts w:hint="cs"/>
          <w:rtl/>
        </w:rPr>
        <w:t>كتابها</w:t>
      </w:r>
      <w:r w:rsidR="007367A0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(</w:t>
      </w:r>
      <w:r>
        <w:rPr>
          <w:rFonts w:hint="cs"/>
          <w:rtl/>
        </w:rPr>
        <w:t>جاثيه</w:t>
      </w:r>
      <w:r>
        <w:rPr>
          <w:rtl/>
        </w:rPr>
        <w:t xml:space="preserve"> - 28).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 w:rsidR="00E86ECB">
        <w:rPr>
          <w:rtl/>
        </w:rPr>
        <w:t>.</w:t>
      </w:r>
      <w:r>
        <w:rPr>
          <w:rtl/>
        </w:rPr>
        <w:t>..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بارض</w:t>
      </w:r>
      <w:r>
        <w:rPr>
          <w:rtl/>
        </w:rPr>
        <w:t xml:space="preserve"> </w:t>
      </w:r>
      <w:r>
        <w:rPr>
          <w:rFonts w:hint="cs"/>
          <w:rtl/>
        </w:rPr>
        <w:t>قرعاء،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لاصحابه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ائتوا</w:t>
      </w:r>
      <w:r>
        <w:rPr>
          <w:rtl/>
        </w:rPr>
        <w:t xml:space="preserve"> </w:t>
      </w:r>
      <w:r>
        <w:rPr>
          <w:rFonts w:hint="cs"/>
          <w:rtl/>
        </w:rPr>
        <w:t>بحطب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بارض</w:t>
      </w:r>
      <w:r>
        <w:rPr>
          <w:rtl/>
        </w:rPr>
        <w:t xml:space="preserve"> </w:t>
      </w:r>
      <w:r>
        <w:rPr>
          <w:rFonts w:hint="cs"/>
          <w:rtl/>
        </w:rPr>
        <w:t>قرعاء</w:t>
      </w:r>
      <w:r>
        <w:rPr>
          <w:rtl/>
        </w:rPr>
        <w:t xml:space="preserve">!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فليات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فجاءوا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رموا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تجمع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المحقرات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طالبا</w:t>
      </w:r>
      <w:r>
        <w:rPr>
          <w:rtl/>
        </w:rPr>
        <w:t xml:space="preserve"> </w:t>
      </w:r>
      <w:r>
        <w:rPr>
          <w:rFonts w:hint="cs"/>
          <w:rtl/>
        </w:rPr>
        <w:t>الاوان</w:t>
      </w:r>
      <w:r>
        <w:rPr>
          <w:rtl/>
        </w:rPr>
        <w:t xml:space="preserve"> </w:t>
      </w:r>
      <w:r>
        <w:rPr>
          <w:rFonts w:hint="cs"/>
          <w:rtl/>
        </w:rPr>
        <w:t>طالبها</w:t>
      </w:r>
      <w:r>
        <w:rPr>
          <w:rtl/>
        </w:rPr>
        <w:t xml:space="preserve"> </w:t>
      </w:r>
      <w:r>
        <w:rPr>
          <w:rFonts w:hint="cs"/>
          <w:rtl/>
        </w:rPr>
        <w:t>يكتب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قدموا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احصيناه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ميتوانيد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خشكيدهاى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(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(</w:t>
      </w:r>
      <w:r>
        <w:rPr>
          <w:rFonts w:hint="cs"/>
          <w:rtl/>
        </w:rPr>
        <w:t>كوچك</w:t>
      </w:r>
      <w:r>
        <w:rPr>
          <w:rtl/>
        </w:rPr>
        <w:t xml:space="preserve"> 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!)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طالبى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E4714B" w:rsidRDefault="00E4714B" w:rsidP="007367A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نحى</w:t>
      </w:r>
      <w:r>
        <w:rPr>
          <w:rtl/>
        </w:rPr>
        <w:t xml:space="preserve"> </w:t>
      </w:r>
      <w:r>
        <w:rPr>
          <w:rFonts w:hint="cs"/>
          <w:rtl/>
        </w:rPr>
        <w:t>الموتى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آثاركم</w:t>
      </w:r>
      <w:r>
        <w:rPr>
          <w:rtl/>
        </w:rPr>
        <w:t xml:space="preserve"> </w:t>
      </w:r>
      <w:r>
        <w:rPr>
          <w:rFonts w:hint="cs"/>
          <w:rtl/>
        </w:rPr>
        <w:t>تكتب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 w:rsidR="007367A0">
        <w:rPr>
          <w:rFonts w:hint="cs"/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.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7367A0" w:rsidRPr="00EE1A14">
        <w:rPr>
          <w:rStyle w:val="libAlaemChar"/>
          <w:rFonts w:hint="cs"/>
          <w:rtl/>
        </w:rPr>
        <w:t>عليه</w:t>
      </w:r>
      <w:r w:rsidR="007367A0">
        <w:rPr>
          <w:rStyle w:val="libAlaemChar"/>
          <w:rFonts w:hint="cs"/>
          <w:rtl/>
        </w:rPr>
        <w:t>م</w:t>
      </w:r>
      <w:r w:rsidR="007367A0" w:rsidRPr="00EE1A14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7367A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جدش</w:t>
      </w:r>
      <w:r>
        <w:rPr>
          <w:rtl/>
        </w:rPr>
        <w:t xml:space="preserve"> (</w:t>
      </w:r>
      <w:r w:rsidR="007367A0" w:rsidRPr="00EE1A14">
        <w:rPr>
          <w:rStyle w:val="libAlaemChar"/>
          <w:rFonts w:hint="cs"/>
          <w:rtl/>
        </w:rPr>
        <w:t>عليه</w:t>
      </w:r>
      <w:r w:rsidR="007367A0">
        <w:rPr>
          <w:rStyle w:val="libAlaemChar"/>
          <w:rFonts w:hint="cs"/>
          <w:rtl/>
        </w:rPr>
        <w:t>م</w:t>
      </w:r>
      <w:r w:rsidR="007367A0" w:rsidRPr="00EE1A14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احصيناه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!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احصى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: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)!.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المبين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ابين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ورثته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-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صغيرى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اتزعم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صغير؟</w:t>
      </w:r>
    </w:p>
    <w:p w:rsidR="00E4714B" w:rsidRDefault="00E4714B" w:rsidP="00E4714B">
      <w:pPr>
        <w:pStyle w:val="libNormal"/>
      </w:pP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انطوى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>!</w:t>
      </w:r>
    </w:p>
    <w:p w:rsidR="00E4714B" w:rsidRDefault="00E4714B" w:rsidP="00E4714B">
      <w:pPr>
        <w:pStyle w:val="libNormal"/>
      </w:pP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7367A0" w:rsidRDefault="00E4714B" w:rsidP="00E4714B">
      <w:pPr>
        <w:pStyle w:val="libNormal"/>
        <w:rPr>
          <w:rtl/>
        </w:rPr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(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7367A0" w:rsidP="00E4714B">
      <w:pPr>
        <w:pStyle w:val="libNormal"/>
      </w:pPr>
      <w:r>
        <w:rPr>
          <w:rtl/>
        </w:rPr>
        <w:br w:type="page"/>
      </w:r>
    </w:p>
    <w:p w:rsidR="00E4714B" w:rsidRDefault="00E4714B" w:rsidP="007367A0">
      <w:pPr>
        <w:pStyle w:val="Heading2"/>
      </w:pPr>
      <w:bookmarkStart w:id="106" w:name="_Toc45678039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367A0">
        <w:rPr>
          <w:rFonts w:hint="cs"/>
          <w:rtl/>
        </w:rPr>
        <w:t xml:space="preserve">(13) تا 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6"/>
    </w:p>
    <w:p w:rsidR="00E4714B" w:rsidRDefault="007367A0" w:rsidP="007367A0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367A0">
        <w:rPr>
          <w:rStyle w:val="libAieChar"/>
          <w:rFonts w:hint="cs"/>
          <w:rtl/>
        </w:rPr>
        <w:t>و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اضرب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لهم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مثلا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اصحاب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القرية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اذ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ج</w:t>
      </w:r>
      <w:r w:rsidRPr="007367A0">
        <w:rPr>
          <w:rStyle w:val="libAieChar"/>
          <w:rFonts w:hint="cs"/>
          <w:rtl/>
        </w:rPr>
        <w:t>أ</w:t>
      </w:r>
      <w:r w:rsidR="00E4714B" w:rsidRPr="007367A0">
        <w:rPr>
          <w:rStyle w:val="libAieChar"/>
          <w:rFonts w:hint="cs"/>
          <w:rtl/>
        </w:rPr>
        <w:t>ها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المرسلون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367A0">
        <w:rPr>
          <w:rStyle w:val="libAieChar"/>
          <w:rFonts w:hint="cs"/>
          <w:rtl/>
        </w:rPr>
        <w:t>اذ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ارسلنا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اليهم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اثنين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فكذبوهما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فعززنا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بثالث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فقالوا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اليكم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مرسلون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367A0">
        <w:rPr>
          <w:rStyle w:val="libAieChar"/>
          <w:rFonts w:hint="cs"/>
          <w:rtl/>
        </w:rPr>
        <w:t>قالوا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انتم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الا</w:t>
      </w:r>
      <w:r w:rsidRPr="007367A0">
        <w:rPr>
          <w:rStyle w:val="libAieChar"/>
          <w:rFonts w:hint="cs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بشر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مثلنا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و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انزل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الرحمن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من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شى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ء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ان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انتم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تكذبون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367A0">
        <w:rPr>
          <w:rStyle w:val="libAieChar"/>
          <w:rFonts w:hint="cs"/>
          <w:rtl/>
        </w:rPr>
        <w:t>قالوا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ربنا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يعلم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اليكم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لمرسلون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367A0">
        <w:rPr>
          <w:rStyle w:val="libAieChar"/>
          <w:rFonts w:hint="cs"/>
          <w:rtl/>
        </w:rPr>
        <w:t>و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علينا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البلاغ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المبين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(17)</w:t>
      </w:r>
      <w:r>
        <w:rPr>
          <w:rFonts w:hint="cs"/>
          <w:rtl/>
        </w:rPr>
        <w:t xml:space="preserve"> (</w:t>
      </w:r>
      <w:r w:rsidR="00E4714B" w:rsidRPr="007367A0">
        <w:rPr>
          <w:rStyle w:val="libAieChar"/>
          <w:rFonts w:hint="cs"/>
          <w:rtl/>
        </w:rPr>
        <w:t>قالوا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تطيرنا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بكم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لئن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لم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تنتهوا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لنرجمنكم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و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ليمسنكم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منا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عذاب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اليم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7367A0">
        <w:rPr>
          <w:rStyle w:val="libAieChar"/>
          <w:rFonts w:hint="cs"/>
          <w:rtl/>
        </w:rPr>
        <w:t>قالوا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طئركم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معكم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ائن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ذكرتم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بل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انتم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قوم</w:t>
      </w:r>
      <w:r w:rsidR="00E4714B" w:rsidRPr="007367A0">
        <w:rPr>
          <w:rStyle w:val="libAieChar"/>
          <w:rtl/>
        </w:rPr>
        <w:t xml:space="preserve"> </w:t>
      </w:r>
      <w:r w:rsidR="00E4714B" w:rsidRPr="007367A0">
        <w:rPr>
          <w:rStyle w:val="libAieChar"/>
          <w:rFonts w:hint="cs"/>
          <w:rtl/>
        </w:rPr>
        <w:t>مسرفون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(19)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برنداريد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 xml:space="preserve">19 -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!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اسرافكاريد</w:t>
      </w:r>
      <w:r>
        <w:rPr>
          <w:rtl/>
        </w:rPr>
        <w:t>.</w:t>
      </w:r>
    </w:p>
    <w:p w:rsidR="00E4714B" w:rsidRDefault="00E4714B" w:rsidP="006167B7">
      <w:pPr>
        <w:pStyle w:val="Heading3"/>
      </w:pPr>
      <w:bookmarkStart w:id="107" w:name="_Toc456780394"/>
      <w:r>
        <w:rPr>
          <w:rFonts w:hint="cs"/>
          <w:rtl/>
        </w:rPr>
        <w:t>تفسير</w:t>
      </w:r>
      <w:r>
        <w:rPr>
          <w:rtl/>
        </w:rPr>
        <w:t>:</w:t>
      </w:r>
      <w:bookmarkEnd w:id="107"/>
    </w:p>
    <w:p w:rsidR="00E4714B" w:rsidRDefault="00E4714B" w:rsidP="00E4714B">
      <w:pPr>
        <w:pStyle w:val="libNormal"/>
      </w:pPr>
      <w:r>
        <w:rPr>
          <w:rFonts w:hint="cs"/>
          <w:rtl/>
        </w:rPr>
        <w:t>سرگذشت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القريه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4714B" w:rsidRDefault="00E4714B" w:rsidP="006167B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18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سرگذشتى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القريه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6167B7">
        <w:rPr>
          <w:rFonts w:hint="cs"/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167B7">
        <w:rPr>
          <w:rStyle w:val="libAieChar"/>
          <w:rFonts w:hint="cs"/>
          <w:rtl/>
        </w:rPr>
        <w:t>و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اضرب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لهم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مثلا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اصحاب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القريه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اذ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جائها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المرسلون</w:t>
      </w:r>
      <w:r w:rsidRPr="006167B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قريه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انطاكيه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جغرافيائى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تركيه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E86ECB">
        <w:rPr>
          <w:rtl/>
        </w:rPr>
        <w:t>،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167B7">
        <w:rPr>
          <w:rStyle w:val="libAieChar"/>
          <w:rFonts w:hint="cs"/>
          <w:rtl/>
        </w:rPr>
        <w:t>اذ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ارسلنا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اليهم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اثنين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فكذبوهما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فعززنا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بثالث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فقالوا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اليكم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مرسلون</w:t>
      </w:r>
      <w:r w:rsidR="006167B7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شمعون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يوحنا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بولس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واكنشى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167B7">
        <w:rPr>
          <w:rStyle w:val="libAieChar"/>
          <w:rFonts w:hint="cs"/>
          <w:rtl/>
        </w:rPr>
        <w:t>قالوا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انتم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بشر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مثلنا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و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انزل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الرحمن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من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شى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ء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ان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انتم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تكذبون</w:t>
      </w:r>
      <w:r w:rsidRPr="006167B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مقربى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رحمانيت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عامش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نفرستد؟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تكاليف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167B7">
        <w:rPr>
          <w:rStyle w:val="libAieChar"/>
          <w:rFonts w:hint="cs"/>
          <w:rtl/>
        </w:rPr>
        <w:t>قالوا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ربنا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يعلم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اليكم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لمرسلون</w:t>
      </w:r>
      <w:r w:rsidRPr="006167B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6167B7">
        <w:rPr>
          <w:rStyle w:val="libAieChar"/>
          <w:rFonts w:hint="cs"/>
          <w:rtl/>
        </w:rPr>
        <w:t>و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علينا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البلاغ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المبين</w:t>
      </w:r>
      <w:r w:rsidRPr="006167B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ننمودند،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افزودند،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6167B7">
        <w:rPr>
          <w:rStyle w:val="libAieChar"/>
          <w:rFonts w:hint="cs"/>
          <w:rtl/>
        </w:rPr>
        <w:t>قالوا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تطيرنا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بكم</w:t>
      </w:r>
      <w:r w:rsidRPr="006167B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برنداريد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)!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6167B7">
        <w:rPr>
          <w:rStyle w:val="libAieChar"/>
          <w:rFonts w:hint="cs"/>
          <w:rtl/>
        </w:rPr>
        <w:t>لئن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لم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تنتهوا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لنرجمنكم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و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ليمسنكم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منا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عذاب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اليم</w:t>
      </w:r>
      <w:r w:rsidRPr="006167B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(</w:t>
      </w:r>
      <w:r>
        <w:rPr>
          <w:rFonts w:hint="cs"/>
          <w:rtl/>
        </w:rPr>
        <w:t>رجم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جنايتكاران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ميله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گداخته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6167B7" w:rsidRDefault="00E4714B" w:rsidP="006167B7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عرضهاى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استقامتشان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افزود،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آماده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  <w:r w:rsidR="006167B7">
        <w:rPr>
          <w:rFonts w:hint="cs"/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هذيانهاى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>.</w:t>
      </w:r>
      <w:r w:rsidR="006167B7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167B7">
        <w:rPr>
          <w:rStyle w:val="libAieChar"/>
          <w:rFonts w:hint="cs"/>
          <w:rtl/>
        </w:rPr>
        <w:t>قالوا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طائركم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معكم</w:t>
      </w:r>
      <w:r w:rsidRPr="006167B7">
        <w:rPr>
          <w:rStyle w:val="libAieChar"/>
          <w:rtl/>
        </w:rPr>
        <w:t xml:space="preserve"> </w:t>
      </w:r>
      <w:r w:rsidR="006167B7">
        <w:rPr>
          <w:rStyle w:val="libAieChar"/>
          <w:rFonts w:hint="cs"/>
          <w:rtl/>
        </w:rPr>
        <w:t>أ</w:t>
      </w:r>
      <w:r w:rsidRPr="006167B7">
        <w:rPr>
          <w:rStyle w:val="libAieChar"/>
          <w:rFonts w:hint="cs"/>
          <w:rtl/>
        </w:rPr>
        <w:t>ئن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ذكرتم</w:t>
      </w:r>
      <w:r w:rsidRPr="006167B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6167B7">
        <w:rPr>
          <w:rFonts w:hint="cs"/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بربسته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منحط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شومتان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شهوترانى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  <w:r w:rsidR="006167B7">
        <w:rPr>
          <w:rFonts w:hint="cs"/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اءئن</w:t>
      </w:r>
      <w:r>
        <w:rPr>
          <w:rtl/>
        </w:rPr>
        <w:t xml:space="preserve"> </w:t>
      </w:r>
      <w:r>
        <w:rPr>
          <w:rFonts w:hint="cs"/>
          <w:rtl/>
        </w:rPr>
        <w:t>ذكرتم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جزايش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پنداريد،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  <w:r w:rsidR="006167B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متجاوزيد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167B7">
        <w:rPr>
          <w:rStyle w:val="libAieChar"/>
          <w:rFonts w:hint="cs"/>
          <w:rtl/>
        </w:rPr>
        <w:t>بل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انتم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قوم</w:t>
      </w:r>
      <w:r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مسرفون</w:t>
      </w:r>
      <w:r w:rsidRPr="006167B7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6167B7">
        <w:rPr>
          <w:rFonts w:hint="cs"/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تجاوزگرى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تجاوزگرى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.</w:t>
      </w:r>
    </w:p>
    <w:p w:rsidR="00E4714B" w:rsidRDefault="006167B7" w:rsidP="00E4714B">
      <w:pPr>
        <w:pStyle w:val="libNormal"/>
      </w:pPr>
      <w:r>
        <w:rPr>
          <w:rtl/>
        </w:rPr>
        <w:br w:type="page"/>
      </w:r>
    </w:p>
    <w:p w:rsidR="00E4714B" w:rsidRDefault="00E4714B" w:rsidP="006167B7">
      <w:pPr>
        <w:pStyle w:val="Heading2"/>
      </w:pPr>
      <w:bookmarkStart w:id="108" w:name="_Toc4567803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167B7">
        <w:rPr>
          <w:rFonts w:hint="cs"/>
          <w:rtl/>
        </w:rPr>
        <w:t xml:space="preserve">(20) تا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8"/>
    </w:p>
    <w:p w:rsidR="00E4714B" w:rsidRDefault="006167B7" w:rsidP="006167B7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و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جاء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اقصا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المدينة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رجل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يسعى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قال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يقوم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اتبعوا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المرسلين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اتبعوا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لا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يسلكم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اجرا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و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هم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مهتدون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و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لى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لا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اعبد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الذى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فطرنى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و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اليه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ترجعون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</w:t>
      </w:r>
      <w:r>
        <w:rPr>
          <w:rFonts w:hint="cs"/>
          <w:rtl/>
        </w:rPr>
        <w:t>(</w:t>
      </w:r>
      <w:r w:rsidR="00E4714B">
        <w:rPr>
          <w:rtl/>
        </w:rPr>
        <w:t>22)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990828">
        <w:rPr>
          <w:rStyle w:val="libAieChar"/>
          <w:rFonts w:hint="cs"/>
          <w:rtl/>
        </w:rPr>
        <w:t xml:space="preserve">أ </w:t>
      </w:r>
      <w:r w:rsidRPr="006167B7">
        <w:rPr>
          <w:rStyle w:val="libAieChar"/>
          <w:rFonts w:hint="cs"/>
          <w:rtl/>
        </w:rPr>
        <w:t>أ</w:t>
      </w:r>
      <w:r w:rsidR="00E4714B" w:rsidRPr="006167B7">
        <w:rPr>
          <w:rStyle w:val="libAieChar"/>
          <w:rFonts w:hint="cs"/>
          <w:rtl/>
        </w:rPr>
        <w:t>تخذ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دونه</w:t>
      </w:r>
      <w:r w:rsidR="00E4714B"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أ</w:t>
      </w:r>
      <w:r w:rsidR="00E4714B" w:rsidRPr="006167B7">
        <w:rPr>
          <w:rStyle w:val="libAieChar"/>
          <w:rFonts w:hint="cs"/>
          <w:rtl/>
        </w:rPr>
        <w:t>لهة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يردن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الرحمن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بضر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لا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تغن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عنى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شفاعتهم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شيا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و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لا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ينقذون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انى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اذا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لفى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ضلال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مبين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انى</w:t>
      </w:r>
      <w:r w:rsidR="00E4714B" w:rsidRPr="006167B7">
        <w:rPr>
          <w:rStyle w:val="libAieChar"/>
          <w:rtl/>
        </w:rPr>
        <w:t xml:space="preserve"> </w:t>
      </w:r>
      <w:r w:rsidRPr="006167B7">
        <w:rPr>
          <w:rStyle w:val="libAieChar"/>
          <w:rFonts w:hint="cs"/>
          <w:rtl/>
        </w:rPr>
        <w:t>أ</w:t>
      </w:r>
      <w:r w:rsidR="00E4714B" w:rsidRPr="006167B7">
        <w:rPr>
          <w:rStyle w:val="libAieChar"/>
          <w:rFonts w:hint="cs"/>
          <w:rtl/>
        </w:rPr>
        <w:t>منت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بربكم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فاسمعون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قيل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ادخل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الجنة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قال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يليت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قومى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يعلمون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بما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غفر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لى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ربى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و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جعلنى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المكرمين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و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انزلنا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على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قومه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بعده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جند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السماء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و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كنا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منزلين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ان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كانت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صيحة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واحدة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فاذا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هم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خامدون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167B7">
        <w:rPr>
          <w:rStyle w:val="libAieChar"/>
          <w:rFonts w:hint="cs"/>
          <w:rtl/>
        </w:rPr>
        <w:t>يحسرة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على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العباد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ياتيهم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من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رسول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الا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كانوا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به</w:t>
      </w:r>
      <w:r w:rsidR="00E4714B" w:rsidRPr="006167B7">
        <w:rPr>
          <w:rStyle w:val="libAieChar"/>
          <w:rtl/>
        </w:rPr>
        <w:t xml:space="preserve"> </w:t>
      </w:r>
      <w:r w:rsidR="00E4714B" w:rsidRPr="006167B7">
        <w:rPr>
          <w:rStyle w:val="libAieChar"/>
          <w:rFonts w:hint="cs"/>
          <w:rtl/>
        </w:rPr>
        <w:t>يستهزؤن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(30)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مردى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25 -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26 -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ايكاش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آمرزيده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!!</w:t>
      </w:r>
    </w:p>
    <w:p w:rsidR="00E4714B" w:rsidRDefault="00E4714B" w:rsidP="00E4714B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6167B7">
      <w:pPr>
        <w:pStyle w:val="Heading3"/>
      </w:pPr>
      <w:bookmarkStart w:id="109" w:name="_Toc456780396"/>
      <w:r>
        <w:rPr>
          <w:rFonts w:hint="cs"/>
          <w:rtl/>
        </w:rPr>
        <w:t>تفسير</w:t>
      </w:r>
      <w:r>
        <w:rPr>
          <w:rtl/>
        </w:rPr>
        <w:t>:</w:t>
      </w:r>
      <w:bookmarkEnd w:id="109"/>
    </w:p>
    <w:p w:rsidR="00E4714B" w:rsidRDefault="00E4714B" w:rsidP="00E4714B">
      <w:pPr>
        <w:pStyle w:val="libNormal"/>
      </w:pPr>
      <w:r>
        <w:rPr>
          <w:rFonts w:hint="cs"/>
          <w:rtl/>
        </w:rPr>
        <w:t>مجاهدى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شجاعانه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مردى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جاء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اقصى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المدينة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رجل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يسعى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قال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قوم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اتبعوا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المرسلين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نجار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تعليماتشان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خبر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شوريده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ندانست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يسعى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رجل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شوكتى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پيامدهاى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قليلى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اقصى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مستضعفانى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مرفهى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)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نفعى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همشهريانش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نميخواهند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اتبعوا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لا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يسالكم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اجرا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اسئلكم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عليه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اجر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هم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مهتدون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مالى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لا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اعبد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الذى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فطرنى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فطرنى</w:t>
      </w:r>
      <w:r>
        <w:rPr>
          <w:rtl/>
        </w:rPr>
        <w:t xml:space="preserve"> ) (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درونم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خالقم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بگيرم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تعبدون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فطركم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اليه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ترجعون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.</w:t>
      </w:r>
    </w:p>
    <w:p w:rsidR="00E4714B" w:rsidRDefault="00E4714B" w:rsidP="0099082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="00990828" w:rsidRPr="00990828">
        <w:rPr>
          <w:rStyle w:val="libAieChar"/>
          <w:rFonts w:hint="cs"/>
          <w:rtl/>
        </w:rPr>
        <w:t>أ أ</w:t>
      </w:r>
      <w:r w:rsidRPr="00990828">
        <w:rPr>
          <w:rStyle w:val="libAieChar"/>
          <w:rFonts w:hint="cs"/>
          <w:rtl/>
        </w:rPr>
        <w:t>تخذ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دونه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الهة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يردن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الرحمن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بضر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لا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تغن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عنى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شفاعتهم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شيئا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لا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ينقذون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آمريت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انى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اذا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لفى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ضلال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مبين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تلاشگر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انى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آمنت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بربكم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فاسمعون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آمنت</w:t>
      </w:r>
      <w:r>
        <w:rPr>
          <w:rtl/>
        </w:rPr>
        <w:t xml:space="preserve"> </w:t>
      </w:r>
      <w:r>
        <w:rPr>
          <w:rFonts w:hint="cs"/>
          <w:rtl/>
        </w:rPr>
        <w:t>بربكم</w:t>
      </w:r>
      <w:r>
        <w:rPr>
          <w:rtl/>
        </w:rPr>
        <w:t xml:space="preserve"> ) </w:t>
      </w:r>
      <w:r>
        <w:rPr>
          <w:rFonts w:hint="cs"/>
          <w:rtl/>
        </w:rPr>
        <w:t>كيست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فاسمعون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90828" w:rsidRPr="000C44E2">
        <w:rPr>
          <w:rStyle w:val="libAlaemChar"/>
          <w:rFonts w:eastAsia="KFGQPC Uthman Taha Naskh" w:hint="cs"/>
          <w:rtl/>
        </w:rPr>
        <w:t>(</w:t>
      </w:r>
      <w:r w:rsidRPr="00990828">
        <w:rPr>
          <w:rStyle w:val="libAieChar"/>
          <w:rFonts w:hint="cs"/>
          <w:rtl/>
        </w:rPr>
        <w:t>يا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قوم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اتبعون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اهدكم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سبيل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الرشاد</w:t>
      </w:r>
      <w:r w:rsidR="00990828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غافر</w:t>
      </w:r>
      <w:r>
        <w:rPr>
          <w:rtl/>
        </w:rPr>
        <w:t xml:space="preserve"> - 38).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فاسمعون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پاكباز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هيجانانگيز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استدلالاتى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برافروخت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رحمى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سنگباران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آماج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لگدمال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قيل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ادخل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الجنة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99082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990828" w:rsidRPr="000C44E2">
        <w:rPr>
          <w:rStyle w:val="libAlaemChar"/>
          <w:rFonts w:eastAsia="KFGQPC Uthman Taha Naskh" w:hint="cs"/>
          <w:rtl/>
        </w:rPr>
        <w:t>(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لا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تحسبن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الذين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قتلوا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فى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سبيل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الله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امواتا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بل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احياء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عند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ربهم</w:t>
      </w:r>
      <w:r w:rsidR="00990828" w:rsidRPr="00990828">
        <w:rPr>
          <w:rStyle w:val="libAieChar"/>
          <w:rFonts w:hint="cs"/>
          <w:rtl/>
        </w:rPr>
        <w:t xml:space="preserve"> </w:t>
      </w:r>
      <w:r w:rsidRPr="00990828">
        <w:rPr>
          <w:rStyle w:val="libAieChar"/>
          <w:rFonts w:hint="cs"/>
          <w:rtl/>
        </w:rPr>
        <w:t>يرزقون</w:t>
      </w:r>
      <w:r w:rsidR="00990828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مردگانند،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جاويدند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- 169).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القبر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روضة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رياض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حفرة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النيران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E86ECB">
        <w:rPr>
          <w:rtl/>
        </w:rPr>
        <w:t>!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مستقبل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آرزويش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قال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ليت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قومى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يعلمون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990828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 w:rsidR="00990828">
        <w:rPr>
          <w:rFonts w:hint="cs"/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گراميان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بما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غفر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لى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ربى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جعلنى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المكرمين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حجابهاى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اهانتهاى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نصح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موته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 w:rsidR="00990828" w:rsidRPr="000C44E2">
        <w:rPr>
          <w:rStyle w:val="libAlaemChar"/>
          <w:rFonts w:eastAsia="KFGQPC Uthman Taha Naskh" w:hint="cs"/>
          <w:rtl/>
        </w:rPr>
        <w:t>(</w:t>
      </w:r>
      <w:r w:rsidRPr="00990828">
        <w:rPr>
          <w:rStyle w:val="libAieChar"/>
          <w:rFonts w:hint="cs"/>
          <w:rtl/>
        </w:rPr>
        <w:t>ان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اكرمكم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عند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الله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اتقياكم</w:t>
      </w:r>
      <w:r w:rsidR="00990828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حجرات</w:t>
      </w:r>
      <w:r>
        <w:rPr>
          <w:rtl/>
        </w:rPr>
        <w:t xml:space="preserve"> - 13)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90828" w:rsidRPr="000C44E2">
        <w:rPr>
          <w:rStyle w:val="libAlaemChar"/>
          <w:rFonts w:eastAsia="KFGQPC Uthman Taha Naskh" w:hint="cs"/>
          <w:rtl/>
        </w:rPr>
        <w:t>(</w:t>
      </w:r>
      <w:r w:rsidRPr="00990828">
        <w:rPr>
          <w:rStyle w:val="libAieChar"/>
          <w:rFonts w:hint="cs"/>
          <w:rtl/>
        </w:rPr>
        <w:t>بل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عباد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lastRenderedPageBreak/>
        <w:t>مكرمون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لا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يسبقونه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بالقول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هم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بامره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يعملون</w:t>
      </w:r>
      <w:r w:rsidR="00990828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(</w:t>
      </w:r>
      <w:r>
        <w:rPr>
          <w:rFonts w:hint="cs"/>
          <w:rtl/>
        </w:rPr>
        <w:t>انبيا</w:t>
      </w:r>
      <w:r>
        <w:rPr>
          <w:rtl/>
        </w:rPr>
        <w:t xml:space="preserve"> - 27)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90828" w:rsidRPr="000C44E2">
        <w:rPr>
          <w:rStyle w:val="libAlaemChar"/>
          <w:rFonts w:eastAsia="KFGQPC Uthman Taha Naskh" w:hint="cs"/>
          <w:rtl/>
        </w:rPr>
        <w:t>(</w:t>
      </w:r>
      <w:r w:rsidRPr="00990828">
        <w:rPr>
          <w:rStyle w:val="libAieChar"/>
          <w:rFonts w:hint="cs"/>
          <w:rtl/>
        </w:rPr>
        <w:t>اولئك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فى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جنات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مكرمون</w:t>
      </w:r>
      <w:r w:rsidR="00990828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 (</w:t>
      </w:r>
      <w:r>
        <w:rPr>
          <w:rFonts w:hint="cs"/>
          <w:rtl/>
        </w:rPr>
        <w:t>معارج</w:t>
      </w:r>
      <w:r>
        <w:rPr>
          <w:rtl/>
        </w:rPr>
        <w:t xml:space="preserve"> - 35).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اءمنترى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انطاكيه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سركش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انزلنا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على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قومه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بعده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جند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السماء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و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كنا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منزلين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بفرستيم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كافيست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مافزايد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مرگبار،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ان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كانت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صيحة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واحدة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فاذا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هم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خامدون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عمارتها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انفجارش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كشيد؟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فريادها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بيحركت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>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3"/>
        <w:gridCol w:w="268"/>
        <w:gridCol w:w="3291"/>
      </w:tblGrid>
      <w:tr w:rsidR="00990828" w:rsidTr="001D2609">
        <w:trPr>
          <w:trHeight w:val="350"/>
        </w:trPr>
        <w:tc>
          <w:tcPr>
            <w:tcW w:w="3920" w:type="dxa"/>
            <w:shd w:val="clear" w:color="auto" w:fill="auto"/>
          </w:tcPr>
          <w:p w:rsidR="00990828" w:rsidRDefault="00990828" w:rsidP="001D2609">
            <w:pPr>
              <w:pStyle w:val="libPoem"/>
            </w:pPr>
            <w:r>
              <w:rPr>
                <w:rFonts w:hint="cs"/>
                <w:rtl/>
              </w:rPr>
              <w:t>بسوزند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درختان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90828" w:rsidRDefault="00990828" w:rsidP="001D26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90828" w:rsidRDefault="00990828" w:rsidP="001D2609">
            <w:pPr>
              <w:pStyle w:val="libPoem"/>
            </w:pPr>
            <w:r>
              <w:rPr>
                <w:rFonts w:hint="cs"/>
                <w:rtl/>
              </w:rPr>
              <w:t>سزا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714B" w:rsidRDefault="00E4714B" w:rsidP="0099082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حسرتا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990828">
        <w:rPr>
          <w:rStyle w:val="libAieChar"/>
          <w:rFonts w:hint="cs"/>
          <w:rtl/>
        </w:rPr>
        <w:t>يا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حسرة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على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العباد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ياتيهم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من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رسول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الا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كانوا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به</w:t>
      </w:r>
      <w:r w:rsidRPr="00990828">
        <w:rPr>
          <w:rStyle w:val="libAieChar"/>
          <w:rtl/>
        </w:rPr>
        <w:t xml:space="preserve"> </w:t>
      </w:r>
      <w:r w:rsidRPr="00990828">
        <w:rPr>
          <w:rStyle w:val="libAieChar"/>
          <w:rFonts w:hint="cs"/>
          <w:rtl/>
        </w:rPr>
        <w:t>يستهزؤن</w:t>
      </w:r>
      <w:r w:rsidRPr="00990828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! </w:t>
      </w:r>
      <w:r>
        <w:rPr>
          <w:rFonts w:hint="cs"/>
          <w:rtl/>
        </w:rPr>
        <w:t>اسفا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بگذرانند،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دردناكشان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نگرفتند،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E4714B" w:rsidRDefault="00E4714B" w:rsidP="00990828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روزان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متاسف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متاثر</w:t>
      </w:r>
      <w:r>
        <w:rPr>
          <w:rtl/>
        </w:rPr>
        <w:t xml:space="preserve"> </w:t>
      </w:r>
      <w:r>
        <w:rPr>
          <w:rFonts w:hint="cs"/>
          <w:rtl/>
        </w:rPr>
        <w:t>ميگشت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990828">
        <w:rPr>
          <w:rFonts w:hint="cs"/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>)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جناياتى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E4714B" w:rsidRDefault="00E4714B" w:rsidP="00990828">
      <w:pPr>
        <w:pStyle w:val="Heading3"/>
      </w:pPr>
      <w:bookmarkStart w:id="110" w:name="_Toc456780397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0"/>
    </w:p>
    <w:p w:rsidR="00E4714B" w:rsidRDefault="00E4714B" w:rsidP="001054DE">
      <w:pPr>
        <w:pStyle w:val="Heading3"/>
      </w:pPr>
      <w:bookmarkStart w:id="111" w:name="_Toc456780398"/>
      <w:r>
        <w:rPr>
          <w:rtl/>
        </w:rPr>
        <w:t xml:space="preserve">1-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(</w:t>
      </w:r>
      <w:r>
        <w:rPr>
          <w:rFonts w:hint="cs"/>
          <w:rtl/>
        </w:rPr>
        <w:t>انطاكيه</w:t>
      </w:r>
      <w:r>
        <w:rPr>
          <w:rtl/>
        </w:rPr>
        <w:t xml:space="preserve"> )</w:t>
      </w:r>
      <w:bookmarkEnd w:id="111"/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انطاكيه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قديمترين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انطاكيه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حلب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اسكندريه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عبيده</w:t>
      </w:r>
      <w:r>
        <w:rPr>
          <w:rtl/>
        </w:rPr>
        <w:t xml:space="preserve"> </w:t>
      </w:r>
      <w:r>
        <w:rPr>
          <w:rFonts w:hint="cs"/>
          <w:rtl/>
        </w:rPr>
        <w:t>جراح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فرانسويان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فرانسويان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انطاكيه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فرانسويان</w:t>
      </w:r>
      <w:r>
        <w:rPr>
          <w:rtl/>
        </w:rPr>
        <w:t xml:space="preserve"> </w:t>
      </w:r>
      <w:r>
        <w:rPr>
          <w:rFonts w:hint="cs"/>
          <w:rtl/>
        </w:rPr>
        <w:t>همكيش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آشوبهائى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تركيه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انطاكيه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اولشان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انطاكيه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برنابا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مفسر</w:t>
      </w:r>
      <w:r>
        <w:rPr>
          <w:rtl/>
        </w:rPr>
        <w:t xml:space="preserve"> </w:t>
      </w:r>
      <w:r>
        <w:rPr>
          <w:rFonts w:hint="cs"/>
          <w:rtl/>
        </w:rPr>
        <w:t>عاليقدر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حواريين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انطاكيه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پيرمردى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حبيب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پيرمرد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كيستيد؟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پيرمرد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نابيناى</w:t>
      </w:r>
      <w:r>
        <w:rPr>
          <w:rtl/>
        </w:rPr>
        <w:t xml:space="preserve"> </w:t>
      </w:r>
      <w:r>
        <w:rPr>
          <w:rFonts w:hint="cs"/>
          <w:rtl/>
        </w:rPr>
        <w:t>مادرزاد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برص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پيرمرد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حالش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پيرمرد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پادشاهى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كيستيد؟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پادشاه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برخيزيد</w:t>
      </w:r>
      <w:r>
        <w:rPr>
          <w:rtl/>
        </w:rPr>
        <w:t xml:space="preserve">!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مضروب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(</w:t>
      </w:r>
      <w:r>
        <w:rPr>
          <w:rFonts w:hint="cs"/>
          <w:rtl/>
        </w:rPr>
        <w:t>شمعون</w:t>
      </w:r>
      <w:r>
        <w:rPr>
          <w:rtl/>
        </w:rPr>
        <w:t xml:space="preserve"> </w:t>
      </w:r>
      <w:r>
        <w:rPr>
          <w:rFonts w:hint="cs"/>
          <w:rtl/>
        </w:rPr>
        <w:t>الصفا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حواريين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شمعون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رسانيدند،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همنشينان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شمعون</w:t>
      </w:r>
      <w:r>
        <w:rPr>
          <w:rtl/>
        </w:rPr>
        <w:t xml:space="preserve"> 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آئينت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شمعون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چنته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 (</w:t>
      </w:r>
      <w:r>
        <w:rPr>
          <w:rFonts w:hint="cs"/>
          <w:rtl/>
        </w:rPr>
        <w:t>شمعون</w:t>
      </w:r>
      <w:r>
        <w:rPr>
          <w:rtl/>
        </w:rPr>
        <w:t xml:space="preserve"> ) (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شاه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شمعون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خدايانت</w:t>
      </w:r>
      <w:r>
        <w:rPr>
          <w:rtl/>
        </w:rPr>
        <w:t xml:space="preserve"> </w:t>
      </w:r>
      <w:r>
        <w:rPr>
          <w:rFonts w:hint="cs"/>
          <w:rtl/>
        </w:rPr>
        <w:t>ميكردى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ميگذرد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شمعون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شمعون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كشورش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پيوستند،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مرسلون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E4714B" w:rsidRDefault="00E4714B" w:rsidP="001054DE">
      <w:pPr>
        <w:pStyle w:val="Heading3"/>
      </w:pPr>
      <w:bookmarkStart w:id="112" w:name="_Toc456780399"/>
      <w:r>
        <w:rPr>
          <w:rtl/>
        </w:rPr>
        <w:t xml:space="preserve">2 -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bookmarkEnd w:id="112"/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نجار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تستوحشوا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لقلة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مهتدون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چشمداشت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ه‍</w:t>
      </w:r>
      <w:r>
        <w:rPr>
          <w:rtl/>
        </w:rPr>
        <w:t xml:space="preserve">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گمراهيها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-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موهومات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نكبتى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</w:t>
      </w:r>
      <w:r>
        <w:rPr>
          <w:rtl/>
        </w:rPr>
        <w:t xml:space="preserve"> - (</w:t>
      </w:r>
      <w:r>
        <w:rPr>
          <w:rFonts w:hint="cs"/>
          <w:rtl/>
        </w:rPr>
        <w:t>اسراف</w:t>
      </w:r>
      <w:r>
        <w:rPr>
          <w:rtl/>
        </w:rPr>
        <w:t xml:space="preserve"> )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ط</w:t>
      </w:r>
      <w:r>
        <w:rPr>
          <w:rtl/>
        </w:rPr>
        <w:t xml:space="preserve"> -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ى</w:t>
      </w:r>
      <w:r>
        <w:rPr>
          <w:rtl/>
        </w:rPr>
        <w:t xml:space="preserve"> -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عززناهما</w:t>
      </w:r>
      <w:r>
        <w:rPr>
          <w:rtl/>
        </w:rPr>
        <w:t xml:space="preserve"> </w:t>
      </w:r>
      <w:r>
        <w:rPr>
          <w:rFonts w:hint="cs"/>
          <w:rtl/>
        </w:rPr>
        <w:t>بثالث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</w:t>
      </w:r>
      <w:r>
        <w:rPr>
          <w:rtl/>
        </w:rPr>
        <w:t xml:space="preserve">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ياغيان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لشكرهاى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</w:t>
      </w:r>
      <w:r>
        <w:rPr>
          <w:rtl/>
        </w:rPr>
        <w:t xml:space="preserve"> -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حور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</w:t>
      </w:r>
      <w:r>
        <w:rPr>
          <w:rtl/>
        </w:rPr>
        <w:t xml:space="preserve">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بما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غفر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لى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ربى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جعلنى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المكرمين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ن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يا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حسرة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على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العباد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ياتيهم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رسول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كانوا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به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يستهزؤن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حسرتى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عالمتاب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س</w:t>
      </w:r>
      <w:r>
        <w:rPr>
          <w:rtl/>
        </w:rPr>
        <w:t xml:space="preserve"> 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جاء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رجل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اقصى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المدينه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</w:t>
      </w:r>
      <w:r>
        <w:rPr>
          <w:rtl/>
        </w:rPr>
        <w:t xml:space="preserve">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يسعى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</w:t>
      </w:r>
      <w:r>
        <w:rPr>
          <w:rtl/>
        </w:rPr>
        <w:t xml:space="preserve"> -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تاكتيكهاى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1054DE">
      <w:pPr>
        <w:pStyle w:val="Heading3"/>
      </w:pPr>
      <w:bookmarkStart w:id="113" w:name="_Toc456780400"/>
      <w:r>
        <w:rPr>
          <w:rtl/>
        </w:rPr>
        <w:t xml:space="preserve">3 -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bookmarkEnd w:id="113"/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ايكاش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.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 w:rsidR="006F67D5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1054DE">
      <w:pPr>
        <w:pStyle w:val="Heading3"/>
      </w:pPr>
      <w:bookmarkStart w:id="114" w:name="_Toc456780401"/>
      <w:r>
        <w:rPr>
          <w:rtl/>
        </w:rPr>
        <w:t xml:space="preserve">4 -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>!</w:t>
      </w:r>
      <w:bookmarkEnd w:id="114"/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ثعلبى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الامم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يكفروا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طرفة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الصديقون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افضلهم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(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نجار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قولا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)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).</w:t>
      </w:r>
    </w:p>
    <w:p w:rsidR="006F67D5" w:rsidRDefault="00E4714B" w:rsidP="00E4714B">
      <w:pPr>
        <w:pStyle w:val="libNormal"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الصديقون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النجار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اتبعوا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حزقيل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تقتلون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افضلهم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: (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نجار</w:t>
      </w:r>
      <w:r>
        <w:rPr>
          <w:rtl/>
        </w:rPr>
        <w:t xml:space="preserve">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حزقيل</w:t>
      </w:r>
      <w:r>
        <w:rPr>
          <w:rtl/>
        </w:rPr>
        <w:t xml:space="preserve"> 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).</w:t>
      </w:r>
    </w:p>
    <w:p w:rsidR="00E4714B" w:rsidRDefault="006F67D5" w:rsidP="00E4714B">
      <w:pPr>
        <w:pStyle w:val="libNormal"/>
      </w:pPr>
      <w:r>
        <w:rPr>
          <w:rtl/>
        </w:rPr>
        <w:br w:type="page"/>
      </w:r>
    </w:p>
    <w:p w:rsidR="00E4714B" w:rsidRDefault="00E4714B" w:rsidP="006F67D5">
      <w:pPr>
        <w:pStyle w:val="Heading2"/>
      </w:pPr>
      <w:bookmarkStart w:id="115" w:name="_Toc45678040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F67D5">
        <w:rPr>
          <w:rFonts w:hint="cs"/>
          <w:rtl/>
        </w:rPr>
        <w:t xml:space="preserve">(31) و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5"/>
    </w:p>
    <w:p w:rsidR="00E4714B" w:rsidRDefault="006F67D5" w:rsidP="006F67D5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الم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يروا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كم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اهلكنا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قبلهم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القرون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انهم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اليهم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يرجعون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كل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لما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جميع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لدينا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محضرون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(32)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)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E4714B" w:rsidP="006F67D5">
      <w:pPr>
        <w:pStyle w:val="Heading3"/>
      </w:pPr>
      <w:bookmarkStart w:id="116" w:name="_Toc456780403"/>
      <w:r>
        <w:rPr>
          <w:rFonts w:hint="cs"/>
          <w:rtl/>
        </w:rPr>
        <w:t>تفسير</w:t>
      </w:r>
      <w:r>
        <w:rPr>
          <w:rtl/>
        </w:rPr>
        <w:t>:</w:t>
      </w:r>
      <w:bookmarkEnd w:id="116"/>
    </w:p>
    <w:p w:rsidR="00E4714B" w:rsidRDefault="00E4714B" w:rsidP="00E4714B">
      <w:pPr>
        <w:pStyle w:val="libNormal"/>
      </w:pP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ظلمشان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رسانديم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الم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يروا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كم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اهلكنا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قبلهم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القرون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 w:rsidR="006F67D5">
        <w:rPr>
          <w:rFonts w:hint="cs"/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يروا</w:t>
      </w:r>
      <w:r>
        <w:rPr>
          <w:rtl/>
        </w:rPr>
        <w:t>)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القريه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...)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ايوان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.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="006F67D5" w:rsidRPr="006F67D5">
        <w:rPr>
          <w:rStyle w:val="libAieChar"/>
          <w:rFonts w:hint="cs"/>
          <w:rtl/>
        </w:rPr>
        <w:t>إ</w:t>
      </w:r>
      <w:r w:rsidRPr="006F67D5">
        <w:rPr>
          <w:rStyle w:val="libAieChar"/>
          <w:rFonts w:hint="cs"/>
          <w:rtl/>
        </w:rPr>
        <w:t>نهم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اليهم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لا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يرجعون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</w:t>
      </w:r>
      <w:r>
        <w:rPr>
          <w:rFonts w:hint="cs"/>
          <w:rtl/>
        </w:rPr>
        <w:t>انتقالا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</w:t>
      </w:r>
      <w:r>
        <w:rPr>
          <w:rFonts w:hint="cs"/>
          <w:rtl/>
        </w:rPr>
        <w:t>ازديادا</w:t>
      </w:r>
      <w:r>
        <w:rPr>
          <w:rtl/>
        </w:rPr>
        <w:t>: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قبائح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فزايند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كل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لما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جميع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لدينا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محضرون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اينطور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نسازند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آيند؟</w:t>
      </w:r>
    </w:p>
    <w:p w:rsidR="00E4714B" w:rsidRDefault="00E4714B" w:rsidP="00E4714B">
      <w:pPr>
        <w:pStyle w:val="libNormal"/>
        <w:rPr>
          <w:rFonts w:hint="cs"/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1"/>
        <w:gridCol w:w="269"/>
        <w:gridCol w:w="3322"/>
      </w:tblGrid>
      <w:tr w:rsidR="006F67D5" w:rsidTr="001D2609">
        <w:trPr>
          <w:trHeight w:val="350"/>
        </w:trPr>
        <w:tc>
          <w:tcPr>
            <w:tcW w:w="3920" w:type="dxa"/>
            <w:shd w:val="clear" w:color="auto" w:fill="auto"/>
          </w:tcPr>
          <w:p w:rsidR="006F67D5" w:rsidRDefault="006F67D5" w:rsidP="001D2609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تركنا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F67D5" w:rsidRDefault="006F67D5" w:rsidP="001D26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F67D5" w:rsidRDefault="006F67D5" w:rsidP="001D2609">
            <w:pPr>
              <w:pStyle w:val="libPoem"/>
            </w:pPr>
            <w:r>
              <w:rPr>
                <w:rFonts w:hint="cs"/>
                <w:rtl/>
              </w:rPr>
              <w:t>لكان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الموت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67D5" w:rsidTr="001D2609">
        <w:trPr>
          <w:trHeight w:val="350"/>
        </w:trPr>
        <w:tc>
          <w:tcPr>
            <w:tcW w:w="3920" w:type="dxa"/>
          </w:tcPr>
          <w:p w:rsidR="006F67D5" w:rsidRDefault="006F67D5" w:rsidP="001D2609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بعثنا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F67D5" w:rsidRDefault="006F67D5" w:rsidP="001D26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F67D5" w:rsidRDefault="006F67D5" w:rsidP="001D2609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نسئل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مرديم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6F67D5" w:rsidRDefault="00E4714B" w:rsidP="00E4714B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ميريم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6F67D5" w:rsidP="00E4714B">
      <w:pPr>
        <w:pStyle w:val="libNormal"/>
      </w:pPr>
      <w:r>
        <w:rPr>
          <w:rtl/>
        </w:rPr>
        <w:br w:type="page"/>
      </w:r>
    </w:p>
    <w:p w:rsidR="00E4714B" w:rsidRDefault="00E4714B" w:rsidP="006F67D5">
      <w:pPr>
        <w:pStyle w:val="Heading2"/>
      </w:pPr>
      <w:bookmarkStart w:id="117" w:name="_Toc4567804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F67D5">
        <w:rPr>
          <w:rFonts w:hint="cs"/>
          <w:rtl/>
        </w:rPr>
        <w:t xml:space="preserve">(33) تا (36)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7"/>
    </w:p>
    <w:p w:rsidR="00E4714B" w:rsidRDefault="006F67D5" w:rsidP="006F67D5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أ</w:t>
      </w:r>
      <w:r w:rsidR="00E4714B" w:rsidRPr="006F67D5">
        <w:rPr>
          <w:rStyle w:val="libAieChar"/>
          <w:rFonts w:hint="cs"/>
          <w:rtl/>
        </w:rPr>
        <w:t>ية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لهم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الارض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الميتة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احييناها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اخرجنا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منها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حبا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فمنه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ياكلون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جعلنا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فيها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جنات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نخيل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اعناب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فجرنا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فيها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العيون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لياكلوا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ثمره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عملته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ايديهم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افلا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يشكرون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سبحان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الذى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خلق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الازوج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كلها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مما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تنبت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الارض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انفسهم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مما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يعلمون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(36)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</w:p>
    <w:p w:rsidR="00E4714B" w:rsidRDefault="00E4714B" w:rsidP="00E4714B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!</w:t>
      </w:r>
    </w:p>
    <w:p w:rsidR="00E4714B" w:rsidRDefault="00E4714B" w:rsidP="006F67D5">
      <w:pPr>
        <w:pStyle w:val="Heading3"/>
      </w:pPr>
      <w:bookmarkStart w:id="118" w:name="_Toc456780405"/>
      <w:r>
        <w:rPr>
          <w:rFonts w:hint="cs"/>
          <w:rtl/>
        </w:rPr>
        <w:t>تفسير</w:t>
      </w:r>
      <w:r>
        <w:rPr>
          <w:rtl/>
        </w:rPr>
        <w:t>:</w:t>
      </w:r>
      <w:bookmarkEnd w:id="118"/>
    </w:p>
    <w:p w:rsidR="00E4714B" w:rsidRDefault="00E4714B" w:rsidP="00E4714B">
      <w:pPr>
        <w:pStyle w:val="libNormal"/>
      </w:pP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تواءما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6F67D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آية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لهم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الارض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الميتة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احييناها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اخرجنا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منه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حبا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فمنه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ياكلون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پيشرفتهاى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معماى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بذرهاى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 w:rsidR="006F67D5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بافتهاى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بندگانى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اشتباهند،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آية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نكره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فمنه</w:t>
      </w:r>
      <w:r>
        <w:rPr>
          <w:rtl/>
        </w:rPr>
        <w:t xml:space="preserve"> </w:t>
      </w:r>
      <w:r>
        <w:rPr>
          <w:rFonts w:hint="cs"/>
          <w:rtl/>
        </w:rPr>
        <w:t>ياكلون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منه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ياءكلون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)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جعلنا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فيها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جنات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نخيل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اعناب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فجرنا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فيها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العيون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6F67D5">
        <w:rPr>
          <w:rFonts w:hint="cs"/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مغذى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خرما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انگور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ويتامينهاى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اعناب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عنب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نخيل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-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نخل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عنب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انگور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نخل</w:t>
      </w:r>
      <w:r>
        <w:rPr>
          <w:rtl/>
        </w:rPr>
        <w:t xml:space="preserve"> )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رطب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تمر</w:t>
      </w:r>
      <w:r>
        <w:rPr>
          <w:rtl/>
        </w:rPr>
        <w:t>) (</w:t>
      </w:r>
      <w:r>
        <w:rPr>
          <w:rFonts w:hint="cs"/>
          <w:rtl/>
        </w:rPr>
        <w:t>خرماى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برگهايش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!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 w:rsidR="006F67D5">
        <w:rPr>
          <w:rFonts w:hint="cs"/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فجرنا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تفجير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 (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)!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لياكلوا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ثمره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عملته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ايديهم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افلا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يشكرون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شاخسار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لذيذ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غذاهائى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 w:rsidR="006F67D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عملته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</w:t>
      </w:r>
      <w:r>
        <w:rPr>
          <w:rFonts w:hint="cs"/>
          <w:rtl/>
        </w:rPr>
        <w:t>نافيه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موصوله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حقشناسى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كردگار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سبحان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الذى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خلق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الازواج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كلها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مما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تنبت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الارض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انفسهم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مما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لا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يعلمون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(</w:t>
      </w:r>
      <w:r>
        <w:rPr>
          <w:rFonts w:hint="cs"/>
          <w:rtl/>
        </w:rPr>
        <w:t>زوجها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6F67D5">
        <w:rPr>
          <w:rFonts w:hint="cs"/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كبريائيش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دستورالعملى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ازواج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ازواج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زوج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(</w:t>
      </w:r>
      <w:r>
        <w:rPr>
          <w:rFonts w:hint="cs"/>
          <w:rtl/>
        </w:rPr>
        <w:t>زوج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لنگه</w:t>
      </w:r>
      <w:r>
        <w:rPr>
          <w:rtl/>
        </w:rPr>
        <w:t xml:space="preserve"> </w:t>
      </w:r>
      <w:r>
        <w:rPr>
          <w:rFonts w:hint="cs"/>
          <w:rtl/>
        </w:rPr>
        <w:t>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زوجى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معماهاست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اتم</w:t>
      </w:r>
      <w:r>
        <w:rPr>
          <w:rtl/>
        </w:rPr>
        <w:t xml:space="preserve"> 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آجر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زوجهاى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الكترونهائى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صورت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جوهر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عرض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)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(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)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6F67D5" w:rsidRDefault="00E4714B" w:rsidP="00E4714B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6F67D5" w:rsidP="00E4714B">
      <w:pPr>
        <w:pStyle w:val="libNormal"/>
      </w:pPr>
      <w:r>
        <w:rPr>
          <w:rtl/>
        </w:rPr>
        <w:br w:type="page"/>
      </w:r>
    </w:p>
    <w:p w:rsidR="00E4714B" w:rsidRDefault="00E4714B" w:rsidP="006F67D5">
      <w:pPr>
        <w:pStyle w:val="Heading2"/>
      </w:pPr>
      <w:bookmarkStart w:id="119" w:name="_Toc45678040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F67D5">
        <w:rPr>
          <w:rFonts w:hint="cs"/>
          <w:rtl/>
        </w:rPr>
        <w:t xml:space="preserve">(37)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9"/>
    </w:p>
    <w:p w:rsidR="00E4714B" w:rsidRDefault="006F67D5" w:rsidP="006F67D5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أ</w:t>
      </w:r>
      <w:r w:rsidR="00E4714B" w:rsidRPr="006F67D5">
        <w:rPr>
          <w:rStyle w:val="libAieChar"/>
          <w:rFonts w:hint="cs"/>
          <w:rtl/>
        </w:rPr>
        <w:t>ية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لهم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اليل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نسلخ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منه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النهار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فاذا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هم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مظلمون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الشمس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تجرى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لمستقر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لها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ذلك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تقدير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العزيز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العليم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القمر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قدرنه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منازل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حتى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عاد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كالعرجون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القديم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6F67D5">
        <w:rPr>
          <w:rStyle w:val="libAieChar"/>
          <w:rFonts w:hint="cs"/>
          <w:rtl/>
        </w:rPr>
        <w:t>لا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الشمس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ينبغى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لها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ان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تدرك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القمر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لا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اليل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سابق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النهار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و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كل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فى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فلك</w:t>
      </w:r>
      <w:r w:rsidR="00E4714B" w:rsidRPr="006F67D5">
        <w:rPr>
          <w:rStyle w:val="libAieChar"/>
          <w:rtl/>
        </w:rPr>
        <w:t xml:space="preserve"> </w:t>
      </w:r>
      <w:r w:rsidR="00E4714B" w:rsidRPr="006F67D5">
        <w:rPr>
          <w:rStyle w:val="libAieChar"/>
          <w:rFonts w:hint="cs"/>
          <w:rtl/>
        </w:rPr>
        <w:t>يسبحون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(40)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قرارگاهش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منزلگاههائى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(</w:t>
      </w:r>
      <w:r>
        <w:rPr>
          <w:rFonts w:hint="cs"/>
          <w:rtl/>
        </w:rPr>
        <w:t>قوسى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)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شناورند</w:t>
      </w:r>
      <w:r>
        <w:rPr>
          <w:rtl/>
        </w:rPr>
        <w:t>.</w:t>
      </w:r>
    </w:p>
    <w:p w:rsidR="00E4714B" w:rsidRDefault="00E4714B" w:rsidP="006F67D5">
      <w:pPr>
        <w:pStyle w:val="Heading3"/>
      </w:pPr>
      <w:bookmarkStart w:id="120" w:name="_Toc456780407"/>
      <w:r>
        <w:rPr>
          <w:rFonts w:hint="cs"/>
          <w:rtl/>
        </w:rPr>
        <w:t>تفسير</w:t>
      </w:r>
      <w:r>
        <w:rPr>
          <w:rtl/>
        </w:rPr>
        <w:t>:</w:t>
      </w:r>
      <w:bookmarkEnd w:id="120"/>
    </w:p>
    <w:p w:rsidR="00E4714B" w:rsidRDefault="00E4714B" w:rsidP="00E4714B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آية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لهم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الليل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نسلخ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منه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النهار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فاذا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هم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مظلمون</w:t>
      </w:r>
      <w:r w:rsidRPr="006F67D5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نسلخ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سلخ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بلخ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پوستى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بپوشانند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هيجاناتش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سومين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قرارگاهش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0C44E2">
        <w:rPr>
          <w:rStyle w:val="libAlaemChar"/>
          <w:rFonts w:eastAsia="KFGQPC Uthman Taha Naskh"/>
          <w:rtl/>
        </w:rPr>
        <w:t>(</w:t>
      </w:r>
      <w:r w:rsidRPr="006F67D5">
        <w:rPr>
          <w:rStyle w:val="libAieChar"/>
          <w:rFonts w:hint="cs"/>
          <w:rtl/>
        </w:rPr>
        <w:t>و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الشمس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تجرى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لمستقر</w:t>
      </w:r>
      <w:r w:rsidRPr="006F67D5">
        <w:rPr>
          <w:rStyle w:val="libAieChar"/>
          <w:rtl/>
        </w:rPr>
        <w:t xml:space="preserve"> </w:t>
      </w:r>
      <w:r w:rsidRPr="006F67D5">
        <w:rPr>
          <w:rStyle w:val="libAieChar"/>
          <w:rFonts w:hint="cs"/>
          <w:rtl/>
        </w:rPr>
        <w:t>لها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6F67D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اعتدالى</w:t>
      </w:r>
      <w:r w:rsidR="006F67D5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23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شمالى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پائيز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اعتدالى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مدارش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جديدترين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كهكشان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(</w:t>
      </w:r>
      <w:r>
        <w:rPr>
          <w:rFonts w:hint="cs"/>
          <w:rtl/>
        </w:rPr>
        <w:t>وگا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تجرى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دانشش</w:t>
      </w:r>
      <w:r>
        <w:rPr>
          <w:rtl/>
        </w:rPr>
        <w:t xml:space="preserve"> ‍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ذلك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تقدير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العزيز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العليم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برجها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منزلهائى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منزلها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قوسى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)!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القمر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قدرناه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منازل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حتى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عاد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كالعرجون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القديم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منازل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منزلگاههاى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هشتگانهاى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شب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(</w:t>
      </w:r>
      <w:r>
        <w:rPr>
          <w:rFonts w:hint="cs"/>
          <w:rtl/>
        </w:rPr>
        <w:t>محاق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محاق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منزلگاهها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بيسواد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نوكهاى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چهاردهم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كمرنگى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نوكهاى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(</w:t>
      </w:r>
      <w:r>
        <w:rPr>
          <w:rFonts w:hint="cs"/>
          <w:rtl/>
        </w:rPr>
        <w:t>كالعرجون</w:t>
      </w:r>
      <w:r>
        <w:rPr>
          <w:rtl/>
        </w:rPr>
        <w:t xml:space="preserve"> </w:t>
      </w:r>
      <w:r>
        <w:rPr>
          <w:rFonts w:hint="cs"/>
          <w:rtl/>
        </w:rPr>
        <w:t>القديم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(</w:t>
      </w:r>
      <w:r>
        <w:rPr>
          <w:rFonts w:hint="cs"/>
          <w:rtl/>
        </w:rPr>
        <w:t>عرجون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خرماست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قوسى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جارو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نخهاى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متصلند،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قوسى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خشكد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خميده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نوكهاى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عرجون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هلالى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خرما،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پژمردگى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قديم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كهنگى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باريكتر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رنگتر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ظرافتها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زيبائيها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شناورند</w:t>
      </w:r>
      <w:r>
        <w:rPr>
          <w:rtl/>
        </w:rPr>
        <w:t xml:space="preserve">)!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الشمس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ينبغى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لها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تدرك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القمر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الليل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سابق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النهار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فلك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يسبحون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دوازدهگانه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منزلگاههاى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مسيرش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مدارش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يكساله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ساليانه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نميگيرد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(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فروردين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النهار،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شمالى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انخفاض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فلكهاى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كل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فلك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يسبحون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كهكشانى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كهكشان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فلك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مدور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يسبحون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ليل</w:t>
      </w:r>
      <w:r>
        <w:rPr>
          <w:rtl/>
        </w:rPr>
        <w:t xml:space="preserve"> ) (</w:t>
      </w:r>
      <w:r>
        <w:rPr>
          <w:rFonts w:hint="cs"/>
          <w:rtl/>
        </w:rPr>
        <w:t>شب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نميرسد،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يسبحون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مدارى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پوشانده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يكدور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يسبحون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سياحت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(</w:t>
      </w:r>
      <w:r>
        <w:rPr>
          <w:rFonts w:hint="cs"/>
          <w:rtl/>
        </w:rPr>
        <w:t>سريع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سرسام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1D2609">
      <w:pPr>
        <w:pStyle w:val="Heading3"/>
      </w:pPr>
      <w:bookmarkStart w:id="121" w:name="_Toc45678040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21"/>
    </w:p>
    <w:p w:rsidR="00E4714B" w:rsidRDefault="00E4714B" w:rsidP="001054DE">
      <w:pPr>
        <w:pStyle w:val="Heading3"/>
      </w:pPr>
      <w:bookmarkStart w:id="122" w:name="_Toc456780409"/>
      <w:r>
        <w:rPr>
          <w:rtl/>
        </w:rPr>
        <w:t xml:space="preserve">1 - </w:t>
      </w:r>
      <w:r>
        <w:rPr>
          <w:rFonts w:hint="cs"/>
          <w:rtl/>
        </w:rPr>
        <w:t>حركت</w:t>
      </w:r>
      <w:r>
        <w:rPr>
          <w:rtl/>
        </w:rPr>
        <w:t xml:space="preserve"> (</w:t>
      </w:r>
      <w:r>
        <w:rPr>
          <w:rFonts w:hint="cs"/>
          <w:rtl/>
        </w:rPr>
        <w:t>دورانى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جريانى</w:t>
      </w:r>
      <w:r>
        <w:rPr>
          <w:rtl/>
        </w:rPr>
        <w:t xml:space="preserve"> ) </w:t>
      </w:r>
      <w:r>
        <w:rPr>
          <w:rFonts w:hint="cs"/>
          <w:rtl/>
        </w:rPr>
        <w:t>خورشيد</w:t>
      </w:r>
      <w:r>
        <w:rPr>
          <w:rtl/>
        </w:rPr>
        <w:t>:</w:t>
      </w:r>
      <w:bookmarkEnd w:id="122"/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جريان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تجرى</w:t>
      </w:r>
      <w:r w:rsidR="00E86ECB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(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كل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فلك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يسبحون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(</w:t>
      </w:r>
      <w:r>
        <w:rPr>
          <w:rFonts w:hint="cs"/>
          <w:rtl/>
        </w:rPr>
        <w:t>بطلميوس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گردشى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اجسامى</w:t>
      </w:r>
      <w:r>
        <w:rPr>
          <w:rtl/>
        </w:rPr>
        <w:t xml:space="preserve"> </w:t>
      </w:r>
      <w:r>
        <w:rPr>
          <w:rFonts w:hint="cs"/>
          <w:rtl/>
        </w:rPr>
        <w:t>بلورين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پياز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ميخكوب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افلاكشان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بطلميوس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كشفيات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اخير،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بلورين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كهكشانى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المعارفها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(</w:t>
      </w:r>
      <w:r>
        <w:rPr>
          <w:rFonts w:hint="cs"/>
          <w:rtl/>
        </w:rPr>
        <w:t>ظاهرى</w:t>
      </w:r>
      <w:r>
        <w:rPr>
          <w:rtl/>
        </w:rPr>
        <w:t xml:space="preserve"> ) (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ساليانه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(</w:t>
      </w:r>
      <w:r>
        <w:rPr>
          <w:rFonts w:hint="cs"/>
          <w:rtl/>
        </w:rPr>
        <w:t>واقعى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نيمكره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(</w:t>
      </w:r>
      <w:r>
        <w:rPr>
          <w:rFonts w:hint="cs"/>
          <w:rtl/>
        </w:rPr>
        <w:t>ظاهرى</w:t>
      </w:r>
      <w:r>
        <w:rPr>
          <w:rtl/>
        </w:rPr>
        <w:t xml:space="preserve"> ) </w:t>
      </w:r>
      <w:r>
        <w:rPr>
          <w:rFonts w:hint="cs"/>
          <w:rtl/>
        </w:rPr>
        <w:t>ساليانهاى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يكدرجه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برجها</w:t>
      </w:r>
      <w:r>
        <w:rPr>
          <w:rtl/>
        </w:rPr>
        <w:t xml:space="preserve"> </w:t>
      </w:r>
      <w:r>
        <w:rPr>
          <w:rFonts w:hint="cs"/>
          <w:rtl/>
        </w:rPr>
        <w:t>ميگذرد،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(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البروج</w:t>
      </w:r>
      <w:r>
        <w:rPr>
          <w:rtl/>
        </w:rPr>
        <w:t xml:space="preserve"> 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نجوم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اعتدالين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انقلاب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كهكشان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ميگرداند،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كهكشان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سرعتى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چهارصد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(</w:t>
      </w:r>
      <w:r>
        <w:rPr>
          <w:rFonts w:hint="cs"/>
          <w:rtl/>
        </w:rPr>
        <w:t>جاثى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ركبتيه</w:t>
      </w:r>
      <w:r>
        <w:rPr>
          <w:rtl/>
        </w:rPr>
        <w:t xml:space="preserve"> 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ماخذ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</w:t>
      </w:r>
    </w:p>
    <w:p w:rsidR="00E4714B" w:rsidRDefault="00E4714B" w:rsidP="001054DE">
      <w:pPr>
        <w:pStyle w:val="Heading3"/>
      </w:pPr>
      <w:bookmarkStart w:id="123" w:name="_Toc456780410"/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 w:rsidR="00E86ECB">
        <w:rPr>
          <w:rtl/>
        </w:rPr>
        <w:t>:</w:t>
      </w:r>
      <w:bookmarkEnd w:id="123"/>
    </w:p>
    <w:p w:rsidR="00E4714B" w:rsidRDefault="00E4714B" w:rsidP="00E4714B">
      <w:pPr>
        <w:pStyle w:val="libNormal"/>
      </w:pP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ساليانه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)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تدرك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1054DE">
      <w:pPr>
        <w:pStyle w:val="Heading3"/>
      </w:pPr>
      <w:bookmarkStart w:id="124" w:name="_Toc456780411"/>
      <w:r>
        <w:rPr>
          <w:rtl/>
        </w:rPr>
        <w:lastRenderedPageBreak/>
        <w:t xml:space="preserve">3 -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>:</w:t>
      </w:r>
      <w:bookmarkEnd w:id="124"/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لطيفترين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بركتترين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جنبشى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شكفتن</w:t>
      </w:r>
      <w:r>
        <w:rPr>
          <w:rtl/>
        </w:rPr>
        <w:t xml:space="preserve"> </w:t>
      </w:r>
      <w:r>
        <w:rPr>
          <w:rFonts w:hint="cs"/>
          <w:rtl/>
        </w:rPr>
        <w:t>غنچه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جويبارها،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انرژيهاى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بيروح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تناوب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ميزد،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روزهايش</w:t>
      </w:r>
      <w:r>
        <w:rPr>
          <w:rtl/>
        </w:rPr>
        <w:t xml:space="preserve"> </w:t>
      </w:r>
      <w:r>
        <w:rPr>
          <w:rFonts w:hint="cs"/>
          <w:rtl/>
        </w:rPr>
        <w:t>گرمائى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شبهايش</w:t>
      </w:r>
      <w:r>
        <w:rPr>
          <w:rtl/>
        </w:rPr>
        <w:t xml:space="preserve"> </w:t>
      </w:r>
      <w:r>
        <w:rPr>
          <w:rFonts w:hint="cs"/>
          <w:rtl/>
        </w:rPr>
        <w:t>سرمائى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)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ميريخت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نميگيرد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ميچرخند،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‍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مخروطى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شناورند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شنا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825893" w:rsidRPr="0082589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تدرك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1D2609" w:rsidRDefault="00E4714B" w:rsidP="00E4714B">
      <w:pPr>
        <w:pStyle w:val="libNormal"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زيرنقل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القمر،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النورقبل</w:t>
      </w:r>
      <w:r>
        <w:rPr>
          <w:rtl/>
        </w:rPr>
        <w:t xml:space="preserve"> </w:t>
      </w:r>
      <w:r>
        <w:rPr>
          <w:rFonts w:hint="cs"/>
          <w:rtl/>
        </w:rPr>
        <w:t>الظلمة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).</w:t>
      </w:r>
    </w:p>
    <w:p w:rsidR="00E4714B" w:rsidRDefault="001D2609" w:rsidP="00E4714B">
      <w:pPr>
        <w:pStyle w:val="libNormal"/>
      </w:pPr>
      <w:r>
        <w:rPr>
          <w:rtl/>
        </w:rPr>
        <w:br w:type="page"/>
      </w:r>
    </w:p>
    <w:p w:rsidR="00E4714B" w:rsidRDefault="00E4714B" w:rsidP="001D2609">
      <w:pPr>
        <w:pStyle w:val="Heading2"/>
      </w:pPr>
      <w:bookmarkStart w:id="125" w:name="_Toc4567804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609">
        <w:rPr>
          <w:rFonts w:hint="cs"/>
          <w:rtl/>
        </w:rPr>
        <w:t>(41) تا (44) 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5"/>
    </w:p>
    <w:p w:rsidR="00E4714B" w:rsidRDefault="001D2609" w:rsidP="001D2609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أ</w:t>
      </w:r>
      <w:r w:rsidR="00E4714B" w:rsidRPr="001D2609">
        <w:rPr>
          <w:rStyle w:val="libAieChar"/>
          <w:rFonts w:hint="cs"/>
          <w:rtl/>
        </w:rPr>
        <w:t>ية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انا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حملنا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ذريتهم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الفلك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المشحون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خلقنا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مثله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يركبون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نشا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نغرقهم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صريخ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ينقذون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الا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رحمة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متعا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حين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(44)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فريادرسى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4714B" w:rsidRDefault="00E4714B" w:rsidP="001D2609">
      <w:pPr>
        <w:pStyle w:val="Heading3"/>
      </w:pPr>
      <w:bookmarkStart w:id="126" w:name="_Toc456780413"/>
      <w:r>
        <w:rPr>
          <w:rFonts w:hint="cs"/>
          <w:rtl/>
        </w:rPr>
        <w:t>تفسير</w:t>
      </w:r>
      <w:r>
        <w:rPr>
          <w:rtl/>
        </w:rPr>
        <w:t>:</w:t>
      </w:r>
      <w:bookmarkEnd w:id="126"/>
    </w:p>
    <w:p w:rsidR="00E4714B" w:rsidRDefault="00E4714B" w:rsidP="00E4714B">
      <w:pPr>
        <w:pStyle w:val="libNormal"/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مسافربرى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اوقيانوسها</w:t>
      </w:r>
      <w:r>
        <w:rPr>
          <w:rtl/>
        </w:rPr>
        <w:t xml:space="preserve"> </w:t>
      </w:r>
      <w:r>
        <w:rPr>
          <w:rFonts w:hint="cs"/>
          <w:rtl/>
        </w:rPr>
        <w:t>بيشباهت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آية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حملنا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ذريتهم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الفلك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المشحون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لهم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ذريه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آورده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سواحل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مشحون</w:t>
      </w:r>
      <w:r>
        <w:rPr>
          <w:rtl/>
        </w:rPr>
        <w:t xml:space="preserve"> ) (</w:t>
      </w:r>
      <w:r>
        <w:rPr>
          <w:rFonts w:hint="cs"/>
          <w:rtl/>
        </w:rPr>
        <w:t>پر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فلك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ذريه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ذراء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بعيدى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اجسامى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بادبانى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موتورى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اتمى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كشتيهاست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خلقنا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مثله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يركبون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مركبهائى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هواپيماها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فضائى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خلقنا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) (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(</w:t>
      </w:r>
      <w:r>
        <w:rPr>
          <w:rFonts w:hint="cs"/>
          <w:rtl/>
        </w:rPr>
        <w:t>فلك</w:t>
      </w:r>
      <w:r>
        <w:rPr>
          <w:rtl/>
        </w:rPr>
        <w:t xml:space="preserve"> ) (</w:t>
      </w:r>
      <w:r>
        <w:rPr>
          <w:rFonts w:hint="cs"/>
          <w:rtl/>
        </w:rPr>
        <w:t>كشتيها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1D2609" w:rsidRPr="000C44E2">
        <w:rPr>
          <w:rStyle w:val="libAlaemChar"/>
          <w:rFonts w:eastAsia="KFGQPC Uthman Taha Naskh" w:hint="cs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جعل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لكم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الفلك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الانعام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تركبون</w:t>
      </w:r>
      <w:r w:rsidR="001D2609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 (</w:t>
      </w:r>
      <w:r>
        <w:rPr>
          <w:rFonts w:hint="cs"/>
          <w:rtl/>
        </w:rPr>
        <w:t>زخرف</w:t>
      </w:r>
      <w:r>
        <w:rPr>
          <w:rtl/>
        </w:rPr>
        <w:t xml:space="preserve"> - </w:t>
      </w:r>
      <w:r>
        <w:rPr>
          <w:rtl/>
        </w:rPr>
        <w:lastRenderedPageBreak/>
        <w:t xml:space="preserve">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1D2609" w:rsidRPr="000C44E2">
        <w:rPr>
          <w:rStyle w:val="libAlaemChar"/>
          <w:rFonts w:eastAsia="KFGQPC Uthman Taha Naskh" w:hint="cs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عليها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على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الفلك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تحملون</w:t>
      </w:r>
      <w:r w:rsidR="001D2609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(</w:t>
      </w:r>
      <w:r>
        <w:rPr>
          <w:rFonts w:hint="cs"/>
          <w:rtl/>
        </w:rPr>
        <w:t>سوار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فريادرسى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نشا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نغرقهم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صريخ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ينقذون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واژگون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بلعد</w:t>
      </w:r>
      <w:r>
        <w:rPr>
          <w:rtl/>
        </w:rPr>
        <w:t xml:space="preserve">!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غرقند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صريخ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صراخ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فريادرس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ينقذون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انقاذ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ميافزايد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الا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رحمة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متاعا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حين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بشتابد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حين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1D2609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بادبانى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 w:rsidR="001D260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اوقيانوس</w:t>
      </w:r>
      <w:r>
        <w:rPr>
          <w:rtl/>
        </w:rPr>
        <w:t xml:space="preserve"> </w:t>
      </w:r>
      <w:r>
        <w:rPr>
          <w:rFonts w:hint="cs"/>
          <w:rtl/>
        </w:rPr>
        <w:t>پيماى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عظيمترين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اوقيانوسها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1D2609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باريكهاى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گمگشتگان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>.</w:t>
      </w:r>
    </w:p>
    <w:p w:rsidR="00E4714B" w:rsidRDefault="001D2609" w:rsidP="00E4714B">
      <w:pPr>
        <w:pStyle w:val="libNormal"/>
      </w:pPr>
      <w:r>
        <w:rPr>
          <w:rtl/>
        </w:rPr>
        <w:br w:type="page"/>
      </w:r>
    </w:p>
    <w:p w:rsidR="00E4714B" w:rsidRDefault="00E4714B" w:rsidP="001D2609">
      <w:pPr>
        <w:pStyle w:val="Heading2"/>
      </w:pPr>
      <w:bookmarkStart w:id="127" w:name="_Toc4567804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609">
        <w:rPr>
          <w:rFonts w:hint="cs"/>
          <w:rtl/>
        </w:rPr>
        <w:t xml:space="preserve">(45) تا (47)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7"/>
    </w:p>
    <w:p w:rsidR="00E4714B" w:rsidRDefault="001D2609" w:rsidP="001D2609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اذا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قيل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اتقوا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بين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ايديكم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خلفكم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لعلكم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ترحمون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تاتيهم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</w:t>
      </w:r>
      <w:r w:rsidR="00E4714B"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أ</w:t>
      </w:r>
      <w:r w:rsidR="00E4714B" w:rsidRPr="001D2609">
        <w:rPr>
          <w:rStyle w:val="libAieChar"/>
          <w:rFonts w:hint="cs"/>
          <w:rtl/>
        </w:rPr>
        <w:t>ية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</w:t>
      </w:r>
      <w:r w:rsidR="00E4714B"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أ</w:t>
      </w:r>
      <w:r w:rsidR="00E4714B" w:rsidRPr="001D2609">
        <w:rPr>
          <w:rStyle w:val="libAieChar"/>
          <w:rFonts w:hint="cs"/>
          <w:rtl/>
        </w:rPr>
        <w:t>يت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ربهم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كانوا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عنها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معرضين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اذا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قيل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انفقوا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مما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رزقكم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الله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قال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الذين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كفروا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للذين</w:t>
      </w:r>
      <w:r w:rsidR="00E4714B"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أ</w:t>
      </w:r>
      <w:r w:rsidR="00E4714B" w:rsidRPr="001D2609">
        <w:rPr>
          <w:rStyle w:val="libAieChar"/>
          <w:rFonts w:hint="cs"/>
          <w:rtl/>
        </w:rPr>
        <w:t>منوا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انطعم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يشاء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الله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اطعمه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انتم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ضلل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مبين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(47)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بترسيد،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آشكاريد</w:t>
      </w:r>
      <w:r>
        <w:rPr>
          <w:rtl/>
        </w:rPr>
        <w:t>.</w:t>
      </w:r>
    </w:p>
    <w:p w:rsidR="00E4714B" w:rsidRDefault="00E4714B" w:rsidP="001D2609">
      <w:pPr>
        <w:pStyle w:val="Heading3"/>
      </w:pPr>
      <w:bookmarkStart w:id="128" w:name="_Toc456780415"/>
      <w:r>
        <w:rPr>
          <w:rFonts w:hint="cs"/>
          <w:rtl/>
        </w:rPr>
        <w:t>تفسير</w:t>
      </w:r>
      <w:r>
        <w:rPr>
          <w:rtl/>
        </w:rPr>
        <w:t>:</w:t>
      </w:r>
      <w:bookmarkEnd w:id="128"/>
    </w:p>
    <w:p w:rsidR="00E4714B" w:rsidRDefault="00E4714B" w:rsidP="00E4714B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شويد،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اذا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قيل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اتقوا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بين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ايديكم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خلفكم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لعلكم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ترحمون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ايديكم</w:t>
      </w:r>
      <w:r>
        <w:rPr>
          <w:rtl/>
        </w:rPr>
        <w:t xml:space="preserve"> )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خلفكم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ايديكم</w:t>
      </w:r>
      <w:r>
        <w:rPr>
          <w:rtl/>
        </w:rPr>
        <w:t xml:space="preserve"> )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خلفكم</w:t>
      </w:r>
      <w:r>
        <w:rPr>
          <w:rtl/>
        </w:rPr>
        <w:t xml:space="preserve"> )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عقوبات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اتقوا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خلفكم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)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)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ايديكم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خلفكم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الميزان</w:t>
      </w:r>
      <w:r>
        <w:rPr>
          <w:rtl/>
        </w:rPr>
        <w:t xml:space="preserve"> )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ايدكم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خلفكم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ايديكم</w:t>
      </w:r>
      <w:r>
        <w:rPr>
          <w:rtl/>
        </w:rPr>
        <w:t xml:space="preserve"> )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خلفكم</w:t>
      </w:r>
      <w:r>
        <w:rPr>
          <w:rtl/>
        </w:rPr>
        <w:t xml:space="preserve"> )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تاتيهم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آية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آيات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ربهم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كانوا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عنها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معرضين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كورانى</w:t>
      </w:r>
      <w:r>
        <w:rPr>
          <w:rtl/>
        </w:rPr>
        <w:t xml:space="preserve"> </w:t>
      </w:r>
      <w:r>
        <w:rPr>
          <w:rFonts w:hint="cs"/>
          <w:rtl/>
        </w:rPr>
        <w:t>ميمانند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نمينهند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آشكاريد</w:t>
      </w:r>
      <w:r>
        <w:rPr>
          <w:rtl/>
        </w:rPr>
        <w:t>)!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اذا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قيل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انفقوا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رزقكم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الله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قال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الذين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كفروا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للذين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آمنوا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انطعم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يشاء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الله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اطعمه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انتم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ضلال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مبين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1D260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عوامانه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فلانى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 w:rsidR="001D2609">
        <w:rPr>
          <w:rFonts w:hint="cs"/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تنگدستى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مناعت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E86ECB">
        <w:rPr>
          <w:rtl/>
        </w:rPr>
        <w:t>؟</w:t>
      </w:r>
    </w:p>
    <w:p w:rsidR="00E4714B" w:rsidRDefault="00E4714B" w:rsidP="001D2609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ملحدين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مصداقهائى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ميخواهيد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محرومشان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غرائزى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غرائز،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نفوس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بزدايد،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پذيرد؟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انفقوا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رزقكم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بخيلند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1D2609" w:rsidRDefault="00E4714B" w:rsidP="00E4714B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E4714B" w:rsidRDefault="001D2609" w:rsidP="00E4714B">
      <w:pPr>
        <w:pStyle w:val="libNormal"/>
      </w:pPr>
      <w:r>
        <w:rPr>
          <w:rtl/>
        </w:rPr>
        <w:br w:type="page"/>
      </w:r>
    </w:p>
    <w:p w:rsidR="00E4714B" w:rsidRDefault="00E4714B" w:rsidP="001D2609">
      <w:pPr>
        <w:pStyle w:val="Heading2"/>
      </w:pPr>
      <w:bookmarkStart w:id="129" w:name="_Toc4567804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609">
        <w:rPr>
          <w:rFonts w:hint="cs"/>
          <w:rtl/>
        </w:rPr>
        <w:t xml:space="preserve">(48) تا (53)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9"/>
    </w:p>
    <w:p w:rsidR="00E4714B" w:rsidRDefault="001D2609" w:rsidP="001D2609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يقولون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متى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هذا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الوعد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إن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كنتم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صدقين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ما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ينظرون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إلا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صيحة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وحدة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تأ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خذهم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يخصمون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فلا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يستطيعون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توصية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إلى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أهلهم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يرجعون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نفخ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الصور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فإ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ذا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جداث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إلى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ربهم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ينسلون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قالوا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يويلنا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بعثنا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مرقدنا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هذا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وعد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الرحمن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صدق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المرسلون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إن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كانت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إلا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صيحة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وحدة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فإ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ذا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جميع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لدينا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محضرون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(53)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(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49 -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50 -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وصيتى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51 -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شتابان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دادگاه</w:t>
      </w:r>
      <w:r>
        <w:rPr>
          <w:rtl/>
        </w:rPr>
        <w:t xml:space="preserve"> )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خوابگاهمان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 w:rsidR="00E86ECB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برميخيزد</w:t>
      </w:r>
      <w:r>
        <w:rPr>
          <w:rtl/>
        </w:rPr>
        <w:t xml:space="preserve">)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E4714B" w:rsidRDefault="00E4714B" w:rsidP="001D2609">
      <w:pPr>
        <w:pStyle w:val="Heading3"/>
      </w:pPr>
      <w:bookmarkStart w:id="130" w:name="_Toc456780417"/>
      <w:r>
        <w:rPr>
          <w:rFonts w:hint="cs"/>
          <w:rtl/>
        </w:rPr>
        <w:t>تفسير</w:t>
      </w:r>
      <w:r>
        <w:rPr>
          <w:rtl/>
        </w:rPr>
        <w:t>:</w:t>
      </w:r>
      <w:bookmarkEnd w:id="130"/>
    </w:p>
    <w:p w:rsidR="00E4714B" w:rsidRDefault="00E4714B" w:rsidP="00E4714B">
      <w:pPr>
        <w:pStyle w:val="libNormal"/>
      </w:pP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انفاقها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ميكوبد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يقولون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متى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هذا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الوعد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كنتم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صادقين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ينظرون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صيحة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واحدة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تاخذهم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يخصمون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‍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معركه</w:t>
      </w:r>
      <w:r>
        <w:rPr>
          <w:rtl/>
        </w:rPr>
        <w:t xml:space="preserve"> </w:t>
      </w:r>
      <w:r>
        <w:rPr>
          <w:rFonts w:hint="cs"/>
          <w:rtl/>
        </w:rPr>
        <w:t>دعواها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پارچهاى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گشودهاند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برچينند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بپيچند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مييابد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تعمير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حوضند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! (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الرجلان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نشرا</w:t>
      </w:r>
      <w:r>
        <w:rPr>
          <w:rtl/>
        </w:rPr>
        <w:t xml:space="preserve"> </w:t>
      </w:r>
      <w:r>
        <w:rPr>
          <w:rFonts w:hint="cs"/>
          <w:rtl/>
        </w:rPr>
        <w:t>ثوبهما</w:t>
      </w:r>
      <w:r>
        <w:rPr>
          <w:rtl/>
        </w:rPr>
        <w:t xml:space="preserve"> </w:t>
      </w:r>
      <w:r>
        <w:rPr>
          <w:rFonts w:hint="cs"/>
          <w:rtl/>
        </w:rPr>
        <w:t>يتبايعانه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يطويانه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 w:rsidR="00E86ECB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اكلته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 w:rsidR="00E86ECB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يليط</w:t>
      </w:r>
      <w:r>
        <w:rPr>
          <w:rtl/>
        </w:rPr>
        <w:t xml:space="preserve"> </w:t>
      </w:r>
      <w:r>
        <w:rPr>
          <w:rFonts w:hint="cs"/>
          <w:rtl/>
        </w:rPr>
        <w:t>حوضه</w:t>
      </w:r>
      <w:r>
        <w:rPr>
          <w:rtl/>
        </w:rPr>
        <w:t xml:space="preserve"> </w:t>
      </w:r>
      <w:r>
        <w:rPr>
          <w:rFonts w:hint="cs"/>
          <w:rtl/>
        </w:rPr>
        <w:t>ليسقى</w:t>
      </w:r>
      <w:r>
        <w:rPr>
          <w:rtl/>
        </w:rPr>
        <w:t xml:space="preserve"> </w:t>
      </w:r>
      <w:r>
        <w:rPr>
          <w:rFonts w:hint="cs"/>
          <w:rtl/>
        </w:rPr>
        <w:t>ماشيته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يسقيها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 w:rsidR="00E86ECB">
        <w:rPr>
          <w:rtl/>
        </w:rPr>
        <w:t>!</w:t>
      </w:r>
      <w:r>
        <w:rPr>
          <w:rtl/>
        </w:rPr>
        <w:t>).</w:t>
      </w:r>
    </w:p>
    <w:p w:rsidR="00E4714B" w:rsidRDefault="00E4714B" w:rsidP="001D2609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ينظرون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نميكشند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نظر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 w:rsidR="001D2609">
        <w:rPr>
          <w:rFonts w:hint="cs"/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جستجوگرى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جستجوگرى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صيحه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بارض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صاح</w:t>
      </w:r>
      <w:r w:rsidR="00E86ECB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ميخواند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يخصمون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گرفتهاند،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ضميرهاى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(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پيچيدهاى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امكانش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برخيزند،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 xml:space="preserve">)!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فلا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يستطيعون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توصية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اهلهم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يرجعون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ميدهد؟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توصيههاى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فرزند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بالين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(</w:t>
      </w:r>
      <w:r>
        <w:rPr>
          <w:rFonts w:hint="cs"/>
          <w:rtl/>
        </w:rPr>
        <w:t>توصيه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شتابان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رهسپار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نفخ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الصور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فاذا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الاجداث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ربهم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ينسلون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ميپوشند،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ميگردند،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نفخه</w:t>
      </w:r>
      <w:r>
        <w:rPr>
          <w:rtl/>
        </w:rPr>
        <w:t xml:space="preserve"> )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)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شيپورى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برميخيزند،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ميدوند،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اجداث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جدث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قفس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نفخ</w:t>
      </w:r>
      <w:r>
        <w:rPr>
          <w:rtl/>
        </w:rPr>
        <w:t xml:space="preserve"> ) (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ينسلون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نسل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(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ربهم</w:t>
      </w:r>
      <w:r>
        <w:rPr>
          <w:rtl/>
        </w:rPr>
        <w:t xml:space="preserve"> ) (</w:t>
      </w:r>
      <w:r>
        <w:rPr>
          <w:rFonts w:hint="cs"/>
          <w:rtl/>
        </w:rPr>
        <w:t>پروردگارشان</w:t>
      </w:r>
      <w:r>
        <w:rPr>
          <w:rtl/>
        </w:rPr>
        <w:t xml:space="preserve"> )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>) (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شيپور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ميافزايد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خوابگاهمان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 w:rsidR="00E86ECB">
        <w:rPr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قالوا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ويلنا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بعثنا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مرقدنا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)!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هذا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وعد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الرحمن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صدق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المرسلون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دهشتانگيز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ميسپرد،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نمييابد،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خوابگاهى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تنامون</w:t>
      </w:r>
      <w:r>
        <w:rPr>
          <w:rtl/>
        </w:rPr>
        <w:t xml:space="preserve"> </w:t>
      </w:r>
      <w:r>
        <w:rPr>
          <w:rFonts w:hint="cs"/>
          <w:rtl/>
        </w:rPr>
        <w:t>تموتون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تستيقضون</w:t>
      </w:r>
      <w:r>
        <w:rPr>
          <w:rtl/>
        </w:rPr>
        <w:t xml:space="preserve"> </w:t>
      </w:r>
      <w:r>
        <w:rPr>
          <w:rFonts w:hint="cs"/>
          <w:rtl/>
        </w:rPr>
        <w:t>تبعثون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ميخوابيد</w:t>
      </w:r>
      <w:r>
        <w:rPr>
          <w:rtl/>
        </w:rPr>
        <w:t xml:space="preserve"> </w:t>
      </w:r>
      <w:r>
        <w:rPr>
          <w:rFonts w:hint="cs"/>
          <w:rtl/>
        </w:rPr>
        <w:t>ميميريد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خيزيد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ميشويد</w:t>
      </w:r>
      <w:r>
        <w:rPr>
          <w:rtl/>
        </w:rPr>
        <w:t>).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ميكشند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خوابگاهمان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 w:rsidR="00E86ECB">
        <w:rPr>
          <w:rtl/>
        </w:rPr>
        <w:t>.</w:t>
      </w:r>
    </w:p>
    <w:p w:rsidR="00E4714B" w:rsidRDefault="00E4714B" w:rsidP="001D2609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المرسلون</w:t>
      </w:r>
      <w:r>
        <w:rPr>
          <w:rtl/>
        </w:rPr>
        <w:t xml:space="preserve"> )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97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1D2609" w:rsidRPr="000C44E2">
        <w:rPr>
          <w:rStyle w:val="libAlaemChar"/>
          <w:rFonts w:eastAsia="KFGQPC Uthman Taha Naskh" w:hint="cs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اقترب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الوعد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الحق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فاذا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هى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شاخصة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ابصار</w:t>
      </w:r>
      <w:r w:rsidR="001D2609" w:rsidRPr="001D2609">
        <w:rPr>
          <w:rStyle w:val="libAieChar"/>
          <w:rFonts w:hint="cs"/>
          <w:rtl/>
        </w:rPr>
        <w:t xml:space="preserve"> </w:t>
      </w:r>
      <w:r w:rsidRPr="001D2609">
        <w:rPr>
          <w:rStyle w:val="libAieChar"/>
          <w:rFonts w:hint="cs"/>
          <w:rtl/>
        </w:rPr>
        <w:t>الذين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كفروا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ويلنا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قد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كنا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غفلة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هذا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بل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كنا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ظالمين</w:t>
      </w:r>
      <w:r w:rsidR="001D2609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(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ميماند،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مرقد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خوابگاه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خواب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پيشرو،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هوشيارند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‍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برميخيزد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)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ان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كانت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صيحة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واحدة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فاذا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جميع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لدينا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محضرون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صيحة</w:t>
      </w:r>
      <w:r>
        <w:rPr>
          <w:rtl/>
        </w:rPr>
        <w:t xml:space="preserve"> )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واحدة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اذا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لدينا</w:t>
      </w:r>
      <w:r>
        <w:rPr>
          <w:rtl/>
        </w:rPr>
        <w:t xml:space="preserve"> </w:t>
      </w:r>
      <w:r>
        <w:rPr>
          <w:rFonts w:hint="cs"/>
          <w:rtl/>
        </w:rPr>
        <w:t>محضرون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1D2609" w:rsidRDefault="00E4714B" w:rsidP="00E4714B">
      <w:pPr>
        <w:pStyle w:val="libNormal"/>
        <w:rPr>
          <w:rtl/>
        </w:rPr>
      </w:pP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ميشنوند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بپاخيزيد،</w:t>
      </w:r>
      <w:r>
        <w:rPr>
          <w:rtl/>
        </w:rPr>
        <w:t xml:space="preserve"> </w:t>
      </w:r>
      <w:r>
        <w:rPr>
          <w:rFonts w:hint="cs"/>
          <w:rtl/>
        </w:rPr>
        <w:t>بپاخيزيد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انذارات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؟</w:t>
      </w:r>
    </w:p>
    <w:p w:rsidR="00E4714B" w:rsidRDefault="001D2609" w:rsidP="00E4714B">
      <w:pPr>
        <w:pStyle w:val="libNormal"/>
      </w:pPr>
      <w:r>
        <w:rPr>
          <w:rtl/>
        </w:rPr>
        <w:br w:type="page"/>
      </w:r>
    </w:p>
    <w:p w:rsidR="00E4714B" w:rsidRDefault="00E4714B" w:rsidP="001D2609">
      <w:pPr>
        <w:pStyle w:val="Heading2"/>
      </w:pPr>
      <w:bookmarkStart w:id="131" w:name="_Toc4567804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609">
        <w:rPr>
          <w:rFonts w:hint="cs"/>
          <w:rtl/>
        </w:rPr>
        <w:t xml:space="preserve">(54) تا (58)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1"/>
    </w:p>
    <w:p w:rsidR="00E4714B" w:rsidRDefault="001D2609" w:rsidP="001D2609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فاليوم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تظلم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نفس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شيا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تجزون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إلا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كنتم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تعملون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إن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أصحب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الجنة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اليوم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شغل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فكهون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أزوجهم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ظلل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على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رائك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متكون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لهم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فيها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فكهة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لهم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يدعون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سلم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قولا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رب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رحيم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(58)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نميشويد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</w:p>
    <w:p w:rsidR="00E4714B" w:rsidRDefault="00E4714B" w:rsidP="001D2609">
      <w:pPr>
        <w:pStyle w:val="Heading3"/>
      </w:pPr>
      <w:bookmarkStart w:id="132" w:name="_Toc456780419"/>
      <w:r>
        <w:rPr>
          <w:rFonts w:hint="cs"/>
          <w:rtl/>
        </w:rPr>
        <w:t>تفسير</w:t>
      </w:r>
      <w:r>
        <w:rPr>
          <w:rtl/>
        </w:rPr>
        <w:t>:</w:t>
      </w:r>
      <w:bookmarkEnd w:id="132"/>
    </w:p>
    <w:p w:rsidR="00E4714B" w:rsidRDefault="00E4714B" w:rsidP="00E4714B">
      <w:pPr>
        <w:pStyle w:val="libNormal"/>
      </w:pP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طالح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فاليوم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تظلم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نفس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شيئا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نميشويد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تجزون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كنتم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تعملون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عدالتى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مييابد،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استحقاقى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تفضل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استحقاق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>)</w:t>
      </w:r>
    </w:p>
    <w:p w:rsidR="00E4714B" w:rsidRDefault="00E4714B" w:rsidP="00E4714B">
      <w:pPr>
        <w:pStyle w:val="libNormal"/>
      </w:pP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ان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اصحاب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الجنه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اليوم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شغل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فاكهون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شغل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شغل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مسرتبخش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فاكهون</w:t>
      </w:r>
      <w:r>
        <w:rPr>
          <w:rtl/>
        </w:rPr>
        <w:t xml:space="preserve"> 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فاكه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نگرانيزا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ميسپارد،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اهوال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سايههاى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خلوتگاهها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ازواجهم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ظلال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على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الارائك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متكئون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ازواج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همطرازان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tl/>
        </w:rPr>
        <w:lastRenderedPageBreak/>
        <w:t xml:space="preserve">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 w:rsidR="001D2609" w:rsidRPr="000C44E2">
        <w:rPr>
          <w:rStyle w:val="libAlaemChar"/>
          <w:rFonts w:eastAsia="KFGQPC Uthman Taha Naskh" w:hint="cs"/>
          <w:rtl/>
        </w:rPr>
        <w:t>(</w:t>
      </w:r>
      <w:r w:rsidRPr="001D2609">
        <w:rPr>
          <w:rStyle w:val="libAieChar"/>
          <w:rFonts w:hint="cs"/>
          <w:rtl/>
        </w:rPr>
        <w:t>احشروا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الذين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ظلموا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ازواجهم</w:t>
      </w:r>
      <w:r w:rsidR="001D2609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همطرازانشان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ارائك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اريكه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تختهائى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حجلهگاه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ظلال</w:t>
      </w:r>
      <w:r>
        <w:rPr>
          <w:rtl/>
        </w:rPr>
        <w:t xml:space="preserve"> ) (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مطبوع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4714B" w:rsidRDefault="00E4714B" w:rsidP="001D2609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1D2609">
        <w:rPr>
          <w:rFonts w:hint="cs"/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لهم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فيها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فاكهة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يدعون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ميوههاى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ميوههاى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غذاشناسان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مناسبترين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يدعون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دعايه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تمنا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نشدنى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تمنى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ادع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بگنجد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مهياست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تهنيت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سلام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قولا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رب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رحيم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1D260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روحافزا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ميبخشد،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 w:rsidR="001D2609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برميخيزد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قولا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ميسپارند،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جذبه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يار،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ميكنند،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حجبت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لمت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بمانم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 w:rsidR="00E86ECB">
        <w:rPr>
          <w:rtl/>
        </w:rPr>
        <w:t>!</w:t>
      </w:r>
      <w:r>
        <w:rPr>
          <w:rtl/>
        </w:rPr>
        <w:t xml:space="preserve">!.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رحيميتش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نكته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سلامهائى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(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1D2609" w:rsidRPr="000C44E2">
        <w:rPr>
          <w:rStyle w:val="libAlaemChar"/>
          <w:rFonts w:eastAsia="KFGQPC Uthman Taha Naskh" w:hint="cs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الله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يدعوا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دار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السلام</w:t>
      </w:r>
      <w:r w:rsidR="001D2609" w:rsidRPr="000C44E2">
        <w:rPr>
          <w:rStyle w:val="libAlaemChar"/>
          <w:rFonts w:eastAsia="KFGQPC Uthman Taha Naskh"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سرزمينند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شكيبائيهائى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نصيبتان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الملائكة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يدخلون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عليهم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باب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سلام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عليكم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بما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صبرتم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فنعم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عقبى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الدار</w:t>
      </w:r>
      <w:r w:rsidR="001D2609" w:rsidRPr="000C44E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رعد</w:t>
      </w:r>
      <w:r>
        <w:rPr>
          <w:rtl/>
        </w:rPr>
        <w:t xml:space="preserve"> - 24).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نادوا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اصحاب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الجنة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سلام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عليكم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- 46).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ميداديد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الذين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تتوفيهم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الملائكه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طيبين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يقولون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سلام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عليكم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ادخلوا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الجنة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بما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كنتم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تعملون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- 32).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ميفرستند،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تحيتهم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فيها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سلام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- 23).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سلام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قولا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رب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رحيم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1D2609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بيهودهاى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 w:rsidR="001D2609" w:rsidRPr="000C44E2">
        <w:rPr>
          <w:rStyle w:val="libAlaemChar"/>
          <w:rFonts w:eastAsia="KFGQPC Uthman Taha Naskh" w:hint="cs"/>
          <w:rtl/>
        </w:rPr>
        <w:t>(</w:t>
      </w:r>
      <w:r w:rsidRPr="001D2609">
        <w:rPr>
          <w:rStyle w:val="libAieChar"/>
          <w:rFonts w:hint="cs"/>
          <w:rtl/>
        </w:rPr>
        <w:t>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يسمعون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فيها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لغوا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تاثيما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قيلا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سلاما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سلاما</w:t>
      </w:r>
      <w:r w:rsidR="001D2609" w:rsidRPr="000C44E2">
        <w:rPr>
          <w:rStyle w:val="libAlaemChar"/>
          <w:rFonts w:eastAsia="KFGQPC Uthman Taha Naskh" w:hint="cs"/>
          <w:rtl/>
        </w:rPr>
        <w:t>)</w:t>
      </w:r>
      <w:r w:rsidR="001D2609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واقعه</w:t>
      </w:r>
      <w:r>
        <w:rPr>
          <w:rtl/>
        </w:rPr>
        <w:t xml:space="preserve"> - 26).</w:t>
      </w:r>
    </w:p>
    <w:p w:rsidR="001D2609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E4714B" w:rsidRDefault="001D2609" w:rsidP="00E4714B">
      <w:pPr>
        <w:pStyle w:val="libNormal"/>
      </w:pPr>
      <w:r>
        <w:rPr>
          <w:rtl/>
        </w:rPr>
        <w:br w:type="page"/>
      </w:r>
    </w:p>
    <w:p w:rsidR="00E4714B" w:rsidRDefault="00E4714B" w:rsidP="001D2609">
      <w:pPr>
        <w:pStyle w:val="Heading2"/>
      </w:pPr>
      <w:bookmarkStart w:id="133" w:name="_Toc45678042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609">
        <w:rPr>
          <w:rFonts w:hint="cs"/>
          <w:rtl/>
        </w:rPr>
        <w:t xml:space="preserve">(59) تا (62)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3"/>
    </w:p>
    <w:p w:rsidR="00E4714B" w:rsidRDefault="001D2609" w:rsidP="001D2609">
      <w:pPr>
        <w:pStyle w:val="libNormal"/>
      </w:pP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امتزوا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اليوم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أيها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المجرمون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أ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أعهد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إليكم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يبنى</w:t>
      </w:r>
      <w:r w:rsidR="00E4714B"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أ</w:t>
      </w:r>
      <w:r w:rsidR="00E4714B" w:rsidRPr="001D2609">
        <w:rPr>
          <w:rStyle w:val="libAieChar"/>
          <w:rFonts w:hint="cs"/>
          <w:rtl/>
        </w:rPr>
        <w:t>دم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أن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تعبدوا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الشيطن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إنه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لكم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عدو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مبين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أن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اعبدونى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هذا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صراط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مستقيم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eastAsia="KFGQPC Uthman Taha Naskh" w:hint="cs"/>
          <w:rtl/>
        </w:rPr>
        <w:t>(</w:t>
      </w:r>
      <w:r w:rsidR="00E4714B" w:rsidRPr="001D2609">
        <w:rPr>
          <w:rStyle w:val="libAieChar"/>
          <w:rFonts w:hint="cs"/>
          <w:rtl/>
        </w:rPr>
        <w:t>و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لقد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أضل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منكم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جبلا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كثيرا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أفلم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تكونوا</w:t>
      </w:r>
      <w:r w:rsidR="00E4714B" w:rsidRPr="001D2609">
        <w:rPr>
          <w:rStyle w:val="libAieChar"/>
          <w:rtl/>
        </w:rPr>
        <w:t xml:space="preserve"> </w:t>
      </w:r>
      <w:r w:rsidR="00E4714B" w:rsidRPr="001D2609">
        <w:rPr>
          <w:rStyle w:val="libAieChar"/>
          <w:rFonts w:hint="cs"/>
          <w:rtl/>
        </w:rPr>
        <w:t>تعقلون</w:t>
      </w:r>
      <w:r w:rsidRPr="000C44E2">
        <w:rPr>
          <w:rStyle w:val="libAlaemChar"/>
          <w:rFonts w:eastAsia="KFGQPC Uthman Taha Naskh" w:hint="cs"/>
          <w:rtl/>
        </w:rPr>
        <w:t>)</w:t>
      </w:r>
      <w:r w:rsidR="00E4714B">
        <w:rPr>
          <w:rtl/>
        </w:rPr>
        <w:t xml:space="preserve"> (62)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نكرديد؟</w:t>
      </w:r>
    </w:p>
    <w:p w:rsidR="00E4714B" w:rsidRDefault="00E4714B" w:rsidP="001D2609">
      <w:pPr>
        <w:pStyle w:val="Heading3"/>
      </w:pPr>
      <w:bookmarkStart w:id="134" w:name="_Toc456780421"/>
      <w:r>
        <w:rPr>
          <w:rFonts w:hint="cs"/>
          <w:rtl/>
        </w:rPr>
        <w:t>تفسير</w:t>
      </w:r>
      <w:r>
        <w:rPr>
          <w:rtl/>
        </w:rPr>
        <w:t>:</w:t>
      </w:r>
      <w:bookmarkEnd w:id="134"/>
    </w:p>
    <w:p w:rsidR="00E4714B" w:rsidRDefault="00E4714B" w:rsidP="00E4714B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ميكنيد؟</w:t>
      </w:r>
      <w:r>
        <w:rPr>
          <w:rtl/>
        </w:rPr>
        <w:t>!</w:t>
      </w:r>
    </w:p>
    <w:p w:rsidR="00E4714B" w:rsidRDefault="00E4714B" w:rsidP="001D2609">
      <w:pPr>
        <w:pStyle w:val="libNormal"/>
      </w:pP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شوقانگيز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1D2609">
        <w:rPr>
          <w:rFonts w:hint="cs"/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)!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امتازوا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اليوم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ايها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المجرمون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اعتبارشان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ميكرديد،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ام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نجعل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الذين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آمنوا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عملوا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الصالحات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كالمفسدين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فى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الارض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نجعل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المتقين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كالفجار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دادهاند،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همطراز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جداسازى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معبودانشان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امتازوا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E86ECB">
        <w:rPr>
          <w:rtl/>
        </w:rPr>
        <w:t>؟</w:t>
      </w:r>
      <w:r>
        <w:rPr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(</w:t>
      </w:r>
      <w:r w:rsidRPr="001D2609">
        <w:rPr>
          <w:rStyle w:val="libAieChar"/>
          <w:rFonts w:hint="cs"/>
          <w:rtl/>
        </w:rPr>
        <w:t>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اعهد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اليكم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يا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بنى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آدم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تعبدوا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الشيطان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انه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لكم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عدو</w:t>
      </w:r>
      <w:r w:rsidRPr="001D2609">
        <w:rPr>
          <w:rStyle w:val="libAieChar"/>
          <w:rtl/>
        </w:rPr>
        <w:t xml:space="preserve"> </w:t>
      </w:r>
      <w:r w:rsidRPr="001D2609">
        <w:rPr>
          <w:rStyle w:val="libAieChar"/>
          <w:rFonts w:hint="cs"/>
          <w:rtl/>
        </w:rPr>
        <w:t>مبين</w:t>
      </w:r>
      <w:r w:rsidRPr="001D2609">
        <w:rPr>
          <w:rStyle w:val="libAieChar"/>
          <w:rtl/>
        </w:rPr>
        <w:t xml:space="preserve"> </w:t>
      </w:r>
      <w:r w:rsidRPr="000C44E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 w:rsidRPr="000C44E2">
        <w:rPr>
          <w:rStyle w:val="libAlaemChar"/>
          <w:rtl/>
        </w:rPr>
        <w:t>(</w:t>
      </w:r>
      <w:r w:rsidRPr="0027145F">
        <w:rPr>
          <w:rStyle w:val="libAieChar"/>
          <w:rFonts w:hint="cs"/>
          <w:rtl/>
        </w:rPr>
        <w:t>يا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بنى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آدم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يفتننكم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الشيطان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كما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اخرج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ابويكم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الجنة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ينزع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عنهما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لباسهما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ليريهما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سواتهما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انه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يريكم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هو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قبيله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حيث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ترونهم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انا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جعلنا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الشياطين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اولياء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للذين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يؤ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منون</w:t>
      </w:r>
      <w:r w:rsidR="0027145F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تنشان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عورتشان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نميبينيد،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- 27).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27145F" w:rsidRPr="000C44E2">
        <w:rPr>
          <w:rStyle w:val="libAlaemChar"/>
          <w:rFonts w:hint="cs"/>
          <w:rtl/>
        </w:rPr>
        <w:t>(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يصدنكم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الشيطان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انه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لكم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عدو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مبين</w:t>
      </w:r>
      <w:r w:rsidR="0027145F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168 -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تتبعوا</w:t>
      </w:r>
      <w:r>
        <w:rPr>
          <w:rtl/>
        </w:rPr>
        <w:t xml:space="preserve"> </w:t>
      </w:r>
      <w:r>
        <w:rPr>
          <w:rFonts w:hint="cs"/>
          <w:rtl/>
        </w:rPr>
        <w:t>خطوات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سرنوشتساز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تعبدوا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Pr="000C44E2">
        <w:rPr>
          <w:rStyle w:val="libAlaemChar"/>
          <w:rtl/>
        </w:rPr>
        <w:t>(</w:t>
      </w:r>
      <w:r w:rsidRPr="0027145F">
        <w:rPr>
          <w:rStyle w:val="libAieChar"/>
          <w:rFonts w:hint="cs"/>
          <w:rtl/>
        </w:rPr>
        <w:t>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نؤ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لبشرين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مثلنا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قومهما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لنا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عابدون</w:t>
      </w:r>
      <w:r w:rsidRPr="0027145F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 w:rsidRPr="000C44E2">
        <w:rPr>
          <w:rStyle w:val="libAlaemChar"/>
          <w:rtl/>
        </w:rPr>
        <w:t>(</w:t>
      </w:r>
      <w:r w:rsidRPr="0027145F">
        <w:rPr>
          <w:rStyle w:val="libAieChar"/>
          <w:rFonts w:hint="cs"/>
          <w:rtl/>
        </w:rPr>
        <w:t>اتخذوا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احبارهم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رهبانهم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اربابا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دون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الله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المسيح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بن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مريم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امروا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ليعبدوا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الها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واحدا</w:t>
      </w:r>
      <w:r w:rsidRPr="000C44E2">
        <w:rPr>
          <w:rStyle w:val="libAlaemChar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).</w:t>
      </w:r>
    </w:p>
    <w:p w:rsidR="00E4714B" w:rsidRDefault="00E4714B" w:rsidP="0027145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27145F" w:rsidRPr="000C44E2">
        <w:rPr>
          <w:rStyle w:val="libAlaemChar"/>
          <w:rFonts w:hint="cs"/>
          <w:rtl/>
        </w:rPr>
        <w:t>(</w:t>
      </w:r>
      <w:r w:rsidRPr="0027145F">
        <w:rPr>
          <w:rStyle w:val="libAieChar"/>
          <w:rFonts w:hint="cs"/>
          <w:rtl/>
        </w:rPr>
        <w:t>اما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الله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دعوهم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الى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عبادة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انفسهم</w:t>
      </w:r>
      <w:r w:rsidR="00E86ECB" w:rsidRPr="0027145F">
        <w:rPr>
          <w:rStyle w:val="libAieChar"/>
          <w:rtl/>
        </w:rPr>
        <w:t>،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دعوهم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اجابوهم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لكن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احلوا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حراما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حرموا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عليهم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حلالا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فعبدوهم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حيث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يشعرون</w:t>
      </w:r>
      <w:r w:rsidR="0027145F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>
        <w:rPr>
          <w:rtl/>
        </w:rPr>
        <w:t xml:space="preserve"> )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نمينمودند،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27145F">
        <w:rPr>
          <w:rFonts w:hint="cs"/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معصية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اصغى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الناطق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الناطق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سخنگوئى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ان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اعبدونى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هذا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صراط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مستقيم</w:t>
      </w:r>
      <w:r w:rsidRPr="0027145F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ديرينه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آشكارش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ميدهد؟</w:t>
      </w:r>
    </w:p>
    <w:p w:rsidR="00E4714B" w:rsidRDefault="00E4714B" w:rsidP="0027145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27145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گرگان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ميانديشد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گذرگاهى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ميافزايد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نكرديد؟</w:t>
      </w:r>
      <w:r>
        <w:rPr>
          <w:rtl/>
        </w:rPr>
        <w:t xml:space="preserve">! </w:t>
      </w:r>
      <w:r w:rsidRPr="000C44E2">
        <w:rPr>
          <w:rStyle w:val="libAlaemChar"/>
          <w:rtl/>
        </w:rPr>
        <w:t>(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لقد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اضل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منكم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جبلا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كثيرا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فلم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تكونوا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تعقلون</w:t>
      </w:r>
      <w:r w:rsidRPr="0027145F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بدبختيهائى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 xml:space="preserve"> </w:t>
      </w:r>
      <w:r>
        <w:rPr>
          <w:rFonts w:hint="cs"/>
          <w:rtl/>
        </w:rPr>
        <w:t>ويرانههاى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غمانگيز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نميگيريد؟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ميريزيد،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جبل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جبل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كثيرا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.</w:t>
      </w:r>
    </w:p>
    <w:p w:rsidR="00E4714B" w:rsidRDefault="00E4714B" w:rsidP="0027145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(</w:t>
      </w:r>
      <w:r>
        <w:rPr>
          <w:rFonts w:hint="cs"/>
          <w:rtl/>
        </w:rPr>
        <w:t>جبل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نوشتهاند،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7145F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قربانيانش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افتادهاند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خطبههايش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فاحذروا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يعديكم</w:t>
      </w:r>
      <w:r>
        <w:rPr>
          <w:rtl/>
        </w:rPr>
        <w:t xml:space="preserve"> </w:t>
      </w:r>
      <w:r>
        <w:rPr>
          <w:rFonts w:hint="cs"/>
          <w:rtl/>
        </w:rPr>
        <w:t>بدائم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يستفزكم</w:t>
      </w:r>
      <w:r>
        <w:rPr>
          <w:rtl/>
        </w:rPr>
        <w:t xml:space="preserve"> </w:t>
      </w:r>
      <w:r>
        <w:rPr>
          <w:rFonts w:hint="cs"/>
          <w:rtl/>
        </w:rPr>
        <w:t>بندائه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يجلب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بخيله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فلعمرى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الوعيد،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اغرق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بالنزع</w:t>
      </w:r>
      <w:r>
        <w:rPr>
          <w:rtl/>
        </w:rPr>
        <w:t xml:space="preserve"> </w:t>
      </w:r>
      <w:r>
        <w:rPr>
          <w:rFonts w:hint="cs"/>
          <w:rtl/>
        </w:rPr>
        <w:t>الشديد،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رماكم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اغويتنى</w:t>
      </w:r>
      <w:r>
        <w:rPr>
          <w:rtl/>
        </w:rPr>
        <w:t xml:space="preserve"> </w:t>
      </w:r>
      <w:r>
        <w:rPr>
          <w:rFonts w:hint="cs"/>
          <w:rtl/>
        </w:rPr>
        <w:t>لازينن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لاغوينهم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(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)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سواره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پيادهاش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تيرى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چله</w:t>
      </w:r>
      <w:r>
        <w:rPr>
          <w:rtl/>
        </w:rPr>
        <w:t xml:space="preserve"> </w:t>
      </w:r>
      <w:r>
        <w:rPr>
          <w:rFonts w:hint="cs"/>
          <w:rtl/>
        </w:rPr>
        <w:t>كمان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كردهاى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گمراهيش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  <w:rPr>
          <w:rFonts w:hint="cs"/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0"/>
        <w:gridCol w:w="269"/>
        <w:gridCol w:w="3333"/>
      </w:tblGrid>
      <w:tr w:rsidR="0034718A" w:rsidTr="00AF650D">
        <w:trPr>
          <w:trHeight w:val="350"/>
        </w:trPr>
        <w:tc>
          <w:tcPr>
            <w:tcW w:w="3920" w:type="dxa"/>
            <w:shd w:val="clear" w:color="auto" w:fill="auto"/>
          </w:tcPr>
          <w:p w:rsidR="0034718A" w:rsidRDefault="0034718A" w:rsidP="00AF650D">
            <w:pPr>
              <w:pStyle w:val="libPoem"/>
            </w:pPr>
            <w:r>
              <w:rPr>
                <w:rFonts w:hint="cs"/>
                <w:rtl/>
              </w:rPr>
              <w:t>كجا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4718A" w:rsidRDefault="0034718A" w:rsidP="00AF65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4718A" w:rsidRDefault="0034718A" w:rsidP="00AF650D">
            <w:pPr>
              <w:pStyle w:val="libPoem"/>
            </w:pP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صلحيم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714B" w:rsidRDefault="0027145F" w:rsidP="00E4714B">
      <w:pPr>
        <w:pStyle w:val="libNormal"/>
      </w:pPr>
      <w:r>
        <w:rPr>
          <w:rtl/>
        </w:rPr>
        <w:br w:type="page"/>
      </w:r>
    </w:p>
    <w:p w:rsidR="00E4714B" w:rsidRDefault="00E4714B" w:rsidP="0027145F">
      <w:pPr>
        <w:pStyle w:val="Heading2"/>
      </w:pPr>
      <w:bookmarkStart w:id="135" w:name="_Toc4567804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7145F">
        <w:rPr>
          <w:rFonts w:hint="cs"/>
          <w:rtl/>
        </w:rPr>
        <w:t xml:space="preserve">(63) تا (68)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5"/>
    </w:p>
    <w:p w:rsidR="00E4714B" w:rsidRDefault="0027145F" w:rsidP="0027145F">
      <w:pPr>
        <w:pStyle w:val="libNormal"/>
      </w:pPr>
      <w:r w:rsidRPr="000C44E2">
        <w:rPr>
          <w:rStyle w:val="libAlaemChar"/>
          <w:rFonts w:hint="cs"/>
          <w:rtl/>
        </w:rPr>
        <w:t>(</w:t>
      </w:r>
      <w:r w:rsidR="00E4714B" w:rsidRPr="0027145F">
        <w:rPr>
          <w:rStyle w:val="libAieChar"/>
          <w:rFonts w:hint="cs"/>
          <w:rtl/>
        </w:rPr>
        <w:t>هذه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جهنم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التى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كنتم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توعدون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27145F">
        <w:rPr>
          <w:rStyle w:val="libAieChar"/>
          <w:rFonts w:hint="cs"/>
          <w:rtl/>
        </w:rPr>
        <w:t>اصلوها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اليوم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بما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كنتم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تكفرون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27145F">
        <w:rPr>
          <w:rStyle w:val="libAieChar"/>
          <w:rFonts w:hint="cs"/>
          <w:rtl/>
        </w:rPr>
        <w:t>اليوم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نختم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على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افوههم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و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تكلمنا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ايديهم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و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تشهد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ارجلهم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بما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كانوا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يكسبون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27145F">
        <w:rPr>
          <w:rStyle w:val="libAieChar"/>
          <w:rFonts w:hint="cs"/>
          <w:rtl/>
        </w:rPr>
        <w:t>و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لو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نشاء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لطمسنا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على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اعينهم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فاستبقوا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الصرط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فأ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نى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يبصرون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27145F">
        <w:rPr>
          <w:rStyle w:val="libAieChar"/>
          <w:rFonts w:hint="cs"/>
          <w:rtl/>
        </w:rPr>
        <w:t>و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لو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نشاء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لمسخنهم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على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مكانتهم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فما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استطعوا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مضيا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و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لا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يرجعون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27145F">
        <w:rPr>
          <w:rStyle w:val="libAieChar"/>
          <w:rFonts w:hint="cs"/>
          <w:rtl/>
        </w:rPr>
        <w:t>و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من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نعمره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ننكسه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فى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الخلق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أفلا</w:t>
      </w:r>
      <w:r w:rsidR="00E4714B" w:rsidRPr="0027145F">
        <w:rPr>
          <w:rStyle w:val="libAieChar"/>
          <w:rtl/>
        </w:rPr>
        <w:t xml:space="preserve"> </w:t>
      </w:r>
      <w:r w:rsidR="00E4714B" w:rsidRPr="0027145F">
        <w:rPr>
          <w:rStyle w:val="libAieChar"/>
          <w:rFonts w:hint="cs"/>
          <w:rtl/>
        </w:rPr>
        <w:t>يعقلون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(68)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بسوزيد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! 65 -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مينهيم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پاهايشان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ببينند؟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ميسازيم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واژگونه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ميگردانيم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E4714B" w:rsidRDefault="00E4714B" w:rsidP="0027145F">
      <w:pPr>
        <w:pStyle w:val="Heading3"/>
      </w:pPr>
      <w:bookmarkStart w:id="136" w:name="_Toc456780423"/>
      <w:r>
        <w:rPr>
          <w:rFonts w:hint="cs"/>
          <w:rtl/>
        </w:rPr>
        <w:t>تفسير</w:t>
      </w:r>
      <w:r>
        <w:rPr>
          <w:rtl/>
        </w:rPr>
        <w:t>:</w:t>
      </w:r>
      <w:bookmarkEnd w:id="136"/>
    </w:p>
    <w:p w:rsidR="00E4714B" w:rsidRDefault="00E4714B" w:rsidP="00E4714B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سرزنشهاى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شعلهور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)! </w:t>
      </w:r>
      <w:r w:rsidRPr="000C44E2">
        <w:rPr>
          <w:rStyle w:val="libAlaemChar"/>
          <w:rtl/>
        </w:rPr>
        <w:t>(</w:t>
      </w:r>
      <w:r w:rsidRPr="0027145F">
        <w:rPr>
          <w:rStyle w:val="libAieChar"/>
          <w:rFonts w:hint="cs"/>
          <w:rtl/>
        </w:rPr>
        <w:t>هذه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جهنم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التى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كنتم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توعدون</w:t>
      </w:r>
      <w:r w:rsidRPr="0027145F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بسوزيد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كفرى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) </w:t>
      </w:r>
      <w:r w:rsidRPr="000C44E2">
        <w:rPr>
          <w:rStyle w:val="libAlaemChar"/>
          <w:rtl/>
        </w:rPr>
        <w:t>(</w:t>
      </w:r>
      <w:r w:rsidRPr="0027145F">
        <w:rPr>
          <w:rStyle w:val="libAieChar"/>
          <w:rFonts w:hint="cs"/>
          <w:rtl/>
        </w:rPr>
        <w:t>اصلوها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اليوم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بما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كنتم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تكفرون</w:t>
      </w:r>
      <w:r w:rsidRPr="0027145F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 xml:space="preserve"> (1).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گواهانى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27145F">
        <w:rPr>
          <w:rStyle w:val="libAieChar"/>
          <w:rFonts w:hint="cs"/>
          <w:rtl/>
        </w:rPr>
        <w:t>اليوم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نختم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على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افواهم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تكلمنا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ايديهم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و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تشهد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ارجلهم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بما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كانوا</w:t>
      </w:r>
      <w:r w:rsidRPr="0027145F">
        <w:rPr>
          <w:rStyle w:val="libAieChar"/>
          <w:rtl/>
        </w:rPr>
        <w:t xml:space="preserve"> </w:t>
      </w:r>
      <w:r w:rsidRPr="0027145F">
        <w:rPr>
          <w:rStyle w:val="libAieChar"/>
          <w:rFonts w:hint="cs"/>
          <w:rtl/>
        </w:rPr>
        <w:t>يكسبون</w:t>
      </w:r>
      <w:r w:rsidRPr="0027145F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برميخيزند،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دادهاند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گوشتى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بهرهمند</w:t>
      </w:r>
      <w:r>
        <w:rPr>
          <w:rtl/>
        </w:rPr>
        <w:t xml:space="preserve"> </w:t>
      </w:r>
      <w:r>
        <w:rPr>
          <w:rFonts w:hint="cs"/>
          <w:rtl/>
        </w:rPr>
        <w:t>نميشوند،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ادبا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عينك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بسهرك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چشمت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بيخوابى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الحيطان</w:t>
      </w:r>
      <w:r>
        <w:rPr>
          <w:rtl/>
        </w:rPr>
        <w:t xml:space="preserve"> </w:t>
      </w:r>
      <w:r>
        <w:rPr>
          <w:rFonts w:hint="cs"/>
          <w:rtl/>
        </w:rPr>
        <w:t>تبكى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>: (</w:t>
      </w:r>
      <w:r>
        <w:rPr>
          <w:rFonts w:hint="cs"/>
          <w:rtl/>
        </w:rPr>
        <w:t>ديوارها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)!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رخساره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)!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34718A" w:rsidRPr="000C44E2">
        <w:rPr>
          <w:rStyle w:val="libAlaemChar"/>
          <w:rFonts w:hint="cs"/>
          <w:rtl/>
        </w:rPr>
        <w:t>(</w:t>
      </w:r>
      <w:r w:rsidRPr="0034718A">
        <w:rPr>
          <w:rStyle w:val="libAieChar"/>
          <w:rFonts w:hint="cs"/>
          <w:rtl/>
        </w:rPr>
        <w:t>حتى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اذا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ما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جائوها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شهد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عليهم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سمعهم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ابصارهم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جلودهم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بما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كانوا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يعملون</w:t>
      </w:r>
      <w:r w:rsidR="0034718A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34718A" w:rsidRPr="000C44E2">
        <w:rPr>
          <w:rStyle w:val="libAlaemChar"/>
          <w:rFonts w:hint="cs"/>
          <w:rtl/>
        </w:rPr>
        <w:t>(</w:t>
      </w:r>
      <w:r w:rsidRPr="0034718A">
        <w:rPr>
          <w:rStyle w:val="libAieChar"/>
          <w:rFonts w:hint="cs"/>
          <w:rtl/>
        </w:rPr>
        <w:t>يوم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تشهد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عليهم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السنتهم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ايديهم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ارجلهم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بما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كانوا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يعملون</w:t>
      </w:r>
      <w:r w:rsidR="0034718A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تكلمى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19 - 23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تشهد</w:t>
      </w:r>
      <w:r>
        <w:rPr>
          <w:rtl/>
        </w:rPr>
        <w:t xml:space="preserve"> </w:t>
      </w:r>
      <w:r>
        <w:rPr>
          <w:rFonts w:hint="cs"/>
          <w:rtl/>
        </w:rPr>
        <w:t>الجوارح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فيعطى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اوتى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>
        <w:rPr>
          <w:rtl/>
        </w:rPr>
        <w:t xml:space="preserve"> </w:t>
      </w:r>
      <w:r>
        <w:rPr>
          <w:rFonts w:hint="cs"/>
          <w:rtl/>
        </w:rPr>
        <w:t>فاولئك</w:t>
      </w:r>
      <w:r>
        <w:rPr>
          <w:rtl/>
        </w:rPr>
        <w:t xml:space="preserve"> </w:t>
      </w:r>
      <w:r>
        <w:rPr>
          <w:rFonts w:hint="cs"/>
          <w:rtl/>
        </w:rPr>
        <w:t>يقرؤ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كتابهم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يظلمون</w:t>
      </w:r>
      <w:r>
        <w:rPr>
          <w:rtl/>
        </w:rPr>
        <w:t xml:space="preserve"> </w:t>
      </w:r>
      <w:r>
        <w:rPr>
          <w:rFonts w:hint="cs"/>
          <w:rtl/>
        </w:rPr>
        <w:t>فتيلا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نميدهد،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ميخواند</w:t>
      </w:r>
      <w:r>
        <w:rPr>
          <w:rtl/>
        </w:rPr>
        <w:t xml:space="preserve">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سرفرازى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)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وحشتزا،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)! </w:t>
      </w:r>
      <w:r w:rsidRPr="000C44E2">
        <w:rPr>
          <w:rStyle w:val="libAlaemChar"/>
          <w:rtl/>
        </w:rPr>
        <w:t>(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لو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نشاء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لطمسنا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على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اعينهم</w:t>
      </w:r>
      <w:r w:rsidRPr="0034718A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ميرفتند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ببينند؟</w:t>
      </w:r>
      <w:r>
        <w:rPr>
          <w:rtl/>
        </w:rPr>
        <w:t xml:space="preserve">! </w:t>
      </w:r>
      <w:r w:rsidRPr="000C44E2">
        <w:rPr>
          <w:rStyle w:val="libAlaemChar"/>
          <w:rtl/>
        </w:rPr>
        <w:t>(</w:t>
      </w:r>
      <w:r w:rsidRPr="0034718A">
        <w:rPr>
          <w:rStyle w:val="libAieChar"/>
          <w:rFonts w:hint="cs"/>
          <w:rtl/>
        </w:rPr>
        <w:t>فاستبقوا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الصراط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فانى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يبصرون</w:t>
      </w:r>
      <w:r w:rsidRPr="0034718A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مجسمههائى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افليج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مينمائيم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</w:t>
      </w:r>
    </w:p>
    <w:p w:rsidR="00E4714B" w:rsidRDefault="00E4714B" w:rsidP="00E4714B">
      <w:pPr>
        <w:pStyle w:val="libNormal"/>
      </w:pPr>
      <w:r w:rsidRPr="000C44E2">
        <w:rPr>
          <w:rStyle w:val="libAlaemChar"/>
          <w:rtl/>
        </w:rPr>
        <w:t>(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لو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نشاء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لمسخناهم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على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مكانتهم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فما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استطاعوا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مضيا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لا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يرجعون</w:t>
      </w:r>
      <w:r w:rsidRPr="0034718A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فاستبقوا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ميرفتند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گفتهاند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فاستبقوا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جاوزوه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تركوه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ضلوا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پذيرفتهاند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‍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دهانشان</w:t>
      </w:r>
      <w:r>
        <w:rPr>
          <w:rtl/>
        </w:rPr>
        <w:t xml:space="preserve"> </w:t>
      </w:r>
      <w:r>
        <w:rPr>
          <w:rFonts w:hint="cs"/>
          <w:rtl/>
        </w:rPr>
        <w:t>ميگذاريم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:</w:t>
      </w:r>
    </w:p>
    <w:p w:rsidR="00E4714B" w:rsidRDefault="00E4714B" w:rsidP="0034718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(</w:t>
      </w:r>
      <w:r>
        <w:rPr>
          <w:rFonts w:hint="cs"/>
          <w:rtl/>
        </w:rPr>
        <w:t>صراط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 w:rsidR="0034718A">
        <w:rPr>
          <w:rFonts w:hint="cs"/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تاييدى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34718A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تقصيرات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نوزاد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واژگونه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من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نعمره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ننكسه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فى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الخلق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فلا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يعقلون</w:t>
      </w:r>
      <w:r w:rsidRPr="0034718A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ننكسه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تنكيس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واژگون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پختگى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عقبگرد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اميدبخش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پيران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ترحمانگيز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4718A" w:rsidRPr="000C44E2">
        <w:rPr>
          <w:rStyle w:val="libAlaemChar"/>
          <w:rFonts w:hint="cs"/>
          <w:rtl/>
        </w:rPr>
        <w:t>(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منكم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من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يرد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الى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ارذل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العمر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لكيلا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يعلم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من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بعد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علم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شيئا</w:t>
      </w:r>
      <w:r w:rsidR="0034718A" w:rsidRPr="000C44E2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ميرسند،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E86ECB">
        <w:rPr>
          <w:rtl/>
        </w:rPr>
        <w:t>!</w:t>
      </w:r>
      <w:r>
        <w:rPr>
          <w:rtl/>
        </w:rPr>
        <w:t>).</w:t>
      </w:r>
    </w:p>
    <w:p w:rsidR="00E4714B" w:rsidRDefault="00E4714B" w:rsidP="0034718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 w:rsidR="0034718A" w:rsidRPr="000C44E2">
        <w:rPr>
          <w:rStyle w:val="libAlaemChar"/>
          <w:rFonts w:hint="cs"/>
          <w:rtl/>
        </w:rPr>
        <w:t>(</w:t>
      </w:r>
      <w:r w:rsidRPr="0034718A">
        <w:rPr>
          <w:rStyle w:val="libAieChar"/>
          <w:rFonts w:hint="cs"/>
          <w:rtl/>
        </w:rPr>
        <w:t>اسير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الله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فى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الارض</w:t>
      </w:r>
      <w:r w:rsidR="0034718A" w:rsidRPr="000C44E2">
        <w:rPr>
          <w:rStyle w:val="libAlaemChar"/>
          <w:rFonts w:hint="cs"/>
          <w:rtl/>
        </w:rPr>
        <w:t>)</w:t>
      </w:r>
      <w:r w:rsidR="0034718A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افلا</w:t>
      </w:r>
      <w:r>
        <w:rPr>
          <w:rtl/>
        </w:rPr>
        <w:t xml:space="preserve"> </w:t>
      </w:r>
      <w:r>
        <w:rPr>
          <w:rFonts w:hint="cs"/>
          <w:rtl/>
        </w:rPr>
        <w:t>يعقلون</w:t>
      </w:r>
      <w:r>
        <w:rPr>
          <w:rtl/>
        </w:rPr>
        <w:t xml:space="preserve"> )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عاريتى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نميشد،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پژمردگى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چمن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بچينيد،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برگيريد،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درماندگى</w:t>
      </w:r>
      <w:r>
        <w:rPr>
          <w:rtl/>
        </w:rPr>
        <w:t xml:space="preserve"> </w:t>
      </w:r>
      <w:r>
        <w:rPr>
          <w:rFonts w:hint="cs"/>
          <w:rtl/>
        </w:rPr>
        <w:t>هيچكارى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اغتنم</w:t>
      </w:r>
      <w:r>
        <w:rPr>
          <w:rtl/>
        </w:rPr>
        <w:t xml:space="preserve"> </w:t>
      </w:r>
      <w:r>
        <w:rPr>
          <w:rFonts w:hint="cs"/>
          <w:rtl/>
        </w:rPr>
        <w:t>خمسا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شبابك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هرمك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صحتك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سقمك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فقرك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فراغك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شغلك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موتك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بشمر،</w:t>
      </w:r>
      <w:r>
        <w:rPr>
          <w:rtl/>
        </w:rPr>
        <w:t xml:space="preserve"> </w:t>
      </w:r>
      <w:r>
        <w:rPr>
          <w:rFonts w:hint="cs"/>
          <w:rtl/>
        </w:rPr>
        <w:t>جوانيت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نيازيت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  <w:rPr>
          <w:rFonts w:hint="cs"/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6"/>
        <w:gridCol w:w="268"/>
        <w:gridCol w:w="3318"/>
      </w:tblGrid>
      <w:tr w:rsidR="0034718A" w:rsidTr="00AF650D">
        <w:trPr>
          <w:trHeight w:val="350"/>
        </w:trPr>
        <w:tc>
          <w:tcPr>
            <w:tcW w:w="3920" w:type="dxa"/>
            <w:shd w:val="clear" w:color="auto" w:fill="auto"/>
          </w:tcPr>
          <w:p w:rsidR="0034718A" w:rsidRDefault="0034718A" w:rsidP="00AF650D">
            <w:pPr>
              <w:pStyle w:val="libPoem"/>
            </w:pPr>
            <w:r>
              <w:rPr>
                <w:rFonts w:hint="cs"/>
                <w:rtl/>
              </w:rPr>
              <w:t>چنين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روزى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4718A" w:rsidRDefault="0034718A" w:rsidP="00AF65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4718A" w:rsidRDefault="0034718A" w:rsidP="00AF650D">
            <w:pPr>
              <w:pStyle w:val="libPoem"/>
            </w:pP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پيريت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زندگانى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718A" w:rsidTr="00AF650D">
        <w:trPr>
          <w:trHeight w:val="350"/>
        </w:trPr>
        <w:tc>
          <w:tcPr>
            <w:tcW w:w="3920" w:type="dxa"/>
          </w:tcPr>
          <w:p w:rsidR="0034718A" w:rsidRDefault="0034718A" w:rsidP="0034718A">
            <w:pPr>
              <w:pStyle w:val="libPoem"/>
            </w:pPr>
            <w:r>
              <w:rPr>
                <w:rFonts w:hint="cs"/>
                <w:rtl/>
              </w:rPr>
              <w:t>بگفتادر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718A" w:rsidRDefault="0034718A" w:rsidP="00AF65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718A" w:rsidRDefault="0034718A" w:rsidP="00AF650D">
            <w:pPr>
              <w:pStyle w:val="libPoem"/>
            </w:pP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معنيش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718A" w:rsidTr="00AF650D">
        <w:trPr>
          <w:trHeight w:val="350"/>
        </w:trPr>
        <w:tc>
          <w:tcPr>
            <w:tcW w:w="3920" w:type="dxa"/>
          </w:tcPr>
          <w:p w:rsidR="0034718A" w:rsidRDefault="0034718A" w:rsidP="00AF650D">
            <w:pPr>
              <w:pStyle w:val="libPoem"/>
            </w:pP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توانائى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گوئى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718A" w:rsidRDefault="0034718A" w:rsidP="00AF65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718A" w:rsidRDefault="0034718A" w:rsidP="00AF650D">
            <w:pPr>
              <w:pStyle w:val="libPoem"/>
            </w:pPr>
            <w:r>
              <w:rPr>
                <w:rFonts w:hint="cs"/>
                <w:rtl/>
              </w:rPr>
              <w:t>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پرسى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ناتوانى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718A" w:rsidTr="00AF650D">
        <w:trPr>
          <w:trHeight w:val="350"/>
        </w:trPr>
        <w:tc>
          <w:tcPr>
            <w:tcW w:w="3920" w:type="dxa"/>
          </w:tcPr>
          <w:p w:rsidR="0034718A" w:rsidRDefault="0034718A" w:rsidP="00AF650D">
            <w:pPr>
              <w:pStyle w:val="libPoem"/>
            </w:pPr>
            <w:r>
              <w:rPr>
                <w:rFonts w:hint="cs"/>
                <w:rtl/>
              </w:rPr>
              <w:t>متاعى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رايگان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4718A" w:rsidRDefault="0034718A" w:rsidP="00AF65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4718A" w:rsidRDefault="0034718A" w:rsidP="00AF650D">
            <w:pPr>
              <w:pStyle w:val="libPoem"/>
            </w:pP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رايگانى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4718A" w:rsidRDefault="0034718A" w:rsidP="00E4714B">
      <w:pPr>
        <w:pStyle w:val="libNormal"/>
        <w:rPr>
          <w:rtl/>
        </w:rPr>
      </w:pPr>
    </w:p>
    <w:p w:rsidR="0034718A" w:rsidRDefault="0034718A" w:rsidP="00E4714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4714B" w:rsidRDefault="00E4714B" w:rsidP="0034718A">
      <w:pPr>
        <w:pStyle w:val="Heading2"/>
      </w:pPr>
      <w:bookmarkStart w:id="137" w:name="_Toc4567804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4718A">
        <w:rPr>
          <w:rFonts w:hint="cs"/>
          <w:rtl/>
        </w:rPr>
        <w:t xml:space="preserve">(69) و (70)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7"/>
    </w:p>
    <w:p w:rsidR="00E4714B" w:rsidRDefault="0034718A" w:rsidP="0034718A">
      <w:pPr>
        <w:pStyle w:val="libNormal"/>
      </w:pPr>
      <w:r w:rsidRPr="000C44E2">
        <w:rPr>
          <w:rStyle w:val="libAlaemChar"/>
          <w:rFonts w:hint="cs"/>
          <w:rtl/>
        </w:rPr>
        <w:t>(</w:t>
      </w:r>
      <w:r w:rsidR="00E4714B" w:rsidRPr="0034718A">
        <w:rPr>
          <w:rStyle w:val="libAieChar"/>
          <w:rFonts w:hint="cs"/>
          <w:rtl/>
        </w:rPr>
        <w:t>و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ما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علمناه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الشعر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و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ما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ينبغى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له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ان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هو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الا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ذكر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و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قران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مبين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34718A">
        <w:rPr>
          <w:rStyle w:val="libAieChar"/>
          <w:rFonts w:hint="cs"/>
          <w:rtl/>
        </w:rPr>
        <w:t>لينذر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من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كان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حيا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و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يحق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القول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على</w:t>
      </w:r>
      <w:r w:rsidR="00E4714B" w:rsidRPr="0034718A">
        <w:rPr>
          <w:rStyle w:val="libAieChar"/>
          <w:rtl/>
        </w:rPr>
        <w:t xml:space="preserve"> </w:t>
      </w:r>
      <w:r w:rsidR="00E4714B" w:rsidRPr="0034718A">
        <w:rPr>
          <w:rStyle w:val="libAieChar"/>
          <w:rFonts w:hint="cs"/>
          <w:rtl/>
        </w:rPr>
        <w:t>الكافرين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(70)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نياموختيم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34718A">
      <w:pPr>
        <w:pStyle w:val="Heading3"/>
      </w:pPr>
      <w:bookmarkStart w:id="138" w:name="_Toc456780425"/>
      <w:r>
        <w:rPr>
          <w:rFonts w:hint="cs"/>
          <w:rtl/>
        </w:rPr>
        <w:t>تفسير</w:t>
      </w:r>
      <w:r>
        <w:rPr>
          <w:rtl/>
        </w:rPr>
        <w:t>:</w:t>
      </w:r>
      <w:bookmarkEnd w:id="138"/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مقطعهاى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رائجترين</w:t>
      </w:r>
      <w:r>
        <w:rPr>
          <w:rtl/>
        </w:rPr>
        <w:t xml:space="preserve"> </w:t>
      </w:r>
      <w:r>
        <w:rPr>
          <w:rFonts w:hint="cs"/>
          <w:rtl/>
        </w:rPr>
        <w:t>اتهاماتى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ما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علمناه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الشعر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و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ما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ينبغى</w:t>
      </w:r>
      <w:r w:rsidRPr="0034718A">
        <w:rPr>
          <w:rStyle w:val="libAieChar"/>
          <w:rtl/>
        </w:rPr>
        <w:t xml:space="preserve"> </w:t>
      </w:r>
      <w:r w:rsidRPr="0034718A">
        <w:rPr>
          <w:rStyle w:val="libAieChar"/>
          <w:rFonts w:hint="cs"/>
          <w:rtl/>
        </w:rPr>
        <w:t>له</w:t>
      </w:r>
      <w:r w:rsidRPr="0034718A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34718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نسروده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34718A">
        <w:rPr>
          <w:rFonts w:hint="cs"/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انكار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4718A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شيفته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دلباخته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اغراقگوئيها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اكذبه</w:t>
      </w:r>
      <w:r w:rsidR="00E86ECB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آميزترين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حقائقى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شعر</w:t>
      </w:r>
      <w:r>
        <w:rPr>
          <w:rtl/>
        </w:rPr>
        <w:t xml:space="preserve">)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شوقهائى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حقائقى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شاعرانى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الشعراء</w:t>
      </w:r>
      <w:r>
        <w:rPr>
          <w:rtl/>
        </w:rPr>
        <w:t xml:space="preserve"> </w:t>
      </w:r>
      <w:r>
        <w:rPr>
          <w:rFonts w:hint="cs"/>
          <w:rtl/>
        </w:rPr>
        <w:t>يتبعهم</w:t>
      </w:r>
      <w:r>
        <w:rPr>
          <w:rtl/>
        </w:rPr>
        <w:t xml:space="preserve"> </w:t>
      </w:r>
      <w:r>
        <w:rPr>
          <w:rFonts w:hint="cs"/>
          <w:rtl/>
        </w:rPr>
        <w:t>الغاوون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25EB0" w:rsidRPr="000C44E2">
        <w:rPr>
          <w:rStyle w:val="libAlaemChar"/>
          <w:rFonts w:hint="cs"/>
          <w:rtl/>
        </w:rPr>
        <w:t>(</w:t>
      </w:r>
      <w:r w:rsidRPr="00125EB0">
        <w:rPr>
          <w:rStyle w:val="libAieChar"/>
          <w:rFonts w:hint="cs"/>
          <w:rtl/>
        </w:rPr>
        <w:t>الم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تر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انهم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فى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كل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واد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يهيمون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انهم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يقولون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لا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يفعلون</w:t>
      </w:r>
      <w:r w:rsidR="00125EB0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سرگردانند</w:t>
      </w:r>
      <w:r>
        <w:rPr>
          <w:rtl/>
        </w:rPr>
        <w:t xml:space="preserve"> (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شاعرانه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هيجانات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جهشهاى</w:t>
      </w:r>
      <w:r>
        <w:rPr>
          <w:rtl/>
        </w:rPr>
        <w:t xml:space="preserve"> </w:t>
      </w:r>
      <w:r>
        <w:rPr>
          <w:rFonts w:hint="cs"/>
          <w:rtl/>
        </w:rPr>
        <w:t>خيالند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224 - 226).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اهدافشان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  <w:rPr>
          <w:rFonts w:hint="cs"/>
          <w:rtl/>
        </w:rPr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شعرى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بهانهاى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نيفتد،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125EB0" w:rsidTr="00AF650D">
        <w:trPr>
          <w:trHeight w:val="350"/>
        </w:trPr>
        <w:tc>
          <w:tcPr>
            <w:tcW w:w="3920" w:type="dxa"/>
            <w:shd w:val="clear" w:color="auto" w:fill="auto"/>
          </w:tcPr>
          <w:p w:rsidR="00125EB0" w:rsidRDefault="00125EB0" w:rsidP="00AF650D">
            <w:pPr>
              <w:pStyle w:val="libPoem"/>
            </w:pPr>
            <w:r>
              <w:rPr>
                <w:rFonts w:hint="cs"/>
                <w:rtl/>
              </w:rPr>
              <w:t>ستبدى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الايام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جاهلا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25EB0" w:rsidRDefault="00125EB0" w:rsidP="00AF65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25EB0" w:rsidRDefault="00125EB0" w:rsidP="00AF650D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ياتيك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بالاخبار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تزود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ياتيك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تزود</w:t>
      </w:r>
      <w:r>
        <w:rPr>
          <w:rtl/>
        </w:rPr>
        <w:t xml:space="preserve"> </w:t>
      </w:r>
      <w:r>
        <w:rPr>
          <w:rFonts w:hint="cs"/>
          <w:rtl/>
        </w:rPr>
        <w:t>بالاخبار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125EB0">
        <w:rPr>
          <w:rStyle w:val="libAieChar"/>
          <w:rFonts w:hint="cs"/>
          <w:rtl/>
        </w:rPr>
        <w:t>ان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هو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ذكر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قرآن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مبين</w:t>
      </w:r>
      <w:r w:rsidRPr="00125EB0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0C44E2">
        <w:rPr>
          <w:rStyle w:val="libAlaemChar"/>
          <w:rtl/>
        </w:rPr>
        <w:t>(</w:t>
      </w:r>
      <w:r w:rsidRPr="00125EB0">
        <w:rPr>
          <w:rStyle w:val="libAieChar"/>
          <w:rFonts w:hint="cs"/>
          <w:rtl/>
        </w:rPr>
        <w:t>لينذر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كان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حيا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يحق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القول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على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الكافرين</w:t>
      </w:r>
      <w:r w:rsidRPr="00125EB0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125EB0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زندگان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مردگان</w:t>
      </w:r>
      <w:r>
        <w:rPr>
          <w:rtl/>
        </w:rPr>
        <w:t xml:space="preserve"> )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كافرين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125EB0">
        <w:rPr>
          <w:rFonts w:hint="cs"/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انذارهايش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نميدهند،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125EB0">
      <w:pPr>
        <w:pStyle w:val="Heading3"/>
      </w:pPr>
      <w:bookmarkStart w:id="139" w:name="_Toc456780426"/>
      <w:r>
        <w:rPr>
          <w:rFonts w:hint="cs"/>
          <w:rtl/>
        </w:rPr>
        <w:t>نكته</w:t>
      </w:r>
      <w:r w:rsidR="00E86ECB">
        <w:rPr>
          <w:rtl/>
        </w:rPr>
        <w:t>:</w:t>
      </w:r>
      <w:bookmarkEnd w:id="139"/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دلها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)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125E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lastRenderedPageBreak/>
        <w:t>تفقهوا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125EB0">
        <w:rPr>
          <w:rFonts w:hint="cs"/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للقلب</w:t>
      </w:r>
      <w:r>
        <w:rPr>
          <w:rtl/>
        </w:rPr>
        <w:t xml:space="preserve"> </w:t>
      </w:r>
      <w:r>
        <w:rPr>
          <w:rFonts w:hint="cs"/>
          <w:rtl/>
        </w:rPr>
        <w:t>الميت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ورع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 xml:space="preserve">):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ورعه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25EB0" w:rsidRPr="000C44E2">
        <w:rPr>
          <w:rStyle w:val="libAlaemChar"/>
          <w:rFonts w:hint="cs"/>
          <w:rtl/>
        </w:rPr>
        <w:t>(</w:t>
      </w:r>
      <w:r w:rsidRPr="00125EB0">
        <w:rPr>
          <w:rStyle w:val="libAieChar"/>
          <w:rFonts w:hint="cs"/>
          <w:rtl/>
        </w:rPr>
        <w:t>صم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بكم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عمى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فهم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لا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يعقلون</w:t>
      </w:r>
      <w:r w:rsidR="00125EB0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! (</w:t>
      </w:r>
      <w:r>
        <w:rPr>
          <w:rFonts w:hint="cs"/>
          <w:rtl/>
        </w:rPr>
        <w:t>بقره</w:t>
      </w:r>
      <w:r>
        <w:rPr>
          <w:rtl/>
        </w:rPr>
        <w:t xml:space="preserve"> - 171).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بيماردلانى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 w:rsidR="00125EB0" w:rsidRPr="000C44E2">
        <w:rPr>
          <w:rStyle w:val="libAlaemChar"/>
          <w:rFonts w:hint="cs"/>
          <w:rtl/>
        </w:rPr>
        <w:t>(</w:t>
      </w:r>
      <w:r w:rsidRPr="00125EB0">
        <w:rPr>
          <w:rStyle w:val="libAieChar"/>
          <w:rFonts w:hint="cs"/>
          <w:rtl/>
        </w:rPr>
        <w:t>فى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قلوبهم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مرض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فزادهم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الله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مرضا</w:t>
      </w:r>
      <w:r w:rsidR="00125EB0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- 10).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سنگدلانى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خارا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(</w:t>
      </w:r>
      <w:r w:rsidRPr="00125EB0">
        <w:rPr>
          <w:rStyle w:val="libAieChar"/>
          <w:rFonts w:hint="cs"/>
          <w:rtl/>
        </w:rPr>
        <w:t>ثم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قست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قلوبكم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فهى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كالحجارة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اشد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قسوة</w:t>
      </w:r>
      <w:r w:rsidRPr="00125EB0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- 74).</w:t>
      </w:r>
    </w:p>
    <w:p w:rsidR="00E4714B" w:rsidRDefault="00E4714B" w:rsidP="00125E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پاكدلان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0C44E2">
        <w:rPr>
          <w:rStyle w:val="libAlaemChar"/>
          <w:rtl/>
        </w:rPr>
        <w:t>(</w:t>
      </w:r>
      <w:r w:rsidRPr="00125EB0">
        <w:rPr>
          <w:rStyle w:val="libAieChar"/>
          <w:rFonts w:hint="cs"/>
          <w:rtl/>
        </w:rPr>
        <w:t>اولئك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الذين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لم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يرد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الله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يطهر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قلوبهم</w:t>
      </w:r>
      <w:r w:rsidRPr="00125EB0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125EB0">
        <w:rPr>
          <w:rFonts w:hint="cs"/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 (</w:t>
      </w:r>
      <w:r>
        <w:rPr>
          <w:rFonts w:hint="cs"/>
          <w:rtl/>
        </w:rPr>
        <w:t>مائده</w:t>
      </w:r>
      <w:r>
        <w:rPr>
          <w:rtl/>
        </w:rPr>
        <w:t xml:space="preserve"> - 41).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)!: </w:t>
      </w:r>
      <w:r w:rsidR="00125EB0" w:rsidRPr="000C44E2">
        <w:rPr>
          <w:rStyle w:val="libAlaemChar"/>
          <w:rFonts w:hint="cs"/>
          <w:rtl/>
        </w:rPr>
        <w:t>(</w:t>
      </w:r>
      <w:r w:rsidRPr="00125EB0">
        <w:rPr>
          <w:rStyle w:val="libAieChar"/>
          <w:rFonts w:hint="cs"/>
          <w:rtl/>
        </w:rPr>
        <w:t>انما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يستجيب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الذين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يسمعون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الموتى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يبعثهم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الله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lastRenderedPageBreak/>
        <w:t>ثم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اليه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يرجعون</w:t>
      </w:r>
      <w:r w:rsidR="00125EB0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 (</w:t>
      </w:r>
      <w:r>
        <w:rPr>
          <w:rFonts w:hint="cs"/>
          <w:rtl/>
        </w:rPr>
        <w:t>انعام</w:t>
      </w:r>
      <w:r>
        <w:rPr>
          <w:rtl/>
        </w:rPr>
        <w:t xml:space="preserve"> - 36).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نفاق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غرور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عصبيت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تائبين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مناجاتهاى</w:t>
      </w:r>
      <w:r>
        <w:rPr>
          <w:rtl/>
        </w:rPr>
        <w:t xml:space="preserve"> </w:t>
      </w:r>
      <w:r>
        <w:rPr>
          <w:rFonts w:hint="cs"/>
          <w:rtl/>
        </w:rPr>
        <w:t>پانزدهگانه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825893" w:rsidRPr="0082589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امات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ميرانده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E86ECB">
        <w:rPr>
          <w:rtl/>
        </w:rPr>
        <w:t>.</w:t>
      </w:r>
    </w:p>
    <w:p w:rsidR="00E4714B" w:rsidRDefault="00E4714B" w:rsidP="00125EB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 w:rsidR="00125EB0">
        <w:rPr>
          <w:rFonts w:hint="cs"/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بخورند،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بينديشند،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خوابيدنها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شدنهاى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آدميت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125EB0" w:rsidRDefault="00E4714B" w:rsidP="00E4714B">
      <w:pPr>
        <w:pStyle w:val="libNormal"/>
        <w:rPr>
          <w:rtl/>
        </w:rPr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زندگانند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>.</w:t>
      </w:r>
    </w:p>
    <w:p w:rsidR="00E4714B" w:rsidRDefault="00125EB0" w:rsidP="00E4714B">
      <w:pPr>
        <w:pStyle w:val="libNormal"/>
      </w:pPr>
      <w:r>
        <w:rPr>
          <w:rtl/>
        </w:rPr>
        <w:br w:type="page"/>
      </w:r>
    </w:p>
    <w:p w:rsidR="00E4714B" w:rsidRDefault="00E4714B" w:rsidP="00125EB0">
      <w:pPr>
        <w:pStyle w:val="Heading2"/>
      </w:pPr>
      <w:bookmarkStart w:id="140" w:name="_Toc45678042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5EB0">
        <w:rPr>
          <w:rFonts w:hint="cs"/>
          <w:rtl/>
        </w:rPr>
        <w:t xml:space="preserve">(71) تا (76)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0"/>
    </w:p>
    <w:p w:rsidR="00E4714B" w:rsidRDefault="00125EB0" w:rsidP="00125EB0">
      <w:pPr>
        <w:pStyle w:val="libNormal"/>
      </w:pPr>
      <w:r w:rsidRPr="000C44E2">
        <w:rPr>
          <w:rStyle w:val="libAlaemChar"/>
          <w:rFonts w:hint="cs"/>
          <w:rtl/>
        </w:rPr>
        <w:t>(</w:t>
      </w:r>
      <w:r w:rsidR="00E4714B" w:rsidRPr="00125EB0">
        <w:rPr>
          <w:rStyle w:val="libAieChar"/>
          <w:rFonts w:hint="cs"/>
          <w:rtl/>
        </w:rPr>
        <w:t>اولم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يروا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انا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خلقنا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لهم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مما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عملت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ايدينا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انعما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فهم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لها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ملكون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125EB0">
        <w:rPr>
          <w:rStyle w:val="libAieChar"/>
          <w:rFonts w:hint="cs"/>
          <w:rtl/>
        </w:rPr>
        <w:t>و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ذللنها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لهم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فمنها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ركوبهم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و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منها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ياكلون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125EB0">
        <w:rPr>
          <w:rStyle w:val="libAieChar"/>
          <w:rFonts w:hint="cs"/>
          <w:rtl/>
        </w:rPr>
        <w:t>و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لهم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فيها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منفع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و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مشارب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افلا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يشكرون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125EB0">
        <w:rPr>
          <w:rStyle w:val="libAieChar"/>
          <w:rFonts w:hint="cs"/>
          <w:rtl/>
        </w:rPr>
        <w:t>و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اتخذوا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من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دون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الله</w:t>
      </w:r>
      <w:r w:rsidR="00E4714B"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أ</w:t>
      </w:r>
      <w:r w:rsidR="00E4714B" w:rsidRPr="00125EB0">
        <w:rPr>
          <w:rStyle w:val="libAieChar"/>
          <w:rFonts w:hint="cs"/>
          <w:rtl/>
        </w:rPr>
        <w:t>لهة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لعلهم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ينصرون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125EB0">
        <w:rPr>
          <w:rStyle w:val="libAieChar"/>
          <w:rFonts w:hint="cs"/>
          <w:rtl/>
        </w:rPr>
        <w:t>لا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يستطيعون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نصرهم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و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لهم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جند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محضرون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125EB0">
        <w:rPr>
          <w:rStyle w:val="libAieChar"/>
          <w:rFonts w:hint="cs"/>
          <w:rtl/>
        </w:rPr>
        <w:t>فلا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يحزنك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قولهم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انا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نعلم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ما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يسرون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و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ما</w:t>
      </w:r>
      <w:r w:rsidR="00E4714B" w:rsidRPr="00125EB0">
        <w:rPr>
          <w:rStyle w:val="libAieChar"/>
          <w:rtl/>
        </w:rPr>
        <w:t xml:space="preserve"> </w:t>
      </w:r>
      <w:r w:rsidR="00E4714B" w:rsidRPr="00125EB0">
        <w:rPr>
          <w:rStyle w:val="libAieChar"/>
          <w:rFonts w:hint="cs"/>
          <w:rtl/>
        </w:rPr>
        <w:t>يعلنون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(76)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E4714B" w:rsidRDefault="00E4714B" w:rsidP="00E4714B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حيوانات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نوشيدنيهاى</w:t>
      </w:r>
      <w:r>
        <w:rPr>
          <w:rtl/>
        </w:rPr>
        <w:t xml:space="preserve"> </w:t>
      </w:r>
      <w:r>
        <w:rPr>
          <w:rFonts w:hint="cs"/>
          <w:rtl/>
        </w:rPr>
        <w:t>گوارائى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E4714B" w:rsidRDefault="00E4714B" w:rsidP="00E4714B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نسازد،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E86ECB">
        <w:rPr>
          <w:rtl/>
        </w:rPr>
        <w:t>!</w:t>
      </w:r>
    </w:p>
    <w:p w:rsidR="00E4714B" w:rsidRDefault="00E4714B" w:rsidP="00125EB0">
      <w:pPr>
        <w:pStyle w:val="Heading3"/>
      </w:pPr>
      <w:bookmarkStart w:id="141" w:name="_Toc456780428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41"/>
    </w:p>
    <w:p w:rsidR="00E4714B" w:rsidRDefault="00E4714B" w:rsidP="00E4714B">
      <w:pPr>
        <w:pStyle w:val="libNormal"/>
      </w:pP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بينوائى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125EB0">
        <w:rPr>
          <w:rStyle w:val="libAieChar"/>
          <w:rFonts w:hint="cs"/>
          <w:rtl/>
        </w:rPr>
        <w:t>او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لم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يروا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انا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خلقنا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لهم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مما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عملت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ايدينا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انعاما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فهم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لها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مالكون</w:t>
      </w:r>
      <w:r w:rsidRPr="00125EB0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 w:rsidRPr="000C44E2">
        <w:rPr>
          <w:rStyle w:val="libAlaemChar"/>
          <w:rtl/>
        </w:rPr>
        <w:t>(</w:t>
      </w:r>
      <w:r w:rsidRPr="00125EB0">
        <w:rPr>
          <w:rStyle w:val="libAieChar"/>
          <w:rFonts w:hint="cs"/>
          <w:rtl/>
        </w:rPr>
        <w:t>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ذللناها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لهم</w:t>
      </w:r>
      <w:r w:rsidRPr="00125EB0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C44E2">
        <w:rPr>
          <w:rStyle w:val="libAlaemChar"/>
          <w:rtl/>
        </w:rPr>
        <w:t>(</w:t>
      </w:r>
      <w:r w:rsidRPr="00125EB0">
        <w:rPr>
          <w:rStyle w:val="libAieChar"/>
          <w:rFonts w:hint="cs"/>
          <w:rtl/>
        </w:rPr>
        <w:t>فمنها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ركوبهم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منها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ياكلون</w:t>
      </w:r>
      <w:r w:rsidRPr="00125EB0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نوشيدنيهاى</w:t>
      </w:r>
      <w:r>
        <w:rPr>
          <w:rtl/>
        </w:rPr>
        <w:t xml:space="preserve"> </w:t>
      </w:r>
      <w:r>
        <w:rPr>
          <w:rFonts w:hint="cs"/>
          <w:rtl/>
        </w:rPr>
        <w:t>گوارائى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125EB0">
        <w:rPr>
          <w:rStyle w:val="libAieChar"/>
          <w:rFonts w:hint="cs"/>
          <w:rtl/>
        </w:rPr>
        <w:t>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لهم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فيها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منافع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و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مشارب</w:t>
      </w:r>
      <w:r w:rsidRPr="00125EB0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125EB0">
        <w:rPr>
          <w:rStyle w:val="libAieChar"/>
          <w:rFonts w:hint="cs"/>
          <w:rtl/>
        </w:rPr>
        <w:t>افلا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يشكرون</w:t>
      </w:r>
      <w:r w:rsidRPr="00125EB0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دائمشان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ايدينا</w:t>
      </w:r>
      <w:r>
        <w:rPr>
          <w:rtl/>
        </w:rPr>
        <w:t>)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عضوى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يد</w:t>
      </w:r>
      <w:r>
        <w:rPr>
          <w:rtl/>
        </w:rPr>
        <w:t>) (</w:t>
      </w:r>
      <w:r>
        <w:rPr>
          <w:rFonts w:hint="cs"/>
          <w:rtl/>
        </w:rPr>
        <w:t>دست</w:t>
      </w:r>
      <w:r>
        <w:rPr>
          <w:rtl/>
        </w:rPr>
        <w:t xml:space="preserve"> 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125EB0" w:rsidRPr="000C44E2">
        <w:rPr>
          <w:rStyle w:val="libAlaemChar"/>
          <w:rFonts w:hint="cs"/>
          <w:rtl/>
        </w:rPr>
        <w:t>(</w:t>
      </w:r>
      <w:r w:rsidRPr="00125EB0">
        <w:rPr>
          <w:rStyle w:val="libAieChar"/>
          <w:rFonts w:hint="cs"/>
          <w:rtl/>
        </w:rPr>
        <w:t>يد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الله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فوق</w:t>
      </w:r>
      <w:r w:rsidRPr="00125EB0">
        <w:rPr>
          <w:rStyle w:val="libAieChar"/>
          <w:rtl/>
        </w:rPr>
        <w:t xml:space="preserve"> </w:t>
      </w:r>
      <w:r w:rsidRPr="00125EB0">
        <w:rPr>
          <w:rStyle w:val="libAieChar"/>
          <w:rFonts w:hint="cs"/>
          <w:rtl/>
        </w:rPr>
        <w:t>ايديهم</w:t>
      </w:r>
      <w:r w:rsidR="00125EB0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) (</w:t>
      </w:r>
      <w:r>
        <w:rPr>
          <w:rFonts w:hint="cs"/>
          <w:rtl/>
        </w:rPr>
        <w:t>فتح</w:t>
      </w:r>
      <w:r>
        <w:rPr>
          <w:rtl/>
        </w:rPr>
        <w:t xml:space="preserve"> - 10).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ايدى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مالكون</w:t>
      </w:r>
      <w:r>
        <w:rPr>
          <w:rtl/>
        </w:rPr>
        <w:t xml:space="preserve"> 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مالكيتش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ذللناها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ذللناها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قطار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ريسمانى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E86ECB">
        <w:rPr>
          <w:rtl/>
        </w:rPr>
        <w:t>!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مگسى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افرينند،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مگسى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آنانند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فمنها</w:t>
      </w:r>
      <w:r>
        <w:rPr>
          <w:rtl/>
        </w:rPr>
        <w:t xml:space="preserve"> </w:t>
      </w:r>
      <w:r>
        <w:rPr>
          <w:rFonts w:hint="cs"/>
          <w:rtl/>
        </w:rPr>
        <w:t>ركوبهم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ياكلون</w:t>
      </w:r>
      <w:r>
        <w:rPr>
          <w:rtl/>
        </w:rPr>
        <w:t xml:space="preserve"> 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ركوب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مشبه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مركوب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الاغ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منها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تبعيض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اجزائى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مركوب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E4714B" w:rsidRDefault="00E4714B" w:rsidP="00125EB0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 w:rsidR="00E86ECB">
        <w:rPr>
          <w:rtl/>
        </w:rPr>
        <w:t>،</w:t>
      </w:r>
      <w:r w:rsidR="00125EB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مبرم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حتى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سرمها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واكسنها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ارزشترين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مدفوعات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مشارب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شيرسازى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لبن</w:t>
      </w:r>
      <w:r>
        <w:rPr>
          <w:rtl/>
        </w:rPr>
        <w:t xml:space="preserve"> </w:t>
      </w:r>
      <w:r>
        <w:rPr>
          <w:rFonts w:hint="cs"/>
          <w:rtl/>
        </w:rPr>
        <w:t>سائغ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نوشندگان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ناتوانها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افلا</w:t>
      </w:r>
      <w:r>
        <w:rPr>
          <w:rtl/>
        </w:rPr>
        <w:t xml:space="preserve"> </w:t>
      </w:r>
      <w:r>
        <w:rPr>
          <w:rFonts w:hint="cs"/>
          <w:rtl/>
        </w:rPr>
        <w:t>يشكرون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(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)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بتان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اتخذوا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دون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الهة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لعلهم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ينصرون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چه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طلبند؟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عزتشان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اتخذوا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دون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الهة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ليكونوا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عزا</w:t>
      </w:r>
      <w:r w:rsidRPr="000C44E2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- 81).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يعبدون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دون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يضرهم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ينفعهم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يقولون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هولاء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شفعائنا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عند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عابدانشان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يستطيعون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نصرا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انفسهم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ينصرون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)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يستطيعون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نصرهم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جند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محضرون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لشكريانى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محضرون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جند</w:t>
      </w:r>
      <w:r>
        <w:rPr>
          <w:rtl/>
        </w:rPr>
        <w:t xml:space="preserve"> </w:t>
      </w:r>
      <w:r>
        <w:rPr>
          <w:rFonts w:hint="cs"/>
          <w:rtl/>
        </w:rPr>
        <w:t>محضرون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عابدها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معبودها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عابدين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لشكرند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98 - </w:t>
      </w:r>
      <w:r>
        <w:rPr>
          <w:rFonts w:hint="cs"/>
          <w:rtl/>
        </w:rPr>
        <w:t>انبيا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انكم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تعبدون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دون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حصب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جهنم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انتم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لها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واردون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انگيزيها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فلا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يحزنك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قولهم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نعلم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يسرون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يعلنون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تكذيبها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شيطنتهاى</w:t>
      </w:r>
      <w:r>
        <w:rPr>
          <w:rtl/>
        </w:rPr>
        <w:t xml:space="preserve"> </w:t>
      </w:r>
      <w:r>
        <w:rPr>
          <w:rFonts w:hint="cs"/>
          <w:rtl/>
        </w:rPr>
        <w:t>آشكارشان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مومنى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مكائد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55682">
      <w:pPr>
        <w:pStyle w:val="Heading3"/>
      </w:pPr>
      <w:bookmarkStart w:id="142" w:name="_Toc456780429"/>
      <w:r>
        <w:rPr>
          <w:rFonts w:hint="cs"/>
          <w:rtl/>
        </w:rPr>
        <w:t>نكته</w:t>
      </w:r>
      <w:r w:rsidR="00E86ECB">
        <w:rPr>
          <w:rtl/>
        </w:rPr>
        <w:t>:</w:t>
      </w:r>
      <w:bookmarkEnd w:id="142"/>
    </w:p>
    <w:p w:rsidR="00E4714B" w:rsidRDefault="00E4714B" w:rsidP="00E4714B">
      <w:pPr>
        <w:pStyle w:val="libNormal"/>
      </w:pP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قطبى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بگشايند،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E86ECB">
        <w:rPr>
          <w:rtl/>
        </w:rPr>
        <w:t>: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يستطيعون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نصرهم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انفسهم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ينصرون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E55682" w:rsidRDefault="00E4714B" w:rsidP="00E4714B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غاصب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-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نوسازى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.</w:t>
      </w:r>
    </w:p>
    <w:p w:rsidR="00E4714B" w:rsidRDefault="00E55682" w:rsidP="00E4714B">
      <w:pPr>
        <w:pStyle w:val="libNormal"/>
      </w:pPr>
      <w:r>
        <w:rPr>
          <w:rtl/>
        </w:rPr>
        <w:br w:type="page"/>
      </w:r>
    </w:p>
    <w:p w:rsidR="00E4714B" w:rsidRDefault="00E4714B" w:rsidP="00E55682">
      <w:pPr>
        <w:pStyle w:val="Heading2"/>
      </w:pPr>
      <w:bookmarkStart w:id="143" w:name="_Toc4567804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55682">
        <w:rPr>
          <w:rFonts w:hint="cs"/>
          <w:rtl/>
        </w:rPr>
        <w:t xml:space="preserve">(77) تا (79)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3"/>
    </w:p>
    <w:p w:rsidR="00E4714B" w:rsidRDefault="00E55682" w:rsidP="00E4714B">
      <w:pPr>
        <w:pStyle w:val="libNormal"/>
      </w:pPr>
      <w:r w:rsidRPr="000C44E2">
        <w:rPr>
          <w:rStyle w:val="libAlaemChar"/>
          <w:rFonts w:hint="cs"/>
          <w:rtl/>
        </w:rPr>
        <w:t>(</w:t>
      </w:r>
      <w:r w:rsidR="00E4714B" w:rsidRPr="00E55682">
        <w:rPr>
          <w:rStyle w:val="libAieChar"/>
          <w:rFonts w:hint="cs"/>
          <w:rtl/>
        </w:rPr>
        <w:t>اولم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ير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الانسان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انا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خلقناه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من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نطفة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فاذا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هو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خصيم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مبين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(77)</w:t>
      </w:r>
    </w:p>
    <w:p w:rsidR="00E4714B" w:rsidRDefault="00E55682" w:rsidP="00E4714B">
      <w:pPr>
        <w:pStyle w:val="libNormal"/>
      </w:pPr>
      <w:r w:rsidRPr="000C44E2">
        <w:rPr>
          <w:rStyle w:val="libAlaemChar"/>
          <w:rFonts w:hint="cs"/>
          <w:rtl/>
        </w:rPr>
        <w:t>(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ضرب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لنا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مثلا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نسى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خلقه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قال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من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يحى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العظم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هى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رميم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(78)</w:t>
      </w:r>
    </w:p>
    <w:p w:rsidR="00E4714B" w:rsidRDefault="00E55682" w:rsidP="00E4714B">
      <w:pPr>
        <w:pStyle w:val="libNormal"/>
      </w:pPr>
      <w:r w:rsidRPr="000C44E2">
        <w:rPr>
          <w:rStyle w:val="libAlaemChar"/>
          <w:rFonts w:hint="cs"/>
          <w:rtl/>
        </w:rPr>
        <w:t>(</w:t>
      </w:r>
      <w:r w:rsidR="00E4714B" w:rsidRPr="00E55682">
        <w:rPr>
          <w:rStyle w:val="libAieChar"/>
          <w:rFonts w:hint="cs"/>
          <w:rtl/>
        </w:rPr>
        <w:t>قل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يحييها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الذى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انشاها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اول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مرة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هو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بكل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خلق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عليم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(79)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(</w:t>
      </w:r>
      <w:r>
        <w:rPr>
          <w:rFonts w:hint="cs"/>
          <w:rtl/>
        </w:rPr>
        <w:t>نميداند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55682">
      <w:pPr>
        <w:pStyle w:val="Heading3"/>
      </w:pPr>
      <w:bookmarkStart w:id="144" w:name="_Toc456780431"/>
      <w:r>
        <w:rPr>
          <w:rFonts w:hint="cs"/>
          <w:rtl/>
        </w:rPr>
        <w:t>ش</w:t>
      </w:r>
      <w:r w:rsidR="00E55682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E86ECB">
        <w:rPr>
          <w:rtl/>
        </w:rPr>
        <w:t>:</w:t>
      </w:r>
      <w:bookmarkEnd w:id="144"/>
    </w:p>
    <w:p w:rsidR="00E4714B" w:rsidRDefault="00E4714B" w:rsidP="00E5568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وائل</w:t>
      </w:r>
      <w:r>
        <w:rPr>
          <w:rtl/>
        </w:rPr>
        <w:t xml:space="preserve"> )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).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همفكران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4714B" w:rsidRDefault="00E4714B" w:rsidP="00E55682">
      <w:pPr>
        <w:pStyle w:val="Heading3"/>
      </w:pPr>
      <w:bookmarkStart w:id="145" w:name="_Toc45678043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45"/>
    </w:p>
    <w:p w:rsidR="00E4714B" w:rsidRDefault="00E4714B" w:rsidP="00E4714B">
      <w:pPr>
        <w:pStyle w:val="libNormal"/>
      </w:pP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قويترين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!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او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الانسان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خلقناه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نطفة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فاذا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خصيم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مبين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مراحل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مضغه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استخوانها،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استخوانها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نوزادى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(</w:t>
      </w:r>
      <w:r>
        <w:rPr>
          <w:rFonts w:hint="cs"/>
          <w:rtl/>
        </w:rPr>
        <w:t>خصيم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خصيم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(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).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مسلسلوار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شليك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دهن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ميپرد،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جاندارى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زهى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 w:rsidR="00E86ECB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!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ضرب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مثلا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نسى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قال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يحيى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العظام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رميم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وائل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فجيعى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خصمن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برميخيزم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بپوشاند؟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نميزدى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پوشانيد،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جمادى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توى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زدى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ميپرسى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پوسد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71D7F" w:rsidRPr="00471D7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يحييها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انشاها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اجزا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بكل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عليم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خروارها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بگردانيم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55682" w:rsidRDefault="00E4714B" w:rsidP="00E4714B">
      <w:pPr>
        <w:pStyle w:val="libNormal"/>
        <w:rPr>
          <w:rtl/>
        </w:rPr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تبدوا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انفسكم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تخفوه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يحاسبكم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كتابشان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قال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علمها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عند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ربى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كتاب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يضل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ربى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ينسى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- 52).</w:t>
      </w:r>
    </w:p>
    <w:p w:rsidR="00E4714B" w:rsidRDefault="00E55682" w:rsidP="00E4714B">
      <w:pPr>
        <w:pStyle w:val="libNormal"/>
      </w:pPr>
      <w:r>
        <w:rPr>
          <w:rtl/>
        </w:rPr>
        <w:br w:type="page"/>
      </w:r>
    </w:p>
    <w:p w:rsidR="00E4714B" w:rsidRDefault="00E4714B" w:rsidP="00E55682">
      <w:pPr>
        <w:pStyle w:val="Heading2"/>
      </w:pPr>
      <w:bookmarkStart w:id="146" w:name="_Toc4567804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55682">
        <w:rPr>
          <w:rFonts w:hint="cs"/>
          <w:rtl/>
        </w:rPr>
        <w:t xml:space="preserve">(80)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6"/>
    </w:p>
    <w:p w:rsidR="00E4714B" w:rsidRDefault="00E55682" w:rsidP="00E4714B">
      <w:pPr>
        <w:pStyle w:val="libNormal"/>
      </w:pPr>
      <w:r w:rsidRPr="000C44E2">
        <w:rPr>
          <w:rStyle w:val="libAlaemChar"/>
          <w:rFonts w:hint="cs"/>
          <w:rtl/>
        </w:rPr>
        <w:t>(</w:t>
      </w:r>
      <w:r w:rsidR="00E4714B" w:rsidRPr="00E55682">
        <w:rPr>
          <w:rStyle w:val="libAieChar"/>
          <w:rFonts w:hint="cs"/>
          <w:rtl/>
        </w:rPr>
        <w:t>الذى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جعل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لكم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من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الشجر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الاخضر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نارا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فاذا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انتم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منه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توقدون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(80)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افروزيد</w:t>
      </w:r>
      <w:r>
        <w:rPr>
          <w:rtl/>
        </w:rPr>
        <w:t>.</w:t>
      </w:r>
    </w:p>
    <w:p w:rsidR="00E4714B" w:rsidRDefault="00E4714B" w:rsidP="00E55682">
      <w:pPr>
        <w:pStyle w:val="Heading3"/>
      </w:pPr>
      <w:bookmarkStart w:id="147" w:name="_Toc456780434"/>
      <w:r>
        <w:rPr>
          <w:rFonts w:hint="cs"/>
          <w:rtl/>
        </w:rPr>
        <w:t>تفسير</w:t>
      </w:r>
      <w:r>
        <w:rPr>
          <w:rtl/>
        </w:rPr>
        <w:t>:</w:t>
      </w:r>
      <w:bookmarkEnd w:id="147"/>
    </w:p>
    <w:p w:rsidR="00E4714B" w:rsidRDefault="00E4714B" w:rsidP="00E4714B">
      <w:pPr>
        <w:pStyle w:val="libNormal"/>
      </w:pP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انرژيها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-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افروزيد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الذى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جعل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الشجر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الاخضر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نارا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فاذا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انتم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توقدون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زبده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مرخ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عفار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ميروئيده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مرخ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عفار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تبار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آتشزنه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كبريت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)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پوشانيدن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دقيقترى</w:t>
      </w:r>
      <w:r>
        <w:rPr>
          <w:rtl/>
        </w:rPr>
        <w:t xml:space="preserve"> </w:t>
      </w:r>
      <w:r>
        <w:rPr>
          <w:rFonts w:hint="cs"/>
          <w:rtl/>
        </w:rPr>
        <w:t>ميرسيم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(</w:t>
      </w:r>
      <w:r>
        <w:rPr>
          <w:rFonts w:hint="cs"/>
          <w:rtl/>
        </w:rPr>
        <w:t>مرخ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عفار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مخصوصشان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(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>).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آتشسوزيهاى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جنگلها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جرقهاى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اصطكاك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اصطكاك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اخضر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اضداد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بقا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فنا</w:t>
      </w:r>
      <w:r>
        <w:rPr>
          <w:rtl/>
        </w:rPr>
        <w:t xml:space="preserve">) </w:t>
      </w:r>
      <w:r>
        <w:rPr>
          <w:rFonts w:hint="cs"/>
          <w:rtl/>
        </w:rPr>
        <w:t>واضحتر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عميقتر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انرژيها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(</w:t>
      </w:r>
      <w:r>
        <w:rPr>
          <w:rFonts w:hint="cs"/>
          <w:rtl/>
        </w:rPr>
        <w:t>سلولز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سلولز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كربن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اكسيژن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ئيدروژن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سلولز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ياخته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مييابد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كربنگيرى</w:t>
      </w:r>
      <w:r>
        <w:rPr>
          <w:rtl/>
        </w:rPr>
        <w:t xml:space="preserve"> </w:t>
      </w:r>
      <w:r>
        <w:rPr>
          <w:rFonts w:hint="cs"/>
          <w:rtl/>
        </w:rPr>
        <w:t>مشغولند،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ئيدروژن</w:t>
      </w:r>
      <w:r>
        <w:rPr>
          <w:rtl/>
        </w:rPr>
        <w:t xml:space="preserve"> (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مطبوعى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كلبه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روستائى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زغالسوز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شهرنشين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انرژيها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انرژيها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نشورش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ميفهميم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55682">
      <w:pPr>
        <w:pStyle w:val="Heading3"/>
      </w:pPr>
      <w:bookmarkStart w:id="148" w:name="_Toc45678043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48"/>
    </w:p>
    <w:p w:rsidR="00E4714B" w:rsidRDefault="00E4714B" w:rsidP="00E4714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اخضر؟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اخضر</w:t>
      </w:r>
      <w:r>
        <w:rPr>
          <w:rtl/>
        </w:rPr>
        <w:t xml:space="preserve"> (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الشجر</w:t>
      </w:r>
      <w:r>
        <w:rPr>
          <w:rtl/>
        </w:rPr>
        <w:t xml:space="preserve"> </w:t>
      </w:r>
      <w:r>
        <w:rPr>
          <w:rFonts w:hint="cs"/>
          <w:rtl/>
        </w:rPr>
        <w:t>اليابس</w:t>
      </w:r>
      <w:r>
        <w:rPr>
          <w:rtl/>
        </w:rPr>
        <w:t xml:space="preserve"> (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سبزند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-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حرارتى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(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اخضر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گيره</w:t>
      </w:r>
      <w:r>
        <w:rPr>
          <w:rtl/>
        </w:rPr>
        <w:t xml:space="preserve"> ) (</w:t>
      </w:r>
      <w:r>
        <w:rPr>
          <w:rFonts w:hint="cs"/>
          <w:rtl/>
        </w:rPr>
        <w:t>وقود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خشكيدند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كربنگيرى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انرژيها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اخضر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اصطكاك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افروزى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ميبريم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زنه</w:t>
      </w:r>
    </w:p>
    <w:p w:rsidR="00E4714B" w:rsidRDefault="00E4714B" w:rsidP="00E4714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توقدون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وقود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ايقاد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وقود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هيزمى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توقدون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هيزمهائى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افروزند،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آتشزنه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(</w:t>
      </w:r>
      <w:r>
        <w:rPr>
          <w:rFonts w:hint="cs"/>
          <w:rtl/>
        </w:rPr>
        <w:t>هيزم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آتشگيره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كبريت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فندك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زنه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زند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گيره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(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زنه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انرژيها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55682" w:rsidRDefault="00E4714B" w:rsidP="00E4714B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عجيبترين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اشتعال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انرژيزا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55682" w:rsidP="00E4714B">
      <w:pPr>
        <w:pStyle w:val="libNormal"/>
      </w:pPr>
      <w:r>
        <w:rPr>
          <w:rtl/>
        </w:rPr>
        <w:br w:type="page"/>
      </w:r>
    </w:p>
    <w:p w:rsidR="00E4714B" w:rsidRDefault="00E4714B" w:rsidP="00E55682">
      <w:pPr>
        <w:pStyle w:val="Heading2"/>
      </w:pPr>
      <w:bookmarkStart w:id="149" w:name="_Toc4567804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55682">
        <w:rPr>
          <w:rFonts w:hint="cs"/>
          <w:rtl/>
        </w:rPr>
        <w:t xml:space="preserve">(81) تا (83)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9"/>
    </w:p>
    <w:p w:rsidR="00E4714B" w:rsidRDefault="00E55682" w:rsidP="00E55682">
      <w:pPr>
        <w:pStyle w:val="libNormal"/>
      </w:pPr>
      <w:r w:rsidRPr="000C44E2">
        <w:rPr>
          <w:rStyle w:val="libAlaemChar"/>
          <w:rFonts w:hint="cs"/>
          <w:rtl/>
        </w:rPr>
        <w:t>(</w:t>
      </w:r>
      <w:r w:rsidR="00E4714B" w:rsidRPr="00E55682">
        <w:rPr>
          <w:rStyle w:val="libAieChar"/>
          <w:rFonts w:hint="cs"/>
          <w:rtl/>
        </w:rPr>
        <w:t>او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ليس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الذى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خلق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السموات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الارض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بقادر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على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ان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يخلق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مثلهم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بلى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هو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الخلق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العليم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E55682">
        <w:rPr>
          <w:rStyle w:val="libAieChar"/>
          <w:rFonts w:hint="cs"/>
          <w:rtl/>
        </w:rPr>
        <w:t>انما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امره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اذا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اراد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شيا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ان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يقول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له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كن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فيكون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0C44E2">
        <w:rPr>
          <w:rStyle w:val="libAlaemChar"/>
          <w:rFonts w:hint="cs"/>
          <w:rtl/>
        </w:rPr>
        <w:t>(</w:t>
      </w:r>
      <w:r w:rsidR="00E4714B" w:rsidRPr="00E55682">
        <w:rPr>
          <w:rStyle w:val="libAieChar"/>
          <w:rFonts w:hint="cs"/>
          <w:rtl/>
        </w:rPr>
        <w:t>فسبحان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الذى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بيده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ملكوت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كل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شى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ء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اليه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ترجعون</w:t>
      </w:r>
      <w:r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(83)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ترجمه</w:t>
      </w:r>
      <w:r w:rsidR="00E86ECB"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بيافريند؟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ميتواند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E4714B" w:rsidRDefault="00E4714B" w:rsidP="00E55682">
      <w:pPr>
        <w:pStyle w:val="Heading3"/>
      </w:pPr>
      <w:bookmarkStart w:id="150" w:name="_Toc456780437"/>
      <w:r>
        <w:rPr>
          <w:rFonts w:hint="cs"/>
          <w:rtl/>
        </w:rPr>
        <w:t>تفسير</w:t>
      </w:r>
      <w:r>
        <w:rPr>
          <w:rtl/>
        </w:rPr>
        <w:t>:</w:t>
      </w:r>
      <w:bookmarkEnd w:id="150"/>
    </w:p>
    <w:p w:rsidR="00E4714B" w:rsidRDefault="00E4714B" w:rsidP="00E4714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)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او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ليس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الذى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السموات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الارض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بقادر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يخلق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مثلهم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الخلاق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العليم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وجدانهاى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عقلهاى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عجيبش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كهكشانهايش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 w:rsidR="00E86ECB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نباشد؟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-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-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مثلهم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مشهورتر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(</w:t>
      </w:r>
      <w:r>
        <w:rPr>
          <w:rFonts w:hint="cs"/>
          <w:rtl/>
        </w:rPr>
        <w:t>انسانها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نفرموده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پيران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ايجادى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انما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امره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اذا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اراد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شيئا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يقول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فيكون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كوتاهتر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: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ايجاد،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بصوت</w:t>
      </w:r>
      <w:r>
        <w:rPr>
          <w:rtl/>
        </w:rPr>
        <w:t xml:space="preserve"> </w:t>
      </w:r>
      <w:r>
        <w:rPr>
          <w:rFonts w:hint="cs"/>
          <w:rtl/>
        </w:rPr>
        <w:t>يقرع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بنداء</w:t>
      </w:r>
      <w:r>
        <w:rPr>
          <w:rtl/>
        </w:rPr>
        <w:t xml:space="preserve"> </w:t>
      </w:r>
      <w:r>
        <w:rPr>
          <w:rFonts w:hint="cs"/>
          <w:rtl/>
        </w:rPr>
        <w:t>يسمع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انشاه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كائنا،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قديما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نشيند،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مخاطبى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E86ECB">
        <w:rPr>
          <w:rtl/>
        </w:rPr>
        <w:t>: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اذا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قضى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امرا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فانما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يقول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فيكون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انما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قولنا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لشى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ء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اذا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اردناه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نقول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فيكون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ميخواهيم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ميگرديد</w:t>
      </w:r>
      <w:r>
        <w:rPr>
          <w:rtl/>
        </w:rPr>
        <w:t xml:space="preserve">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فسبحان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الذى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بيده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ملكوت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شى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ء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اليه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ترجعون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ملكوت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حكم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(</w:t>
      </w:r>
      <w:r>
        <w:rPr>
          <w:rFonts w:hint="cs"/>
          <w:rtl/>
        </w:rPr>
        <w:t>واو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:</w:t>
      </w:r>
    </w:p>
    <w:p w:rsidR="00E4714B" w:rsidRDefault="00E4714B" w:rsidP="00E55682">
      <w:pPr>
        <w:pStyle w:val="Heading3"/>
      </w:pPr>
      <w:bookmarkStart w:id="151" w:name="_Toc45678043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51"/>
    </w:p>
    <w:p w:rsidR="00E4714B" w:rsidRDefault="00E4714B" w:rsidP="001054DE">
      <w:pPr>
        <w:pStyle w:val="Heading3"/>
      </w:pPr>
      <w:bookmarkStart w:id="152" w:name="_Toc456780439"/>
      <w:r>
        <w:rPr>
          <w:rtl/>
        </w:rPr>
        <w:t xml:space="preserve">1 -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52"/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خوشايند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نگهداشتن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موميائى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مقابر</w:t>
      </w:r>
      <w:r>
        <w:rPr>
          <w:rtl/>
        </w:rPr>
        <w:t xml:space="preserve"> </w:t>
      </w:r>
      <w:r>
        <w:rPr>
          <w:rFonts w:hint="cs"/>
          <w:rtl/>
        </w:rPr>
        <w:t>جاويدانى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اهرام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دويدن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اكسير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معتقديم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قديميترين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قبور،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وجدان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وجدانش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دادگاهى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E86ECB">
        <w:rPr>
          <w:rtl/>
        </w:rPr>
        <w:t>.</w:t>
      </w:r>
    </w:p>
    <w:p w:rsidR="00E4714B" w:rsidRDefault="00E4714B" w:rsidP="001054DE">
      <w:pPr>
        <w:pStyle w:val="Heading3"/>
      </w:pPr>
      <w:bookmarkStart w:id="153" w:name="_Toc456780440"/>
      <w:r>
        <w:rPr>
          <w:rtl/>
        </w:rPr>
        <w:lastRenderedPageBreak/>
        <w:t xml:space="preserve">2 -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bookmarkEnd w:id="153"/>
    </w:p>
    <w:p w:rsidR="00E4714B" w:rsidRDefault="00E4714B" w:rsidP="00E4714B">
      <w:pPr>
        <w:pStyle w:val="libNormal"/>
      </w:pP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اثراتى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ايثارگر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ناظرانش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اتقوا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يوما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تجزى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نفس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نفس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شيئا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يقبل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منها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شفاعة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يوخذ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منها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عدل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ينصرون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- 48).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0C44E2">
        <w:rPr>
          <w:rStyle w:val="libAlaemChar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لكل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نفس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الارض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لافتدت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اسروا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الندامة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روا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العذاب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قضى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بينهم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بالقسط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يظلمون</w:t>
      </w:r>
      <w:r w:rsidRPr="00E55682">
        <w:rPr>
          <w:rStyle w:val="libAieChar"/>
          <w:rtl/>
        </w:rPr>
        <w:t xml:space="preserve"> </w:t>
      </w:r>
      <w:r w:rsidRPr="000C44E2">
        <w:rPr>
          <w:rStyle w:val="libAlaemChar"/>
          <w:rtl/>
        </w:rPr>
        <w:t>)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رسواتر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 (</w:t>
      </w:r>
      <w:r>
        <w:rPr>
          <w:rFonts w:hint="cs"/>
          <w:rtl/>
        </w:rPr>
        <w:t>يونس</w:t>
      </w:r>
      <w:r>
        <w:rPr>
          <w:rtl/>
        </w:rPr>
        <w:t xml:space="preserve"> - 54).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ليجزى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نفس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كسبت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سريع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الحساب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ابراهيم</w:t>
      </w:r>
      <w:r>
        <w:rPr>
          <w:rtl/>
        </w:rPr>
        <w:t xml:space="preserve"> - 51).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يحاسب</w:t>
      </w:r>
      <w:r>
        <w:rPr>
          <w:rtl/>
        </w:rPr>
        <w:t xml:space="preserve"> </w:t>
      </w:r>
      <w:r>
        <w:rPr>
          <w:rFonts w:hint="cs"/>
          <w:rtl/>
        </w:rPr>
        <w:t>الخلائق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لمح</w:t>
      </w:r>
      <w:r>
        <w:rPr>
          <w:rtl/>
        </w:rPr>
        <w:t xml:space="preserve"> </w:t>
      </w:r>
      <w:r>
        <w:rPr>
          <w:rFonts w:hint="cs"/>
          <w:rtl/>
        </w:rPr>
        <w:t>البصر</w:t>
      </w:r>
      <w:r>
        <w:rPr>
          <w:rtl/>
        </w:rPr>
        <w:t xml:space="preserve">!: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!.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فذوقوا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نسيتم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لقاء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يومكم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هذا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E4714B" w:rsidRDefault="00E4714B" w:rsidP="00E4714B">
      <w:pPr>
        <w:pStyle w:val="libNormal"/>
        <w:rPr>
          <w:rtl/>
        </w:rPr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كمفروشان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الا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يظن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اولئك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مبعوثون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ليوم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عظيم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مطففين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جاويدانى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گسترده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سربازى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قل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تربصون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احدى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الحسنيين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) (</w:t>
      </w:r>
      <w:r>
        <w:rPr>
          <w:rFonts w:hint="cs"/>
          <w:rtl/>
        </w:rPr>
        <w:t>توبه</w:t>
      </w:r>
      <w:r>
        <w:rPr>
          <w:rtl/>
        </w:rPr>
        <w:t xml:space="preserve"> - 52)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سربازى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وحشتانگيز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قفس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مبداء،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فاصل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ديدگاهى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ميبيند،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ميگريزد،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آنس</w:t>
      </w:r>
      <w:r>
        <w:rPr>
          <w:rtl/>
        </w:rPr>
        <w:t xml:space="preserve"> </w:t>
      </w:r>
      <w:r>
        <w:rPr>
          <w:rFonts w:hint="cs"/>
          <w:rtl/>
        </w:rPr>
        <w:t>بالموت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الطفل</w:t>
      </w:r>
      <w:r>
        <w:rPr>
          <w:rtl/>
        </w:rPr>
        <w:t xml:space="preserve"> </w:t>
      </w:r>
      <w:r>
        <w:rPr>
          <w:rFonts w:hint="cs"/>
          <w:rtl/>
        </w:rPr>
        <w:t>بثدى</w:t>
      </w:r>
      <w:r>
        <w:rPr>
          <w:rtl/>
        </w:rPr>
        <w:t xml:space="preserve"> </w:t>
      </w:r>
      <w:r>
        <w:rPr>
          <w:rFonts w:hint="cs"/>
          <w:rtl/>
        </w:rPr>
        <w:t>امه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شيرخوار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جنايتكار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ملجم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E55682">
        <w:rPr>
          <w:rFonts w:hint="cs"/>
          <w:rtl/>
        </w:rPr>
        <w:t>(</w:t>
      </w:r>
      <w:r>
        <w:rPr>
          <w:rFonts w:hint="cs"/>
          <w:rtl/>
        </w:rPr>
        <w:t>فزت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الكعبه</w:t>
      </w:r>
      <w:r w:rsidR="00E55682">
        <w:rPr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1054DE">
      <w:pPr>
        <w:pStyle w:val="Heading3"/>
      </w:pPr>
      <w:bookmarkStart w:id="154" w:name="_Toc456780441"/>
      <w:r>
        <w:rPr>
          <w:rtl/>
        </w:rPr>
        <w:t xml:space="preserve">3 -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bookmarkEnd w:id="154"/>
    </w:p>
    <w:p w:rsidR="00E4714B" w:rsidRDefault="00E4714B" w:rsidP="00E4714B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جنيين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بيتجربه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خامى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رسيديم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E86ECB"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تازه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E86ECB">
        <w:rPr>
          <w:rtl/>
        </w:rPr>
        <w:t>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خرات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استادان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- </w:t>
      </w:r>
      <w:r>
        <w:rPr>
          <w:rFonts w:hint="cs"/>
          <w:rtl/>
        </w:rPr>
        <w:t>كاريهائى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بشمرد؟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افحسبتم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خلقناكم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عبثا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الينا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يرجعون</w:t>
      </w:r>
      <w:r w:rsidR="00E55682" w:rsidRPr="000C44E2">
        <w:rPr>
          <w:rStyle w:val="libAlaemChar"/>
          <w:rFonts w:hint="cs"/>
          <w:rtl/>
        </w:rPr>
        <w:t>)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گرديد؟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- 115)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عبث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مزرعهاى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مزرعة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(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قنطرة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تجارتخانهاى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پرمحتوايش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صدقها،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تزو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موعظة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اتعظ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احباء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مصلى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متجر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تندرستى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بفهمد،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علمتم</w:t>
      </w:r>
      <w:r>
        <w:rPr>
          <w:rtl/>
        </w:rPr>
        <w:t xml:space="preserve"> </w:t>
      </w:r>
      <w:r>
        <w:rPr>
          <w:rFonts w:hint="cs"/>
          <w:rtl/>
        </w:rPr>
        <w:t>النشا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تذكرون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نميشويد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واقعه</w:t>
      </w:r>
      <w:r>
        <w:rPr>
          <w:rtl/>
        </w:rPr>
        <w:t xml:space="preserve"> - 62).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-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عادلانهاى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ناموزونى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بالعدل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ناجور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ميشود؟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ميرسند،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فنجعل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المسلمين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كالمجرمين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كيف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تحكمون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تسليمند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ميكنيد؟</w:t>
      </w:r>
      <w:r>
        <w:rPr>
          <w:rtl/>
        </w:rPr>
        <w:t xml:space="preserve"> (</w:t>
      </w:r>
      <w:r>
        <w:rPr>
          <w:rFonts w:hint="cs"/>
          <w:rtl/>
        </w:rPr>
        <w:t>قلم</w:t>
      </w:r>
      <w:r>
        <w:rPr>
          <w:rtl/>
        </w:rPr>
        <w:t xml:space="preserve"> - 35 </w:t>
      </w:r>
      <w:r>
        <w:rPr>
          <w:rFonts w:hint="cs"/>
          <w:rtl/>
        </w:rPr>
        <w:t>و</w:t>
      </w:r>
      <w:r>
        <w:rPr>
          <w:rtl/>
        </w:rPr>
        <w:t xml:space="preserve"> 36).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نجعل</w:t>
      </w:r>
      <w:r>
        <w:rPr>
          <w:rtl/>
        </w:rPr>
        <w:t xml:space="preserve"> </w:t>
      </w:r>
      <w:r>
        <w:rPr>
          <w:rFonts w:hint="cs"/>
          <w:rtl/>
        </w:rPr>
        <w:t>المتقين</w:t>
      </w:r>
      <w:r>
        <w:rPr>
          <w:rtl/>
        </w:rPr>
        <w:t xml:space="preserve"> </w:t>
      </w:r>
      <w:r>
        <w:rPr>
          <w:rFonts w:hint="cs"/>
          <w:rtl/>
        </w:rPr>
        <w:t>كالفجار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فاجران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- 28).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مكافات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عكسالعملهاى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برقرارى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نميرسد،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نضع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الموازين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القسط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ليوم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القيامه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 - 47).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قضى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بينهم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بالقسط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يظلمون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- 54).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ماديين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خلقت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الجن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الانس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ليعبدون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نيافريدم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). (</w:t>
      </w:r>
      <w:r>
        <w:rPr>
          <w:rFonts w:hint="cs"/>
          <w:rtl/>
        </w:rPr>
        <w:t>ذاريات</w:t>
      </w:r>
      <w:r>
        <w:rPr>
          <w:rtl/>
        </w:rPr>
        <w:t xml:space="preserve"> - 56).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ميگردد؟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چراها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E86ECB">
        <w:rPr>
          <w:rtl/>
        </w:rPr>
        <w:t>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-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مكتبها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ميبريم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قيام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E1A14" w:rsidRPr="00EE1A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مكتبها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اختلافاتشان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فاغرينا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بينهم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العداوة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البغضاء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يوم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القيامة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- 14).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فالله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يحكم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بينهم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يوم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القيامة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فيما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كانوا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فيه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يختلفون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- 113).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اقسموا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جهد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ايمانهم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يبعث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يموت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وعدا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عليه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حقا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لكن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اكثر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الناس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يعلمون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ليبين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الذى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يختلفون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فيه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ليعلم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الذين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كفروا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كانوا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كاذبين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ميميرند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نميدانند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- 38 </w:t>
      </w:r>
      <w:r>
        <w:rPr>
          <w:rFonts w:hint="cs"/>
          <w:rtl/>
        </w:rPr>
        <w:t>و</w:t>
      </w:r>
      <w:r>
        <w:rPr>
          <w:rtl/>
        </w:rPr>
        <w:t xml:space="preserve"> 39).</w:t>
      </w:r>
    </w:p>
    <w:p w:rsidR="00E4714B" w:rsidRDefault="00E4714B" w:rsidP="00E4714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اساسيترين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قرآنى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استدلالهاى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تلقينات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ميپنداشتند،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كما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بدأ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تعودون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ميگرديد</w:t>
      </w:r>
      <w:r>
        <w:rPr>
          <w:rtl/>
        </w:rPr>
        <w:t>) (</w:t>
      </w:r>
      <w:r>
        <w:rPr>
          <w:rFonts w:hint="cs"/>
          <w:rtl/>
        </w:rPr>
        <w:t>اعراف</w:t>
      </w:r>
      <w:r>
        <w:rPr>
          <w:rtl/>
        </w:rPr>
        <w:t xml:space="preserve"> - 29).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:</w:t>
      </w:r>
    </w:p>
    <w:p w:rsidR="00E4714B" w:rsidRDefault="00E55682" w:rsidP="00E4714B">
      <w:pPr>
        <w:pStyle w:val="libNormal"/>
      </w:pPr>
      <w:r w:rsidRPr="000C44E2">
        <w:rPr>
          <w:rStyle w:val="libAlaemChar"/>
          <w:rFonts w:hint="cs"/>
          <w:rtl/>
        </w:rPr>
        <w:t>(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نزلنا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من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السماء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ماء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مباركا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فانبتنا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به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جنات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حب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الحصيد</w:t>
      </w:r>
      <w:r w:rsidR="00E4714B" w:rsidRPr="00E55682">
        <w:rPr>
          <w:rStyle w:val="libAieChar"/>
          <w:rtl/>
        </w:rPr>
        <w:t xml:space="preserve">...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احيينا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به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بلدة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ميتا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كذلك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الخروج</w:t>
      </w:r>
      <w:r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 w:rsidR="00E4714B">
        <w:rPr>
          <w:rtl/>
        </w:rPr>
        <w:t xml:space="preserve"> (</w:t>
      </w:r>
      <w:r w:rsidR="00E4714B">
        <w:rPr>
          <w:rFonts w:hint="cs"/>
          <w:rtl/>
        </w:rPr>
        <w:t>ما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از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آسمان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آب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پر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بركتى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فرستاديم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وسيله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باغهاى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سر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سبز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رويانديم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دانههاى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درو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شده</w:t>
      </w:r>
      <w:r w:rsidR="00E86ECB">
        <w:rPr>
          <w:rtl/>
        </w:rPr>
        <w:t>.</w:t>
      </w:r>
      <w:r w:rsidR="00E4714B">
        <w:rPr>
          <w:rtl/>
        </w:rPr>
        <w:t xml:space="preserve">..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وسيله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سرزمين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مردهاى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را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زنده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كرديم</w:t>
      </w:r>
      <w:r w:rsidR="00E86ECB">
        <w:rPr>
          <w:rtl/>
        </w:rPr>
        <w:t>،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رستاخيز</w:t>
      </w:r>
      <w:r w:rsidR="00E4714B">
        <w:rPr>
          <w:rtl/>
        </w:rPr>
        <w:t xml:space="preserve"> (</w:t>
      </w:r>
      <w:r w:rsidR="00E4714B">
        <w:rPr>
          <w:rFonts w:hint="cs"/>
          <w:rtl/>
        </w:rPr>
        <w:t>شما</w:t>
      </w:r>
      <w:r w:rsidR="00E4714B">
        <w:rPr>
          <w:rtl/>
        </w:rPr>
        <w:t xml:space="preserve">) </w:t>
      </w:r>
      <w:r w:rsidR="00E4714B">
        <w:rPr>
          <w:rFonts w:hint="cs"/>
          <w:rtl/>
        </w:rPr>
        <w:t>نيز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همينگونه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است</w:t>
      </w:r>
      <w:r w:rsidR="00E4714B">
        <w:rPr>
          <w:rtl/>
        </w:rPr>
        <w:t xml:space="preserve"> )</w:t>
      </w:r>
      <w:r w:rsidR="00E4714B">
        <w:rPr>
          <w:rFonts w:hint="cs"/>
          <w:rtl/>
        </w:rPr>
        <w:t>؟</w:t>
      </w:r>
      <w:r w:rsidR="00E4714B">
        <w:rPr>
          <w:rtl/>
        </w:rPr>
        <w:t xml:space="preserve"> (</w:t>
      </w:r>
      <w:r w:rsidR="00E4714B">
        <w:rPr>
          <w:rFonts w:hint="cs"/>
          <w:rtl/>
        </w:rPr>
        <w:t>سوره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ق</w:t>
      </w:r>
      <w:r w:rsidR="00E4714B">
        <w:rPr>
          <w:rtl/>
        </w:rPr>
        <w:t xml:space="preserve"> - 9 - 11).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الذى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ارسل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الرياح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فتثير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سحابا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فسقناه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بلد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ميت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فاحيينا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الارض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بعد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موتها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كذلك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النشور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 - 9).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نميدانند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كند؟،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 w:rsidR="00E86ECB">
        <w:rPr>
          <w:rtl/>
        </w:rPr>
        <w:t>: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او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يروا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الذى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السموات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الارض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يعى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بخلقهن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بقادر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يحيى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الموتى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بلى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شى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ء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قدير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- 33).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انرژيها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پريدن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الذى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جعل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الشجر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الاخضر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نارا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مردگانرا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ميپوشاند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! (</w:t>
      </w:r>
      <w:r>
        <w:rPr>
          <w:rFonts w:hint="cs"/>
          <w:rtl/>
        </w:rPr>
        <w:t>يس</w:t>
      </w:r>
      <w:r>
        <w:rPr>
          <w:rtl/>
        </w:rPr>
        <w:t xml:space="preserve"> - 80).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(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مضغه</w:t>
      </w:r>
      <w:r>
        <w:rPr>
          <w:rtl/>
        </w:rPr>
        <w:t xml:space="preserve"> (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گوشتى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جويده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بيشكل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جنينهائى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ميداريم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طفلى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ميفرستيم</w:t>
      </w:r>
      <w:r w:rsidR="00E86ECB">
        <w:rPr>
          <w:rtl/>
        </w:rPr>
        <w:t>: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يا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ايها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الناس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كنتم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ريب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البعث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فانا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خلقناكم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تراب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ثم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نطفة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ثم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علقة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ثم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مضغة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مخلقة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غير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مخلقة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لنبين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نقر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الارحام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نشاء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اجل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مسمى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ثم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نخرجكم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طفلا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حج</w:t>
      </w:r>
      <w:r>
        <w:rPr>
          <w:rtl/>
        </w:rPr>
        <w:t xml:space="preserve"> - 5).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شبح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- </w:t>
      </w:r>
      <w:r>
        <w:rPr>
          <w:rFonts w:hint="cs"/>
          <w:rtl/>
        </w:rPr>
        <w:t>خوابهائى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كذلك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اعثرنا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عليهم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ليعلموا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وعد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الله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حق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الساعة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ريب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فيها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- 21).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مرغان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- 259)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كشتهاى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- 73)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بهرهاى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قطورى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) </w:t>
      </w:r>
      <w:r>
        <w:rPr>
          <w:rFonts w:hint="cs"/>
          <w:rtl/>
        </w:rPr>
        <w:t>ميپردازيم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تواما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ميشتابد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محققين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E86ECB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مطالعهاى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تعجبش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يحييها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انشاها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E86ECB">
        <w:rPr>
          <w:rtl/>
        </w:rPr>
        <w:t>؟</w:t>
      </w:r>
      <w:r>
        <w:rPr>
          <w:rtl/>
        </w:rPr>
        <w:t xml:space="preserve">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قالوا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ء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اذا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ضللنا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فى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الارض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ء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لفى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جديد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يعدكم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اذا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متم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كنتم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ترابا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و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عظاما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مخرجون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ميپنداشتند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قال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الذين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كفروا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هل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ندلكم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على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رجل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ينبئكم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اذا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مزقتم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كل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ممزق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انكم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لفى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خلق</w:t>
      </w:r>
      <w:r w:rsidR="00E55682" w:rsidRPr="000C44E2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مييابيد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و</w:t>
      </w:r>
      <w:r>
        <w:rPr>
          <w:rtl/>
        </w:rPr>
        <w:t xml:space="preserve"> 8).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ششگانهاى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ميشويد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51 - </w:t>
      </w:r>
      <w:r>
        <w:rPr>
          <w:rFonts w:hint="cs"/>
          <w:rtl/>
        </w:rPr>
        <w:t>قمر</w:t>
      </w:r>
      <w:r>
        <w:rPr>
          <w:rtl/>
        </w:rPr>
        <w:t xml:space="preserve"> 7)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مرغهاى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توصيفهاى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ميپذيرد،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برميانگيزد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آكل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ماكول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آوردهايم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E55682" w:rsidRPr="000C44E2">
        <w:rPr>
          <w:rStyle w:val="libAlaemChar"/>
          <w:rFonts w:hint="cs"/>
          <w:rtl/>
        </w:rPr>
        <w:t>(</w:t>
      </w:r>
      <w:r w:rsidRPr="00E55682">
        <w:rPr>
          <w:rStyle w:val="libAieChar"/>
          <w:rFonts w:hint="cs"/>
          <w:rtl/>
        </w:rPr>
        <w:t>فلا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تعلم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نفس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ما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اخفى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لهم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من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قرية</w:t>
      </w:r>
      <w:r w:rsidRPr="00E55682">
        <w:rPr>
          <w:rStyle w:val="libAieChar"/>
          <w:rtl/>
        </w:rPr>
        <w:t xml:space="preserve"> </w:t>
      </w:r>
      <w:r w:rsidRPr="00E55682">
        <w:rPr>
          <w:rStyle w:val="libAieChar"/>
          <w:rFonts w:hint="cs"/>
          <w:rtl/>
        </w:rPr>
        <w:t>اعين</w:t>
      </w:r>
      <w:r w:rsidR="00E55682"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نميداند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نگهداشته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(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17).</w:t>
      </w:r>
    </w:p>
    <w:p w:rsidR="00E4714B" w:rsidRDefault="00E4714B" w:rsidP="00E55682">
      <w:pPr>
        <w:pStyle w:val="libNormal"/>
      </w:pP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E5568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E4714B" w:rsidRDefault="00E55682" w:rsidP="00E4714B">
      <w:pPr>
        <w:pStyle w:val="libNormal"/>
      </w:pPr>
      <w:r w:rsidRPr="000C44E2">
        <w:rPr>
          <w:rStyle w:val="libAlaemChar"/>
          <w:rFonts w:hint="cs"/>
          <w:rtl/>
        </w:rPr>
        <w:lastRenderedPageBreak/>
        <w:t>(</w:t>
      </w:r>
      <w:r w:rsidR="00E4714B" w:rsidRPr="00E55682">
        <w:rPr>
          <w:rStyle w:val="libAieChar"/>
          <w:rFonts w:hint="cs"/>
          <w:rtl/>
        </w:rPr>
        <w:t>اليوم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نختم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على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افواههم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تكلمنا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ايديهم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و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تشهد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ارجلهم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بما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كانوا</w:t>
      </w:r>
      <w:r w:rsidR="00E4714B" w:rsidRPr="00E55682">
        <w:rPr>
          <w:rStyle w:val="libAieChar"/>
          <w:rtl/>
        </w:rPr>
        <w:t xml:space="preserve"> </w:t>
      </w:r>
      <w:r w:rsidR="00E4714B" w:rsidRPr="00E55682">
        <w:rPr>
          <w:rStyle w:val="libAieChar"/>
          <w:rFonts w:hint="cs"/>
          <w:rtl/>
        </w:rPr>
        <w:t>يكسبون</w:t>
      </w:r>
      <w:r w:rsidRPr="000C44E2">
        <w:rPr>
          <w:rStyle w:val="libAlaemChar"/>
          <w:rFonts w:hint="cs"/>
          <w:rtl/>
        </w:rPr>
        <w:t>)</w:t>
      </w:r>
      <w:r w:rsidR="00E86ECB">
        <w:rPr>
          <w:rtl/>
        </w:rPr>
        <w:t>:</w:t>
      </w:r>
      <w:r w:rsidR="00E4714B">
        <w:rPr>
          <w:rtl/>
        </w:rPr>
        <w:t xml:space="preserve"> (</w:t>
      </w:r>
      <w:r w:rsidR="00E4714B">
        <w:rPr>
          <w:rFonts w:hint="cs"/>
          <w:rtl/>
        </w:rPr>
        <w:t>يس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آيه</w:t>
      </w:r>
      <w:r w:rsidR="00E4714B">
        <w:rPr>
          <w:rtl/>
        </w:rPr>
        <w:t xml:space="preserve"> 65) </w:t>
      </w:r>
      <w:r w:rsidR="0015238D" w:rsidRPr="000C44E2">
        <w:rPr>
          <w:rStyle w:val="libAlaemChar"/>
          <w:rFonts w:hint="cs"/>
          <w:rtl/>
        </w:rPr>
        <w:t>(</w:t>
      </w:r>
      <w:r w:rsidR="00E4714B" w:rsidRPr="0015238D">
        <w:rPr>
          <w:rStyle w:val="libAieChar"/>
          <w:rFonts w:hint="cs"/>
          <w:rtl/>
        </w:rPr>
        <w:t>و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قالوا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لجلودهم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لم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شهدتم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علينا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قالوا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انطقنا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الله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الذى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انطق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كل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شى</w:t>
      </w:r>
      <w:r w:rsidR="00E4714B" w:rsidRPr="0015238D">
        <w:rPr>
          <w:rStyle w:val="libAieChar"/>
          <w:rtl/>
        </w:rPr>
        <w:t xml:space="preserve"> </w:t>
      </w:r>
      <w:r w:rsidR="00E4714B" w:rsidRPr="0015238D">
        <w:rPr>
          <w:rStyle w:val="libAieChar"/>
          <w:rFonts w:hint="cs"/>
          <w:rtl/>
        </w:rPr>
        <w:t>ء</w:t>
      </w:r>
      <w:r w:rsidR="0015238D" w:rsidRPr="000C44E2">
        <w:rPr>
          <w:rStyle w:val="libAlaemChar"/>
          <w:rFonts w:hint="cs"/>
          <w:rtl/>
        </w:rPr>
        <w:t>)</w:t>
      </w:r>
      <w:r w:rsidR="00E4714B">
        <w:rPr>
          <w:rtl/>
        </w:rPr>
        <w:t xml:space="preserve"> (</w:t>
      </w:r>
      <w:r w:rsidR="00E4714B">
        <w:rPr>
          <w:rFonts w:hint="cs"/>
          <w:rtl/>
        </w:rPr>
        <w:t>فصلت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آيه</w:t>
      </w:r>
      <w:r w:rsidR="00E4714B">
        <w:rPr>
          <w:rtl/>
        </w:rPr>
        <w:t xml:space="preserve"> 21) </w:t>
      </w:r>
      <w:r w:rsidR="00E4714B">
        <w:rPr>
          <w:rFonts w:hint="cs"/>
          <w:rtl/>
        </w:rPr>
        <w:t>به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هر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حال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آنچه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باره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جهان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ديگر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گفته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شود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تنها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شبحى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از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دور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نظر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ما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مجسم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ميكند،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اصولا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الفباى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ما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فرهنگ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فكرى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ما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اين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جهان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قادر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توصيف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حقيقى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آن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نيست</w:t>
      </w:r>
      <w:r w:rsidR="00E86ECB">
        <w:rPr>
          <w:rtl/>
        </w:rPr>
        <w:t>،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از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اينجا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بسيارى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از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سؤ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الات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در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زمينه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بهشت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دوزخ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چگونگى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نعمتها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و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عذابهايش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پاسخ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داده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خواهد</w:t>
      </w:r>
      <w:r w:rsidR="00E4714B">
        <w:rPr>
          <w:rtl/>
        </w:rPr>
        <w:t xml:space="preserve"> </w:t>
      </w:r>
      <w:r w:rsidR="00E4714B">
        <w:rPr>
          <w:rFonts w:hint="cs"/>
          <w:rtl/>
        </w:rPr>
        <w:t>شد</w:t>
      </w:r>
      <w:r w:rsidR="00E4714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همينقدر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نميداند</w:t>
      </w:r>
      <w:r>
        <w:rPr>
          <w:rtl/>
        </w:rPr>
        <w:t>!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92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378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455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)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E86ECB">
        <w:rPr>
          <w:rtl/>
        </w:rPr>
        <w:t>!</w:t>
      </w:r>
    </w:p>
    <w:p w:rsidR="00E4714B" w:rsidRDefault="00E4714B" w:rsidP="0015238D">
      <w:pPr>
        <w:pStyle w:val="libNormal"/>
      </w:pPr>
      <w:r>
        <w:rPr>
          <w:rFonts w:hint="cs"/>
          <w:rtl/>
        </w:rPr>
        <w:lastRenderedPageBreak/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ترازوى</w:t>
      </w:r>
      <w:r w:rsidR="0015238D">
        <w:rPr>
          <w:rFonts w:hint="cs"/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بسنج</w:t>
      </w:r>
      <w:r w:rsidR="00E86ECB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E86ECB">
        <w:rPr>
          <w:rtl/>
        </w:rPr>
        <w:t>.</w:t>
      </w:r>
    </w:p>
    <w:p w:rsidR="00E4714B" w:rsidRDefault="00E4714B" w:rsidP="00E4714B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!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پيشگاهت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-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E86ECB">
        <w:rPr>
          <w:rtl/>
        </w:rPr>
        <w:t>.</w:t>
      </w:r>
    </w:p>
    <w:sectPr w:rsidR="00E4714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15" w:rsidRDefault="005D7515">
      <w:r>
        <w:separator/>
      </w:r>
    </w:p>
  </w:endnote>
  <w:endnote w:type="continuationSeparator" w:id="0">
    <w:p w:rsidR="005D7515" w:rsidRDefault="005D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09" w:rsidRDefault="001D2609">
    <w:pPr>
      <w:pStyle w:val="Footer"/>
    </w:pPr>
    <w:fldSimple w:instr=" PAGE   \* MERGEFORMAT ">
      <w:r w:rsidR="000C44E2">
        <w:rPr>
          <w:noProof/>
          <w:rtl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09" w:rsidRDefault="001D2609">
    <w:pPr>
      <w:pStyle w:val="Footer"/>
    </w:pPr>
    <w:fldSimple w:instr=" PAGE   \* MERGEFORMAT ">
      <w:r w:rsidR="000C44E2">
        <w:rPr>
          <w:noProof/>
          <w:rtl/>
        </w:rPr>
        <w:t>269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09" w:rsidRDefault="001D2609">
    <w:pPr>
      <w:pStyle w:val="Footer"/>
    </w:pPr>
    <w:fldSimple w:instr=" PAGE   \* MERGEFORMAT ">
      <w:r w:rsidR="001054DE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15" w:rsidRDefault="005D7515">
      <w:r>
        <w:separator/>
      </w:r>
    </w:p>
  </w:footnote>
  <w:footnote w:type="continuationSeparator" w:id="0">
    <w:p w:rsidR="005D7515" w:rsidRDefault="005D7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ECB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0EF3"/>
    <w:rsid w:val="000B3A56"/>
    <w:rsid w:val="000C0A89"/>
    <w:rsid w:val="000C44E2"/>
    <w:rsid w:val="000C67AA"/>
    <w:rsid w:val="000C7722"/>
    <w:rsid w:val="000C7CC5"/>
    <w:rsid w:val="000D0932"/>
    <w:rsid w:val="000D180B"/>
    <w:rsid w:val="000D1BDF"/>
    <w:rsid w:val="000D71B7"/>
    <w:rsid w:val="000E3D1E"/>
    <w:rsid w:val="000E6824"/>
    <w:rsid w:val="000F6B97"/>
    <w:rsid w:val="0010049D"/>
    <w:rsid w:val="00103EB4"/>
    <w:rsid w:val="001054DE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5EB0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238D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2609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145F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718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396"/>
    <w:rsid w:val="00440C62"/>
    <w:rsid w:val="00446BBA"/>
    <w:rsid w:val="004538D5"/>
    <w:rsid w:val="00453985"/>
    <w:rsid w:val="00455A59"/>
    <w:rsid w:val="0046634E"/>
    <w:rsid w:val="00467E54"/>
    <w:rsid w:val="00470378"/>
    <w:rsid w:val="00471D7F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1BB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7515"/>
    <w:rsid w:val="005E2913"/>
    <w:rsid w:val="005E4DD0"/>
    <w:rsid w:val="005E7821"/>
    <w:rsid w:val="005F4664"/>
    <w:rsid w:val="00613E8E"/>
    <w:rsid w:val="00614301"/>
    <w:rsid w:val="006167B7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857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D7C34"/>
    <w:rsid w:val="006E2C8E"/>
    <w:rsid w:val="006E446F"/>
    <w:rsid w:val="006E6291"/>
    <w:rsid w:val="006F2E14"/>
    <w:rsid w:val="006F67D5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367A0"/>
    <w:rsid w:val="00740E80"/>
    <w:rsid w:val="0074517B"/>
    <w:rsid w:val="0074654C"/>
    <w:rsid w:val="007515BE"/>
    <w:rsid w:val="007571E2"/>
    <w:rsid w:val="00757A95"/>
    <w:rsid w:val="00760354"/>
    <w:rsid w:val="00764117"/>
    <w:rsid w:val="00765BEF"/>
    <w:rsid w:val="007717CB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C49CB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58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3861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8F6BF7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082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262F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05F90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1ED2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0F0D"/>
    <w:rsid w:val="00C617E5"/>
    <w:rsid w:val="00C667E4"/>
    <w:rsid w:val="00C7535A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C4D47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4714B"/>
    <w:rsid w:val="00E5512D"/>
    <w:rsid w:val="00E55682"/>
    <w:rsid w:val="00E574E5"/>
    <w:rsid w:val="00E6232E"/>
    <w:rsid w:val="00E63C51"/>
    <w:rsid w:val="00E71139"/>
    <w:rsid w:val="00E74F63"/>
    <w:rsid w:val="00E7602E"/>
    <w:rsid w:val="00E86ECB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1A14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461A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D7F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71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1D7F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45E3-6FA1-46AF-A563-AB2CC088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0</TotalTime>
  <Pages>465</Pages>
  <Words>83729</Words>
  <Characters>477259</Characters>
  <Application>Microsoft Office Word</Application>
  <DocSecurity>0</DocSecurity>
  <Lines>3977</Lines>
  <Paragraphs>1119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559869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2016-07-20T07:48:00Z</dcterms:created>
  <dcterms:modified xsi:type="dcterms:W3CDTF">2016-07-20T07:48:00Z</dcterms:modified>
</cp:coreProperties>
</file>