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258679329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22"/>
          <w:szCs w:val="22"/>
          <w:rtl w:val="0"/>
        </w:rPr>
      </w:sdtEndPr>
      <w:sdtContent>
        <w:p w:rsidR="00AB1E52" w:rsidRDefault="00AB1E52" w:rsidP="00AB1E52">
          <w:pPr>
            <w:pStyle w:val="libBold2"/>
          </w:pPr>
          <w:r w:rsidRPr="00AB1E52">
            <w:rPr>
              <w:rStyle w:val="libBold1Char"/>
              <w:rFonts w:hint="cs"/>
              <w:rtl/>
            </w:rPr>
            <w:t>فهرست مطالب</w:t>
          </w:r>
        </w:p>
        <w:p w:rsidR="003D28CF" w:rsidRDefault="00AB1E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040322" w:history="1">
            <w:r w:rsidR="003D28CF" w:rsidRPr="00AC455D">
              <w:rPr>
                <w:rStyle w:val="Hyperlink"/>
                <w:rFonts w:hint="eastAsia"/>
                <w:noProof/>
                <w:rtl/>
              </w:rPr>
              <w:t>سوره</w:t>
            </w:r>
            <w:r w:rsidR="003D28CF" w:rsidRPr="00AC455D">
              <w:rPr>
                <w:rStyle w:val="Hyperlink"/>
                <w:noProof/>
                <w:rtl/>
              </w:rPr>
              <w:t xml:space="preserve"> </w:t>
            </w:r>
            <w:r w:rsidR="003D28CF" w:rsidRPr="00AC455D">
              <w:rPr>
                <w:rStyle w:val="Hyperlink"/>
                <w:rFonts w:hint="eastAsia"/>
                <w:noProof/>
                <w:rtl/>
              </w:rPr>
              <w:t>صافات</w:t>
            </w:r>
            <w:r w:rsidR="003D28CF">
              <w:rPr>
                <w:noProof/>
                <w:webHidden/>
                <w:rtl/>
              </w:rPr>
              <w:tab/>
            </w:r>
            <w:r w:rsidR="003D28CF">
              <w:rPr>
                <w:noProof/>
                <w:webHidden/>
                <w:rtl/>
              </w:rPr>
              <w:fldChar w:fldCharType="begin"/>
            </w:r>
            <w:r w:rsidR="003D28CF">
              <w:rPr>
                <w:noProof/>
                <w:webHidden/>
                <w:rtl/>
              </w:rPr>
              <w:instrText xml:space="preserve"> </w:instrText>
            </w:r>
            <w:r w:rsidR="003D28CF">
              <w:rPr>
                <w:noProof/>
                <w:webHidden/>
              </w:rPr>
              <w:instrText>PAGEREF</w:instrText>
            </w:r>
            <w:r w:rsidR="003D28CF">
              <w:rPr>
                <w:noProof/>
                <w:webHidden/>
                <w:rtl/>
              </w:rPr>
              <w:instrText xml:space="preserve"> _</w:instrText>
            </w:r>
            <w:r w:rsidR="003D28CF">
              <w:rPr>
                <w:noProof/>
                <w:webHidden/>
              </w:rPr>
              <w:instrText>Toc457040322 \h</w:instrText>
            </w:r>
            <w:r w:rsidR="003D28CF">
              <w:rPr>
                <w:noProof/>
                <w:webHidden/>
                <w:rtl/>
              </w:rPr>
              <w:instrText xml:space="preserve"> </w:instrText>
            </w:r>
            <w:r w:rsidR="003D28CF">
              <w:rPr>
                <w:noProof/>
                <w:webHidden/>
                <w:rtl/>
              </w:rPr>
            </w:r>
            <w:r w:rsidR="003D28CF">
              <w:rPr>
                <w:noProof/>
                <w:webHidden/>
                <w:rtl/>
              </w:rPr>
              <w:fldChar w:fldCharType="separate"/>
            </w:r>
            <w:r w:rsidR="003D28CF">
              <w:rPr>
                <w:noProof/>
                <w:webHidden/>
                <w:rtl/>
              </w:rPr>
              <w:t>9</w:t>
            </w:r>
            <w:r w:rsidR="003D28CF"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5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7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29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0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(16)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(23)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1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2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(24)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(32)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3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4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5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(33)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7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(41)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(49)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3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(50)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(61)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3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4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(62)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(70)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5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(71)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(74)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7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(75)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(82)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4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(83)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(94)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3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4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(95)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(100)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5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6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7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(101)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(110)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59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0" w:history="1">
            <w:r w:rsidRPr="00AC455D">
              <w:rPr>
                <w:rStyle w:val="Hyperlink"/>
                <w:noProof/>
                <w:rtl/>
              </w:rPr>
              <w:t xml:space="preserve">1 - </w:t>
            </w:r>
            <w:r w:rsidRPr="00AC455D">
              <w:rPr>
                <w:rStyle w:val="Hyperlink"/>
                <w:rFonts w:hint="eastAsia"/>
                <w:noProof/>
                <w:rtl/>
              </w:rPr>
              <w:t>ذبيح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الله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كيست؟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1" w:history="1">
            <w:r w:rsidRPr="00AC455D">
              <w:rPr>
                <w:rStyle w:val="Hyperlink"/>
                <w:noProof/>
                <w:rtl/>
              </w:rPr>
              <w:t xml:space="preserve">2 - </w:t>
            </w:r>
            <w:r w:rsidRPr="00AC455D">
              <w:rPr>
                <w:rStyle w:val="Hyperlink"/>
                <w:rFonts w:hint="eastAsia"/>
                <w:noProof/>
                <w:rtl/>
              </w:rPr>
              <w:t>آيا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ابراهيم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مامور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ذبح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فرزند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2" w:history="1">
            <w:r w:rsidRPr="00AC455D">
              <w:rPr>
                <w:rStyle w:val="Hyperlink"/>
                <w:noProof/>
                <w:rtl/>
              </w:rPr>
              <w:t xml:space="preserve">3 - </w:t>
            </w:r>
            <w:r w:rsidRPr="00AC455D">
              <w:rPr>
                <w:rStyle w:val="Hyperlink"/>
                <w:rFonts w:hint="eastAsia"/>
                <w:noProof/>
                <w:rtl/>
              </w:rPr>
              <w:t>چگونه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خواب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ابراهيم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توانست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حجت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باشد؟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3" w:history="1">
            <w:r w:rsidRPr="00AC455D">
              <w:rPr>
                <w:rStyle w:val="Hyperlink"/>
                <w:noProof/>
                <w:rtl/>
              </w:rPr>
              <w:t xml:space="preserve">4 - </w:t>
            </w:r>
            <w:r w:rsidRPr="00AC455D">
              <w:rPr>
                <w:rStyle w:val="Hyperlink"/>
                <w:rFonts w:hint="eastAsia"/>
                <w:noProof/>
                <w:rtl/>
              </w:rPr>
              <w:t>وسوسه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شيطان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روح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بزرگ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ابراهيم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اثر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نگذاشت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4" w:history="1">
            <w:r w:rsidRPr="00AC455D">
              <w:rPr>
                <w:rStyle w:val="Hyperlink"/>
                <w:noProof/>
                <w:rtl/>
              </w:rPr>
              <w:t xml:space="preserve">5 - </w:t>
            </w:r>
            <w:r w:rsidRPr="00AC455D">
              <w:rPr>
                <w:rStyle w:val="Hyperlink"/>
                <w:rFonts w:hint="eastAsia"/>
                <w:noProof/>
                <w:rtl/>
              </w:rPr>
              <w:t>فلسفه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تكبيرات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5" w:history="1">
            <w:r w:rsidRPr="00AC455D">
              <w:rPr>
                <w:rStyle w:val="Hyperlink"/>
                <w:noProof/>
                <w:rtl/>
              </w:rPr>
              <w:t xml:space="preserve">6 - </w:t>
            </w:r>
            <w:r w:rsidRPr="00AC455D">
              <w:rPr>
                <w:rStyle w:val="Hyperlink"/>
                <w:rFonts w:hint="eastAsia"/>
                <w:noProof/>
                <w:rtl/>
              </w:rPr>
              <w:t>حج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يك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عبادت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مهم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ساز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(111)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(113)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7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(114)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(122)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6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0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(123)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(132)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1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2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(133)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(138)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5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(139)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(148)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7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8" w:history="1">
            <w:r w:rsidRPr="00AC455D">
              <w:rPr>
                <w:rStyle w:val="Hyperlink"/>
                <w:noProof/>
                <w:rtl/>
              </w:rPr>
              <w:t xml:space="preserve">1 -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تاريخچه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كوتاهى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از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زندگى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يونس</w:t>
            </w:r>
            <w:r w:rsidRPr="00AC455D">
              <w:rPr>
                <w:rStyle w:val="Hyperlink"/>
                <w:noProof/>
                <w:rtl/>
              </w:rPr>
              <w:t xml:space="preserve"> (</w:t>
            </w:r>
            <w:r w:rsidRPr="00AC455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C45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79" w:history="1">
            <w:r w:rsidRPr="00AC455D">
              <w:rPr>
                <w:rStyle w:val="Hyperlink"/>
                <w:noProof/>
                <w:rtl/>
              </w:rPr>
              <w:t xml:space="preserve">2 - </w:t>
            </w:r>
            <w:r w:rsidRPr="00AC455D">
              <w:rPr>
                <w:rStyle w:val="Hyperlink"/>
                <w:rFonts w:hint="eastAsia"/>
                <w:noProof/>
                <w:rtl/>
              </w:rPr>
              <w:t>چگونه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يونس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شكم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ماهى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زنده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0" w:history="1">
            <w:r w:rsidRPr="00AC455D">
              <w:rPr>
                <w:rStyle w:val="Hyperlink"/>
                <w:noProof/>
                <w:rtl/>
              </w:rPr>
              <w:t xml:space="preserve">3 -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درسهائى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بزرگ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داستانى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كوچك</w:t>
            </w:r>
            <w:r w:rsidRPr="00AC455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1" w:history="1">
            <w:r w:rsidRPr="00AC455D">
              <w:rPr>
                <w:rStyle w:val="Hyperlink"/>
                <w:noProof/>
                <w:rtl/>
              </w:rPr>
              <w:t xml:space="preserve">4 - </w:t>
            </w:r>
            <w:r w:rsidRPr="00AC455D">
              <w:rPr>
                <w:rStyle w:val="Hyperlink"/>
                <w:rFonts w:hint="eastAsia"/>
                <w:noProof/>
                <w:rtl/>
              </w:rPr>
              <w:t>پاسخ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يك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سؤال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2" w:history="1">
            <w:r w:rsidRPr="00AC455D">
              <w:rPr>
                <w:rStyle w:val="Hyperlink"/>
                <w:noProof/>
                <w:rtl/>
              </w:rPr>
              <w:t xml:space="preserve">5 - </w:t>
            </w:r>
            <w:r w:rsidRPr="00AC455D">
              <w:rPr>
                <w:rStyle w:val="Hyperlink"/>
                <w:rFonts w:hint="eastAsia"/>
                <w:noProof/>
                <w:rtl/>
              </w:rPr>
              <w:t>قرعه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مشروعيت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آن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(149)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(160)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5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(161)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(170)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7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(171)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(177)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89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(178)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(182)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0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1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2" w:history="1">
            <w:r w:rsidRPr="00AC45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(3)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4" w:history="1">
            <w:r w:rsidRPr="00AC455D">
              <w:rPr>
                <w:rStyle w:val="Hyperlink"/>
                <w:rFonts w:hint="eastAsia"/>
                <w:noProof/>
                <w:rtl/>
              </w:rPr>
              <w:t>شان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نزول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5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(7)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7" w:history="1">
            <w:r w:rsidRPr="00AC455D">
              <w:rPr>
                <w:rStyle w:val="Hyperlink"/>
                <w:rFonts w:hint="eastAsia"/>
                <w:noProof/>
                <w:rtl/>
              </w:rPr>
              <w:t>شان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نزول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399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0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(8)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(11)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1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2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(12)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(16)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3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4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(17)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5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6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7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(21)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09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0" w:history="1">
            <w:r w:rsidRPr="00AC455D">
              <w:rPr>
                <w:rStyle w:val="Hyperlink"/>
                <w:noProof/>
                <w:rtl/>
              </w:rPr>
              <w:t xml:space="preserve">1 - </w:t>
            </w:r>
            <w:r w:rsidRPr="00AC455D">
              <w:rPr>
                <w:rStyle w:val="Hyperlink"/>
                <w:rFonts w:hint="eastAsia"/>
                <w:noProof/>
                <w:rtl/>
              </w:rPr>
              <w:t>ماجراى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اصلى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داود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چه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1" w:history="1">
            <w:r w:rsidRPr="00AC455D">
              <w:rPr>
                <w:rStyle w:val="Hyperlink"/>
                <w:noProof/>
                <w:rtl/>
              </w:rPr>
              <w:t xml:space="preserve">2 -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خرافى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تورات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مورد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2" w:history="1">
            <w:r w:rsidRPr="00AC455D">
              <w:rPr>
                <w:rStyle w:val="Hyperlink"/>
                <w:noProof/>
                <w:rtl/>
              </w:rPr>
              <w:t xml:space="preserve">3 - </w:t>
            </w:r>
            <w:r w:rsidRPr="00AC455D">
              <w:rPr>
                <w:rStyle w:val="Hyperlink"/>
                <w:rFonts w:hint="eastAsia"/>
                <w:noProof/>
                <w:rtl/>
              </w:rPr>
              <w:t>روايات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اسلامى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ماجراى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داود</w:t>
            </w:r>
            <w:r w:rsidRPr="00AC455D">
              <w:rPr>
                <w:rStyle w:val="Hyperlink"/>
                <w:noProof/>
                <w:rtl/>
              </w:rPr>
              <w:t xml:space="preserve"> (</w:t>
            </w:r>
            <w:r w:rsidRPr="00AC455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C45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(26)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(29)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5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(30)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(33)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7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(34)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1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3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4" w:history="1">
            <w:r w:rsidRPr="00AC455D">
              <w:rPr>
                <w:rStyle w:val="Hyperlink"/>
                <w:noProof/>
                <w:rtl/>
              </w:rPr>
              <w:t xml:space="preserve">1 -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درسهاى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مهمى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از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ايوب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5" w:history="1">
            <w:r w:rsidRPr="00AC455D">
              <w:rPr>
                <w:rStyle w:val="Hyperlink"/>
                <w:noProof/>
                <w:rtl/>
              </w:rPr>
              <w:t xml:space="preserve">2 - </w:t>
            </w:r>
            <w:r w:rsidRPr="00AC455D">
              <w:rPr>
                <w:rStyle w:val="Hyperlink"/>
                <w:rFonts w:hint="eastAsia"/>
                <w:noProof/>
                <w:rtl/>
              </w:rPr>
              <w:t>ايوب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قرآن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تورات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6" w:history="1">
            <w:r w:rsidRPr="00AC455D">
              <w:rPr>
                <w:rStyle w:val="Hyperlink"/>
                <w:noProof/>
                <w:rtl/>
              </w:rPr>
              <w:t xml:space="preserve">3 - </w:t>
            </w:r>
            <w:r w:rsidRPr="00AC455D">
              <w:rPr>
                <w:rStyle w:val="Hyperlink"/>
                <w:rFonts w:hint="eastAsia"/>
                <w:noProof/>
                <w:rtl/>
              </w:rPr>
              <w:t>توصيف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پيامبران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بزرگ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7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29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(49)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(54)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0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(55)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(61)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(62)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(64)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5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(70)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7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(71)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(83)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3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(84)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(88)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3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4" w:history="1">
            <w:r w:rsidRPr="00AC455D">
              <w:rPr>
                <w:rStyle w:val="Hyperlink"/>
                <w:rFonts w:hint="eastAsia"/>
                <w:noProof/>
                <w:rtl/>
              </w:rPr>
              <w:t>سوره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زمر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5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(3)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7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(5)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4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0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(7)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1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2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(9)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3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4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5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(10)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(16)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7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(17)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5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(21)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(22)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3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4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(23)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(26)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5" w:history="1">
            <w:r w:rsidRPr="00AC455D">
              <w:rPr>
                <w:rStyle w:val="Hyperlink"/>
                <w:rFonts w:hint="eastAsia"/>
                <w:noProof/>
                <w:rtl/>
              </w:rPr>
              <w:t>شأن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نزول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6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7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(27)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(31)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6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0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(32)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(35)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1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2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(36)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(37)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4" w:history="1">
            <w:r w:rsidRPr="00AC455D">
              <w:rPr>
                <w:rStyle w:val="Hyperlink"/>
                <w:rFonts w:hint="eastAsia"/>
                <w:noProof/>
                <w:rtl/>
              </w:rPr>
              <w:t>شأن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نزول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5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6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7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(38)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(40)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8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79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(41)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0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1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2" w:history="1">
            <w:r w:rsidRPr="00AC455D">
              <w:rPr>
                <w:rStyle w:val="Hyperlink"/>
                <w:noProof/>
                <w:rtl/>
              </w:rPr>
              <w:t xml:space="preserve">1 - </w:t>
            </w:r>
            <w:r w:rsidRPr="00AC455D">
              <w:rPr>
                <w:rStyle w:val="Hyperlink"/>
                <w:rFonts w:hint="eastAsia"/>
                <w:noProof/>
                <w:rtl/>
              </w:rPr>
              <w:t>جهان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اسرار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آميز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3" w:history="1">
            <w:r w:rsidRPr="00AC455D">
              <w:rPr>
                <w:rStyle w:val="Hyperlink"/>
                <w:noProof/>
                <w:rtl/>
              </w:rPr>
              <w:t>2 - (</w:t>
            </w:r>
            <w:r w:rsidRPr="00AC455D">
              <w:rPr>
                <w:rStyle w:val="Hyperlink"/>
                <w:rFonts w:hint="eastAsia"/>
                <w:noProof/>
                <w:rtl/>
              </w:rPr>
              <w:t>خواب</w:t>
            </w:r>
            <w:r w:rsidRPr="00AC455D">
              <w:rPr>
                <w:rStyle w:val="Hyperlink"/>
                <w:noProof/>
                <w:rtl/>
              </w:rPr>
              <w:t xml:space="preserve"> ) </w:t>
            </w:r>
            <w:r w:rsidRPr="00AC455D">
              <w:rPr>
                <w:rStyle w:val="Hyperlink"/>
                <w:rFonts w:hint="eastAsia"/>
                <w:noProof/>
                <w:rtl/>
              </w:rPr>
              <w:t>در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روايات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4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(48)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5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(49)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(52)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7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(53)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(55)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8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1" w:history="1">
            <w:r w:rsidRPr="00AC455D">
              <w:rPr>
                <w:rStyle w:val="Hyperlink"/>
                <w:noProof/>
                <w:rtl/>
              </w:rPr>
              <w:t xml:space="preserve">1 - </w:t>
            </w:r>
            <w:r w:rsidRPr="00AC455D">
              <w:rPr>
                <w:rStyle w:val="Hyperlink"/>
                <w:rFonts w:hint="eastAsia"/>
                <w:noProof/>
                <w:rtl/>
              </w:rPr>
              <w:t>راه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توبه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روى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همه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باز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2" w:history="1">
            <w:r w:rsidRPr="00AC455D">
              <w:rPr>
                <w:rStyle w:val="Hyperlink"/>
                <w:noProof/>
                <w:rtl/>
              </w:rPr>
              <w:t xml:space="preserve">2 - </w:t>
            </w:r>
            <w:r w:rsidRPr="00AC455D">
              <w:rPr>
                <w:rStyle w:val="Hyperlink"/>
                <w:rFonts w:hint="eastAsia"/>
                <w:noProof/>
                <w:rtl/>
              </w:rPr>
              <w:t>سنگين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باران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(56)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(59)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5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6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(60)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(64)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7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8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(65)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(67)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499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0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(68)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3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ها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4" w:history="1">
            <w:r w:rsidRPr="00AC455D">
              <w:rPr>
                <w:rStyle w:val="Hyperlink"/>
                <w:rFonts w:hint="eastAsia"/>
                <w:noProof/>
                <w:rtl/>
              </w:rPr>
              <w:t>نكته</w:t>
            </w:r>
            <w:r w:rsidRPr="00AC455D">
              <w:rPr>
                <w:rStyle w:val="Hyperlink"/>
                <w:noProof/>
                <w:rtl/>
              </w:rPr>
              <w:t xml:space="preserve">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5" w:history="1">
            <w:r w:rsidRPr="00AC455D">
              <w:rPr>
                <w:rStyle w:val="Hyperlink"/>
                <w:noProof/>
                <w:rtl/>
              </w:rPr>
              <w:t xml:space="preserve">2 - </w:t>
            </w:r>
            <w:r w:rsidRPr="00AC455D">
              <w:rPr>
                <w:rStyle w:val="Hyperlink"/>
                <w:rFonts w:hint="eastAsia"/>
                <w:noProof/>
                <w:rtl/>
              </w:rPr>
              <w:t>صور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اسرافيل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6" w:history="1">
            <w:r w:rsidRPr="00AC455D">
              <w:rPr>
                <w:rStyle w:val="Hyperlink"/>
                <w:noProof/>
                <w:rtl/>
              </w:rPr>
              <w:t xml:space="preserve">3 - </w:t>
            </w:r>
            <w:r w:rsidRPr="00AC455D">
              <w:rPr>
                <w:rStyle w:val="Hyperlink"/>
                <w:rFonts w:hint="eastAsia"/>
                <w:noProof/>
                <w:rtl/>
              </w:rPr>
              <w:t>چه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كسانى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مستثنى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هستند؟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7" w:history="1">
            <w:r w:rsidRPr="00AC455D">
              <w:rPr>
                <w:rStyle w:val="Hyperlink"/>
                <w:noProof/>
                <w:rtl/>
              </w:rPr>
              <w:t xml:space="preserve">4 - </w:t>
            </w:r>
            <w:r w:rsidRPr="00AC455D">
              <w:rPr>
                <w:rStyle w:val="Hyperlink"/>
                <w:rFonts w:hint="eastAsia"/>
                <w:noProof/>
                <w:rtl/>
              </w:rPr>
              <w:t>هر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نفخه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ناگهانى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8" w:history="1">
            <w:r w:rsidRPr="00AC455D">
              <w:rPr>
                <w:rStyle w:val="Hyperlink"/>
                <w:noProof/>
                <w:rtl/>
              </w:rPr>
              <w:t xml:space="preserve">5 - </w:t>
            </w:r>
            <w:r w:rsidRPr="00AC455D">
              <w:rPr>
                <w:rStyle w:val="Hyperlink"/>
                <w:rFonts w:hint="eastAsia"/>
                <w:noProof/>
                <w:rtl/>
              </w:rPr>
              <w:t>فاصله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ميان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دو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نفخه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چه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09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(69)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(70)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10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11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(71)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(72)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12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13" w:history="1">
            <w:r w:rsidRPr="00AC455D">
              <w:rPr>
                <w:rStyle w:val="Hyperlink"/>
                <w:rFonts w:hint="eastAsia"/>
                <w:noProof/>
                <w:rtl/>
              </w:rPr>
              <w:t>آيه</w:t>
            </w:r>
            <w:r w:rsidRPr="00AC455D">
              <w:rPr>
                <w:rStyle w:val="Hyperlink"/>
                <w:noProof/>
                <w:rtl/>
              </w:rPr>
              <w:t xml:space="preserve"> (73) </w:t>
            </w:r>
            <w:r w:rsidRPr="00AC455D">
              <w:rPr>
                <w:rStyle w:val="Hyperlink"/>
                <w:rFonts w:hint="eastAsia"/>
                <w:noProof/>
                <w:rtl/>
              </w:rPr>
              <w:t>تا</w:t>
            </w:r>
            <w:r w:rsidRPr="00AC455D">
              <w:rPr>
                <w:rStyle w:val="Hyperlink"/>
                <w:noProof/>
                <w:rtl/>
              </w:rPr>
              <w:t xml:space="preserve"> (75) </w:t>
            </w:r>
            <w:r w:rsidRPr="00AC455D">
              <w:rPr>
                <w:rStyle w:val="Hyperlink"/>
                <w:rFonts w:hint="eastAsia"/>
                <w:noProof/>
                <w:rtl/>
              </w:rPr>
              <w:t>و</w:t>
            </w:r>
            <w:r w:rsidRPr="00AC455D">
              <w:rPr>
                <w:rStyle w:val="Hyperlink"/>
                <w:noProof/>
                <w:rtl/>
              </w:rPr>
              <w:t xml:space="preserve"> </w:t>
            </w:r>
            <w:r w:rsidRPr="00AC455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D28CF" w:rsidRDefault="003D28C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040514" w:history="1">
            <w:r w:rsidRPr="00AC455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AC45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Toc457040514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1E52" w:rsidRDefault="00AB1E52">
          <w:r>
            <w:fldChar w:fldCharType="end"/>
          </w:r>
        </w:p>
      </w:sdtContent>
    </w:sdt>
    <w:p w:rsidR="00AB1E52" w:rsidRDefault="00AB1E52" w:rsidP="00AB1E52">
      <w:pPr>
        <w:pStyle w:val="libNormal"/>
        <w:rPr>
          <w:rFonts w:hint="cs"/>
          <w:rtl/>
        </w:rPr>
      </w:pPr>
    </w:p>
    <w:p w:rsidR="00AB1E52" w:rsidRDefault="00AB1E52" w:rsidP="00AB1E52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E20BA" w:rsidRDefault="000E20BA" w:rsidP="0077649F">
      <w:pPr>
        <w:pStyle w:val="Heading2"/>
      </w:pPr>
      <w:bookmarkStart w:id="0" w:name="_Toc45704032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bookmarkEnd w:id="0"/>
    </w:p>
    <w:p w:rsidR="000E20BA" w:rsidRDefault="000E20BA" w:rsidP="000E20BA">
      <w:pPr>
        <w:pStyle w:val="libNormal"/>
      </w:pPr>
      <w:r>
        <w:rPr>
          <w:rFonts w:hint="cs"/>
          <w:rtl/>
        </w:rPr>
        <w:t>مقدمه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182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تـعـبيرات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سرزنشها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بـحـثـى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گـروهـهـائى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مـلائكـه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خـداونـد،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گـرفتارى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شادكاميهاى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B3670A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شـكـن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3670A">
        <w:rPr>
          <w:rFonts w:hint="cs"/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</w:p>
    <w:p w:rsidR="000E20BA" w:rsidRDefault="000E20BA" w:rsidP="00B3670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تباعدت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مردة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بـرء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الشـرك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حافظاه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بالمرسلين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70A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جـمـعـة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يـزل</w:t>
      </w:r>
      <w:r>
        <w:rPr>
          <w:rtl/>
        </w:rPr>
        <w:t xml:space="preserve"> </w:t>
      </w:r>
      <w:r>
        <w:rPr>
          <w:rFonts w:hint="cs"/>
          <w:rtl/>
        </w:rPr>
        <w:t>مـحـفـوظـا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آفـة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مـدفـوعـا</w:t>
      </w:r>
      <w:r>
        <w:rPr>
          <w:rtl/>
        </w:rPr>
        <w:t xml:space="preserve"> </w:t>
      </w:r>
      <w:r>
        <w:rPr>
          <w:rFonts w:hint="cs"/>
          <w:rtl/>
        </w:rPr>
        <w:t>عـنـه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بـليـة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حـيـاته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مرزوقا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باوسع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ليلته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شهيدا،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شهيدا،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صـافـات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جـمعه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آفتى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بـلائى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وسيعترين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عـنود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ثوابهاى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آموختن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.</w:t>
      </w:r>
    </w:p>
    <w:p w:rsidR="00B3670A" w:rsidRDefault="000E20BA" w:rsidP="000E20BA">
      <w:pPr>
        <w:pStyle w:val="libNormal"/>
        <w:rPr>
          <w:rtl/>
        </w:rPr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نـامـگـذارى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صـافـات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مـنـاسـبـت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B3670A" w:rsidP="000E20BA">
      <w:pPr>
        <w:pStyle w:val="libNormal"/>
      </w:pPr>
      <w:r>
        <w:rPr>
          <w:rtl/>
        </w:rPr>
        <w:br w:type="page"/>
      </w:r>
    </w:p>
    <w:p w:rsidR="000E20BA" w:rsidRDefault="000E20BA" w:rsidP="00B3670A">
      <w:pPr>
        <w:pStyle w:val="Heading2"/>
      </w:pPr>
      <w:bookmarkStart w:id="1" w:name="_Toc4570403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3670A">
        <w:rPr>
          <w:rFonts w:hint="cs"/>
          <w:rtl/>
        </w:rPr>
        <w:t xml:space="preserve">(1)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0E20BA" w:rsidRDefault="000E20BA" w:rsidP="000E20B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0E20BA" w:rsidRDefault="00B3670A" w:rsidP="00B3670A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3670A">
        <w:rPr>
          <w:rStyle w:val="libAieChar"/>
          <w:rFonts w:hint="cs"/>
          <w:rtl/>
        </w:rPr>
        <w:t>و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الصافات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صفا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3670A">
        <w:rPr>
          <w:rStyle w:val="libAieChar"/>
          <w:rFonts w:hint="cs"/>
          <w:rtl/>
        </w:rPr>
        <w:t>فالزاجرات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زجرا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3670A">
        <w:rPr>
          <w:rStyle w:val="libAieChar"/>
          <w:rFonts w:hint="cs"/>
          <w:rtl/>
        </w:rPr>
        <w:t>فالتاليات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ذكرا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3670A">
        <w:rPr>
          <w:rStyle w:val="libAieChar"/>
          <w:rFonts w:hint="cs"/>
          <w:rtl/>
        </w:rPr>
        <w:t>إن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إلهكم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لواحد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3670A">
        <w:rPr>
          <w:rStyle w:val="libAieChar"/>
          <w:rFonts w:hint="cs"/>
          <w:rtl/>
        </w:rPr>
        <w:t>رب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السموات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و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الا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رض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و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ما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بينهما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و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رب</w:t>
      </w:r>
      <w:r w:rsidR="000E20BA" w:rsidRPr="00B3670A">
        <w:rPr>
          <w:rStyle w:val="libAieChar"/>
          <w:rtl/>
        </w:rPr>
        <w:t xml:space="preserve"> </w:t>
      </w:r>
      <w:r w:rsidR="000E20BA" w:rsidRPr="00B3670A">
        <w:rPr>
          <w:rStyle w:val="libAieChar"/>
          <w:rFonts w:hint="cs"/>
          <w:rtl/>
        </w:rPr>
        <w:t>المشارق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يكتاست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>!</w:t>
      </w:r>
    </w:p>
    <w:p w:rsidR="000E20BA" w:rsidRDefault="000E20BA" w:rsidP="00B3670A">
      <w:pPr>
        <w:pStyle w:val="Heading3"/>
      </w:pPr>
      <w:bookmarkStart w:id="2" w:name="_Toc457040324"/>
      <w:r>
        <w:rPr>
          <w:rFonts w:hint="cs"/>
          <w:rtl/>
        </w:rPr>
        <w:t>تفسير</w:t>
      </w:r>
      <w:r>
        <w:rPr>
          <w:rtl/>
        </w:rPr>
        <w:t>:</w:t>
      </w:r>
      <w:bookmarkEnd w:id="2"/>
    </w:p>
    <w:p w:rsidR="000E20BA" w:rsidRDefault="000E20BA" w:rsidP="000E20BA">
      <w:pPr>
        <w:pStyle w:val="libNormal"/>
      </w:pP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سـوگـنـدهـائى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تسليمند،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بـيـشـتر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هـرگاه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نرمتر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 xml:space="preserve">: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3670A">
        <w:rPr>
          <w:rStyle w:val="libAieChar"/>
          <w:rFonts w:hint="cs"/>
          <w:rtl/>
        </w:rPr>
        <w:t>و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الصافات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صفا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3670A">
        <w:rPr>
          <w:rStyle w:val="libAieChar"/>
          <w:rFonts w:hint="cs"/>
          <w:rtl/>
        </w:rPr>
        <w:t>فالزاجرات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زجرا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3670A">
        <w:rPr>
          <w:rStyle w:val="libAieChar"/>
          <w:rFonts w:hint="cs"/>
          <w:rtl/>
        </w:rPr>
        <w:t>فالتاليات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ذكرا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فرمانند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گـروهـهائى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آسمانند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صافه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زاجـرات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زجـر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تـرى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زاجـرات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گـروهـهـائى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تـاليـات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تـالى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گـسـتـردگـى</w:t>
      </w:r>
      <w:r>
        <w:rPr>
          <w:rtl/>
        </w:rPr>
        <w:t xml:space="preserve"> </w:t>
      </w:r>
      <w:r>
        <w:rPr>
          <w:rFonts w:hint="cs"/>
          <w:rtl/>
        </w:rPr>
        <w:t>مـفـاهـيـم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صـافات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آماده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فـرشـتـگـانى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تشريعند،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قرآئن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مـانعى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زجرات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قـلوب</w:t>
      </w:r>
      <w:r>
        <w:rPr>
          <w:rtl/>
        </w:rPr>
        <w:t xml:space="preserve"> </w:t>
      </w:r>
      <w:r>
        <w:rPr>
          <w:rFonts w:hint="cs"/>
          <w:rtl/>
        </w:rPr>
        <w:t>انـسانها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تـاليات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مـقـامى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مقامترند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كـنـنده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مزاحمات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برآيند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مـجـاهـدان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گـذشـتـن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صـافـون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يـتـزايـلون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مـسـبـحـون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يـسـامـون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يـغـشـاهـم</w:t>
      </w:r>
      <w:r>
        <w:rPr>
          <w:rtl/>
        </w:rPr>
        <w:t xml:space="preserve"> </w:t>
      </w:r>
      <w:r>
        <w:rPr>
          <w:rFonts w:hint="cs"/>
          <w:rtl/>
        </w:rPr>
        <w:t>نـوم</w:t>
      </w:r>
      <w:r>
        <w:rPr>
          <w:rtl/>
        </w:rPr>
        <w:t xml:space="preserve"> </w:t>
      </w:r>
      <w:r>
        <w:rPr>
          <w:rFonts w:hint="cs"/>
          <w:rtl/>
        </w:rPr>
        <w:t>العـيـون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سـهو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الابدان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غفلة</w:t>
      </w:r>
      <w:r>
        <w:rPr>
          <w:rtl/>
        </w:rPr>
        <w:t xml:space="preserve"> </w:t>
      </w:r>
      <w:r>
        <w:rPr>
          <w:rFonts w:hint="cs"/>
          <w:rtl/>
        </w:rPr>
        <w:t>النسيان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وحيه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خـسـتـه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هـيـچـگـاه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عقولشان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سـهـو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سستى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عـارض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امناى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77649F">
        <w:rPr>
          <w:rtl/>
        </w:rPr>
        <w:t>.</w:t>
      </w:r>
    </w:p>
    <w:p w:rsidR="000E20BA" w:rsidRDefault="000E20BA" w:rsidP="00B3670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الصـافـات</w:t>
      </w:r>
      <w:r>
        <w:rPr>
          <w:rtl/>
        </w:rPr>
        <w:t xml:space="preserve"> </w:t>
      </w:r>
      <w:r>
        <w:rPr>
          <w:rFonts w:hint="cs"/>
          <w:rtl/>
        </w:rPr>
        <w:t>صـفـا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الزاجـرات</w:t>
      </w:r>
      <w:r>
        <w:rPr>
          <w:rtl/>
        </w:rPr>
        <w:t xml:space="preserve"> </w:t>
      </w:r>
      <w:r>
        <w:rPr>
          <w:rFonts w:hint="cs"/>
          <w:rtl/>
        </w:rPr>
        <w:t>زجـرا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التـاليـات</w:t>
      </w:r>
      <w:r>
        <w:rPr>
          <w:rtl/>
        </w:rPr>
        <w:t xml:space="preserve"> </w:t>
      </w:r>
      <w:r>
        <w:rPr>
          <w:rFonts w:hint="cs"/>
          <w:rtl/>
        </w:rPr>
        <w:t>ذكـرا</w:t>
      </w:r>
      <w:r>
        <w:rPr>
          <w:rtl/>
        </w:rPr>
        <w:t xml:space="preserve">: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 w:rsidR="00B3670A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والشمس</w:t>
      </w:r>
      <w:r>
        <w:rPr>
          <w:rtl/>
        </w:rPr>
        <w:t xml:space="preserve">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طحاها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سواها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آسـمان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B3670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3670A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3670A">
        <w:rPr>
          <w:rStyle w:val="libAieChar"/>
          <w:rFonts w:hint="cs"/>
          <w:rtl/>
        </w:rPr>
        <w:t>ان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الهكم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لواحد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مـقـدسـاتـى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3670A">
        <w:rPr>
          <w:rStyle w:val="libAieChar"/>
          <w:rFonts w:hint="cs"/>
          <w:rtl/>
        </w:rPr>
        <w:t>رب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السماوات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و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الارض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و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ما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بينهما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و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رب</w:t>
      </w:r>
      <w:r w:rsidRPr="00B3670A">
        <w:rPr>
          <w:rStyle w:val="libAieChar"/>
          <w:rtl/>
        </w:rPr>
        <w:t xml:space="preserve"> </w:t>
      </w:r>
      <w:r w:rsidRPr="00B3670A">
        <w:rPr>
          <w:rStyle w:val="libAieChar"/>
          <w:rFonts w:hint="cs"/>
          <w:rtl/>
        </w:rPr>
        <w:t>المشارق</w:t>
      </w:r>
      <w:r w:rsidRPr="00B3670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(</w:t>
      </w:r>
      <w:r>
        <w:rPr>
          <w:rFonts w:hint="cs"/>
          <w:rtl/>
        </w:rPr>
        <w:t>مشرقها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مـشـرقها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خاستگاههاى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مشرقهاى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يـكـهـزارم</w:t>
      </w:r>
      <w:r>
        <w:rPr>
          <w:rtl/>
        </w:rPr>
        <w:t xml:space="preserve"> </w:t>
      </w:r>
      <w:r>
        <w:rPr>
          <w:rFonts w:hint="cs"/>
          <w:rtl/>
        </w:rPr>
        <w:t>ثـانـيـه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پـيـمـود،</w:t>
      </w:r>
      <w:r>
        <w:rPr>
          <w:rtl/>
        </w:rPr>
        <w:t xml:space="preserve"> </w:t>
      </w:r>
      <w:r>
        <w:rPr>
          <w:rFonts w:hint="cs"/>
          <w:rtl/>
        </w:rPr>
        <w:t>فـصـول</w:t>
      </w:r>
      <w:r>
        <w:rPr>
          <w:rtl/>
        </w:rPr>
        <w:t xml:space="preserve"> </w:t>
      </w:r>
      <w:r>
        <w:rPr>
          <w:rFonts w:hint="cs"/>
          <w:rtl/>
        </w:rPr>
        <w:t>چـهـارگـانـه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بـركـات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كـروى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نـقـطه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كرويت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مغارب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مـعـارج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4C3E7E" w:rsidRPr="001457C1">
        <w:rPr>
          <w:rStyle w:val="libAlaemChar"/>
          <w:rFonts w:eastAsia="KFGQPC Uthman Taha Naskh" w:hint="cs"/>
          <w:rtl/>
        </w:rPr>
        <w:t>(</w:t>
      </w:r>
      <w:r w:rsidRPr="004C3E7E">
        <w:rPr>
          <w:rStyle w:val="libAieChar"/>
          <w:rFonts w:hint="cs"/>
          <w:rtl/>
        </w:rPr>
        <w:t>فـلا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اقـسـم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بـرب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المشارق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و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المغارب</w:t>
      </w:r>
      <w:r w:rsidR="004C3E7E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4C3E7E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تاليات</w:t>
      </w:r>
      <w:r>
        <w:rPr>
          <w:rtl/>
        </w:rPr>
        <w:t xml:space="preserve"> </w:t>
      </w:r>
      <w:r>
        <w:rPr>
          <w:rFonts w:hint="cs"/>
          <w:rtl/>
        </w:rPr>
        <w:t>ذكرا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0E20BA" w:rsidRDefault="004C3E7E" w:rsidP="000E20BA">
      <w:pPr>
        <w:pStyle w:val="libNormal"/>
      </w:pPr>
      <w:r>
        <w:rPr>
          <w:rtl/>
        </w:rPr>
        <w:br w:type="page"/>
      </w:r>
    </w:p>
    <w:p w:rsidR="000E20BA" w:rsidRDefault="000E20BA" w:rsidP="004C3E7E">
      <w:pPr>
        <w:pStyle w:val="Heading2"/>
      </w:pPr>
      <w:bookmarkStart w:id="3" w:name="_Toc4570403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C3E7E">
        <w:rPr>
          <w:rFonts w:hint="cs"/>
          <w:rtl/>
        </w:rPr>
        <w:t xml:space="preserve">(6)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"/>
    </w:p>
    <w:p w:rsidR="000E20BA" w:rsidRDefault="004C3E7E" w:rsidP="004C3E7E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C3E7E">
        <w:rPr>
          <w:rStyle w:val="libAieChar"/>
          <w:rFonts w:hint="cs"/>
          <w:rtl/>
        </w:rPr>
        <w:t>إنا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زينا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السم</w:t>
      </w:r>
      <w:r w:rsidR="00DA6115">
        <w:rPr>
          <w:rStyle w:val="libAieChar"/>
          <w:rFonts w:hint="cs"/>
          <w:rtl/>
        </w:rPr>
        <w:t>أ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الدنيا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بزينة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الكواكب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C3E7E">
        <w:rPr>
          <w:rStyle w:val="libAieChar"/>
          <w:rFonts w:hint="cs"/>
          <w:rtl/>
        </w:rPr>
        <w:t>و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حفظا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من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كل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شيطان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مارد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C3E7E">
        <w:rPr>
          <w:rStyle w:val="libAieChar"/>
          <w:rFonts w:hint="cs"/>
          <w:rtl/>
        </w:rPr>
        <w:t>لا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يسمعون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إلى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الملا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الا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على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و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يقذفون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من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كل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جانب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C3E7E">
        <w:rPr>
          <w:rStyle w:val="libAieChar"/>
          <w:rFonts w:hint="cs"/>
          <w:rtl/>
        </w:rPr>
        <w:t>دحورا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و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لهم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عذاب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واصب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C3E7E">
        <w:rPr>
          <w:rStyle w:val="libAieChar"/>
          <w:rFonts w:hint="cs"/>
          <w:rtl/>
        </w:rPr>
        <w:t>إلا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من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خطف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الخطفة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فأ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تبعه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شهاب</w:t>
      </w:r>
      <w:r w:rsidR="000E20BA" w:rsidRPr="004C3E7E">
        <w:rPr>
          <w:rStyle w:val="libAieChar"/>
          <w:rtl/>
        </w:rPr>
        <w:t xml:space="preserve"> </w:t>
      </w:r>
      <w:r w:rsidR="000E20BA" w:rsidRPr="004C3E7E">
        <w:rPr>
          <w:rStyle w:val="libAieChar"/>
          <w:rFonts w:hint="cs"/>
          <w:rtl/>
        </w:rPr>
        <w:t>ثاقب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خبيثى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سخنان</w:t>
      </w:r>
      <w:r>
        <w:rPr>
          <w:rtl/>
        </w:rPr>
        <w:t xml:space="preserve"> )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تيرها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0E20BA" w:rsidRDefault="000E20BA" w:rsidP="004C3E7E">
      <w:pPr>
        <w:pStyle w:val="Heading3"/>
      </w:pPr>
      <w:bookmarkStart w:id="4" w:name="_Toc457040326"/>
      <w:r>
        <w:rPr>
          <w:rFonts w:hint="cs"/>
          <w:rtl/>
        </w:rPr>
        <w:t>تفسير</w:t>
      </w:r>
      <w:r>
        <w:rPr>
          <w:rtl/>
        </w:rPr>
        <w:t>:</w:t>
      </w:r>
      <w:bookmarkEnd w:id="4"/>
    </w:p>
    <w:p w:rsidR="000E20BA" w:rsidRDefault="000E20BA" w:rsidP="000E20BA">
      <w:pPr>
        <w:pStyle w:val="libNormal"/>
      </w:pP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77649F">
        <w:rPr>
          <w:rtl/>
        </w:rPr>
        <w:t>!</w:t>
      </w:r>
    </w:p>
    <w:p w:rsidR="000E20BA" w:rsidRDefault="000E20BA" w:rsidP="004C3E7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 w:rsidR="004C3E7E">
        <w:rPr>
          <w:rFonts w:hint="cs"/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C3E7E">
        <w:rPr>
          <w:rStyle w:val="libAieChar"/>
          <w:rFonts w:hint="cs"/>
          <w:rtl/>
        </w:rPr>
        <w:t>انا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زينا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السم</w:t>
      </w:r>
      <w:r w:rsidR="00DA6115">
        <w:rPr>
          <w:rStyle w:val="libAieChar"/>
          <w:rFonts w:hint="cs"/>
          <w:rtl/>
        </w:rPr>
        <w:t>أ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الدنيا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بزينة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الكواكب</w:t>
      </w:r>
      <w:r w:rsidRPr="004C3E7E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زبـانـى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شـاعـرنـد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زيـبـاتـريـن</w:t>
      </w:r>
      <w:r>
        <w:rPr>
          <w:rtl/>
        </w:rPr>
        <w:t xml:space="preserve"> </w:t>
      </w:r>
      <w:r>
        <w:rPr>
          <w:rFonts w:hint="cs"/>
          <w:rtl/>
        </w:rPr>
        <w:t>غزلهاى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سرايند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چشمك</w:t>
      </w:r>
      <w:r>
        <w:rPr>
          <w:rtl/>
        </w:rPr>
        <w:t xml:space="preserve"> </w:t>
      </w:r>
      <w:r>
        <w:rPr>
          <w:rFonts w:hint="cs"/>
          <w:rtl/>
        </w:rPr>
        <w:t>زدنهاى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رازهائى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خـسـتـگـى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شهرنشينانى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روستانشينان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بطلميوس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چشمك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تلؤ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خـبـيـث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C3E7E">
        <w:rPr>
          <w:rStyle w:val="libAieChar"/>
          <w:rFonts w:hint="cs"/>
          <w:rtl/>
        </w:rPr>
        <w:t>و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حـفـظـا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مـن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كل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شيطان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مارد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مـارد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سـرد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هـرگـونـه</w:t>
      </w:r>
      <w:r>
        <w:rPr>
          <w:rtl/>
        </w:rPr>
        <w:t xml:space="preserve"> </w:t>
      </w:r>
      <w:r>
        <w:rPr>
          <w:rFonts w:hint="cs"/>
          <w:rtl/>
        </w:rPr>
        <w:t>گـياه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امرد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مـنـاسـبـت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نـوجـوانـى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نروئيده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غـيـب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تـيـرهـاى</w:t>
      </w:r>
      <w:r>
        <w:rPr>
          <w:rtl/>
        </w:rPr>
        <w:t xml:space="preserve"> </w:t>
      </w:r>
      <w:r>
        <w:rPr>
          <w:rFonts w:hint="cs"/>
          <w:rtl/>
        </w:rPr>
        <w:t>شـهـاب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4C3E7E">
        <w:rPr>
          <w:rStyle w:val="libAieChar"/>
          <w:rFonts w:hint="cs"/>
          <w:rtl/>
        </w:rPr>
        <w:t>لا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سـيـسـمـعـون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الى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المـلا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الا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عـلى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و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يـقـذفـون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مـن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كل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جانب</w:t>
      </w:r>
      <w:r w:rsidRPr="004C3E7E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C3E7E">
        <w:rPr>
          <w:rStyle w:val="libAieChar"/>
          <w:rFonts w:hint="cs"/>
          <w:rtl/>
        </w:rPr>
        <w:t>دحورا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و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لهم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عذاب</w:t>
      </w:r>
      <w:r w:rsidRPr="004C3E7E">
        <w:rPr>
          <w:rStyle w:val="libAieChar"/>
          <w:rtl/>
        </w:rPr>
        <w:t xml:space="preserve"> </w:t>
      </w:r>
      <w:r w:rsidRPr="004C3E7E">
        <w:rPr>
          <w:rStyle w:val="libAieChar"/>
          <w:rFonts w:hint="cs"/>
          <w:rtl/>
        </w:rPr>
        <w:t>واصب</w:t>
      </w:r>
      <w:r w:rsidRPr="004C3E7E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يسمعون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يتسمعون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مـلا</w:t>
      </w:r>
      <w:r>
        <w:rPr>
          <w:rtl/>
        </w:rPr>
        <w:t xml:space="preserve"> </w:t>
      </w:r>
      <w:r>
        <w:rPr>
          <w:rFonts w:hint="cs"/>
          <w:rtl/>
        </w:rPr>
        <w:t>اعـلى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پركن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كرام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والامقام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يقذفون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دحـورا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دحـر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دهـر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رانـدن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واصـب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مزمن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عـرصـه</w:t>
      </w:r>
      <w:r>
        <w:rPr>
          <w:rtl/>
        </w:rPr>
        <w:t xml:space="preserve"> </w:t>
      </w:r>
      <w:r>
        <w:rPr>
          <w:rFonts w:hint="cs"/>
          <w:rtl/>
        </w:rPr>
        <w:t>آسـمان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الا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خطف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الخطفة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فاتبعه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شهاب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ثاقب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خطفة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شـهـاب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ممتد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ستارگانند،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فـضـا</w:t>
      </w:r>
      <w:r>
        <w:rPr>
          <w:rtl/>
        </w:rPr>
        <w:t xml:space="preserve">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مشتعل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ثـاقـب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17 </w:t>
      </w:r>
      <w:r>
        <w:rPr>
          <w:rFonts w:hint="cs"/>
          <w:rtl/>
        </w:rPr>
        <w:t>و</w:t>
      </w:r>
      <w:r>
        <w:rPr>
          <w:rtl/>
        </w:rPr>
        <w:t xml:space="preserve"> 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DA6115"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حفظناها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كـل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شـيـطـان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رجـيـم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مـن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اسـتـرق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السـمع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فاتبعه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شهاب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مبين</w:t>
      </w:r>
      <w:r w:rsidR="00DA611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بروج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مطرودى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)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DA6115"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لقد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زيـنـا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السـم</w:t>
      </w:r>
      <w:r w:rsidR="00DA6115">
        <w:rPr>
          <w:rStyle w:val="libAieChar"/>
          <w:rFonts w:hint="cs"/>
          <w:rtl/>
        </w:rPr>
        <w:t>أ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الدنيا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بمصابيح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جعلناها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رجوما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للشياطين</w:t>
      </w:r>
      <w:r w:rsidR="00DA611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چراغهائى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نظرهاى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ساكنند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كـاهـنـان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واگذاريم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قـبيل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DA6115"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تلك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الامثال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نضربها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للناس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يعقلها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العالمون</w:t>
      </w:r>
      <w:r w:rsidR="00DA611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مثلهائى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افـقـش</w:t>
      </w:r>
      <w:r>
        <w:rPr>
          <w:rtl/>
        </w:rPr>
        <w:t xml:space="preserve"> </w:t>
      </w:r>
      <w:r>
        <w:rPr>
          <w:rFonts w:hint="cs"/>
          <w:rtl/>
        </w:rPr>
        <w:t>بـرتـر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حـسـى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اسـتـراق</w:t>
      </w:r>
      <w:r>
        <w:rPr>
          <w:rtl/>
        </w:rPr>
        <w:t xml:space="preserve"> </w:t>
      </w:r>
      <w:r>
        <w:rPr>
          <w:rFonts w:hint="cs"/>
          <w:rtl/>
        </w:rPr>
        <w:t>سـمـع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مـلكـوت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طـاقـت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واسـطه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بـيـابـنـد،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راسـتـين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شـواهـدى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40 - 51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A6115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DA6115" w:rsidP="000E20BA">
      <w:pPr>
        <w:pStyle w:val="libNormal"/>
      </w:pPr>
      <w:r>
        <w:rPr>
          <w:rtl/>
        </w:rPr>
        <w:br w:type="page"/>
      </w:r>
    </w:p>
    <w:p w:rsidR="000E20BA" w:rsidRDefault="000E20BA" w:rsidP="00DA6115">
      <w:pPr>
        <w:pStyle w:val="Heading2"/>
      </w:pPr>
      <w:bookmarkStart w:id="5" w:name="_Toc4570403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A6115">
        <w:rPr>
          <w:rFonts w:hint="cs"/>
          <w:rtl/>
        </w:rPr>
        <w:t xml:space="preserve">(11)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"/>
    </w:p>
    <w:p w:rsidR="000E20BA" w:rsidRDefault="00DA6115" w:rsidP="00DA6115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فاستفتهم</w:t>
      </w:r>
      <w:r w:rsidR="000E20BA"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أ</w:t>
      </w:r>
      <w:r w:rsidR="000E20BA" w:rsidRPr="00DA6115">
        <w:rPr>
          <w:rStyle w:val="libAieChar"/>
          <w:rFonts w:hint="cs"/>
          <w:rtl/>
        </w:rPr>
        <w:t>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أشد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خلقا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خلقنا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خلقناهم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طين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لازب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بل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عجبت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يسخرون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ذكروا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يذكرون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ر</w:t>
      </w:r>
      <w:r w:rsidRPr="00DA6115">
        <w:rPr>
          <w:rStyle w:val="libAieChar"/>
          <w:rFonts w:hint="cs"/>
          <w:rtl/>
        </w:rPr>
        <w:t>أ</w:t>
      </w:r>
      <w:r w:rsidR="000E20BA" w:rsidRPr="00DA6115">
        <w:rPr>
          <w:rStyle w:val="libAieChar"/>
          <w:rFonts w:hint="cs"/>
          <w:rtl/>
        </w:rPr>
        <w:t>وا</w:t>
      </w:r>
      <w:r w:rsidR="000E20BA"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أ</w:t>
      </w:r>
      <w:r w:rsidR="000E20BA" w:rsidRPr="00DA6115">
        <w:rPr>
          <w:rStyle w:val="libAieChar"/>
          <w:rFonts w:hint="cs"/>
          <w:rtl/>
        </w:rPr>
        <w:t>ية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يستسخرون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قالوا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هذا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إلا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سحر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(15)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بـپـرس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مـعاد</w:t>
      </w:r>
      <w:r>
        <w:rPr>
          <w:rtl/>
        </w:rPr>
        <w:t xml:space="preserve">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DA6115">
      <w:pPr>
        <w:pStyle w:val="Heading3"/>
      </w:pPr>
      <w:bookmarkStart w:id="6" w:name="_Toc457040328"/>
      <w:r>
        <w:rPr>
          <w:rFonts w:hint="cs"/>
          <w:rtl/>
        </w:rPr>
        <w:t>تفسير</w:t>
      </w:r>
      <w:r>
        <w:rPr>
          <w:rtl/>
        </w:rPr>
        <w:t>:</w:t>
      </w:r>
      <w:bookmarkEnd w:id="6"/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مـنـكـران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بـپـرس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77649F">
        <w:rPr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فاستفتهم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اشد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خلقا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خلقنا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انا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خلقنا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طين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لازب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گويا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اسـتـفـتـهـم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استفت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فتى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لازب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اسـتـعـمال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لجن</w:t>
      </w:r>
      <w:r>
        <w:rPr>
          <w:rtl/>
        </w:rPr>
        <w:t xml:space="preserve"> </w:t>
      </w:r>
      <w:r>
        <w:rPr>
          <w:rFonts w:hint="cs"/>
          <w:rtl/>
        </w:rPr>
        <w:t>بدبوئى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</w:t>
      </w:r>
      <w:r>
        <w:rPr>
          <w:rFonts w:hint="cs"/>
          <w:rtl/>
        </w:rPr>
        <w:t>چـسـبنده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بل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عجبت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يسخرون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عـامل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زشتكاريها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-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ذكروا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يذكرون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هـرگـاه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اسـتـهـز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رأ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آية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يستسخرون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قالوا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سحر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مبين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ارضا</w:t>
      </w:r>
      <w:r>
        <w:rPr>
          <w:rtl/>
        </w:rPr>
        <w:t xml:space="preserve"> </w:t>
      </w:r>
      <w:r>
        <w:rPr>
          <w:rFonts w:hint="cs"/>
          <w:rtl/>
        </w:rPr>
        <w:t>نـمـايـد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سـحر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DA6115">
      <w:pPr>
        <w:pStyle w:val="Heading3"/>
      </w:pPr>
      <w:bookmarkStart w:id="7" w:name="_Toc45704032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يستسخرون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يسخرون</w:t>
      </w:r>
      <w:r>
        <w:rPr>
          <w:rtl/>
        </w:rPr>
        <w:t xml:space="preserve"> (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قـائلنـد</w:t>
      </w:r>
      <w:r>
        <w:rPr>
          <w:rtl/>
        </w:rPr>
        <w:t xml:space="preserve">: </w:t>
      </w:r>
      <w:r>
        <w:rPr>
          <w:rFonts w:hint="cs"/>
          <w:rtl/>
        </w:rPr>
        <w:t>يـسـتـسـخـرون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اسـتـفـعـال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‍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يستسخرون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A6115" w:rsidRDefault="000E20BA" w:rsidP="00DA6115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ركانه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ركانه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كوفت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حريف</w:t>
      </w:r>
      <w:r>
        <w:rPr>
          <w:rtl/>
        </w:rPr>
        <w:t xml:space="preserve"> </w:t>
      </w:r>
      <w:r>
        <w:rPr>
          <w:rFonts w:hint="cs"/>
          <w:rtl/>
        </w:rPr>
        <w:t>مـسلم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ساحروا</w:t>
      </w:r>
      <w:r>
        <w:rPr>
          <w:rtl/>
        </w:rPr>
        <w:t xml:space="preserve"> </w:t>
      </w:r>
      <w:r>
        <w:rPr>
          <w:rFonts w:hint="cs"/>
          <w:rtl/>
        </w:rPr>
        <w:t>بصاحبكم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0E20BA" w:rsidRDefault="00DA6115" w:rsidP="00DA6115">
      <w:pPr>
        <w:pStyle w:val="libNormal"/>
      </w:pPr>
      <w:r>
        <w:rPr>
          <w:rtl/>
        </w:rPr>
        <w:br w:type="page"/>
      </w:r>
    </w:p>
    <w:p w:rsidR="000E20BA" w:rsidRDefault="000E20BA" w:rsidP="00DA6115">
      <w:pPr>
        <w:pStyle w:val="Heading2"/>
      </w:pPr>
      <w:bookmarkStart w:id="8" w:name="_Toc4570403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A6115">
        <w:rPr>
          <w:rFonts w:hint="cs"/>
          <w:rtl/>
        </w:rPr>
        <w:t xml:space="preserve">(16)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0E20BA" w:rsidRDefault="00DA6115" w:rsidP="00DA6115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إ</w:t>
      </w:r>
      <w:r w:rsidR="000E20BA" w:rsidRPr="00DA6115">
        <w:rPr>
          <w:rStyle w:val="libAieChar"/>
          <w:rFonts w:hint="cs"/>
          <w:rtl/>
        </w:rPr>
        <w:t>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متنا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ترابا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عظما</w:t>
      </w:r>
      <w:r w:rsidR="000E20BA"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إ</w:t>
      </w:r>
      <w:r w:rsidR="000E20BA" w:rsidRPr="00DA6115">
        <w:rPr>
          <w:rStyle w:val="libAieChar"/>
          <w:rFonts w:hint="cs"/>
          <w:rtl/>
        </w:rPr>
        <w:t>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لمبعوثون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أ</w:t>
      </w:r>
      <w:r w:rsidR="000E20BA" w:rsidRPr="00DA6115">
        <w:rPr>
          <w:rStyle w:val="libAieChar"/>
          <w:rFonts w:hint="cs"/>
          <w:rtl/>
        </w:rPr>
        <w:t>واباؤ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قل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نعم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أ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نتم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داخرون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فإ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نما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هى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زجرة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واحدة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فإ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ينظرون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قالوا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ياويلنا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هذا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يوم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هذا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يوم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الفصل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الذى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كنتم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به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تكذبون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احشروا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الذين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ظلموا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ازواجهم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كانوا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يعبدون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من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دون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الله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فاهدوهم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ل</w:t>
      </w:r>
      <w:r w:rsidR="000E20BA" w:rsidRPr="00DA6115">
        <w:rPr>
          <w:rStyle w:val="libAieChar"/>
          <w:rFonts w:hint="cs"/>
          <w:rtl/>
        </w:rPr>
        <w:t>ى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صرط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الجحيم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اسـتخوان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0E20BA" w:rsidRDefault="000E20BA" w:rsidP="000E20B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21 -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 (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>22 -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همرديفان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tl/>
        </w:rPr>
        <w:t>23 -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0E20BA" w:rsidRDefault="000E20BA" w:rsidP="00DA6115">
      <w:pPr>
        <w:pStyle w:val="Heading3"/>
      </w:pPr>
      <w:bookmarkStart w:id="9" w:name="_Toc457040331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9"/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نـخـسـتـين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="00DA6115" w:rsidRPr="00DA6115">
        <w:rPr>
          <w:rStyle w:val="libAieChar"/>
          <w:rFonts w:hint="cs"/>
          <w:rtl/>
        </w:rPr>
        <w:t>إ</w:t>
      </w:r>
      <w:r w:rsidRPr="00DA6115">
        <w:rPr>
          <w:rStyle w:val="libAieChar"/>
          <w:rFonts w:hint="cs"/>
          <w:rtl/>
        </w:rPr>
        <w:t>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متنا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ترابا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عظاما</w:t>
      </w:r>
      <w:r w:rsidRPr="00DA6115">
        <w:rPr>
          <w:rStyle w:val="libAieChar"/>
          <w:rtl/>
        </w:rPr>
        <w:t xml:space="preserve"> </w:t>
      </w:r>
      <w:r w:rsidR="00DA6115" w:rsidRPr="00DA6115">
        <w:rPr>
          <w:rStyle w:val="libAieChar"/>
          <w:rFonts w:hint="cs"/>
          <w:rtl/>
        </w:rPr>
        <w:t>إ</w:t>
      </w:r>
      <w:r w:rsidRPr="00DA6115">
        <w:rPr>
          <w:rStyle w:val="libAieChar"/>
          <w:rFonts w:hint="cs"/>
          <w:rtl/>
        </w:rPr>
        <w:t>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لمبعوثون</w:t>
      </w:r>
      <w:r w:rsidR="00DA611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او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آبائنا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الاولون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كـوردلان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شـدند،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ثـبـوت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تاكيدها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 w:rsidR="00DA6115">
        <w:rPr>
          <w:rFonts w:hint="cs"/>
          <w:rtl/>
        </w:rPr>
        <w:t>إ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لمبعوثون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(</w:t>
      </w:r>
      <w:r>
        <w:rPr>
          <w:rFonts w:hint="cs"/>
          <w:rtl/>
        </w:rPr>
        <w:t>خاك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(</w:t>
      </w:r>
      <w:r>
        <w:rPr>
          <w:rFonts w:hint="cs"/>
          <w:rtl/>
        </w:rPr>
        <w:t>استخوانها</w:t>
      </w:r>
      <w:r>
        <w:rPr>
          <w:rtl/>
        </w:rPr>
        <w:t xml:space="preserve">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مـردگـان</w:t>
      </w:r>
      <w:r>
        <w:rPr>
          <w:rtl/>
        </w:rPr>
        <w:t xml:space="preserve"> </w:t>
      </w:r>
      <w:r>
        <w:rPr>
          <w:rFonts w:hint="cs"/>
          <w:rtl/>
        </w:rPr>
        <w:t>مـتـلاشـى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گـوشـتـهـا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جسدهاى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پاسخها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DA6115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قل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نعم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انتم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داخرون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مـحـشـر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آنـروز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فانما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هى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زجرة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واحدة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فاذا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ينظرون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زجـرة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زجـر</w:t>
      </w:r>
      <w:r>
        <w:rPr>
          <w:rtl/>
        </w:rPr>
        <w:t xml:space="preserve"> </w:t>
      </w:r>
      <w:r>
        <w:rPr>
          <w:rFonts w:hint="cs"/>
          <w:rtl/>
        </w:rPr>
        <w:t>چـنـانكه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فـريـاد،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صـيـحه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اسـرافـيـل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(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انـتـظار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زجـرة</w:t>
      </w:r>
      <w:r>
        <w:rPr>
          <w:rtl/>
        </w:rPr>
        <w:t xml:space="preserve"> </w:t>
      </w:r>
      <w:r>
        <w:rPr>
          <w:rFonts w:hint="cs"/>
          <w:rtl/>
        </w:rPr>
        <w:t>واحـدة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آمرانه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روبراه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قالوا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ويلنا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يوم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الدين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اعترافى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هذا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يوم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الفصل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الذى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كنتم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به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تكذبون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يا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ويلنا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يوم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الدين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الفـصـل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نـمـايـد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هـذا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يـوم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الفصل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انـديـشـنـد،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زشتكاران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DA6115"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امتازوا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اليوم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ايها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المجرمون</w:t>
      </w:r>
      <w:r w:rsidR="00DA611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شـويد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مكتبها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دروغـين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آمـيـزش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اخـتـلاط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نـامـهـاى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نهانها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همرديفان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احشروا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الذين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ظلموا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ازواجهم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كانوا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يعبدون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من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دون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الله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فاهدوهم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الى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صراط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الجحيم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احـشـروا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حـشر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هـمفكران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همشكلان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DA6115" w:rsidRPr="001457C1">
        <w:rPr>
          <w:rStyle w:val="libAlaemChar"/>
          <w:rFonts w:eastAsia="KFGQPC Uthman Taha Naskh" w:hint="cs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كنتم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ازواجا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ثلاثه</w:t>
      </w:r>
      <w:r w:rsidR="00DA611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مـشـركان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شـيـاطـيـنـى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يعبدون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فـراعـنـه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نـمرودان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يعبدون</w:t>
      </w:r>
      <w:r>
        <w:rPr>
          <w:rtl/>
        </w:rPr>
        <w:t xml:space="preserve"> (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پـرسـتـيـدنـد</w:t>
      </w:r>
      <w:r>
        <w:rPr>
          <w:rtl/>
        </w:rPr>
        <w:t xml:space="preserve">)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جـحـيم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جحمه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برافروختگى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DA6115" w:rsidRDefault="000E20BA" w:rsidP="000E20BA">
      <w:pPr>
        <w:pStyle w:val="libNormal"/>
        <w:rPr>
          <w:rtl/>
        </w:rPr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جحيم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نگشتند،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جحيم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گرانبار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>.</w:t>
      </w:r>
    </w:p>
    <w:p w:rsidR="000E20BA" w:rsidRDefault="00DA6115" w:rsidP="000E20BA">
      <w:pPr>
        <w:pStyle w:val="libNormal"/>
      </w:pPr>
      <w:r>
        <w:rPr>
          <w:rtl/>
        </w:rPr>
        <w:br w:type="page"/>
      </w:r>
    </w:p>
    <w:p w:rsidR="000E20BA" w:rsidRDefault="000E20BA" w:rsidP="00DA6115">
      <w:pPr>
        <w:pStyle w:val="Heading2"/>
      </w:pPr>
      <w:bookmarkStart w:id="10" w:name="_Toc4570403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A6115">
        <w:rPr>
          <w:rFonts w:hint="cs"/>
          <w:rtl/>
        </w:rPr>
        <w:t xml:space="preserve">(24) تا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"/>
    </w:p>
    <w:p w:rsidR="00DA6115" w:rsidRDefault="00DA6115" w:rsidP="00DA6115">
      <w:pPr>
        <w:pStyle w:val="libNormal"/>
        <w:rPr>
          <w:rtl/>
        </w:rPr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قفوهم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إنهم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مسؤ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ما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لكم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تناصرون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بل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اليوم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مستسلمون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أقبل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بعضهم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على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بعض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يتس</w:t>
      </w:r>
      <w:r w:rsidRPr="00DA6115">
        <w:rPr>
          <w:rStyle w:val="libAieChar"/>
          <w:rFonts w:hint="cs"/>
          <w:rtl/>
        </w:rPr>
        <w:t>أ</w:t>
      </w:r>
      <w:r w:rsidR="000E20BA" w:rsidRPr="00DA6115">
        <w:rPr>
          <w:rStyle w:val="libAieChar"/>
          <w:rFonts w:hint="cs"/>
          <w:rtl/>
        </w:rPr>
        <w:t>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قالوا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إنكم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كنتم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تأ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توننا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عن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اليمين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قالوا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بل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تكونوا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مؤمنين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و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كان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عليكم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من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سلطان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بل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كنتم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قوما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طاغين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فحق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علينا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قول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ربنا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لذائقون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DA6115">
        <w:rPr>
          <w:rStyle w:val="libAieChar"/>
          <w:rFonts w:hint="cs"/>
          <w:rtl/>
        </w:rPr>
        <w:t>فأ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غويناكم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إنا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كنا</w:t>
      </w:r>
      <w:r w:rsidR="000E20BA" w:rsidRPr="00DA6115">
        <w:rPr>
          <w:rStyle w:val="libAieChar"/>
          <w:rtl/>
        </w:rPr>
        <w:t xml:space="preserve"> </w:t>
      </w:r>
      <w:r w:rsidR="000E20BA" w:rsidRPr="00DA6115">
        <w:rPr>
          <w:rStyle w:val="libAieChar"/>
          <w:rFonts w:hint="cs"/>
          <w:rtl/>
        </w:rPr>
        <w:t>غاوين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(32)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27 -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>29 -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خـودتـان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(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0E20BA" w:rsidRDefault="000E20BA" w:rsidP="000E20B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32 -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77649F">
        <w:rPr>
          <w:rtl/>
        </w:rPr>
        <w:t>.</w:t>
      </w:r>
    </w:p>
    <w:p w:rsidR="000E20BA" w:rsidRDefault="000E20BA" w:rsidP="00DA6115">
      <w:pPr>
        <w:pStyle w:val="Heading3"/>
      </w:pPr>
      <w:bookmarkStart w:id="11" w:name="_Toc457040333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"/>
    </w:p>
    <w:p w:rsidR="000E20BA" w:rsidRDefault="000E20BA" w:rsidP="000E20BA">
      <w:pPr>
        <w:pStyle w:val="libNormal"/>
      </w:pP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دانـستيم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قفوهم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انهم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مسئولون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خطاهايشان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جـوانـى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تـنـدرسـتـى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عـمـر،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ولايـت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جـهـنـمـى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واضـح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بـازپـرسـى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جرمشان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بينوا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لكم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تناصرون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بـگيريد،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منتصر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يـقـولون</w:t>
      </w:r>
      <w:r>
        <w:rPr>
          <w:rtl/>
        </w:rPr>
        <w:t xml:space="preserve"> </w:t>
      </w:r>
      <w:r>
        <w:rPr>
          <w:rFonts w:hint="cs"/>
          <w:rtl/>
        </w:rPr>
        <w:t>نـحـن</w:t>
      </w:r>
      <w:r>
        <w:rPr>
          <w:rtl/>
        </w:rPr>
        <w:t xml:space="preserve"> </w:t>
      </w:r>
      <w:r>
        <w:rPr>
          <w:rFonts w:hint="cs"/>
          <w:rtl/>
        </w:rPr>
        <w:t>جـمـيـع</w:t>
      </w:r>
      <w:r>
        <w:rPr>
          <w:rtl/>
        </w:rPr>
        <w:t xml:space="preserve"> </w:t>
      </w:r>
      <w:r>
        <w:rPr>
          <w:rFonts w:hint="cs"/>
          <w:rtl/>
        </w:rPr>
        <w:t>مـنـتـصـر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ابـوجـهـل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بل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اليوم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مستسلمون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بيندازد،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اقبل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بعضهم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على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بعض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يتسائلون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قالوا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انكم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كنتم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تاتوننا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عن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اليمين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55F0E" w:rsidRDefault="000E20BA" w:rsidP="000E20B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بـيـخـبر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خيرخواهانه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ديوسيرتى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پـرتـگـاه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پـاكـدلى</w:t>
      </w:r>
      <w:r>
        <w:rPr>
          <w:rtl/>
        </w:rPr>
        <w:t xml:space="preserve"> </w:t>
      </w:r>
      <w:r>
        <w:rPr>
          <w:rFonts w:hint="cs"/>
          <w:rtl/>
        </w:rPr>
        <w:t>سـرمايه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سيرتان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يـمـيـن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نـصـيـحـت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نـيك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تاتوننا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اليمين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DA6115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 w:rsidR="00DA6115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قالوا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بل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تكونوا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مؤ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منين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مـزاج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نبوديد،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آمـديـد؟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نگفتيد؟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دويديد؟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بفرستيد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و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كان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عليكم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من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سلطان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طـغـيـانـگـر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مـتـجـاوز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بدبختيتان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بل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كنتم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قوما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طاغين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بـبـيـنـد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اغواگرى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اغواپذيرى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گـفـتـگـوهـا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صـادر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فحق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علينا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قول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ربنا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لذائقون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6115">
        <w:rPr>
          <w:rStyle w:val="libAieChar"/>
          <w:rFonts w:hint="cs"/>
          <w:rtl/>
        </w:rPr>
        <w:t>فاغويناكم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انا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كنا</w:t>
      </w:r>
      <w:r w:rsidRPr="00DA6115">
        <w:rPr>
          <w:rStyle w:val="libAieChar"/>
          <w:rtl/>
        </w:rPr>
        <w:t xml:space="preserve"> </w:t>
      </w:r>
      <w:r w:rsidRPr="00DA6115">
        <w:rPr>
          <w:rStyle w:val="libAieChar"/>
          <w:rFonts w:hint="cs"/>
          <w:rtl/>
        </w:rPr>
        <w:t>غاوين</w:t>
      </w:r>
      <w:r w:rsidRPr="00DA611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77649F">
        <w:rPr>
          <w:rtl/>
        </w:rPr>
        <w:t>؟</w:t>
      </w:r>
    </w:p>
    <w:p w:rsidR="000E20BA" w:rsidRDefault="000E20BA" w:rsidP="00DA6115">
      <w:pPr>
        <w:pStyle w:val="Heading3"/>
      </w:pPr>
      <w:bookmarkStart w:id="12" w:name="_Toc457040334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قفوهم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مسئولون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شـيـخ</w:t>
      </w:r>
      <w:r>
        <w:rPr>
          <w:rtl/>
        </w:rPr>
        <w:t xml:space="preserve"> </w:t>
      </w:r>
      <w:r>
        <w:rPr>
          <w:rFonts w:hint="cs"/>
          <w:rtl/>
        </w:rPr>
        <w:t>طـوسى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7C50B7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يجز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جـواز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ولاية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قفوهم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مسئولون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ولايـة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عـبـور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جوازى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قفوهم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مسئولون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هيثمى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صواعق</w:t>
      </w:r>
      <w:r>
        <w:rPr>
          <w:rtl/>
        </w:rPr>
        <w:t xml:space="preserve"> </w:t>
      </w:r>
      <w:r>
        <w:rPr>
          <w:rFonts w:hint="cs"/>
          <w:rtl/>
        </w:rPr>
        <w:t>المحرقه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147).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الرزاق</w:t>
      </w:r>
      <w:r>
        <w:rPr>
          <w:rtl/>
        </w:rPr>
        <w:t xml:space="preserve"> </w:t>
      </w:r>
      <w:r>
        <w:rPr>
          <w:rFonts w:hint="cs"/>
          <w:rtl/>
        </w:rPr>
        <w:t>حنبلى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الغمه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92).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21).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ابو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اصفهانى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360).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هـشـدارى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بيندازند،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اغـواگـر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تـابـعـين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طـغـيـانـگـرى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غاوين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تاثر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اغواگرى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تـوانـسـتـيـم</w:t>
      </w:r>
      <w:r>
        <w:rPr>
          <w:rtl/>
        </w:rPr>
        <w:t xml:space="preserve"> </w:t>
      </w:r>
      <w:r>
        <w:rPr>
          <w:rFonts w:hint="cs"/>
          <w:rtl/>
        </w:rPr>
        <w:t>انـحـرافـاتـى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داشـتـيـم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فاغويناكم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غاوين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مـانـدنـد،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فـاسـد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طـغـيان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فحق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لذائقون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شؤن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7C50B7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الحسرة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7C50B7" w:rsidP="000E20BA">
      <w:pPr>
        <w:pStyle w:val="libNormal"/>
      </w:pPr>
      <w:r>
        <w:rPr>
          <w:rtl/>
        </w:rPr>
        <w:br w:type="page"/>
      </w:r>
    </w:p>
    <w:p w:rsidR="000E20BA" w:rsidRDefault="000E20BA" w:rsidP="007C50B7">
      <w:pPr>
        <w:pStyle w:val="Heading2"/>
      </w:pPr>
      <w:bookmarkStart w:id="13" w:name="_Toc4570403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C50B7">
        <w:rPr>
          <w:rFonts w:hint="cs"/>
          <w:rtl/>
        </w:rPr>
        <w:t xml:space="preserve">(33)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"/>
    </w:p>
    <w:p w:rsidR="000E20BA" w:rsidRDefault="007C50B7" w:rsidP="007C50B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فإ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يومئذ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فى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العذاب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مشتركون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إنا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كذلك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نفعل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بالمجرمين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0E20BA" w:rsidRPr="007C50B7">
        <w:rPr>
          <w:rStyle w:val="libAieChar"/>
          <w:rFonts w:hint="cs"/>
          <w:rtl/>
        </w:rPr>
        <w:t>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كانوا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إذا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قيل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إله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إلا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الله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يستكبرون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يقولون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ائنا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لتاركوا</w:t>
      </w:r>
      <w:r w:rsidR="000E20BA" w:rsidRPr="007C50B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Fonts w:hint="cs"/>
          <w:rtl/>
        </w:rPr>
        <w:t>لهتنا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لشاعر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مجنون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بل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ج</w:t>
      </w:r>
      <w:r w:rsidR="00DA6115" w:rsidRPr="007C50B7"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بالحق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صدق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المرسلين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إ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نكم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لذائقوا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العذاب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تجزون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إلا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كنتم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تعملون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إلا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عباد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الله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المخلصين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34 -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كوردل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>).</w:t>
      </w:r>
    </w:p>
    <w:p w:rsidR="000E20BA" w:rsidRDefault="000E20BA" w:rsidP="007C50B7">
      <w:pPr>
        <w:pStyle w:val="Heading3"/>
      </w:pPr>
      <w:bookmarkStart w:id="14" w:name="_Toc457040336"/>
      <w:r>
        <w:rPr>
          <w:rFonts w:hint="cs"/>
          <w:rtl/>
        </w:rPr>
        <w:t>تفسير</w:t>
      </w:r>
      <w:r>
        <w:rPr>
          <w:rtl/>
        </w:rPr>
        <w:t>:</w:t>
      </w:r>
      <w:bookmarkEnd w:id="14"/>
    </w:p>
    <w:p w:rsidR="000E20BA" w:rsidRDefault="000E20BA" w:rsidP="000E20BA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فانهم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يومئذ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العذاب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مشتركون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شـبيه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عـقـائد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مـحـاجـه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مـخـاصـمـه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عـادلانـه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7C50B7"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قـال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الذيـن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اسـتـكـبـروا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كـل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فيها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الله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قد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حكم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بين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العباد</w:t>
      </w:r>
      <w:r w:rsidR="007C50B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C50B7"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ليحملن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اثقالهم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اثقالا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مع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اثقالهم</w:t>
      </w:r>
      <w:r w:rsidR="007C50B7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اضـلال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بـدعـت</w:t>
      </w:r>
      <w:r>
        <w:rPr>
          <w:rtl/>
        </w:rPr>
        <w:t xml:space="preserve"> </w:t>
      </w:r>
      <w:r>
        <w:rPr>
          <w:rFonts w:hint="cs"/>
          <w:rtl/>
        </w:rPr>
        <w:t>گـذاردن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كذلك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نفعل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بالمجرمين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انهم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كانوا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اذا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قيل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الله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يستكبرون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انـحرافات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سـنـتـهـاى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تقاليد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نگريستن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7C50B7"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فاليوم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تجزون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عذاب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الهون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بما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كنتم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تـسـتكبرون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الارض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بغير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الحق</w:t>
      </w:r>
      <w:r w:rsidR="007C50B7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يقولون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ائنا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لتاركوا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آلهتنا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لشاعر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مجنون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شـاعـرش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مجنونش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!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C50B7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بل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ج</w:t>
      </w:r>
      <w:r w:rsidR="00DA6115" w:rsidRPr="007C50B7">
        <w:rPr>
          <w:rStyle w:val="libAieChar"/>
          <w:rFonts w:hint="cs"/>
          <w:rtl/>
        </w:rPr>
        <w:t>أ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بالحق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صدق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المرسلين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انـبـيـ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مـستكبران</w:t>
      </w:r>
      <w:r>
        <w:rPr>
          <w:rtl/>
        </w:rPr>
        <w:t xml:space="preserve"> </w:t>
      </w:r>
      <w:r>
        <w:rPr>
          <w:rFonts w:hint="cs"/>
          <w:rtl/>
        </w:rPr>
        <w:t>كوردل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بدزبان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انكم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لذائقوا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العذاب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الاليم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انتقامجو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تجزون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كنتم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تعملون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تـهـمـت</w:t>
      </w:r>
      <w:r>
        <w:rPr>
          <w:rtl/>
        </w:rPr>
        <w:t xml:space="preserve"> </w:t>
      </w:r>
      <w:r>
        <w:rPr>
          <w:rFonts w:hint="cs"/>
          <w:rtl/>
        </w:rPr>
        <w:t>شـعـر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زشتكاريها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عباد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الله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المخلصين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عـبـاد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بـصـورت</w:t>
      </w:r>
      <w:r>
        <w:rPr>
          <w:rtl/>
        </w:rPr>
        <w:t xml:space="preserve">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شوائب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جـزا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0E20BA" w:rsidRDefault="000E20BA" w:rsidP="007C50B7">
      <w:pPr>
        <w:pStyle w:val="Heading3"/>
      </w:pPr>
      <w:bookmarkStart w:id="15" w:name="_Toc457040337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5"/>
    </w:p>
    <w:p w:rsidR="000E20BA" w:rsidRDefault="000E20BA" w:rsidP="000E20BA">
      <w:pPr>
        <w:pStyle w:val="libNormal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خـودسـازى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تـكـامل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مـراحل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مـصـونـيـت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 w:rsidR="007C50B7"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فـبعزتك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لاغوينهم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اجمعين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عبادك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منهم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المخلصين</w:t>
      </w:r>
      <w:r w:rsidR="007C50B7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مـكـرر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يوسفهاى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 w:rsidR="007C50B7"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كذلك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لنصرف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عنه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السوء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الفحش</w:t>
      </w:r>
      <w:r w:rsidR="00DA6115" w:rsidRPr="007C50B7">
        <w:rPr>
          <w:rStyle w:val="libAieChar"/>
          <w:rFonts w:hint="cs"/>
          <w:rtl/>
        </w:rPr>
        <w:t>أ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عبادنا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المخلصين</w:t>
      </w:r>
      <w:r w:rsidR="007C50B7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بـرهان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اكـبـر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نـاخـالصـيـها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طلاى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مـخلص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7C50B7" w:rsidRDefault="000E20BA" w:rsidP="007C50B7">
      <w:pPr>
        <w:pStyle w:val="libNormal"/>
        <w:rPr>
          <w:rtl/>
        </w:rPr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عـقـبـى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!</w:t>
      </w:r>
      <w:r>
        <w:rPr>
          <w:rtl/>
        </w:rPr>
        <w:t>.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ويـژه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لبريز،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0E20BA" w:rsidRDefault="007C50B7" w:rsidP="000E20BA">
      <w:pPr>
        <w:pStyle w:val="libNormal"/>
      </w:pPr>
      <w:r>
        <w:rPr>
          <w:rtl/>
        </w:rPr>
        <w:br w:type="page"/>
      </w:r>
    </w:p>
    <w:p w:rsidR="000E20BA" w:rsidRDefault="000E20BA" w:rsidP="007C50B7">
      <w:pPr>
        <w:pStyle w:val="Heading2"/>
      </w:pPr>
      <w:bookmarkStart w:id="16" w:name="_Toc457040338"/>
      <w:r>
        <w:rPr>
          <w:rFonts w:hint="cs"/>
          <w:rtl/>
        </w:rPr>
        <w:t>آيه</w:t>
      </w:r>
      <w:r w:rsidR="007C50B7">
        <w:rPr>
          <w:rFonts w:hint="cs"/>
          <w:rtl/>
        </w:rPr>
        <w:t xml:space="preserve">(41) تا 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"/>
    </w:p>
    <w:p w:rsidR="000E20BA" w:rsidRDefault="007C50B7" w:rsidP="007C50B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أولئك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رزق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معلوم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فواكه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مكرمون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فى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جنات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النعيم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على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سرر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متقابلين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يطاف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عليهم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بكأس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معين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بيض</w:t>
      </w:r>
      <w:r w:rsidR="00DA6115" w:rsidRPr="007C50B7"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لذة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للشاربين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فيها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غول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عنها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ينزفون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عندهم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قصرت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الطرف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كأ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نهن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بيض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مكنون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(49)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قدحهاى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</w:p>
    <w:p w:rsidR="000E20BA" w:rsidRDefault="000E20BA" w:rsidP="000E20B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شرابى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شرابى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)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گـوئى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لطـافـت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سـفـيـدى</w:t>
      </w:r>
      <w:r>
        <w:rPr>
          <w:rtl/>
        </w:rPr>
        <w:t xml:space="preserve"> )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تـخـم</w:t>
      </w:r>
      <w:r>
        <w:rPr>
          <w:rtl/>
        </w:rPr>
        <w:t xml:space="preserve"> </w:t>
      </w:r>
      <w:r>
        <w:rPr>
          <w:rFonts w:hint="cs"/>
          <w:rtl/>
        </w:rPr>
        <w:t>مـرغـهـايـى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)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7C50B7">
      <w:pPr>
        <w:pStyle w:val="Heading3"/>
      </w:pPr>
      <w:bookmarkStart w:id="17" w:name="_Toc457040339"/>
      <w:r>
        <w:rPr>
          <w:rFonts w:hint="cs"/>
          <w:rtl/>
        </w:rPr>
        <w:t>تفسير</w:t>
      </w:r>
      <w:r>
        <w:rPr>
          <w:rtl/>
        </w:rPr>
        <w:t>:</w:t>
      </w:r>
      <w:bookmarkEnd w:id="17"/>
    </w:p>
    <w:p w:rsidR="000E20BA" w:rsidRDefault="000E20BA" w:rsidP="000E20BA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اولئك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رزق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معلوم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نـاشـنـاخـتـه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تـنـاسب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جـلوه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سـرمـسـت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وقتش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دوامـش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سـائر</w:t>
      </w:r>
      <w:r>
        <w:rPr>
          <w:rtl/>
        </w:rPr>
        <w:t xml:space="preserve"> </w:t>
      </w:r>
      <w:r>
        <w:rPr>
          <w:rFonts w:hint="cs"/>
          <w:rtl/>
        </w:rPr>
        <w:t>مـشـخـصـات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بـنـابر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ناشدنى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نـعمتهائى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فواكه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مكرمند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مكرمون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حـيـوانـاتـى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عزيزى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گراميداشت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جـايگاه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فى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جنات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النعيم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بـزرگـتـرين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يكرنگ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باصفا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على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سرر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متقابلين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اوليـ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كـرامـات</w:t>
      </w:r>
      <w:r>
        <w:rPr>
          <w:rtl/>
        </w:rPr>
        <w:t xml:space="preserve"> </w:t>
      </w:r>
      <w:r>
        <w:rPr>
          <w:rFonts w:hint="cs"/>
          <w:rtl/>
        </w:rPr>
        <w:t>آنـها،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!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سـرر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سرير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تختهائى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تـابـوت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قـدحهاى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يطاف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عليهم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بكاس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معين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ظـرفـهـا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جامى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يطاف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كـاس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الكاس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الشراب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معن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صحن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طـهـور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طـهـور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تـوصـيـفى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نوشندگان</w:t>
      </w:r>
      <w:r>
        <w:rPr>
          <w:rtl/>
        </w:rPr>
        <w:t xml:space="preserve"> (</w:t>
      </w:r>
      <w:r>
        <w:rPr>
          <w:rFonts w:hint="cs"/>
          <w:rtl/>
        </w:rPr>
        <w:t>بيض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لذة</w:t>
      </w:r>
      <w:r>
        <w:rPr>
          <w:rtl/>
        </w:rPr>
        <w:t xml:space="preserve"> </w:t>
      </w:r>
      <w:r>
        <w:rPr>
          <w:rFonts w:hint="cs"/>
          <w:rtl/>
        </w:rPr>
        <w:t>للشاربين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بـيـض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شرابهاى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خوشرنگ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لذة</w:t>
      </w:r>
      <w:r>
        <w:rPr>
          <w:rtl/>
        </w:rPr>
        <w:t xml:space="preserve"> </w:t>
      </w:r>
      <w:r>
        <w:rPr>
          <w:rFonts w:hint="cs"/>
          <w:rtl/>
        </w:rPr>
        <w:t>للشاربين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خـمـر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طـهـور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فيها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غول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عنها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ينزفون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غول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قتلهاى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غيلة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يـنـزفـون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نزف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تـدريـجا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نزف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سـكـرات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شرابهاى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آفـريـنـد،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كبد،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شـشـمـين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هـمـسـرانـى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عندهم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قاصرات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الطرف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پلكها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قـاصـرات</w:t>
      </w:r>
      <w:r>
        <w:rPr>
          <w:rtl/>
        </w:rPr>
        <w:t xml:space="preserve"> </w:t>
      </w:r>
      <w:r>
        <w:rPr>
          <w:rFonts w:hint="cs"/>
          <w:rtl/>
        </w:rPr>
        <w:t>الطـرف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همسرانشان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نورزد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lastRenderedPageBreak/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چشمانى</w:t>
      </w:r>
      <w:r>
        <w:rPr>
          <w:rtl/>
        </w:rPr>
        <w:t xml:space="preserve"> </w:t>
      </w:r>
      <w:r>
        <w:rPr>
          <w:rFonts w:hint="cs"/>
          <w:rtl/>
        </w:rPr>
        <w:t>خمار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قـداسـت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سـفـيـدى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غـبـارى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كانهن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بيض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مكنون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بيض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تـشبيه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مـرغ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نـرسـيـده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بنگرد،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مـكـنون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تـشـبـيه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پـوسـت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7C50B7">
      <w:pPr>
        <w:pStyle w:val="Heading3"/>
      </w:pPr>
      <w:bookmarkStart w:id="18" w:name="_Toc457040340"/>
      <w:r>
        <w:rPr>
          <w:rFonts w:hint="cs"/>
          <w:rtl/>
        </w:rPr>
        <w:lastRenderedPageBreak/>
        <w:t>نكته</w:t>
      </w:r>
      <w:r w:rsidR="0077649F">
        <w:rPr>
          <w:rtl/>
        </w:rPr>
        <w:t>:</w:t>
      </w:r>
      <w:bookmarkEnd w:id="18"/>
    </w:p>
    <w:p w:rsidR="000E20BA" w:rsidRDefault="000E20BA" w:rsidP="000E20BA">
      <w:pPr>
        <w:pStyle w:val="libNormal"/>
      </w:pPr>
      <w:r w:rsidRPr="007C50B7"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زبـانـى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بـنـديـهـا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>!</w:t>
      </w:r>
    </w:p>
    <w:p w:rsidR="007C50B7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كـمال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عزيزند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7C50B7" w:rsidP="000E20BA">
      <w:pPr>
        <w:pStyle w:val="libNormal"/>
      </w:pPr>
      <w:r>
        <w:rPr>
          <w:rtl/>
        </w:rPr>
        <w:br w:type="page"/>
      </w:r>
    </w:p>
    <w:p w:rsidR="000E20BA" w:rsidRDefault="000E20BA" w:rsidP="007C50B7">
      <w:pPr>
        <w:pStyle w:val="Heading2"/>
      </w:pPr>
      <w:bookmarkStart w:id="19" w:name="_Toc4570403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C50B7">
        <w:rPr>
          <w:rFonts w:hint="cs"/>
          <w:rtl/>
        </w:rPr>
        <w:t xml:space="preserve">(50) تا (61)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"/>
    </w:p>
    <w:p w:rsidR="000E20BA" w:rsidRDefault="007C50B7" w:rsidP="007C50B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فأ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قبل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بعضهم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على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بعض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يتس</w:t>
      </w:r>
      <w:r w:rsidR="00DA6115" w:rsidRPr="007C50B7"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Fonts w:hint="cs"/>
          <w:rtl/>
        </w:rPr>
        <w:t>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قال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قائل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منهم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إنى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كان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قرين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يقول</w:t>
      </w:r>
      <w:r w:rsidR="000E20BA"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إ</w:t>
      </w:r>
      <w:r w:rsidR="000E20BA" w:rsidRPr="007C50B7">
        <w:rPr>
          <w:rStyle w:val="libAieChar"/>
          <w:rFonts w:hint="cs"/>
          <w:rtl/>
        </w:rPr>
        <w:t>نك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لمن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المصدقين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Fonts w:hint="cs"/>
          <w:rtl/>
        </w:rPr>
        <w:t>ذا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متنا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كنا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ترابا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عظما</w:t>
      </w:r>
      <w:r w:rsidR="000E20BA"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إ</w:t>
      </w:r>
      <w:r w:rsidR="000E20BA" w:rsidRPr="007C50B7">
        <w:rPr>
          <w:rStyle w:val="libAieChar"/>
          <w:rFonts w:hint="cs"/>
          <w:rtl/>
        </w:rPr>
        <w:t>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لمدينون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قـال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هل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نتم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مطلعون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فاطلع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فراه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فى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سو</w:t>
      </w:r>
      <w:r w:rsidR="00DA6115" w:rsidRPr="007C50B7">
        <w:rPr>
          <w:rStyle w:val="libAieChar"/>
          <w:rFonts w:hint="cs"/>
          <w:rtl/>
        </w:rPr>
        <w:t>أ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الجحيم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قال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تالله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إن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كدت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لتردين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لولا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نعمة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ربى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لكنت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المحضرين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افما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نحن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بميتين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إ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موتتنا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ولى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ما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نحن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بمعذبين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إ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ن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هذا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لهو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الفوز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العظيم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C50B7">
        <w:rPr>
          <w:rStyle w:val="libAieChar"/>
          <w:rFonts w:hint="cs"/>
          <w:rtl/>
        </w:rPr>
        <w:t>لمثل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هذا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فليعمل</w:t>
      </w:r>
      <w:r w:rsidR="000E20BA" w:rsidRPr="007C50B7">
        <w:rPr>
          <w:rStyle w:val="libAieChar"/>
          <w:rtl/>
        </w:rPr>
        <w:t xml:space="preserve"> </w:t>
      </w:r>
      <w:r w:rsidR="000E20BA" w:rsidRPr="007C50B7">
        <w:rPr>
          <w:rStyle w:val="libAieChar"/>
          <w:rFonts w:hint="cs"/>
          <w:rtl/>
        </w:rPr>
        <w:t>العاملو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(61)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50 -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>...</w:t>
      </w:r>
    </w:p>
    <w:p w:rsidR="000E20BA" w:rsidRDefault="000E20BA" w:rsidP="000E20BA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>54 -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بگيريد؟</w:t>
      </w:r>
    </w:p>
    <w:p w:rsidR="000E20BA" w:rsidRDefault="000E20BA" w:rsidP="000E20BA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بكشانى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58 -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 w:rsidR="0077649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!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>.</w:t>
      </w:r>
    </w:p>
    <w:p w:rsidR="000E20BA" w:rsidRDefault="000E20BA" w:rsidP="007C50B7">
      <w:pPr>
        <w:pStyle w:val="Heading3"/>
      </w:pPr>
      <w:bookmarkStart w:id="20" w:name="_Toc457040342"/>
      <w:r>
        <w:rPr>
          <w:rFonts w:hint="cs"/>
          <w:rtl/>
        </w:rPr>
        <w:t>تفسير</w:t>
      </w:r>
      <w:r>
        <w:rPr>
          <w:rtl/>
        </w:rPr>
        <w:t>:</w:t>
      </w:r>
      <w:bookmarkEnd w:id="20"/>
    </w:p>
    <w:p w:rsidR="000E20BA" w:rsidRDefault="000E20BA" w:rsidP="000E20BA">
      <w:pPr>
        <w:pStyle w:val="libNormal"/>
      </w:pP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حوريان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جامهاى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شـنـونـد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فاقبل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بعضهم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على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بعض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يتسائلون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نـاگـهان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خاطراتى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هـمـنـشـيـنـى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داشـتـم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قـال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قائل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منهم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كان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قرين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lastRenderedPageBreak/>
        <w:t>مـع</w:t>
      </w:r>
      <w:r>
        <w:rPr>
          <w:rtl/>
        </w:rPr>
        <w:t xml:space="preserve"> </w:t>
      </w:r>
      <w:r>
        <w:rPr>
          <w:rFonts w:hint="cs"/>
          <w:rtl/>
        </w:rPr>
        <w:t>الاسـف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77649F">
        <w:rPr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يقول</w:t>
      </w:r>
      <w:r w:rsidRPr="007C50B7">
        <w:rPr>
          <w:rStyle w:val="libAieChar"/>
          <w:rtl/>
        </w:rPr>
        <w:t xml:space="preserve"> </w:t>
      </w:r>
      <w:r w:rsidR="007C50B7" w:rsidRPr="007C50B7">
        <w:rPr>
          <w:rStyle w:val="libAieChar"/>
          <w:rFonts w:hint="cs"/>
          <w:rtl/>
        </w:rPr>
        <w:t>إ</w:t>
      </w:r>
      <w:r w:rsidRPr="007C50B7">
        <w:rPr>
          <w:rStyle w:val="libAieChar"/>
          <w:rFonts w:hint="cs"/>
          <w:rtl/>
        </w:rPr>
        <w:t>نك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لمن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المصدقين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آئيـم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="007C50B7" w:rsidRPr="007C50B7">
        <w:rPr>
          <w:rStyle w:val="libAieChar"/>
          <w:rFonts w:hint="cs"/>
          <w:rtl/>
        </w:rPr>
        <w:t>إ</w:t>
      </w:r>
      <w:r w:rsidRPr="007C50B7">
        <w:rPr>
          <w:rStyle w:val="libAieChar"/>
          <w:rFonts w:hint="cs"/>
          <w:rtl/>
        </w:rPr>
        <w:t>ذا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متنا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ترابا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عظاما</w:t>
      </w:r>
      <w:r w:rsidRPr="007C50B7">
        <w:rPr>
          <w:rStyle w:val="libAieChar"/>
          <w:rtl/>
        </w:rPr>
        <w:t xml:space="preserve"> </w:t>
      </w:r>
      <w:r w:rsidR="007C50B7">
        <w:rPr>
          <w:rStyle w:val="libAieChar"/>
          <w:rFonts w:hint="cs"/>
          <w:rtl/>
        </w:rPr>
        <w:t>إ</w:t>
      </w:r>
      <w:r w:rsidRPr="007C50B7">
        <w:rPr>
          <w:rStyle w:val="libAieChar"/>
          <w:rFonts w:hint="cs"/>
          <w:rtl/>
        </w:rPr>
        <w:t>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لمدينون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بگيريد؟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قال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هل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انتم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مطلعون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فاطلع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فرآه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سو</w:t>
      </w:r>
      <w:r w:rsidR="00DA6115" w:rsidRPr="007C50B7">
        <w:rPr>
          <w:rStyle w:val="libAieChar"/>
          <w:rFonts w:hint="cs"/>
          <w:rtl/>
        </w:rPr>
        <w:t>أ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الجحيم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بكشانى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قال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تالله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كدت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لتردين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انـحـرافى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كـمـكـم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نعمة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ربى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لكنت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المحضرين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جهنميش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 w:rsidR="0077649F">
        <w:rPr>
          <w:rtl/>
        </w:rPr>
        <w:t>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فما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نحن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بميتين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الا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موتتنا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الاولى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نحن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بمعذبين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دوزخيش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رفـيـق</w:t>
      </w:r>
      <w:r>
        <w:rPr>
          <w:rtl/>
        </w:rPr>
        <w:t xml:space="preserve"> </w:t>
      </w:r>
      <w:r>
        <w:rPr>
          <w:rFonts w:hint="cs"/>
          <w:rtl/>
        </w:rPr>
        <w:t>دوزخـى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تـرديـد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فـرط</w:t>
      </w:r>
      <w:r>
        <w:rPr>
          <w:rtl/>
        </w:rPr>
        <w:t xml:space="preserve"> </w:t>
      </w:r>
      <w:r>
        <w:rPr>
          <w:rFonts w:hint="cs"/>
          <w:rtl/>
        </w:rPr>
        <w:t>وجـد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مـرفـهـى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تاكيدات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ان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هذا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لهو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الفوز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العظيم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ابـدى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C50B7">
        <w:rPr>
          <w:rStyle w:val="libAieChar"/>
          <w:rFonts w:hint="cs"/>
          <w:rtl/>
        </w:rPr>
        <w:t>لمثل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هذا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فليعمل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العاملون</w:t>
      </w:r>
      <w:r w:rsidRPr="007C50B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سـوق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7C50B7">
      <w:pPr>
        <w:pStyle w:val="Heading3"/>
      </w:pPr>
      <w:bookmarkStart w:id="21" w:name="_Toc45704034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1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فاطلع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بـهـشـتـيان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يافتيد؟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! </w:t>
      </w:r>
      <w:r w:rsidR="007C50B7" w:rsidRPr="001457C1">
        <w:rPr>
          <w:rStyle w:val="libAlaemChar"/>
          <w:rFonts w:eastAsia="KFGQPC Uthman Taha Naskh" w:hint="cs"/>
          <w:rtl/>
        </w:rPr>
        <w:t>(</w:t>
      </w:r>
      <w:r w:rsidRPr="007C50B7">
        <w:rPr>
          <w:rStyle w:val="libAieChar"/>
          <w:rFonts w:hint="cs"/>
          <w:rtl/>
        </w:rPr>
        <w:t>فـنـادى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اصـحـاب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الجـنـة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اصـحـاب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النـار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قـد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وجـدنـا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وعـدنـا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ربـنـا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حـقـا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فـهـل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وجـدتـم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وعـد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ربـكـم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حـقـا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قالوا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نعم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فاذن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مؤ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ذن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بينهم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ان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لعنة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الله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على</w:t>
      </w:r>
      <w:r w:rsidRPr="007C50B7">
        <w:rPr>
          <w:rStyle w:val="libAieChar"/>
          <w:rtl/>
        </w:rPr>
        <w:t xml:space="preserve"> </w:t>
      </w:r>
      <w:r w:rsidRPr="007C50B7">
        <w:rPr>
          <w:rStyle w:val="libAieChar"/>
          <w:rFonts w:hint="cs"/>
          <w:rtl/>
        </w:rPr>
        <w:t>الظالمين</w:t>
      </w:r>
      <w:r w:rsidR="007C50B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44).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46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مـقـامـى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احـوال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؟</w:t>
      </w:r>
    </w:p>
    <w:p w:rsidR="000E20BA" w:rsidRDefault="000E20BA" w:rsidP="007C50B7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نـزولهـائى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مـطابق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عـنوان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اضرب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رجلين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لاحدهما</w:t>
      </w:r>
      <w:r>
        <w:rPr>
          <w:rtl/>
        </w:rPr>
        <w:t xml:space="preserve"> </w:t>
      </w:r>
      <w:r>
        <w:rPr>
          <w:rFonts w:hint="cs"/>
          <w:rtl/>
        </w:rPr>
        <w:t>جنتين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حففناهما</w:t>
      </w:r>
      <w:r>
        <w:rPr>
          <w:rtl/>
        </w:rPr>
        <w:t xml:space="preserve"> </w:t>
      </w:r>
      <w:r>
        <w:rPr>
          <w:rFonts w:hint="cs"/>
          <w:rtl/>
        </w:rPr>
        <w:t>بنخل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زرعا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انگورها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زراعتى</w:t>
      </w:r>
      <w:r w:rsidR="007C50B7">
        <w:rPr>
          <w:rFonts w:hint="cs"/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77649F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آيات</w:t>
      </w:r>
      <w:r>
        <w:rPr>
          <w:rtl/>
        </w:rPr>
        <w:t xml:space="preserve"> 32 </w:t>
      </w:r>
      <w:r>
        <w:rPr>
          <w:rFonts w:hint="cs"/>
          <w:rtl/>
        </w:rPr>
        <w:t>تا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كـهـف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نـمـود،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رفيقش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ءانك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المصدقين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مـتـوقف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صاد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قـرائت</w:t>
      </w:r>
      <w:r>
        <w:rPr>
          <w:rtl/>
        </w:rPr>
        <w:t xml:space="preserve"> </w:t>
      </w: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مـصـدقـيـن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تـشـديـد</w:t>
      </w:r>
      <w:r>
        <w:rPr>
          <w:rtl/>
        </w:rPr>
        <w:t xml:space="preserve"> </w:t>
      </w:r>
      <w:r>
        <w:rPr>
          <w:rFonts w:hint="cs"/>
          <w:rtl/>
        </w:rPr>
        <w:t>صـاد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آيـا</w:t>
      </w:r>
      <w:r>
        <w:rPr>
          <w:rtl/>
        </w:rPr>
        <w:t xml:space="preserve"> </w:t>
      </w:r>
      <w:r>
        <w:rPr>
          <w:rFonts w:hint="cs"/>
          <w:rtl/>
        </w:rPr>
        <w:t>سـزاوار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گـرانبهاى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مـصـرف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حباب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بيدوام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پرآفت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صفايش</w:t>
      </w:r>
      <w:r>
        <w:rPr>
          <w:rtl/>
        </w:rPr>
        <w:t xml:space="preserve"> </w:t>
      </w:r>
      <w:r>
        <w:rPr>
          <w:rFonts w:hint="cs"/>
          <w:rtl/>
        </w:rPr>
        <w:t>غـمـى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مـحـدوديـتـى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مـمـنـوعـيـتـى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 w:rsidR="0077649F">
        <w:rPr>
          <w:rtl/>
        </w:rPr>
        <w:t>.</w:t>
      </w:r>
    </w:p>
    <w:p w:rsidR="003F6637" w:rsidRDefault="000E20BA" w:rsidP="000E20BA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3F6637" w:rsidP="000E20BA">
      <w:pPr>
        <w:pStyle w:val="libNormal"/>
      </w:pPr>
      <w:r>
        <w:rPr>
          <w:rtl/>
        </w:rPr>
        <w:br w:type="page"/>
      </w:r>
    </w:p>
    <w:p w:rsidR="000E20BA" w:rsidRDefault="000E20BA" w:rsidP="003F6637">
      <w:pPr>
        <w:pStyle w:val="Heading2"/>
      </w:pPr>
      <w:bookmarkStart w:id="22" w:name="_Toc4570403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F6637">
        <w:rPr>
          <w:rFonts w:hint="cs"/>
          <w:rtl/>
        </w:rPr>
        <w:t xml:space="preserve">(62)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0E20BA" w:rsidRDefault="003F6637" w:rsidP="003F663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أذلك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خير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نزلا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شجرة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الزقوم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إ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جعلناها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فتنة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للظالمين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إنها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شجرة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تخرج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فى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صل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الجحيم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طلعها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كأ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رؤ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س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الشياطين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فإ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لاكلون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منها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فمالون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منها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البطون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ثم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إن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عليها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لشوبا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حميم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(67)</w:t>
      </w:r>
    </w:p>
    <w:p w:rsidR="000E20BA" w:rsidRDefault="003F6637" w:rsidP="003F663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ثم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إن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مرجعهم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لالى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الجحيم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إنهم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ألفوا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اب</w:t>
      </w:r>
      <w:r w:rsidR="00DA6115" w:rsidRPr="003F6637">
        <w:rPr>
          <w:rStyle w:val="libAieChar"/>
          <w:rFonts w:hint="cs"/>
          <w:rtl/>
        </w:rPr>
        <w:t>أ</w:t>
      </w:r>
      <w:r w:rsidR="000E20BA" w:rsidRPr="003F6637">
        <w:rPr>
          <w:rStyle w:val="libAieChar"/>
          <w:rFonts w:hint="cs"/>
          <w:rtl/>
        </w:rPr>
        <w:t>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ضالين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فهم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على</w:t>
      </w:r>
      <w:r w:rsidR="000E20BA"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أ</w:t>
      </w:r>
      <w:r w:rsidR="000E20BA" w:rsidRPr="003F6637">
        <w:rPr>
          <w:rStyle w:val="libAieChar"/>
          <w:rFonts w:hint="cs"/>
          <w:rtl/>
        </w:rPr>
        <w:t>ثارهم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يهرعون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(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) </w:t>
      </w:r>
      <w:r>
        <w:rPr>
          <w:rFonts w:hint="cs"/>
          <w:rtl/>
        </w:rPr>
        <w:t>زقوم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مجرمان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متعفنى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</w:t>
      </w:r>
      <w:r>
        <w:rPr>
          <w:rtl/>
        </w:rPr>
        <w:t>.</w:t>
      </w:r>
    </w:p>
    <w:p w:rsidR="000E20BA" w:rsidRDefault="000E20BA" w:rsidP="003F6637">
      <w:pPr>
        <w:pStyle w:val="Heading3"/>
      </w:pPr>
      <w:bookmarkStart w:id="23" w:name="_Toc457040345"/>
      <w:r>
        <w:rPr>
          <w:rFonts w:hint="cs"/>
          <w:rtl/>
        </w:rPr>
        <w:t>تفسير</w:t>
      </w:r>
      <w:r>
        <w:rPr>
          <w:rtl/>
        </w:rPr>
        <w:t>:</w:t>
      </w:r>
      <w:bookmarkEnd w:id="23"/>
    </w:p>
    <w:p w:rsidR="000E20BA" w:rsidRDefault="000E20BA" w:rsidP="000E20BA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روحبخش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پرارزش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غـمـانـگـيز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نـفـوس</w:t>
      </w:r>
      <w:r>
        <w:rPr>
          <w:rtl/>
        </w:rPr>
        <w:t xml:space="preserve"> </w:t>
      </w:r>
      <w:r>
        <w:rPr>
          <w:rFonts w:hint="cs"/>
          <w:rtl/>
        </w:rPr>
        <w:t>مـسـتعد</w:t>
      </w:r>
      <w:r>
        <w:rPr>
          <w:rtl/>
        </w:rPr>
        <w:t xml:space="preserve"> </w:t>
      </w:r>
      <w:r>
        <w:rPr>
          <w:rFonts w:hint="cs"/>
          <w:rtl/>
        </w:rPr>
        <w:t>عميقا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 w:rsidR="0077649F">
        <w:rPr>
          <w:rtl/>
        </w:rPr>
        <w:t>؟</w:t>
      </w:r>
      <w:r>
        <w:rPr>
          <w:rtl/>
        </w:rPr>
        <w:t>!</w:t>
      </w:r>
      <w:r w:rsidR="003F6637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اذلك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خير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نزلا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شجرة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الزقوم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مـيـهـمـان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3F6637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هـيـچـگونه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گـناهان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تهامه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تنفرآميز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زقـوم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آفريقا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افريقائيان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ابـوجـهـل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!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مـسـخـره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ترساند</w:t>
      </w:r>
      <w:r>
        <w:rPr>
          <w:rtl/>
        </w:rPr>
        <w:t xml:space="preserve">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جعلناه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فتنة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للظالمين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فـتنه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قـعـر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انـها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شجرة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تخرج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اصل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الجحيم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قـعر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برويد؟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(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طلعها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).</w:t>
      </w:r>
    </w:p>
    <w:p w:rsidR="000E20BA" w:rsidRDefault="000E20BA" w:rsidP="003F6637">
      <w:pPr>
        <w:pStyle w:val="libNormal"/>
      </w:pPr>
      <w:r>
        <w:rPr>
          <w:rFonts w:hint="cs"/>
          <w:rtl/>
        </w:rPr>
        <w:t>طلع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سـفـيـدى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تـبـديل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طلع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الارب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روس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تنفرآميز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وحـشـتـنـاك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عـكسهائى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عفريت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تشبيهاتى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انعكاسات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تشبيهاتى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فانهم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لاكلون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منها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فمالئون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منها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البطون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كثيفى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ثم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عليها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لشوبا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حميم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شـوب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3F6637" w:rsidRDefault="000E20BA" w:rsidP="003F6637">
      <w:pPr>
        <w:pStyle w:val="libNormal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ثم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مرجعهم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لالى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الجحيم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بـيرون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بـرنـد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بـنـوشـنـد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اصـليـشـان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گـردانـنـد،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).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انهم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الفوا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آبائهم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ضالين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 w:rsidR="003F6637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فهم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على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آثارهم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يهرعون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يـهـرعـون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مـجـهـول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اهـراع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دويـدن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بـاخته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دنـبـالشـان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دوانـنـد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شيفتگى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3F6637" w:rsidP="000E20BA">
      <w:pPr>
        <w:pStyle w:val="libNormal"/>
      </w:pPr>
      <w:r>
        <w:rPr>
          <w:rtl/>
        </w:rPr>
        <w:br w:type="page"/>
      </w:r>
    </w:p>
    <w:p w:rsidR="000E20BA" w:rsidRDefault="000E20BA" w:rsidP="003F6637">
      <w:pPr>
        <w:pStyle w:val="Heading2"/>
      </w:pPr>
      <w:bookmarkStart w:id="24" w:name="_Toc4570403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F6637">
        <w:rPr>
          <w:rFonts w:hint="cs"/>
          <w:rtl/>
        </w:rPr>
        <w:t xml:space="preserve">(71) تا (74)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0E20BA" w:rsidRDefault="003F6637" w:rsidP="003F663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لقد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ضل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قبلهم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أكثر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ولين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لقد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أرسلنا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فيهم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منذرين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فانظر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كيف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كان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عاقبة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المنذرين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إ</w:t>
      </w:r>
      <w:r w:rsidRPr="003F6637">
        <w:rPr>
          <w:rStyle w:val="libAieChar"/>
          <w:rFonts w:hint="cs"/>
          <w:rtl/>
        </w:rPr>
        <w:t>ل</w:t>
      </w:r>
      <w:r w:rsidR="000E20BA" w:rsidRPr="003F6637">
        <w:rPr>
          <w:rStyle w:val="libAieChar"/>
          <w:rFonts w:hint="cs"/>
          <w:rtl/>
        </w:rPr>
        <w:t>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عباد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الله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المخلصين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انذاركنندگانى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انذارشوندگان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0E20BA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!</w:t>
      </w:r>
    </w:p>
    <w:p w:rsidR="000E20BA" w:rsidRDefault="000E20BA" w:rsidP="003F6637">
      <w:pPr>
        <w:pStyle w:val="Heading3"/>
      </w:pPr>
      <w:bookmarkStart w:id="25" w:name="_Toc457040347"/>
      <w:r>
        <w:rPr>
          <w:rFonts w:hint="cs"/>
          <w:rtl/>
        </w:rPr>
        <w:t>تفسير</w:t>
      </w:r>
      <w:r>
        <w:rPr>
          <w:rtl/>
        </w:rPr>
        <w:t>:</w:t>
      </w:r>
      <w:bookmarkEnd w:id="25"/>
    </w:p>
    <w:p w:rsidR="000E20BA" w:rsidRDefault="000E20BA" w:rsidP="000E20BA">
      <w:pPr>
        <w:pStyle w:val="libNormal"/>
      </w:pP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</w:p>
    <w:p w:rsidR="000E20BA" w:rsidRDefault="000E20BA" w:rsidP="003F663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احوالشان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لقـد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ضل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قبلهم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اكثر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الاولين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3F6637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گـمـراهـان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F6637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انـدك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انذاركنندگانى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لقد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ارسلنا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فيهم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منذرين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مسئوليتهايشان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ركـن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فانظر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كيف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كان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عاقبة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المنذرين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فانظر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الا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عباد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الله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المخلصين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غـوغـاى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F6637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پـرغـوغـاى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انـبـوه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نهراسيم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77649F">
        <w:rPr>
          <w:rtl/>
        </w:rPr>
        <w:t>.</w:t>
      </w:r>
    </w:p>
    <w:p w:rsidR="000E20BA" w:rsidRDefault="003F6637" w:rsidP="000E20BA">
      <w:pPr>
        <w:pStyle w:val="libNormal"/>
      </w:pPr>
      <w:r>
        <w:rPr>
          <w:rtl/>
        </w:rPr>
        <w:br w:type="page"/>
      </w:r>
    </w:p>
    <w:p w:rsidR="000E20BA" w:rsidRDefault="000E20BA" w:rsidP="003F6637">
      <w:pPr>
        <w:pStyle w:val="Heading2"/>
      </w:pPr>
      <w:bookmarkStart w:id="26" w:name="_Toc4570403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F6637">
        <w:rPr>
          <w:rFonts w:hint="cs"/>
          <w:rtl/>
        </w:rPr>
        <w:t xml:space="preserve">(75) 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6"/>
    </w:p>
    <w:p w:rsidR="000E20BA" w:rsidRDefault="003F6637" w:rsidP="003F663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لقد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نادئنا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نوح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فلنعم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المجيبون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نجيناه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هله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الكرب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العظيم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جعلنا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ذريته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هم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الباقين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و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تركنا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عليه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فى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الاخرين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سلام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على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نوح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فى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العالمين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إ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كذلك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نجزى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إ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نه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عبادنا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المؤ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منين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F6637">
        <w:rPr>
          <w:rStyle w:val="libAieChar"/>
          <w:rFonts w:hint="cs"/>
          <w:rtl/>
        </w:rPr>
        <w:t>ثم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أ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غرقنا</w:t>
      </w:r>
      <w:r w:rsidR="000E20BA" w:rsidRPr="003F6637">
        <w:rPr>
          <w:rStyle w:val="libAieChar"/>
          <w:rtl/>
        </w:rPr>
        <w:t xml:space="preserve"> </w:t>
      </w:r>
      <w:r w:rsidR="000E20BA" w:rsidRPr="003F6637">
        <w:rPr>
          <w:rStyle w:val="libAieChar"/>
          <w:rFonts w:hint="cs"/>
          <w:rtl/>
        </w:rPr>
        <w:t>الاخرين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(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(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0E20BA" w:rsidRDefault="000E20BA" w:rsidP="003F6637">
      <w:pPr>
        <w:pStyle w:val="Heading3"/>
      </w:pPr>
      <w:bookmarkStart w:id="27" w:name="_Toc457040349"/>
      <w:r>
        <w:rPr>
          <w:rFonts w:hint="cs"/>
          <w:rtl/>
        </w:rPr>
        <w:t>تفسير</w:t>
      </w:r>
      <w:r>
        <w:rPr>
          <w:rtl/>
        </w:rPr>
        <w:t>:</w:t>
      </w:r>
      <w:bookmarkEnd w:id="27"/>
    </w:p>
    <w:p w:rsidR="000E20BA" w:rsidRDefault="000E20BA" w:rsidP="000E20BA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العـزم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پرسوز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مـايـوس</w:t>
      </w:r>
      <w:r>
        <w:rPr>
          <w:rtl/>
        </w:rPr>
        <w:t xml:space="preserve"> ‍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لقد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نادانا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نوح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فلنعم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المجيبون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3F6637" w:rsidRPr="001457C1">
        <w:rPr>
          <w:rStyle w:val="libAlaemChar"/>
          <w:rFonts w:eastAsia="KFGQPC Uthman Taha Naskh" w:hint="cs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قـال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نوح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رب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تذر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على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الارض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الكافرين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ديارا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انك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تذرهم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يضلوا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عبادك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لا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يلدوا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فـاجرا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كفارا</w:t>
      </w:r>
      <w:r w:rsidR="003F663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مگذار،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نـسـلى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مـتـولد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(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فـاسـدنـد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 (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دعـائى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انزلنى</w:t>
      </w:r>
      <w:r>
        <w:rPr>
          <w:rtl/>
        </w:rPr>
        <w:t xml:space="preserve"> </w:t>
      </w:r>
      <w:r>
        <w:rPr>
          <w:rFonts w:hint="cs"/>
          <w:rtl/>
        </w:rPr>
        <w:t>مـنـزلا</w:t>
      </w:r>
      <w:r>
        <w:rPr>
          <w:rtl/>
        </w:rPr>
        <w:t xml:space="preserve"> </w:t>
      </w:r>
      <w:r>
        <w:rPr>
          <w:rFonts w:hint="cs"/>
          <w:rtl/>
        </w:rPr>
        <w:t>مباركا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المنزلين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منزلگاهى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آورندگانى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29).</w:t>
      </w:r>
    </w:p>
    <w:p w:rsidR="000E20BA" w:rsidRDefault="000E20BA" w:rsidP="003F663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3F6637" w:rsidRPr="001457C1">
        <w:rPr>
          <w:rStyle w:val="libAlaemChar"/>
          <w:rFonts w:eastAsia="KFGQPC Uthman Taha Naskh" w:hint="cs"/>
          <w:rtl/>
        </w:rPr>
        <w:t>(</w:t>
      </w:r>
      <w:r w:rsidRPr="003F6637">
        <w:rPr>
          <w:rStyle w:val="libAieChar"/>
          <w:rFonts w:hint="cs"/>
          <w:rtl/>
        </w:rPr>
        <w:t>فدعا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ربه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انى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مغلوب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فانتصر</w:t>
      </w:r>
      <w:r w:rsidR="003F663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نوح</w:t>
      </w:r>
      <w:r w:rsidR="003F6637">
        <w:rPr>
          <w:rFonts w:hint="cs"/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مغلوبم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نجيناه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اهله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الكرب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العظيم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هتاكى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3F6637" w:rsidRPr="001457C1">
        <w:rPr>
          <w:rStyle w:val="libAlaemChar"/>
          <w:rFonts w:eastAsia="KFGQPC Uthman Taha Naskh" w:hint="cs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نراك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اتبعك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الذين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اراذلنا</w:t>
      </w:r>
      <w:r w:rsidR="003F663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! (</w:t>
      </w:r>
      <w:r>
        <w:rPr>
          <w:rFonts w:hint="cs"/>
          <w:rtl/>
        </w:rPr>
        <w:t>هود</w:t>
      </w:r>
      <w:r>
        <w:rPr>
          <w:rtl/>
        </w:rPr>
        <w:t xml:space="preserve"> - 27).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 w:rsidR="003F6637" w:rsidRPr="001457C1">
        <w:rPr>
          <w:rStyle w:val="libAlaemChar"/>
          <w:rFonts w:eastAsia="KFGQPC Uthman Taha Naskh" w:hint="cs"/>
          <w:rtl/>
        </w:rPr>
        <w:t>(</w:t>
      </w:r>
      <w:r w:rsidRPr="003F6637">
        <w:rPr>
          <w:rStyle w:val="libAieChar"/>
          <w:rFonts w:hint="cs"/>
          <w:rtl/>
        </w:rPr>
        <w:t>يـا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نـوح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قـد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جـادلتـنـا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فـاكـثرت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جدالنا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فاتنا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بما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تعدنا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كنت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الصـادقين</w:t>
      </w:r>
      <w:r w:rsidR="003F6637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77649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! (</w:t>
      </w:r>
      <w:r>
        <w:rPr>
          <w:rFonts w:hint="cs"/>
          <w:rtl/>
        </w:rPr>
        <w:t>هود</w:t>
      </w:r>
      <w:r>
        <w:rPr>
          <w:rtl/>
        </w:rPr>
        <w:t xml:space="preserve"> - 32).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3F6637" w:rsidRPr="001457C1">
        <w:rPr>
          <w:rStyle w:val="libAlaemChar"/>
          <w:rFonts w:eastAsia="KFGQPC Uthman Taha Naskh" w:hint="cs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يصنع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الفلك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كلما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مر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عليه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مل</w:t>
      </w:r>
      <w:r w:rsidR="00DA6115" w:rsidRPr="003F6637">
        <w:rPr>
          <w:rStyle w:val="libAieChar"/>
          <w:rFonts w:hint="cs"/>
          <w:rtl/>
        </w:rPr>
        <w:t>أ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قومه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سخروا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منه</w:t>
      </w:r>
      <w:r w:rsidR="003F6637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كـشتى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>) (</w:t>
      </w:r>
      <w:r>
        <w:rPr>
          <w:rFonts w:hint="cs"/>
          <w:rtl/>
        </w:rPr>
        <w:t>هود</w:t>
      </w:r>
      <w:r>
        <w:rPr>
          <w:rtl/>
        </w:rPr>
        <w:t xml:space="preserve"> - 38).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اسائه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انصرنى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كذبون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- 26).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فـشـرد،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نيافتند،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(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جعلنا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ذريته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هم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الباقين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هـسـتـنـد؟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ثـنـ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جـميل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و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تركنا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عليه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الاخرين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نابخرديهاى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سلام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على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نوح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فى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العالمين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افـتـخـارى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كذلك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نجزى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المحسنين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انه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عبادنا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المؤ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منين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نجاتش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لطـفـنـد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F6637">
        <w:rPr>
          <w:rStyle w:val="libAieChar"/>
          <w:rFonts w:hint="cs"/>
          <w:rtl/>
        </w:rPr>
        <w:t>ثم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اغرقنا</w:t>
      </w:r>
      <w:r w:rsidRPr="003F6637">
        <w:rPr>
          <w:rStyle w:val="libAieChar"/>
          <w:rtl/>
        </w:rPr>
        <w:t xml:space="preserve"> </w:t>
      </w:r>
      <w:r w:rsidRPr="003F6637">
        <w:rPr>
          <w:rStyle w:val="libAieChar"/>
          <w:rFonts w:hint="cs"/>
          <w:rtl/>
        </w:rPr>
        <w:t>الاخرين</w:t>
      </w:r>
      <w:r w:rsidRPr="003F663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تلاطمى</w:t>
      </w:r>
      <w:r>
        <w:rPr>
          <w:rtl/>
        </w:rPr>
        <w:t xml:space="preserve"> </w:t>
      </w:r>
      <w:r>
        <w:rPr>
          <w:rFonts w:hint="cs"/>
          <w:rtl/>
        </w:rPr>
        <w:t>مـبـدل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بيدادگران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جسدهاى</w:t>
      </w:r>
      <w:r>
        <w:rPr>
          <w:rtl/>
        </w:rPr>
        <w:t xml:space="preserve"> </w:t>
      </w:r>
      <w:r>
        <w:rPr>
          <w:rFonts w:hint="cs"/>
          <w:rtl/>
        </w:rPr>
        <w:t>بيجانشان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تـوأ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تـحـقـير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پـيـروزيـهـاى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تـوضـيح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 w:rsidR="0077649F">
        <w:rPr>
          <w:rtl/>
        </w:rPr>
        <w:t>.</w:t>
      </w:r>
    </w:p>
    <w:p w:rsidR="000E20BA" w:rsidRDefault="000E20BA" w:rsidP="003F6637">
      <w:pPr>
        <w:pStyle w:val="Heading3"/>
      </w:pPr>
      <w:bookmarkStart w:id="28" w:name="_Toc457040350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28"/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نوحند؟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مـفـسـريـن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جـعـلنـا</w:t>
      </w:r>
      <w:r>
        <w:rPr>
          <w:rtl/>
        </w:rPr>
        <w:t xml:space="preserve"> </w:t>
      </w:r>
      <w:r>
        <w:rPr>
          <w:rFonts w:hint="cs"/>
          <w:rtl/>
        </w:rPr>
        <w:t>ذريـته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الباقين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بـازمـانـدگـان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نوحند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يـافـث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نژادهاى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نـژاد</w:t>
      </w:r>
      <w:r>
        <w:rPr>
          <w:rtl/>
        </w:rPr>
        <w:t xml:space="preserve"> </w:t>
      </w:r>
      <w:r>
        <w:rPr>
          <w:rFonts w:hint="cs"/>
          <w:rtl/>
        </w:rPr>
        <w:t>سـامـى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يافث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سودان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حام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نژادهاى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0E20BA" w:rsidRDefault="000E20BA" w:rsidP="0056475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بـمـانـد؟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56475D">
        <w:rPr>
          <w:rFonts w:hint="cs"/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عـزوجـل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كـتـابـه</w:t>
      </w:r>
      <w:r>
        <w:rPr>
          <w:rtl/>
        </w:rPr>
        <w:t xml:space="preserve"> </w:t>
      </w:r>
      <w:r>
        <w:rPr>
          <w:rFonts w:hint="cs"/>
          <w:rtl/>
        </w:rPr>
        <w:t>احـمـل</w:t>
      </w:r>
      <w:r>
        <w:rPr>
          <w:rtl/>
        </w:rPr>
        <w:t xml:space="preserve"> </w:t>
      </w:r>
      <w:r>
        <w:rPr>
          <w:rFonts w:hint="cs"/>
          <w:rtl/>
        </w:rPr>
        <w:t>فـيـهـا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زوجـيـن</w:t>
      </w:r>
      <w:r>
        <w:rPr>
          <w:rtl/>
        </w:rPr>
        <w:t xml:space="preserve"> </w:t>
      </w:r>
      <w:r>
        <w:rPr>
          <w:rFonts w:hint="cs"/>
          <w:rtl/>
        </w:rPr>
        <w:t>اثـنـيـن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القـول</w:t>
      </w:r>
      <w:r>
        <w:rPr>
          <w:rtl/>
        </w:rPr>
        <w:t xml:space="preserve"> </w:t>
      </w:r>
      <w:r>
        <w:rPr>
          <w:rFonts w:hint="cs"/>
          <w:rtl/>
        </w:rPr>
        <w:t>مـنـهـم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آمـن</w:t>
      </w:r>
      <w:r>
        <w:rPr>
          <w:rtl/>
        </w:rPr>
        <w:t xml:space="preserve"> </w:t>
      </w:r>
      <w:r>
        <w:rPr>
          <w:rFonts w:hint="cs"/>
          <w:rtl/>
        </w:rPr>
        <w:t>مـعـه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قـليـل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: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حملنا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جـعـلنـا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الباقين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باقيماند،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نـيـسـتـنـد،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هلاكشان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نـيـاوردند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56475D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نژادهاى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56475D" w:rsidP="000E20BA">
      <w:pPr>
        <w:pStyle w:val="libNormal"/>
      </w:pPr>
      <w:r>
        <w:rPr>
          <w:rtl/>
        </w:rPr>
        <w:br w:type="page"/>
      </w:r>
    </w:p>
    <w:p w:rsidR="000E20BA" w:rsidRDefault="000E20BA" w:rsidP="0056475D">
      <w:pPr>
        <w:pStyle w:val="Heading2"/>
      </w:pPr>
      <w:bookmarkStart w:id="29" w:name="_Toc4570403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6475D">
        <w:rPr>
          <w:rFonts w:hint="cs"/>
          <w:rtl/>
        </w:rPr>
        <w:t xml:space="preserve">(83) تا (94)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0E20BA" w:rsidRDefault="0056475D" w:rsidP="0056475D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و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إن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من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شيعته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لابرهيم</w:t>
      </w:r>
      <w:r w:rsidRPr="001457C1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0E20BA">
        <w:rPr>
          <w:rtl/>
        </w:rPr>
        <w:t>(83)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إذ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ج</w:t>
      </w:r>
      <w:r w:rsidR="00DA6115" w:rsidRPr="0056475D">
        <w:rPr>
          <w:rStyle w:val="libAieChar"/>
          <w:rFonts w:hint="cs"/>
          <w:rtl/>
        </w:rPr>
        <w:t>أ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ربه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بقلب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سليم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إ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ذ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قال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لا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بيه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و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قومه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ماذا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تعبدون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ائفكا</w:t>
      </w:r>
      <w:r w:rsidR="000E20BA" w:rsidRPr="0056475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56475D">
        <w:rPr>
          <w:rStyle w:val="libAieChar"/>
          <w:rFonts w:hint="cs"/>
          <w:rtl/>
        </w:rPr>
        <w:t>لهة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دون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الله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تريدون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فما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ظنكم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برب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العالمين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فنظر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نظرة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فى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النجوم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فقال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إنى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سقيم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فتولوا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عنه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مدبرين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فراغ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إلى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الهتهم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فقال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الا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تأ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كلون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ما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لكم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لا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تنطقون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فراغ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عليهم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ضربا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باليمين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6475D">
        <w:rPr>
          <w:rStyle w:val="libAieChar"/>
          <w:rFonts w:hint="cs"/>
          <w:rtl/>
        </w:rPr>
        <w:t>فأ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قبلوا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اليه</w:t>
      </w:r>
      <w:r w:rsidR="000E20BA" w:rsidRPr="0056475D">
        <w:rPr>
          <w:rStyle w:val="libAieChar"/>
          <w:rtl/>
        </w:rPr>
        <w:t xml:space="preserve"> </w:t>
      </w:r>
      <w:r w:rsidR="000E20BA" w:rsidRPr="0056475D">
        <w:rPr>
          <w:rStyle w:val="libAieChar"/>
          <w:rFonts w:hint="cs"/>
          <w:rtl/>
        </w:rPr>
        <w:t>يزفون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رويد؟</w:t>
      </w:r>
    </w:p>
    <w:p w:rsidR="000E20BA" w:rsidRDefault="000E20BA" w:rsidP="000E20BA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بريد؟</w:t>
      </w:r>
    </w:p>
    <w:p w:rsidR="000E20BA" w:rsidRDefault="000E20BA" w:rsidP="000E20BA">
      <w:pPr>
        <w:pStyle w:val="libNormal"/>
      </w:pPr>
      <w:r>
        <w:rPr>
          <w:rtl/>
        </w:rPr>
        <w:t>88 -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بيمارم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>91 -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بـتـخـانـه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خوريد؟</w:t>
      </w:r>
    </w:p>
    <w:p w:rsidR="000E20BA" w:rsidRDefault="000E20BA" w:rsidP="000E20BA">
      <w:pPr>
        <w:pStyle w:val="libNormal"/>
      </w:pPr>
      <w:r>
        <w:rPr>
          <w:rtl/>
        </w:rPr>
        <w:t>92 - (</w:t>
      </w:r>
      <w:r>
        <w:rPr>
          <w:rFonts w:hint="cs"/>
          <w:rtl/>
        </w:rPr>
        <w:t>اصلا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94 -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0E20BA" w:rsidRDefault="000E20BA" w:rsidP="0056475D">
      <w:pPr>
        <w:pStyle w:val="Heading3"/>
      </w:pPr>
      <w:bookmarkStart w:id="30" w:name="_Toc457040352"/>
      <w:r>
        <w:rPr>
          <w:rFonts w:hint="cs"/>
          <w:rtl/>
        </w:rPr>
        <w:t>تفسير</w:t>
      </w:r>
      <w:r>
        <w:rPr>
          <w:rtl/>
        </w:rPr>
        <w:t>:</w:t>
      </w:r>
      <w:bookmarkEnd w:id="30"/>
    </w:p>
    <w:p w:rsidR="000E20BA" w:rsidRDefault="000E20BA" w:rsidP="000E20BA">
      <w:pPr>
        <w:pStyle w:val="libNormal"/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بتشكن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فـداكـارى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خـليـل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6475D">
        <w:rPr>
          <w:rStyle w:val="libAieChar"/>
          <w:rFonts w:hint="cs"/>
          <w:rtl/>
        </w:rPr>
        <w:t>و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ان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من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شيعته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لابراهيم</w:t>
      </w:r>
      <w:r w:rsidRPr="0056475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تـوحـيد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دانشگاهند،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حدود</w:t>
      </w:r>
      <w:r>
        <w:rPr>
          <w:rtl/>
        </w:rPr>
        <w:t xml:space="preserve"> 2600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6475D">
        <w:rPr>
          <w:rStyle w:val="libAieChar"/>
          <w:rFonts w:hint="cs"/>
          <w:rtl/>
        </w:rPr>
        <w:t>اذ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ج</w:t>
      </w:r>
      <w:r w:rsidR="00DA6115" w:rsidRPr="0056475D">
        <w:rPr>
          <w:rStyle w:val="libAieChar"/>
          <w:rFonts w:hint="cs"/>
          <w:rtl/>
        </w:rPr>
        <w:t>أ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ربه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بقلب</w:t>
      </w:r>
      <w:r w:rsidRPr="0056475D">
        <w:rPr>
          <w:rStyle w:val="libAieChar"/>
          <w:rtl/>
        </w:rPr>
        <w:t xml:space="preserve"> </w:t>
      </w:r>
      <w:r w:rsidRPr="0056475D">
        <w:rPr>
          <w:rStyle w:val="libAieChar"/>
          <w:rFonts w:hint="cs"/>
          <w:rtl/>
        </w:rPr>
        <w:t>سليم</w:t>
      </w:r>
      <w:r w:rsidRPr="0056475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سـلامـتـى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اعـتـقـادى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6475D" w:rsidRPr="001457C1">
        <w:rPr>
          <w:rStyle w:val="libAlaemChar"/>
          <w:rFonts w:eastAsia="KFGQPC Uthman Taha Naskh" w:hint="cs"/>
          <w:rtl/>
        </w:rPr>
        <w:t>(</w:t>
      </w:r>
      <w:r w:rsidRPr="00DA5416">
        <w:rPr>
          <w:rStyle w:val="libAieChar"/>
          <w:rFonts w:hint="cs"/>
          <w:rtl/>
        </w:rPr>
        <w:t>فى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قلوبهم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مرض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فزادهم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الله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مرضا</w:t>
      </w:r>
      <w:r w:rsidR="00DA5416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10).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جـالبـترين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القـلب</w:t>
      </w:r>
      <w:r>
        <w:rPr>
          <w:rtl/>
        </w:rPr>
        <w:t xml:space="preserve"> </w:t>
      </w:r>
      <w:r>
        <w:rPr>
          <w:rFonts w:hint="cs"/>
          <w:rtl/>
        </w:rPr>
        <w:t>السـليـم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يـلقى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 w:rsidR="0077649F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النية</w:t>
      </w:r>
      <w:r>
        <w:rPr>
          <w:rtl/>
        </w:rPr>
        <w:t xml:space="preserve"> </w:t>
      </w:r>
      <w:r>
        <w:rPr>
          <w:rFonts w:hint="cs"/>
          <w:rtl/>
        </w:rPr>
        <w:t>الصادقة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السليم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سلامة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اجس</w:t>
      </w:r>
      <w:r>
        <w:rPr>
          <w:rtl/>
        </w:rPr>
        <w:t xml:space="preserve"> </w:t>
      </w:r>
      <w:r>
        <w:rPr>
          <w:rFonts w:hint="cs"/>
          <w:rtl/>
        </w:rPr>
        <w:t>المذكورات</w:t>
      </w:r>
      <w:r>
        <w:rPr>
          <w:rtl/>
        </w:rPr>
        <w:t xml:space="preserve"> </w:t>
      </w:r>
      <w:r>
        <w:rPr>
          <w:rFonts w:hint="cs"/>
          <w:rtl/>
        </w:rPr>
        <w:t>تخلص</w:t>
      </w:r>
      <w:r>
        <w:rPr>
          <w:rtl/>
        </w:rPr>
        <w:t xml:space="preserve"> </w:t>
      </w:r>
      <w:r>
        <w:rPr>
          <w:rFonts w:hint="cs"/>
          <w:rtl/>
        </w:rPr>
        <w:t>النية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الامـور</w:t>
      </w:r>
      <w:r>
        <w:rPr>
          <w:rtl/>
        </w:rPr>
        <w:t xml:space="preserve"> </w:t>
      </w:r>
      <w:r>
        <w:rPr>
          <w:rFonts w:hint="cs"/>
          <w:rtl/>
        </w:rPr>
        <w:t>كـلهـا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صادقى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</w:t>
      </w:r>
      <w:r>
        <w:rPr>
          <w:rFonts w:hint="cs"/>
          <w:rtl/>
        </w:rPr>
        <w:t>و</w:t>
      </w:r>
      <w:r>
        <w:rPr>
          <w:rtl/>
        </w:rPr>
        <w:t xml:space="preserve"> 89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بزرگ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يـنـفـع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بـنـون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اتـى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بـقـلب</w:t>
      </w:r>
      <w:r>
        <w:rPr>
          <w:rtl/>
        </w:rPr>
        <w:t xml:space="preserve"> </w:t>
      </w:r>
      <w:r>
        <w:rPr>
          <w:rFonts w:hint="cs"/>
          <w:rtl/>
        </w:rPr>
        <w:t>سـليـم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DA5416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سـليم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(</w:t>
      </w:r>
      <w:r>
        <w:rPr>
          <w:rFonts w:hint="cs"/>
          <w:rtl/>
        </w:rPr>
        <w:t>عمو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اذ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قال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لابيه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و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قومه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ما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ذا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تعبدون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حـيـف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شـرافـت</w:t>
      </w:r>
      <w:r>
        <w:rPr>
          <w:rtl/>
        </w:rPr>
        <w:t xml:space="preserve"> </w:t>
      </w:r>
      <w:r>
        <w:rPr>
          <w:rFonts w:hint="cs"/>
          <w:rtl/>
        </w:rPr>
        <w:t>ذاتـى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عقلتان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تـحـقـيـر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="00DA6115" w:rsidRPr="00DA5416">
        <w:rPr>
          <w:rStyle w:val="libAieChar"/>
          <w:rFonts w:hint="cs"/>
          <w:rtl/>
        </w:rPr>
        <w:t>أ</w:t>
      </w:r>
      <w:r w:rsidRPr="00DA5416">
        <w:rPr>
          <w:rStyle w:val="libAieChar"/>
          <w:rFonts w:hint="cs"/>
          <w:rtl/>
        </w:rPr>
        <w:t>فكا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الهة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دون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الله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تريدون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زشترين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سـخـنـش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فما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ظنكم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برب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العالمين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 w:rsidR="00DA5416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خوريد،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 w:rsidR="00DA5416">
        <w:rPr>
          <w:rFonts w:hint="cs"/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هـمـرديـف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ندهد؟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 w:rsidR="0077649F">
        <w:rPr>
          <w:rtl/>
        </w:rPr>
        <w:t>؟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بـابـل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متبرك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فـرصـتـى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مـدتـهـا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فنظر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نظرة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فى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النجوم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بيمارم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و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قال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انى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سقيم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فتولوا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عنه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مدبرين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بيمارم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مـطـالعـاتـى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هـيـاكـل</w:t>
      </w:r>
      <w:r>
        <w:rPr>
          <w:rtl/>
        </w:rPr>
        <w:t xml:space="preserve"> </w:t>
      </w:r>
      <w:r>
        <w:rPr>
          <w:rFonts w:hint="cs"/>
          <w:rtl/>
        </w:rPr>
        <w:t>سـتـارگـان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گـذاشـتـنـد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نجومى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آسـمان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دريـابـد،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تـب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فـواصـل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منجم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 w:rsidR="00DA5416">
        <w:rPr>
          <w:rFonts w:hint="cs"/>
          <w:rtl/>
        </w:rPr>
        <w:t xml:space="preserve"> </w:t>
      </w:r>
      <w:r>
        <w:rPr>
          <w:rFonts w:hint="cs"/>
          <w:rtl/>
        </w:rPr>
        <w:t>جـشـن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بيماريش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واقـعا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فسادشان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‍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لحـظـاتـى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مـدتـهـا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انـتظارش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بـرخـيـزد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 w:rsidR="00DA5416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فراغ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الى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آلهتهم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فقال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تاكلون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كنندگانتان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چرب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ما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لكم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لا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تنطقون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معتقدات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تبر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فراغ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عليهم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ضربا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باليمين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وپـار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دلخراش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اسفبار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غمانگيز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انـفـجـار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شـهـر،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بـابـل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شـهر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جايشان</w:t>
      </w:r>
      <w:r>
        <w:rPr>
          <w:rtl/>
        </w:rPr>
        <w:t xml:space="preserve"> </w:t>
      </w:r>
      <w:r>
        <w:rPr>
          <w:rFonts w:hint="cs"/>
          <w:rtl/>
        </w:rPr>
        <w:t>خشكشان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مـبـهـوت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خـيره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ستمگر؟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نـگـذشـت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خـاطـرشـان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A5416">
        <w:rPr>
          <w:rStyle w:val="libAieChar"/>
          <w:rFonts w:hint="cs"/>
          <w:rtl/>
        </w:rPr>
        <w:t>فاقبلوا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اليه</w:t>
      </w:r>
      <w:r w:rsidRPr="00DA5416">
        <w:rPr>
          <w:rStyle w:val="libAieChar"/>
          <w:rtl/>
        </w:rPr>
        <w:t xml:space="preserve"> </w:t>
      </w:r>
      <w:r w:rsidRPr="00DA5416">
        <w:rPr>
          <w:rStyle w:val="libAieChar"/>
          <w:rFonts w:hint="cs"/>
          <w:rtl/>
        </w:rPr>
        <w:t>يزفون</w:t>
      </w:r>
      <w:r w:rsidRPr="00DA54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يـزفـون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زف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شترمرغ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مـخـلوطـى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پـريـدن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زفـاف</w:t>
      </w:r>
      <w:r>
        <w:rPr>
          <w:rtl/>
        </w:rPr>
        <w:t xml:space="preserve"> </w:t>
      </w:r>
      <w:r>
        <w:rPr>
          <w:rFonts w:hint="cs"/>
          <w:rtl/>
        </w:rPr>
        <w:t>عـروس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عـروس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دامـاد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ماجرايش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0E20BA" w:rsidRDefault="000E20BA" w:rsidP="00DA5416">
      <w:pPr>
        <w:pStyle w:val="Heading3"/>
      </w:pPr>
      <w:bookmarkStart w:id="31" w:name="_Toc45704035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1"/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تـوريـه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تـوصـيه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معاريض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سـخـنى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شـنـونـده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عـرفـا</w:t>
      </w:r>
      <w:r>
        <w:rPr>
          <w:rtl/>
        </w:rPr>
        <w:t xml:space="preserve"> </w:t>
      </w:r>
      <w:r>
        <w:rPr>
          <w:rFonts w:hint="cs"/>
          <w:rtl/>
        </w:rPr>
        <w:t>كـذب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يـسـتـاذن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فـيـقـول</w:t>
      </w:r>
      <w:r>
        <w:rPr>
          <w:rtl/>
        </w:rPr>
        <w:t xml:space="preserve"> </w:t>
      </w:r>
      <w:r>
        <w:rPr>
          <w:rFonts w:hint="cs"/>
          <w:rtl/>
        </w:rPr>
        <w:t>للجـاريـة</w:t>
      </w:r>
      <w:r>
        <w:rPr>
          <w:rtl/>
        </w:rPr>
        <w:t xml:space="preserve"> </w:t>
      </w:r>
      <w:r>
        <w:rPr>
          <w:rFonts w:hint="cs"/>
          <w:rtl/>
        </w:rPr>
        <w:t>قـولى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هـيـهـنـا</w:t>
      </w:r>
      <w:r>
        <w:rPr>
          <w:rtl/>
        </w:rPr>
        <w:t xml:space="preserve"> </w:t>
      </w:r>
      <w:r>
        <w:rPr>
          <w:rFonts w:hint="cs"/>
          <w:rtl/>
        </w:rPr>
        <w:t>فـقال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ليس</w:t>
      </w:r>
      <w:r>
        <w:rPr>
          <w:rtl/>
        </w:rPr>
        <w:t xml:space="preserve"> ‍ </w:t>
      </w:r>
      <w:r>
        <w:rPr>
          <w:rFonts w:hint="cs"/>
          <w:rtl/>
        </w:rPr>
        <w:t>بكذب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طـلبـد</w:t>
      </w:r>
      <w:r>
        <w:rPr>
          <w:rtl/>
        </w:rPr>
        <w:t xml:space="preserve"> </w:t>
      </w:r>
      <w:r>
        <w:rPr>
          <w:rFonts w:hint="cs"/>
          <w:rtl/>
        </w:rPr>
        <w:t>صاحبخانه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امام</w:t>
      </w:r>
      <w:r w:rsidR="00DA5416">
        <w:rPr>
          <w:rFonts w:hint="cs"/>
          <w:rtl/>
        </w:rPr>
        <w:t xml:space="preserve"> </w:t>
      </w:r>
      <w:r>
        <w:rPr>
          <w:rtl/>
        </w:rPr>
        <w:t>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لفـظ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ذهنيات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اغر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حـرمـت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نـداريـم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 w:rsidR="00DA5416">
        <w:rPr>
          <w:rFonts w:hint="cs"/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0E20BA" w:rsidRDefault="000E20BA" w:rsidP="00DA5416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تـزلزل</w:t>
      </w:r>
      <w:r>
        <w:rPr>
          <w:rtl/>
        </w:rPr>
        <w:t xml:space="preserve"> </w:t>
      </w:r>
      <w:r>
        <w:rPr>
          <w:rFonts w:hint="cs"/>
          <w:rtl/>
        </w:rPr>
        <w:t>اعـتـماد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اعـتـمـاد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DA5416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منجمان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بـيـفـكـنـد،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قاسيه</w:t>
      </w:r>
      <w:r>
        <w:rPr>
          <w:rtl/>
        </w:rPr>
        <w:t xml:space="preserve"> (</w:t>
      </w:r>
      <w:r>
        <w:rPr>
          <w:rFonts w:hint="cs"/>
          <w:rtl/>
        </w:rPr>
        <w:t>قساوتمند</w:t>
      </w:r>
      <w:r>
        <w:rPr>
          <w:rtl/>
        </w:rPr>
        <w:t xml:space="preserve">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- 13).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قلوبى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- 41).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- 6).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- 87).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عـطـوفـت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انـعـطـاف</w:t>
      </w:r>
      <w:r>
        <w:rPr>
          <w:rtl/>
        </w:rPr>
        <w:t xml:space="preserve"> </w:t>
      </w:r>
      <w:r>
        <w:rPr>
          <w:rFonts w:hint="cs"/>
          <w:rtl/>
        </w:rPr>
        <w:t>پـذيـر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تسكن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قـلبـى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يـحـومـون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الملكوت</w:t>
      </w:r>
      <w:r w:rsidR="0077649F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A5416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آنية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فاحبها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اصفاها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ارقها</w:t>
      </w:r>
      <w:r>
        <w:rPr>
          <w:rtl/>
        </w:rPr>
        <w:t xml:space="preserve">: </w:t>
      </w:r>
      <w:r>
        <w:rPr>
          <w:rFonts w:hint="cs"/>
          <w:rtl/>
        </w:rPr>
        <w:t>اصلبها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اصفاها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ارقـهـا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الاخـوان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پـيـمـانـه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صافتر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مـحـكـمـتـر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پـاكـتـر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لطـيـفـتـر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DA5416" w:rsidP="000E20BA">
      <w:pPr>
        <w:pStyle w:val="libNormal"/>
      </w:pPr>
      <w:r>
        <w:rPr>
          <w:rtl/>
        </w:rPr>
        <w:br w:type="page"/>
      </w:r>
    </w:p>
    <w:p w:rsidR="000E20BA" w:rsidRDefault="000E20BA" w:rsidP="003E79ED">
      <w:pPr>
        <w:pStyle w:val="Heading2"/>
      </w:pPr>
      <w:bookmarkStart w:id="32" w:name="_Toc4570403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79ED">
        <w:rPr>
          <w:rFonts w:hint="cs"/>
          <w:rtl/>
        </w:rPr>
        <w:t xml:space="preserve">(95) تا (100)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2"/>
    </w:p>
    <w:p w:rsidR="000E20BA" w:rsidRDefault="003E79ED" w:rsidP="003E79ED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قال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أتعبدون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تنحتون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الله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خلقكم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تعملون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قالوا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ابنوا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له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بنيانا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فالقوه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الجحيم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فأ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رادوا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به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كيدا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فجعلناهم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سفلين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قال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إنى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ذاهب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إلى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ربى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سيهدين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رب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هب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لى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من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الصالحين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تراشيد؟</w:t>
      </w:r>
    </w:p>
    <w:p w:rsidR="000E20BA" w:rsidRDefault="000E20BA" w:rsidP="000E20BA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طـرحـى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99 -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مـهلكه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فرزندان</w:t>
      </w:r>
      <w:r>
        <w:rPr>
          <w:rtl/>
        </w:rPr>
        <w:t xml:space="preserve"> )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77649F">
        <w:rPr>
          <w:rtl/>
        </w:rPr>
        <w:t>.</w:t>
      </w:r>
    </w:p>
    <w:p w:rsidR="000E20BA" w:rsidRDefault="000E20BA" w:rsidP="003E79ED">
      <w:pPr>
        <w:pStyle w:val="Heading3"/>
      </w:pPr>
      <w:bookmarkStart w:id="33" w:name="_Toc457040355"/>
      <w:r>
        <w:rPr>
          <w:rFonts w:hint="cs"/>
          <w:rtl/>
        </w:rPr>
        <w:t>تفسير</w:t>
      </w:r>
      <w:r>
        <w:rPr>
          <w:rtl/>
        </w:rPr>
        <w:t>:</w:t>
      </w:r>
      <w:bookmarkEnd w:id="33"/>
    </w:p>
    <w:p w:rsidR="000E20BA" w:rsidRDefault="000E20BA" w:rsidP="000E20BA">
      <w:pPr>
        <w:pStyle w:val="libNormal"/>
      </w:pP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3E79ED">
        <w:rPr>
          <w:rStyle w:val="libAieChar"/>
          <w:rFonts w:hint="cs"/>
          <w:rtl/>
        </w:rPr>
        <w:t>قال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اتعبدون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تنحتون</w:t>
      </w:r>
      <w:r w:rsidRPr="003E79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زند؟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الله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خلقكم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تعملون</w:t>
      </w:r>
      <w:r w:rsidRPr="003E79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مـخـلوق</w:t>
      </w:r>
      <w:r>
        <w:rPr>
          <w:rtl/>
        </w:rPr>
        <w:t xml:space="preserve"> </w:t>
      </w:r>
      <w:r>
        <w:rPr>
          <w:rFonts w:hint="cs"/>
          <w:rtl/>
        </w:rPr>
        <w:t>اويـند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دنـدانـشـكـن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موصوله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مصدريه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مصنوعاتتان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مـصنوع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اتـومـبـيـل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مـصـدريـه</w:t>
      </w:r>
      <w:r>
        <w:rPr>
          <w:rtl/>
        </w:rPr>
        <w:t xml:space="preserve"> </w:t>
      </w:r>
      <w:r>
        <w:rPr>
          <w:rFonts w:hint="cs"/>
          <w:rtl/>
        </w:rPr>
        <w:t>بـگـيـريـم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بـتـهائى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E79ED" w:rsidRPr="001457C1">
        <w:rPr>
          <w:rStyle w:val="libAlaemChar"/>
          <w:rFonts w:eastAsia="KFGQPC Uthman Taha Naskh" w:hint="cs"/>
          <w:rtl/>
        </w:rPr>
        <w:t>(</w:t>
      </w:r>
      <w:r w:rsidRPr="003E79ED">
        <w:rPr>
          <w:rStyle w:val="libAieChar"/>
          <w:rFonts w:hint="cs"/>
          <w:rtl/>
        </w:rPr>
        <w:t>فاذا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هـى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تـلقـف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مـا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يافكون</w:t>
      </w:r>
      <w:r w:rsidR="003E79E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بلعيد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- 117)</w:t>
      </w:r>
    </w:p>
    <w:p w:rsidR="000E20BA" w:rsidRDefault="000E20BA" w:rsidP="003E79E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زورگـويـان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قـلدران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بسازيد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79ED">
        <w:rPr>
          <w:rFonts w:hint="cs"/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بـيـفـروزيـد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جـهـنمى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3E79ED">
        <w:rPr>
          <w:rStyle w:val="libAieChar"/>
          <w:rFonts w:hint="cs"/>
          <w:rtl/>
        </w:rPr>
        <w:t>قالوا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ابنوا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له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بنيانا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فالقوه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فى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الجحيم</w:t>
      </w:r>
      <w:r w:rsidRPr="003E79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افـروختند،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احـتمالى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سـوزانـدن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سـوز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شـكـستن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بنشانند،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شـايد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جحيم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آتشهائى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منجنيق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دقـيـقى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E79ED">
        <w:rPr>
          <w:rStyle w:val="libAieChar"/>
          <w:rFonts w:hint="cs"/>
          <w:rtl/>
        </w:rPr>
        <w:t>فارادوا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به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كيدا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فجعلناهم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الاسفلين</w:t>
      </w:r>
      <w:r w:rsidRPr="003E79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3E79ED">
      <w:pPr>
        <w:pStyle w:val="libNormal"/>
      </w:pP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 w:rsidR="003E79ED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منطقش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كـشـانـيـد،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بسوزد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سـربـلنـد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بـابـل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قال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انى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ذاهب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ربى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سيهدين</w:t>
      </w:r>
      <w:r w:rsidRPr="003E79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مـهـاجـرت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انـبي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مـهـاجـرت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تمامش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E79ED">
        <w:rPr>
          <w:rStyle w:val="libAieChar"/>
          <w:rFonts w:hint="cs"/>
          <w:rtl/>
        </w:rPr>
        <w:t>رب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هب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لى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من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الصالحين</w:t>
      </w:r>
      <w:r w:rsidRPr="003E79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چـنـانكه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3E79ED" w:rsidRPr="001457C1">
        <w:rPr>
          <w:rStyle w:val="libAlaemChar"/>
          <w:rFonts w:eastAsia="KFGQPC Uthman Taha Naskh" w:hint="cs"/>
          <w:rtl/>
        </w:rPr>
        <w:t>(</w:t>
      </w:r>
      <w:r w:rsidRPr="003E79ED">
        <w:rPr>
          <w:rStyle w:val="libAieChar"/>
          <w:rFonts w:hint="cs"/>
          <w:rtl/>
        </w:rPr>
        <w:t>رب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هب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لى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حكما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الحقنى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بالصالحين</w:t>
      </w:r>
      <w:r w:rsidR="003E79E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شعر</w:t>
      </w:r>
      <w:r w:rsidR="00DA6115">
        <w:rPr>
          <w:rFonts w:hint="cs"/>
          <w:rtl/>
        </w:rPr>
        <w:t>أ</w:t>
      </w:r>
      <w:r>
        <w:rPr>
          <w:rtl/>
        </w:rPr>
        <w:t xml:space="preserve"> - 83).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مـسـتـجـاب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مـرحـمـت</w:t>
      </w:r>
      <w:r>
        <w:rPr>
          <w:rtl/>
        </w:rPr>
        <w:t xml:space="preserve"> </w:t>
      </w:r>
      <w:r>
        <w:rPr>
          <w:rFonts w:hint="cs"/>
          <w:rtl/>
        </w:rPr>
        <w:t>فـرمـود،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بـشـرنـاه</w:t>
      </w:r>
      <w:r>
        <w:rPr>
          <w:rtl/>
        </w:rPr>
        <w:t xml:space="preserve"> </w:t>
      </w:r>
      <w:r>
        <w:rPr>
          <w:rFonts w:hint="cs"/>
          <w:rtl/>
        </w:rPr>
        <w:t>بـاسـحـاق</w:t>
      </w:r>
      <w:r>
        <w:rPr>
          <w:rtl/>
        </w:rPr>
        <w:t xml:space="preserve"> </w:t>
      </w:r>
      <w:r>
        <w:rPr>
          <w:rFonts w:hint="cs"/>
          <w:rtl/>
        </w:rPr>
        <w:t>نـبيا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3E79ED" w:rsidRPr="001457C1">
        <w:rPr>
          <w:rStyle w:val="libAlaemChar"/>
          <w:rFonts w:eastAsia="KFGQPC Uthman Taha Naskh" w:hint="cs"/>
          <w:rtl/>
        </w:rPr>
        <w:t>(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اسـمـاعـيـل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ادريـس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ذا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الكـفـل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كـل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مـن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الصـابـريـن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ادخـلنـاهـم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فـى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رحـمـتـنـا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انـهـم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مـن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الصـالحـيـن</w:t>
      </w:r>
      <w:r w:rsidR="003E79E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- 86 </w:t>
      </w:r>
      <w:r>
        <w:rPr>
          <w:rFonts w:hint="cs"/>
          <w:rtl/>
        </w:rPr>
        <w:t>و</w:t>
      </w:r>
      <w:r>
        <w:rPr>
          <w:rtl/>
        </w:rPr>
        <w:t xml:space="preserve"> 85).</w:t>
      </w:r>
    </w:p>
    <w:p w:rsidR="000E20BA" w:rsidRDefault="000E20BA" w:rsidP="003E79ED">
      <w:pPr>
        <w:pStyle w:val="Heading3"/>
      </w:pPr>
      <w:bookmarkStart w:id="34" w:name="_Toc45704035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4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 w:rsidR="003E79ED" w:rsidRPr="001457C1">
        <w:rPr>
          <w:rStyle w:val="libAlaemChar"/>
          <w:rFonts w:eastAsia="KFGQPC Uthman Taha Naskh" w:hint="cs"/>
          <w:rtl/>
        </w:rPr>
        <w:t>(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الله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خـلقـكـم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ما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تعملون</w:t>
      </w:r>
      <w:r w:rsidR="003E79E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مصدريه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چـنـانـكه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انـسـانـهـا،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موصوله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تـوانـسـتـنـد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ثـالثـا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تـصميم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خداپس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26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3E79ED" w:rsidRPr="001457C1">
        <w:rPr>
          <w:rStyle w:val="libAlaemChar"/>
          <w:rFonts w:eastAsia="KFGQPC Uthman Taha Naskh" w:hint="cs"/>
          <w:rtl/>
        </w:rPr>
        <w:t>(</w:t>
      </w:r>
      <w:r w:rsidRPr="003E79ED">
        <w:rPr>
          <w:rStyle w:val="libAieChar"/>
          <w:rFonts w:hint="cs"/>
          <w:rtl/>
        </w:rPr>
        <w:t>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قال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انى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مهاجر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ربى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انه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هو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العزيز</w:t>
      </w:r>
      <w:r w:rsidRPr="003E79ED">
        <w:rPr>
          <w:rStyle w:val="libAieChar"/>
          <w:rtl/>
        </w:rPr>
        <w:t xml:space="preserve"> </w:t>
      </w:r>
      <w:r w:rsidRPr="003E79ED">
        <w:rPr>
          <w:rStyle w:val="libAieChar"/>
          <w:rFonts w:hint="cs"/>
          <w:rtl/>
        </w:rPr>
        <w:t>الحكيم</w:t>
      </w:r>
      <w:r w:rsidR="003E79E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رهـبران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رسـانـدنـد،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گـسـترش</w:t>
      </w:r>
      <w:r>
        <w:rPr>
          <w:rtl/>
        </w:rPr>
        <w:t xml:space="preserve"> ‍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مـتـوقـف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مهاجرتها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اديـان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بـاتـلاق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نـامـناسب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بـاتـلاق</w:t>
      </w:r>
      <w:r>
        <w:rPr>
          <w:rtl/>
        </w:rPr>
        <w:t xml:space="preserve"> </w:t>
      </w:r>
      <w:r>
        <w:rPr>
          <w:rFonts w:hint="cs"/>
          <w:rtl/>
        </w:rPr>
        <w:t>عـفـن</w:t>
      </w:r>
      <w:r>
        <w:rPr>
          <w:rtl/>
        </w:rPr>
        <w:t xml:space="preserve"> </w:t>
      </w:r>
      <w:r>
        <w:rPr>
          <w:rFonts w:hint="cs"/>
          <w:rtl/>
        </w:rPr>
        <w:t>يـافـتـنـد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پوسد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هـجـرتـى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.</w:t>
      </w:r>
    </w:p>
    <w:p w:rsidR="003E79ED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سـرآغـازى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تـحـول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جـامـعه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89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.</w:t>
      </w:r>
    </w:p>
    <w:p w:rsidR="000E20BA" w:rsidRDefault="003E79ED" w:rsidP="000E20BA">
      <w:pPr>
        <w:pStyle w:val="libNormal"/>
      </w:pPr>
      <w:r>
        <w:rPr>
          <w:rtl/>
        </w:rPr>
        <w:br w:type="page"/>
      </w:r>
    </w:p>
    <w:p w:rsidR="000E20BA" w:rsidRDefault="000E20BA" w:rsidP="00A25186">
      <w:pPr>
        <w:pStyle w:val="Heading2"/>
      </w:pPr>
      <w:bookmarkStart w:id="35" w:name="_Toc45704035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79ED">
        <w:rPr>
          <w:rFonts w:hint="cs"/>
          <w:rtl/>
        </w:rPr>
        <w:t>(101) تا (</w:t>
      </w:r>
      <w:r w:rsidR="00A25186">
        <w:rPr>
          <w:rFonts w:hint="cs"/>
          <w:rtl/>
        </w:rPr>
        <w:t>110</w:t>
      </w:r>
      <w:r w:rsidR="003E79ED">
        <w:rPr>
          <w:rFonts w:hint="cs"/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0E20BA" w:rsidRDefault="003E79ED" w:rsidP="003E79ED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فبشرناه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بغلام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حليم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فـلمـا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بـلغ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مـعـه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السـعى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قال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يابنى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إنى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أرى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المنام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أنى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أذبحك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فانظر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ماذا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ترى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قال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يا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ابت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افعل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تؤ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مر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ستجدنى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إن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ش</w:t>
      </w:r>
      <w:r w:rsidR="00DA6115" w:rsidRPr="003E79ED">
        <w:rPr>
          <w:rStyle w:val="libAieChar"/>
          <w:rFonts w:hint="cs"/>
          <w:rtl/>
        </w:rPr>
        <w:t>أ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الله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من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الصابرين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فلما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أسلما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تله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للجبين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ناديناه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أن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يا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ابرهيم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قد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صدقت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الرءيا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إنا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كذلك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نجزى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إن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هذا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لهو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البلؤ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فديناه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بذبح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عظيم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و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تركنا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عليه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فى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الاخرين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سلام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على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إبرهيم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E79ED">
        <w:rPr>
          <w:rStyle w:val="libAieChar"/>
          <w:rFonts w:hint="cs"/>
          <w:rtl/>
        </w:rPr>
        <w:t>كذلك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نجزى</w:t>
      </w:r>
      <w:r w:rsidR="000E20BA" w:rsidRPr="003E79ED">
        <w:rPr>
          <w:rStyle w:val="libAieChar"/>
          <w:rtl/>
        </w:rPr>
        <w:t xml:space="preserve"> </w:t>
      </w:r>
      <w:r w:rsidR="000E20BA" w:rsidRPr="003E79ED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جبين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110 -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3E79ED">
      <w:pPr>
        <w:pStyle w:val="Heading3"/>
      </w:pPr>
      <w:bookmarkStart w:id="36" w:name="_Toc457040358"/>
      <w:r>
        <w:rPr>
          <w:rFonts w:hint="cs"/>
          <w:rtl/>
        </w:rPr>
        <w:t>تفسير</w:t>
      </w:r>
      <w:r>
        <w:rPr>
          <w:rtl/>
        </w:rPr>
        <w:t>:</w:t>
      </w:r>
      <w:bookmarkEnd w:id="36"/>
    </w:p>
    <w:p w:rsidR="000E20BA" w:rsidRDefault="000E20BA" w:rsidP="000E20B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رسـيـديـم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فبشرناه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بغلام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حليم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 w:rsidR="00A25186">
        <w:rPr>
          <w:rFonts w:hint="cs"/>
          <w:rtl/>
        </w:rPr>
        <w:t xml:space="preserve"> </w:t>
      </w:r>
      <w:r>
        <w:rPr>
          <w:rFonts w:hint="cs"/>
          <w:rtl/>
        </w:rPr>
        <w:t>پسر،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حـليـم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وقـتـش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خويشتندارى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نـاشـى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حـقـيـقـى</w:t>
      </w:r>
      <w:r>
        <w:rPr>
          <w:rtl/>
        </w:rPr>
        <w:t xml:space="preserve"> </w:t>
      </w:r>
      <w:r>
        <w:rPr>
          <w:rFonts w:hint="cs"/>
          <w:rtl/>
        </w:rPr>
        <w:t>حـلم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حـليـم</w:t>
      </w:r>
      <w:r>
        <w:rPr>
          <w:rtl/>
        </w:rPr>
        <w:t xml:space="preserve"> </w:t>
      </w:r>
      <w:r>
        <w:rPr>
          <w:rFonts w:hint="cs"/>
          <w:rtl/>
        </w:rPr>
        <w:t>پـانزده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ووصفى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غـلام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غـلام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فـاصـل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طـفـل</w:t>
      </w:r>
      <w:r>
        <w:rPr>
          <w:rtl/>
        </w:rPr>
        <w:t xml:space="preserve"> (</w:t>
      </w:r>
      <w:r>
        <w:rPr>
          <w:rFonts w:hint="cs"/>
          <w:rtl/>
        </w:rPr>
        <w:t>كـودك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شـاب</w:t>
      </w:r>
      <w:r>
        <w:rPr>
          <w:rtl/>
        </w:rPr>
        <w:t xml:space="preserve"> (</w:t>
      </w:r>
      <w:r>
        <w:rPr>
          <w:rFonts w:hint="cs"/>
          <w:rtl/>
        </w:rPr>
        <w:t>جـوان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فلما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بلغ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معه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السعى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13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عـجـيب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وحشتزده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ترويه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(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)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سرافراز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بـزنـد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فـرزنـدم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بـنـگـر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77649F">
        <w:rPr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قال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يا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بنى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انى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ارى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فى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المنام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انى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اذبحك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فانظر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ماذا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ترى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عـمر</w:t>
      </w:r>
      <w:r>
        <w:rPr>
          <w:rtl/>
        </w:rPr>
        <w:t xml:space="preserve"> </w:t>
      </w:r>
      <w:r>
        <w:rPr>
          <w:rFonts w:hint="cs"/>
          <w:rtl/>
        </w:rPr>
        <w:t>كوتاهش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اسـتـقـبال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قال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يا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ابت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افعل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تؤ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راحـت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ستجدنى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ان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ش</w:t>
      </w:r>
      <w:r w:rsidR="00DA6115" w:rsidRPr="00A25186">
        <w:rPr>
          <w:rStyle w:val="libAieChar"/>
          <w:rFonts w:hint="cs"/>
          <w:rtl/>
        </w:rPr>
        <w:t>أ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الله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من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الصابرين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13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مـسـتـقـل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بچشد</w:t>
      </w:r>
      <w:r>
        <w:rPr>
          <w:rtl/>
        </w:rPr>
        <w:t>!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تصميمش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!)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 w:rsidR="00A25186">
        <w:rPr>
          <w:rFonts w:hint="cs"/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بـكـاهـد،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ببند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نزنم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پاداشم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كـارد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تـيز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گلويم</w:t>
      </w:r>
      <w:r>
        <w:rPr>
          <w:rtl/>
        </w:rPr>
        <w:t xml:space="preserve"> </w:t>
      </w:r>
      <w:r>
        <w:rPr>
          <w:rFonts w:hint="cs"/>
          <w:rtl/>
        </w:rPr>
        <w:t>بگذران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تحملش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پـدرم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پـيـراهـنـم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عنان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آنـگاه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سلامم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برسان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پيراهنم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دلتنگ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حـسـاسى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جبين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 w:rsidR="0077649F">
        <w:rPr>
          <w:rtl/>
        </w:rPr>
        <w:t>.</w:t>
      </w:r>
      <w:r>
        <w:rPr>
          <w:rtl/>
        </w:rPr>
        <w:t xml:space="preserve">..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فلما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اسلما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و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تله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للجبين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اخـتصار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عواطفش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تله</w:t>
      </w:r>
      <w:r>
        <w:rPr>
          <w:rtl/>
        </w:rPr>
        <w:t xml:space="preserve"> </w:t>
      </w:r>
      <w:r>
        <w:rPr>
          <w:rFonts w:hint="cs"/>
          <w:rtl/>
        </w:rPr>
        <w:t>للجبين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>!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خـليـل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بـبـر</w:t>
      </w:r>
      <w:r>
        <w:rPr>
          <w:rtl/>
        </w:rPr>
        <w:t xml:space="preserve">!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جليل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نبر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انتظارها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و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ناديناه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ان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يا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ابراهيم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قد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صدقت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الرؤ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يا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انا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كذلك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نجزى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المحسنين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دلبندشان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ان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هذا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لهو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البل</w:t>
      </w:r>
      <w:r w:rsidR="00DA6115" w:rsidRPr="00A25186">
        <w:rPr>
          <w:rStyle w:val="libAieChar"/>
          <w:rFonts w:hint="cs"/>
          <w:rtl/>
        </w:rPr>
        <w:t>أ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المبين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آسـانـى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بركند؟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ابـرو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امـتـثـال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بـشتابد،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)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!...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!...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تكبيراتى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بـرآورده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قـوچـى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فـرسـتـاد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قـربانى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فديناه</w:t>
      </w:r>
      <w:r>
        <w:rPr>
          <w:rtl/>
        </w:rPr>
        <w:t xml:space="preserve"> </w:t>
      </w:r>
      <w:r>
        <w:rPr>
          <w:rFonts w:hint="cs"/>
          <w:rtl/>
        </w:rPr>
        <w:t>بذبح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فـداى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گفتگوههاى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وسـعـت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فدينا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بلاگردان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ستود،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و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تركنا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عليه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فى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الاخرين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پاكبازان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دلداده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پاكباز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Fonts w:hint="cs"/>
          <w:rtl/>
        </w:rPr>
        <w:t>سلام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على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ابراهيم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كذلك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نجزى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المحسنين</w:t>
      </w:r>
      <w:r w:rsidRPr="00A2518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دليـلش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كارنامه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 w:rsidR="00A25186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فـرسـتـادن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مـوهـبت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A25186">
      <w:pPr>
        <w:pStyle w:val="Heading3"/>
      </w:pPr>
      <w:bookmarkStart w:id="37" w:name="_Toc457040359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7"/>
    </w:p>
    <w:p w:rsidR="000E20BA" w:rsidRDefault="000E20BA" w:rsidP="00AB1E52">
      <w:pPr>
        <w:pStyle w:val="Heading3"/>
      </w:pPr>
      <w:bookmarkStart w:id="38" w:name="_Toc457040360"/>
      <w:r>
        <w:rPr>
          <w:rtl/>
        </w:rPr>
        <w:t xml:space="preserve">1 -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77649F">
        <w:rPr>
          <w:rtl/>
        </w:rPr>
        <w:t>؟</w:t>
      </w:r>
      <w:bookmarkEnd w:id="38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ذبـيـح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يـافت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ظـواهـر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ذبـيـح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A25186" w:rsidRPr="001457C1">
        <w:rPr>
          <w:rStyle w:val="libAlaemChar"/>
          <w:rFonts w:eastAsia="KFGQPC Uthman Taha Naskh" w:hint="cs"/>
          <w:rtl/>
        </w:rPr>
        <w:t>(</w:t>
      </w:r>
      <w:r w:rsidRPr="00A25186">
        <w:rPr>
          <w:rStyle w:val="libAieChar"/>
          <w:rFonts w:hint="cs"/>
          <w:rtl/>
        </w:rPr>
        <w:t>و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بـشـرناه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باسحاق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نبيا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من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الصالحين</w:t>
      </w:r>
      <w:r w:rsidR="00A2518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(</w:t>
      </w:r>
      <w:r>
        <w:rPr>
          <w:rFonts w:hint="cs"/>
          <w:rtl/>
        </w:rPr>
        <w:t>صافات</w:t>
      </w:r>
      <w:r>
        <w:rPr>
          <w:rtl/>
        </w:rPr>
        <w:t xml:space="preserve"> 112).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فداكاريهاى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ثـانـيا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A25186" w:rsidRPr="001457C1">
        <w:rPr>
          <w:rStyle w:val="libAlaemChar"/>
          <w:rFonts w:eastAsia="KFGQPC Uthman Taha Naskh" w:hint="cs"/>
          <w:rtl/>
        </w:rPr>
        <w:t>(</w:t>
      </w:r>
      <w:r w:rsidRPr="00A25186">
        <w:rPr>
          <w:rStyle w:val="libAieChar"/>
          <w:rFonts w:hint="cs"/>
          <w:rtl/>
        </w:rPr>
        <w:t>فبشرناه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باسحق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و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من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ور</w:t>
      </w:r>
      <w:r w:rsidR="00DA6115" w:rsidRPr="00A25186">
        <w:rPr>
          <w:rStyle w:val="libAieChar"/>
          <w:rFonts w:hint="cs"/>
          <w:rtl/>
        </w:rPr>
        <w:t>أ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اسحاق</w:t>
      </w:r>
      <w:r w:rsidRPr="00A25186">
        <w:rPr>
          <w:rStyle w:val="libAieChar"/>
          <w:rtl/>
        </w:rPr>
        <w:t xml:space="preserve"> </w:t>
      </w:r>
      <w:r w:rsidRPr="00A25186">
        <w:rPr>
          <w:rStyle w:val="libAieChar"/>
          <w:rFonts w:hint="cs"/>
          <w:rtl/>
        </w:rPr>
        <w:t>يعقوب</w:t>
      </w:r>
      <w:r w:rsidR="00A2518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اسـحاق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 w:rsidR="00A25186">
        <w:rPr>
          <w:rFonts w:hint="cs"/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نوبتى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ثـالثـا</w:t>
      </w:r>
      <w:r>
        <w:rPr>
          <w:rtl/>
        </w:rPr>
        <w:t xml:space="preserve">: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ذبـيـح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مـعـتـبـرى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الذبيحين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ذبـيحم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فـد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داسـتـانـش</w:t>
      </w:r>
      <w:r>
        <w:rPr>
          <w:rtl/>
        </w:rPr>
        <w:t xml:space="preserve"> </w:t>
      </w: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فـدا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الذبح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فدائى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77649F"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A25186" w:rsidRPr="00DA6115">
        <w:rPr>
          <w:rStyle w:val="libAlaemChar"/>
          <w:rFonts w:hint="cs"/>
          <w:rtl/>
        </w:rPr>
        <w:t>عليه</w:t>
      </w:r>
      <w:r w:rsidR="00A25186">
        <w:rPr>
          <w:rStyle w:val="libAlaemChar"/>
          <w:rFonts w:hint="cs"/>
          <w:rtl/>
        </w:rPr>
        <w:t>ما</w:t>
      </w:r>
      <w:r w:rsidR="00A25186" w:rsidRPr="00DA6115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ذبـيـح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فـرمـودنـد</w:t>
      </w:r>
      <w:r>
        <w:rPr>
          <w:rtl/>
        </w:rPr>
        <w:t xml:space="preserve">: </w:t>
      </w:r>
      <w:r>
        <w:rPr>
          <w:rFonts w:hint="cs"/>
          <w:rtl/>
        </w:rPr>
        <w:t>اسماعيل</w:t>
      </w:r>
      <w:r w:rsidR="0077649F"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الرضـا</w:t>
      </w:r>
      <w:r>
        <w:rPr>
          <w:rtl/>
        </w:rPr>
        <w:t xml:space="preserve"> (</w:t>
      </w:r>
      <w:r w:rsidR="00A25186" w:rsidRPr="00DA6115">
        <w:rPr>
          <w:rStyle w:val="libAlaemChar"/>
          <w:rFonts w:hint="cs"/>
          <w:rtl/>
        </w:rPr>
        <w:t>عليه</w:t>
      </w:r>
      <w:r w:rsidR="00A25186">
        <w:rPr>
          <w:rStyle w:val="libAlaemChar"/>
          <w:rFonts w:hint="cs"/>
          <w:rtl/>
        </w:rPr>
        <w:t>ما</w:t>
      </w:r>
      <w:r w:rsidR="00A25186" w:rsidRPr="00DA6115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عـزوجـل</w:t>
      </w:r>
      <w:r>
        <w:rPr>
          <w:rtl/>
        </w:rPr>
        <w:t xml:space="preserve"> </w:t>
      </w:r>
      <w:r>
        <w:rPr>
          <w:rFonts w:hint="cs"/>
          <w:rtl/>
        </w:rPr>
        <w:t>شـيـئا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الضـان</w:t>
      </w:r>
      <w:r>
        <w:rPr>
          <w:rtl/>
        </w:rPr>
        <w:t xml:space="preserve"> </w:t>
      </w:r>
      <w:r>
        <w:rPr>
          <w:rFonts w:hint="cs"/>
          <w:rtl/>
        </w:rPr>
        <w:t>لفـدا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حـيـوانـى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گـوسـفـنـد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فـديـه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A25186">
        <w:rPr>
          <w:rFonts w:hint="cs"/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شاذى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ذبـيـح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عتيق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مجعولات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يـهـود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دودمـان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ذبـيـح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تـفـاوتى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39" w:name="_Toc457040361"/>
      <w:r>
        <w:rPr>
          <w:rtl/>
        </w:rPr>
        <w:lastRenderedPageBreak/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39"/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نـسـخ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جـايـز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نـاشـى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مـقـدمـات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گـفـتگوها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امتحانى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امتحانى</w:t>
      </w:r>
      <w:r>
        <w:rPr>
          <w:rtl/>
        </w:rPr>
        <w:t xml:space="preserve"> </w:t>
      </w:r>
      <w:r>
        <w:rPr>
          <w:rFonts w:hint="cs"/>
          <w:rtl/>
        </w:rPr>
        <w:t>فـرق</w:t>
      </w:r>
      <w:r>
        <w:rPr>
          <w:rtl/>
        </w:rPr>
        <w:t xml:space="preserve"> </w:t>
      </w:r>
      <w:r>
        <w:rPr>
          <w:rFonts w:hint="cs"/>
          <w:rtl/>
        </w:rPr>
        <w:t>نـگـذاشـتـه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امتحانى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امـتـحـانـى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نـسـخ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صـحـت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صدقت</w:t>
      </w:r>
      <w:r>
        <w:rPr>
          <w:rtl/>
        </w:rPr>
        <w:t xml:space="preserve"> </w:t>
      </w:r>
      <w:r>
        <w:rPr>
          <w:rFonts w:hint="cs"/>
          <w:rtl/>
        </w:rPr>
        <w:t>الرؤ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: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دلبـنـد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>.</w:t>
      </w:r>
    </w:p>
    <w:p w:rsidR="000E20BA" w:rsidRDefault="000E20BA" w:rsidP="00AB1E52">
      <w:pPr>
        <w:pStyle w:val="Heading3"/>
      </w:pPr>
      <w:bookmarkStart w:id="40" w:name="_Toc457040362"/>
      <w:r>
        <w:rPr>
          <w:rtl/>
        </w:rPr>
        <w:t xml:space="preserve">3 -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bookmarkEnd w:id="40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آورديم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: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مـتـوالى</w:t>
      </w:r>
      <w:r>
        <w:rPr>
          <w:rtl/>
        </w:rPr>
        <w:t xml:space="preserve"> </w:t>
      </w:r>
      <w:r>
        <w:rPr>
          <w:rFonts w:hint="cs"/>
          <w:rtl/>
        </w:rPr>
        <w:t>عـينا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تـفـسـيرها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B1E52" w:rsidRDefault="000E20BA" w:rsidP="00AB1E52">
      <w:pPr>
        <w:pStyle w:val="Heading3"/>
        <w:rPr>
          <w:rFonts w:hint="cs"/>
          <w:rtl/>
        </w:rPr>
      </w:pPr>
      <w:bookmarkStart w:id="41" w:name="_Toc457040363"/>
      <w:r>
        <w:rPr>
          <w:rtl/>
        </w:rPr>
        <w:t xml:space="preserve">4 -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bookmarkEnd w:id="41"/>
    </w:p>
    <w:p w:rsidR="000E20BA" w:rsidRDefault="00A25186" w:rsidP="00A25186">
      <w:pPr>
        <w:pStyle w:val="libNormal"/>
      </w:pPr>
      <w:r>
        <w:rPr>
          <w:rFonts w:hint="cs"/>
          <w:rtl/>
        </w:rPr>
        <w:t xml:space="preserve"> </w:t>
      </w:r>
      <w:r w:rsidR="000E20BA">
        <w:rPr>
          <w:rFonts w:hint="cs"/>
          <w:rtl/>
        </w:rPr>
        <w:t>از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آنـجـا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كـه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امـتـحـان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ابـراهـيـم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يـكـى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از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بـزرگـتـريـن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امـتـحـانـات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در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طول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تاريخ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بود،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امتحانى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كه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هدفش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اين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بود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قلب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را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از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مهر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عشق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غير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خدا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تهى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كند،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عشق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الهى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را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در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سراسر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قلب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پرتوافكن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سازد،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طبق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بعضى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از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روايات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شيطان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دست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پـا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افـتـاد،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كـارى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كـنـد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كـه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ابراهيم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از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اين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ميدان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پيروزمند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بيرون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نيايد،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گاه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سراغ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مادرش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هاجر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آمد،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او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گفت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ميدانى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ابراهيم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چه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در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نظر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دارد؟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مى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خواهد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فرزندش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را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امروز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سر</w:t>
      </w:r>
      <w:r w:rsidR="000E20BA">
        <w:rPr>
          <w:rtl/>
        </w:rPr>
        <w:t xml:space="preserve"> </w:t>
      </w:r>
      <w:r w:rsidR="000E20BA">
        <w:rPr>
          <w:rFonts w:hint="cs"/>
          <w:rtl/>
        </w:rPr>
        <w:t>ببرد</w:t>
      </w:r>
      <w:r w:rsidR="000E20BA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هـاجـر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بـرو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مـحال</w:t>
      </w:r>
      <w:r>
        <w:rPr>
          <w:rtl/>
        </w:rPr>
        <w:t xml:space="preserve"> </w:t>
      </w:r>
      <w:r>
        <w:rPr>
          <w:rFonts w:hint="cs"/>
          <w:rtl/>
        </w:rPr>
        <w:t>مگو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مهربانتر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دستورش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دستورش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!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0E20BA" w:rsidRDefault="000E20BA" w:rsidP="00A251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مشعرالحرام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شـتـافـت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جـمـره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25186">
        <w:rPr>
          <w:rFonts w:hint="cs"/>
          <w:rtl/>
        </w:rPr>
        <w:t xml:space="preserve"> </w:t>
      </w:r>
      <w:r>
        <w:rPr>
          <w:rFonts w:hint="cs"/>
          <w:rtl/>
        </w:rPr>
        <w:t>جـمره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جمره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شـياطين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سنگسارشان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AB1E52">
      <w:pPr>
        <w:pStyle w:val="Heading3"/>
      </w:pPr>
      <w:bookmarkStart w:id="42" w:name="_Toc457040364"/>
      <w:r>
        <w:rPr>
          <w:rtl/>
        </w:rPr>
        <w:t xml:space="preserve">5 -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تكبيرات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bookmarkEnd w:id="42"/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دسـتـورهـائى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عـيـد</w:t>
      </w:r>
      <w:r>
        <w:rPr>
          <w:rtl/>
        </w:rPr>
        <w:t xml:space="preserve"> </w:t>
      </w:r>
      <w:r>
        <w:rPr>
          <w:rFonts w:hint="cs"/>
          <w:rtl/>
        </w:rPr>
        <w:t>اضحى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تكبيرات</w:t>
      </w:r>
      <w:r>
        <w:rPr>
          <w:rtl/>
        </w:rPr>
        <w:t xml:space="preserve"> </w:t>
      </w:r>
      <w:r>
        <w:rPr>
          <w:rFonts w:hint="cs"/>
          <w:rtl/>
        </w:rPr>
        <w:t>مـخـصـوصـى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15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10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تكبيرات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الحمد،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هـدانـا،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سـابـقـا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تكبيرات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تكبيرات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خـاطـره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عـهـده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>
        <w:rPr>
          <w:rtl/>
        </w:rPr>
        <w:t xml:space="preserve"> </w:t>
      </w:r>
      <w:r>
        <w:rPr>
          <w:rFonts w:hint="cs"/>
          <w:rtl/>
        </w:rPr>
        <w:t>بـرآمـد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قوچى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AB1E52">
      <w:pPr>
        <w:pStyle w:val="Heading3"/>
      </w:pPr>
      <w:bookmarkStart w:id="43" w:name="_Toc457040365"/>
      <w:r>
        <w:rPr>
          <w:rtl/>
        </w:rPr>
        <w:t xml:space="preserve">6 -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bookmarkEnd w:id="43"/>
    </w:p>
    <w:p w:rsidR="000E20BA" w:rsidRDefault="000E20BA" w:rsidP="000E20BA">
      <w:pPr>
        <w:pStyle w:val="libNormal"/>
      </w:pPr>
      <w:r>
        <w:rPr>
          <w:rFonts w:hint="cs"/>
          <w:rtl/>
        </w:rPr>
        <w:t>سـفر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عميقا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مجاهدات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اسـمـاعـيل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مـراسـم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مـعـمـا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كـليـد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عزيزترين</w:t>
      </w:r>
      <w:r>
        <w:rPr>
          <w:rtl/>
        </w:rPr>
        <w:t xml:space="preserve"> </w:t>
      </w:r>
      <w:r>
        <w:rPr>
          <w:rFonts w:hint="cs"/>
          <w:rtl/>
        </w:rPr>
        <w:t>عزيزانش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قـربـانـى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رمـز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تـهـى</w:t>
      </w:r>
      <w:r>
        <w:rPr>
          <w:rtl/>
        </w:rPr>
        <w:t xml:space="preserve"> </w:t>
      </w:r>
      <w:r>
        <w:rPr>
          <w:rFonts w:hint="cs"/>
          <w:rtl/>
        </w:rPr>
        <w:t>نـمـودن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سـنـگباران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مـراسـم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نرانيد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0E20BA" w:rsidRDefault="000E20BA" w:rsidP="00C93EF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بـاشـند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C93EF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شيرخوارش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مقصدش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نـوزادش</w:t>
      </w:r>
      <w:r>
        <w:rPr>
          <w:rtl/>
        </w:rPr>
        <w:t xml:space="preserve"> </w:t>
      </w:r>
      <w:r>
        <w:rPr>
          <w:rFonts w:hint="cs"/>
          <w:rtl/>
        </w:rPr>
        <w:t>جـوشـيدن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تلاشش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C93EFA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آسـانى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خـاطـرات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قشرى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C93EFA" w:rsidP="000E20BA">
      <w:pPr>
        <w:pStyle w:val="libNormal"/>
      </w:pPr>
      <w:r>
        <w:rPr>
          <w:rtl/>
        </w:rPr>
        <w:br w:type="page"/>
      </w:r>
    </w:p>
    <w:p w:rsidR="000E20BA" w:rsidRDefault="000E20BA" w:rsidP="00C93EFA">
      <w:pPr>
        <w:pStyle w:val="Heading2"/>
      </w:pPr>
      <w:bookmarkStart w:id="44" w:name="_Toc4570403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93EFA">
        <w:rPr>
          <w:rFonts w:hint="cs"/>
          <w:rtl/>
        </w:rPr>
        <w:t xml:space="preserve">(111) تا (113)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4"/>
    </w:p>
    <w:p w:rsidR="000E20BA" w:rsidRDefault="00C93EFA" w:rsidP="00C93EFA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93EFA">
        <w:rPr>
          <w:rStyle w:val="libAieChar"/>
          <w:rFonts w:hint="cs"/>
          <w:rtl/>
        </w:rPr>
        <w:t>إنه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من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عبادنا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المؤ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منين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93EFA">
        <w:rPr>
          <w:rStyle w:val="libAieChar"/>
          <w:rFonts w:hint="cs"/>
          <w:rtl/>
        </w:rPr>
        <w:t>و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بشرناه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بإ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سحق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نبيا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من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الصالحين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93EFA">
        <w:rPr>
          <w:rStyle w:val="libAieChar"/>
          <w:rFonts w:hint="cs"/>
          <w:rtl/>
        </w:rPr>
        <w:t>و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باركنا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عليه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و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على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إسحق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و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من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ذريتهما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محسن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و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ظالم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لنفسه</w:t>
      </w:r>
      <w:r w:rsidR="000E20BA" w:rsidRPr="00C93EFA">
        <w:rPr>
          <w:rStyle w:val="libAieChar"/>
          <w:rtl/>
        </w:rPr>
        <w:t xml:space="preserve"> </w:t>
      </w:r>
      <w:r w:rsidR="000E20BA" w:rsidRPr="00C93EFA">
        <w:rPr>
          <w:rStyle w:val="libAieChar"/>
          <w:rFonts w:hint="cs"/>
          <w:rtl/>
        </w:rPr>
        <w:t>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C93EFA">
      <w:pPr>
        <w:pStyle w:val="Heading3"/>
      </w:pPr>
      <w:bookmarkStart w:id="45" w:name="_Toc457040367"/>
      <w:r>
        <w:rPr>
          <w:rFonts w:hint="cs"/>
          <w:rtl/>
        </w:rPr>
        <w:t>تفسير</w:t>
      </w:r>
      <w:r>
        <w:rPr>
          <w:rtl/>
        </w:rPr>
        <w:t>:</w:t>
      </w:r>
      <w:bookmarkEnd w:id="45"/>
    </w:p>
    <w:p w:rsidR="000E20BA" w:rsidRDefault="000E20BA" w:rsidP="000E20B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93EFA">
        <w:rPr>
          <w:rStyle w:val="libAieChar"/>
          <w:rFonts w:hint="cs"/>
          <w:rtl/>
        </w:rPr>
        <w:t>انه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من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عبادنا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المؤ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منين</w:t>
      </w:r>
      <w:r w:rsidRPr="00C93EF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C93EF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عزيزش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C93EFA">
        <w:rPr>
          <w:rFonts w:hint="cs"/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93EFA">
        <w:rPr>
          <w:rStyle w:val="libAieChar"/>
          <w:rFonts w:hint="cs"/>
          <w:rtl/>
        </w:rPr>
        <w:t>و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بشرناه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باسحق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نبيا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من</w:t>
      </w:r>
      <w:r w:rsidRPr="00C93EFA">
        <w:rPr>
          <w:rStyle w:val="libAieChar"/>
          <w:rtl/>
        </w:rPr>
        <w:t xml:space="preserve"> </w:t>
      </w:r>
      <w:r w:rsidRPr="00C93EFA">
        <w:rPr>
          <w:rStyle w:val="libAieChar"/>
          <w:rFonts w:hint="cs"/>
          <w:rtl/>
        </w:rPr>
        <w:t>الصالحين</w:t>
      </w:r>
      <w:r w:rsidRPr="00C93EF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202AC2">
        <w:rPr>
          <w:rFonts w:hint="cs"/>
          <w:rtl/>
        </w:rPr>
        <w:t>(</w:t>
      </w:r>
      <w:r w:rsidRPr="00202AC2">
        <w:rPr>
          <w:rStyle w:val="libAieChar"/>
          <w:rFonts w:hint="cs"/>
          <w:rtl/>
        </w:rPr>
        <w:t>فبشرناه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بغلام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حليم</w:t>
      </w:r>
      <w:r w:rsidR="00202AC2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بـشارت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(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)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اسـمـاعيل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202AC2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202AC2">
        <w:rPr>
          <w:rFonts w:hint="cs"/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والاست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بـركـتـى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باركنا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عليه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على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اسحاق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چيز؟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(</w:t>
      </w:r>
      <w:r>
        <w:rPr>
          <w:rFonts w:hint="cs"/>
          <w:rtl/>
        </w:rPr>
        <w:t>برك</w:t>
      </w:r>
      <w:r>
        <w:rPr>
          <w:rtl/>
        </w:rPr>
        <w:t xml:space="preserve"> </w:t>
      </w:r>
      <w:r>
        <w:rPr>
          <w:rFonts w:hint="cs"/>
          <w:rtl/>
        </w:rPr>
        <w:t>البعير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بـركـه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اسـحـق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من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ذريتهما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محسن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ظالم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لنفسه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مبين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مـحـسـن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بـرتر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2AC2" w:rsidRDefault="000E20BA" w:rsidP="000E20BA">
      <w:pPr>
        <w:pStyle w:val="libNormal"/>
        <w:rPr>
          <w:rtl/>
        </w:rPr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هـاشـم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يـاتينى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باعمالهم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تاتونى</w:t>
      </w:r>
      <w:r>
        <w:rPr>
          <w:rtl/>
        </w:rPr>
        <w:t xml:space="preserve"> </w:t>
      </w:r>
      <w:r>
        <w:rPr>
          <w:rFonts w:hint="cs"/>
          <w:rtl/>
        </w:rPr>
        <w:t>بانسابكم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خـويـشـاونـديـتـان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77649F">
        <w:rPr>
          <w:rtl/>
        </w:rPr>
        <w:t>.</w:t>
      </w:r>
    </w:p>
    <w:p w:rsidR="000E20BA" w:rsidRDefault="00202AC2" w:rsidP="000E20BA">
      <w:pPr>
        <w:pStyle w:val="libNormal"/>
      </w:pPr>
      <w:r>
        <w:rPr>
          <w:rtl/>
        </w:rPr>
        <w:br w:type="page"/>
      </w:r>
    </w:p>
    <w:p w:rsidR="000E20BA" w:rsidRDefault="000E20BA" w:rsidP="00202AC2">
      <w:pPr>
        <w:pStyle w:val="Heading2"/>
      </w:pPr>
      <w:bookmarkStart w:id="46" w:name="_Toc4570403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02AC2">
        <w:rPr>
          <w:rFonts w:hint="cs"/>
          <w:rtl/>
        </w:rPr>
        <w:t>(114) تا (122)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6"/>
    </w:p>
    <w:p w:rsidR="000E20BA" w:rsidRDefault="00202AC2" w:rsidP="00202AC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لقد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مننا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على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موسى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هرون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نجيناهما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قومهما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من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الكرب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العظيم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نصرناهم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فكانوا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هم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الغالبين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202AC2">
        <w:rPr>
          <w:rStyle w:val="libAieChar"/>
          <w:rFonts w:hint="cs"/>
          <w:rtl/>
        </w:rPr>
        <w:t>تيناهما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الكتاب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المستبين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هديناهما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الصرط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المستقيم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تركنا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عليهما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فى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الاخرين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سلام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على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موسى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و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هرون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إنا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كذلك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نجزى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202AC2">
        <w:rPr>
          <w:rStyle w:val="libAieChar"/>
          <w:rFonts w:hint="cs"/>
          <w:rtl/>
        </w:rPr>
        <w:t>إنهما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من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عبادنا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المؤ</w:t>
      </w:r>
      <w:r w:rsidR="000E20BA" w:rsidRPr="00202AC2">
        <w:rPr>
          <w:rStyle w:val="libAieChar"/>
          <w:rtl/>
        </w:rPr>
        <w:t xml:space="preserve"> </w:t>
      </w:r>
      <w:r w:rsidR="000E20BA" w:rsidRPr="00202AC2">
        <w:rPr>
          <w:rStyle w:val="libAieChar"/>
          <w:rFonts w:hint="cs"/>
          <w:rtl/>
        </w:rPr>
        <w:t>منين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202AC2">
      <w:pPr>
        <w:pStyle w:val="Heading3"/>
      </w:pPr>
      <w:bookmarkStart w:id="47" w:name="_Toc457040369"/>
      <w:r>
        <w:rPr>
          <w:rFonts w:hint="cs"/>
          <w:rtl/>
        </w:rPr>
        <w:t>تفسير</w:t>
      </w:r>
      <w:r>
        <w:rPr>
          <w:rtl/>
        </w:rPr>
        <w:t>:</w:t>
      </w:r>
      <w:bookmarkEnd w:id="47"/>
    </w:p>
    <w:p w:rsidR="000E20BA" w:rsidRDefault="000E20BA" w:rsidP="000E20BA">
      <w:pPr>
        <w:pStyle w:val="libNormal"/>
      </w:pP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بـحـثـهـائى</w:t>
      </w:r>
      <w:r>
        <w:rPr>
          <w:rtl/>
        </w:rPr>
        <w:t xml:space="preserve"> </w:t>
      </w:r>
      <w:r>
        <w:rPr>
          <w:rFonts w:hint="cs"/>
          <w:rtl/>
        </w:rPr>
        <w:t>هـمـاهـنگ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تـفـصـيـل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لقد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مننا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على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موسى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هارون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منت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سـنـگين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پـسـنـديـده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لفـظ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بـدنـما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اسـتـعـمـالات</w:t>
      </w:r>
      <w:r>
        <w:rPr>
          <w:rtl/>
        </w:rPr>
        <w:t xml:space="preserve"> </w:t>
      </w:r>
      <w:r>
        <w:rPr>
          <w:rFonts w:hint="cs"/>
          <w:rtl/>
        </w:rPr>
        <w:t>روزمـره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نـامـطـلوبـى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مـنـت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اسـتـعـمـالات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202AC2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پروزنى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 w:rsidR="00202AC2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گرانقدرتر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نجيناهما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قومهما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من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الكرب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العظيم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چـه</w:t>
      </w:r>
      <w:r>
        <w:rPr>
          <w:rtl/>
        </w:rPr>
        <w:t xml:space="preserve"> </w:t>
      </w:r>
      <w:r>
        <w:rPr>
          <w:rFonts w:hint="cs"/>
          <w:rtl/>
        </w:rPr>
        <w:t>انـدوهـى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بـزرگـتـر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پسرانشان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بيگارى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حـريـت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چـنگال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بيرحمى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‍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كرب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نصرناهم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فكانوا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هم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الغالبين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خـونـخـوار</w:t>
      </w:r>
      <w:r>
        <w:rPr>
          <w:rtl/>
        </w:rPr>
        <w:t xml:space="preserve"> </w:t>
      </w:r>
      <w:r>
        <w:rPr>
          <w:rFonts w:hint="cs"/>
          <w:rtl/>
        </w:rPr>
        <w:t>فـرعـونى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سـلاح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رسته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آتيناهما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الكتاب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المستبين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مـستبين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202AC2" w:rsidRPr="001457C1">
        <w:rPr>
          <w:rStyle w:val="libAlaemChar"/>
          <w:rFonts w:eastAsia="KFGQPC Uthman Taha Naskh" w:hint="cs"/>
          <w:rtl/>
        </w:rPr>
        <w:t>(</w:t>
      </w:r>
      <w:r w:rsidRPr="00202AC2">
        <w:rPr>
          <w:rStyle w:val="libAieChar"/>
          <w:rFonts w:hint="cs"/>
          <w:rtl/>
        </w:rPr>
        <w:t>انـا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انـزلنـا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التـوراة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lastRenderedPageBreak/>
        <w:t>فـيـهـا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هـدى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نـور</w:t>
      </w:r>
      <w:r w:rsidR="00202AC2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چـهارم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-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هدينا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الصراط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المستقيم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مغضوبين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پـنـجمين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تركنا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عليهما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فى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الاخرين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تـعـبيرى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سلام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على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موسى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و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هارون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انا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كذلك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نجزى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المحسنين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CC6F5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 w:rsidR="00CC6F5C">
        <w:rPr>
          <w:rFonts w:hint="cs"/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شـبيه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مـحـسـنـيـن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202AC2">
        <w:rPr>
          <w:rStyle w:val="libAieChar"/>
          <w:rFonts w:hint="cs"/>
          <w:rtl/>
        </w:rPr>
        <w:t>انهما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من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عبادنا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المؤ</w:t>
      </w:r>
      <w:r w:rsidRPr="00202AC2">
        <w:rPr>
          <w:rStyle w:val="libAieChar"/>
          <w:rtl/>
        </w:rPr>
        <w:t xml:space="preserve"> </w:t>
      </w:r>
      <w:r w:rsidRPr="00202AC2">
        <w:rPr>
          <w:rStyle w:val="libAieChar"/>
          <w:rFonts w:hint="cs"/>
          <w:rtl/>
        </w:rPr>
        <w:t>منين</w:t>
      </w:r>
      <w:r w:rsidRPr="00202AC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2AC2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نـيـكـوكـارى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احسانى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202AC2" w:rsidP="000E20BA">
      <w:pPr>
        <w:pStyle w:val="libNormal"/>
      </w:pPr>
      <w:r>
        <w:rPr>
          <w:rtl/>
        </w:rPr>
        <w:br w:type="page"/>
      </w:r>
    </w:p>
    <w:p w:rsidR="000E20BA" w:rsidRDefault="000E20BA" w:rsidP="00CC6F5C">
      <w:pPr>
        <w:pStyle w:val="Heading2"/>
      </w:pPr>
      <w:bookmarkStart w:id="48" w:name="_Toc4570403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C6F5C">
        <w:rPr>
          <w:rFonts w:hint="cs"/>
          <w:rtl/>
        </w:rPr>
        <w:t xml:space="preserve">(123) تا (132)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8"/>
    </w:p>
    <w:p w:rsidR="000E20BA" w:rsidRDefault="00CC6F5C" w:rsidP="00CC6F5C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و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إن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إلياس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لمن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المرسلين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إذ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قال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لقومه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الا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تتقون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اتدعون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بعلا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و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تذرون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أحسن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الخالقين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الله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ربكم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و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رب</w:t>
      </w:r>
      <w:r w:rsidR="000E20BA"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أ</w:t>
      </w:r>
      <w:r w:rsidR="000E20BA" w:rsidRPr="00CC6F5C">
        <w:rPr>
          <w:rStyle w:val="libAieChar"/>
          <w:rFonts w:hint="cs"/>
          <w:rtl/>
        </w:rPr>
        <w:t>بائكم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الاولين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فكذبوه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فإنهم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لمحضرون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إلا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عباد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الله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المخلصين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و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تركنا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عليه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فى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الاخرين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سلام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على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ياسين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إنا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كذلك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نجزى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C6F5C">
        <w:rPr>
          <w:rStyle w:val="libAieChar"/>
          <w:rFonts w:hint="cs"/>
          <w:rtl/>
        </w:rPr>
        <w:t>إنه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من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عبادنا</w:t>
      </w:r>
      <w:r w:rsidR="000E20BA" w:rsidRPr="00CC6F5C">
        <w:rPr>
          <w:rStyle w:val="libAieChar"/>
          <w:rtl/>
        </w:rPr>
        <w:t xml:space="preserve"> </w:t>
      </w:r>
      <w:r w:rsidR="000E20BA" w:rsidRPr="00CC6F5C">
        <w:rPr>
          <w:rStyle w:val="libAieChar"/>
          <w:rFonts w:hint="cs"/>
          <w:rtl/>
        </w:rPr>
        <w:t>المؤمنين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0E20BA" w:rsidRDefault="000E20BA" w:rsidP="000E20BA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خالقها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الياس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130 -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CC6F5C">
      <w:pPr>
        <w:pStyle w:val="Heading3"/>
      </w:pPr>
      <w:bookmarkStart w:id="49" w:name="_Toc457040371"/>
      <w:r>
        <w:rPr>
          <w:rFonts w:hint="cs"/>
          <w:rtl/>
        </w:rPr>
        <w:t>تفسير</w:t>
      </w:r>
      <w:r>
        <w:rPr>
          <w:rtl/>
        </w:rPr>
        <w:t>:</w:t>
      </w:r>
      <w:bookmarkEnd w:id="49"/>
    </w:p>
    <w:p w:rsidR="000E20BA" w:rsidRDefault="000E20BA" w:rsidP="000E20B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سـرگـذشـتى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الياس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لمن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المرسلين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خـصوصيات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پـرهـيـزكـارى</w:t>
      </w:r>
      <w:r>
        <w:rPr>
          <w:rtl/>
        </w:rPr>
        <w:t xml:space="preserve"> </w:t>
      </w:r>
      <w:r>
        <w:rPr>
          <w:rFonts w:hint="cs"/>
          <w:rtl/>
        </w:rPr>
        <w:t>پـيـشـه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كـنـيـد؟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اذ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قال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لقومه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تتقون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بـعـل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بـهـترين</w:t>
      </w:r>
      <w:r>
        <w:rPr>
          <w:rtl/>
        </w:rPr>
        <w:t xml:space="preserve"> </w:t>
      </w:r>
      <w:r>
        <w:rPr>
          <w:rFonts w:hint="cs"/>
          <w:rtl/>
        </w:rPr>
        <w:t>خالقها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اتدعون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بعلا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تذرون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احسن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الخالقين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بـعـل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بعلبك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بعلبك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20 </w:t>
      </w:r>
      <w:r>
        <w:rPr>
          <w:rFonts w:hint="cs"/>
          <w:rtl/>
        </w:rPr>
        <w:t>ذراع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بـعـل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 xml:space="preserve"> </w:t>
      </w:r>
      <w:r>
        <w:rPr>
          <w:rFonts w:hint="cs"/>
          <w:rtl/>
        </w:rPr>
        <w:t>بعل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</w:t>
      </w:r>
      <w:r>
        <w:rPr>
          <w:rtl/>
        </w:rPr>
        <w:t>.</w:t>
      </w:r>
    </w:p>
    <w:p w:rsidR="000E20BA" w:rsidRDefault="000E20BA" w:rsidP="00CC6F5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مصنوعاتى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 w:rsidR="00CC6F5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الله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ربكم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رب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آبائكم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الاولين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مـربـى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نـعـمـتـى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تـوجـيه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(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مـربـى</w:t>
      </w:r>
      <w:r>
        <w:rPr>
          <w:rtl/>
        </w:rPr>
        <w:t xml:space="preserve"> )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مـهـمـتـرين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ناحيه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خـودخـواه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انـدرزهـاى</w:t>
      </w:r>
      <w:r>
        <w:rPr>
          <w:rtl/>
        </w:rPr>
        <w:t xml:space="preserve"> </w:t>
      </w:r>
      <w:r>
        <w:rPr>
          <w:rFonts w:hint="cs"/>
          <w:rtl/>
        </w:rPr>
        <w:t>مـستدل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فكذبوه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فانهم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لمحضرون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الا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عباد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الله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المخلصين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تركنا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عليه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فى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آخرين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سلام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على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الياسين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اليـاسـيـن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لغتى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بـيـك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انا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كذلك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نجزى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المحسنين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نـيـكـوكـارى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دسـتـورات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چـهارم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الياس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انه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من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عبادنا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المؤ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منين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عـبـوديـت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احـسـان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احـسـان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77649F">
        <w:rPr>
          <w:rtl/>
        </w:rPr>
        <w:t>.</w:t>
      </w:r>
    </w:p>
    <w:p w:rsidR="000E20BA" w:rsidRDefault="000E20BA" w:rsidP="00CC6F5C">
      <w:pPr>
        <w:pStyle w:val="Heading3"/>
      </w:pPr>
      <w:bookmarkStart w:id="50" w:name="_Toc45704037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0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C6F5C" w:rsidRPr="001457C1">
        <w:rPr>
          <w:rStyle w:val="libAlaemChar"/>
          <w:rFonts w:eastAsia="KFGQPC Uthman Taha Naskh" w:hint="cs"/>
          <w:rtl/>
        </w:rPr>
        <w:t>(</w:t>
      </w:r>
      <w:r w:rsidRPr="00CC6F5C">
        <w:rPr>
          <w:rStyle w:val="libAieChar"/>
          <w:rFonts w:hint="cs"/>
          <w:rtl/>
        </w:rPr>
        <w:t>ان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الياس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لمن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المرسلين</w:t>
      </w:r>
      <w:r w:rsidR="00CC6F5C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CC6F5C" w:rsidRPr="001457C1">
        <w:rPr>
          <w:rStyle w:val="libAlaemChar"/>
          <w:rFonts w:eastAsia="KFGQPC Uthman Taha Naskh" w:hint="cs"/>
          <w:rtl/>
        </w:rPr>
        <w:t>(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زكريا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يحيى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عيسى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الياس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كل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من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الصالحين</w:t>
      </w:r>
      <w:r w:rsidR="00CC6F5C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85).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پيغمبرى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الف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ادراس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خـضـر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‍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قائلند،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ايـليـا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مـعـاصـر</w:t>
      </w:r>
      <w:r>
        <w:rPr>
          <w:rtl/>
        </w:rPr>
        <w:t xml:space="preserve"> </w:t>
      </w:r>
      <w:r>
        <w:rPr>
          <w:rFonts w:hint="cs"/>
          <w:rtl/>
        </w:rPr>
        <w:t>آجـاب</w:t>
      </w:r>
      <w:r>
        <w:rPr>
          <w:rtl/>
        </w:rPr>
        <w:t xml:space="preserve"> </w:t>
      </w:r>
      <w:r>
        <w:rPr>
          <w:rFonts w:hint="cs"/>
          <w:rtl/>
        </w:rPr>
        <w:t>پـادشـاه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تعميد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نـامـشـان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بـعـل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بعلبك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سوريه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الف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المـثل</w:t>
      </w:r>
      <w:r>
        <w:rPr>
          <w:rtl/>
        </w:rPr>
        <w:t xml:space="preserve"> </w:t>
      </w:r>
      <w:r>
        <w:rPr>
          <w:rFonts w:hint="cs"/>
          <w:rtl/>
        </w:rPr>
        <w:t>ميكان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الياسيين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اليـاسـيـن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CC6F5C">
      <w:pPr>
        <w:pStyle w:val="libNormal"/>
      </w:pPr>
      <w:r>
        <w:rPr>
          <w:rFonts w:hint="cs"/>
          <w:rtl/>
        </w:rPr>
        <w:t>ج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آليـاسـيـن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مـمـدوده</w:t>
      </w:r>
      <w:r>
        <w:rPr>
          <w:rtl/>
        </w:rPr>
        <w:t xml:space="preserve"> </w:t>
      </w:r>
      <w:r>
        <w:rPr>
          <w:rFonts w:hint="cs"/>
          <w:rtl/>
        </w:rPr>
        <w:t>تـركـيـبـى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يـاسـيـن</w:t>
      </w:r>
      <w:r>
        <w:rPr>
          <w:rtl/>
        </w:rPr>
        <w:t xml:space="preserve"> </w:t>
      </w:r>
      <w:r>
        <w:rPr>
          <w:rFonts w:hint="cs"/>
          <w:rtl/>
        </w:rPr>
        <w:t>يـاسـيـن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نـقـلى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اليـاس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نـامـهـاى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CC6F5C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قـرائن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تـايـيد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C6F5C" w:rsidRPr="001457C1">
        <w:rPr>
          <w:rStyle w:val="libAlaemChar"/>
          <w:rFonts w:eastAsia="KFGQPC Uthman Taha Naskh" w:hint="cs"/>
          <w:rtl/>
        </w:rPr>
        <w:t>(</w:t>
      </w:r>
      <w:r w:rsidRPr="00CC6F5C">
        <w:rPr>
          <w:rStyle w:val="libAieChar"/>
          <w:rFonts w:hint="cs"/>
          <w:rtl/>
        </w:rPr>
        <w:t>انه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من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عبادنا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المؤ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منين</w:t>
      </w:r>
      <w:r w:rsidR="00CC6F5C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ضـمـير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 w:rsidR="0077649F">
        <w:rPr>
          <w:rtl/>
        </w:rPr>
        <w:t>.</w:t>
      </w:r>
    </w:p>
    <w:p w:rsidR="000E20BA" w:rsidRDefault="000E20BA" w:rsidP="00CC6F5C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چـهـارگانه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C6F5C">
        <w:rPr>
          <w:rStyle w:val="libAieChar"/>
          <w:rFonts w:hint="cs"/>
          <w:rtl/>
        </w:rPr>
        <w:t>سلام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على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نوح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فى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العالمين</w:t>
      </w:r>
      <w:r w:rsidRPr="00CC6F5C">
        <w:rPr>
          <w:rStyle w:val="libAieChar"/>
          <w:rtl/>
        </w:rPr>
        <w:t xml:space="preserve"> - </w:t>
      </w:r>
      <w:r w:rsidRPr="00CC6F5C">
        <w:rPr>
          <w:rStyle w:val="libAieChar"/>
          <w:rFonts w:hint="cs"/>
          <w:rtl/>
        </w:rPr>
        <w:t>سلام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على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ابراهيم</w:t>
      </w:r>
      <w:r w:rsidRPr="00CC6F5C">
        <w:rPr>
          <w:rStyle w:val="libAieChar"/>
          <w:rtl/>
        </w:rPr>
        <w:t xml:space="preserve"> - </w:t>
      </w:r>
      <w:r w:rsidRPr="00CC6F5C">
        <w:rPr>
          <w:rStyle w:val="libAieChar"/>
          <w:rFonts w:hint="cs"/>
          <w:rtl/>
        </w:rPr>
        <w:t>سلام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على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موسى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و</w:t>
      </w:r>
      <w:r w:rsidRPr="00CC6F5C">
        <w:rPr>
          <w:rStyle w:val="libAieChar"/>
          <w:rtl/>
        </w:rPr>
        <w:t xml:space="preserve"> </w:t>
      </w:r>
      <w:r w:rsidRPr="00CC6F5C">
        <w:rPr>
          <w:rStyle w:val="libAieChar"/>
          <w:rFonts w:hint="cs"/>
          <w:rtl/>
        </w:rPr>
        <w:t>هارون</w:t>
      </w:r>
      <w:r w:rsidRPr="00CC6F5C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 w:rsidR="00CC6F5C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الياسين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CC6F5C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يـاسـيـن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CC6F5C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الاخـبـار</w:t>
      </w:r>
      <w:r>
        <w:rPr>
          <w:rtl/>
        </w:rPr>
        <w:t xml:space="preserve"> </w:t>
      </w:r>
      <w:r>
        <w:rPr>
          <w:rFonts w:hint="cs"/>
          <w:rtl/>
        </w:rPr>
        <w:t>صـدوق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يـاسـيـن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-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-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كادح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8B725F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يـاسـين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 w:rsidR="0077649F">
        <w:rPr>
          <w:rtl/>
        </w:rPr>
        <w:t>.</w:t>
      </w:r>
    </w:p>
    <w:p w:rsidR="000E20BA" w:rsidRDefault="008B725F" w:rsidP="000E20BA">
      <w:pPr>
        <w:pStyle w:val="libNormal"/>
      </w:pPr>
      <w:r>
        <w:rPr>
          <w:rtl/>
        </w:rPr>
        <w:br w:type="page"/>
      </w:r>
    </w:p>
    <w:p w:rsidR="000E20BA" w:rsidRDefault="000E20BA" w:rsidP="008B725F">
      <w:pPr>
        <w:pStyle w:val="Heading2"/>
      </w:pPr>
      <w:bookmarkStart w:id="51" w:name="_Toc4570403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B725F">
        <w:rPr>
          <w:rFonts w:hint="cs"/>
          <w:rtl/>
        </w:rPr>
        <w:t xml:space="preserve">(133) تا (138)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0E20BA" w:rsidRDefault="008B725F" w:rsidP="008B725F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لوطا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لمن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المرسلين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إذ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نجيناه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اهله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اجمعين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إلا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عجوزا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فى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الغابرين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ثم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دمرنا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الاخرين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إنكم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لتمرون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عليهم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مصبحين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باليل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افلا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تعقلون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(138)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135 -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پيرزنى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136 -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tl/>
        </w:rPr>
        <w:t xml:space="preserve">138 -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شبانگاه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>.</w:t>
      </w:r>
    </w:p>
    <w:p w:rsidR="000E20BA" w:rsidRDefault="000E20BA" w:rsidP="008B725F">
      <w:pPr>
        <w:pStyle w:val="Heading3"/>
      </w:pPr>
      <w:bookmarkStart w:id="52" w:name="_Toc457040374"/>
      <w:r>
        <w:rPr>
          <w:rFonts w:hint="cs"/>
          <w:rtl/>
        </w:rPr>
        <w:t>تفسير</w:t>
      </w:r>
      <w:r>
        <w:rPr>
          <w:rtl/>
        </w:rPr>
        <w:t>:</w:t>
      </w:r>
      <w:bookmarkEnd w:id="52"/>
    </w:p>
    <w:p w:rsidR="000E20BA" w:rsidRDefault="000E20BA" w:rsidP="000E20BA">
      <w:pPr>
        <w:pStyle w:val="libNormal"/>
      </w:pP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بلازده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77649F">
        <w:rPr>
          <w:rtl/>
        </w:rPr>
        <w:t>!</w:t>
      </w:r>
    </w:p>
    <w:p w:rsidR="000E20BA" w:rsidRDefault="000E20BA" w:rsidP="008B725F">
      <w:pPr>
        <w:pStyle w:val="libNormal"/>
      </w:pP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8B725F">
        <w:rPr>
          <w:rFonts w:hint="cs"/>
          <w:rtl/>
        </w:rPr>
        <w:t xml:space="preserve"> </w:t>
      </w:r>
      <w:r>
        <w:rPr>
          <w:rFonts w:hint="cs"/>
          <w:rtl/>
        </w:rPr>
        <w:t>صـريـح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هـمـزمـان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مـعـاصـر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74).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صورتى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شـعـر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167 </w:t>
      </w:r>
      <w:r>
        <w:rPr>
          <w:rFonts w:hint="cs"/>
          <w:rtl/>
        </w:rPr>
        <w:t>تـا</w:t>
      </w:r>
      <w:r>
        <w:rPr>
          <w:rtl/>
        </w:rPr>
        <w:t xml:space="preserve"> 173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70 </w:t>
      </w:r>
      <w:r>
        <w:rPr>
          <w:rFonts w:hint="cs"/>
          <w:rtl/>
        </w:rPr>
        <w:t>تـا</w:t>
      </w:r>
      <w:r>
        <w:rPr>
          <w:rtl/>
        </w:rPr>
        <w:t xml:space="preserve"> 83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لوطا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المرسلين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اجـمال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اذ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نجيناه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اهله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اجمعين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پيرزنى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الا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عجوزا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الغابرين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ثم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دمرنا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الاخرين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77649F">
        <w:rPr>
          <w:rtl/>
        </w:rPr>
        <w:t>.</w:t>
      </w:r>
    </w:p>
    <w:p w:rsidR="000E20BA" w:rsidRDefault="000E20BA" w:rsidP="008B725F">
      <w:pPr>
        <w:pStyle w:val="libNormal"/>
      </w:pP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 w:rsidR="008B725F">
        <w:rPr>
          <w:rFonts w:hint="cs"/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مرارتها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جگرها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سـيـرت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جـلوگـيـرى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نـنـگـيـنشان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نـوميد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خـانـدانـش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اجـابـت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پـيـرزنـى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باريد،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اجسادشان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انكم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لتمرون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عليهم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مصبحين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شـبـانـگـاه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عـبـور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انـديـشـيـد؟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بالليل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افلا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تعقلون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8B725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كاروانهاى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دلخراش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 w:rsidR="008B725F">
        <w:rPr>
          <w:rFonts w:hint="cs"/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>
        <w:rPr>
          <w:rtl/>
        </w:rPr>
        <w:t xml:space="preserve"> </w:t>
      </w:r>
      <w:r>
        <w:rPr>
          <w:rFonts w:hint="cs"/>
          <w:rtl/>
        </w:rPr>
        <w:t>گـيـرنـدگـان</w:t>
      </w:r>
      <w:r>
        <w:rPr>
          <w:rtl/>
        </w:rPr>
        <w:t xml:space="preserve"> </w:t>
      </w:r>
      <w:r>
        <w:rPr>
          <w:rFonts w:hint="cs"/>
          <w:rtl/>
        </w:rPr>
        <w:t>كـمـنـد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العـبـر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 w:rsidR="008B725F" w:rsidRPr="001457C1">
        <w:rPr>
          <w:rStyle w:val="libAlaemChar"/>
          <w:rFonts w:eastAsia="KFGQPC Uthman Taha Naskh" w:hint="cs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انها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لبسبيل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مقيم</w:t>
      </w:r>
      <w:r w:rsidR="008B725F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انـكـم</w:t>
      </w:r>
      <w:r>
        <w:rPr>
          <w:rtl/>
        </w:rPr>
        <w:t xml:space="preserve"> </w:t>
      </w:r>
      <w:r>
        <w:rPr>
          <w:rFonts w:hint="cs"/>
          <w:rtl/>
        </w:rPr>
        <w:t>لتـمـرون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مـصـبـحـيـن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بـالليـل</w:t>
      </w:r>
      <w:r>
        <w:rPr>
          <w:rtl/>
        </w:rPr>
        <w:t xml:space="preserve"> </w:t>
      </w:r>
      <w:r>
        <w:rPr>
          <w:rFonts w:hint="cs"/>
          <w:rtl/>
        </w:rPr>
        <w:t>افـلا</w:t>
      </w:r>
      <w:r>
        <w:rPr>
          <w:rtl/>
        </w:rPr>
        <w:t xml:space="preserve"> </w:t>
      </w:r>
      <w:r>
        <w:rPr>
          <w:rFonts w:hint="cs"/>
          <w:rtl/>
        </w:rPr>
        <w:t>تـعـقـلون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تمرون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القـرآن</w:t>
      </w:r>
      <w:r>
        <w:rPr>
          <w:rtl/>
        </w:rPr>
        <w:t xml:space="preserve"> </w:t>
      </w:r>
      <w:r>
        <w:rPr>
          <w:rFonts w:hint="cs"/>
          <w:rtl/>
        </w:rPr>
        <w:t>فـاقرئوا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قص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خبرهم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8B725F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بـطـون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>.</w:t>
      </w:r>
    </w:p>
    <w:p w:rsidR="000E20BA" w:rsidRDefault="008B725F" w:rsidP="000E20BA">
      <w:pPr>
        <w:pStyle w:val="libNormal"/>
      </w:pPr>
      <w:r>
        <w:rPr>
          <w:rtl/>
        </w:rPr>
        <w:br w:type="page"/>
      </w:r>
    </w:p>
    <w:p w:rsidR="000E20BA" w:rsidRDefault="000E20BA" w:rsidP="008B725F">
      <w:pPr>
        <w:pStyle w:val="Heading2"/>
      </w:pPr>
      <w:bookmarkStart w:id="53" w:name="_Toc4570403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B725F">
        <w:rPr>
          <w:rFonts w:hint="cs"/>
          <w:rtl/>
        </w:rPr>
        <w:t xml:space="preserve">(139) تا (148)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3"/>
    </w:p>
    <w:p w:rsidR="000E20BA" w:rsidRDefault="008B725F" w:rsidP="008B725F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يونس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لمن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المرسلين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اذ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ابق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الفلك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المشحون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فساهم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فكان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المدحضين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فالتقمه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الحوت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هو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مليم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فلو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انه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كان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المسبحين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للبث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فى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بطنه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يوم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يبعثون</w:t>
      </w:r>
      <w:r w:rsidRPr="001457C1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0E20BA">
        <w:rPr>
          <w:rtl/>
        </w:rPr>
        <w:t>(144)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فنبذناه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بالعر</w:t>
      </w:r>
      <w:r w:rsidR="00DA6115" w:rsidRPr="008B725F">
        <w:rPr>
          <w:rStyle w:val="libAieChar"/>
          <w:rFonts w:hint="cs"/>
          <w:rtl/>
        </w:rPr>
        <w:t>أ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هو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سقيم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انبتنا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عليه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شجرة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يقطين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ارسلناه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مائة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الف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يزيدون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فامنوا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فمتعناهم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(148)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140 -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)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142 -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بلعيد،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...</w:t>
      </w:r>
    </w:p>
    <w:p w:rsidR="000E20BA" w:rsidRDefault="000E20BA" w:rsidP="000E20BA">
      <w:pPr>
        <w:pStyle w:val="libNormal"/>
      </w:pPr>
      <w:r>
        <w:rPr>
          <w:rtl/>
        </w:rPr>
        <w:t xml:space="preserve">144 -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145 -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مرطوبش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147 -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148 -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.</w:t>
      </w:r>
    </w:p>
    <w:p w:rsidR="000E20BA" w:rsidRDefault="000E20BA" w:rsidP="008B725F">
      <w:pPr>
        <w:pStyle w:val="Heading3"/>
      </w:pPr>
      <w:bookmarkStart w:id="54" w:name="_Toc457040376"/>
      <w:r>
        <w:rPr>
          <w:rFonts w:hint="cs"/>
          <w:rtl/>
        </w:rPr>
        <w:t>تفسير</w:t>
      </w:r>
      <w:r>
        <w:rPr>
          <w:rtl/>
        </w:rPr>
        <w:t>:</w:t>
      </w:r>
      <w:bookmarkEnd w:id="54"/>
    </w:p>
    <w:p w:rsidR="000E20BA" w:rsidRDefault="000E20BA" w:rsidP="000E20BA">
      <w:pPr>
        <w:pStyle w:val="libNormal"/>
      </w:pP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شـشـمـيـن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مـشـكلات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صـافـات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مـنـعـكس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يونس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المرسلين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يونس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مفاسدى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يـونـس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انـدرز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انـدكـى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 w:rsidR="0077649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يـونس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تـحـقق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خـشـمـگـيـن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اذ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ابق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الفلك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المشحون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اباق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عاليمقام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تـبـليغ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دهـان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غـذائى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گـنـاهـكـارى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طـبق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فساهم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فكان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المدحضين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ساهم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چـوبـه</w:t>
      </w:r>
      <w:r>
        <w:rPr>
          <w:rtl/>
        </w:rPr>
        <w:t xml:space="preserve"> </w:t>
      </w:r>
      <w:r>
        <w:rPr>
          <w:rFonts w:hint="cs"/>
          <w:rtl/>
        </w:rPr>
        <w:t>تـيـر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اصـابـت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مـدحـض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ادحـاض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نهنگى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بـلعـيـد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فالتقمه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الحوت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هو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مليم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التقمه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التقام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لوم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مـلامـت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نرساند،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الحوت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تكسر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عظما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تقطع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وصلا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خـيـلى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پـرمـحـتـوائى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انـبـيـ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يونسيه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8B725F" w:rsidRPr="001457C1">
        <w:rPr>
          <w:rStyle w:val="libAlaemChar"/>
          <w:rFonts w:eastAsia="KFGQPC Uthman Taha Naskh" w:hint="cs"/>
          <w:rtl/>
        </w:rPr>
        <w:t>(</w:t>
      </w:r>
      <w:r w:rsidRPr="008B725F">
        <w:rPr>
          <w:rStyle w:val="libAieChar"/>
          <w:rFonts w:hint="cs"/>
          <w:rtl/>
        </w:rPr>
        <w:t>فنادى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الظلمات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انت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سبحانك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كـنت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الظالمين</w:t>
      </w:r>
      <w:r w:rsidR="008B725F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ظلمتهاى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خـويـشتن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انـبـيـ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8B725F" w:rsidRPr="001457C1">
        <w:rPr>
          <w:rStyle w:val="libAlaemChar"/>
          <w:rFonts w:eastAsia="KFGQPC Uthman Taha Naskh" w:hint="cs"/>
          <w:rtl/>
        </w:rPr>
        <w:t>(</w:t>
      </w:r>
      <w:r w:rsidRPr="008B725F">
        <w:rPr>
          <w:rStyle w:val="libAieChar"/>
          <w:rFonts w:hint="cs"/>
          <w:rtl/>
        </w:rPr>
        <w:t>فاستجبنا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نجيناه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الغم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كذلك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ننجى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المؤ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منين</w:t>
      </w:r>
      <w:r w:rsidR="008B725F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نجاتش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بـبـيـنـيم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...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فلو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كان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المسبحين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للبث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بطنه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يوم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يبعثون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مـوقـت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شـكـم</w:t>
      </w:r>
      <w:r>
        <w:rPr>
          <w:rtl/>
        </w:rPr>
        <w:t xml:space="preserve"> </w:t>
      </w:r>
      <w:r>
        <w:rPr>
          <w:rFonts w:hint="cs"/>
          <w:rtl/>
        </w:rPr>
        <w:t>مـاهى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بمانى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نـكـنيم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نـشـد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فنبذناه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بالعر</w:t>
      </w:r>
      <w:r w:rsidR="00DA6115" w:rsidRPr="008B725F">
        <w:rPr>
          <w:rStyle w:val="libAieChar"/>
          <w:rFonts w:hint="cs"/>
          <w:rtl/>
        </w:rPr>
        <w:t>أ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هو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سقيم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8B725F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جـذب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8B725F">
        <w:rPr>
          <w:rFonts w:hint="cs"/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بـيـارامـد،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كدوبنى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رويانيديم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بيارامد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انبتنا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عليه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شجرة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من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يقطين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بـرگـهـاى</w:t>
      </w:r>
      <w:r>
        <w:rPr>
          <w:rtl/>
        </w:rPr>
        <w:t xml:space="preserve"> </w:t>
      </w:r>
      <w:r>
        <w:rPr>
          <w:rFonts w:hint="cs"/>
          <w:rtl/>
        </w:rPr>
        <w:t>پـهـن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بـوتـه</w:t>
      </w:r>
      <w:r>
        <w:rPr>
          <w:rtl/>
        </w:rPr>
        <w:t xml:space="preserve"> </w:t>
      </w:r>
      <w:r>
        <w:rPr>
          <w:rFonts w:hint="cs"/>
          <w:rtl/>
        </w:rPr>
        <w:t>خـربـزه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هندوانه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روات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كدوبن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نباتاتى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سـاقه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گـيـاه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تحب</w:t>
      </w:r>
      <w:r>
        <w:rPr>
          <w:rtl/>
        </w:rPr>
        <w:t xml:space="preserve"> </w:t>
      </w:r>
      <w:r>
        <w:rPr>
          <w:rFonts w:hint="cs"/>
          <w:rtl/>
        </w:rPr>
        <w:t>القرع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كدوبن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پرآبى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مگس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پـوسـت</w:t>
      </w:r>
      <w:r>
        <w:rPr>
          <w:rtl/>
        </w:rPr>
        <w:t xml:space="preserve"> </w:t>
      </w:r>
      <w:r>
        <w:rPr>
          <w:rFonts w:hint="cs"/>
          <w:rtl/>
        </w:rPr>
        <w:t>تـنـش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نـازك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كدوبن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سوزش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درسـى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تـكـمـيل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امتش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هجرتش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ارسلناه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ماة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الف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يزيدون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B725F">
        <w:rPr>
          <w:rStyle w:val="libAieChar"/>
          <w:rFonts w:hint="cs"/>
          <w:rtl/>
        </w:rPr>
        <w:t>فامنوا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فمتعناهم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حين</w:t>
      </w:r>
      <w:r w:rsidRPr="008B725F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اجـمـالى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تـفـصـيـل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8B725F" w:rsidRPr="001457C1">
        <w:rPr>
          <w:rStyle w:val="libAlaemChar"/>
          <w:rFonts w:eastAsia="KFGQPC Uthman Taha Naskh" w:hint="cs"/>
          <w:rtl/>
        </w:rPr>
        <w:t>(</w:t>
      </w:r>
      <w:r w:rsidRPr="008B725F">
        <w:rPr>
          <w:rStyle w:val="libAieChar"/>
          <w:rFonts w:hint="cs"/>
          <w:rtl/>
        </w:rPr>
        <w:t>فامنوا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فمتعناهم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حين</w:t>
      </w:r>
      <w:r w:rsidR="008B725F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8B725F" w:rsidRPr="001457C1">
        <w:rPr>
          <w:rStyle w:val="libAlaemChar"/>
          <w:rFonts w:eastAsia="KFGQPC Uthman Taha Naskh" w:hint="cs"/>
          <w:rtl/>
        </w:rPr>
        <w:t>(</w:t>
      </w:r>
      <w:r w:rsidRPr="008B725F">
        <w:rPr>
          <w:rStyle w:val="libAieChar"/>
          <w:rFonts w:hint="cs"/>
          <w:rtl/>
        </w:rPr>
        <w:t>فلو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كانت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قرية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آمنت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فنفعها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ايمانها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قوم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يونس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لما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آمنوا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كشفنا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عنهم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عذاب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الخزى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فى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الحياة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الدنيا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و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مـتـعناهم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الى</w:t>
      </w:r>
      <w:r w:rsidRPr="008B725F">
        <w:rPr>
          <w:rStyle w:val="libAieChar"/>
          <w:rtl/>
        </w:rPr>
        <w:t xml:space="preserve"> </w:t>
      </w:r>
      <w:r w:rsidRPr="008B725F">
        <w:rPr>
          <w:rStyle w:val="libAieChar"/>
          <w:rFonts w:hint="cs"/>
          <w:rtl/>
        </w:rPr>
        <w:t>حين</w:t>
      </w:r>
      <w:r w:rsidR="008B725F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- 98).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ضـمـنا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8B725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 w:rsidR="008B725F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77649F">
        <w:rPr>
          <w:rtl/>
        </w:rPr>
        <w:t>.</w:t>
      </w:r>
    </w:p>
    <w:p w:rsidR="000E20BA" w:rsidRDefault="000E20BA" w:rsidP="008B725F">
      <w:pPr>
        <w:pStyle w:val="Heading3"/>
      </w:pPr>
      <w:bookmarkStart w:id="55" w:name="_Toc45704037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5"/>
    </w:p>
    <w:p w:rsidR="000E20BA" w:rsidRDefault="000E20BA" w:rsidP="00AB1E52">
      <w:pPr>
        <w:pStyle w:val="Heading3"/>
      </w:pPr>
      <w:bookmarkStart w:id="56" w:name="_Toc457040378"/>
      <w:r>
        <w:rPr>
          <w:rtl/>
        </w:rPr>
        <w:t xml:space="preserve">1 -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bookmarkEnd w:id="56"/>
    </w:p>
    <w:p w:rsidR="000E20BA" w:rsidRDefault="000E20BA" w:rsidP="000E20BA">
      <w:pPr>
        <w:pStyle w:val="libNormal"/>
      </w:pP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ذوالنون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نينوا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825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مـيـلاد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پـيـغمبرى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نينوا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يـونـاه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عتيق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يوناه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نينوا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شرارت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تـصـريح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استعفا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عـجـبـتـر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خشمش</w:t>
      </w:r>
      <w:r>
        <w:rPr>
          <w:rtl/>
        </w:rPr>
        <w:t xml:space="preserve"> ‍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فـصـول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نينوا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نينوا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عفوى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مـقايسه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مـوريـت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خـشـمـنـاك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كـنـونـى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وجـه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اعـتـمـادى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57" w:name="_Toc457040379"/>
      <w:r>
        <w:rPr>
          <w:rtl/>
        </w:rPr>
        <w:t xml:space="preserve">2 -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bookmarkEnd w:id="57"/>
    </w:p>
    <w:p w:rsidR="000E20BA" w:rsidRDefault="000E20BA" w:rsidP="000E20BA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هـفـتـه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بـيـشـتـر،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مـدرك</w:t>
      </w:r>
      <w:r>
        <w:rPr>
          <w:rtl/>
        </w:rPr>
        <w:t xml:space="preserve"> </w:t>
      </w:r>
      <w:r>
        <w:rPr>
          <w:rFonts w:hint="cs"/>
          <w:rtl/>
        </w:rPr>
        <w:t>مـسـلمـى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هـيـچـيـك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اقـوال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9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دقـيـقـه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غـرقـاب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گـسترده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>.</w:t>
      </w:r>
    </w:p>
    <w:p w:rsidR="000E20BA" w:rsidRDefault="000E20BA" w:rsidP="008B725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ماهيهاى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ماهيهاى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بـالن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30 </w:t>
      </w:r>
      <w:r>
        <w:rPr>
          <w:rFonts w:hint="cs"/>
          <w:rtl/>
        </w:rPr>
        <w:t>مـتـر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 w:rsidR="008B725F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انـبـيـاى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اعـجازآميزى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58" w:name="_Toc457040380"/>
      <w:r>
        <w:rPr>
          <w:rtl/>
        </w:rPr>
        <w:t xml:space="preserve">3 - </w:t>
      </w:r>
      <w:r>
        <w:rPr>
          <w:rFonts w:hint="cs"/>
          <w:rtl/>
        </w:rPr>
        <w:t>درسهائى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77649F">
        <w:rPr>
          <w:rtl/>
        </w:rPr>
        <w:t>!</w:t>
      </w:r>
      <w:bookmarkEnd w:id="58"/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طـرح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سـرگـذشـتها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پندهاى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الف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تـخلف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مـعـادل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كـبـيـره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بـزنـد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ناميد،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وحـشـتناكى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تنى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هـمـگان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مـطـيـع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پـيـمـود،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يـابـنـد،</w:t>
      </w:r>
      <w:r>
        <w:rPr>
          <w:rtl/>
        </w:rPr>
        <w:t xml:space="preserve"> </w:t>
      </w:r>
      <w:r>
        <w:rPr>
          <w:rFonts w:hint="cs"/>
          <w:rtl/>
        </w:rPr>
        <w:t>مـشـروط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هــ</w:t>
      </w:r>
      <w:r>
        <w:rPr>
          <w:rtl/>
        </w:rPr>
        <w:t xml:space="preserve">: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نـگهدارد،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AB1E52">
      <w:pPr>
        <w:pStyle w:val="Heading3"/>
      </w:pPr>
      <w:bookmarkStart w:id="59" w:name="_Toc457040381"/>
      <w:r>
        <w:rPr>
          <w:rtl/>
        </w:rPr>
        <w:t xml:space="preserve">4 -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bookmarkEnd w:id="59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(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اسـتـيصال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عـلائم</w:t>
      </w:r>
      <w:r>
        <w:rPr>
          <w:rtl/>
        </w:rPr>
        <w:t xml:space="preserve"> </w:t>
      </w:r>
      <w:r>
        <w:rPr>
          <w:rFonts w:hint="cs"/>
          <w:rtl/>
        </w:rPr>
        <w:t>مـخـتـصـرى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قـبـيل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اسـتـيـصـال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گـوشـمـاليـهائى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فـوت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بـيدار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60" w:name="_Toc457040382"/>
      <w:r>
        <w:rPr>
          <w:rtl/>
        </w:rPr>
        <w:t xml:space="preserve">5 -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bookmarkEnd w:id="60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مـشـروعـيـت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قـضـيـة</w:t>
      </w:r>
      <w:r>
        <w:rPr>
          <w:rtl/>
        </w:rPr>
        <w:t xml:space="preserve"> </w:t>
      </w:r>
      <w:r>
        <w:rPr>
          <w:rFonts w:hint="cs"/>
          <w:rtl/>
        </w:rPr>
        <w:t>اعـدل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القـرعـة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فـوض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عـزوجـل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يـقول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فساهم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المدحضين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كـارهـا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فساهم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المدحضين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قـرعـه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گشا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تنازعوا</w:t>
      </w:r>
      <w:r>
        <w:rPr>
          <w:rtl/>
        </w:rPr>
        <w:t xml:space="preserve"> (</w:t>
      </w:r>
      <w:r>
        <w:rPr>
          <w:rFonts w:hint="cs"/>
          <w:rtl/>
        </w:rPr>
        <w:t>تقارعوا</w:t>
      </w:r>
      <w:r>
        <w:rPr>
          <w:rtl/>
        </w:rPr>
        <w:t xml:space="preserve">)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فوضوا</w:t>
      </w:r>
      <w:r>
        <w:rPr>
          <w:rtl/>
        </w:rPr>
        <w:t xml:space="preserve"> 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سـهـم</w:t>
      </w:r>
      <w:r>
        <w:rPr>
          <w:rtl/>
        </w:rPr>
        <w:t xml:space="preserve"> </w:t>
      </w:r>
      <w:r>
        <w:rPr>
          <w:rFonts w:hint="cs"/>
          <w:rtl/>
        </w:rPr>
        <w:t>المـحـق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قـرعـه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بـسـت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) </w:t>
      </w:r>
      <w:r>
        <w:rPr>
          <w:rFonts w:hint="cs"/>
          <w:rtl/>
        </w:rPr>
        <w:t>نـكردند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8B725F" w:rsidRDefault="000E20BA" w:rsidP="000E20BA">
      <w:pPr>
        <w:pStyle w:val="libNormal"/>
        <w:rPr>
          <w:rtl/>
        </w:rPr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الفقهيه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.</w:t>
      </w:r>
    </w:p>
    <w:p w:rsidR="000E20BA" w:rsidRDefault="008B725F" w:rsidP="000E20BA">
      <w:pPr>
        <w:pStyle w:val="libNormal"/>
      </w:pPr>
      <w:r>
        <w:rPr>
          <w:rtl/>
        </w:rPr>
        <w:br w:type="page"/>
      </w:r>
    </w:p>
    <w:p w:rsidR="000E20BA" w:rsidRDefault="000E20BA" w:rsidP="00B24013">
      <w:pPr>
        <w:pStyle w:val="Heading2"/>
      </w:pPr>
      <w:bookmarkStart w:id="61" w:name="_Toc4570403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24013">
        <w:rPr>
          <w:rFonts w:hint="cs"/>
          <w:rtl/>
        </w:rPr>
        <w:t xml:space="preserve">(149) تا (160)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1"/>
    </w:p>
    <w:p w:rsidR="000E20BA" w:rsidRDefault="008B725F" w:rsidP="00B24013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فاستفتهم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الربك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البنات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البنون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(149)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ام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خلقنا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الملائكة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اناثا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شاهدون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(150)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ألا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إنهم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من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إفكهم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ليقولون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(151)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ولد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الله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و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انهم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لكاذبون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(152)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أصطفى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البنات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على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البنين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(153)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ما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لكم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كيف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تحكمون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(154)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8B725F">
        <w:rPr>
          <w:rStyle w:val="libAieChar"/>
          <w:rFonts w:hint="cs"/>
          <w:rtl/>
        </w:rPr>
        <w:t>افلا</w:t>
      </w:r>
      <w:r w:rsidR="000E20BA" w:rsidRPr="008B725F">
        <w:rPr>
          <w:rStyle w:val="libAieChar"/>
          <w:rtl/>
        </w:rPr>
        <w:t xml:space="preserve"> </w:t>
      </w:r>
      <w:r w:rsidR="000E20BA" w:rsidRPr="008B725F">
        <w:rPr>
          <w:rStyle w:val="libAieChar"/>
          <w:rFonts w:hint="cs"/>
          <w:rtl/>
        </w:rPr>
        <w:t>تذكرون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(155)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ام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لكم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سلطان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(156)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فاتوا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بكتابكم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كنتم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صادقين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(157)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جعلوا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بينه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بين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الجنة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نسبا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لقد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علمت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الجنة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إنهم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لمحضرون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(158)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سبحان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الله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عما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يصفون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(159)</w:t>
      </w:r>
      <w:r w:rsidR="00B24013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إلا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عباد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الله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المخلصين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149 -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150 -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151 -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152 -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153 -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tl/>
        </w:rPr>
        <w:t xml:space="preserve">154 -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گوئيد؟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155 -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0E20BA" w:rsidRDefault="000E20BA" w:rsidP="000E20BA">
      <w:pPr>
        <w:pStyle w:val="libNormal"/>
      </w:pPr>
      <w:r>
        <w:rPr>
          <w:rtl/>
        </w:rPr>
        <w:t xml:space="preserve">156 -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</w:p>
    <w:p w:rsidR="000E20BA" w:rsidRDefault="000E20BA" w:rsidP="000E20BA">
      <w:pPr>
        <w:pStyle w:val="libNormal"/>
      </w:pPr>
      <w:r>
        <w:rPr>
          <w:rtl/>
        </w:rPr>
        <w:t xml:space="preserve">157 - </w:t>
      </w:r>
      <w:r>
        <w:rPr>
          <w:rFonts w:hint="cs"/>
          <w:rtl/>
        </w:rPr>
        <w:t>كتابتان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158 -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(</w:t>
      </w:r>
      <w:r>
        <w:rPr>
          <w:rFonts w:hint="cs"/>
          <w:rtl/>
        </w:rPr>
        <w:t>خـويـشـاونـدى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نـسـبـتـى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159 -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160 -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0E20BA" w:rsidRDefault="000E20BA" w:rsidP="00B24013">
      <w:pPr>
        <w:pStyle w:val="Heading3"/>
      </w:pPr>
      <w:bookmarkStart w:id="62" w:name="_Toc457040384"/>
      <w:r>
        <w:rPr>
          <w:rFonts w:hint="cs"/>
          <w:rtl/>
        </w:rPr>
        <w:t>تفسير</w:t>
      </w:r>
      <w:r>
        <w:rPr>
          <w:rtl/>
        </w:rPr>
        <w:t>:</w:t>
      </w:r>
      <w:bookmarkEnd w:id="62"/>
    </w:p>
    <w:p w:rsidR="000E20BA" w:rsidRDefault="000E20BA" w:rsidP="000E20BA">
      <w:pPr>
        <w:pStyle w:val="libNormal"/>
      </w:pP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سـرگذشت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0E20BA" w:rsidRDefault="000E20BA" w:rsidP="00B24013">
      <w:pPr>
        <w:pStyle w:val="libNormal"/>
      </w:pP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 w:rsidR="00B24013">
        <w:rPr>
          <w:rFonts w:hint="cs"/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جهينه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مليح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پـنـدارهـاى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شاخك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! </w:t>
      </w:r>
      <w:r w:rsidR="00B24013" w:rsidRPr="001457C1">
        <w:rPr>
          <w:rStyle w:val="libAlaemChar"/>
          <w:rFonts w:eastAsia="KFGQPC Uthman Taha Naskh" w:hint="cs"/>
          <w:rtl/>
        </w:rPr>
        <w:t>(</w:t>
      </w:r>
      <w:r w:rsidRPr="00B24013">
        <w:rPr>
          <w:rStyle w:val="libAieChar"/>
          <w:rFonts w:hint="cs"/>
          <w:rtl/>
        </w:rPr>
        <w:t>فاستفتهم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الربك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البنات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البنون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پـسـنـديـد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عـلاقـمند،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غارتگريهاشان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شـخصيت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24013" w:rsidRPr="001457C1">
        <w:rPr>
          <w:rStyle w:val="libAlaemChar"/>
          <w:rFonts w:eastAsia="KFGQPC Uthman Taha Naskh" w:hint="cs"/>
          <w:rtl/>
        </w:rPr>
        <w:t>(</w:t>
      </w:r>
      <w:r w:rsidRPr="00B24013">
        <w:rPr>
          <w:rStyle w:val="libAieChar"/>
          <w:rFonts w:hint="cs"/>
          <w:rtl/>
        </w:rPr>
        <w:t>الكم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الذكر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الانثى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تلك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اذا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قسمة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ضيزى</w:t>
      </w:r>
      <w:r w:rsidR="00B24013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حـسـى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پـرداخته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خلقنا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الملائكة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اناثا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شاهدون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عـقـلى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مـسـلمـات</w:t>
      </w:r>
      <w:r>
        <w:rPr>
          <w:rtl/>
        </w:rPr>
        <w:t xml:space="preserve"> </w:t>
      </w:r>
      <w:r>
        <w:rPr>
          <w:rFonts w:hint="cs"/>
          <w:rtl/>
        </w:rPr>
        <w:t>ذهـنى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تـهـمـت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...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الا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افكهم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ليقولون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ولد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لكاذبون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اصطفى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البنات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على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البنين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شـود؟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ما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لكم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كيف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تحكمون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نـرسـيـده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لاطائلات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افلا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تذكرون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ادعـاى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حـسـى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عـقـلى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گـوئيـد</w:t>
      </w:r>
      <w:r>
        <w:rPr>
          <w:rtl/>
        </w:rPr>
        <w:t xml:space="preserve"> </w:t>
      </w:r>
      <w:r>
        <w:rPr>
          <w:rFonts w:hint="cs"/>
          <w:rtl/>
        </w:rPr>
        <w:t>صـحـت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كـتـب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لكم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سلطان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مبين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فاتوا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بكتابكم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كنتم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صادقين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گـفـتـگـوى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24013" w:rsidRPr="001457C1">
        <w:rPr>
          <w:rStyle w:val="libAlaemChar"/>
          <w:rFonts w:eastAsia="KFGQPC Uthman Taha Naskh" w:hint="cs"/>
          <w:rtl/>
        </w:rPr>
        <w:t>(</w:t>
      </w:r>
      <w:r w:rsidRPr="00B24013">
        <w:rPr>
          <w:rStyle w:val="libAieChar"/>
          <w:rFonts w:hint="cs"/>
          <w:rtl/>
        </w:rPr>
        <w:t>ام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آتيناهم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كتابا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قبله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فـهـم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مستمسكون</w:t>
      </w:r>
      <w:r w:rsidR="00B24013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جويند؟</w:t>
      </w:r>
      <w:r>
        <w:rPr>
          <w:rtl/>
        </w:rPr>
        <w:t xml:space="preserve"> (</w:t>
      </w:r>
      <w:r>
        <w:rPr>
          <w:rFonts w:hint="cs"/>
          <w:rtl/>
        </w:rPr>
        <w:t>زخرف</w:t>
      </w:r>
      <w:r>
        <w:rPr>
          <w:rtl/>
        </w:rPr>
        <w:t xml:space="preserve"> - 21).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چـكـيـده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خـرافـاتـى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نـسـلى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جـاهـلانى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ماخذ</w:t>
      </w:r>
      <w:r>
        <w:rPr>
          <w:rtl/>
        </w:rPr>
        <w:t xml:space="preserve"> </w:t>
      </w:r>
      <w:r>
        <w:rPr>
          <w:rFonts w:hint="cs"/>
          <w:rtl/>
        </w:rPr>
        <w:t>خردپسندى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روياروئى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خـويـشـاونـدى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نـسـبـتـى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جعلوا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بينه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بين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الجنة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نسبا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نـسـبـتـى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بـودنـد؟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برادرند</w:t>
      </w:r>
      <w:r>
        <w:rPr>
          <w:rtl/>
        </w:rPr>
        <w:t xml:space="preserve">!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ثنويين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ساسانى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مـلائكـه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نوس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!!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جنيانى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پـرستان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قـائلنـد،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جـنيان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لقد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علمت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الجنة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لمحضرون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احـضـار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تـوصـيـفـى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سبحان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عما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يصفون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تـوصـيـفـى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الا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عباد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المخلصين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 w:rsidRPr="00B24013">
        <w:rPr>
          <w:rStyle w:val="libAieChar"/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 w:rsidR="00B24013" w:rsidRPr="001457C1">
        <w:rPr>
          <w:rStyle w:val="libAlaemChar"/>
          <w:rFonts w:eastAsia="KFGQPC Uthman Taha Naskh" w:hint="cs"/>
          <w:rtl/>
        </w:rPr>
        <w:t>(</w:t>
      </w:r>
      <w:r w:rsidRPr="00B24013">
        <w:rPr>
          <w:rStyle w:val="libAieChar"/>
          <w:rFonts w:hint="cs"/>
          <w:rtl/>
        </w:rPr>
        <w:t>عباد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المخلصين</w:t>
      </w:r>
      <w:r w:rsidR="00B24013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آسـمـانـها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شائبه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توصيفهاى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يـطـلع</w:t>
      </w:r>
      <w:r>
        <w:rPr>
          <w:rtl/>
        </w:rPr>
        <w:t xml:space="preserve"> </w:t>
      </w:r>
      <w:r>
        <w:rPr>
          <w:rFonts w:hint="cs"/>
          <w:rtl/>
        </w:rPr>
        <w:t>العـقـول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تـحـديـد</w:t>
      </w:r>
      <w:r>
        <w:rPr>
          <w:rtl/>
        </w:rPr>
        <w:t xml:space="preserve"> </w:t>
      </w:r>
      <w:r>
        <w:rPr>
          <w:rFonts w:hint="cs"/>
          <w:rtl/>
        </w:rPr>
        <w:t>صـفـتـه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يـحجبها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معرفته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الوجـود،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اقـرار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الجحود،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يقوله</w:t>
      </w:r>
      <w:r>
        <w:rPr>
          <w:rtl/>
        </w:rPr>
        <w:t xml:space="preserve"> </w:t>
      </w:r>
      <w:r>
        <w:rPr>
          <w:rFonts w:hint="cs"/>
          <w:rtl/>
        </w:rPr>
        <w:t>المشبهون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الجاحدون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علوا</w:t>
      </w:r>
      <w:r>
        <w:rPr>
          <w:rtl/>
        </w:rPr>
        <w:t xml:space="preserve"> </w:t>
      </w:r>
      <w:r>
        <w:rPr>
          <w:rFonts w:hint="cs"/>
          <w:rtl/>
        </w:rPr>
        <w:t>كبيرا</w:t>
      </w:r>
      <w:r>
        <w:rPr>
          <w:rtl/>
        </w:rPr>
        <w:t>:</w:t>
      </w:r>
    </w:p>
    <w:p w:rsidR="000E20BA" w:rsidRDefault="000E20BA" w:rsidP="00B24013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عـقـول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كـنـه</w:t>
      </w:r>
      <w:r>
        <w:rPr>
          <w:rtl/>
        </w:rPr>
        <w:t xml:space="preserve"> </w:t>
      </w:r>
      <w:r>
        <w:rPr>
          <w:rFonts w:hint="cs"/>
          <w:rtl/>
        </w:rPr>
        <w:t>صـفات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 w:rsidR="00B24013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واداشـتـه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تناله</w:t>
      </w:r>
      <w:r>
        <w:rPr>
          <w:rtl/>
        </w:rPr>
        <w:t xml:space="preserve"> </w:t>
      </w:r>
      <w:r>
        <w:rPr>
          <w:rFonts w:hint="cs"/>
          <w:rtl/>
        </w:rPr>
        <w:t>الاوهام</w:t>
      </w:r>
      <w:r>
        <w:rPr>
          <w:rtl/>
        </w:rPr>
        <w:t xml:space="preserve"> </w:t>
      </w:r>
      <w:r>
        <w:rPr>
          <w:rFonts w:hint="cs"/>
          <w:rtl/>
        </w:rPr>
        <w:t>فتقدره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تتوهمه</w:t>
      </w:r>
      <w:r>
        <w:rPr>
          <w:rtl/>
        </w:rPr>
        <w:t xml:space="preserve"> </w:t>
      </w:r>
      <w:r>
        <w:rPr>
          <w:rFonts w:hint="cs"/>
          <w:rtl/>
        </w:rPr>
        <w:t>الفطن</w:t>
      </w:r>
      <w:r>
        <w:rPr>
          <w:rtl/>
        </w:rPr>
        <w:t xml:space="preserve"> </w:t>
      </w:r>
      <w:r>
        <w:rPr>
          <w:rFonts w:hint="cs"/>
          <w:rtl/>
        </w:rPr>
        <w:t>فتصوره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تدركه</w:t>
      </w:r>
      <w:r>
        <w:rPr>
          <w:rtl/>
        </w:rPr>
        <w:t xml:space="preserve"> </w:t>
      </w:r>
      <w:r>
        <w:rPr>
          <w:rFonts w:hint="cs"/>
          <w:rtl/>
        </w:rPr>
        <w:t>الحواس</w:t>
      </w:r>
      <w:r>
        <w:rPr>
          <w:rtl/>
        </w:rPr>
        <w:t xml:space="preserve"> </w:t>
      </w:r>
      <w:r>
        <w:rPr>
          <w:rFonts w:hint="cs"/>
          <w:rtl/>
        </w:rPr>
        <w:t>فتحسه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تـلمـسـه</w:t>
      </w:r>
      <w:r>
        <w:rPr>
          <w:rtl/>
        </w:rPr>
        <w:t xml:space="preserve"> </w:t>
      </w:r>
      <w:r>
        <w:rPr>
          <w:rFonts w:hint="cs"/>
          <w:rtl/>
        </w:rPr>
        <w:t>الايـدى</w:t>
      </w:r>
      <w:r>
        <w:rPr>
          <w:rtl/>
        </w:rPr>
        <w:t xml:space="preserve"> </w:t>
      </w:r>
      <w:r>
        <w:rPr>
          <w:rFonts w:hint="cs"/>
          <w:rtl/>
        </w:rPr>
        <w:t>فـتـمـسـه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يـتـغـيـر</w:t>
      </w:r>
      <w:r>
        <w:rPr>
          <w:rtl/>
        </w:rPr>
        <w:t xml:space="preserve"> </w:t>
      </w:r>
      <w:r>
        <w:rPr>
          <w:rFonts w:hint="cs"/>
          <w:rtl/>
        </w:rPr>
        <w:t>بـحـال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يـتـبـدل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الاحـوال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تبليه</w:t>
      </w:r>
      <w:r>
        <w:rPr>
          <w:rtl/>
        </w:rPr>
        <w:t xml:space="preserve"> </w:t>
      </w:r>
      <w:r>
        <w:rPr>
          <w:rFonts w:hint="cs"/>
          <w:rtl/>
        </w:rPr>
        <w:t>الليالى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يغيره</w:t>
      </w:r>
      <w:r>
        <w:rPr>
          <w:rtl/>
        </w:rPr>
        <w:t xml:space="preserve"> </w:t>
      </w:r>
      <w:r>
        <w:rPr>
          <w:rFonts w:hint="cs"/>
          <w:rtl/>
        </w:rPr>
        <w:t>الضي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الظلام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الاعض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بعرض</w:t>
      </w:r>
      <w:r>
        <w:rPr>
          <w:rtl/>
        </w:rPr>
        <w:t xml:space="preserve"> ‍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الاعراض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بالغيرية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الابعاض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كـبريائيش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نهايتى</w:t>
      </w:r>
      <w:r>
        <w:rPr>
          <w:rtl/>
        </w:rPr>
        <w:t xml:space="preserve"> </w:t>
      </w:r>
      <w:r>
        <w:rPr>
          <w:rFonts w:hint="cs"/>
          <w:rtl/>
        </w:rPr>
        <w:t>محدودش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هـوشـمـنـدان</w:t>
      </w:r>
      <w:r>
        <w:rPr>
          <w:rtl/>
        </w:rPr>
        <w:t xml:space="preserve"> </w:t>
      </w:r>
      <w:r>
        <w:rPr>
          <w:rFonts w:hint="cs"/>
          <w:rtl/>
        </w:rPr>
        <w:t>نـتـوانـند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دركش</w:t>
      </w:r>
      <w:r>
        <w:rPr>
          <w:rtl/>
        </w:rPr>
        <w:t xml:space="preserve"> </w:t>
      </w:r>
      <w:r>
        <w:rPr>
          <w:rFonts w:hint="cs"/>
          <w:rtl/>
        </w:rPr>
        <w:t>عاجز،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لمـسـش</w:t>
      </w:r>
      <w:r>
        <w:rPr>
          <w:rtl/>
        </w:rPr>
        <w:t xml:space="preserve"> </w:t>
      </w:r>
      <w:r>
        <w:rPr>
          <w:rFonts w:hint="cs"/>
          <w:rtl/>
        </w:rPr>
        <w:t>قـاصـرنـد،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هـيچگونه</w:t>
      </w:r>
      <w:r>
        <w:rPr>
          <w:rtl/>
        </w:rPr>
        <w:t xml:space="preserve"> </w:t>
      </w:r>
      <w:r>
        <w:rPr>
          <w:rFonts w:hint="cs"/>
          <w:rtl/>
        </w:rPr>
        <w:t>تـبديل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تـغييرش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ابـعـاض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هـيـچكدام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B2401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فـيـم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ضـمـنـه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عـلام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اخـلى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>
        <w:rPr>
          <w:rtl/>
        </w:rPr>
        <w:t xml:space="preserve"> </w:t>
      </w:r>
      <w:r>
        <w:rPr>
          <w:rFonts w:hint="cs"/>
          <w:rtl/>
        </w:rPr>
        <w:t>كـائن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حـدث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بـمـقارنة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بمزايله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بپرسد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24013">
        <w:rPr>
          <w:rFonts w:hint="cs"/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الساجدين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قصرت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يته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النـاظـريـن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عـجـزت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نـعته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الواصفين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ابـدى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انـتـهـائى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ديدنش</w:t>
      </w:r>
      <w:r>
        <w:rPr>
          <w:rtl/>
        </w:rPr>
        <w:t xml:space="preserve"> </w:t>
      </w:r>
      <w:r>
        <w:rPr>
          <w:rFonts w:hint="cs"/>
          <w:rtl/>
        </w:rPr>
        <w:t>قاصر،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وصفش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B24013" w:rsidRDefault="000E20BA" w:rsidP="000E20BA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0E20BA" w:rsidRDefault="00B24013" w:rsidP="000E20BA">
      <w:pPr>
        <w:pStyle w:val="libNormal"/>
      </w:pPr>
      <w:r>
        <w:rPr>
          <w:rtl/>
        </w:rPr>
        <w:br w:type="page"/>
      </w:r>
    </w:p>
    <w:p w:rsidR="000E20BA" w:rsidRDefault="000E20BA" w:rsidP="00B24013">
      <w:pPr>
        <w:pStyle w:val="Heading2"/>
      </w:pPr>
      <w:bookmarkStart w:id="63" w:name="_Toc4570403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24013">
        <w:rPr>
          <w:rFonts w:hint="cs"/>
          <w:rtl/>
        </w:rPr>
        <w:t xml:space="preserve">(161) تا (170)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0E20BA" w:rsidRDefault="00B24013" w:rsidP="00B24013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فإنكم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تعبدون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ما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انتم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عليه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بفاتنين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إلا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هو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صال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الجحيم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إلا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مقام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معلوم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لنحن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الصافون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لنحن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المسبحون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كانوا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ليقولون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لو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أن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عندنا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ذكرا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من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الاولين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لكنا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عباد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الله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المخلصين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فكفروا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به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فسوف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يعلمون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161 -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</w:p>
    <w:p w:rsidR="000E20BA" w:rsidRDefault="000E20BA" w:rsidP="000E20BA">
      <w:pPr>
        <w:pStyle w:val="libNormal"/>
      </w:pPr>
      <w:r>
        <w:rPr>
          <w:rtl/>
        </w:rPr>
        <w:t xml:space="preserve">162 -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163 -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بسوزند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168 -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</w:p>
    <w:p w:rsidR="000E20BA" w:rsidRDefault="000E20BA" w:rsidP="000E20BA">
      <w:pPr>
        <w:pStyle w:val="libNormal"/>
      </w:pPr>
      <w:r>
        <w:rPr>
          <w:rtl/>
        </w:rPr>
        <w:t xml:space="preserve">169 -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170 -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77649F">
        <w:rPr>
          <w:rtl/>
        </w:rPr>
        <w:t>.</w:t>
      </w:r>
    </w:p>
    <w:p w:rsidR="000E20BA" w:rsidRDefault="000E20BA" w:rsidP="00B24013">
      <w:pPr>
        <w:pStyle w:val="Heading3"/>
      </w:pPr>
      <w:bookmarkStart w:id="64" w:name="_Toc457040386"/>
      <w:r>
        <w:rPr>
          <w:rFonts w:hint="cs"/>
          <w:rtl/>
        </w:rPr>
        <w:t>تفسير</w:t>
      </w:r>
      <w:r>
        <w:rPr>
          <w:rtl/>
        </w:rPr>
        <w:t>:</w:t>
      </w:r>
      <w:bookmarkEnd w:id="64"/>
    </w:p>
    <w:p w:rsidR="000E20BA" w:rsidRDefault="000E20BA" w:rsidP="000E20BA">
      <w:pPr>
        <w:pStyle w:val="libNormal"/>
      </w:pP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قـلوب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دوزخـى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...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فانكم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تعبدون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ما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انتم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عليه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بفاتنين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بـسـوزنـد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الا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مـن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هـو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صال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الجحيم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-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مـعـذور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صـال</w:t>
      </w:r>
      <w:r>
        <w:rPr>
          <w:rtl/>
        </w:rPr>
        <w:t xml:space="preserve"> </w:t>
      </w:r>
      <w:r>
        <w:rPr>
          <w:rFonts w:hint="cs"/>
          <w:rtl/>
        </w:rPr>
        <w:t>الجـحـيـم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صـالى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مـوجود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قـاتـل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ضـارب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صـال</w:t>
      </w:r>
      <w:r>
        <w:rPr>
          <w:rtl/>
        </w:rPr>
        <w:t xml:space="preserve"> </w:t>
      </w:r>
      <w:r>
        <w:rPr>
          <w:rFonts w:hint="cs"/>
          <w:rtl/>
        </w:rPr>
        <w:t>الجـحـيم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بسوزاند،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تـعـجـب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فريبيد،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آيند؟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فاتن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اغواگرى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فـرشتگانى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مقام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معلوم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لنحن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الصافون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هـمـگى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لنحن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المسبحون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بـنـدگانيم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سـپـرده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.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24013" w:rsidRPr="001457C1">
        <w:rPr>
          <w:rStyle w:val="libAlaemChar"/>
          <w:rFonts w:eastAsia="KFGQPC Uthman Taha Naskh" w:hint="cs"/>
          <w:rtl/>
        </w:rPr>
        <w:t>(</w:t>
      </w:r>
      <w:r w:rsidRPr="00B24013">
        <w:rPr>
          <w:rStyle w:val="libAieChar"/>
          <w:rFonts w:hint="cs"/>
          <w:rtl/>
        </w:rPr>
        <w:t>بـل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عـباد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مكرمون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يسبقونه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بالقول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هم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بامره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يعملون</w:t>
      </w:r>
      <w:r w:rsidR="00B24013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پـيـشـى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پـيوسته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مقامش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لنحن</w:t>
      </w:r>
      <w:r>
        <w:rPr>
          <w:rtl/>
        </w:rPr>
        <w:t xml:space="preserve"> </w:t>
      </w:r>
      <w:r>
        <w:rPr>
          <w:rFonts w:hint="cs"/>
          <w:rtl/>
        </w:rPr>
        <w:t>الصافون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لنحن</w:t>
      </w:r>
      <w:r>
        <w:rPr>
          <w:rtl/>
        </w:rPr>
        <w:t xml:space="preserve"> </w:t>
      </w:r>
      <w:r>
        <w:rPr>
          <w:rFonts w:hint="cs"/>
          <w:rtl/>
        </w:rPr>
        <w:t>المسبحون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حـصـر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B2401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 w:rsidR="00B24013">
        <w:rPr>
          <w:rFonts w:hint="cs"/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شبر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يصلى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يسبح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آسـمانها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سـاجـد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قـائم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آسـمـانـها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نـشـسـتـه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اطت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تاط</w:t>
      </w:r>
      <w:r>
        <w:rPr>
          <w:rtl/>
        </w:rPr>
        <w:t xml:space="preserve">!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راكـع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سـاجـد،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لنحن</w:t>
      </w:r>
      <w:r>
        <w:rPr>
          <w:rtl/>
        </w:rPr>
        <w:t xml:space="preserve"> </w:t>
      </w:r>
      <w:r>
        <w:rPr>
          <w:rFonts w:hint="cs"/>
          <w:rtl/>
        </w:rPr>
        <w:t>الصافون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لنحن</w:t>
      </w:r>
      <w:r>
        <w:rPr>
          <w:rtl/>
        </w:rPr>
        <w:t xml:space="preserve"> </w:t>
      </w:r>
      <w:r>
        <w:rPr>
          <w:rFonts w:hint="cs"/>
          <w:rtl/>
        </w:rPr>
        <w:t>المسبحون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) </w:t>
      </w:r>
      <w:r>
        <w:rPr>
          <w:rFonts w:hint="cs"/>
          <w:rtl/>
        </w:rPr>
        <w:t>نـاله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نـاله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B24013" w:rsidRPr="001457C1">
        <w:rPr>
          <w:rStyle w:val="libAlaemChar"/>
          <w:rFonts w:eastAsia="KFGQPC Uthman Taha Naskh" w:hint="cs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لنحن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الصافون</w:t>
      </w:r>
      <w:r w:rsidR="0077649F" w:rsidRPr="00B24013">
        <w:rPr>
          <w:rStyle w:val="libAieChar"/>
          <w:rtl/>
        </w:rPr>
        <w:t>.</w:t>
      </w:r>
      <w:r w:rsidRPr="00B24013">
        <w:rPr>
          <w:rStyle w:val="libAieChar"/>
          <w:rtl/>
        </w:rPr>
        <w:t>..</w:t>
      </w:r>
      <w:r w:rsidR="00B24013" w:rsidRPr="001457C1">
        <w:rPr>
          <w:rStyle w:val="libAlaemChar"/>
          <w:rFonts w:eastAsia="KFGQPC Uthman Taha Naskh" w:hint="cs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فرمانبرداران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ناموجه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مـطالب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...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كانوا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ليقولون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لو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عندنا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ذكر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من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الاولين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Fonts w:hint="cs"/>
          <w:rtl/>
        </w:rPr>
        <w:t>لكنا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عباد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الله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المخلصين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خدايشان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مگوى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مكش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رفوزه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سرپوش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تـنـبـلى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جـامـه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پـوشـيـده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پـردازان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دشـمنى</w:t>
      </w:r>
      <w:r>
        <w:rPr>
          <w:rtl/>
        </w:rPr>
        <w:t xml:space="preserve"> </w:t>
      </w:r>
      <w:r>
        <w:rPr>
          <w:rFonts w:hint="cs"/>
          <w:rtl/>
        </w:rPr>
        <w:t>درآمدند،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فكفروا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به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فسوف</w:t>
      </w:r>
      <w:r w:rsidRPr="00B24013">
        <w:rPr>
          <w:rStyle w:val="libAieChar"/>
          <w:rtl/>
        </w:rPr>
        <w:t xml:space="preserve"> </w:t>
      </w:r>
      <w:r w:rsidRPr="00B24013">
        <w:rPr>
          <w:rStyle w:val="libAieChar"/>
          <w:rFonts w:hint="cs"/>
          <w:rtl/>
        </w:rPr>
        <w:t>يعلمون</w:t>
      </w:r>
      <w:r w:rsidRPr="00B24013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24013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نگوئيد،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نـشـماريد،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ادعاهايتان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تـصور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0E20BA" w:rsidRDefault="00B24013" w:rsidP="000E20BA">
      <w:pPr>
        <w:pStyle w:val="libNormal"/>
      </w:pPr>
      <w:r>
        <w:rPr>
          <w:rtl/>
        </w:rPr>
        <w:br w:type="page"/>
      </w:r>
    </w:p>
    <w:p w:rsidR="000E20BA" w:rsidRDefault="000E20BA" w:rsidP="00B24013">
      <w:pPr>
        <w:pStyle w:val="Heading2"/>
      </w:pPr>
      <w:bookmarkStart w:id="65" w:name="_Toc4570403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24013">
        <w:rPr>
          <w:rFonts w:hint="cs"/>
          <w:rtl/>
        </w:rPr>
        <w:t xml:space="preserve">(171) تا (177)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5"/>
    </w:p>
    <w:p w:rsidR="000E20BA" w:rsidRDefault="00B24013" w:rsidP="00B24013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لقد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سبقت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كلمتنا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لعبادنا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المرسلين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إنهم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المنصورون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إن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جندنا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لهم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الغالبون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فتول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عنهم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حتى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و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ابصرهم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فسوف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يبصرون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افبعذابنا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يستعجلون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24013">
        <w:rPr>
          <w:rStyle w:val="libAieChar"/>
          <w:rFonts w:hint="cs"/>
          <w:rtl/>
        </w:rPr>
        <w:t>فاذا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نزل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بساحتهم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فس</w:t>
      </w:r>
      <w:r w:rsidR="00DA6115" w:rsidRPr="00B24013">
        <w:rPr>
          <w:rStyle w:val="libAieChar"/>
          <w:rFonts w:hint="cs"/>
          <w:rtl/>
        </w:rPr>
        <w:t>أ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صباح</w:t>
      </w:r>
      <w:r w:rsidR="000E20BA" w:rsidRPr="00B24013">
        <w:rPr>
          <w:rStyle w:val="libAieChar"/>
          <w:rtl/>
        </w:rPr>
        <w:t xml:space="preserve"> </w:t>
      </w:r>
      <w:r w:rsidR="000E20BA" w:rsidRPr="00B24013">
        <w:rPr>
          <w:rStyle w:val="libAieChar"/>
          <w:rFonts w:hint="cs"/>
          <w:rtl/>
        </w:rPr>
        <w:t>المنذرين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(177)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171 -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مـرسـل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172 -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پيروزند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174 -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175 -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بـنـگـر</w:t>
      </w:r>
      <w:r>
        <w:rPr>
          <w:rtl/>
        </w:rPr>
        <w:t xml:space="preserve"> (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مـحـتـوا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176 -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177 -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C57016">
      <w:pPr>
        <w:pStyle w:val="Heading3"/>
      </w:pPr>
      <w:bookmarkStart w:id="66" w:name="_Toc457040388"/>
      <w:r>
        <w:rPr>
          <w:rFonts w:hint="cs"/>
          <w:rtl/>
        </w:rPr>
        <w:t>تفسير</w:t>
      </w:r>
      <w:r>
        <w:rPr>
          <w:rtl/>
        </w:rPr>
        <w:t>:</w:t>
      </w:r>
      <w:bookmarkEnd w:id="66"/>
    </w:p>
    <w:p w:rsidR="000E20BA" w:rsidRDefault="000E20BA" w:rsidP="000E20BA">
      <w:pPr>
        <w:pStyle w:val="libNormal"/>
      </w:pP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>
        <w:rPr>
          <w:rtl/>
        </w:rPr>
        <w:t xml:space="preserve"> </w:t>
      </w:r>
      <w:r>
        <w:rPr>
          <w:rFonts w:hint="cs"/>
          <w:rtl/>
        </w:rPr>
        <w:t>مـهـمـتـرين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ختام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غـبـار</w:t>
      </w:r>
      <w:r>
        <w:rPr>
          <w:rtl/>
        </w:rPr>
        <w:t xml:space="preserve"> </w:t>
      </w:r>
      <w:r>
        <w:rPr>
          <w:rFonts w:hint="cs"/>
          <w:rtl/>
        </w:rPr>
        <w:t>يـاس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نـومـيدى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مـرسـل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لقد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سبقت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كلمتنا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لعبادنا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المرسلين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انهم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المنصورون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پيروزند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جندنا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الغالبون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اميدبخشى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جند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مـرسـل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كلمتنا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C57016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57016">
        <w:rPr>
          <w:rFonts w:hint="cs"/>
          <w:rtl/>
        </w:rPr>
        <w:t xml:space="preserve"> </w:t>
      </w:r>
      <w:r>
        <w:rPr>
          <w:rtl/>
        </w:rPr>
        <w:t xml:space="preserve">47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كان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حقا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علينا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نصر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المؤ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منين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ليـنصرن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ينصره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انا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لننصر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رسلنا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الذين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آمنوا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الحياة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الدنيا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يـوم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يـقـوم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الاشـهـاد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لاغلبن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رسلى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رسولانم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جـامـه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بـپـوشـانـد،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هـمانند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دلگرمند،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خـسـتـه</w:t>
      </w:r>
      <w:r>
        <w:rPr>
          <w:rtl/>
        </w:rPr>
        <w:t xml:space="preserve"> </w:t>
      </w:r>
      <w:r>
        <w:rPr>
          <w:rFonts w:hint="cs"/>
          <w:rtl/>
        </w:rPr>
        <w:t>شـوند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عروقشان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پـرمـاجـراى</w:t>
      </w:r>
      <w:r>
        <w:rPr>
          <w:rtl/>
        </w:rPr>
        <w:t xml:space="preserve"> </w:t>
      </w:r>
      <w:r>
        <w:rPr>
          <w:rFonts w:hint="cs"/>
          <w:rtl/>
        </w:rPr>
        <w:t>بـشر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مـواجـه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شـدنـد؟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77649F">
        <w:rPr>
          <w:rtl/>
        </w:rPr>
        <w:t>:</w:t>
      </w:r>
    </w:p>
    <w:p w:rsidR="000E20BA" w:rsidRDefault="000E20BA" w:rsidP="00C57016">
      <w:pPr>
        <w:pStyle w:val="libNormal"/>
      </w:pPr>
      <w:r>
        <w:rPr>
          <w:rFonts w:hint="cs"/>
          <w:rtl/>
        </w:rPr>
        <w:lastRenderedPageBreak/>
        <w:t>اولا</w:t>
      </w:r>
      <w:r>
        <w:rPr>
          <w:rtl/>
        </w:rPr>
        <w:t xml:space="preserve">: </w:t>
      </w:r>
      <w:r>
        <w:rPr>
          <w:rFonts w:hint="cs"/>
          <w:rtl/>
        </w:rPr>
        <w:t>پـيروزى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57016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؟</w:t>
      </w:r>
    </w:p>
    <w:p w:rsidR="000E20BA" w:rsidRDefault="000E20BA" w:rsidP="00C57016">
      <w:pPr>
        <w:pStyle w:val="libNormal"/>
      </w:pP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نـوشـيـدنـد،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57016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گـردانـدنـد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بـخـشيدند،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تـوانـستند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قـرنـهـا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نـسـلى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صـليـبـيـون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77649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C57016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: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 w:rsidR="00C57016">
        <w:rPr>
          <w:rFonts w:hint="cs"/>
          <w:rtl/>
        </w:rPr>
        <w:t xml:space="preserve"> </w:t>
      </w:r>
      <w:r>
        <w:rPr>
          <w:rFonts w:hint="cs"/>
          <w:rtl/>
        </w:rPr>
        <w:t>مـشـروط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عبادنا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جندنا</w:t>
      </w:r>
      <w:r>
        <w:rPr>
          <w:rtl/>
        </w:rPr>
        <w:t xml:space="preserve"> (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حزب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Pr="00C57016">
        <w:rPr>
          <w:rStyle w:val="libAieChar"/>
          <w:rtl/>
        </w:rPr>
        <w:t xml:space="preserve"> -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- </w:t>
      </w:r>
      <w:r w:rsidRPr="00C57016">
        <w:rPr>
          <w:rStyle w:val="libAieChar"/>
          <w:rFonts w:hint="cs"/>
          <w:rtl/>
        </w:rPr>
        <w:t>الذين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جاهدوا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فينا</w:t>
      </w:r>
      <w:r w:rsidRPr="00C57016">
        <w:rPr>
          <w:rStyle w:val="libAieChar"/>
          <w:rtl/>
        </w:rPr>
        <w:t xml:space="preserve"> -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-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ليـنـصـرن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مـن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يـنـصـره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مـجـاهـدى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جـنـد</w:t>
      </w:r>
      <w:r>
        <w:rPr>
          <w:rtl/>
        </w:rPr>
        <w:t xml:space="preserve"> </w:t>
      </w:r>
      <w:r>
        <w:rPr>
          <w:rFonts w:hint="cs"/>
          <w:rtl/>
        </w:rPr>
        <w:t>مـخـلصـى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مـغـلوب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دستاورد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لقد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صدقكم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وعده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اذ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تحسونهم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باذنه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حتى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اذا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فشلتم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تنازعتم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الامر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عصيتم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بعد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اراكم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مـا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تحبون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يريد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الدنيا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يريد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lastRenderedPageBreak/>
        <w:t>الاخرة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ثم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صرفكم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عنهم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ليبتليكم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لقد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عفا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عنكم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ذو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فضل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المؤ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منين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)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شـديـد،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پرداختيد،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رسـيـديد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بـيـازمـايـد،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عـفـو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152).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فشلتم</w:t>
      </w:r>
      <w:r>
        <w:rPr>
          <w:rtl/>
        </w:rPr>
        <w:t xml:space="preserve"> (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تنازعتم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پرداختيد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عصيتم</w:t>
      </w:r>
      <w:r>
        <w:rPr>
          <w:rtl/>
        </w:rPr>
        <w:t xml:space="preserve"> (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نرسيدند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دشـمن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كـيد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>! (</w:t>
      </w:r>
      <w:r>
        <w:rPr>
          <w:rFonts w:hint="cs"/>
          <w:rtl/>
        </w:rPr>
        <w:t>فتول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تـهـديـدى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هـول</w:t>
      </w:r>
      <w:r>
        <w:rPr>
          <w:rtl/>
        </w:rPr>
        <w:t xml:space="preserve"> </w:t>
      </w:r>
      <w:r>
        <w:rPr>
          <w:rFonts w:hint="cs"/>
          <w:rtl/>
        </w:rPr>
        <w:t>انـگيز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فاعرض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عنهم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تـوكـل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عـلى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بـگـردان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DA6115">
        <w:rPr>
          <w:rFonts w:hint="cs"/>
          <w:rtl/>
        </w:rPr>
        <w:t>أ</w:t>
      </w:r>
      <w:r>
        <w:rPr>
          <w:rtl/>
        </w:rPr>
        <w:t xml:space="preserve"> - 81).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قل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الله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ثم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ذرهم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خوضهم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يلعبون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- 91).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دروغهايشان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خرافاتشان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سريهايشان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ابصرهم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فسوف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يبصرون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0E20BA" w:rsidRDefault="000E20BA" w:rsidP="00C5701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سـران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معطلى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 w:rsidR="00C57016">
        <w:rPr>
          <w:rFonts w:hint="cs"/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افبعذابنا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يستعجلون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روزگارشان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فـهـمـنـد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خـطـرنـاك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گـان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فـاذا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نزل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بساحتهم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فس</w:t>
      </w:r>
      <w:r w:rsidR="00DA6115" w:rsidRPr="00C57016">
        <w:rPr>
          <w:rStyle w:val="libAieChar"/>
          <w:rFonts w:hint="cs"/>
          <w:rtl/>
        </w:rPr>
        <w:t>أ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صباح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المنذرين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سـاحـة</w:t>
      </w:r>
      <w:r>
        <w:rPr>
          <w:rtl/>
        </w:rPr>
        <w:t xml:space="preserve"> ( </w:t>
      </w:r>
      <w:r>
        <w:rPr>
          <w:rFonts w:hint="cs"/>
          <w:rtl/>
        </w:rPr>
        <w:t>صـحـن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فـضـاى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مـتـن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مـجـسـم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صباح</w:t>
      </w:r>
      <w:r>
        <w:rPr>
          <w:rtl/>
        </w:rPr>
        <w:t xml:space="preserve"> </w:t>
      </w:r>
      <w:r>
        <w:rPr>
          <w:rFonts w:hint="cs"/>
          <w:rtl/>
        </w:rPr>
        <w:t>المنذرين</w:t>
      </w:r>
      <w:r>
        <w:rPr>
          <w:rtl/>
        </w:rPr>
        <w:t xml:space="preserve"> (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-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صبحگاهانى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016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مـوقع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C57016" w:rsidP="000E20BA">
      <w:pPr>
        <w:pStyle w:val="libNormal"/>
      </w:pPr>
      <w:r>
        <w:rPr>
          <w:rtl/>
        </w:rPr>
        <w:br w:type="page"/>
      </w:r>
    </w:p>
    <w:p w:rsidR="000E20BA" w:rsidRDefault="000E20BA" w:rsidP="00C57016">
      <w:pPr>
        <w:pStyle w:val="Heading2"/>
      </w:pPr>
      <w:bookmarkStart w:id="67" w:name="_Toc4570403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57016">
        <w:rPr>
          <w:rFonts w:hint="cs"/>
          <w:rtl/>
        </w:rPr>
        <w:t>(178) تا (182)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7"/>
    </w:p>
    <w:p w:rsidR="000E20BA" w:rsidRDefault="00C57016" w:rsidP="00C57016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57016">
        <w:rPr>
          <w:rStyle w:val="libAieChar"/>
          <w:rFonts w:hint="cs"/>
          <w:rtl/>
        </w:rPr>
        <w:t>و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تول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عنهم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حتى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57016">
        <w:rPr>
          <w:rStyle w:val="libAieChar"/>
          <w:rFonts w:hint="cs"/>
          <w:rtl/>
        </w:rPr>
        <w:t>و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ابصر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فسوف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يبصرون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57016">
        <w:rPr>
          <w:rStyle w:val="libAieChar"/>
          <w:rFonts w:hint="cs"/>
          <w:rtl/>
        </w:rPr>
        <w:t>سبحان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ربك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رب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العزة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عما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يصفون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(180)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57016">
        <w:rPr>
          <w:rStyle w:val="libAieChar"/>
          <w:rFonts w:hint="cs"/>
          <w:rtl/>
        </w:rPr>
        <w:t>و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سلام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على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المرسلين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(181)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C57016">
        <w:rPr>
          <w:rStyle w:val="libAieChar"/>
          <w:rFonts w:hint="cs"/>
          <w:rtl/>
        </w:rPr>
        <w:t>و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الحمد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لله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رب</w:t>
      </w:r>
      <w:r w:rsidR="000E20BA" w:rsidRPr="00C57016">
        <w:rPr>
          <w:rStyle w:val="libAieChar"/>
          <w:rtl/>
        </w:rPr>
        <w:t xml:space="preserve"> </w:t>
      </w:r>
      <w:r w:rsidR="000E20BA" w:rsidRPr="00C57016">
        <w:rPr>
          <w:rStyle w:val="libAieChar"/>
          <w:rFonts w:hint="cs"/>
          <w:rtl/>
        </w:rPr>
        <w:t>العالمين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(182)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178 -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179 -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كـارشـان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180 - 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پـروردگـار،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181 -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182 -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C57016">
      <w:pPr>
        <w:pStyle w:val="Heading3"/>
      </w:pPr>
      <w:bookmarkStart w:id="68" w:name="_Toc457040390"/>
      <w:r>
        <w:rPr>
          <w:rFonts w:hint="cs"/>
          <w:rtl/>
        </w:rPr>
        <w:t>تفسير</w:t>
      </w:r>
      <w:r>
        <w:rPr>
          <w:rtl/>
        </w:rPr>
        <w:t>:</w:t>
      </w:r>
      <w:bookmarkEnd w:id="68"/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گـفـتيم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77649F">
        <w:rPr>
          <w:rtl/>
        </w:rPr>
        <w:t>.</w:t>
      </w:r>
    </w:p>
    <w:p w:rsidR="000E20BA" w:rsidRDefault="000E20BA" w:rsidP="00C57016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 w:rsidR="00C57016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بـگـردان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واگـذار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مـعـيـنـى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تول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عنهم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حتى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حين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كـارشـكـنى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ابصر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فسوف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يبصرون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تـكرار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نـاكـامـى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خـواهند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مرارت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سبحان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ربك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رب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العزة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عما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يصفون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نـامـنـد،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نـسـبـى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سلام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المرسلين</w:t>
      </w:r>
      <w:r w:rsidRPr="00C57016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سلام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نوح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فى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العالمين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109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سلام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ابراهيم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سلام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موسى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و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هارون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130 </w:t>
      </w:r>
      <w:r w:rsidR="00C57016" w:rsidRPr="001457C1">
        <w:rPr>
          <w:rStyle w:val="libAlaemChar"/>
          <w:rFonts w:eastAsia="KFGQPC Uthman Taha Naskh" w:hint="cs"/>
          <w:rtl/>
        </w:rPr>
        <w:t>(</w:t>
      </w:r>
      <w:r w:rsidRPr="00C57016">
        <w:rPr>
          <w:rStyle w:val="libAieChar"/>
          <w:rFonts w:hint="cs"/>
          <w:rtl/>
        </w:rPr>
        <w:t>سلام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على</w:t>
      </w:r>
      <w:r w:rsidRPr="00C57016">
        <w:rPr>
          <w:rStyle w:val="libAieChar"/>
          <w:rtl/>
        </w:rPr>
        <w:t xml:space="preserve"> </w:t>
      </w:r>
      <w:r w:rsidRPr="00C57016">
        <w:rPr>
          <w:rStyle w:val="libAieChar"/>
          <w:rFonts w:hint="cs"/>
          <w:rtl/>
        </w:rPr>
        <w:t>الياسين</w:t>
      </w:r>
      <w:r w:rsidR="00C57016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سـلامـهـا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52520">
        <w:rPr>
          <w:rStyle w:val="libAieChar"/>
          <w:rFonts w:hint="cs"/>
          <w:rtl/>
        </w:rPr>
        <w:t>و</w:t>
      </w:r>
      <w:r w:rsidRPr="00A52520">
        <w:rPr>
          <w:rStyle w:val="libAieChar"/>
          <w:rtl/>
        </w:rPr>
        <w:t xml:space="preserve"> </w:t>
      </w:r>
      <w:r w:rsidRPr="00A52520">
        <w:rPr>
          <w:rStyle w:val="libAieChar"/>
          <w:rFonts w:hint="cs"/>
          <w:rtl/>
        </w:rPr>
        <w:t>الحمد</w:t>
      </w:r>
      <w:r w:rsidRPr="00A52520">
        <w:rPr>
          <w:rStyle w:val="libAieChar"/>
          <w:rtl/>
        </w:rPr>
        <w:t xml:space="preserve"> </w:t>
      </w:r>
      <w:r w:rsidRPr="00A52520">
        <w:rPr>
          <w:rStyle w:val="libAieChar"/>
          <w:rFonts w:hint="cs"/>
          <w:rtl/>
        </w:rPr>
        <w:t>لله</w:t>
      </w:r>
      <w:r w:rsidRPr="00A52520">
        <w:rPr>
          <w:rStyle w:val="libAieChar"/>
          <w:rtl/>
        </w:rPr>
        <w:t xml:space="preserve"> </w:t>
      </w:r>
      <w:r w:rsidRPr="00A52520">
        <w:rPr>
          <w:rStyle w:val="libAieChar"/>
          <w:rFonts w:hint="cs"/>
          <w:rtl/>
        </w:rPr>
        <w:t>رب</w:t>
      </w:r>
      <w:r w:rsidRPr="00A52520">
        <w:rPr>
          <w:rStyle w:val="libAieChar"/>
          <w:rtl/>
        </w:rPr>
        <w:t xml:space="preserve"> </w:t>
      </w:r>
      <w:r w:rsidRPr="00A52520">
        <w:rPr>
          <w:rStyle w:val="libAieChar"/>
          <w:rFonts w:hint="cs"/>
          <w:rtl/>
        </w:rPr>
        <w:t>العالمين</w:t>
      </w:r>
      <w:r w:rsidRPr="00A52520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اخـيـر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مـرورى</w:t>
      </w:r>
      <w:r>
        <w:rPr>
          <w:rtl/>
        </w:rPr>
        <w:t xml:space="preserve"> </w:t>
      </w:r>
      <w:r>
        <w:rPr>
          <w:rFonts w:hint="cs"/>
          <w:rtl/>
        </w:rPr>
        <w:t>اجـمـالى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5252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77649F">
        <w:rPr>
          <w:rtl/>
        </w:rPr>
        <w:t>،</w:t>
      </w:r>
      <w:r w:rsidR="00A5252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جـنـود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ارشادكنندگان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77649F">
        <w:rPr>
          <w:rtl/>
        </w:rPr>
        <w:t>.</w:t>
      </w:r>
    </w:p>
    <w:p w:rsidR="000E20BA" w:rsidRDefault="000E20BA" w:rsidP="00A52520">
      <w:pPr>
        <w:pStyle w:val="Heading3"/>
      </w:pPr>
      <w:bookmarkStart w:id="69" w:name="_Toc457040391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69"/>
    </w:p>
    <w:p w:rsidR="000E20BA" w:rsidRDefault="000E20BA" w:rsidP="000E20B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يكتال</w:t>
      </w:r>
      <w:r>
        <w:rPr>
          <w:rtl/>
        </w:rPr>
        <w:t xml:space="preserve"> </w:t>
      </w:r>
      <w:r>
        <w:rPr>
          <w:rFonts w:hint="cs"/>
          <w:rtl/>
        </w:rPr>
        <w:t>بالمكيال</w:t>
      </w:r>
      <w:r>
        <w:rPr>
          <w:rtl/>
        </w:rPr>
        <w:t xml:space="preserve"> </w:t>
      </w:r>
      <w:r>
        <w:rPr>
          <w:rFonts w:hint="cs"/>
          <w:rtl/>
        </w:rPr>
        <w:t>الاوفى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) </w:t>
      </w:r>
      <w:r>
        <w:rPr>
          <w:rFonts w:hint="cs"/>
          <w:rtl/>
        </w:rPr>
        <w:t>فليكن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كـلامـه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مجلسه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العـالمـيـن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="0039004A" w:rsidRPr="001457C1">
        <w:rPr>
          <w:rStyle w:val="libAlaemChar"/>
          <w:rFonts w:eastAsia="KFGQPC Uthman Taha Naskh" w:hint="cs"/>
          <w:rtl/>
        </w:rPr>
        <w:t>(</w:t>
      </w:r>
      <w:r w:rsidRPr="0039004A">
        <w:rPr>
          <w:rStyle w:val="libAieChar"/>
          <w:rFonts w:hint="cs"/>
          <w:rtl/>
        </w:rPr>
        <w:t>سبحان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ربك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رب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العزة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عما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يصفون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سلام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على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المرسلين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الحمد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لله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رب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العالمين</w:t>
      </w:r>
      <w:r w:rsidR="0039004A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تـاكنون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77649F">
        <w:rPr>
          <w:rtl/>
        </w:rPr>
        <w:t>.</w:t>
      </w:r>
    </w:p>
    <w:p w:rsidR="000E20BA" w:rsidRDefault="000E20BA" w:rsidP="0039004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39004A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آلودى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پـروردگارا</w:t>
      </w:r>
      <w:r>
        <w:rPr>
          <w:rtl/>
        </w:rPr>
        <w:t xml:space="preserve">!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صـفـوف</w:t>
      </w:r>
      <w:r>
        <w:rPr>
          <w:rtl/>
        </w:rPr>
        <w:t xml:space="preserve"> </w:t>
      </w:r>
      <w:r>
        <w:rPr>
          <w:rFonts w:hint="cs"/>
          <w:rtl/>
        </w:rPr>
        <w:t>جـنودت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خونخوارى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0E20BA" w:rsidRDefault="0039004A" w:rsidP="0039004A">
      <w:pPr>
        <w:pStyle w:val="libNormal"/>
      </w:pPr>
      <w:r>
        <w:rPr>
          <w:rtl/>
        </w:rPr>
        <w:br w:type="page"/>
      </w:r>
    </w:p>
    <w:p w:rsidR="000E20BA" w:rsidRDefault="000E20BA" w:rsidP="0039004A">
      <w:pPr>
        <w:pStyle w:val="Heading2"/>
      </w:pPr>
      <w:bookmarkStart w:id="70" w:name="_Toc45704039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bookmarkEnd w:id="70"/>
    </w:p>
    <w:p w:rsidR="0039004A" w:rsidRDefault="0039004A" w:rsidP="000E20BA">
      <w:pPr>
        <w:pStyle w:val="libNormal"/>
        <w:rPr>
          <w:rtl/>
        </w:rPr>
      </w:pPr>
    </w:p>
    <w:p w:rsidR="000E20BA" w:rsidRDefault="000E20BA" w:rsidP="000E20BA">
      <w:pPr>
        <w:pStyle w:val="libNormal"/>
      </w:pPr>
      <w:r>
        <w:rPr>
          <w:rFonts w:hint="cs"/>
          <w:rtl/>
        </w:rPr>
        <w:t>مقدمه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88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</w:t>
      </w:r>
    </w:p>
    <w:p w:rsidR="000E20BA" w:rsidRDefault="000E20BA" w:rsidP="0039004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مـكملى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مطالبش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اسـتـخـوان</w:t>
      </w:r>
      <w:r>
        <w:rPr>
          <w:rtl/>
        </w:rPr>
        <w:t xml:space="preserve"> </w:t>
      </w:r>
      <w:r>
        <w:rPr>
          <w:rFonts w:hint="cs"/>
          <w:rtl/>
        </w:rPr>
        <w:t>بـنـدى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9004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حـسـاس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0E20BA" w:rsidRDefault="000E20BA" w:rsidP="0039004A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9004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سـرسـخـتـى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مـنـعـكـس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بـخـش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طـاغـى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يـاغـى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تـخـاصـم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چـهارمين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‍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كـوردلان</w:t>
      </w:r>
      <w:r>
        <w:rPr>
          <w:rtl/>
        </w:rPr>
        <w:t xml:space="preserve"> </w:t>
      </w:r>
      <w:r>
        <w:rPr>
          <w:rFonts w:hint="cs"/>
          <w:rtl/>
        </w:rPr>
        <w:t>بـيخبر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آغازش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اعـطـى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الاجـر</w:t>
      </w:r>
      <w:r>
        <w:rPr>
          <w:rtl/>
        </w:rPr>
        <w:t xml:space="preserve"> </w:t>
      </w:r>
      <w:r>
        <w:rPr>
          <w:rFonts w:hint="cs"/>
          <w:rtl/>
        </w:rPr>
        <w:t>بـوزن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جـبـل</w:t>
      </w:r>
      <w:r>
        <w:rPr>
          <w:rtl/>
        </w:rPr>
        <w:t xml:space="preserve"> </w:t>
      </w:r>
      <w:r>
        <w:rPr>
          <w:rFonts w:hint="cs"/>
          <w:rtl/>
        </w:rPr>
        <w:t>سـخـره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لداود</w:t>
      </w:r>
      <w:r>
        <w:rPr>
          <w:rtl/>
        </w:rPr>
        <w:t xml:space="preserve"> </w:t>
      </w:r>
      <w:r>
        <w:rPr>
          <w:rFonts w:hint="cs"/>
          <w:rtl/>
        </w:rPr>
        <w:t>حـسنات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صغيرا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كبيرا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الجـمـعـة</w:t>
      </w:r>
      <w:r>
        <w:rPr>
          <w:rtl/>
        </w:rPr>
        <w:t xml:space="preserve"> </w:t>
      </w:r>
      <w:r>
        <w:rPr>
          <w:rFonts w:hint="cs"/>
          <w:rtl/>
        </w:rPr>
        <w:t>اعـطـى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الدنـيـا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الاخـرة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يـعـط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نـبـى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اهلبيته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خادمه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يخدمه</w:t>
      </w:r>
      <w:r w:rsidR="0077649F">
        <w:rPr>
          <w:rtl/>
        </w:rPr>
        <w:t>:</w:t>
      </w:r>
    </w:p>
    <w:p w:rsidR="000E20BA" w:rsidRDefault="000E20BA" w:rsidP="0039004A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 w:rsidR="0039004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جـمـعـه</w:t>
      </w:r>
      <w:r>
        <w:rPr>
          <w:rtl/>
        </w:rPr>
        <w:t xml:space="preserve"> </w:t>
      </w:r>
      <w:r>
        <w:rPr>
          <w:rFonts w:hint="cs"/>
          <w:rtl/>
        </w:rPr>
        <w:t>بـخواند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بـخـشـيـده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مـرسـل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خدمتگذارى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.</w:t>
      </w:r>
    </w:p>
    <w:p w:rsidR="0039004A" w:rsidRDefault="000E20BA" w:rsidP="000E20BA">
      <w:pPr>
        <w:pStyle w:val="libNormal"/>
        <w:rPr>
          <w:rtl/>
        </w:rPr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بچينيم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برانگيز،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39004A" w:rsidP="000E20BA">
      <w:pPr>
        <w:pStyle w:val="libNormal"/>
      </w:pPr>
      <w:r>
        <w:rPr>
          <w:rtl/>
        </w:rPr>
        <w:br w:type="page"/>
      </w:r>
    </w:p>
    <w:p w:rsidR="000E20BA" w:rsidRDefault="000E20BA" w:rsidP="0039004A">
      <w:pPr>
        <w:pStyle w:val="Heading2"/>
      </w:pPr>
      <w:bookmarkStart w:id="71" w:name="_Toc4570403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9004A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0E20BA" w:rsidRDefault="000E20BA" w:rsidP="000E20B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0E20BA" w:rsidRDefault="0039004A" w:rsidP="0039004A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9004A">
        <w:rPr>
          <w:rStyle w:val="libAieChar"/>
          <w:rFonts w:hint="cs"/>
          <w:rtl/>
        </w:rPr>
        <w:t>ص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و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القر</w:t>
      </w:r>
      <w:r w:rsidRPr="0039004A">
        <w:rPr>
          <w:rStyle w:val="libAieChar"/>
          <w:rFonts w:hint="cs"/>
          <w:rtl/>
        </w:rPr>
        <w:t>أ</w:t>
      </w:r>
      <w:r w:rsidR="000E20BA" w:rsidRPr="0039004A">
        <w:rPr>
          <w:rStyle w:val="libAieChar"/>
          <w:rFonts w:hint="cs"/>
          <w:rtl/>
        </w:rPr>
        <w:t>ن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ذى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الذكر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9004A">
        <w:rPr>
          <w:rStyle w:val="libAieChar"/>
          <w:rFonts w:hint="cs"/>
          <w:rtl/>
        </w:rPr>
        <w:t>بل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الذين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كفروا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فى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عزة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و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شقاق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9004A">
        <w:rPr>
          <w:rStyle w:val="libAieChar"/>
          <w:rFonts w:hint="cs"/>
          <w:rtl/>
        </w:rPr>
        <w:t>كم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أهلكنا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من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قبلهم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من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قرن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فنادوا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ولات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حين</w:t>
      </w:r>
      <w:r w:rsidR="000E20BA" w:rsidRPr="0039004A">
        <w:rPr>
          <w:rStyle w:val="libAieChar"/>
          <w:rtl/>
        </w:rPr>
        <w:t xml:space="preserve"> </w:t>
      </w:r>
      <w:r w:rsidR="000E20BA" w:rsidRPr="0039004A">
        <w:rPr>
          <w:rStyle w:val="libAieChar"/>
          <w:rFonts w:hint="cs"/>
          <w:rtl/>
        </w:rPr>
        <w:t>مناص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ص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39004A">
      <w:pPr>
        <w:pStyle w:val="Heading3"/>
      </w:pPr>
      <w:bookmarkStart w:id="72" w:name="_Toc45704039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77649F">
        <w:rPr>
          <w:rtl/>
        </w:rPr>
        <w:t>:</w:t>
      </w:r>
      <w:bookmarkEnd w:id="72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ابـوجـهـل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نگوئيم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هدايتند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يسودون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يطاون</w:t>
      </w:r>
      <w:r>
        <w:rPr>
          <w:rtl/>
        </w:rPr>
        <w:t xml:space="preserve"> </w:t>
      </w:r>
      <w:r>
        <w:rPr>
          <w:rFonts w:hint="cs"/>
          <w:rtl/>
        </w:rPr>
        <w:t>اعناقهم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ابـوجـهـل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موافقيم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پـيـغـمبر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تقولون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بـدبختى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بريزيد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انگشتها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39004A">
      <w:pPr>
        <w:pStyle w:val="Heading3"/>
      </w:pPr>
      <w:bookmarkStart w:id="73" w:name="_Toc457040395"/>
      <w:r>
        <w:rPr>
          <w:rFonts w:hint="cs"/>
          <w:rtl/>
        </w:rPr>
        <w:t>تفسير</w:t>
      </w:r>
      <w:r>
        <w:rPr>
          <w:rtl/>
        </w:rPr>
        <w:t>:</w:t>
      </w:r>
      <w:bookmarkEnd w:id="73"/>
    </w:p>
    <w:p w:rsidR="000E20BA" w:rsidRDefault="000E20BA" w:rsidP="000E20BA">
      <w:pPr>
        <w:pStyle w:val="libNormal"/>
      </w:pP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گـفـتگوهاى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الفـبـا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)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سـوگـند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القرآن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ذى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الذكر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بـدبـخـتـى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9004A" w:rsidRPr="001457C1">
        <w:rPr>
          <w:rStyle w:val="libAlaemChar"/>
          <w:rFonts w:eastAsia="KFGQPC Uthman Taha Naskh" w:hint="cs"/>
          <w:rtl/>
        </w:rPr>
        <w:t>(</w:t>
      </w:r>
      <w:r w:rsidRPr="0039004A">
        <w:rPr>
          <w:rStyle w:val="libAieChar"/>
          <w:rFonts w:hint="cs"/>
          <w:rtl/>
        </w:rPr>
        <w:t>نسوا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الله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فنسيهم</w:t>
      </w:r>
      <w:r w:rsidR="0039004A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 (</w:t>
      </w:r>
      <w:r>
        <w:rPr>
          <w:rFonts w:hint="cs"/>
          <w:rtl/>
        </w:rPr>
        <w:t>توبه</w:t>
      </w:r>
      <w:r>
        <w:rPr>
          <w:rtl/>
        </w:rPr>
        <w:t xml:space="preserve"> - 67).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آيـه</w:t>
      </w:r>
      <w:r>
        <w:rPr>
          <w:rtl/>
        </w:rPr>
        <w:t xml:space="preserve"> 26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گـمـراهـان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39004A" w:rsidRPr="001457C1">
        <w:rPr>
          <w:rStyle w:val="libAlaemChar"/>
          <w:rFonts w:eastAsia="KFGQPC Uthman Taha Naskh" w:hint="cs"/>
          <w:rtl/>
        </w:rPr>
        <w:t>(</w:t>
      </w:r>
      <w:r w:rsidRPr="0039004A">
        <w:rPr>
          <w:rStyle w:val="libAieChar"/>
          <w:rFonts w:hint="cs"/>
          <w:rtl/>
        </w:rPr>
        <w:t>ان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الذيـن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يـضـلون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عـن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سـبـيـل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الله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لهـم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عـذاب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شديد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بما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نسوا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يوم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الحساب</w:t>
      </w:r>
      <w:r w:rsidR="0039004A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بـلاى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9004A" w:rsidRPr="001457C1">
        <w:rPr>
          <w:rStyle w:val="libAlaemChar"/>
          <w:rFonts w:eastAsia="KFGQPC Uthman Taha Naskh" w:hint="cs"/>
          <w:rtl/>
        </w:rPr>
        <w:t>(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لا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تكونوا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كالذين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نسوا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الله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فانساهم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انفسهم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اولئك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هم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الفاسقون</w:t>
      </w:r>
      <w:r w:rsidR="0039004A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يادشان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فاسقانند</w:t>
      </w:r>
      <w:r>
        <w:rPr>
          <w:rtl/>
        </w:rPr>
        <w:t>! (</w:t>
      </w:r>
      <w:r>
        <w:rPr>
          <w:rFonts w:hint="cs"/>
          <w:rtl/>
        </w:rPr>
        <w:t>حشر</w:t>
      </w:r>
      <w:r>
        <w:rPr>
          <w:rtl/>
        </w:rPr>
        <w:t xml:space="preserve"> - 19).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شـكـافـتـن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بـيـداركـنـنده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تـكـبـر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9004A">
        <w:rPr>
          <w:rStyle w:val="libAieChar"/>
          <w:rFonts w:hint="cs"/>
          <w:rtl/>
        </w:rPr>
        <w:t>بل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الذين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كفروا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فى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عزة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شقاق</w:t>
      </w:r>
      <w:r w:rsidRPr="0039004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عـزة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نـاپـذيـرى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عـزاز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نفوذناپذير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مـذموم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شقاق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206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39004A" w:rsidRPr="001457C1">
        <w:rPr>
          <w:rStyle w:val="libAlaemChar"/>
          <w:rFonts w:eastAsia="KFGQPC Uthman Taha Naskh" w:hint="cs"/>
          <w:rtl/>
        </w:rPr>
        <w:t>(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اذا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قيل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له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اتق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الله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اخذته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العزة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بالاثم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فحسبه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جهنم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لبئس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المهاد</w:t>
      </w:r>
      <w:r w:rsidR="0039004A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منافق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سـاختن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كم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اهلكنا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من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قبلهم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من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قرن</w:t>
      </w:r>
      <w:r w:rsidRPr="0039004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9004A">
        <w:rPr>
          <w:rStyle w:val="libAieChar"/>
          <w:rFonts w:hint="cs"/>
          <w:rtl/>
        </w:rPr>
        <w:t>فنادوا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و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لات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حين</w:t>
      </w:r>
      <w:r w:rsidRPr="0039004A">
        <w:rPr>
          <w:rStyle w:val="libAieChar"/>
          <w:rtl/>
        </w:rPr>
        <w:t xml:space="preserve"> </w:t>
      </w:r>
      <w:r w:rsidRPr="0039004A">
        <w:rPr>
          <w:rStyle w:val="libAieChar"/>
          <w:rFonts w:hint="cs"/>
          <w:rtl/>
        </w:rPr>
        <w:t>مناص</w:t>
      </w:r>
      <w:r w:rsidRPr="0039004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اوليـاى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پـرداخـتند،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پلهاى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نافيه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تانيث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مـنـاص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نـوص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(</w:t>
      </w:r>
      <w:r>
        <w:rPr>
          <w:rFonts w:hint="cs"/>
          <w:rtl/>
        </w:rPr>
        <w:t>مناص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مناص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غـافلان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39004A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افـسـوس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تـجـربـه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بـيـازمـايـنـد،</w:t>
      </w:r>
      <w:r>
        <w:rPr>
          <w:rtl/>
        </w:rPr>
        <w:t xml:space="preserve"> </w:t>
      </w:r>
      <w:r>
        <w:rPr>
          <w:rFonts w:hint="cs"/>
          <w:rtl/>
        </w:rPr>
        <w:t>تـجـربـه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باصطلاح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39004A" w:rsidP="000E20BA">
      <w:pPr>
        <w:pStyle w:val="libNormal"/>
      </w:pPr>
      <w:r>
        <w:rPr>
          <w:rtl/>
        </w:rPr>
        <w:br w:type="page"/>
      </w:r>
    </w:p>
    <w:p w:rsidR="000E20BA" w:rsidRDefault="000E20BA" w:rsidP="00983EF2">
      <w:pPr>
        <w:pStyle w:val="Heading2"/>
      </w:pPr>
      <w:bookmarkStart w:id="74" w:name="_Toc4570403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83EF2">
        <w:rPr>
          <w:rFonts w:hint="cs"/>
          <w:rtl/>
        </w:rPr>
        <w:t xml:space="preserve">(4) تا 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4"/>
    </w:p>
    <w:p w:rsidR="000E20BA" w:rsidRDefault="0039004A" w:rsidP="00983EF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983EF2">
        <w:rPr>
          <w:rStyle w:val="libAieChar"/>
          <w:rFonts w:hint="cs"/>
          <w:rtl/>
        </w:rPr>
        <w:t>و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عجبوا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أن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ج</w:t>
      </w:r>
      <w:r w:rsidR="00DA6115" w:rsidRPr="00983EF2">
        <w:rPr>
          <w:rStyle w:val="libAieChar"/>
          <w:rFonts w:hint="cs"/>
          <w:rtl/>
        </w:rPr>
        <w:t>أ</w:t>
      </w:r>
      <w:r w:rsidR="000E20BA" w:rsidRPr="00983EF2">
        <w:rPr>
          <w:rStyle w:val="libAieChar"/>
          <w:rFonts w:hint="cs"/>
          <w:rtl/>
        </w:rPr>
        <w:t>هم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منذر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منهم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و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قال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الكافرون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هذا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ساحر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كذاب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(4)</w:t>
      </w:r>
      <w:r w:rsidR="00983EF2">
        <w:rPr>
          <w:rFonts w:hint="cs"/>
          <w:rtl/>
        </w:rPr>
        <w:t xml:space="preserve"> </w:t>
      </w:r>
      <w:r w:rsidR="00983EF2" w:rsidRPr="001457C1">
        <w:rPr>
          <w:rStyle w:val="libAlaemChar"/>
          <w:rFonts w:eastAsia="KFGQPC Uthman Taha Naskh" w:hint="cs"/>
          <w:rtl/>
        </w:rPr>
        <w:t>(</w:t>
      </w:r>
      <w:r w:rsidR="000E20BA" w:rsidRPr="00983EF2">
        <w:rPr>
          <w:rStyle w:val="libAieChar"/>
          <w:rFonts w:hint="cs"/>
          <w:rtl/>
        </w:rPr>
        <w:t>اجعل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الالهة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إلها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واحدا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إن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هذا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لشى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ء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عجاب</w:t>
      </w:r>
      <w:r w:rsidR="00983EF2"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(5)</w:t>
      </w:r>
      <w:r w:rsidR="00983EF2">
        <w:rPr>
          <w:rFonts w:hint="cs"/>
          <w:rtl/>
        </w:rPr>
        <w:t xml:space="preserve"> </w:t>
      </w:r>
      <w:r w:rsidR="00983EF2" w:rsidRPr="001457C1">
        <w:rPr>
          <w:rStyle w:val="libAlaemChar"/>
          <w:rFonts w:eastAsia="KFGQPC Uthman Taha Naskh" w:hint="cs"/>
          <w:rtl/>
        </w:rPr>
        <w:t>(</w:t>
      </w:r>
      <w:r w:rsidR="000E20BA" w:rsidRPr="00983EF2">
        <w:rPr>
          <w:rStyle w:val="libAieChar"/>
          <w:rFonts w:hint="cs"/>
          <w:rtl/>
        </w:rPr>
        <w:t>و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انطلق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الملا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منهم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أن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امشوا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و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اصبروا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على</w:t>
      </w:r>
      <w:r w:rsidR="000E20BA" w:rsidRPr="00983EF2">
        <w:rPr>
          <w:rStyle w:val="libAieChar"/>
          <w:rtl/>
        </w:rPr>
        <w:t xml:space="preserve"> </w:t>
      </w:r>
      <w:r w:rsidR="00983EF2" w:rsidRPr="00983EF2">
        <w:rPr>
          <w:rStyle w:val="libAieChar"/>
          <w:rFonts w:hint="cs"/>
          <w:rtl/>
        </w:rPr>
        <w:t>أ</w:t>
      </w:r>
      <w:r w:rsidR="000E20BA" w:rsidRPr="00983EF2">
        <w:rPr>
          <w:rStyle w:val="libAieChar"/>
          <w:rFonts w:hint="cs"/>
          <w:rtl/>
        </w:rPr>
        <w:t>لهتكم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إن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هذا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لشى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ء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يراد</w:t>
      </w:r>
      <w:r w:rsidR="00983EF2"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(6)</w:t>
      </w:r>
      <w:r w:rsidR="00983EF2">
        <w:rPr>
          <w:rFonts w:hint="cs"/>
          <w:rtl/>
        </w:rPr>
        <w:t xml:space="preserve"> </w:t>
      </w:r>
      <w:r w:rsidR="00983EF2" w:rsidRPr="001457C1">
        <w:rPr>
          <w:rStyle w:val="libAlaemChar"/>
          <w:rFonts w:eastAsia="KFGQPC Uthman Taha Naskh" w:hint="cs"/>
          <w:rtl/>
        </w:rPr>
        <w:t>(</w:t>
      </w:r>
      <w:r w:rsidR="000E20BA" w:rsidRPr="00983EF2">
        <w:rPr>
          <w:rStyle w:val="libAieChar"/>
          <w:rFonts w:hint="cs"/>
          <w:rtl/>
        </w:rPr>
        <w:t>ما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سمعنا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بهذا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فى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الملة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الاخرة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إ</w:t>
      </w:r>
      <w:r w:rsidR="00983EF2" w:rsidRPr="00983EF2">
        <w:rPr>
          <w:rStyle w:val="libAieChar"/>
          <w:rFonts w:hint="cs"/>
          <w:rtl/>
        </w:rPr>
        <w:t>ن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هذا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إ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لا</w:t>
      </w:r>
      <w:r w:rsidR="000E20BA" w:rsidRPr="00983EF2">
        <w:rPr>
          <w:rStyle w:val="libAieChar"/>
          <w:rtl/>
        </w:rPr>
        <w:t xml:space="preserve"> </w:t>
      </w:r>
      <w:r w:rsidR="000E20BA" w:rsidRPr="00983EF2">
        <w:rPr>
          <w:rStyle w:val="libAieChar"/>
          <w:rFonts w:hint="cs"/>
          <w:rtl/>
        </w:rPr>
        <w:t>اختلاق</w:t>
      </w:r>
      <w:r w:rsidR="00983EF2"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سـركـردگـان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بـيرون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بچسبيد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983EF2">
      <w:pPr>
        <w:pStyle w:val="Heading3"/>
      </w:pPr>
      <w:bookmarkStart w:id="75" w:name="_Toc45704039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77649F">
        <w:rPr>
          <w:rtl/>
        </w:rPr>
        <w:t>:</w:t>
      </w:r>
      <w:bookmarkEnd w:id="75"/>
    </w:p>
    <w:p w:rsidR="000E20BA" w:rsidRDefault="000E20BA" w:rsidP="000E20BA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ابـوطـالب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بـرادرت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ثروتمندترين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ابـوطالب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وضـعـوا</w:t>
      </w:r>
      <w:r>
        <w:rPr>
          <w:rtl/>
        </w:rPr>
        <w:t xml:space="preserve"> </w:t>
      </w:r>
      <w:r>
        <w:rPr>
          <w:rFonts w:hint="cs"/>
          <w:rtl/>
        </w:rPr>
        <w:t>الشـمس</w:t>
      </w:r>
      <w:r>
        <w:rPr>
          <w:rtl/>
        </w:rPr>
        <w:t xml:space="preserve"> ‍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يسارى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اردته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يعطونى</w:t>
      </w:r>
      <w:r>
        <w:rPr>
          <w:rtl/>
        </w:rPr>
        <w:t xml:space="preserve"> </w:t>
      </w:r>
      <w:r>
        <w:rPr>
          <w:rFonts w:hint="cs"/>
          <w:rtl/>
        </w:rPr>
        <w:t>يملكون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العجم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>
        <w:rPr>
          <w:rtl/>
        </w:rPr>
        <w:t xml:space="preserve"> </w:t>
      </w:r>
      <w:r>
        <w:rPr>
          <w:rFonts w:hint="cs"/>
          <w:rtl/>
        </w:rPr>
        <w:t>ملوكا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77649F">
        <w:rPr>
          <w:rtl/>
        </w:rPr>
        <w:t>!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چـپ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بـگـذارنـد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حـكومت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ابـوطـالب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(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تشهدون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360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77649F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983EF2">
        <w:rPr>
          <w:rStyle w:val="libAieChar"/>
          <w:rFonts w:hint="cs"/>
          <w:rtl/>
        </w:rPr>
        <w:t>بـل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عـجـبـوا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جـائهـم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مـنـذر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مـنـهـم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و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قال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الكافرون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هذا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ساحر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كذاب</w:t>
      </w:r>
      <w:r w:rsidR="0077649F" w:rsidRPr="00983EF2">
        <w:rPr>
          <w:rStyle w:val="libAieChar"/>
          <w:rtl/>
        </w:rPr>
        <w:t>.</w:t>
      </w:r>
      <w:r w:rsidRPr="00983EF2">
        <w:rPr>
          <w:rStyle w:val="libAieChar"/>
          <w:rtl/>
        </w:rPr>
        <w:t xml:space="preserve">.. </w:t>
      </w:r>
      <w:r w:rsidRPr="00983EF2">
        <w:rPr>
          <w:rStyle w:val="libAieChar"/>
          <w:rFonts w:hint="cs"/>
          <w:rtl/>
        </w:rPr>
        <w:t>ان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هذا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الا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اختلاق</w:t>
      </w:r>
      <w:r w:rsidRPr="00983EF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مـخـتـصـرى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چـشـمـانش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چـپـم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بردارم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كـشته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983EF2">
      <w:pPr>
        <w:pStyle w:val="Heading3"/>
      </w:pPr>
      <w:bookmarkStart w:id="76" w:name="_Toc457040398"/>
      <w:r>
        <w:rPr>
          <w:rFonts w:hint="cs"/>
          <w:rtl/>
        </w:rPr>
        <w:t>تفسير</w:t>
      </w:r>
      <w:r>
        <w:rPr>
          <w:rtl/>
        </w:rPr>
        <w:t>:</w:t>
      </w:r>
      <w:bookmarkEnd w:id="76"/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خـودخـواه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نـفوذ</w:t>
      </w:r>
      <w:r>
        <w:rPr>
          <w:rtl/>
        </w:rPr>
        <w:t xml:space="preserve"> </w:t>
      </w:r>
      <w:r>
        <w:rPr>
          <w:rFonts w:hint="cs"/>
          <w:rtl/>
        </w:rPr>
        <w:t>ناپذيرند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نـاقـصـشان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برافراشت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360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983EF2">
        <w:rPr>
          <w:rStyle w:val="libAieChar"/>
          <w:rFonts w:hint="cs"/>
          <w:rtl/>
        </w:rPr>
        <w:t>و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عجبوا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ج</w:t>
      </w:r>
      <w:r w:rsidR="00DA6115" w:rsidRPr="00983EF2">
        <w:rPr>
          <w:rStyle w:val="libAieChar"/>
          <w:rFonts w:hint="cs"/>
          <w:rtl/>
        </w:rPr>
        <w:t>أ</w:t>
      </w:r>
      <w:r w:rsidRPr="00983EF2">
        <w:rPr>
          <w:rStyle w:val="libAieChar"/>
          <w:rFonts w:hint="cs"/>
          <w:rtl/>
        </w:rPr>
        <w:t>هم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منذر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منهم</w:t>
      </w:r>
      <w:r w:rsidRPr="00983EF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983EF2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نـشده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دردهاى</w:t>
      </w:r>
      <w:r w:rsidR="00983EF2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رفـتند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983EF2">
        <w:rPr>
          <w:rStyle w:val="libAieChar"/>
          <w:rFonts w:hint="cs"/>
          <w:rtl/>
        </w:rPr>
        <w:t>و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قال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الكافرون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هذا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ساحر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كذاب</w:t>
      </w:r>
      <w:r w:rsidRPr="00983EF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مـشـاهده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منحطى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ناشنيده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الالهة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واحدا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عجاب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تـغـيـير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عجاب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طوال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اعـتـبـار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فـلسـفـى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مـحـدودنـد،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نـامـحـدود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سـركـردگـان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ميانجيگرى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نااميد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بچسبيد،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983EF2">
        <w:rPr>
          <w:rStyle w:val="libAieChar"/>
          <w:rFonts w:hint="cs"/>
          <w:rtl/>
        </w:rPr>
        <w:t>و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انطلق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الملا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منهم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امشوا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و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اصبروا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على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الهتكم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ان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هذا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لشى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ء</w:t>
      </w:r>
      <w:r w:rsidRPr="00983EF2">
        <w:rPr>
          <w:rStyle w:val="libAieChar"/>
          <w:rtl/>
        </w:rPr>
        <w:t xml:space="preserve"> </w:t>
      </w:r>
      <w:r w:rsidRPr="00983EF2">
        <w:rPr>
          <w:rStyle w:val="libAieChar"/>
          <w:rFonts w:hint="cs"/>
          <w:rtl/>
        </w:rPr>
        <w:t>يراد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انـطـلق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انـطلاق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سرشناسان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بچسبيد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هـدفـش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بـرويـد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بـايـسـتـيـد،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واگذاريد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نـامـيـدنـد،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سياستمداران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بچسبند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سرجنبانها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8A34E2" w:rsidRPr="001457C1">
        <w:rPr>
          <w:rStyle w:val="libAlaemChar"/>
          <w:rFonts w:eastAsia="KFGQPC Uthman Taha Naskh" w:hint="cs"/>
          <w:rtl/>
        </w:rPr>
        <w:t>(</w:t>
      </w:r>
      <w:r w:rsidRPr="008A34E2">
        <w:rPr>
          <w:rStyle w:val="libAieChar"/>
          <w:rFonts w:hint="cs"/>
          <w:rtl/>
        </w:rPr>
        <w:t>مـا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هـذا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لا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بـشـر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مـثـلكـم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يـريـد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ان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يـتـفـضـل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عـليـكـم</w:t>
      </w:r>
      <w:r w:rsidR="008A34E2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- 24).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خدايانمان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بـردار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تـصـمـيـمى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نگهداريد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بسوزيم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نگهداريم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سـران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روحـيـه</w:t>
      </w:r>
      <w:r>
        <w:rPr>
          <w:rtl/>
        </w:rPr>
        <w:t xml:space="preserve"> </w:t>
      </w:r>
      <w:r>
        <w:rPr>
          <w:rFonts w:hint="cs"/>
          <w:rtl/>
        </w:rPr>
        <w:t>مـتـزلزل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تـقـويـت</w:t>
      </w:r>
      <w:r>
        <w:rPr>
          <w:rtl/>
        </w:rPr>
        <w:t xml:space="preserve"> </w:t>
      </w:r>
      <w:r>
        <w:rPr>
          <w:rFonts w:hint="cs"/>
          <w:rtl/>
        </w:rPr>
        <w:t>كـنـند،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اعتقاداتشان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نـشـنـيـده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8A34E2">
        <w:rPr>
          <w:rStyle w:val="libAieChar"/>
          <w:rFonts w:hint="cs"/>
          <w:rtl/>
        </w:rPr>
        <w:t>ما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سمعنا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بهذا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فى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الملة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الاخرة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ان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هذا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الا</w:t>
      </w:r>
      <w:r w:rsidRPr="008A34E2">
        <w:rPr>
          <w:rStyle w:val="libAieChar"/>
          <w:rtl/>
        </w:rPr>
        <w:t xml:space="preserve"> </w:t>
      </w:r>
      <w:r w:rsidRPr="008A34E2">
        <w:rPr>
          <w:rStyle w:val="libAieChar"/>
          <w:rFonts w:hint="cs"/>
          <w:rtl/>
        </w:rPr>
        <w:t>اختلاق</w:t>
      </w:r>
      <w:r w:rsidRPr="008A34E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ادعـاى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الملة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مـلت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) </w:t>
      </w:r>
      <w:r>
        <w:rPr>
          <w:rFonts w:hint="cs"/>
          <w:rtl/>
        </w:rPr>
        <w:t>مـخـصـوصـا</w:t>
      </w:r>
      <w:r>
        <w:rPr>
          <w:rtl/>
        </w:rPr>
        <w:t xml:space="preserve"> (</w:t>
      </w:r>
      <w:r>
        <w:rPr>
          <w:rFonts w:hint="cs"/>
          <w:rtl/>
        </w:rPr>
        <w:t>نـصـارى</w:t>
      </w:r>
      <w:r>
        <w:rPr>
          <w:rtl/>
        </w:rPr>
        <w:t xml:space="preserve"> )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نـصـارا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تـثليث</w:t>
      </w:r>
      <w:r>
        <w:rPr>
          <w:rtl/>
        </w:rPr>
        <w:t xml:space="preserve"> (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نوظهورى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نـصـارى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اخـتـلاق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نوظهور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پيشينيانمان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463BC9">
      <w:pPr>
        <w:pStyle w:val="Heading3"/>
      </w:pPr>
      <w:bookmarkStart w:id="77" w:name="_Toc457040399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77"/>
    </w:p>
    <w:p w:rsidR="000E20BA" w:rsidRDefault="000E20BA" w:rsidP="000E20BA">
      <w:pPr>
        <w:pStyle w:val="libNormal"/>
      </w:pP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نوآورى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نـوظـهـور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نگريستند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نوآورى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الاسف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اختلاق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كـليـسـا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اكـتـشـافـات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عـلوم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خـاسـتـنـد،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گاليله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ابتكارات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نوآورى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معاصرت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نـظـريه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لهين</w:t>
      </w:r>
      <w:r>
        <w:rPr>
          <w:rtl/>
        </w:rPr>
        <w:t xml:space="preserve"> </w:t>
      </w:r>
      <w:r>
        <w:rPr>
          <w:rFonts w:hint="cs"/>
          <w:rtl/>
        </w:rPr>
        <w:t>شيرازى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ضايعات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جـوامـع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بزدايند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زدگى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463BC9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>.</w:t>
      </w:r>
    </w:p>
    <w:p w:rsidR="000E20BA" w:rsidRDefault="00463BC9" w:rsidP="000E20BA">
      <w:pPr>
        <w:pStyle w:val="libNormal"/>
      </w:pPr>
      <w:r>
        <w:rPr>
          <w:rtl/>
        </w:rPr>
        <w:br w:type="page"/>
      </w:r>
    </w:p>
    <w:p w:rsidR="000E20BA" w:rsidRDefault="000E20BA" w:rsidP="00463BC9">
      <w:pPr>
        <w:pStyle w:val="Heading2"/>
      </w:pPr>
      <w:bookmarkStart w:id="78" w:name="_Toc4570404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63BC9">
        <w:rPr>
          <w:rFonts w:hint="cs"/>
          <w:rtl/>
        </w:rPr>
        <w:t xml:space="preserve">(8) تا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8"/>
    </w:p>
    <w:p w:rsidR="000E20BA" w:rsidRDefault="00463BC9" w:rsidP="00463BC9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Pr="00463BC9">
        <w:rPr>
          <w:rStyle w:val="libAieChar"/>
          <w:rFonts w:hint="cs"/>
          <w:rtl/>
        </w:rPr>
        <w:t>أ</w:t>
      </w:r>
      <w:r w:rsidR="000E20BA" w:rsidRPr="00463BC9">
        <w:rPr>
          <w:rStyle w:val="libAieChar"/>
          <w:rFonts w:hint="cs"/>
          <w:rtl/>
        </w:rPr>
        <w:t>نـزل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عـليـه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الذكـر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مـن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بـيـنـنـا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بـل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هـم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فـى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شـك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مـن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ذكـرى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بل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لما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يذوقوا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عذاب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63BC9">
        <w:rPr>
          <w:rStyle w:val="libAieChar"/>
          <w:rFonts w:hint="cs"/>
          <w:rtl/>
        </w:rPr>
        <w:t>أ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عندهم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خزائن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رحمة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ربك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العزيز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الوهاب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63BC9">
        <w:rPr>
          <w:rStyle w:val="libAieChar"/>
          <w:rFonts w:hint="cs"/>
          <w:rtl/>
        </w:rPr>
        <w:t>أ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لهم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ملك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السموات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و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رض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و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بينهما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فليرتقوا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فى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سباب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63BC9">
        <w:rPr>
          <w:rStyle w:val="libAieChar"/>
          <w:rFonts w:hint="cs"/>
          <w:rtl/>
        </w:rPr>
        <w:t>جند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هنالك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مهزوم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من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الا</w:t>
      </w:r>
      <w:r w:rsidR="000E20BA" w:rsidRPr="00463BC9">
        <w:rPr>
          <w:rStyle w:val="libAieChar"/>
          <w:rtl/>
        </w:rPr>
        <w:t xml:space="preserve"> </w:t>
      </w:r>
      <w:r w:rsidR="000E20BA" w:rsidRPr="00463BC9">
        <w:rPr>
          <w:rStyle w:val="libAieChar"/>
          <w:rFonts w:hint="cs"/>
          <w:rtl/>
        </w:rPr>
        <w:t>حزاب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مـحـمـد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نچشيده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گستاخانه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خـزائن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بـخـشـنـده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>11 -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احزابند</w:t>
      </w:r>
      <w:r>
        <w:rPr>
          <w:rtl/>
        </w:rPr>
        <w:t>!</w:t>
      </w:r>
    </w:p>
    <w:p w:rsidR="000E20BA" w:rsidRDefault="000E20BA" w:rsidP="00463BC9">
      <w:pPr>
        <w:pStyle w:val="Heading3"/>
      </w:pPr>
      <w:bookmarkStart w:id="79" w:name="_Toc457040401"/>
      <w:r>
        <w:rPr>
          <w:rFonts w:hint="cs"/>
          <w:rtl/>
        </w:rPr>
        <w:t>تفسير</w:t>
      </w:r>
      <w:r>
        <w:rPr>
          <w:rtl/>
        </w:rPr>
        <w:t>:</w:t>
      </w:r>
      <w:bookmarkEnd w:id="79"/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Pr="00463BC9" w:rsidRDefault="000E20BA" w:rsidP="00FE7322">
      <w:pPr>
        <w:pStyle w:val="libNormal"/>
      </w:pP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اغـفال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463BC9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؟</w:t>
      </w:r>
      <w:r>
        <w:rPr>
          <w:rtl/>
        </w:rPr>
        <w:t>! (</w:t>
      </w:r>
      <w:r w:rsidR="00FE7322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پيرمردان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پولداران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قرآنش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مـنطق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</w:t>
      </w:r>
      <w:r>
        <w:rPr>
          <w:rtl/>
        </w:rPr>
        <w:t xml:space="preserve"> </w:t>
      </w:r>
      <w:r>
        <w:rPr>
          <w:rFonts w:hint="cs"/>
          <w:rtl/>
        </w:rPr>
        <w:t>زدنها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دنـيـاپـرسـتـى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يـهـود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نـصارا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گـيرند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FE7322" w:rsidRPr="001457C1">
        <w:rPr>
          <w:rStyle w:val="libAlaemChar"/>
          <w:rFonts w:eastAsia="KFGQPC Uthman Taha Naskh" w:hint="cs"/>
          <w:rtl/>
        </w:rPr>
        <w:t>(</w:t>
      </w:r>
      <w:r w:rsidRPr="00FE7322">
        <w:rPr>
          <w:rStyle w:val="libAieChar"/>
          <w:rFonts w:hint="cs"/>
          <w:rtl/>
        </w:rPr>
        <w:t>الم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تر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الذيـن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اوتـوا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نصيبا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الكتاب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يؤ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بالجبت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الطاغوت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يقولون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للذين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كفروا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هؤ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</w:t>
      </w:r>
      <w:r w:rsidR="00DA6115" w:rsidRPr="00FE7322">
        <w:rPr>
          <w:rStyle w:val="libAieChar"/>
          <w:rFonts w:hint="cs"/>
          <w:rtl/>
        </w:rPr>
        <w:t>أ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اهـدى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الذين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آمنوا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سبيلا</w:t>
      </w:r>
      <w:r w:rsidR="00FE7322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DA6115">
        <w:rPr>
          <w:rFonts w:hint="cs"/>
          <w:rtl/>
        </w:rPr>
        <w:t>أ</w:t>
      </w:r>
      <w:r>
        <w:rPr>
          <w:rtl/>
        </w:rPr>
        <w:t xml:space="preserve"> - 51).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تـعـجـبها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تـشـخيص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پـول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بل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هم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شك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ذكرى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مـحـمد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نچشيده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ايـنـگونه</w:t>
      </w:r>
      <w:r>
        <w:rPr>
          <w:rtl/>
        </w:rPr>
        <w:t xml:space="preserve"> </w:t>
      </w:r>
      <w:r>
        <w:rPr>
          <w:rFonts w:hint="cs"/>
          <w:rtl/>
        </w:rPr>
        <w:t>جسورانه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بل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يذوقوا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عذاب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تـازيـانـه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مـركب</w:t>
      </w:r>
      <w:r>
        <w:rPr>
          <w:rtl/>
        </w:rPr>
        <w:t xml:space="preserve"> </w:t>
      </w:r>
      <w:r>
        <w:rPr>
          <w:rFonts w:hint="cs"/>
          <w:rtl/>
        </w:rPr>
        <w:t>غرورشان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درمانشان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بـدهـنـد،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عندهم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خزائن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رحمة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ربك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العزيز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الوهاب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مـقتضاى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انـسـانـيـت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رسـالتـش</w:t>
      </w:r>
      <w:r>
        <w:rPr>
          <w:rtl/>
        </w:rPr>
        <w:t xml:space="preserve"> ‍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گـزيند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 w:rsidR="00FE7322">
        <w:rPr>
          <w:rFonts w:hint="cs"/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نالايقى</w:t>
      </w:r>
      <w:r>
        <w:rPr>
          <w:rtl/>
        </w:rPr>
        <w:t xml:space="preserve"> </w:t>
      </w:r>
      <w:r>
        <w:rPr>
          <w:rFonts w:hint="cs"/>
          <w:rtl/>
        </w:rPr>
        <w:t>واگذارد،</w:t>
      </w:r>
      <w:r>
        <w:rPr>
          <w:rtl/>
        </w:rPr>
        <w:t xml:space="preserve"> </w:t>
      </w:r>
      <w:r>
        <w:rPr>
          <w:rFonts w:hint="cs"/>
          <w:rtl/>
        </w:rPr>
        <w:t>ومقام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بـس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وهاب</w:t>
      </w:r>
      <w:r>
        <w:rPr>
          <w:rtl/>
        </w:rPr>
        <w:t xml:space="preserve"> )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وهاب</w:t>
      </w:r>
      <w:r>
        <w:rPr>
          <w:rtl/>
        </w:rPr>
        <w:t xml:space="preserve"> 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موهبتهاى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يقسمون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انـسـانـيـت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مـعـنـويت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بـرونـد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لهم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ملك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السموات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الارض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بينهما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فلير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تقوا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الاسباب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تـكـمـيـلى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آلودتان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بـبـخـشيد،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بـرويـد،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ناتوانيد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(</w:t>
      </w:r>
      <w:r>
        <w:rPr>
          <w:rFonts w:hint="cs"/>
          <w:rtl/>
        </w:rPr>
        <w:t>مـقـتـضـى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بميريد،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فخرفروش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احزابند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جند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هنالك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مهزوم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الاحزاب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هـنـالك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دوردستى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گروهك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 (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E7322">
        <w:rPr>
          <w:rFonts w:hint="cs"/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لقـمـه</w:t>
      </w:r>
      <w:r>
        <w:rPr>
          <w:rtl/>
        </w:rPr>
        <w:t xml:space="preserve"> </w:t>
      </w:r>
      <w:r>
        <w:rPr>
          <w:rFonts w:hint="cs"/>
          <w:rtl/>
        </w:rPr>
        <w:t>بـربـايـنـد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تـخـافـون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يـتـخـطـفـكـم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النـاس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- 26).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پـيـروزيهاى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E7322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مـتجاوز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0E20BA" w:rsidRDefault="00FE7322" w:rsidP="000E20BA">
      <w:pPr>
        <w:pStyle w:val="libNormal"/>
      </w:pPr>
      <w:r>
        <w:rPr>
          <w:rtl/>
        </w:rPr>
        <w:br w:type="page"/>
      </w:r>
    </w:p>
    <w:p w:rsidR="000E20BA" w:rsidRDefault="000E20BA" w:rsidP="00FE7322">
      <w:pPr>
        <w:pStyle w:val="Heading2"/>
      </w:pPr>
      <w:bookmarkStart w:id="80" w:name="_Toc45704040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E7322">
        <w:rPr>
          <w:rFonts w:hint="cs"/>
          <w:rtl/>
        </w:rPr>
        <w:t xml:space="preserve">(12)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0E20BA" w:rsidRDefault="00FE7322" w:rsidP="00FE732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كذبت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قبلهم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قوم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نوح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عاد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فرعون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ذو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وتاد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ثمود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قوم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لوط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اصحاب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الايكة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أولئك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حزاب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إن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كل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كذب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الرسل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فحق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عقاب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ينظر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هؤ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</w:t>
      </w:r>
      <w:r w:rsidR="00DA6115" w:rsidRPr="00FE7322">
        <w:rPr>
          <w:rStyle w:val="libAieChar"/>
          <w:rFonts w:hint="cs"/>
          <w:rtl/>
        </w:rPr>
        <w:t>أ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صيحة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واحدة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مالها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فواق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قالوا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ربنا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عجل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قطنا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قبل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يوم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الحساب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الايـكه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احزابى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ايـنـهـا</w:t>
      </w:r>
      <w:r>
        <w:rPr>
          <w:rtl/>
        </w:rPr>
        <w:t xml:space="preserve">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سـرى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!</w:t>
      </w:r>
    </w:p>
    <w:p w:rsidR="000E20BA" w:rsidRDefault="000E20BA" w:rsidP="00FE7322">
      <w:pPr>
        <w:pStyle w:val="Heading3"/>
      </w:pPr>
      <w:bookmarkStart w:id="81" w:name="_Toc457040403"/>
      <w:r>
        <w:rPr>
          <w:rFonts w:hint="cs"/>
          <w:rtl/>
        </w:rPr>
        <w:t>تفسير</w:t>
      </w:r>
      <w:r>
        <w:rPr>
          <w:rtl/>
        </w:rPr>
        <w:t>:</w:t>
      </w:r>
      <w:bookmarkEnd w:id="81"/>
    </w:p>
    <w:p w:rsidR="000E20BA" w:rsidRDefault="000E20BA" w:rsidP="000E20B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 w:rsidR="00FE7322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كـوچـكـى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احـزاب</w:t>
      </w:r>
      <w:r>
        <w:rPr>
          <w:rtl/>
        </w:rPr>
        <w:t xml:space="preserve"> </w:t>
      </w:r>
      <w:r>
        <w:rPr>
          <w:rFonts w:hint="cs"/>
          <w:rtl/>
        </w:rPr>
        <w:t>مـغلوب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ذوالاوتاد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كذبت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قبلهم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قوم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نوح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عاد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فرعون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ذو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الاوتاد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هـمـچـنـين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احزابى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ثمود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قوم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لوط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اصحاب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الايكه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اولئك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الاحزاب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ايذ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تندبادى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نورديدند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تـوصـيف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ذوالاوتاد</w:t>
      </w:r>
      <w:r>
        <w:rPr>
          <w:rtl/>
        </w:rPr>
        <w:t>)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ميخهاى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مـيـخـهـايـش</w:t>
      </w:r>
      <w:r>
        <w:rPr>
          <w:rtl/>
        </w:rPr>
        <w:t xml:space="preserve"> </w:t>
      </w:r>
      <w:r>
        <w:rPr>
          <w:rFonts w:hint="cs"/>
          <w:rtl/>
        </w:rPr>
        <w:t>مـحكم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ميخهاى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چهارميخه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ميخها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 w:rsidR="00FE7322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اوتـاد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اهـرام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مـيـخ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نـشسته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اهرام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الايـكـه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120).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كل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كذب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الرسل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فحق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عقاب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جسدهائى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سـرنـوشتى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قـاطـع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كـوبـنـده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انـتـظـارى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ينظر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هول</w:t>
      </w:r>
      <w:r w:rsidR="00DA6115" w:rsidRPr="00FE7322">
        <w:rPr>
          <w:rStyle w:val="libAieChar"/>
          <w:rFonts w:hint="cs"/>
          <w:rtl/>
        </w:rPr>
        <w:t>أ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صيحة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واحدة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لها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فواق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صـيـحه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صدا،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انـفـال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ليعذبهم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نـداشـتند،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بـايـسـت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بـيـخـبران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نـشـسته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خرمن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فـواق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رواق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پـسـتـان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دوشيده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بـازگـشت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افاقه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تـنـدرسـتـى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مـسـت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ديـوانـه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فريادها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سـخنان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نـصـيـب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زودتـر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قـالوا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ربـنـا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عـجـل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لنـا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قـطـنـا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قبل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يوم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الحساب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 w:rsidRPr="00FE7322">
        <w:rPr>
          <w:rStyle w:val="libAieChar"/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كـوردلان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سـبـك</w:t>
      </w:r>
      <w:r>
        <w:rPr>
          <w:rtl/>
        </w:rPr>
        <w:t xml:space="preserve"> </w:t>
      </w:r>
      <w:r>
        <w:rPr>
          <w:rFonts w:hint="cs"/>
          <w:rtl/>
        </w:rPr>
        <w:t>مغزان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قط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قد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كاغذى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جوائز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اسـتـهـز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چكاره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؟</w:t>
      </w:r>
    </w:p>
    <w:p w:rsidR="00FE7322" w:rsidRDefault="000E20BA" w:rsidP="000E20BA">
      <w:pPr>
        <w:pStyle w:val="libNormal"/>
        <w:rPr>
          <w:rtl/>
        </w:rPr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صـفت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0E20BA" w:rsidRDefault="00FE7322" w:rsidP="000E20BA">
      <w:pPr>
        <w:pStyle w:val="libNormal"/>
      </w:pPr>
      <w:r>
        <w:rPr>
          <w:rtl/>
        </w:rPr>
        <w:br w:type="page"/>
      </w:r>
    </w:p>
    <w:p w:rsidR="000E20BA" w:rsidRDefault="000E20BA" w:rsidP="00FE7322">
      <w:pPr>
        <w:pStyle w:val="Heading2"/>
      </w:pPr>
      <w:bookmarkStart w:id="82" w:name="_Toc4570404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E7322">
        <w:rPr>
          <w:rFonts w:hint="cs"/>
          <w:rtl/>
        </w:rPr>
        <w:t xml:space="preserve">(17) تا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0E20BA" w:rsidRDefault="00FE7322" w:rsidP="00FE732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اصبر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يقولون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اذكر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عبدنا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داود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ذا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يد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إنه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أواب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إ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سخرنا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الجبال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معه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يسبحن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بالعشى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الاشراق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الطير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محشورة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كل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أواب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شددنا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ملكه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أ</w:t>
      </w:r>
      <w:r w:rsidR="000E20BA" w:rsidRPr="00FE7322">
        <w:rPr>
          <w:rStyle w:val="libAieChar"/>
          <w:rFonts w:hint="cs"/>
          <w:rtl/>
        </w:rPr>
        <w:t>تيناه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الحكمة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فصل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الخطاب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شـكيبا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شامگاه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 w:rsidR="0077649F">
        <w:rPr>
          <w:rtl/>
        </w:rPr>
        <w:t>.</w:t>
      </w:r>
    </w:p>
    <w:p w:rsidR="000E20BA" w:rsidRDefault="000E20BA" w:rsidP="00FE7322">
      <w:pPr>
        <w:pStyle w:val="Heading3"/>
      </w:pPr>
      <w:bookmarkStart w:id="83" w:name="_Toc457040405"/>
      <w:r>
        <w:rPr>
          <w:rFonts w:hint="cs"/>
          <w:rtl/>
        </w:rPr>
        <w:t>تفسير</w:t>
      </w:r>
      <w:r>
        <w:rPr>
          <w:rtl/>
        </w:rPr>
        <w:t>:</w:t>
      </w:r>
      <w:bookmarkEnd w:id="83"/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بياموز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سـتـوده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بـحـثـهـائى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نـسبتهاى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تـسـلى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اصبر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يقولون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اذكر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عبدنا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داود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ذا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الايد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انه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اواب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ذاالايد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جسمانيش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جالوت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فلاخن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جالوت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غلطيد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ايـسـتـاد،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مـحـراب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مـعـنوى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روزهـاى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نـعـمتها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اواب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اوب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مـبالغه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تـفـصـيـل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شامگاه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صـبـحـگـاه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انـا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سـخـرنـا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الجبال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معه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يسبحن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بالعشى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الاشراق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دستهجمعى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الطير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محشورة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كل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اواب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FE7322">
        <w:rPr>
          <w:rFonts w:hint="cs"/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</w:t>
      </w:r>
      <w:r>
        <w:rPr>
          <w:rtl/>
        </w:rPr>
        <w:t xml:space="preserve"> </w:t>
      </w:r>
      <w:r>
        <w:rPr>
          <w:rFonts w:hint="cs"/>
          <w:rtl/>
        </w:rPr>
        <w:t>بـرخـوردارنـد،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انـگـيز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غلغله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نـظام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شددنا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ملكه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آتيناه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الحكمة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اوتى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حـكـمـت</w:t>
      </w:r>
      <w:r>
        <w:rPr>
          <w:rtl/>
        </w:rPr>
        <w:t xml:space="preserve"> )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فصل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الخطاب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الخـطـاب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گـفتگوهاى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عـمق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FE7322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FE7322">
      <w:pPr>
        <w:pStyle w:val="Heading3"/>
      </w:pPr>
      <w:bookmarkStart w:id="84" w:name="_Toc457040406"/>
      <w:r>
        <w:rPr>
          <w:rFonts w:hint="cs"/>
          <w:rtl/>
        </w:rPr>
        <w:lastRenderedPageBreak/>
        <w:t>نكته</w:t>
      </w:r>
      <w:r w:rsidR="0077649F">
        <w:rPr>
          <w:rtl/>
        </w:rPr>
        <w:t>:</w:t>
      </w:r>
      <w:bookmarkEnd w:id="84"/>
    </w:p>
    <w:p w:rsidR="000E20BA" w:rsidRDefault="000E20BA" w:rsidP="000E20BA">
      <w:pPr>
        <w:pStyle w:val="libNormal"/>
      </w:pP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ويـژگـيـهـاى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اصبر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يقولون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اذكر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FE7322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عـبـوديـتـش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(</w:t>
      </w:r>
      <w:r>
        <w:rPr>
          <w:rFonts w:hint="cs"/>
          <w:rtl/>
        </w:rPr>
        <w:t>عبدنا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E7322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مـعراج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E7322" w:rsidRPr="001457C1">
        <w:rPr>
          <w:rStyle w:val="libAlaemChar"/>
          <w:rFonts w:eastAsia="KFGQPC Uthman Taha Naskh" w:hint="cs"/>
          <w:rtl/>
        </w:rPr>
        <w:t>(</w:t>
      </w:r>
      <w:r w:rsidRPr="00FE7322">
        <w:rPr>
          <w:rStyle w:val="libAieChar"/>
          <w:rFonts w:hint="cs"/>
          <w:rtl/>
        </w:rPr>
        <w:t>سبحان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الذى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اسرى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بعبده</w:t>
      </w:r>
      <w:r w:rsidR="0077649F" w:rsidRPr="00FE7322">
        <w:rPr>
          <w:rStyle w:val="libAieChar"/>
          <w:rtl/>
        </w:rPr>
        <w:t>.</w:t>
      </w:r>
      <w:r w:rsidRPr="00FE7322">
        <w:rPr>
          <w:rStyle w:val="libAieChar"/>
          <w:rtl/>
        </w:rPr>
        <w:t>..</w:t>
      </w:r>
      <w:r w:rsidR="00FE7322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... (</w:t>
      </w:r>
      <w:r>
        <w:rPr>
          <w:rFonts w:hint="cs"/>
          <w:rtl/>
        </w:rPr>
        <w:t>اسر</w:t>
      </w:r>
      <w:r w:rsidR="00DA6115">
        <w:rPr>
          <w:rFonts w:hint="cs"/>
          <w:rtl/>
        </w:rPr>
        <w:t>أ</w:t>
      </w:r>
      <w:r>
        <w:rPr>
          <w:rtl/>
        </w:rPr>
        <w:t xml:space="preserve"> - 1).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الايد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FE7322" w:rsidRPr="001457C1">
        <w:rPr>
          <w:rStyle w:val="libAlaemChar"/>
          <w:rFonts w:eastAsia="KFGQPC Uthman Taha Naskh" w:hint="cs"/>
          <w:rtl/>
        </w:rPr>
        <w:t>(</w:t>
      </w:r>
      <w:r w:rsidRPr="00FE7322">
        <w:rPr>
          <w:rStyle w:val="libAieChar"/>
          <w:rFonts w:hint="cs"/>
          <w:rtl/>
        </w:rPr>
        <w:t>هو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الذى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ايدك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بنصره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بـالمـؤ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مـنـيـن</w:t>
      </w:r>
      <w:r w:rsidR="00FE7322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- 62).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مـفـهـومش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سخرنا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الجبال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معه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يسبحن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بالعشى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الاشراق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 w:rsidRPr="00FE7322">
        <w:rPr>
          <w:rStyle w:val="libAieChar"/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هـمـاوازى</w:t>
      </w:r>
      <w:r>
        <w:rPr>
          <w:rtl/>
        </w:rPr>
        <w:t xml:space="preserve"> </w:t>
      </w:r>
      <w:r>
        <w:rPr>
          <w:rFonts w:hint="cs"/>
          <w:rtl/>
        </w:rPr>
        <w:t>پـرندگان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الطير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محشورة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كل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اواب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شددنا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ملكه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خداداديش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آتيناه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الحكمة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).</w:t>
      </w:r>
    </w:p>
    <w:p w:rsidR="00FE7322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FE7322" w:rsidP="000E20BA">
      <w:pPr>
        <w:pStyle w:val="libNormal"/>
      </w:pPr>
      <w:r>
        <w:rPr>
          <w:rtl/>
        </w:rPr>
        <w:br w:type="page"/>
      </w:r>
    </w:p>
    <w:p w:rsidR="000E20BA" w:rsidRDefault="000E20BA" w:rsidP="00FE7322">
      <w:pPr>
        <w:pStyle w:val="Heading2"/>
      </w:pPr>
      <w:bookmarkStart w:id="85" w:name="_Toc4570404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E7322">
        <w:rPr>
          <w:rFonts w:hint="cs"/>
          <w:rtl/>
        </w:rPr>
        <w:t xml:space="preserve">(21)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0E20BA" w:rsidRDefault="00FE7322" w:rsidP="00FE732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هل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أتئك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نبؤ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االخصم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إذ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تسوروا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المحراب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إذ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دخـلوا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عـلى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داود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فـفـزع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مـنـهم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قالوا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تخف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خصمان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بغى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بعضنا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بعض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فاحكم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بيننا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بالحق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تشطط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اهدنا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سو</w:t>
      </w:r>
      <w:r w:rsidR="00DA6115" w:rsidRPr="00FE7322">
        <w:rPr>
          <w:rStyle w:val="libAieChar"/>
          <w:rFonts w:hint="cs"/>
          <w:rtl/>
        </w:rPr>
        <w:t>أ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الصرط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إن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هـذا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أخـى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تـسـع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تـسـعـون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نـعـجـة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نـعـجـة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واحـدة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فقال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أكفلنيها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عزنى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الخطاب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قال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لقد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ظلمك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بسؤ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نعجتك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نعاجه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كثيرا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الخلط</w:t>
      </w:r>
      <w:r w:rsidR="00DA6115" w:rsidRPr="00FE7322">
        <w:rPr>
          <w:rStyle w:val="libAieChar"/>
          <w:rFonts w:hint="cs"/>
          <w:rtl/>
        </w:rPr>
        <w:t>أ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ليبغى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بعضهم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على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بعض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إلا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الذيـن</w:t>
      </w:r>
      <w:r w:rsidR="000E20BA"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أ</w:t>
      </w:r>
      <w:r w:rsidR="000E20BA" w:rsidRPr="00FE7322">
        <w:rPr>
          <w:rStyle w:val="libAieChar"/>
          <w:rFonts w:hint="cs"/>
          <w:rtl/>
        </w:rPr>
        <w:t>مـنوا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عملوا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الصالحات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قليل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هم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ظن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داود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ن</w:t>
      </w:r>
      <w:r w:rsidR="000E20BA" w:rsidRPr="00FE7322">
        <w:rPr>
          <w:rStyle w:val="libAieChar"/>
          <w:rFonts w:hint="cs"/>
          <w:rtl/>
        </w:rPr>
        <w:t>ما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فتناه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فاستغفر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ربه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خر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راكعا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أ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ناب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E7322">
        <w:rPr>
          <w:rStyle w:val="libAieChar"/>
          <w:rFonts w:hint="cs"/>
          <w:rtl/>
        </w:rPr>
        <w:t>فغفرنا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ذلك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إن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له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عندنا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لزلفى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و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حسن</w:t>
      </w:r>
      <w:r w:rsidR="000E20BA" w:rsidRPr="00FE7322">
        <w:rPr>
          <w:rStyle w:val="libAieChar"/>
          <w:rtl/>
        </w:rPr>
        <w:t xml:space="preserve"> </w:t>
      </w:r>
      <w:r w:rsidR="000E20BA" w:rsidRPr="00FE7322">
        <w:rPr>
          <w:rStyle w:val="libAieChar"/>
          <w:rFonts w:hint="cs"/>
          <w:rtl/>
        </w:rPr>
        <w:t>ماب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(25)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شاكيان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نـتـرس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نـفر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24 - 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ميشهايش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سـتم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)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FE7322">
      <w:pPr>
        <w:pStyle w:val="Heading3"/>
      </w:pPr>
      <w:bookmarkStart w:id="86" w:name="_Toc457040408"/>
      <w:r>
        <w:rPr>
          <w:rFonts w:hint="cs"/>
          <w:rtl/>
        </w:rPr>
        <w:t>تفسير</w:t>
      </w:r>
      <w:r>
        <w:rPr>
          <w:rtl/>
        </w:rPr>
        <w:t>:</w:t>
      </w:r>
      <w:bookmarkEnd w:id="86"/>
    </w:p>
    <w:p w:rsidR="000E20BA" w:rsidRDefault="000E20BA" w:rsidP="000E20BA">
      <w:pPr>
        <w:pStyle w:val="libNormal"/>
      </w:pP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تحريفات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تـعـبيرات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ناآگاهان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غـوغـا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مـتن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دريـابـنـد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77649F">
        <w:rPr>
          <w:rtl/>
        </w:rPr>
        <w:t>.</w:t>
      </w:r>
    </w:p>
    <w:p w:rsidR="000E20BA" w:rsidRDefault="000E20BA" w:rsidP="00FE7322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FE7322">
        <w:rPr>
          <w:rFonts w:hint="cs"/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ماجرائى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شـاكـيـانـى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ديـوار</w:t>
      </w:r>
      <w:r>
        <w:rPr>
          <w:rtl/>
        </w:rPr>
        <w:t xml:space="preserve"> </w:t>
      </w:r>
      <w:r>
        <w:rPr>
          <w:rFonts w:hint="cs"/>
          <w:rtl/>
        </w:rPr>
        <w:t>مـحـراب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رفـتـنـد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اتاك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الخصم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تسوروا</w:t>
      </w:r>
      <w:r>
        <w:rPr>
          <w:rtl/>
        </w:rPr>
        <w:t xml:space="preserve"> </w:t>
      </w:r>
      <w:r>
        <w:rPr>
          <w:rFonts w:hint="cs"/>
          <w:rtl/>
        </w:rPr>
        <w:t>المحراب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خـصـم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خصوم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تـسـوروا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سـور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مـحـراب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صـدر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فـوقـانـى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عـبادت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معبد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اسـتـعـمـالات</w:t>
      </w:r>
      <w:r>
        <w:rPr>
          <w:rtl/>
        </w:rPr>
        <w:t xml:space="preserve"> </w:t>
      </w:r>
      <w:r>
        <w:rPr>
          <w:rFonts w:hint="cs"/>
          <w:rtl/>
        </w:rPr>
        <w:t>روزمـره</w:t>
      </w:r>
      <w:r>
        <w:rPr>
          <w:rtl/>
        </w:rPr>
        <w:t xml:space="preserve"> </w:t>
      </w:r>
      <w:r>
        <w:rPr>
          <w:rFonts w:hint="cs"/>
          <w:rtl/>
        </w:rPr>
        <w:t>خـصـوصـا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مـفردات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محراب</w:t>
      </w:r>
      <w:r>
        <w:rPr>
          <w:rtl/>
        </w:rPr>
        <w:t xml:space="preserve"> )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محافظين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مراقبين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مـعـمولى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گـشـتـند،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اذ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دخلوا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داود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ففزع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منهم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نترس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قالوا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تخف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خصمان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بغى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بعضنا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بعض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فاحكم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بيننا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بالحق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تشطط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اهدنا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سو</w:t>
      </w:r>
      <w:r w:rsidR="00DA6115" w:rsidRPr="00FE7322">
        <w:rPr>
          <w:rStyle w:val="libAieChar"/>
          <w:rFonts w:hint="cs"/>
          <w:rtl/>
        </w:rPr>
        <w:t>أ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الصراط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تـشـطـط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شـطـط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شـطـط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نـگـرانـى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هدفتان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هذا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اخى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له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تسع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تسعون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نعجة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نعجة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واحدة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فقال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اكفلنيها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عزنى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فى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الخطاب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نعجة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(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اكـفـلنيها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عـزنـى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ميشهايش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)!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قـال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لقـد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ظـلمـك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بـسـؤ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نعجتك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نعاجه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كثيرا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الخط</w:t>
      </w:r>
      <w:r w:rsidR="00DA6115" w:rsidRPr="00FE7322">
        <w:rPr>
          <w:rStyle w:val="libAieChar"/>
          <w:rFonts w:hint="cs"/>
          <w:rtl/>
        </w:rPr>
        <w:t>أ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ليبغى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بعضهم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على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بعض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الا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الذين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آمنوا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عملوا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الصالحات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FE7322">
        <w:rPr>
          <w:rStyle w:val="libAieChar"/>
          <w:rFonts w:hint="cs"/>
          <w:rtl/>
        </w:rPr>
        <w:t>و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قليل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ما</w:t>
      </w:r>
      <w:r w:rsidRPr="00FE7322">
        <w:rPr>
          <w:rStyle w:val="libAieChar"/>
          <w:rtl/>
        </w:rPr>
        <w:t xml:space="preserve"> </w:t>
      </w:r>
      <w:r w:rsidRPr="00FE7322">
        <w:rPr>
          <w:rStyle w:val="libAieChar"/>
          <w:rFonts w:hint="cs"/>
          <w:rtl/>
        </w:rPr>
        <w:t>هم</w:t>
      </w:r>
      <w:r w:rsidRPr="00FE73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مـعـاشـرت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كمند،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آشـنـايـان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عـادلانـه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دعـوا</w:t>
      </w:r>
      <w:r>
        <w:rPr>
          <w:rtl/>
        </w:rPr>
        <w:t xml:space="preserve"> </w:t>
      </w:r>
      <w:r>
        <w:rPr>
          <w:rFonts w:hint="cs"/>
          <w:rtl/>
        </w:rPr>
        <w:t>ادعـاى</w:t>
      </w:r>
      <w:r>
        <w:rPr>
          <w:rtl/>
        </w:rPr>
        <w:t xml:space="preserve"> </w:t>
      </w:r>
      <w:r>
        <w:rPr>
          <w:rFonts w:hint="cs"/>
          <w:rtl/>
        </w:rPr>
        <w:t>شـاكـى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نـداشت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فتناه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اسـتـغـفـار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60DED">
        <w:rPr>
          <w:rStyle w:val="libAieChar"/>
          <w:rFonts w:hint="cs"/>
          <w:rtl/>
        </w:rPr>
        <w:t>فاستغفر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ربه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و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خر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راكعا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و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اناب</w:t>
      </w:r>
      <w:r w:rsidRPr="00460D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خرير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آبشار،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راكعا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460DED">
        <w:rPr>
          <w:rStyle w:val="libAieChar"/>
          <w:rFonts w:hint="cs"/>
          <w:rtl/>
        </w:rPr>
        <w:t>فغفرنا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له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ذلك</w:t>
      </w:r>
      <w:r w:rsidRPr="00460D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460DED">
        <w:rPr>
          <w:rStyle w:val="libAieChar"/>
          <w:rFonts w:hint="cs"/>
          <w:rtl/>
        </w:rPr>
        <w:t>و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ان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له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عندنا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لزلفى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و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حسن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ماب</w:t>
      </w:r>
      <w:r w:rsidRPr="00460DE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زلفـى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مـقام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460DED">
      <w:pPr>
        <w:pStyle w:val="Heading3"/>
      </w:pPr>
      <w:bookmarkStart w:id="87" w:name="_Toc45704040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7"/>
    </w:p>
    <w:p w:rsidR="000E20BA" w:rsidRDefault="000E20BA" w:rsidP="00AB1E52">
      <w:pPr>
        <w:pStyle w:val="Heading3"/>
      </w:pPr>
      <w:bookmarkStart w:id="88" w:name="_Toc457040410"/>
      <w:r>
        <w:rPr>
          <w:rtl/>
        </w:rPr>
        <w:t xml:space="preserve">1 -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88"/>
    </w:p>
    <w:p w:rsidR="000E20BA" w:rsidRDefault="000E20BA" w:rsidP="000E20BA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دادخواهى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مـحراب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99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گوسفند،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نـود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گـوسـفـنـد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واگـذار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مـنـتـهـى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آزمايش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قـضـا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(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مـحراب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دسـتـپـاچـگـى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)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460DED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460DED"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AB1E52">
      <w:pPr>
        <w:pStyle w:val="Heading3"/>
      </w:pPr>
      <w:bookmarkStart w:id="89" w:name="_Toc457040411"/>
      <w:r>
        <w:rPr>
          <w:rtl/>
        </w:rPr>
        <w:t xml:space="preserve">2 -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bookmarkEnd w:id="89"/>
    </w:p>
    <w:p w:rsidR="000E20BA" w:rsidRDefault="000E20BA" w:rsidP="000E20BA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مـراجعه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اشـموئيل</w:t>
      </w:r>
      <w:r>
        <w:rPr>
          <w:rtl/>
        </w:rPr>
        <w:t xml:space="preserve"> )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2 </w:t>
      </w:r>
      <w:r>
        <w:rPr>
          <w:rFonts w:hint="cs"/>
          <w:rtl/>
        </w:rPr>
        <w:t>تا</w:t>
      </w:r>
      <w:r>
        <w:rPr>
          <w:rtl/>
        </w:rPr>
        <w:t xml:space="preserve"> 27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غـروب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بـسترش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‍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شبع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(</w:t>
      </w:r>
      <w:r>
        <w:rPr>
          <w:rFonts w:hint="cs"/>
          <w:rtl/>
        </w:rPr>
        <w:t>اليعام</w:t>
      </w:r>
      <w:r>
        <w:rPr>
          <w:rtl/>
        </w:rPr>
        <w:t xml:space="preserve"> ) </w:t>
      </w:r>
      <w:r>
        <w:rPr>
          <w:rFonts w:hint="cs"/>
          <w:rtl/>
        </w:rPr>
        <w:t>زن</w:t>
      </w:r>
      <w:r>
        <w:rPr>
          <w:rtl/>
        </w:rPr>
        <w:t xml:space="preserve"> (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ايلچيان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تـمـيـز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نـجـاسـتـش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حامله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مخبر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حامله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يوآب</w:t>
      </w:r>
      <w:r>
        <w:rPr>
          <w:rtl/>
        </w:rPr>
        <w:t xml:space="preserve"> )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اورياه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يوآب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يوآب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عقبش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آقايش</w:t>
      </w:r>
      <w:r>
        <w:rPr>
          <w:rtl/>
        </w:rPr>
        <w:t xml:space="preserve"> </w:t>
      </w:r>
      <w:r>
        <w:rPr>
          <w:rFonts w:hint="cs"/>
          <w:rtl/>
        </w:rPr>
        <w:t>خوابيد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فـرود</w:t>
      </w:r>
      <w:r>
        <w:rPr>
          <w:rtl/>
        </w:rPr>
        <w:t xml:space="preserve"> </w:t>
      </w:r>
      <w:r>
        <w:rPr>
          <w:rFonts w:hint="cs"/>
          <w:rtl/>
        </w:rPr>
        <w:t>نـيـامـدى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اوريـاه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بانها</w:t>
      </w:r>
      <w:r>
        <w:rPr>
          <w:rtl/>
        </w:rPr>
        <w:t xml:space="preserve"> </w:t>
      </w:r>
      <w:r>
        <w:rPr>
          <w:rFonts w:hint="cs"/>
          <w:rtl/>
        </w:rPr>
        <w:t>ساكنند،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آقايم</w:t>
      </w:r>
      <w:r>
        <w:rPr>
          <w:rtl/>
        </w:rPr>
        <w:t xml:space="preserve"> </w:t>
      </w:r>
      <w:r>
        <w:rPr>
          <w:rFonts w:hint="cs"/>
          <w:rtl/>
        </w:rPr>
        <w:t>يوآب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آقايم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جانت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...</w:t>
      </w:r>
    </w:p>
    <w:p w:rsidR="000E20BA" w:rsidRDefault="000E20BA" w:rsidP="00460DE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صـبـحـدم</w:t>
      </w:r>
      <w:r>
        <w:rPr>
          <w:rtl/>
        </w:rPr>
        <w:t xml:space="preserve"> </w:t>
      </w:r>
      <w:r>
        <w:rPr>
          <w:rFonts w:hint="cs"/>
          <w:rtl/>
        </w:rPr>
        <w:t>مـكـتوبى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يوآب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مـكـتـوب</w:t>
      </w:r>
      <w:r>
        <w:rPr>
          <w:rtl/>
        </w:rPr>
        <w:t xml:space="preserve"> </w:t>
      </w:r>
      <w:r>
        <w:rPr>
          <w:rFonts w:hint="cs"/>
          <w:rtl/>
        </w:rPr>
        <w:t>بـديـن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(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يوآب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دلير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گـذاشـت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مـردمـان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يـوآب</w:t>
      </w:r>
      <w:r>
        <w:rPr>
          <w:rtl/>
        </w:rPr>
        <w:t xml:space="preserve"> </w:t>
      </w:r>
      <w:r>
        <w:rPr>
          <w:rFonts w:hint="cs"/>
          <w:rtl/>
        </w:rPr>
        <w:t>جنگيدند،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افـتـادنـد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اوريـاه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...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عزادارى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انقضاى</w:t>
      </w:r>
      <w:r>
        <w:rPr>
          <w:rtl/>
        </w:rPr>
        <w:t xml:space="preserve"> </w:t>
      </w:r>
      <w:r>
        <w:rPr>
          <w:rFonts w:hint="cs"/>
          <w:rtl/>
        </w:rPr>
        <w:t>تعزيه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!...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0E20BA" w:rsidRDefault="000E20BA" w:rsidP="00460DED">
      <w:pPr>
        <w:pStyle w:val="libNormal"/>
      </w:pPr>
      <w:r>
        <w:rPr>
          <w:rFonts w:hint="cs"/>
          <w:rtl/>
        </w:rPr>
        <w:t>خـلاصه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 w:rsidR="00460DED"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طينت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باصفائى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نـعـوذ</w:t>
      </w:r>
      <w:r>
        <w:rPr>
          <w:rtl/>
        </w:rPr>
        <w:t xml:space="preserve"> </w:t>
      </w:r>
      <w:r>
        <w:rPr>
          <w:rFonts w:hint="cs"/>
          <w:rtl/>
        </w:rPr>
        <w:t>بـالله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نـاجـوانـمـردانـه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طـريـق</w:t>
      </w:r>
      <w:r>
        <w:rPr>
          <w:rtl/>
        </w:rPr>
        <w:t xml:space="preserve"> </w:t>
      </w:r>
      <w:r>
        <w:rPr>
          <w:rFonts w:hint="cs"/>
          <w:rtl/>
        </w:rPr>
        <w:t>فـرسـتادن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!!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12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اشموئيل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ناثان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فـقـيـر،</w:t>
      </w:r>
      <w:r>
        <w:rPr>
          <w:rtl/>
        </w:rPr>
        <w:t xml:space="preserve"> </w:t>
      </w:r>
      <w:r>
        <w:rPr>
          <w:rFonts w:hint="cs"/>
          <w:rtl/>
        </w:rPr>
        <w:t>غـنـى</w:t>
      </w:r>
      <w:r>
        <w:rPr>
          <w:rtl/>
        </w:rPr>
        <w:t xml:space="preserve"> </w:t>
      </w:r>
      <w:r>
        <w:rPr>
          <w:rFonts w:hint="cs"/>
          <w:rtl/>
        </w:rPr>
        <w:t>گـوسـفـنـد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مـسافرى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سـخت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ناثان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ناثان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نـادرسـت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تـعـبيراتى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نـكـاتـى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460DE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دادخواهى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460DED">
        <w:t xml:space="preserve"> </w:t>
      </w:r>
      <w:r>
        <w:rPr>
          <w:rFonts w:hint="cs"/>
          <w:rtl/>
        </w:rPr>
        <w:t>مـشـاور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داسـتـانـى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غـنـى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مـسـتـحـق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گـوسـفـنـد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 xml:space="preserve"> (</w:t>
      </w:r>
      <w:r>
        <w:rPr>
          <w:rFonts w:hint="cs"/>
          <w:rtl/>
        </w:rPr>
        <w:t>چرا؟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اورياه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عـجـيـبـى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ناكردنش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-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سـخـنـانـى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پـيـامبرى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سـرگـذشت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اراجـيف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60DED" w:rsidRPr="001457C1">
        <w:rPr>
          <w:rStyle w:val="libAlaemChar"/>
          <w:rFonts w:eastAsia="KFGQPC Uthman Taha Naskh" w:hint="cs"/>
          <w:rtl/>
        </w:rPr>
        <w:t>(</w:t>
      </w:r>
      <w:r w:rsidRPr="00460DED">
        <w:rPr>
          <w:rStyle w:val="libAieChar"/>
          <w:rFonts w:hint="cs"/>
          <w:rtl/>
        </w:rPr>
        <w:t>يا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داود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انا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جعلناك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خـليـفـة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فـى</w:t>
      </w:r>
      <w:r w:rsidRPr="00460DED">
        <w:rPr>
          <w:rStyle w:val="libAieChar"/>
          <w:rtl/>
        </w:rPr>
        <w:t xml:space="preserve"> </w:t>
      </w:r>
      <w:r w:rsidRPr="00460DED">
        <w:rPr>
          <w:rStyle w:val="libAieChar"/>
          <w:rFonts w:hint="cs"/>
          <w:rtl/>
        </w:rPr>
        <w:t>الارض</w:t>
      </w:r>
      <w:r w:rsidR="00460DE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خـليـفـه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نـمـايـنـده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بربايد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قضاوتى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افسق</w:t>
      </w:r>
      <w:r>
        <w:rPr>
          <w:rtl/>
        </w:rPr>
        <w:t xml:space="preserve"> </w:t>
      </w:r>
      <w:r>
        <w:rPr>
          <w:rFonts w:hint="cs"/>
          <w:rtl/>
        </w:rPr>
        <w:t>فساق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پـادشـاه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مـقـامـى</w:t>
      </w:r>
      <w:r>
        <w:rPr>
          <w:rtl/>
        </w:rPr>
        <w:t xml:space="preserve"> </w:t>
      </w:r>
      <w:r>
        <w:rPr>
          <w:rFonts w:hint="cs"/>
          <w:rtl/>
        </w:rPr>
        <w:t>بـس</w:t>
      </w:r>
      <w:r>
        <w:rPr>
          <w:rtl/>
        </w:rPr>
        <w:t xml:space="preserve"> </w:t>
      </w:r>
      <w:r>
        <w:rPr>
          <w:rFonts w:hint="cs"/>
          <w:rtl/>
        </w:rPr>
        <w:t>ارجـمـنـد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بـنـيـانـگـذار</w:t>
      </w:r>
      <w:r>
        <w:rPr>
          <w:rtl/>
        </w:rPr>
        <w:t xml:space="preserve"> </w:t>
      </w:r>
      <w:r>
        <w:rPr>
          <w:rFonts w:hint="cs"/>
          <w:rtl/>
        </w:rPr>
        <w:t>مـعـبـد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مزامير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خـرافـاتى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90" w:name="_Toc457040412"/>
      <w:r>
        <w:rPr>
          <w:rtl/>
        </w:rPr>
        <w:t xml:space="preserve">3 -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bookmarkEnd w:id="90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اوتـى</w:t>
      </w:r>
      <w:r>
        <w:rPr>
          <w:rtl/>
        </w:rPr>
        <w:t xml:space="preserve"> </w:t>
      </w:r>
      <w:r>
        <w:rPr>
          <w:rFonts w:hint="cs"/>
          <w:rtl/>
        </w:rPr>
        <w:t>بـرجل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امرئة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جلدته</w:t>
      </w:r>
      <w:r>
        <w:rPr>
          <w:rtl/>
        </w:rPr>
        <w:t xml:space="preserve"> </w:t>
      </w:r>
      <w:r>
        <w:rPr>
          <w:rFonts w:hint="cs"/>
          <w:rtl/>
        </w:rPr>
        <w:t>حدين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للنبوة</w:t>
      </w:r>
      <w:r>
        <w:rPr>
          <w:rtl/>
        </w:rPr>
        <w:t xml:space="preserve"> </w:t>
      </w:r>
      <w:r>
        <w:rPr>
          <w:rFonts w:hint="cs"/>
          <w:rtl/>
        </w:rPr>
        <w:t>وحدا</w:t>
      </w:r>
      <w:r>
        <w:rPr>
          <w:rtl/>
        </w:rPr>
        <w:t xml:space="preserve"> </w:t>
      </w:r>
      <w:r>
        <w:rPr>
          <w:rFonts w:hint="cs"/>
          <w:rtl/>
        </w:rPr>
        <w:t>للاسلام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80 </w:t>
      </w:r>
      <w:r>
        <w:rPr>
          <w:rFonts w:hint="cs"/>
          <w:rtl/>
        </w:rPr>
        <w:t>تازيانه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بـزرگـوار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حدثكم</w:t>
      </w:r>
      <w:r>
        <w:rPr>
          <w:rtl/>
        </w:rPr>
        <w:t xml:space="preserve"> </w:t>
      </w:r>
      <w:r>
        <w:rPr>
          <w:rFonts w:hint="cs"/>
          <w:rtl/>
        </w:rPr>
        <w:t>بحديث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يرويه</w:t>
      </w:r>
      <w:r>
        <w:rPr>
          <w:rtl/>
        </w:rPr>
        <w:t xml:space="preserve"> </w:t>
      </w:r>
      <w:r>
        <w:rPr>
          <w:rFonts w:hint="cs"/>
          <w:rtl/>
        </w:rPr>
        <w:t>القصاص</w:t>
      </w:r>
      <w:r>
        <w:rPr>
          <w:rtl/>
        </w:rPr>
        <w:t xml:space="preserve"> </w:t>
      </w:r>
      <w:r>
        <w:rPr>
          <w:rFonts w:hint="cs"/>
          <w:rtl/>
        </w:rPr>
        <w:t>جلدته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ستين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افـسانه</w:t>
      </w:r>
      <w:r>
        <w:rPr>
          <w:rtl/>
        </w:rPr>
        <w:t xml:space="preserve"> </w:t>
      </w:r>
      <w:r>
        <w:rPr>
          <w:rFonts w:hint="cs"/>
          <w:rtl/>
        </w:rPr>
        <w:t>سرايان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صـدوق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امـالى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السنتهم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تضبط،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ينسبوا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تـبـع</w:t>
      </w:r>
      <w:r>
        <w:rPr>
          <w:rtl/>
        </w:rPr>
        <w:t xml:space="preserve"> </w:t>
      </w:r>
      <w:r>
        <w:rPr>
          <w:rFonts w:hint="cs"/>
          <w:rtl/>
        </w:rPr>
        <w:t>الطـير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امرائة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فهواها،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التابوت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!:</w:t>
      </w:r>
    </w:p>
    <w:p w:rsidR="000E20BA" w:rsidRDefault="000E20BA" w:rsidP="00474F09">
      <w:pPr>
        <w:pStyle w:val="libNormal"/>
      </w:pP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(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نـدادنـد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قصرش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(</w:t>
      </w:r>
      <w:r>
        <w:rPr>
          <w:rFonts w:hint="cs"/>
          <w:rtl/>
        </w:rPr>
        <w:t>اوريا</w:t>
      </w:r>
      <w:r>
        <w:rPr>
          <w:rtl/>
        </w:rPr>
        <w:t xml:space="preserve">)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تابوت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پـيـشـاپـيـش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نـمودند</w:t>
      </w:r>
      <w:r>
        <w:rPr>
          <w:rtl/>
        </w:rPr>
        <w:t xml:space="preserve">)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 (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474F09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مـحـرابـش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نـمـايـان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نـمـازش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!</w:t>
      </w:r>
      <w:r>
        <w:rPr>
          <w:rtl/>
        </w:rPr>
        <w:t>...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اوريـا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غـسـل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تابوت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راجعون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نسبتم</w:t>
      </w:r>
      <w:r>
        <w:rPr>
          <w:rtl/>
        </w:rPr>
        <w:t xml:space="preserve"> </w:t>
      </w:r>
      <w:r>
        <w:rPr>
          <w:rFonts w:hint="cs"/>
          <w:rtl/>
        </w:rPr>
        <w:t>نبيا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التهاون</w:t>
      </w:r>
      <w:r>
        <w:rPr>
          <w:rtl/>
        </w:rPr>
        <w:t xml:space="preserve"> </w:t>
      </w:r>
      <w:r>
        <w:rPr>
          <w:rFonts w:hint="cs"/>
          <w:rtl/>
        </w:rPr>
        <w:t>بصلاته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الطـيـر،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بـالفـاحـشـة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بالقتل</w:t>
      </w:r>
      <w:r w:rsidR="0077649F">
        <w:rPr>
          <w:rtl/>
        </w:rPr>
        <w:t>؟</w:t>
      </w:r>
      <w:r>
        <w:rPr>
          <w:rtl/>
        </w:rPr>
        <w:t>!: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انـا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انـا</w:t>
      </w:r>
      <w:r>
        <w:rPr>
          <w:rtl/>
        </w:rPr>
        <w:t xml:space="preserve"> </w:t>
      </w:r>
      <w:r>
        <w:rPr>
          <w:rFonts w:hint="cs"/>
          <w:rtl/>
        </w:rPr>
        <w:t>اليـه</w:t>
      </w:r>
      <w:r>
        <w:rPr>
          <w:rtl/>
        </w:rPr>
        <w:t xml:space="preserve"> </w:t>
      </w:r>
      <w:r>
        <w:rPr>
          <w:rFonts w:hint="cs"/>
          <w:rtl/>
        </w:rPr>
        <w:t>راجـعـون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نمازش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داديـد،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كـودكـان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فـحـشـ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ساختيد؟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جـهـم</w:t>
      </w:r>
      <w:r>
        <w:rPr>
          <w:rtl/>
        </w:rPr>
        <w:t xml:space="preserve"> ) </w:t>
      </w:r>
      <w:r>
        <w:rPr>
          <w:rFonts w:hint="cs"/>
          <w:rtl/>
        </w:rPr>
        <w:t>پـرسيد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جعلناك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اوريا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بـلاتـكـليـفـى</w:t>
      </w:r>
      <w:r>
        <w:rPr>
          <w:rtl/>
        </w:rPr>
        <w:t xml:space="preserve"> </w:t>
      </w:r>
      <w:r>
        <w:rPr>
          <w:rFonts w:hint="cs"/>
          <w:rtl/>
        </w:rPr>
        <w:t>درآيـنـد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) </w:t>
      </w:r>
      <w:r>
        <w:rPr>
          <w:rFonts w:hint="cs"/>
          <w:rtl/>
        </w:rPr>
        <w:t>كـشـتـه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سـنگين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اوريا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افـسـانه</w:t>
      </w:r>
      <w:r>
        <w:rPr>
          <w:rtl/>
        </w:rPr>
        <w:t xml:space="preserve"> </w:t>
      </w:r>
      <w:r>
        <w:rPr>
          <w:rFonts w:hint="cs"/>
          <w:rtl/>
        </w:rPr>
        <w:t>سرايانى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شـاخ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بـرگـهائى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همسايگى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بـافـتـه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بـيـخـبـران</w:t>
      </w:r>
      <w:r>
        <w:rPr>
          <w:rtl/>
        </w:rPr>
        <w:t xml:space="preserve"> </w:t>
      </w:r>
      <w:r>
        <w:rPr>
          <w:rFonts w:hint="cs"/>
          <w:rtl/>
        </w:rPr>
        <w:t>ابـله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نـيـامـده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سـاعـات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مـحـافـظـان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تـرسـيـدنـد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دروغـى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دادخواهى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‍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دعـوا</w:t>
      </w:r>
      <w:r>
        <w:rPr>
          <w:rtl/>
        </w:rPr>
        <w:t xml:space="preserve"> </w:t>
      </w:r>
      <w:r>
        <w:rPr>
          <w:rFonts w:hint="cs"/>
          <w:rtl/>
        </w:rPr>
        <w:t>صـادر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(</w:t>
      </w:r>
      <w:r>
        <w:rPr>
          <w:rFonts w:hint="cs"/>
          <w:rtl/>
        </w:rPr>
        <w:t>تمثل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خـطـائى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</w:t>
      </w:r>
      <w:r>
        <w:rPr>
          <w:rFonts w:hint="cs"/>
          <w:rtl/>
        </w:rPr>
        <w:t>تـمـثـل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خـارجـى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شـاكى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474F09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ضـرورتـى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بـشـمريم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0E20BA" w:rsidRDefault="00474F09" w:rsidP="000E20BA">
      <w:pPr>
        <w:pStyle w:val="libNormal"/>
      </w:pPr>
      <w:r>
        <w:rPr>
          <w:rtl/>
        </w:rPr>
        <w:br w:type="page"/>
      </w:r>
    </w:p>
    <w:p w:rsidR="000E20BA" w:rsidRDefault="000E20BA" w:rsidP="00474F09">
      <w:pPr>
        <w:pStyle w:val="Heading2"/>
      </w:pPr>
      <w:bookmarkStart w:id="91" w:name="_Toc4570404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4F09">
        <w:rPr>
          <w:rFonts w:hint="cs"/>
          <w:rtl/>
        </w:rPr>
        <w:t xml:space="preserve">(26)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1"/>
    </w:p>
    <w:p w:rsidR="000E20BA" w:rsidRDefault="00474F09" w:rsidP="00474F09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يا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داود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جعلناك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خليفة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رض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فاحكم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الناس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بالحق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تتبع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الهوى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فيضلك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سبيل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الله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الذين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يضلون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سبيل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الله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لهم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عذاب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شديد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بما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نسوا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يوم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الحساب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مـا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خـلقـنـا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السـمـ</w:t>
      </w:r>
      <w:r w:rsidR="00DA6115" w:rsidRPr="00474F09">
        <w:rPr>
          <w:rStyle w:val="libAieChar"/>
          <w:rFonts w:hint="cs"/>
          <w:rtl/>
        </w:rPr>
        <w:t>أ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الارض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مـا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بـيـنـهـمـا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بـطـلا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ذلك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ظـن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الذيـن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كـفـروا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فويل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للذين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كفروا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أم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نـجـعـل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الذيـن</w:t>
      </w:r>
      <w:r w:rsidR="000E20BA" w:rsidRPr="00474F0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474F09">
        <w:rPr>
          <w:rStyle w:val="libAieChar"/>
          <w:rFonts w:hint="cs"/>
          <w:rtl/>
        </w:rPr>
        <w:t>مـنـوا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عـمـلوا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الصـالحـات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كـالمـفـسـديـن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فـى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الارض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نجعل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المتقين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كالفجار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كتاب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انزلناه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إليك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مبارك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ليدبروا</w:t>
      </w:r>
      <w:r w:rsidR="000E20BA" w:rsidRPr="00474F0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474F09">
        <w:rPr>
          <w:rStyle w:val="libAieChar"/>
          <w:rFonts w:hint="cs"/>
          <w:rtl/>
        </w:rPr>
        <w:t>ياته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ليتذكر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أولواالا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لباب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(29)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خـليـفـه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نـمـايـنـده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فاجران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)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474F09">
      <w:pPr>
        <w:pStyle w:val="Heading3"/>
      </w:pPr>
      <w:bookmarkStart w:id="92" w:name="_Toc457040414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92"/>
    </w:p>
    <w:p w:rsidR="000E20BA" w:rsidRDefault="000E20BA" w:rsidP="000E20BA">
      <w:pPr>
        <w:pStyle w:val="libNormal"/>
      </w:pP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يا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داود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انـا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جـعـلنـاك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خـليـفـة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فـى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الارض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فـاحـكـم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بـين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الناس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بالحق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تتبع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الهوى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فيضلك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سبيل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الله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الذين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يضلون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سبيل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الله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لهم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عذاب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شديد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بما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نسوا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يوم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الحساب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مـهم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دوخـتـه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حـقـيـقـتـى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مـنـاسـبـتـر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اذقـال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ربـك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للمـلائكـة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انـى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جـاعـل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فـى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lastRenderedPageBreak/>
        <w:t>الارض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خـليـفـة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وفـات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غـيـبـت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غاصبانه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خـلافـت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نـاشـى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خـطـرى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ضـخـيـمـى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حـاكمى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مطامع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مكتبهائى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شـنـيـعـتـريـن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تـمـايـلات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چهارچوبه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چهارچوب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گـيرد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تـركـيـب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فـراموشى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گمراهيها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فـرامـوشـكـارى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فـرمـودنـد</w:t>
      </w:r>
      <w:r>
        <w:rPr>
          <w:rtl/>
        </w:rPr>
        <w:t xml:space="preserve"> </w:t>
      </w:r>
      <w:r>
        <w:rPr>
          <w:rFonts w:hint="cs"/>
          <w:rtl/>
        </w:rPr>
        <w:t>ايـهـا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اخـوف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اخـاف</w:t>
      </w:r>
      <w:r>
        <w:rPr>
          <w:rtl/>
        </w:rPr>
        <w:t xml:space="preserve"> </w:t>
      </w:r>
      <w:r>
        <w:rPr>
          <w:rFonts w:hint="cs"/>
          <w:rtl/>
        </w:rPr>
        <w:t>عـليـكـم</w:t>
      </w:r>
      <w:r>
        <w:rPr>
          <w:rtl/>
        </w:rPr>
        <w:t xml:space="preserve"> </w:t>
      </w:r>
      <w:r>
        <w:rPr>
          <w:rFonts w:hint="cs"/>
          <w:rtl/>
        </w:rPr>
        <w:t>اثـنان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الامـل</w:t>
      </w:r>
      <w:r>
        <w:rPr>
          <w:rtl/>
        </w:rPr>
        <w:t xml:space="preserve"> </w:t>
      </w:r>
      <w:r>
        <w:rPr>
          <w:rFonts w:hint="cs"/>
          <w:rtl/>
        </w:rPr>
        <w:t>فـامـا</w:t>
      </w:r>
      <w:r>
        <w:rPr>
          <w:rtl/>
        </w:rPr>
        <w:t xml:space="preserve"> </w:t>
      </w:r>
      <w:r>
        <w:rPr>
          <w:rFonts w:hint="cs"/>
          <w:rtl/>
        </w:rPr>
        <w:t>اتـبـاع</w:t>
      </w:r>
      <w:r>
        <w:rPr>
          <w:rtl/>
        </w:rPr>
        <w:t xml:space="preserve"> </w:t>
      </w:r>
      <w:r>
        <w:rPr>
          <w:rFonts w:hint="cs"/>
          <w:rtl/>
        </w:rPr>
        <w:t>الهـوى</w:t>
      </w:r>
      <w:r>
        <w:rPr>
          <w:rtl/>
        </w:rPr>
        <w:t xml:space="preserve"> </w:t>
      </w:r>
      <w:r>
        <w:rPr>
          <w:rFonts w:hint="cs"/>
          <w:rtl/>
        </w:rPr>
        <w:t>فـيـصـد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الامل</w:t>
      </w:r>
      <w:r>
        <w:rPr>
          <w:rtl/>
        </w:rPr>
        <w:t xml:space="preserve"> </w:t>
      </w:r>
      <w:r>
        <w:rPr>
          <w:rFonts w:hint="cs"/>
          <w:rtl/>
        </w:rPr>
        <w:t>فينسى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وحشتناكترين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آرزوهـاى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سـزاوار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طـلا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ديـدگان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حكمرانان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موبقات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شح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متبع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بخلى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)!.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مـا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خـلقـنـا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السـمـ</w:t>
      </w:r>
      <w:r w:rsidR="00DA6115" w:rsidRPr="00474F09">
        <w:rPr>
          <w:rStyle w:val="libAieChar"/>
          <w:rFonts w:hint="cs"/>
          <w:rtl/>
        </w:rPr>
        <w:t>أ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الارض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مـا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بـيـنـهـمـا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بـاطـلا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ذلك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ظـن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الذيـن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كـفـروا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فويل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للذين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كفروا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بـيـهـوده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بـلافـاصله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حـكومتها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>!</w:t>
      </w:r>
    </w:p>
    <w:p w:rsidR="000E20BA" w:rsidRDefault="000E20BA" w:rsidP="00474F09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74F09">
        <w:rPr>
          <w:rFonts w:hint="cs"/>
          <w:rtl/>
        </w:rPr>
        <w:t xml:space="preserve"> </w:t>
      </w:r>
      <w:r>
        <w:rPr>
          <w:rFonts w:hint="cs"/>
          <w:rtl/>
        </w:rPr>
        <w:t>نش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حـكيم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مـين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مـفـسـدان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ام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نجعل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الذين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آمنوا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عملوا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الصالحات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كالمفسدين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الارض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پـرهـيـزكـاران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فـاجـران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ام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نجعل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المتقين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كالفجار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هـدفـى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مـساوات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طالحان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شـئونـش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نگريم</w:t>
      </w:r>
      <w:r>
        <w:rPr>
          <w:rtl/>
        </w:rPr>
        <w:t xml:space="preserve"> </w:t>
      </w:r>
      <w:r>
        <w:rPr>
          <w:rFonts w:hint="cs"/>
          <w:rtl/>
        </w:rPr>
        <w:t>فاجران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مـخـالف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: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كتاب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انزلناه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اليك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مبارك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ليدبروا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آياته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ليتذكر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اولوا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الالباب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تـعـليـمـاتـش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هـدف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لقلقه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وجدانها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حـركـتـى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مبارك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درآئيد</w:t>
      </w:r>
      <w:r>
        <w:rPr>
          <w:rtl/>
        </w:rPr>
        <w:t>.</w:t>
      </w:r>
    </w:p>
    <w:p w:rsidR="000E20BA" w:rsidRDefault="000E20BA" w:rsidP="00474F09">
      <w:pPr>
        <w:pStyle w:val="Heading3"/>
      </w:pPr>
      <w:bookmarkStart w:id="93" w:name="_Toc45704041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3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(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(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فـجـور</w:t>
      </w:r>
      <w:r>
        <w:rPr>
          <w:rtl/>
        </w:rPr>
        <w:t>) (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فجار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مفسدان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الارض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العقيده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العملند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فـجـور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الصالحات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المفسدين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77649F">
        <w:rPr>
          <w:rtl/>
        </w:rPr>
        <w:t>: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عـسـاكـر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>) (</w:t>
      </w:r>
      <w:r>
        <w:rPr>
          <w:rFonts w:hint="cs"/>
          <w:rtl/>
        </w:rPr>
        <w:t>على</w:t>
      </w:r>
      <w:r>
        <w:rPr>
          <w:rtl/>
        </w:rPr>
        <w:t xml:space="preserve"> )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حمزه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عـبـيده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عتبه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شيبه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المـفـسـديـن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نـامـبـرده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474F09" w:rsidRDefault="000E20BA" w:rsidP="000E20BA">
      <w:pPr>
        <w:pStyle w:val="libNormal"/>
        <w:rPr>
          <w:rtl/>
        </w:rPr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474F09" w:rsidP="000E20BA">
      <w:pPr>
        <w:pStyle w:val="libNormal"/>
      </w:pPr>
      <w:r>
        <w:rPr>
          <w:rtl/>
        </w:rPr>
        <w:br w:type="page"/>
      </w:r>
    </w:p>
    <w:p w:rsidR="000E20BA" w:rsidRDefault="000E20BA" w:rsidP="00474F09">
      <w:pPr>
        <w:pStyle w:val="Heading2"/>
      </w:pPr>
      <w:bookmarkStart w:id="94" w:name="_Toc4570404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4F09">
        <w:rPr>
          <w:rFonts w:hint="cs"/>
          <w:rtl/>
        </w:rPr>
        <w:t xml:space="preserve">(30)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4"/>
    </w:p>
    <w:p w:rsidR="000E20BA" w:rsidRDefault="00474F09" w:rsidP="00474F09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وهبنا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لداود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سليمن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نعم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العبد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إنه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أواب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إذ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عرض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عليه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بالعشى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الصافنات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الجياد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فقال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إنى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أحببت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حب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الخير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ذكر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ربى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حتى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توارت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بالحجاب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ردوها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على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فطفق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مسحا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بالسوق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عناق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بـخـشيديم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</w:t>
      </w:r>
      <w:r>
        <w:rPr>
          <w:rFonts w:hint="cs"/>
          <w:rtl/>
        </w:rPr>
        <w:t>اسبان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ديدگانش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33 -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‍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0E20BA" w:rsidRDefault="000E20BA" w:rsidP="00474F09">
      <w:pPr>
        <w:pStyle w:val="Heading3"/>
      </w:pPr>
      <w:bookmarkStart w:id="95" w:name="_Toc457040417"/>
      <w:r>
        <w:rPr>
          <w:rFonts w:hint="cs"/>
          <w:rtl/>
        </w:rPr>
        <w:t>تفسير</w:t>
      </w:r>
      <w:r>
        <w:rPr>
          <w:rtl/>
        </w:rPr>
        <w:t>:</w:t>
      </w:r>
      <w:bookmarkEnd w:id="95"/>
    </w:p>
    <w:p w:rsidR="000E20BA" w:rsidRDefault="000E20BA" w:rsidP="000E20BA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برومندى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وهبنا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لداود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سليمان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نعم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العبد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اواب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زشـتى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وهبنا</w:t>
      </w:r>
      <w:r>
        <w:rPr>
          <w:rtl/>
        </w:rPr>
        <w:t>) (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>)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تـعـليـل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(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نـاآگـاهـان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زنـنـده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مـخـالف</w:t>
      </w:r>
      <w:r>
        <w:rPr>
          <w:rtl/>
        </w:rPr>
        <w:t xml:space="preserve"> </w:t>
      </w:r>
      <w:r>
        <w:rPr>
          <w:rFonts w:hint="cs"/>
          <w:rtl/>
        </w:rPr>
        <w:t>مـوازيـن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شـ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مـحـقـقـان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ظاهرترين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474F09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</w:t>
      </w:r>
      <w:r>
        <w:rPr>
          <w:rFonts w:hint="cs"/>
          <w:rtl/>
        </w:rPr>
        <w:t>اسبان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 w:rsidR="00474F0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اذ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عرض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عليه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بالعشى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الصافنات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الجبار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صـافـنـات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صافنة</w:t>
      </w:r>
      <w:r>
        <w:rPr>
          <w:rtl/>
        </w:rPr>
        <w:t xml:space="preserve"> )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اسبهائى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نـوك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سـم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تيزرو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جـيـاد</w:t>
      </w:r>
      <w:r>
        <w:rPr>
          <w:rtl/>
        </w:rPr>
        <w:t xml:space="preserve">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جـواد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جود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(</w:t>
      </w:r>
      <w:r>
        <w:rPr>
          <w:rFonts w:hint="cs"/>
          <w:rtl/>
        </w:rPr>
        <w:t>جود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اسبان</w:t>
      </w:r>
      <w:r>
        <w:rPr>
          <w:rtl/>
        </w:rPr>
        <w:t xml:space="preserve"> </w:t>
      </w:r>
      <w:r>
        <w:rPr>
          <w:rFonts w:hint="cs"/>
          <w:rtl/>
        </w:rPr>
        <w:t>تيزرو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مـوران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اسـبـهـاى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رژه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پـادشـاه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ارتـشـى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مـهم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پرقدرت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دنـياپرستى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فقال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احببت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حب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الخير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ذكر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ربى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خيل</w:t>
      </w:r>
      <w:r>
        <w:rPr>
          <w:rtl/>
        </w:rPr>
        <w:t xml:space="preserve"> ) (</w:t>
      </w:r>
      <w:r>
        <w:rPr>
          <w:rFonts w:hint="cs"/>
          <w:rtl/>
        </w:rPr>
        <w:t>اسب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معقود</w:t>
      </w:r>
      <w:r>
        <w:rPr>
          <w:rtl/>
        </w:rPr>
        <w:t xml:space="preserve"> </w:t>
      </w:r>
      <w:r>
        <w:rPr>
          <w:rFonts w:hint="cs"/>
          <w:rtl/>
        </w:rPr>
        <w:t>بنواصى</w:t>
      </w:r>
      <w:r>
        <w:rPr>
          <w:rtl/>
        </w:rPr>
        <w:t xml:space="preserve"> </w:t>
      </w:r>
      <w:r>
        <w:rPr>
          <w:rFonts w:hint="cs"/>
          <w:rtl/>
        </w:rPr>
        <w:t>الخيل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هـمچنان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ديدگانش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توارت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صـحنه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 (</w:t>
      </w:r>
      <w:r>
        <w:rPr>
          <w:rFonts w:hint="cs"/>
          <w:rtl/>
        </w:rPr>
        <w:t>ردوها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مورانش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بازگرداندند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شـخـصا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فطفق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مسحا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بالسوق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الاعناق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مـربـيـان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مـركبى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والايش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طفق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نحويين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مقاربه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سوق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اعناق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عنق</w:t>
      </w:r>
      <w:r>
        <w:rPr>
          <w:rtl/>
        </w:rPr>
        <w:t xml:space="preserve"> ) (</w:t>
      </w:r>
      <w:r>
        <w:rPr>
          <w:rFonts w:hint="cs"/>
          <w:rtl/>
        </w:rPr>
        <w:t>گردن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گردنها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بـرگـزيـده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نامدار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سـيـد</w:t>
      </w:r>
      <w:r>
        <w:rPr>
          <w:rtl/>
        </w:rPr>
        <w:t xml:space="preserve"> </w:t>
      </w:r>
      <w:r>
        <w:rPr>
          <w:rFonts w:hint="cs"/>
          <w:rtl/>
        </w:rPr>
        <w:t>مـرتـضـى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زشـتى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اسبان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(</w:t>
      </w:r>
      <w:r>
        <w:rPr>
          <w:rFonts w:hint="cs"/>
          <w:rtl/>
        </w:rPr>
        <w:t>عـلامـه</w:t>
      </w:r>
      <w:r>
        <w:rPr>
          <w:rtl/>
        </w:rPr>
        <w:t xml:space="preserve"> </w:t>
      </w:r>
      <w:r>
        <w:rPr>
          <w:rFonts w:hint="cs"/>
          <w:rtl/>
        </w:rPr>
        <w:t>مـجـلسـى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(</w:t>
      </w:r>
      <w:r>
        <w:rPr>
          <w:rFonts w:hint="cs"/>
          <w:rtl/>
        </w:rPr>
        <w:t>بـحـار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الافق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مـشـهـورتر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توارت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ردوها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شمس</w:t>
      </w:r>
      <w:r>
        <w:rPr>
          <w:rtl/>
        </w:rPr>
        <w:t xml:space="preserve"> ) (</w:t>
      </w:r>
      <w:r>
        <w:rPr>
          <w:rFonts w:hint="cs"/>
          <w:rtl/>
        </w:rPr>
        <w:t>خـورشـيـد</w:t>
      </w:r>
      <w:r>
        <w:rPr>
          <w:rtl/>
        </w:rPr>
        <w:t xml:space="preserve">)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عشى</w:t>
      </w:r>
      <w:r>
        <w:rPr>
          <w:rtl/>
        </w:rPr>
        <w:t xml:space="preserve"> ) (</w:t>
      </w:r>
      <w:r>
        <w:rPr>
          <w:rFonts w:hint="cs"/>
          <w:rtl/>
        </w:rPr>
        <w:t>عصرگاهان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سـليـمان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!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بازگردانيد،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يـافت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وضوئى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نـاآگـاهـان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طفق</w:t>
      </w:r>
      <w:r>
        <w:rPr>
          <w:rtl/>
        </w:rPr>
        <w:t xml:space="preserve"> </w:t>
      </w:r>
      <w:r>
        <w:rPr>
          <w:rFonts w:hint="cs"/>
          <w:rtl/>
        </w:rPr>
        <w:t>مسحا</w:t>
      </w:r>
      <w:r>
        <w:rPr>
          <w:rtl/>
        </w:rPr>
        <w:t xml:space="preserve"> </w:t>
      </w:r>
      <w:r>
        <w:rPr>
          <w:rFonts w:hint="cs"/>
          <w:rtl/>
        </w:rPr>
        <w:t>بالسوق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الاعناق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شـمـشـيـر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474F09">
      <w:pPr>
        <w:pStyle w:val="libNormal"/>
      </w:pPr>
      <w:r>
        <w:rPr>
          <w:rFonts w:hint="cs"/>
          <w:rtl/>
        </w:rPr>
        <w:lastRenderedPageBreak/>
        <w:t>وانـگـهـى</w:t>
      </w:r>
      <w:r>
        <w:rPr>
          <w:rtl/>
        </w:rPr>
        <w:t xml:space="preserve"> </w:t>
      </w:r>
      <w:r>
        <w:rPr>
          <w:rFonts w:hint="cs"/>
          <w:rtl/>
        </w:rPr>
        <w:t>كـشـتـن</w:t>
      </w:r>
      <w:r>
        <w:rPr>
          <w:rtl/>
        </w:rPr>
        <w:t xml:space="preserve"> </w:t>
      </w:r>
      <w:r>
        <w:rPr>
          <w:rFonts w:hint="cs"/>
          <w:rtl/>
        </w:rPr>
        <w:t>اسـبـهـا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نـاروائى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پـيـغـمـبـرى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زنـد؟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 w:rsidR="00474F09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(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)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شمس</w:t>
      </w:r>
      <w:r>
        <w:rPr>
          <w:rtl/>
        </w:rPr>
        <w:t xml:space="preserve"> ) (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(</w:t>
      </w:r>
      <w:r>
        <w:rPr>
          <w:rFonts w:hint="cs"/>
          <w:rtl/>
        </w:rPr>
        <w:t>الصافنات</w:t>
      </w:r>
      <w:r>
        <w:rPr>
          <w:rtl/>
        </w:rPr>
        <w:t xml:space="preserve"> </w:t>
      </w:r>
      <w:r>
        <w:rPr>
          <w:rFonts w:hint="cs"/>
          <w:rtl/>
        </w:rPr>
        <w:t>الجـيـاد</w:t>
      </w:r>
      <w:r>
        <w:rPr>
          <w:rtl/>
        </w:rPr>
        <w:t xml:space="preserve">)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) </w:t>
      </w:r>
      <w:r>
        <w:rPr>
          <w:rFonts w:hint="cs"/>
          <w:rtl/>
        </w:rPr>
        <w:t>ظـاهـرش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ردوها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) (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آمرانه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- </w:t>
      </w:r>
      <w:r>
        <w:rPr>
          <w:rFonts w:hint="cs"/>
          <w:rtl/>
        </w:rPr>
        <w:t>گذارانش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مـسـئله</w:t>
      </w:r>
      <w:r>
        <w:rPr>
          <w:rtl/>
        </w:rPr>
        <w:t xml:space="preserve"> (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شـمـس</w:t>
      </w:r>
      <w:r>
        <w:rPr>
          <w:rtl/>
        </w:rPr>
        <w:t xml:space="preserve"> )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واجـب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مرسله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474F09" w:rsidRDefault="000E20BA" w:rsidP="000E20BA">
      <w:pPr>
        <w:pStyle w:val="libNormal"/>
        <w:rPr>
          <w:rtl/>
        </w:rPr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واگـذاريم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پيشداوريها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77649F">
        <w:rPr>
          <w:rtl/>
        </w:rPr>
        <w:t>؟</w:t>
      </w:r>
    </w:p>
    <w:p w:rsidR="000E20BA" w:rsidRDefault="00474F09" w:rsidP="000E20BA">
      <w:pPr>
        <w:pStyle w:val="libNormal"/>
      </w:pPr>
      <w:r>
        <w:rPr>
          <w:rtl/>
        </w:rPr>
        <w:br w:type="page"/>
      </w:r>
    </w:p>
    <w:p w:rsidR="000E20BA" w:rsidRDefault="000E20BA" w:rsidP="00474F09">
      <w:pPr>
        <w:pStyle w:val="Heading2"/>
      </w:pPr>
      <w:bookmarkStart w:id="96" w:name="_Toc4570404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4F09">
        <w:rPr>
          <w:rFonts w:hint="cs"/>
          <w:rtl/>
        </w:rPr>
        <w:t xml:space="preserve">(34)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0E20BA" w:rsidRDefault="00474F09" w:rsidP="00474F09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لقد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فتنا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سليمن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القينا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على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كرسيه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جسدا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ثم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أناب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قال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رب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اغفر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وهب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ملكا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ينبغى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حد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بعدى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إنك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أنت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الوهاب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فسخرنا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الريح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تجرى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بأمره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رخ</w:t>
      </w:r>
      <w:r w:rsidR="00DA6115" w:rsidRPr="00474F09">
        <w:rPr>
          <w:rStyle w:val="libAieChar"/>
          <w:rFonts w:hint="cs"/>
          <w:rtl/>
        </w:rPr>
        <w:t>أ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حيث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أصاب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الشياطين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كل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بن</w:t>
      </w:r>
      <w:r w:rsidR="00DA6115" w:rsidRPr="00474F09">
        <w:rPr>
          <w:rStyle w:val="libAieChar"/>
          <w:rFonts w:hint="cs"/>
          <w:rtl/>
        </w:rPr>
        <w:t>أ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غواص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أ</w:t>
      </w:r>
      <w:r w:rsidR="000E20BA" w:rsidRPr="00474F09">
        <w:rPr>
          <w:rStyle w:val="libAieChar"/>
          <w:rFonts w:hint="cs"/>
          <w:rtl/>
        </w:rPr>
        <w:t>خرين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مقرنين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الا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صفاد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هذا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عطاؤ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فامنن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أمسك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بغير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حساب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إن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له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عندنا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لزلفى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و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حسن</w:t>
      </w:r>
      <w:r w:rsidR="000E20BA" w:rsidRPr="00474F09">
        <w:rPr>
          <w:rStyle w:val="libAieChar"/>
          <w:rtl/>
        </w:rPr>
        <w:t xml:space="preserve"> </w:t>
      </w:r>
      <w:r w:rsidR="000E20BA" w:rsidRPr="00474F09">
        <w:rPr>
          <w:rStyle w:val="libAieChar"/>
          <w:rFonts w:hint="cs"/>
          <w:rtl/>
        </w:rPr>
        <w:t>ماب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جسدى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(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39 -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)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ارجمند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474F09">
      <w:pPr>
        <w:pStyle w:val="Heading3"/>
      </w:pPr>
      <w:bookmarkStart w:id="97" w:name="_Toc457040419"/>
      <w:r>
        <w:rPr>
          <w:rFonts w:hint="cs"/>
          <w:rtl/>
        </w:rPr>
        <w:t>تفسير</w:t>
      </w:r>
      <w:r>
        <w:rPr>
          <w:rtl/>
        </w:rPr>
        <w:t>:</w:t>
      </w:r>
      <w:bookmarkEnd w:id="97"/>
    </w:p>
    <w:p w:rsidR="000E20BA" w:rsidRDefault="000E20BA" w:rsidP="000E20BA">
      <w:pPr>
        <w:pStyle w:val="libNormal"/>
      </w:pP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آزمـايـشـى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)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خيالپردازان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باف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داسـتـانهاى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مـنـافـات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پـژوهـنـدگان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0E20BA" w:rsidRDefault="000E20BA" w:rsidP="00474F0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 w:rsidR="00474F09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جـسـدى</w:t>
      </w:r>
      <w:r>
        <w:rPr>
          <w:rtl/>
        </w:rPr>
        <w:t xml:space="preserve"> </w:t>
      </w:r>
      <w:r>
        <w:rPr>
          <w:rFonts w:hint="cs"/>
          <w:rtl/>
        </w:rPr>
        <w:t>افـكـنديم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لقد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فتنا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سليمان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القينا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على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كرسيه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جسدا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ثم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اناب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كرسى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تـخـتـى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جـلسـات</w:t>
      </w:r>
      <w:r>
        <w:rPr>
          <w:rtl/>
        </w:rPr>
        <w:t xml:space="preserve"> </w:t>
      </w:r>
      <w:r>
        <w:rPr>
          <w:rFonts w:hint="cs"/>
          <w:rtl/>
        </w:rPr>
        <w:t>رسـمـى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تـشـريـفـاتـى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كرسى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جسد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اجـمـالا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‍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مـحـدثـان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تـفـسـيـرهـائى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سـليـمان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شجاعى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همبستر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نصيبم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انـشـ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اتـكـاى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نـگـفـت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همسرانش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الخلقه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جسدى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>!</w:t>
      </w:r>
    </w:p>
    <w:p w:rsidR="000E20BA" w:rsidRDefault="000E20BA" w:rsidP="00474F09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474F09">
        <w:rPr>
          <w:rFonts w:hint="cs"/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جـسـدى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تـخـتـش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اناب</w:t>
      </w:r>
      <w:r>
        <w:rPr>
          <w:rtl/>
        </w:rPr>
        <w:t xml:space="preserve"> 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القيناه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جسدى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اناب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(</w:t>
      </w:r>
      <w:r>
        <w:rPr>
          <w:rFonts w:hint="cs"/>
          <w:rtl/>
        </w:rPr>
        <w:t>انـاب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القيناه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گمشدن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وسـيله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تلمود</w:t>
      </w:r>
      <w:r>
        <w:rPr>
          <w:rtl/>
        </w:rPr>
        <w:t xml:space="preserve">)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گويندگانش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مـشروحترى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قال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رب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اغفر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لى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474F09">
        <w:rPr>
          <w:rStyle w:val="libAieChar"/>
          <w:rFonts w:hint="cs"/>
          <w:rtl/>
        </w:rPr>
        <w:t>و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هب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ملكا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لا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ينبغى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لاحد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من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بعدى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انك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انت</w:t>
      </w:r>
      <w:r w:rsidRPr="00474F09">
        <w:rPr>
          <w:rStyle w:val="libAieChar"/>
          <w:rtl/>
        </w:rPr>
        <w:t xml:space="preserve"> </w:t>
      </w:r>
      <w:r w:rsidRPr="00474F09">
        <w:rPr>
          <w:rStyle w:val="libAieChar"/>
          <w:rFonts w:hint="cs"/>
          <w:rtl/>
        </w:rPr>
        <w:t>الوهاب</w:t>
      </w:r>
      <w:r w:rsidRPr="00474F0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649F">
        <w:rPr>
          <w:rtl/>
        </w:rPr>
        <w:t>:</w:t>
      </w:r>
    </w:p>
    <w:p w:rsidR="000E20BA" w:rsidRDefault="000E20BA" w:rsidP="00DF4CA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حـكـومـتـهـا</w:t>
      </w:r>
      <w:r>
        <w:rPr>
          <w:rtl/>
        </w:rPr>
        <w:t xml:space="preserve"> </w:t>
      </w:r>
      <w:r>
        <w:rPr>
          <w:rFonts w:hint="cs"/>
          <w:rtl/>
        </w:rPr>
        <w:t>مـشـخص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F4CA5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خـامـوش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حـكـومـتـى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اعجازهاى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(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فداه</w:t>
      </w:r>
      <w:r>
        <w:rPr>
          <w:rtl/>
        </w:rPr>
        <w:t xml:space="preserve"> )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حـكومتها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انحصارجوئى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جـعـفـر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حـكومتى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ذوالقرنين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مـتـعـال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نـرمـى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صـبـحـگاهان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غـواصـى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شـبـاهـتـى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حـكـومـتـى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DF4CA5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DF4CA5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ابخله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نـوامـيـس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عـرضـش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نامناسبى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بخيلى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امـتيازات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راهوار،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فـرمـانـش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DF4CA5">
        <w:rPr>
          <w:rStyle w:val="libAieChar"/>
          <w:rFonts w:hint="cs"/>
          <w:rtl/>
        </w:rPr>
        <w:t>فسخرنا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له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الريح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تجرى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بامره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رخ</w:t>
      </w:r>
      <w:r w:rsidR="00DA6115" w:rsidRPr="00DF4CA5">
        <w:rPr>
          <w:rStyle w:val="libAieChar"/>
          <w:rFonts w:hint="cs"/>
          <w:rtl/>
        </w:rPr>
        <w:t>أ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حيث</w:t>
      </w:r>
      <w:r w:rsidRPr="00DF4CA5">
        <w:rPr>
          <w:rStyle w:val="libAieChar"/>
          <w:rtl/>
        </w:rPr>
        <w:t xml:space="preserve"> </w:t>
      </w:r>
      <w:r w:rsidRPr="00DF4CA5">
        <w:rPr>
          <w:rStyle w:val="libAieChar"/>
          <w:rFonts w:hint="cs"/>
          <w:rtl/>
        </w:rPr>
        <w:t>اصاب</w:t>
      </w:r>
      <w:r w:rsidRPr="00DF4CA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سريعى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رئيـس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سرعتى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اسرارآميزى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خـوارق</w:t>
      </w:r>
      <w:r>
        <w:rPr>
          <w:rtl/>
        </w:rPr>
        <w:t xml:space="preserve"> </w:t>
      </w:r>
      <w:r>
        <w:rPr>
          <w:rFonts w:hint="cs"/>
          <w:rtl/>
        </w:rPr>
        <w:t>عـاداتـى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جزئياتش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77649F"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 w:rsidR="00DA6115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عاصفه</w:t>
      </w:r>
      <w:r>
        <w:rPr>
          <w:rtl/>
        </w:rPr>
        <w:t xml:space="preserve"> (</w:t>
      </w:r>
      <w:r>
        <w:rPr>
          <w:rFonts w:hint="cs"/>
          <w:rtl/>
        </w:rPr>
        <w:t>تندباد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F9592D" w:rsidRPr="001457C1">
        <w:rPr>
          <w:rStyle w:val="libAlaemChar"/>
          <w:rFonts w:eastAsia="KFGQPC Uthman Taha Naskh" w:hint="cs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لسليمان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الريح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عاصفة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تجرى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بامره</w:t>
      </w:r>
      <w:r w:rsidR="00F9592D" w:rsidRPr="00F9592D">
        <w:rPr>
          <w:rStyle w:val="libAieChar"/>
          <w:rFonts w:hint="cs"/>
          <w:rtl/>
        </w:rPr>
        <w:t xml:space="preserve"> </w:t>
      </w:r>
      <w:r w:rsidRPr="00F9592D">
        <w:rPr>
          <w:rStyle w:val="libAieChar"/>
          <w:rFonts w:hint="cs"/>
          <w:rtl/>
        </w:rPr>
        <w:t>الى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الارض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التى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باركنا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فيها</w:t>
      </w:r>
      <w:r w:rsidR="00F9592D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عاصفه</w:t>
      </w:r>
      <w:r>
        <w:rPr>
          <w:rtl/>
        </w:rPr>
        <w:t xml:space="preserve"> ) (</w:t>
      </w:r>
      <w:r>
        <w:rPr>
          <w:rFonts w:hint="cs"/>
          <w:rtl/>
        </w:rPr>
        <w:t>تندباد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رخـ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مـنظم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سـريـع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سرسام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خـشـكـى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بـنـائى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غـواصـى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الشياطين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كل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بن</w:t>
      </w:r>
      <w:r w:rsidR="00DA6115" w:rsidRPr="00F9592D">
        <w:rPr>
          <w:rStyle w:val="libAieChar"/>
          <w:rFonts w:hint="cs"/>
          <w:rtl/>
        </w:rPr>
        <w:t>أ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غواص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طبيعتشان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شياطين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مـفـيـدى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شـوند،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انـسانهاى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- 112)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مـوهـبت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مـفـيـد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سـازنده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مـزاحـمـت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زنـجـيـر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سـلطه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آخرين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مقرنين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الاصفاد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مـقـرنـيـن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قرن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مقارنت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اصـفـاد</w:t>
      </w:r>
      <w:r>
        <w:rPr>
          <w:rtl/>
        </w:rPr>
        <w:t xml:space="preserve">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صـفـد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نـمـد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دستبندها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پـابـنـدهـائى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زنـدانـيـان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گـذارنـد،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مقرنين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الاصفاد</w:t>
      </w:r>
      <w:r>
        <w:rPr>
          <w:rtl/>
        </w:rPr>
        <w:t>) (</w:t>
      </w:r>
      <w:r>
        <w:rPr>
          <w:rFonts w:hint="cs"/>
          <w:rtl/>
        </w:rPr>
        <w:t>غـل</w:t>
      </w:r>
      <w:r>
        <w:rPr>
          <w:rtl/>
        </w:rPr>
        <w:t xml:space="preserve"> </w:t>
      </w:r>
      <w:r>
        <w:rPr>
          <w:rFonts w:hint="cs"/>
          <w:rtl/>
        </w:rPr>
        <w:t>جـامعه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مقرنين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مـنـتـهـا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لطيفند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تـخـريـبـى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سـركـشـان</w:t>
      </w:r>
      <w:r>
        <w:rPr>
          <w:rtl/>
        </w:rPr>
        <w:t xml:space="preserve"> </w:t>
      </w:r>
      <w:r>
        <w:rPr>
          <w:rFonts w:hint="cs"/>
          <w:rtl/>
        </w:rPr>
        <w:t>انـس</w:t>
      </w:r>
      <w:r>
        <w:rPr>
          <w:rtl/>
        </w:rPr>
        <w:t xml:space="preserve"> ‍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چـهـارمـين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)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)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هذا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عطائنا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فامنن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امسك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بغير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حساب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ببخشى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دربند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)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بـنـد</w:t>
      </w:r>
      <w:r>
        <w:rPr>
          <w:rtl/>
        </w:rPr>
        <w:t xml:space="preserve"> </w:t>
      </w:r>
      <w:r>
        <w:rPr>
          <w:rFonts w:hint="cs"/>
          <w:rtl/>
        </w:rPr>
        <w:t>نـگـهـدار،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عطائنا</w:t>
      </w:r>
      <w:r>
        <w:rPr>
          <w:rtl/>
        </w:rPr>
        <w:t xml:space="preserve">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شـايـستگيهايش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سـليمان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عندنا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لزلفى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حسن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!!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0E20BA" w:rsidRDefault="000E20BA" w:rsidP="00F9592D">
      <w:pPr>
        <w:pStyle w:val="Heading3"/>
      </w:pPr>
      <w:bookmarkStart w:id="98" w:name="_Toc45704042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8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الف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داشـتن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ارأ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يزده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تخشعا،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تخشعا</w:t>
      </w:r>
      <w:r>
        <w:rPr>
          <w:rtl/>
        </w:rPr>
        <w:t xml:space="preserve"> </w:t>
      </w:r>
      <w:r>
        <w:rPr>
          <w:rFonts w:hint="cs"/>
          <w:rtl/>
        </w:rPr>
        <w:t>لربه</w:t>
      </w:r>
      <w:r w:rsidR="0077649F">
        <w:rPr>
          <w:rtl/>
        </w:rPr>
        <w:t>!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شـنـيـده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نيفزود،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جـلوگـيـرى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مـخـرب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عـمـرانى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نـيـروهـا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حـداكـثـر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تـرسـيمى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عياش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هـواپـرسـت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مـنـاجـاتـهـاى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9592D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18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12 </w:t>
      </w:r>
      <w:r>
        <w:rPr>
          <w:rFonts w:hint="cs"/>
          <w:rtl/>
        </w:rPr>
        <w:t>تـا</w:t>
      </w:r>
      <w:r>
        <w:rPr>
          <w:rtl/>
        </w:rPr>
        <w:t xml:space="preserve"> 14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(</w:t>
      </w:r>
      <w:r>
        <w:rPr>
          <w:rFonts w:hint="cs"/>
          <w:rtl/>
        </w:rPr>
        <w:t>تـحت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0E20BA" w:rsidRDefault="00F9592D" w:rsidP="000E20BA">
      <w:pPr>
        <w:pStyle w:val="libNormal"/>
      </w:pPr>
      <w:r>
        <w:rPr>
          <w:rtl/>
        </w:rPr>
        <w:br w:type="page"/>
      </w:r>
    </w:p>
    <w:p w:rsidR="000E20BA" w:rsidRDefault="000E20BA" w:rsidP="00F9592D">
      <w:pPr>
        <w:pStyle w:val="Heading2"/>
      </w:pPr>
      <w:bookmarkStart w:id="99" w:name="_Toc4570404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9592D">
        <w:rPr>
          <w:rFonts w:hint="cs"/>
          <w:rtl/>
        </w:rPr>
        <w:t xml:space="preserve">(41)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9"/>
    </w:p>
    <w:p w:rsidR="000E20BA" w:rsidRDefault="00F9592D" w:rsidP="00F9592D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اذكر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عبدنا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أيوب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إذ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نادى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ربه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أنى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مسنى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الشيطان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بنصب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عذاب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اركض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برجلك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هذا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مغتسل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بارد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شراب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وهبنا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أهله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مثلهم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معهم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رحمة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ذكرى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ولى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لباب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وخذ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بيدك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ضغثا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فاضرب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تحنث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وجدناه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صابرا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نعم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العبد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إنه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أواب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42 -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)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بكوب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44 -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) </w:t>
      </w:r>
      <w:r>
        <w:rPr>
          <w:rFonts w:hint="cs"/>
          <w:rtl/>
        </w:rPr>
        <w:t>بـسته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همسرت</w:t>
      </w:r>
      <w:r>
        <w:rPr>
          <w:rtl/>
        </w:rPr>
        <w:t xml:space="preserve"> )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F9592D">
      <w:pPr>
        <w:pStyle w:val="Heading3"/>
      </w:pPr>
      <w:bookmarkStart w:id="100" w:name="_Toc457040422"/>
      <w:r>
        <w:rPr>
          <w:rFonts w:hint="cs"/>
          <w:rtl/>
        </w:rPr>
        <w:t>تفسير</w:t>
      </w:r>
      <w:r>
        <w:rPr>
          <w:rtl/>
        </w:rPr>
        <w:t>:</w:t>
      </w:r>
      <w:bookmarkEnd w:id="100"/>
    </w:p>
    <w:p w:rsidR="000E20BA" w:rsidRDefault="000E20BA" w:rsidP="000E20BA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صبرش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نـويـدى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الگـوى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نهراسند،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تـثـبـيـت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نشمرده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83 </w:t>
      </w:r>
      <w:r>
        <w:rPr>
          <w:rFonts w:hint="cs"/>
          <w:rtl/>
        </w:rPr>
        <w:t>و</w:t>
      </w:r>
      <w:r>
        <w:rPr>
          <w:rtl/>
        </w:rPr>
        <w:t xml:space="preserve"> 84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مـشـروحـتـر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اذكر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عبدنا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ايوب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اذ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نادى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ربه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انى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مسنى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الشيطان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بنصب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عذاب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نصب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عبدنا</w:t>
      </w:r>
      <w:r>
        <w:rPr>
          <w:rtl/>
        </w:rPr>
        <w:t>) (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طاقتفرسا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نـيـامـده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مـسـلط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.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كـوتاهى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!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نكاست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جـريـانـى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جريحه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ديدنش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كـوشـا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خوردم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رشـته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بـيـمارى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نـعمتهاى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ثـانـيـا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مـوقـتـى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بكوب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خـنـك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شـسـتـشـوى</w:t>
      </w:r>
      <w:r>
        <w:rPr>
          <w:rtl/>
        </w:rPr>
        <w:t xml:space="preserve"> </w:t>
      </w:r>
      <w:r>
        <w:rPr>
          <w:rFonts w:hint="cs"/>
          <w:rtl/>
        </w:rPr>
        <w:t>تـنـت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گـواراسـت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نـوشـيدن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اركض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برجلك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هذا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مغتسل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بارد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شراب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اركـض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ركض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زمـزم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بـيـابـان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شيرخوار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سكونى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(</w:t>
      </w:r>
      <w:r>
        <w:rPr>
          <w:rFonts w:hint="cs"/>
          <w:rtl/>
        </w:rPr>
        <w:t>برون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درون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مـغـتـسـل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شـسـتـشـو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صـحـيـحـتـر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دسـتـورهـاى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بنوشيد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بـازگشت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وهبنا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اهله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مثلهم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معهم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رحمة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ذكرى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لاولى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الالباب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بازگشتند؟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ممتد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بازيافت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پروانگانى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شمع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نـيـامـده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صـابـر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عـبـرتى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تخلفى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وفاداريها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سـاقـه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گـندم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مشكن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خذ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بيدك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ضغثا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فاضرب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تحنث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ضـغـث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تـخـلف</w:t>
      </w:r>
      <w:r>
        <w:rPr>
          <w:rtl/>
        </w:rPr>
        <w:t xml:space="preserve"> </w:t>
      </w:r>
      <w:r>
        <w:rPr>
          <w:rFonts w:hint="cs"/>
          <w:rtl/>
        </w:rPr>
        <w:t>هـمسر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(</w:t>
      </w:r>
      <w:r>
        <w:rPr>
          <w:rFonts w:hint="cs"/>
          <w:rtl/>
        </w:rPr>
        <w:t>ليا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عـباس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بهبوديش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مـسـتـحـق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وفاداريش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عفوى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يكدسته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عـفـو،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انا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وجدناه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صابرا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نعم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العبد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انه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اواب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مـنـافـات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هـيـجـده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نـادارى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2 -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3 -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0E20BA" w:rsidRDefault="000E20BA" w:rsidP="00F9592D">
      <w:pPr>
        <w:pStyle w:val="Heading3"/>
      </w:pPr>
      <w:bookmarkStart w:id="101" w:name="_Toc45704042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1"/>
    </w:p>
    <w:p w:rsidR="000E20BA" w:rsidRDefault="000E20BA" w:rsidP="00AB1E52">
      <w:pPr>
        <w:pStyle w:val="Heading3"/>
      </w:pPr>
      <w:bookmarkStart w:id="102" w:name="_Toc457040424"/>
      <w:r>
        <w:rPr>
          <w:rtl/>
        </w:rPr>
        <w:t xml:space="preserve">1 -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bookmarkEnd w:id="102"/>
    </w:p>
    <w:p w:rsidR="000E20BA" w:rsidRDefault="000E20BA" w:rsidP="000E20B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الف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آزمـون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آزمـايـشهاى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فـرج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)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تناهى</w:t>
      </w:r>
      <w:r>
        <w:rPr>
          <w:rtl/>
        </w:rPr>
        <w:t xml:space="preserve"> </w:t>
      </w:r>
      <w:r>
        <w:rPr>
          <w:rFonts w:hint="cs"/>
          <w:rtl/>
        </w:rPr>
        <w:t>الشدة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الفرجة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تضايق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البل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الرخ</w:t>
      </w:r>
      <w:r w:rsidR="00DA6115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سـخـتـيها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آسودگى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نقضى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شـمرند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77649F"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بـل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الانـبـيـ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يـلونهم</w:t>
      </w:r>
      <w:r>
        <w:rPr>
          <w:rtl/>
        </w:rPr>
        <w:t xml:space="preserve"> </w:t>
      </w:r>
      <w:r>
        <w:rPr>
          <w:rFonts w:hint="cs"/>
          <w:rtl/>
        </w:rPr>
        <w:t>الامثل</w:t>
      </w:r>
      <w:r>
        <w:rPr>
          <w:rtl/>
        </w:rPr>
        <w:t xml:space="preserve"> </w:t>
      </w:r>
      <w:r>
        <w:rPr>
          <w:rFonts w:hint="cs"/>
          <w:rtl/>
        </w:rPr>
        <w:t>فالامثل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سـخت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بـزرگـوار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يبلغها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بالابتل</w:t>
      </w:r>
      <w:r w:rsidR="00DA6115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ابتلائات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هــ</w:t>
      </w:r>
      <w:r>
        <w:rPr>
          <w:rtl/>
        </w:rPr>
        <w:t xml:space="preserve">: </w:t>
      </w:r>
      <w:r>
        <w:rPr>
          <w:rFonts w:hint="cs"/>
          <w:rtl/>
        </w:rPr>
        <w:t>آزمـونـى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آزمونى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وفـادارنـد،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گشودند،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زخـمـهـاى</w:t>
      </w:r>
      <w:r>
        <w:rPr>
          <w:rtl/>
        </w:rPr>
        <w:t xml:space="preserve"> </w:t>
      </w:r>
      <w:r>
        <w:rPr>
          <w:rFonts w:hint="cs"/>
          <w:rtl/>
        </w:rPr>
        <w:t>نـيـزه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شـمـشـيـر</w:t>
      </w:r>
      <w:r>
        <w:rPr>
          <w:rtl/>
        </w:rPr>
        <w:t xml:space="preserve"> </w:t>
      </w:r>
      <w:r>
        <w:rPr>
          <w:rFonts w:hint="cs"/>
          <w:rtl/>
        </w:rPr>
        <w:t>التـيـام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زخـمـى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سر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ضر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غـنـا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غرا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پرشورى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باصفايش</w:t>
      </w:r>
      <w:r>
        <w:rPr>
          <w:rtl/>
        </w:rPr>
        <w:t xml:space="preserve"> </w:t>
      </w:r>
      <w:r>
        <w:rPr>
          <w:rFonts w:hint="cs"/>
          <w:rtl/>
        </w:rPr>
        <w:t>همام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برشمرد،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مهمشان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كالتى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الرخ</w:t>
      </w:r>
      <w:r w:rsidR="00DA6115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مـصـائب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0E20BA" w:rsidRDefault="000E20BA" w:rsidP="00AB1E52">
      <w:pPr>
        <w:pStyle w:val="Heading3"/>
      </w:pPr>
      <w:bookmarkStart w:id="103" w:name="_Toc457040425"/>
      <w:r>
        <w:rPr>
          <w:rtl/>
        </w:rPr>
        <w:t xml:space="preserve">2 -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bookmarkEnd w:id="103"/>
    </w:p>
    <w:p w:rsidR="000E20BA" w:rsidRDefault="000E20BA" w:rsidP="000E20BA">
      <w:pPr>
        <w:pStyle w:val="libNormal"/>
      </w:pP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تـجـليـل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سـفـانـه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مـصـون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مـجـعـول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رغـبـت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تنفرآميز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9592D" w:rsidRPr="001457C1">
        <w:rPr>
          <w:rStyle w:val="libAlaemChar"/>
          <w:rFonts w:eastAsia="KFGQPC Uthman Taha Naskh" w:hint="cs"/>
          <w:rtl/>
        </w:rPr>
        <w:t>(</w:t>
      </w:r>
      <w:r w:rsidRPr="00F9592D">
        <w:rPr>
          <w:rStyle w:val="libAieChar"/>
          <w:rFonts w:hint="cs"/>
          <w:rtl/>
        </w:rPr>
        <w:t>فبما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رحمة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الله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لنـت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لهـم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كنت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فظا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غليظ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القلب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لانفضوا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حولك</w:t>
      </w:r>
      <w:r w:rsidR="00F9592D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مـهـربـان</w:t>
      </w:r>
      <w:r>
        <w:rPr>
          <w:rtl/>
        </w:rPr>
        <w:t xml:space="preserve"> </w:t>
      </w:r>
      <w:r>
        <w:rPr>
          <w:rFonts w:hint="cs"/>
          <w:rtl/>
        </w:rPr>
        <w:t>شـدى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- 159).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مـفـصـلى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مـزامـيـر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مـشـتـمـل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42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مـشـروحـى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فـصـول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زنـنـده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104" w:name="_Toc457040426"/>
      <w:r>
        <w:rPr>
          <w:rtl/>
        </w:rPr>
        <w:lastRenderedPageBreak/>
        <w:t xml:space="preserve">3 -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bookmarkEnd w:id="104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32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توعدون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اوابين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مـراجـعـه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اوب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اوابين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وسـوسه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77649F">
        <w:rPr>
          <w:rtl/>
        </w:rPr>
        <w:t>؛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بـلافاصله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F9592D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اوبى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- 10)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گرديدن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هـمصدا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اواب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F9592D" w:rsidP="000E20BA">
      <w:pPr>
        <w:pStyle w:val="libNormal"/>
      </w:pPr>
      <w:r>
        <w:rPr>
          <w:rtl/>
        </w:rPr>
        <w:br w:type="page"/>
      </w:r>
    </w:p>
    <w:p w:rsidR="000E20BA" w:rsidRDefault="000E20BA" w:rsidP="00F9592D">
      <w:pPr>
        <w:pStyle w:val="Heading2"/>
      </w:pPr>
      <w:bookmarkStart w:id="105" w:name="_Toc4570404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9592D">
        <w:rPr>
          <w:rFonts w:hint="cs"/>
          <w:rtl/>
        </w:rPr>
        <w:t xml:space="preserve">(45) تا (48)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5"/>
    </w:p>
    <w:p w:rsidR="000E20BA" w:rsidRDefault="00F9592D" w:rsidP="00F9592D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اذكر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عبدنا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إبرهيم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إسحق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يعقوب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أولى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يدى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بصار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إنا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أخلصناهم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بخالصة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ذكرى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الدار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إنهم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عندنا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لمن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المصطفين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خيار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اذكر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إسمعيل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اليسع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ذا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الكفل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كل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خيار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(48)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(</w:t>
      </w:r>
      <w:r>
        <w:rPr>
          <w:rFonts w:hint="cs"/>
          <w:rtl/>
        </w:rPr>
        <w:t>نيرومند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(</w:t>
      </w:r>
      <w:r>
        <w:rPr>
          <w:rFonts w:hint="cs"/>
          <w:rtl/>
        </w:rPr>
        <w:t>بينا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ذالكفل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Pr="00F9592D" w:rsidRDefault="000E20BA" w:rsidP="00F9592D">
      <w:pPr>
        <w:pStyle w:val="Heading3"/>
      </w:pPr>
      <w:bookmarkStart w:id="106" w:name="_Toc457040428"/>
      <w:r w:rsidRPr="00F9592D">
        <w:rPr>
          <w:rFonts w:hint="cs"/>
          <w:rtl/>
        </w:rPr>
        <w:t>تفسير</w:t>
      </w:r>
      <w:r w:rsidRPr="00F9592D">
        <w:rPr>
          <w:rtl/>
        </w:rPr>
        <w:t>:</w:t>
      </w:r>
      <w:bookmarkEnd w:id="106"/>
    </w:p>
    <w:p w:rsidR="000E20BA" w:rsidRDefault="000E20BA" w:rsidP="000E20BA">
      <w:pPr>
        <w:pStyle w:val="libNormal"/>
      </w:pP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كـوتـاهترى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ايوب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نـخست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بـنـدگان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اذكر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عبادنا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ابراهيم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اسحاق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يعقوب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عبوديت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دوختن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اولى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الايدى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الابصار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ايدى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ابصار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بينائى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پـيـشبرد</w:t>
      </w:r>
      <w:r>
        <w:rPr>
          <w:rtl/>
        </w:rPr>
        <w:t xml:space="preserve"> </w:t>
      </w:r>
      <w:r>
        <w:rPr>
          <w:rFonts w:hint="cs"/>
          <w:rtl/>
        </w:rPr>
        <w:t>هدفهايش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معرفتشان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آگاهيشان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بـسـيـارنـد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تـوصيف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انا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خلقناهم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بخالصة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ذكرى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الدار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الدار</w:t>
      </w:r>
      <w:r>
        <w:rPr>
          <w:rtl/>
        </w:rPr>
        <w:t>) (</w:t>
      </w:r>
      <w:r>
        <w:rPr>
          <w:rFonts w:hint="cs"/>
          <w:rtl/>
        </w:rPr>
        <w:t>سـرا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گذرگاهى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ذكـرى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مـانده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الدار</w:t>
      </w:r>
      <w:r>
        <w:rPr>
          <w:rtl/>
        </w:rPr>
        <w:t xml:space="preserve">) -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ذكرى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مـراد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دوسـتـانـشـان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تشييع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يادبود</w:t>
      </w:r>
      <w:r>
        <w:rPr>
          <w:rtl/>
        </w:rPr>
        <w:t xml:space="preserve"> </w:t>
      </w:r>
      <w:r>
        <w:rPr>
          <w:rFonts w:hint="cs"/>
          <w:rtl/>
        </w:rPr>
        <w:t>عزيزى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(</w:t>
      </w:r>
      <w:r>
        <w:rPr>
          <w:rFonts w:hint="cs"/>
          <w:rtl/>
        </w:rPr>
        <w:t>خـالص</w:t>
      </w:r>
      <w:r>
        <w:rPr>
          <w:rtl/>
        </w:rPr>
        <w:t xml:space="preserve"> )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خالصة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شـشـم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هـمـانـسـت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انهم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عندنا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لمن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المصطفين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الاخيار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نـبوت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اخيار</w:t>
      </w:r>
      <w:r>
        <w:rPr>
          <w:rtl/>
        </w:rPr>
        <w:t xml:space="preserve"> (</w:t>
      </w:r>
      <w:r>
        <w:rPr>
          <w:rFonts w:hint="cs"/>
          <w:rtl/>
        </w:rPr>
        <w:t>نيكان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افـكـارشـان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اخـلاقـشـان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شـرطـى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اخيار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(</w:t>
      </w:r>
      <w:r>
        <w:rPr>
          <w:rFonts w:hint="cs"/>
          <w:rtl/>
        </w:rPr>
        <w:t>عندنا</w:t>
      </w:r>
      <w:r>
        <w:rPr>
          <w:rtl/>
        </w:rPr>
        <w:t>)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برگزيدگى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اليـسـع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ذاالكـفـل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اخـيـار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اذكـر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اسماعيل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اليسع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ذا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الكفل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كل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الاخيار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الگـو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فـداى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كـانون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الاخـيـار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(</w:t>
      </w:r>
      <w:r>
        <w:rPr>
          <w:rFonts w:hint="cs"/>
          <w:rtl/>
        </w:rPr>
        <w:t>الاخيار</w:t>
      </w:r>
      <w:r>
        <w:rPr>
          <w:rtl/>
        </w:rPr>
        <w:t xml:space="preserve">)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ابـراهـيـم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اسـحـاق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يـعـقـوب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معروفتر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F9592D" w:rsidRPr="001457C1">
        <w:rPr>
          <w:rStyle w:val="libAlaemChar"/>
          <w:rFonts w:eastAsia="KFGQPC Uthman Taha Naskh" w:hint="cs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كلا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فضلنا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على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العالمين</w:t>
      </w:r>
      <w:r w:rsidR="00F9592D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- 86).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يـوشـع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نـون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سـيـن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)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اسكندر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الاسكندر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يـسـع</w:t>
      </w:r>
      <w:r>
        <w:rPr>
          <w:rtl/>
        </w:rPr>
        <w:t xml:space="preserve"> (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مـضـارع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وسـعت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اليشع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شافات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اليشع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ناجى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شافات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خـضـر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والامقام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زندگانيش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الكـفـل</w:t>
      </w:r>
      <w:r>
        <w:rPr>
          <w:rtl/>
        </w:rPr>
        <w:t xml:space="preserve"> </w:t>
      </w:r>
      <w:r>
        <w:rPr>
          <w:rFonts w:hint="cs"/>
          <w:rtl/>
        </w:rPr>
        <w:t>مـشهور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مـعـتقدند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اصـليـش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بـشـيـر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شـرف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حزقيل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الكـفـل</w:t>
      </w:r>
      <w:r>
        <w:rPr>
          <w:rtl/>
        </w:rPr>
        <w:t xml:space="preserve"> </w:t>
      </w:r>
      <w:r>
        <w:rPr>
          <w:rFonts w:hint="cs"/>
          <w:rtl/>
        </w:rPr>
        <w:t>نـامـيـده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كفل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نـصـيـب</w:t>
      </w:r>
      <w:r>
        <w:rPr>
          <w:rtl/>
        </w:rPr>
        <w:t xml:space="preserve"> </w:t>
      </w:r>
      <w:r>
        <w:rPr>
          <w:rFonts w:hint="cs"/>
          <w:rtl/>
        </w:rPr>
        <w:t>وافـرى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وافى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تـعهد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باقيماند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انـبـي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F9592D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F9592D" w:rsidP="000E20BA">
      <w:pPr>
        <w:pStyle w:val="libNormal"/>
      </w:pPr>
      <w:r>
        <w:rPr>
          <w:rtl/>
        </w:rPr>
        <w:br w:type="page"/>
      </w:r>
    </w:p>
    <w:p w:rsidR="000E20BA" w:rsidRDefault="000E20BA" w:rsidP="00F9592D">
      <w:pPr>
        <w:pStyle w:val="Heading2"/>
      </w:pPr>
      <w:bookmarkStart w:id="107" w:name="_Toc45704042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9592D">
        <w:rPr>
          <w:rFonts w:hint="cs"/>
          <w:rtl/>
        </w:rPr>
        <w:t xml:space="preserve">(49) تا 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0E20BA" w:rsidRDefault="00F9592D" w:rsidP="00F9592D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هذا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ذكر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إن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للمتقين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لحسن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جنت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عدن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مفتحة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لهم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بوب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متكين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فيها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يدعون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فيها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بفكهة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كثيرة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شراب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و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عندهم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قصرت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الطرف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أتراب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هذا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توعدون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ليوم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الحساب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F9592D">
        <w:rPr>
          <w:rStyle w:val="libAieChar"/>
          <w:rFonts w:hint="cs"/>
          <w:rtl/>
        </w:rPr>
        <w:t>إن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هذا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لرزقنا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ما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له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من</w:t>
      </w:r>
      <w:r w:rsidR="000E20BA" w:rsidRPr="00F9592D">
        <w:rPr>
          <w:rStyle w:val="libAieChar"/>
          <w:rtl/>
        </w:rPr>
        <w:t xml:space="preserve"> </w:t>
      </w:r>
      <w:r w:rsidR="000E20BA" w:rsidRPr="00F9592D">
        <w:rPr>
          <w:rStyle w:val="libAieChar"/>
          <w:rFonts w:hint="cs"/>
          <w:rtl/>
        </w:rPr>
        <w:t>نفاد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تـخـتـهـا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نـوشيدنيهاى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هـمسرانى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شوهرانشان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مـيـشـود</w:t>
      </w:r>
      <w:r>
        <w:rPr>
          <w:rtl/>
        </w:rPr>
        <w:t xml:space="preserve"> (</w:t>
      </w:r>
      <w:r>
        <w:rPr>
          <w:rFonts w:hint="cs"/>
          <w:rtl/>
        </w:rPr>
        <w:t>وعـدهاى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F9592D">
      <w:pPr>
        <w:pStyle w:val="Heading3"/>
      </w:pPr>
      <w:bookmarkStart w:id="108" w:name="_Toc457040430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جمعبندى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هذا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ذكر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فـرازهـائى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داستانسرائى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ص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القران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ذى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الذكر</w:t>
      </w:r>
      <w:r w:rsidRPr="00F9592D">
        <w:rPr>
          <w:rStyle w:val="libAieChar"/>
          <w:rtl/>
        </w:rPr>
        <w:t>.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مـسـلمـانـانـى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خـصـوصـى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انـبـيـ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للمتقين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لحسن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مآب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اجـمـالا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تـفـصـيل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بـاغـهـاى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بـهـشت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جنات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عدن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مفتحة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لهم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الابواب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جـنـات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بـاغـهـاى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عـدن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اسـتـقـرار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معدن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فـلزات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گـرانـقـيـمـت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مـسـتـقـر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مفتحة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متكئين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فيها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يدعون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فيها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بفاكهة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كثيرة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شراب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F9592D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خدمتكاران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F9592D">
        <w:rPr>
          <w:rFonts w:hint="cs"/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فاكهة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شراب</w:t>
      </w:r>
      <w:r>
        <w:rPr>
          <w:rtl/>
        </w:rPr>
        <w:t xml:space="preserve"> ) (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سـالمترين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كـثـيـرة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ميوههاى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متنوعى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شـوهـرانـشان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و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عندهم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قاصرات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الطرف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اتراب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طرف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قاصرات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)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خمار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اتـراب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هـمـسـرانـشـان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تـوافـق</w:t>
      </w:r>
      <w:r>
        <w:rPr>
          <w:rtl/>
        </w:rPr>
        <w:t xml:space="preserve"> </w:t>
      </w:r>
      <w:r>
        <w:rPr>
          <w:rFonts w:hint="cs"/>
          <w:rtl/>
        </w:rPr>
        <w:t>سـنـى</w:t>
      </w:r>
      <w:r>
        <w:rPr>
          <w:rtl/>
        </w:rPr>
        <w:t xml:space="preserve"> </w:t>
      </w:r>
      <w:r>
        <w:rPr>
          <w:rFonts w:hint="cs"/>
          <w:rtl/>
        </w:rPr>
        <w:t>جـاذبه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تـوصـيـفـى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هذا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توعدون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ليوم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الحساب</w:t>
      </w:r>
      <w:r w:rsidRPr="00F9592D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تخلفناپذير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عطائى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F9592D">
        <w:rPr>
          <w:rStyle w:val="libAieChar"/>
          <w:rFonts w:hint="cs"/>
          <w:rtl/>
        </w:rPr>
        <w:t>ان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هذا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لرزقنا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ما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له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من</w:t>
      </w:r>
      <w:r w:rsidRPr="00F9592D">
        <w:rPr>
          <w:rStyle w:val="libAieChar"/>
          <w:rtl/>
        </w:rPr>
        <w:t xml:space="preserve"> </w:t>
      </w:r>
      <w:r w:rsidRPr="00F9592D">
        <w:rPr>
          <w:rStyle w:val="libAieChar"/>
          <w:rFonts w:hint="cs"/>
          <w:rtl/>
        </w:rPr>
        <w:t>نفاد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9592D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بـركت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.</w:t>
      </w:r>
    </w:p>
    <w:p w:rsidR="000E20BA" w:rsidRDefault="00F9592D" w:rsidP="000E20BA">
      <w:pPr>
        <w:pStyle w:val="libNormal"/>
      </w:pPr>
      <w:r>
        <w:rPr>
          <w:rtl/>
        </w:rPr>
        <w:br w:type="page"/>
      </w:r>
    </w:p>
    <w:p w:rsidR="000E20BA" w:rsidRDefault="000E20BA" w:rsidP="000934D5">
      <w:pPr>
        <w:pStyle w:val="Heading2"/>
      </w:pPr>
      <w:bookmarkStart w:id="109" w:name="_Toc4570404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34D5">
        <w:rPr>
          <w:rFonts w:hint="cs"/>
          <w:rtl/>
        </w:rPr>
        <w:t xml:space="preserve">(55) تا (61)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9"/>
    </w:p>
    <w:p w:rsidR="000E20BA" w:rsidRDefault="000934D5" w:rsidP="000934D5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هذا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و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إن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للطغين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لشر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مآب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جهنم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يصلونها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فبئس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المهاد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هذا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فليذوقوه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حميم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و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غساق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و</w:t>
      </w:r>
      <w:r w:rsidR="000E20BA" w:rsidRPr="000934D5">
        <w:rPr>
          <w:rStyle w:val="libAieChar"/>
          <w:rtl/>
        </w:rPr>
        <w:t xml:space="preserve"> </w:t>
      </w:r>
      <w:r w:rsidR="00DA6115" w:rsidRPr="000934D5">
        <w:rPr>
          <w:rStyle w:val="libAieChar"/>
          <w:rFonts w:hint="cs"/>
          <w:rtl/>
        </w:rPr>
        <w:t>أ</w:t>
      </w:r>
      <w:r w:rsidR="000E20BA" w:rsidRPr="000934D5">
        <w:rPr>
          <w:rStyle w:val="libAieChar"/>
          <w:rFonts w:hint="cs"/>
          <w:rtl/>
        </w:rPr>
        <w:t>خر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من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شكله</w:t>
      </w:r>
      <w:r w:rsidR="000E20BA" w:rsidRPr="000934D5">
        <w:rPr>
          <w:rStyle w:val="libAieChar"/>
          <w:rtl/>
        </w:rPr>
        <w:t xml:space="preserve"> </w:t>
      </w:r>
      <w:r w:rsidR="00DA6115" w:rsidRPr="000934D5">
        <w:rPr>
          <w:rStyle w:val="libAieChar"/>
          <w:rFonts w:hint="cs"/>
          <w:rtl/>
        </w:rPr>
        <w:t>أ</w:t>
      </w:r>
      <w:r w:rsidR="000E20BA" w:rsidRPr="000934D5">
        <w:rPr>
          <w:rStyle w:val="libAieChar"/>
          <w:rFonts w:hint="cs"/>
          <w:rtl/>
        </w:rPr>
        <w:t>زوج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هذا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فوج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مقتحم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معكم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لا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مرحبا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بهم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إنهم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صالوا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قالوا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بل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أنتم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لا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مرحبا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بكم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أنتم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قدمتموه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لنا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فبئس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القرار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934D5">
        <w:rPr>
          <w:rStyle w:val="libAieChar"/>
          <w:rFonts w:hint="cs"/>
          <w:rtl/>
        </w:rPr>
        <w:t>قالوا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ربنا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من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قدم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لنا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هذا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فزده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عذابا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ضعفا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فى</w:t>
      </w:r>
      <w:r w:rsidR="000E20BA" w:rsidRPr="000934D5">
        <w:rPr>
          <w:rStyle w:val="libAieChar"/>
          <w:rtl/>
        </w:rPr>
        <w:t xml:space="preserve"> </w:t>
      </w:r>
      <w:r w:rsidR="000E20BA" w:rsidRPr="000934D5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(61)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پـرهـيـزگـاران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طـغـيـانـگـران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بچشند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همشكل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59 -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ضلالند</w:t>
      </w:r>
      <w:r>
        <w:rPr>
          <w:rtl/>
        </w:rPr>
        <w:t xml:space="preserve">) </w:t>
      </w:r>
      <w:r>
        <w:rPr>
          <w:rFonts w:hint="cs"/>
          <w:rtl/>
        </w:rPr>
        <w:t>خوشامد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آنـها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خوشامد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قرارگاهى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اينجا؟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>61 - (</w:t>
      </w:r>
      <w:r>
        <w:rPr>
          <w:rFonts w:hint="cs"/>
          <w:rtl/>
        </w:rPr>
        <w:t>سـپـس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بيفزا</w:t>
      </w:r>
      <w:r>
        <w:rPr>
          <w:rtl/>
        </w:rPr>
        <w:t>.</w:t>
      </w:r>
    </w:p>
    <w:p w:rsidR="000E20BA" w:rsidRDefault="000E20BA" w:rsidP="000934D5">
      <w:pPr>
        <w:pStyle w:val="Heading3"/>
      </w:pPr>
      <w:bookmarkStart w:id="110" w:name="_Toc45704043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0"/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هـفـتـگانه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بيدريغ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برشمرده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‍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هذا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للطاغين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لشر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مآب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متقين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مآب</w:t>
      </w:r>
      <w:r>
        <w:rPr>
          <w:rtl/>
        </w:rPr>
        <w:t xml:space="preserve"> )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شرمآب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بـازگـشت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77649F">
        <w:rPr>
          <w:rtl/>
        </w:rPr>
        <w:t>!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جهنم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يصلونها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فبئس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المهاد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يصلونها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مـهـاد</w:t>
      </w:r>
      <w:r>
        <w:rPr>
          <w:rtl/>
        </w:rPr>
        <w:t xml:space="preserve">) - </w:t>
      </w:r>
      <w:r>
        <w:rPr>
          <w:rFonts w:hint="cs"/>
          <w:rtl/>
        </w:rPr>
        <w:t>چـنـانـكه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بـسـتـر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اسـتـراحـت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بسترشان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بچشند</w:t>
      </w:r>
      <w:r>
        <w:rPr>
          <w:rtl/>
        </w:rPr>
        <w:t>)</w:t>
      </w:r>
      <w:r w:rsidR="003C09C7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هذا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فليذوقوه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حميم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غساق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حـمـيـم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غـسـاق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غسق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رمق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نـوشـابـه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سـردى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برودت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مـقابله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استنباطى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مـفردات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لابـد</w:t>
      </w:r>
      <w:r>
        <w:rPr>
          <w:rtl/>
        </w:rPr>
        <w:t xml:space="preserve"> </w:t>
      </w:r>
      <w:r>
        <w:rPr>
          <w:rFonts w:hint="cs"/>
          <w:rtl/>
        </w:rPr>
        <w:t>تـيـره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تراوشهاى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غساق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: </w:t>
      </w:r>
      <w:r w:rsidR="003C09C7" w:rsidRPr="001457C1">
        <w:rPr>
          <w:rStyle w:val="libAlaemChar"/>
          <w:rFonts w:eastAsia="KFGQPC Uthman Taha Naskh" w:hint="cs"/>
          <w:rtl/>
        </w:rPr>
        <w:t>(</w:t>
      </w:r>
      <w:r w:rsidRPr="003C09C7">
        <w:rPr>
          <w:rStyle w:val="libAieChar"/>
          <w:rFonts w:hint="cs"/>
          <w:rtl/>
        </w:rPr>
        <w:t>فلا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تعلم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نفس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اخفى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لهم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قرة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اعين</w:t>
      </w:r>
      <w:r w:rsidR="003C09C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- 17).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عـذابـهاى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آخر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شكله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ازواج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شكل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شين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ازواج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مـحـبـوسـان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فاكهة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همنشينان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هذا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فوج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مقتحم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معكم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مباد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لامرحبا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بهم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انهم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صالوا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فـوج</w:t>
      </w:r>
      <w:r>
        <w:rPr>
          <w:rtl/>
        </w:rPr>
        <w:t xml:space="preserve"> </w:t>
      </w:r>
      <w:r>
        <w:rPr>
          <w:rFonts w:hint="cs"/>
          <w:rtl/>
        </w:rPr>
        <w:t>مـقـتـحـم</w:t>
      </w:r>
      <w:r>
        <w:rPr>
          <w:rtl/>
        </w:rPr>
        <w:t xml:space="preserve"> </w:t>
      </w:r>
      <w:r>
        <w:rPr>
          <w:rFonts w:hint="cs"/>
          <w:rtl/>
        </w:rPr>
        <w:t>مـعـكـم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مـرحـبـا</w:t>
      </w:r>
      <w:r>
        <w:rPr>
          <w:rtl/>
        </w:rPr>
        <w:t xml:space="preserve">) </w:t>
      </w:r>
      <w:r>
        <w:rPr>
          <w:rFonts w:hint="cs"/>
          <w:rtl/>
        </w:rPr>
        <w:t>كـلمـهـاى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خـوش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گـفـتن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لامـرحـبـا</w:t>
      </w:r>
      <w:r>
        <w:rPr>
          <w:rtl/>
        </w:rPr>
        <w:t xml:space="preserve">)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رحب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بـفـرمـائيـد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مـنـاسـبـى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آمديد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3C09C7">
      <w:pPr>
        <w:pStyle w:val="libNormal"/>
      </w:pPr>
      <w:r>
        <w:rPr>
          <w:rFonts w:hint="cs"/>
          <w:rtl/>
        </w:rPr>
        <w:t>مقتحم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اقتحام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خوفناك</w:t>
      </w:r>
      <w:r w:rsidR="003C09C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خوفناك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ناخوشامد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خـشـمـگين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خوشامد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فـراهم</w:t>
      </w:r>
      <w:r>
        <w:rPr>
          <w:rtl/>
        </w:rPr>
        <w:t xml:space="preserve"> </w:t>
      </w:r>
      <w:r>
        <w:rPr>
          <w:rFonts w:hint="cs"/>
          <w:rtl/>
        </w:rPr>
        <w:t>ساختيد،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قرارگاهى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77649F">
        <w:rPr>
          <w:rtl/>
        </w:rPr>
        <w:t>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قالوا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انتم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مرحبا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بكم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انتم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قدمتموه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فبئس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القرار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(</w:t>
      </w:r>
      <w:r>
        <w:rPr>
          <w:rFonts w:hint="cs"/>
          <w:rtl/>
        </w:rPr>
        <w:t>فبئس</w:t>
      </w:r>
      <w:r>
        <w:rPr>
          <w:rtl/>
        </w:rPr>
        <w:t xml:space="preserve"> </w:t>
      </w:r>
      <w:r>
        <w:rPr>
          <w:rFonts w:hint="cs"/>
          <w:rtl/>
        </w:rPr>
        <w:t>القرار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مشتركيد،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تشفى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بيفزا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قالوا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قدم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هذا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فزده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عذابا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ضعفا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3C09C7" w:rsidRPr="001457C1">
        <w:rPr>
          <w:rStyle w:val="libAlaemChar"/>
          <w:rFonts w:eastAsia="KFGQPC Uthman Taha Naskh" w:hint="cs"/>
          <w:rtl/>
        </w:rPr>
        <w:t>(</w:t>
      </w:r>
      <w:r w:rsidRPr="003C09C7">
        <w:rPr>
          <w:rStyle w:val="libAieChar"/>
          <w:rFonts w:hint="cs"/>
          <w:rtl/>
        </w:rPr>
        <w:t>ربنا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هؤ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</w:t>
      </w:r>
      <w:r w:rsidR="00DA6115" w:rsidRPr="003C09C7">
        <w:rPr>
          <w:rStyle w:val="libAieChar"/>
          <w:rFonts w:hint="cs"/>
          <w:rtl/>
        </w:rPr>
        <w:t>أ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اضلونا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فـاتـهـم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عـذابـا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ضـعفا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النار</w:t>
      </w:r>
      <w:r w:rsidR="003C09C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مـضـاعـف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>) 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ضـلالت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نـخـواهـنـد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بـيـعـت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>.</w:t>
      </w:r>
    </w:p>
    <w:p w:rsidR="003C09C7" w:rsidRDefault="000E20BA" w:rsidP="000E20BA">
      <w:pPr>
        <w:pStyle w:val="libNormal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عـذابـهاى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 w:rsidR="0077649F">
        <w:rPr>
          <w:rtl/>
        </w:rPr>
        <w:t>!</w:t>
      </w:r>
      <w:r>
        <w:rPr>
          <w:rtl/>
        </w:rPr>
        <w:t>)</w:t>
      </w:r>
    </w:p>
    <w:p w:rsidR="000E20BA" w:rsidRDefault="003C09C7" w:rsidP="000E20BA">
      <w:pPr>
        <w:pStyle w:val="libNormal"/>
      </w:pPr>
      <w:r>
        <w:rPr>
          <w:rtl/>
        </w:rPr>
        <w:br w:type="page"/>
      </w:r>
    </w:p>
    <w:p w:rsidR="000E20BA" w:rsidRDefault="000E20BA" w:rsidP="003C09C7">
      <w:pPr>
        <w:pStyle w:val="Heading2"/>
      </w:pPr>
      <w:bookmarkStart w:id="111" w:name="_Toc4570404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09C7">
        <w:rPr>
          <w:rFonts w:hint="cs"/>
          <w:rtl/>
        </w:rPr>
        <w:t xml:space="preserve">(62)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1"/>
    </w:p>
    <w:p w:rsidR="000E20BA" w:rsidRDefault="003C09C7" w:rsidP="003C09C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قالوا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لنا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نرى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رجالا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كنا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نعدهم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شرار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أتخذنهم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سخريا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زاغت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عنهم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بصر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إن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ذلك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لحق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تخاصم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أهل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نميديد؟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77649F">
        <w:rPr>
          <w:rtl/>
        </w:rPr>
        <w:t>!</w:t>
      </w:r>
    </w:p>
    <w:p w:rsidR="000E20BA" w:rsidRDefault="000E20BA" w:rsidP="003C09C7">
      <w:pPr>
        <w:pStyle w:val="Heading3"/>
      </w:pPr>
      <w:bookmarkStart w:id="112" w:name="_Toc457040434"/>
      <w:r>
        <w:rPr>
          <w:rFonts w:hint="cs"/>
          <w:rtl/>
        </w:rPr>
        <w:t>تفسير</w:t>
      </w:r>
      <w:r>
        <w:rPr>
          <w:rtl/>
        </w:rPr>
        <w:t>:</w:t>
      </w:r>
      <w:bookmarkEnd w:id="112"/>
    </w:p>
    <w:p w:rsidR="000E20BA" w:rsidRDefault="000E20BA" w:rsidP="000E20BA">
      <w:pPr>
        <w:pStyle w:val="libNormal"/>
      </w:pP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گـفـتـگـوهـاى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تاسفى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جانفرسا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سـردمـداران</w:t>
      </w:r>
      <w:r>
        <w:rPr>
          <w:rtl/>
        </w:rPr>
        <w:t xml:space="preserve"> </w:t>
      </w:r>
      <w:r>
        <w:rPr>
          <w:rFonts w:hint="cs"/>
          <w:rtl/>
        </w:rPr>
        <w:t>ضـلالت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77649F">
        <w:rPr>
          <w:rtl/>
        </w:rPr>
        <w:t>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قالوا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نرى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رجالا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كنا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نعدهم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الاشرار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(</w:t>
      </w:r>
      <w:r>
        <w:rPr>
          <w:rFonts w:hint="cs"/>
          <w:rtl/>
        </w:rPr>
        <w:t>بوجهلها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بولهبها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ياسرها</w:t>
      </w:r>
      <w:r>
        <w:rPr>
          <w:rtl/>
        </w:rPr>
        <w:t>) (</w:t>
      </w:r>
      <w:r>
        <w:rPr>
          <w:rFonts w:hint="cs"/>
          <w:rtl/>
        </w:rPr>
        <w:t>خبابها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صهيبها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بلالها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اخلالگر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هـمـزدن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اجـتـمـاع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افـتـخـارات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مـابـپـاخـاسـتـه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اتخذناهم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سخريا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زاغت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عنهم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الابصار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اشـرار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حـقـيـرى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زاغت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واقـعـيـتـهـا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نـگـرفـتـن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اسـتـهـزا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شـوخـى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3C09C7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3C09C7">
        <w:rPr>
          <w:rFonts w:hint="cs"/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گـفـتـگـوهـاى</w:t>
      </w:r>
      <w:r>
        <w:rPr>
          <w:rtl/>
        </w:rPr>
        <w:t xml:space="preserve"> </w:t>
      </w:r>
      <w:r>
        <w:rPr>
          <w:rFonts w:hint="cs"/>
          <w:rtl/>
        </w:rPr>
        <w:t>خـصـمـانـه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ذلك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لحـق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تـخـاصـم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اهل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تـخـاصـم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مكنونات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افـتند،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مريدان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مشغولند،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77649F">
        <w:rPr>
          <w:rtl/>
        </w:rPr>
        <w:t>!</w:t>
      </w:r>
    </w:p>
    <w:p w:rsidR="000E20BA" w:rsidRDefault="000E20BA" w:rsidP="003C09C7">
      <w:pPr>
        <w:pStyle w:val="Heading3"/>
      </w:pPr>
      <w:bookmarkStart w:id="113" w:name="_Toc457040435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13"/>
    </w:p>
    <w:p w:rsidR="003C09C7" w:rsidRDefault="000E20BA" w:rsidP="000E20B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گـرفـتـيم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نيامدند؟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هـسـتيد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.)</w:t>
      </w:r>
    </w:p>
    <w:p w:rsidR="000E20BA" w:rsidRDefault="003C09C7" w:rsidP="000E20BA">
      <w:pPr>
        <w:pStyle w:val="libNormal"/>
      </w:pPr>
      <w:r>
        <w:rPr>
          <w:rtl/>
        </w:rPr>
        <w:br w:type="page"/>
      </w:r>
    </w:p>
    <w:p w:rsidR="000E20BA" w:rsidRDefault="000E20BA" w:rsidP="003C09C7">
      <w:pPr>
        <w:pStyle w:val="Heading2"/>
      </w:pPr>
      <w:bookmarkStart w:id="114" w:name="_Toc4570404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09C7">
        <w:rPr>
          <w:rFonts w:hint="cs"/>
          <w:rtl/>
        </w:rPr>
        <w:t xml:space="preserve">(65)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4"/>
    </w:p>
    <w:p w:rsidR="000E20BA" w:rsidRDefault="003C09C7" w:rsidP="003C09C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إنما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أنا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منذر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إله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الله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الوحد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القهار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رب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السموت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رض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بينهما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العزيز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الغفر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هو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نبؤا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عظيم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أنتم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عنه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معرضون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كان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علم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بالملا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على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إذ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يختصمون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إن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يوحى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إلى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أنما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أنا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نذير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77649F">
        <w:rPr>
          <w:rtl/>
        </w:rPr>
        <w:t>.</w:t>
      </w:r>
    </w:p>
    <w:p w:rsidR="000E20BA" w:rsidRDefault="000E20BA" w:rsidP="003C09C7">
      <w:pPr>
        <w:pStyle w:val="Heading3"/>
      </w:pPr>
      <w:bookmarkStart w:id="115" w:name="_Toc457040437"/>
      <w:r>
        <w:rPr>
          <w:rFonts w:hint="cs"/>
          <w:rtl/>
        </w:rPr>
        <w:t>تفسير</w:t>
      </w:r>
      <w:r>
        <w:rPr>
          <w:rtl/>
        </w:rPr>
        <w:t>:</w:t>
      </w:r>
      <w:bookmarkEnd w:id="115"/>
    </w:p>
    <w:p w:rsidR="000E20BA" w:rsidRDefault="000E20BA" w:rsidP="000E20B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دنـيـوى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77649F">
        <w:rPr>
          <w:rtl/>
        </w:rPr>
        <w:t>!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قل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منذر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مـفـسدان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الله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الواحد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القهار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نشمرد،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رب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السموات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الارض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بينهما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العزيز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الغفار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3C09C7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3C09C7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دوم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عزت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هـيـچكس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غـفـاريـت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گـنهكاران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(</w:t>
      </w:r>
      <w:r>
        <w:rPr>
          <w:rFonts w:hint="cs"/>
          <w:rtl/>
        </w:rPr>
        <w:t>رج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عـزيـز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غـفـار</w:t>
      </w:r>
      <w:r>
        <w:rPr>
          <w:rtl/>
        </w:rPr>
        <w:t xml:space="preserve">)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الوهيت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(</w:t>
      </w:r>
      <w:r>
        <w:rPr>
          <w:rFonts w:hint="cs"/>
          <w:rtl/>
        </w:rPr>
        <w:t>ربـوبـيـت</w:t>
      </w:r>
      <w:r>
        <w:rPr>
          <w:rtl/>
        </w:rPr>
        <w:t xml:space="preserve"> )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قل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هو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نبا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عظيم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انتم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عنه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معرضون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مجيد؟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پيامبر؟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غـفـار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قـهـار،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</w:t>
      </w:r>
      <w:r>
        <w:rPr>
          <w:rFonts w:hint="cs"/>
          <w:rtl/>
        </w:rPr>
        <w:t>درنيافتند،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سحرش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شعرش</w:t>
      </w:r>
      <w:r>
        <w:rPr>
          <w:rtl/>
        </w:rPr>
        <w:t xml:space="preserve"> </w:t>
      </w:r>
      <w:r>
        <w:rPr>
          <w:rFonts w:hint="cs"/>
          <w:rtl/>
        </w:rPr>
        <w:t>ناميدند،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نب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عـوض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پـهـنـه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تمدنى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نـهـايت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نـتـوانند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تازند،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كان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علم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بالملا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الاعلى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اذ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يختصمون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يوحى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نذير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مبين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فـرشتگان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بيافرينم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پـرداخـتـنـد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خـونـريـزى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) (</w:t>
      </w:r>
      <w:r>
        <w:rPr>
          <w:rFonts w:hint="cs"/>
          <w:rtl/>
        </w:rPr>
        <w:t>آيـه</w:t>
      </w:r>
      <w:r>
        <w:rPr>
          <w:rtl/>
        </w:rPr>
        <w:t xml:space="preserve"> 30 -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مـل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اعـلى</w:t>
      </w:r>
      <w:r>
        <w:rPr>
          <w:rtl/>
        </w:rPr>
        <w:t xml:space="preserve"> )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وسـيـعى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اعـتـراض</w:t>
      </w:r>
      <w:r>
        <w:rPr>
          <w:rtl/>
        </w:rPr>
        <w:t xml:space="preserve"> </w:t>
      </w:r>
      <w:r>
        <w:rPr>
          <w:rFonts w:hint="cs"/>
          <w:rtl/>
        </w:rPr>
        <w:t>گـشـود،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مـطـرود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اتدرى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يختصم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 w:rsidR="0077649F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77649F">
        <w:rPr>
          <w:rtl/>
        </w:rPr>
        <w:t>.</w:t>
      </w:r>
    </w:p>
    <w:p w:rsidR="000E20BA" w:rsidRDefault="000E20BA" w:rsidP="003C09C7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اختصموا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الكفارات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الكفارات</w:t>
      </w:r>
      <w:r>
        <w:rPr>
          <w:rtl/>
        </w:rPr>
        <w:t xml:space="preserve"> </w:t>
      </w:r>
      <w:r>
        <w:rPr>
          <w:rFonts w:hint="cs"/>
          <w:rtl/>
        </w:rPr>
        <w:t>فاصباغ</w:t>
      </w:r>
      <w:r w:rsidR="003C09C7">
        <w:rPr>
          <w:rFonts w:hint="cs"/>
          <w:rtl/>
        </w:rPr>
        <w:t xml:space="preserve"> </w:t>
      </w:r>
      <w:r>
        <w:rPr>
          <w:rFonts w:hint="cs"/>
          <w:rtl/>
        </w:rPr>
        <w:t>الوضـوء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السبرات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الاقدام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الجماعات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الدرجـات</w:t>
      </w:r>
      <w:r>
        <w:rPr>
          <w:rtl/>
        </w:rPr>
        <w:t xml:space="preserve"> </w:t>
      </w:r>
      <w:r>
        <w:rPr>
          <w:rFonts w:hint="cs"/>
          <w:rtl/>
        </w:rPr>
        <w:t>فـافـشـ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اطـعـام</w:t>
      </w:r>
      <w:r>
        <w:rPr>
          <w:rtl/>
        </w:rPr>
        <w:t xml:space="preserve"> </w:t>
      </w:r>
      <w:r>
        <w:rPr>
          <w:rFonts w:hint="cs"/>
          <w:rtl/>
        </w:rPr>
        <w:t>الطـعـام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الصـلاة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نيام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كفارات</w:t>
      </w:r>
      <w:r>
        <w:rPr>
          <w:rtl/>
        </w:rPr>
        <w:t xml:space="preserve"> ) (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درجات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كفارات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زمـسـتـان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مـخـاصـمـه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درجـات</w:t>
      </w:r>
      <w:r>
        <w:rPr>
          <w:rtl/>
        </w:rPr>
        <w:t xml:space="preserve"> </w:t>
      </w:r>
      <w:r>
        <w:rPr>
          <w:rFonts w:hint="cs"/>
          <w:rtl/>
        </w:rPr>
        <w:t>انـسـانها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فـضـائل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درجـاتـى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جـهـاتـى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3C09C7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0E20BA" w:rsidRDefault="003C09C7" w:rsidP="000E20BA">
      <w:pPr>
        <w:pStyle w:val="libNormal"/>
      </w:pPr>
      <w:r>
        <w:rPr>
          <w:rtl/>
        </w:rPr>
        <w:br w:type="page"/>
      </w:r>
    </w:p>
    <w:p w:rsidR="000E20BA" w:rsidRDefault="000E20BA" w:rsidP="003C09C7">
      <w:pPr>
        <w:pStyle w:val="Heading2"/>
      </w:pPr>
      <w:bookmarkStart w:id="116" w:name="_Toc4570404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09C7">
        <w:rPr>
          <w:rFonts w:hint="cs"/>
          <w:rtl/>
        </w:rPr>
        <w:t xml:space="preserve">(71) تا (83)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6"/>
    </w:p>
    <w:p w:rsidR="000E20BA" w:rsidRDefault="003C09C7" w:rsidP="003C09C7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إذ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ربك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للملئكة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إنى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خلق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بشرا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طين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فإ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ذا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سويته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نفخت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فيه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روحى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فقعوا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سجدين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فسجد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الملئكة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كلهم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أجمعون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إلا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إبليس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استكبر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كان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الكفرين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يإبليس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منعك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تسجد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لما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خلقت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بيدى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أستكبرت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كنت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العالين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 w:rsidRPr="003C09C7">
        <w:rPr>
          <w:rtl/>
        </w:rPr>
        <w:t xml:space="preserve"> </w:t>
      </w:r>
      <w:r w:rsidR="000E20BA">
        <w:rPr>
          <w:rtl/>
        </w:rPr>
        <w:t>(75)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أنا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خير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خلقتنى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نار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خلقته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طين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فاخرج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منها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فإ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رجيم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و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عليك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لعنتى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إلى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يوم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رب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فأ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نظرنى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إلى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يوم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يبعثون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فإ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نك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المنظرين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إلى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يوم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الوقت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المعلوم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قال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فبعزتك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غوينهم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أ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جمعين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3C09C7">
        <w:rPr>
          <w:rStyle w:val="libAieChar"/>
          <w:rFonts w:hint="cs"/>
          <w:rtl/>
        </w:rPr>
        <w:t>إلا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عبادك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منهم</w:t>
      </w:r>
      <w:r w:rsidR="000E20BA" w:rsidRPr="003C09C7">
        <w:rPr>
          <w:rStyle w:val="libAieChar"/>
          <w:rtl/>
        </w:rPr>
        <w:t xml:space="preserve"> </w:t>
      </w:r>
      <w:r w:rsidR="000E20BA" w:rsidRPr="003C09C7">
        <w:rPr>
          <w:rStyle w:val="libAieChar"/>
          <w:rFonts w:hint="cs"/>
          <w:rtl/>
        </w:rPr>
        <w:t>المخلصين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بخشيدم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آفـريـدم</w:t>
      </w:r>
      <w:r>
        <w:rPr>
          <w:rtl/>
        </w:rPr>
        <w:t xml:space="preserve"> </w:t>
      </w:r>
      <w:r>
        <w:rPr>
          <w:rFonts w:hint="cs"/>
          <w:rtl/>
        </w:rPr>
        <w:t>گـرديـد؟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تـكـبـر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77649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!).</w:t>
      </w:r>
    </w:p>
    <w:p w:rsidR="000E20BA" w:rsidRDefault="000E20BA" w:rsidP="000E20BA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بـهـتـرم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77 -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شدگانى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0E20BA" w:rsidRDefault="000E20BA" w:rsidP="000E20BA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3C09C7">
      <w:pPr>
        <w:pStyle w:val="Heading3"/>
      </w:pPr>
      <w:bookmarkStart w:id="117" w:name="_Toc457040439"/>
      <w:r>
        <w:rPr>
          <w:rFonts w:hint="cs"/>
          <w:rtl/>
        </w:rPr>
        <w:t>تفسير</w:t>
      </w:r>
      <w:r>
        <w:rPr>
          <w:rtl/>
        </w:rPr>
        <w:t>:</w:t>
      </w:r>
      <w:bookmarkEnd w:id="117"/>
    </w:p>
    <w:p w:rsidR="000E20BA" w:rsidRDefault="000E20BA" w:rsidP="000E20BA">
      <w:pPr>
        <w:pStyle w:val="libNormal"/>
      </w:pP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گـفـتـگو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جـدشـان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افـتـادنـد،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اسـيـر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صـحـيـحتر</w:t>
      </w:r>
      <w:r>
        <w:rPr>
          <w:rtl/>
        </w:rPr>
        <w:t xml:space="preserve">: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يادشان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شـرائطى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ثـانـيـا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لجنزار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مـلائكـه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آفـريـنـم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اذ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قال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ربك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للملائكة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خالق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بشرا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طين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بخشيدم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دميدم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بيفتيد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فاذا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سويته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نفخت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فيه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روحى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فقعوا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ساجدين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پـذيـرفـت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‍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نزوليش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انـتـهـا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فسجد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الملائكة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كلهم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اجمعون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سـتـايـش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آفـريـدگـارى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دانـسـتـنـد</w:t>
      </w:r>
      <w:r>
        <w:rPr>
          <w:rtl/>
        </w:rPr>
        <w:t xml:space="preserve"> (</w:t>
      </w:r>
      <w:r>
        <w:rPr>
          <w:rFonts w:hint="cs"/>
          <w:rtl/>
        </w:rPr>
        <w:t>كـارد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آويز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طينى</w:t>
      </w:r>
      <w:r>
        <w:rPr>
          <w:rtl/>
        </w:rPr>
        <w:t xml:space="preserve"> )!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الا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ابليس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استكبر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كان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الكافرين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بـلاى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بيناى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ياغيان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آفريدم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قال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يا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ابليس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منعك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تسجد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لما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خلقت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بيدى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يدى</w:t>
      </w:r>
      <w:r>
        <w:rPr>
          <w:rtl/>
        </w:rPr>
        <w:t xml:space="preserve"> )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مـعبد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مـهم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استكبرت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ام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كنت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العالين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احـدى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عالين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!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نـهايت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دسـتـورى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جـسـارت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بهترم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3C09C7">
        <w:rPr>
          <w:rStyle w:val="libAieChar"/>
          <w:rFonts w:hint="cs"/>
          <w:rtl/>
        </w:rPr>
        <w:t>قال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انا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خير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خلقتنى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نار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خلقته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طين</w:t>
      </w:r>
      <w:r w:rsidRPr="003C09C7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3C09C7" w:rsidRPr="001457C1">
        <w:rPr>
          <w:rStyle w:val="libAlaemChar"/>
          <w:rFonts w:eastAsia="KFGQPC Uthman Taha Naskh" w:hint="cs"/>
          <w:rtl/>
        </w:rPr>
        <w:t>(</w:t>
      </w:r>
      <w:r w:rsidRPr="003C09C7">
        <w:rPr>
          <w:rStyle w:val="libAieChar"/>
          <w:rFonts w:hint="cs"/>
          <w:rtl/>
        </w:rPr>
        <w:t>خلق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lastRenderedPageBreak/>
        <w:t>الانسان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صـلصـال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كـالفـخـار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و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خـلق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الجـان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مـن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مـارج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مـن</w:t>
      </w:r>
      <w:r w:rsidRPr="003C09C7">
        <w:rPr>
          <w:rStyle w:val="libAieChar"/>
          <w:rtl/>
        </w:rPr>
        <w:t xml:space="preserve"> </w:t>
      </w:r>
      <w:r w:rsidRPr="003C09C7">
        <w:rPr>
          <w:rStyle w:val="libAieChar"/>
          <w:rFonts w:hint="cs"/>
          <w:rtl/>
        </w:rPr>
        <w:t>نـار</w:t>
      </w:r>
      <w:r w:rsidR="003C09C7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سفال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) (</w:t>
      </w:r>
      <w:r>
        <w:rPr>
          <w:rFonts w:hint="cs"/>
          <w:rtl/>
        </w:rPr>
        <w:t>الرحمن</w:t>
      </w:r>
      <w:r>
        <w:rPr>
          <w:rtl/>
        </w:rPr>
        <w:t xml:space="preserve"> 14 </w:t>
      </w:r>
      <w:r>
        <w:rPr>
          <w:rFonts w:hint="cs"/>
          <w:rtl/>
        </w:rPr>
        <w:t>و</w:t>
      </w:r>
      <w:r>
        <w:rPr>
          <w:rtl/>
        </w:rPr>
        <w:t xml:space="preserve"> 15).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!</w:t>
      </w:r>
    </w:p>
    <w:p w:rsidR="000E20BA" w:rsidRDefault="000E20BA" w:rsidP="00784B94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 w:rsidR="00784B94">
        <w:rPr>
          <w:rFonts w:hint="cs"/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مـنـبع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خـاكى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هيزم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ذغال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ثـالثـا</w:t>
      </w:r>
      <w:r>
        <w:rPr>
          <w:rtl/>
        </w:rPr>
        <w:t xml:space="preserve">: </w:t>
      </w:r>
      <w:r>
        <w:rPr>
          <w:rFonts w:hint="cs"/>
          <w:rtl/>
        </w:rPr>
        <w:t>مساله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بشمرد،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تـوجـيـه</w:t>
      </w:r>
      <w:r>
        <w:rPr>
          <w:rtl/>
        </w:rPr>
        <w:t xml:space="preserve"> </w:t>
      </w:r>
      <w:r>
        <w:rPr>
          <w:rFonts w:hint="cs"/>
          <w:rtl/>
        </w:rPr>
        <w:t>عصيانش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حـاكـمـيـت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مـعـجـونـى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خـودخـواهـى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غـرور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كـبـر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حسد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0E20BA" w:rsidRDefault="000E20BA" w:rsidP="00784B9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>
        <w:rPr>
          <w:rFonts w:hint="cs"/>
          <w:rtl/>
        </w:rPr>
        <w:t>عـليه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 w:rsidR="00784B9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بـنـاى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بمب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بـايـسـت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اخـراج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بـريـن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رانـده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مـنـى</w:t>
      </w:r>
      <w:r w:rsidR="0077649F">
        <w:rPr>
          <w:rtl/>
        </w:rPr>
        <w:t>!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84B94">
        <w:rPr>
          <w:rStyle w:val="libAieChar"/>
          <w:rFonts w:hint="cs"/>
          <w:rtl/>
        </w:rPr>
        <w:t>قال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فاخرج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منها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فانك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رجيم</w:t>
      </w:r>
      <w:r w:rsidRPr="00784B9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فاخرج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نـامـحـرم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رجـيم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784B9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784B9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84B94">
        <w:rPr>
          <w:rStyle w:val="libAieChar"/>
          <w:rFonts w:hint="cs"/>
          <w:rtl/>
        </w:rPr>
        <w:t>و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ان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عليك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لعنتى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الى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يوم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الدين</w:t>
      </w:r>
      <w:r w:rsidRPr="00784B9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جـبران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بـيـشتر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حسد</w:t>
      </w:r>
      <w:r>
        <w:rPr>
          <w:rtl/>
        </w:rPr>
        <w:t xml:space="preserve">)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784B94">
        <w:rPr>
          <w:rStyle w:val="libAieChar"/>
          <w:rFonts w:hint="cs"/>
          <w:rtl/>
        </w:rPr>
        <w:t>قال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رب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فانظرنى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الى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يوم</w:t>
      </w:r>
      <w:r w:rsidRPr="00784B94">
        <w:rPr>
          <w:rStyle w:val="libAieChar"/>
          <w:rtl/>
        </w:rPr>
        <w:t xml:space="preserve"> </w:t>
      </w:r>
      <w:r w:rsidRPr="00784B94">
        <w:rPr>
          <w:rStyle w:val="libAieChar"/>
          <w:rFonts w:hint="cs"/>
          <w:rtl/>
        </w:rPr>
        <w:t>يبعثون</w:t>
      </w:r>
      <w:r w:rsidRPr="00784B9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بريزم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جـبـران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 w:rsidR="0077649F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مـهـلتـى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بـكـشـانم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منجلاب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پائينتر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0E20BA" w:rsidRDefault="000E20BA" w:rsidP="00784B9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784B94">
        <w:rPr>
          <w:rFonts w:hint="cs"/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ابـليس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شـدگـانـى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قال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فانك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المنظرين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الى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يوم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الوقت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المعلوم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كل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شى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ء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هالك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وجهه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مـوافـقت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مـنـاسبتر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>.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عـمر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قال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فبعزتك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لاغوينهم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اجمعين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عزت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تاكيدهاى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درپـى</w:t>
      </w:r>
      <w:r>
        <w:rPr>
          <w:rtl/>
        </w:rPr>
        <w:t xml:space="preserve"> </w:t>
      </w:r>
      <w:r>
        <w:rPr>
          <w:rFonts w:hint="cs"/>
          <w:rtl/>
        </w:rPr>
        <w:t>قـسـم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ثقليه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اجمعين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عبادك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المخلصين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خالصشان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اتـفاقا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مخلصين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نيافتند،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لقـد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صـدق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عـليـهـم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ابليس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ظنه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lastRenderedPageBreak/>
        <w:t>فاتبعوه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فريقا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المومنين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‍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پـيـوسـت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!)</w:t>
      </w:r>
    </w:p>
    <w:p w:rsidR="000E20BA" w:rsidRDefault="000E20BA" w:rsidP="00504085">
      <w:pPr>
        <w:pStyle w:val="Heading3"/>
      </w:pPr>
      <w:bookmarkStart w:id="118" w:name="_Toc45704044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8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</w:t>
      </w:r>
      <w:r>
        <w:rPr>
          <w:rFonts w:hint="cs"/>
          <w:rtl/>
        </w:rPr>
        <w:t>تـيـره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مـسـتـقـل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فـرضـيـه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مـشـروح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74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98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مـجـددا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نـائل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هوشيار،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توزمكار،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انـدكـى</w:t>
      </w:r>
      <w:r>
        <w:rPr>
          <w:rtl/>
        </w:rPr>
        <w:t xml:space="preserve"> </w:t>
      </w:r>
      <w:r>
        <w:rPr>
          <w:rFonts w:hint="cs"/>
          <w:rtl/>
        </w:rPr>
        <w:t>بـيـنـديشيم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نـرويـم</w:t>
      </w:r>
      <w:r>
        <w:rPr>
          <w:rtl/>
        </w:rPr>
        <w:t xml:space="preserve"> </w:t>
      </w:r>
      <w:r>
        <w:rPr>
          <w:rFonts w:hint="cs"/>
          <w:rtl/>
        </w:rPr>
        <w:t>هـميشه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فـرمـاندهان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سياستمداران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بحرانهاى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قـهرمانان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حريفهاى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زورآزمائى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مـيكربهاى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سـلولهـاى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سـستى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كرخى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80 </w:t>
      </w:r>
      <w:r>
        <w:rPr>
          <w:rFonts w:hint="cs"/>
          <w:rtl/>
        </w:rPr>
        <w:t>سـانتيمتر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آدمهاى</w:t>
      </w:r>
      <w:r>
        <w:rPr>
          <w:rtl/>
        </w:rPr>
        <w:t xml:space="preserve"> </w:t>
      </w:r>
      <w:r>
        <w:rPr>
          <w:rFonts w:hint="cs"/>
          <w:rtl/>
        </w:rPr>
        <w:t>كوتوله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انـسـانـهـاى</w:t>
      </w:r>
      <w:r>
        <w:rPr>
          <w:rtl/>
        </w:rPr>
        <w:t xml:space="preserve"> </w:t>
      </w:r>
      <w:r>
        <w:rPr>
          <w:rFonts w:hint="cs"/>
          <w:rtl/>
        </w:rPr>
        <w:t>كـنـونى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بـدان</w:t>
      </w:r>
      <w:r>
        <w:rPr>
          <w:rtl/>
        </w:rPr>
        <w:t xml:space="preserve"> </w:t>
      </w:r>
      <w:r>
        <w:rPr>
          <w:rFonts w:hint="cs"/>
          <w:rtl/>
        </w:rPr>
        <w:t>مـعـنـا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خـلقـتـى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سـراغـش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نـيـافـريـد،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حقطلب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نابودش</w:t>
      </w:r>
      <w:r>
        <w:rPr>
          <w:rtl/>
        </w:rPr>
        <w:t xml:space="preserve"> </w:t>
      </w:r>
      <w:r>
        <w:rPr>
          <w:rFonts w:hint="cs"/>
          <w:rtl/>
        </w:rPr>
        <w:t>نكرد؟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: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آزمـايـشـى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بحرانها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‍ </w:t>
      </w:r>
      <w:r>
        <w:rPr>
          <w:rFonts w:hint="cs"/>
          <w:rtl/>
        </w:rPr>
        <w:t>داغتر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حـسـاسـى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خـطـرنـاكـتـريـن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هـمـرديـف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پستترين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حـسـادت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حـسـادت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كـيـنـه</w:t>
      </w:r>
      <w:r>
        <w:rPr>
          <w:rtl/>
        </w:rPr>
        <w:t xml:space="preserve"> </w:t>
      </w:r>
      <w:r>
        <w:rPr>
          <w:rFonts w:hint="cs"/>
          <w:rtl/>
        </w:rPr>
        <w:t>تـوزى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كـيـنـه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خـطـا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وامـى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لجـاجت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فعدو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المتعصبين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المـسـتـكـبـريـن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العـصبية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رادء</w:t>
      </w:r>
      <w:r>
        <w:rPr>
          <w:rtl/>
        </w:rPr>
        <w:t xml:space="preserve"> </w:t>
      </w:r>
      <w:r>
        <w:rPr>
          <w:rFonts w:hint="cs"/>
          <w:rtl/>
        </w:rPr>
        <w:t>الجبرية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ادرع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التـعـزز،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خـلع</w:t>
      </w:r>
      <w:r>
        <w:rPr>
          <w:rtl/>
        </w:rPr>
        <w:t xml:space="preserve"> </w:t>
      </w:r>
      <w:r>
        <w:rPr>
          <w:rFonts w:hint="cs"/>
          <w:rtl/>
        </w:rPr>
        <w:t>قـنـاع</w:t>
      </w:r>
      <w:r>
        <w:rPr>
          <w:rtl/>
        </w:rPr>
        <w:t xml:space="preserve"> </w:t>
      </w:r>
      <w:r>
        <w:rPr>
          <w:rFonts w:hint="cs"/>
          <w:rtl/>
        </w:rPr>
        <w:t>التـذلل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تـرون</w:t>
      </w:r>
      <w:r>
        <w:rPr>
          <w:rtl/>
        </w:rPr>
        <w:t xml:space="preserve"> </w:t>
      </w:r>
      <w:r>
        <w:rPr>
          <w:rFonts w:hint="cs"/>
          <w:rtl/>
        </w:rPr>
        <w:t>كـيف</w:t>
      </w:r>
      <w:r>
        <w:rPr>
          <w:rtl/>
        </w:rPr>
        <w:t xml:space="preserve"> </w:t>
      </w:r>
      <w:r>
        <w:rPr>
          <w:rFonts w:hint="cs"/>
          <w:rtl/>
        </w:rPr>
        <w:t>صغره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بتكبره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وضعه</w:t>
      </w:r>
      <w:r>
        <w:rPr>
          <w:rtl/>
        </w:rPr>
        <w:t xml:space="preserve"> </w:t>
      </w:r>
      <w:r>
        <w:rPr>
          <w:rFonts w:hint="cs"/>
          <w:rtl/>
        </w:rPr>
        <w:t>بترفعه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فجعله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مدحورا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خرة</w:t>
      </w:r>
      <w:r>
        <w:rPr>
          <w:rtl/>
        </w:rPr>
        <w:t xml:space="preserve"> </w:t>
      </w:r>
      <w:r>
        <w:rPr>
          <w:rFonts w:hint="cs"/>
          <w:rtl/>
        </w:rPr>
        <w:t>سعيرا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شـيطان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جبروتيش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منازعه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پـوشـانـيد،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77649F">
        <w:rPr>
          <w:rtl/>
        </w:rPr>
        <w:t>.</w:t>
      </w:r>
    </w:p>
    <w:p w:rsidR="00504085" w:rsidRDefault="000E20BA" w:rsidP="000E20BA">
      <w:pPr>
        <w:pStyle w:val="libNormal"/>
        <w:rPr>
          <w:rtl/>
        </w:rPr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بـيـنـيـد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تـكـبـرش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كـرد؟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بـلنـدپـروازيـش</w:t>
      </w:r>
      <w:r>
        <w:rPr>
          <w:rtl/>
        </w:rPr>
        <w:t xml:space="preserve"> </w:t>
      </w:r>
      <w:r>
        <w:rPr>
          <w:rFonts w:hint="cs"/>
          <w:rtl/>
        </w:rPr>
        <w:t>پـست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گردانيد؟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مطرودش</w:t>
      </w:r>
      <w:r>
        <w:rPr>
          <w:rtl/>
        </w:rPr>
        <w:t xml:space="preserve"> ‍ </w:t>
      </w:r>
      <w:r>
        <w:rPr>
          <w:rFonts w:hint="cs"/>
          <w:rtl/>
        </w:rPr>
        <w:t>ساخت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).</w:t>
      </w:r>
    </w:p>
    <w:p w:rsidR="000E20BA" w:rsidRDefault="00504085" w:rsidP="000E20BA">
      <w:pPr>
        <w:pStyle w:val="libNormal"/>
      </w:pPr>
      <w:r>
        <w:rPr>
          <w:rtl/>
        </w:rPr>
        <w:br w:type="page"/>
      </w:r>
    </w:p>
    <w:p w:rsidR="000E20BA" w:rsidRDefault="000E20BA" w:rsidP="00504085">
      <w:pPr>
        <w:pStyle w:val="Heading2"/>
      </w:pPr>
      <w:bookmarkStart w:id="119" w:name="_Toc4570404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04085">
        <w:rPr>
          <w:rFonts w:hint="cs"/>
          <w:rtl/>
        </w:rPr>
        <w:t xml:space="preserve">(84) تا (88)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0E20BA" w:rsidRDefault="00504085" w:rsidP="00504085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قال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فالحق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الحق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أقول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لا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ملا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جهنم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منك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تبعك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منهم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أجمعين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قل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أسلكم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عليه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أجر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أنا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المتكلفين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إن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هو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إلا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ذكر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للعلمين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لتعلمن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نبأه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بعد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حين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(88)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77649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متكلفين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(</w:t>
      </w:r>
      <w:r>
        <w:rPr>
          <w:rFonts w:hint="cs"/>
          <w:rtl/>
        </w:rPr>
        <w:t>سخنانم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اين</w:t>
      </w:r>
      <w:r>
        <w:rPr>
          <w:rtl/>
        </w:rPr>
        <w:t xml:space="preserve"> (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>!</w:t>
      </w:r>
    </w:p>
    <w:p w:rsidR="000E20BA" w:rsidRDefault="000E20BA" w:rsidP="00504085">
      <w:pPr>
        <w:pStyle w:val="Heading3"/>
      </w:pPr>
      <w:bookmarkStart w:id="120" w:name="_Toc457040442"/>
      <w:r>
        <w:rPr>
          <w:rFonts w:hint="cs"/>
          <w:rtl/>
        </w:rPr>
        <w:t>تفسير</w:t>
      </w:r>
      <w:r>
        <w:rPr>
          <w:rtl/>
        </w:rPr>
        <w:t>:</w:t>
      </w:r>
      <w:bookmarkEnd w:id="120"/>
    </w:p>
    <w:p w:rsidR="000E20BA" w:rsidRDefault="000E20BA" w:rsidP="000E20B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مخلصين</w:t>
      </w:r>
      <w:r>
        <w:rPr>
          <w:rtl/>
        </w:rPr>
        <w:t xml:space="preserve"> )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(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سـوگـنـد،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قال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فالحق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الحق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اقول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پـيروانت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لاملئن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جهنم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تبعك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اجمعين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پـيـروانـش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تاكيدات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لاملئن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ثقيله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اجمعين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طـلبـم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قل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اسئلكم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عليه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اجر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اجرى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على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مـطـامـعـى</w:t>
      </w:r>
      <w:r>
        <w:rPr>
          <w:rtl/>
        </w:rPr>
        <w:t xml:space="preserve"> </w:t>
      </w:r>
      <w:r>
        <w:rPr>
          <w:rFonts w:hint="cs"/>
          <w:rtl/>
        </w:rPr>
        <w:t>دعـوى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مـطـامـعـش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مـتـكـلفـيـن</w:t>
      </w:r>
      <w:r>
        <w:rPr>
          <w:rtl/>
        </w:rPr>
        <w:t xml:space="preserve"> </w:t>
      </w:r>
      <w:r>
        <w:rPr>
          <w:rFonts w:hint="cs"/>
          <w:rtl/>
        </w:rPr>
        <w:t>نـيـسـتـم</w:t>
      </w:r>
      <w:r>
        <w:rPr>
          <w:rtl/>
        </w:rPr>
        <w:t xml:space="preserve"> </w:t>
      </w:r>
      <w:r>
        <w:rPr>
          <w:rFonts w:hint="cs"/>
          <w:rtl/>
        </w:rPr>
        <w:t>سـخـنـانـم</w:t>
      </w:r>
      <w:r>
        <w:rPr>
          <w:rtl/>
        </w:rPr>
        <w:t xml:space="preserve"> </w:t>
      </w:r>
      <w:r>
        <w:rPr>
          <w:rFonts w:hint="cs"/>
          <w:rtl/>
        </w:rPr>
        <w:t>مـقـرون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تكلفى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عباراتم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سخنانم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المتكلفين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هو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ذكر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للعالمين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همدوش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)!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لتعلمن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نباه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بعد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حين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تـازيـانـه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504085">
      <w:pPr>
        <w:pStyle w:val="Heading3"/>
      </w:pPr>
      <w:bookmarkStart w:id="121" w:name="_Toc457040443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21"/>
    </w:p>
    <w:p w:rsidR="000E20BA" w:rsidRDefault="000E20BA" w:rsidP="000E20BA">
      <w:pPr>
        <w:pStyle w:val="libNormal"/>
      </w:pPr>
      <w:r>
        <w:rPr>
          <w:rFonts w:hint="cs"/>
          <w:rtl/>
        </w:rPr>
        <w:t>متكلف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متكلفان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متكلفين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جـوامـع</w:t>
      </w:r>
      <w:r>
        <w:rPr>
          <w:rtl/>
        </w:rPr>
        <w:t xml:space="preserve"> </w:t>
      </w:r>
      <w:r>
        <w:rPr>
          <w:rFonts w:hint="cs"/>
          <w:rtl/>
        </w:rPr>
        <w:t>الجـامـع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للمـتـكـلف</w:t>
      </w:r>
      <w:r>
        <w:rPr>
          <w:rtl/>
        </w:rPr>
        <w:t xml:space="preserve"> </w:t>
      </w:r>
      <w:r>
        <w:rPr>
          <w:rFonts w:hint="cs"/>
          <w:rtl/>
        </w:rPr>
        <w:t>ثـلاث</w:t>
      </w:r>
      <w:r>
        <w:rPr>
          <w:rtl/>
        </w:rPr>
        <w:t xml:space="preserve"> </w:t>
      </w:r>
      <w:r>
        <w:rPr>
          <w:rFonts w:hint="cs"/>
          <w:rtl/>
        </w:rPr>
        <w:t>عـلامـات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يـنـازع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فـوقـه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يـتـعـاطى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يـنـال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يـقـول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يـعلم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متكلف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هـستند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للمتكلف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يتملق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حضر،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يغتاب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يشمت</w:t>
      </w:r>
      <w:r>
        <w:rPr>
          <w:rtl/>
        </w:rPr>
        <w:t xml:space="preserve"> </w:t>
      </w:r>
      <w:r>
        <w:rPr>
          <w:rFonts w:hint="cs"/>
          <w:rtl/>
        </w:rPr>
        <w:t>بالمصيبة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متكلف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المـتـكـلف</w:t>
      </w:r>
      <w:r>
        <w:rPr>
          <w:rtl/>
        </w:rPr>
        <w:t xml:space="preserve"> </w:t>
      </w:r>
      <w:r>
        <w:rPr>
          <w:rFonts w:hint="cs"/>
          <w:rtl/>
        </w:rPr>
        <w:t>مـخـطـى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اصـاب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المـتكلف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يستجلب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الهوان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الوقـت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التـعـب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العـنـ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الشـقـ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المتكلف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ري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جناحان</w:t>
      </w:r>
      <w:r>
        <w:rPr>
          <w:rtl/>
        </w:rPr>
        <w:t xml:space="preserve"> </w:t>
      </w:r>
      <w:r>
        <w:rPr>
          <w:rFonts w:hint="cs"/>
          <w:rtl/>
        </w:rPr>
        <w:t>بـهما</w:t>
      </w:r>
      <w:r>
        <w:rPr>
          <w:rtl/>
        </w:rPr>
        <w:t xml:space="preserve"> </w:t>
      </w:r>
      <w:r>
        <w:rPr>
          <w:rFonts w:hint="cs"/>
          <w:rtl/>
        </w:rPr>
        <w:t>يطير</w:t>
      </w:r>
      <w:r>
        <w:rPr>
          <w:rtl/>
        </w:rPr>
        <w:t xml:space="preserve"> </w:t>
      </w:r>
      <w:r>
        <w:rPr>
          <w:rFonts w:hint="cs"/>
          <w:rtl/>
        </w:rPr>
        <w:t>المتكلف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</w:t>
      </w:r>
      <w:r>
        <w:rPr>
          <w:rFonts w:hint="cs"/>
          <w:rtl/>
        </w:rPr>
        <w:t>المتكلف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لنبيه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المتكلفين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متكلف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مـتـكـلف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مـتـكـلف</w:t>
      </w:r>
      <w:r>
        <w:rPr>
          <w:rtl/>
        </w:rPr>
        <w:t xml:space="preserve"> </w:t>
      </w:r>
      <w:r>
        <w:rPr>
          <w:rFonts w:hint="cs"/>
          <w:rtl/>
        </w:rPr>
        <w:t>ظـاهـرش</w:t>
      </w:r>
      <w:r>
        <w:rPr>
          <w:rtl/>
        </w:rPr>
        <w:t xml:space="preserve"> </w:t>
      </w:r>
      <w:r>
        <w:rPr>
          <w:rFonts w:hint="cs"/>
          <w:rtl/>
        </w:rPr>
        <w:t>ريـا،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بـاطـنـش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تـكـلف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صالحين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متكلفان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متكلفان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باطنشان</w:t>
      </w:r>
      <w:r>
        <w:rPr>
          <w:rtl/>
        </w:rPr>
        <w:t xml:space="preserve"> </w:t>
      </w:r>
      <w:r>
        <w:rPr>
          <w:rFonts w:hint="cs"/>
          <w:rtl/>
        </w:rPr>
        <w:t>دوتاست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غيابشان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زحـمـت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سـرشـكـسـتگى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برانيم</w:t>
      </w:r>
      <w:r w:rsidR="0077649F">
        <w:rPr>
          <w:rtl/>
        </w:rPr>
        <w:t>.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مـخـلصـانـى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504085" w:rsidRDefault="000E20BA" w:rsidP="00504085">
      <w:pPr>
        <w:pStyle w:val="libNormal"/>
        <w:rPr>
          <w:rtl/>
        </w:rPr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هـوشـيـارى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پاخيزيم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بـسـيـج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بشكنيم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77649F">
        <w:rPr>
          <w:rtl/>
        </w:rPr>
        <w:t>.</w:t>
      </w:r>
    </w:p>
    <w:p w:rsidR="000E20BA" w:rsidRDefault="00504085" w:rsidP="00504085">
      <w:pPr>
        <w:pStyle w:val="libNormal"/>
      </w:pPr>
      <w:r>
        <w:rPr>
          <w:rtl/>
        </w:rPr>
        <w:br w:type="page"/>
      </w:r>
    </w:p>
    <w:p w:rsidR="000E20BA" w:rsidRDefault="000E20BA" w:rsidP="00504085">
      <w:pPr>
        <w:pStyle w:val="Heading2"/>
      </w:pPr>
      <w:bookmarkStart w:id="122" w:name="_Toc457040444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bookmarkEnd w:id="122"/>
    </w:p>
    <w:p w:rsidR="000E20BA" w:rsidRDefault="000E20BA" w:rsidP="000E20BA">
      <w:pPr>
        <w:pStyle w:val="libNormal"/>
      </w:pPr>
    </w:p>
    <w:p w:rsidR="000E20BA" w:rsidRDefault="000E20BA" w:rsidP="000E20BA">
      <w:pPr>
        <w:pStyle w:val="libNormal"/>
      </w:pPr>
      <w:r>
        <w:rPr>
          <w:rFonts w:hint="cs"/>
          <w:rtl/>
        </w:rPr>
        <w:t>مقدمه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.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شگرفش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كـارشـكـنـيـهـاى</w:t>
      </w:r>
      <w:r>
        <w:rPr>
          <w:rtl/>
        </w:rPr>
        <w:t xml:space="preserve"> </w:t>
      </w:r>
      <w:r>
        <w:rPr>
          <w:rFonts w:hint="cs"/>
          <w:rtl/>
        </w:rPr>
        <w:t>مـنـافـقـين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آموزشهاى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504085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سايبانهاى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دروغـگـويـان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تهنيت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مـحـور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پـارچـه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اشـغـال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مـس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و</w:t>
      </w:r>
      <w:r>
        <w:rPr>
          <w:rtl/>
        </w:rPr>
        <w:t xml:space="preserve"> 73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غرف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>):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الزمر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يقطع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رجـاه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اعـطـاه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الخـائفـيـن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خـافوا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قـرائت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اميدش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الزمر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الاخـرة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اعـزه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عشيرة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يهابه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زمـر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شـرف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504085" w:rsidRDefault="000E20BA" w:rsidP="000E20BA">
      <w:pPr>
        <w:pStyle w:val="libNormal"/>
        <w:rPr>
          <w:rtl/>
        </w:rPr>
      </w:pP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فـضيلتهاى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عـبوديت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تلاوت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پروردگارند</w:t>
      </w:r>
      <w:r>
        <w:rPr>
          <w:rtl/>
        </w:rPr>
        <w:t>.</w:t>
      </w:r>
    </w:p>
    <w:p w:rsidR="000E20BA" w:rsidRDefault="00504085" w:rsidP="000E20BA">
      <w:pPr>
        <w:pStyle w:val="libNormal"/>
      </w:pPr>
      <w:r>
        <w:rPr>
          <w:rtl/>
        </w:rPr>
        <w:br w:type="page"/>
      </w:r>
    </w:p>
    <w:p w:rsidR="000E20BA" w:rsidRDefault="000E20BA" w:rsidP="00504085">
      <w:pPr>
        <w:pStyle w:val="Heading2"/>
      </w:pPr>
      <w:bookmarkStart w:id="123" w:name="_Toc4570404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04085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3"/>
    </w:p>
    <w:p w:rsidR="000E20BA" w:rsidRDefault="000E20BA" w:rsidP="000E20B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0E20BA" w:rsidRDefault="00504085" w:rsidP="00504085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تنزيل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الكتاب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العزيز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الحكيم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إنا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أنزلنا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إليك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الكتاب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بالحق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فاعبد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مخلصا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504085">
        <w:rPr>
          <w:rStyle w:val="libAieChar"/>
          <w:rFonts w:hint="cs"/>
          <w:rtl/>
        </w:rPr>
        <w:t>ألا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لله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الدين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الخالص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الذين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اتخذوا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دونه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أولي</w:t>
      </w:r>
      <w:r w:rsidR="00DA6115" w:rsidRPr="00504085">
        <w:rPr>
          <w:rStyle w:val="libAieChar"/>
          <w:rFonts w:hint="cs"/>
          <w:rtl/>
        </w:rPr>
        <w:t>أ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نعبدهم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إلا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ليقربونا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إلى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زلفى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إن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يحكم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بينهم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فى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هم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فيه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يختلفون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إن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الله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لا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يهدى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من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هو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كاذب</w:t>
      </w:r>
      <w:r w:rsidR="000E20BA" w:rsidRPr="00504085">
        <w:rPr>
          <w:rStyle w:val="libAieChar"/>
          <w:rtl/>
        </w:rPr>
        <w:t xml:space="preserve"> </w:t>
      </w:r>
      <w:r w:rsidR="000E20BA" w:rsidRPr="00504085">
        <w:rPr>
          <w:rStyle w:val="libAieChar"/>
          <w:rFonts w:hint="cs"/>
          <w:rtl/>
        </w:rPr>
        <w:t>كفار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504085">
      <w:pPr>
        <w:pStyle w:val="Heading3"/>
      </w:pPr>
      <w:bookmarkStart w:id="124" w:name="_Toc457040446"/>
      <w:r>
        <w:rPr>
          <w:rFonts w:hint="cs"/>
          <w:rtl/>
        </w:rPr>
        <w:t>تفسير</w:t>
      </w:r>
      <w:r>
        <w:rPr>
          <w:rtl/>
        </w:rPr>
        <w:t>:</w:t>
      </w:r>
      <w:bookmarkEnd w:id="124"/>
    </w:p>
    <w:p w:rsidR="000E20BA" w:rsidRDefault="000E20BA" w:rsidP="000E20BA">
      <w:pPr>
        <w:pStyle w:val="libNormal"/>
      </w:pP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مـبـدء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تنزيل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الكتاب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العزيز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الحكيم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پـايانش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نامتناهيش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انزلنا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اليك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الكتاب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بالحق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فاعبد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مخلصا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الدين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ديـن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فـاعـبـد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مـخـلصا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ديـن</w:t>
      </w:r>
      <w:r>
        <w:rPr>
          <w:rtl/>
        </w:rPr>
        <w:t xml:space="preserve"> )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شـؤ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گـردانـنـد،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صـحنه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بزدايند،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بـدارنـد،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اخلاص</w:t>
      </w:r>
      <w:r>
        <w:rPr>
          <w:rtl/>
        </w:rPr>
        <w:t xml:space="preserve"> )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الدين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الخالص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سـابـق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مـنـاسـبـتـر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خـدمـتـش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انـا</w:t>
      </w:r>
      <w:r>
        <w:rPr>
          <w:rtl/>
        </w:rPr>
        <w:t xml:space="preserve"> </w:t>
      </w:r>
      <w:r>
        <w:rPr>
          <w:rFonts w:hint="cs"/>
          <w:rtl/>
        </w:rPr>
        <w:t>نـعـطـى</w:t>
      </w:r>
      <w:r>
        <w:rPr>
          <w:rtl/>
        </w:rPr>
        <w:t xml:space="preserve"> </w:t>
      </w:r>
      <w:r>
        <w:rPr>
          <w:rFonts w:hint="cs"/>
          <w:rtl/>
        </w:rPr>
        <w:t>امـوالنـا</w:t>
      </w:r>
      <w:r>
        <w:rPr>
          <w:rtl/>
        </w:rPr>
        <w:t xml:space="preserve"> </w:t>
      </w:r>
      <w:r>
        <w:rPr>
          <w:rFonts w:hint="cs"/>
          <w:rtl/>
        </w:rPr>
        <w:t>التـمـاس</w:t>
      </w:r>
      <w:r>
        <w:rPr>
          <w:rtl/>
        </w:rPr>
        <w:t xml:space="preserve"> </w:t>
      </w:r>
      <w:r>
        <w:rPr>
          <w:rFonts w:hint="cs"/>
          <w:rtl/>
        </w:rPr>
        <w:t>الذكـر</w:t>
      </w:r>
      <w:r>
        <w:rPr>
          <w:rtl/>
        </w:rPr>
        <w:t xml:space="preserve"> 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لنـا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اجـر؟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انـا</w:t>
      </w:r>
      <w:r>
        <w:rPr>
          <w:rtl/>
        </w:rPr>
        <w:t xml:space="preserve"> </w:t>
      </w:r>
      <w:r>
        <w:rPr>
          <w:rFonts w:hint="cs"/>
          <w:rtl/>
        </w:rPr>
        <w:t>نـعـطـى</w:t>
      </w:r>
      <w:r>
        <w:rPr>
          <w:rtl/>
        </w:rPr>
        <w:t xml:space="preserve"> </w:t>
      </w:r>
      <w:r>
        <w:rPr>
          <w:rFonts w:hint="cs"/>
          <w:rtl/>
        </w:rPr>
        <w:t>التـمـاس</w:t>
      </w:r>
      <w:r>
        <w:rPr>
          <w:rtl/>
        </w:rPr>
        <w:t xml:space="preserve"> </w:t>
      </w:r>
      <w:r>
        <w:rPr>
          <w:rFonts w:hint="cs"/>
          <w:rtl/>
        </w:rPr>
        <w:t>الاجـر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الذكـر</w:t>
      </w:r>
      <w:r>
        <w:rPr>
          <w:rtl/>
        </w:rPr>
        <w:t xml:space="preserve"> 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لنـا</w:t>
      </w:r>
      <w:r>
        <w:rPr>
          <w:rtl/>
        </w:rPr>
        <w:t xml:space="preserve"> </w:t>
      </w:r>
      <w:r>
        <w:rPr>
          <w:rFonts w:hint="cs"/>
          <w:rtl/>
        </w:rPr>
        <w:t>اجـر؟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يـقبل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اخلص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الديـن</w:t>
      </w:r>
      <w:r>
        <w:rPr>
          <w:rtl/>
        </w:rPr>
        <w:t xml:space="preserve"> </w:t>
      </w:r>
      <w:r>
        <w:rPr>
          <w:rFonts w:hint="cs"/>
          <w:rtl/>
        </w:rPr>
        <w:t>الخـالص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الدين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الخالص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سـرگـردان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تـباهى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الذين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اتخذوا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دونـه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اوليـ</w:t>
      </w:r>
      <w:r w:rsidR="00DA6115" w:rsidRPr="00504085">
        <w:rPr>
          <w:rStyle w:val="libAieChar"/>
          <w:rFonts w:hint="cs"/>
          <w:rtl/>
        </w:rPr>
        <w:t>أ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مـا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نـعبدهم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ليقربونا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زلفى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يحكم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بينهم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فيما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فيه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يختلفون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</w:p>
    <w:p w:rsidR="000E20BA" w:rsidRDefault="000E20BA" w:rsidP="00504085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بـزرگـتـر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ارباب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عالمند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مـقـدسـيـن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پـذيـر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تـمـثـال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سـمـبـلى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تـمـثـالهـا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مـقـدسـيـن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وحـدت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ارباب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ممكنى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الاربـاب</w:t>
      </w:r>
      <w:r>
        <w:rPr>
          <w:rtl/>
        </w:rPr>
        <w:t xml:space="preserve"> (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سـنـگـى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تـمـثـالهـا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اسـتـقـلالى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كـعـبه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(</w:t>
      </w:r>
      <w:r>
        <w:rPr>
          <w:rFonts w:hint="cs"/>
          <w:rtl/>
        </w:rPr>
        <w:t>عـمـرو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لحـى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اوليـن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حـجاز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شاميان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تـمـاس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حـمـد</w:t>
      </w:r>
      <w:r>
        <w:rPr>
          <w:rtl/>
        </w:rPr>
        <w:t xml:space="preserve">) </w:t>
      </w:r>
      <w:r>
        <w:rPr>
          <w:rFonts w:hint="cs"/>
          <w:rtl/>
        </w:rPr>
        <w:t>بـيـانگر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مـداوم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نـمـازهـاى</w:t>
      </w:r>
      <w:r>
        <w:rPr>
          <w:rtl/>
        </w:rPr>
        <w:t xml:space="preserve"> </w:t>
      </w:r>
      <w:r>
        <w:rPr>
          <w:rFonts w:hint="cs"/>
          <w:rtl/>
        </w:rPr>
        <w:t>روزانـه</w:t>
      </w:r>
      <w:r>
        <w:rPr>
          <w:rtl/>
        </w:rPr>
        <w:t xml:space="preserve"> </w:t>
      </w:r>
      <w:r>
        <w:rPr>
          <w:rFonts w:hint="cs"/>
          <w:rtl/>
        </w:rPr>
        <w:t>مـستقيما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اسـتـغـفـار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ثوره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بـرقـرار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نـحـن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اقـرب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اليـه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مـن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حـبـل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الوريـد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نزديكتريم</w:t>
      </w:r>
      <w:r>
        <w:rPr>
          <w:rtl/>
        </w:rPr>
        <w:t xml:space="preserve"> )! (</w:t>
      </w:r>
      <w:r>
        <w:rPr>
          <w:rFonts w:hint="cs"/>
          <w:rtl/>
        </w:rPr>
        <w:t>ق</w:t>
      </w:r>
      <w:r>
        <w:rPr>
          <w:rtl/>
        </w:rPr>
        <w:t xml:space="preserve"> - 16)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اعلموا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يـحـول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بـيـن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المـرء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قـلبـه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)! (</w:t>
      </w:r>
      <w:r>
        <w:rPr>
          <w:rFonts w:hint="cs"/>
          <w:rtl/>
        </w:rPr>
        <w:t>انفال</w:t>
      </w:r>
      <w:r>
        <w:rPr>
          <w:rtl/>
        </w:rPr>
        <w:t xml:space="preserve"> - 24).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پـرستش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سـنـگـى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چـوبـى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سراپا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الله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يهدى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هو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كاذب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كفار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504085">
      <w:pPr>
        <w:pStyle w:val="Heading3"/>
      </w:pPr>
      <w:bookmarkStart w:id="125" w:name="_Toc457040447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25"/>
    </w:p>
    <w:p w:rsidR="000E20BA" w:rsidRDefault="000E20BA" w:rsidP="000E20BA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انزال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504085">
        <w:rPr>
          <w:rStyle w:val="libAieChar"/>
          <w:rFonts w:hint="cs"/>
          <w:rtl/>
        </w:rPr>
        <w:t>انزلنا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اليك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الكتاب</w:t>
      </w:r>
      <w:r w:rsidRPr="00504085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انزال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مـتون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تـنـزيـل</w:t>
      </w:r>
      <w:r>
        <w:rPr>
          <w:rtl/>
        </w:rPr>
        <w:t xml:space="preserve"> )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عـامـى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(</w:t>
      </w:r>
      <w:r>
        <w:rPr>
          <w:rFonts w:hint="cs"/>
          <w:rtl/>
        </w:rPr>
        <w:t>تـنـزيـل</w:t>
      </w:r>
      <w:r>
        <w:rPr>
          <w:rtl/>
        </w:rPr>
        <w:t xml:space="preserve"> )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انا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انزلناه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ليلة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القـدر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كـرديم</w:t>
      </w:r>
      <w:r>
        <w:rPr>
          <w:rtl/>
        </w:rPr>
        <w:t xml:space="preserve"> ) (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1) -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انا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انزلناه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ليلة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مـبـاركـة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مـبـاركـى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) (</w:t>
      </w:r>
      <w:r>
        <w:rPr>
          <w:rFonts w:hint="cs"/>
          <w:rtl/>
        </w:rPr>
        <w:t>دخـان</w:t>
      </w:r>
      <w:r>
        <w:rPr>
          <w:rtl/>
        </w:rPr>
        <w:t xml:space="preserve"> - 3) -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شـهـر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رمـضـان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الذى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انـزل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فـيـه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القـرآن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بقره</w:t>
      </w:r>
      <w:r>
        <w:rPr>
          <w:rtl/>
        </w:rPr>
        <w:t xml:space="preserve"> - 185).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504085" w:rsidRDefault="000E20BA" w:rsidP="0050408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مـاجـرائى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مـتـنـاسـب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مـدارج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قرانا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فرقناه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لتقرأ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على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الناس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على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مكث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نـزلنـاه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تـنـزيـلا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يقول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الذين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آمنوا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نزلت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سورة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فاذا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انزلت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سورة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محكمة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ذكر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فيها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القتال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رأ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يت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الذين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قلوبهم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مرض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ينظرون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اليك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نظر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المغشى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عليه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من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الموت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 w:rsidR="00504085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مـحـكـمـى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بـيـمـار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)!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.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جـامـعـيـت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فـرقـان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504085" w:rsidRPr="001457C1">
        <w:rPr>
          <w:rStyle w:val="libAlaemChar"/>
          <w:rFonts w:eastAsia="KFGQPC Uthman Taha Naskh" w:hint="cs"/>
          <w:rtl/>
        </w:rPr>
        <w:t>(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قـال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الذيـن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كـفـروا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لا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نزل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عليه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القران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جملة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واحدة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كذلك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لنثبت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به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فؤ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ادك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و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رتلناه</w:t>
      </w:r>
      <w:r w:rsidRPr="00504085">
        <w:rPr>
          <w:rStyle w:val="libAieChar"/>
          <w:rtl/>
        </w:rPr>
        <w:t xml:space="preserve"> </w:t>
      </w:r>
      <w:r w:rsidRPr="00504085">
        <w:rPr>
          <w:rStyle w:val="libAieChar"/>
          <w:rFonts w:hint="cs"/>
          <w:rtl/>
        </w:rPr>
        <w:t>ترتيلا</w:t>
      </w:r>
      <w:r w:rsidR="00504085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).</w:t>
      </w:r>
      <w:r w:rsidR="00504085">
        <w:rPr>
          <w:rFonts w:hint="cs"/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504085" w:rsidP="00504085">
      <w:pPr>
        <w:pStyle w:val="libNormal"/>
      </w:pPr>
      <w:r>
        <w:rPr>
          <w:rtl/>
        </w:rPr>
        <w:br w:type="page"/>
      </w:r>
    </w:p>
    <w:p w:rsidR="000E20BA" w:rsidRDefault="000E20BA" w:rsidP="000F1649">
      <w:pPr>
        <w:pStyle w:val="Heading2"/>
      </w:pPr>
      <w:bookmarkStart w:id="126" w:name="_Toc4570404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F1649">
        <w:rPr>
          <w:rFonts w:hint="cs"/>
          <w:rtl/>
        </w:rPr>
        <w:t xml:space="preserve">(4) و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6"/>
    </w:p>
    <w:p w:rsidR="000E20BA" w:rsidRDefault="000F3880" w:rsidP="000F1649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F3880">
        <w:rPr>
          <w:rStyle w:val="libAieChar"/>
          <w:rFonts w:hint="cs"/>
          <w:rtl/>
        </w:rPr>
        <w:t>لو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أراد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الله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أن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يتخذ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ولدا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لاصطفى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مما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يخلق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ما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يش</w:t>
      </w:r>
      <w:r w:rsidR="00DA6115" w:rsidRPr="000F3880">
        <w:rPr>
          <w:rStyle w:val="libAieChar"/>
          <w:rFonts w:hint="cs"/>
          <w:rtl/>
        </w:rPr>
        <w:t>أ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سبحانه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هو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الله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الواحد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القهار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(4)</w:t>
      </w:r>
      <w:r w:rsidR="000F1649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0F3880">
        <w:rPr>
          <w:rStyle w:val="libAieChar"/>
          <w:rFonts w:hint="cs"/>
          <w:rtl/>
        </w:rPr>
        <w:t>خـلق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السـمـوات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الارض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بـالحـق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يـكـور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اليـل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عـلى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النـهـار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يـكـور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النـهـار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عـلى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اليل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سخر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الشمس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القمر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كل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يجرى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لا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جل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مسمى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ألا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هو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العزيز</w:t>
      </w:r>
      <w:r w:rsidR="000E20BA" w:rsidRPr="000F3880">
        <w:rPr>
          <w:rStyle w:val="libAieChar"/>
          <w:rtl/>
        </w:rPr>
        <w:t xml:space="preserve"> </w:t>
      </w:r>
      <w:r w:rsidR="000E20BA" w:rsidRPr="000F3880">
        <w:rPr>
          <w:rStyle w:val="libAieChar"/>
          <w:rFonts w:hint="cs"/>
          <w:rtl/>
        </w:rPr>
        <w:t>الغفار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(5)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آفـريـد،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F1649">
      <w:pPr>
        <w:pStyle w:val="Heading3"/>
      </w:pPr>
      <w:bookmarkStart w:id="127" w:name="_Toc457040449"/>
      <w:r>
        <w:rPr>
          <w:rFonts w:hint="cs"/>
          <w:rtl/>
        </w:rPr>
        <w:t>تفسير</w:t>
      </w:r>
      <w:r>
        <w:rPr>
          <w:rtl/>
        </w:rPr>
        <w:t>:</w:t>
      </w:r>
      <w:bookmarkEnd w:id="127"/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عـقيده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مـخـلوقـاتـش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0F1649">
        <w:rPr>
          <w:rStyle w:val="libAieChar"/>
          <w:rFonts w:hint="cs"/>
          <w:rtl/>
        </w:rPr>
        <w:t>لو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اراد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الله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ان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يتخذ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ولدا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لاصطفى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مما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يخلق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ما</w:t>
      </w:r>
      <w:r w:rsidRPr="000F1649">
        <w:rPr>
          <w:rStyle w:val="libAieChar"/>
          <w:rtl/>
        </w:rPr>
        <w:t xml:space="preserve"> </w:t>
      </w:r>
      <w:r w:rsidRPr="000F1649">
        <w:rPr>
          <w:rStyle w:val="libAieChar"/>
          <w:rFonts w:hint="cs"/>
          <w:rtl/>
        </w:rPr>
        <w:t>يش</w:t>
      </w:r>
      <w:r w:rsidR="00DA6115" w:rsidRPr="000F1649">
        <w:rPr>
          <w:rStyle w:val="libAieChar"/>
          <w:rFonts w:hint="cs"/>
          <w:rtl/>
        </w:rPr>
        <w:t>أ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سبحانه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الواحد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القهار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بـرگـزيـنـد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زعـم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پـنـدار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انـسانهائى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بـرنـگـزيـنـد؟،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ذهـنـيـات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كـمـك</w:t>
      </w:r>
      <w:r>
        <w:rPr>
          <w:rtl/>
        </w:rPr>
        <w:t xml:space="preserve"> ) </w:t>
      </w:r>
      <w:r>
        <w:rPr>
          <w:rFonts w:hint="cs"/>
          <w:rtl/>
        </w:rPr>
        <w:t>يـا</w:t>
      </w:r>
      <w:r>
        <w:rPr>
          <w:rtl/>
        </w:rPr>
        <w:t xml:space="preserve"> (</w:t>
      </w:r>
      <w:r>
        <w:rPr>
          <w:rFonts w:hint="cs"/>
          <w:rtl/>
        </w:rPr>
        <w:t>انـس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‍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يـگـانـه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چـنـانـكه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نـسـبـتـى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(</w:t>
      </w:r>
      <w:r>
        <w:rPr>
          <w:rFonts w:hint="cs"/>
          <w:rtl/>
        </w:rPr>
        <w:t>مـسـيـح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</w:t>
      </w:r>
      <w:r>
        <w:rPr>
          <w:rtl/>
        </w:rPr>
        <w:t xml:space="preserve">: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تبنى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جـسـمـانـى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واحد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قهار</w:t>
      </w:r>
      <w:r>
        <w:rPr>
          <w:rtl/>
        </w:rPr>
        <w:t xml:space="preserve">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شـرطـهـاى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بـرگـزيـنـد،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تـثـبـيـت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آسمانهاو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خلق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السموات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الارض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بالحق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هـدفـى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يـكـور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الليـل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عـلى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النـهـار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يـكـور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النـهـار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عـلى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الليل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يكور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تكوير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پـيـچـيـدن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پيچيدن</w:t>
      </w:r>
      <w:r>
        <w:rPr>
          <w:rtl/>
        </w:rPr>
        <w:t xml:space="preserve"> </w:t>
      </w:r>
      <w:r>
        <w:rPr>
          <w:rFonts w:hint="cs"/>
          <w:rtl/>
        </w:rPr>
        <w:t>عمامه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تكوير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A87188" w:rsidRPr="001457C1">
        <w:rPr>
          <w:rStyle w:val="libAlaemChar"/>
          <w:rFonts w:eastAsia="KFGQPC Uthman Taha Naskh" w:hint="cs"/>
          <w:rtl/>
        </w:rPr>
        <w:t>(</w:t>
      </w:r>
      <w:r w:rsidRPr="00A87188">
        <w:rPr>
          <w:rStyle w:val="libAieChar"/>
          <w:rFonts w:hint="cs"/>
          <w:rtl/>
        </w:rPr>
        <w:t>يـولج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الليـل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فـى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النـهـار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يـولج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النـهـار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فـى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الليل</w:t>
      </w:r>
      <w:r w:rsidR="00A87188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- 13).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A87188" w:rsidRPr="001457C1">
        <w:rPr>
          <w:rStyle w:val="libAlaemChar"/>
          <w:rFonts w:eastAsia="KFGQPC Uthman Taha Naskh" w:hint="cs"/>
          <w:rtl/>
        </w:rPr>
        <w:t>(</w:t>
      </w:r>
      <w:r w:rsidRPr="00A87188">
        <w:rPr>
          <w:rStyle w:val="libAieChar"/>
          <w:rFonts w:hint="cs"/>
          <w:rtl/>
        </w:rPr>
        <w:t>يـغـشـى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الليـل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النهار</w:t>
      </w:r>
      <w:r w:rsidR="00A87188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تكوير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سخر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الشمس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القمر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كل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يجرى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لاجل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مسمى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A87188" w:rsidRPr="001457C1">
        <w:rPr>
          <w:rStyle w:val="libAlaemChar"/>
          <w:rFonts w:eastAsia="KFGQPC Uthman Taha Naskh" w:hint="cs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سخر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الشمس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القمر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دائبين</w:t>
      </w:r>
      <w:r w:rsidR="00A87188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العزيز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الغفار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مـقـتـضـاى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انـتـهـايـش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گـنـهـكـار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مـشـركـى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عـذابـش</w:t>
      </w:r>
      <w:r>
        <w:rPr>
          <w:rtl/>
        </w:rPr>
        <w:t xml:space="preserve"> </w:t>
      </w:r>
      <w:r>
        <w:rPr>
          <w:rFonts w:hint="cs"/>
          <w:rtl/>
        </w:rPr>
        <w:t>بـگـريـزد،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غفاريتش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87188" w:rsidRDefault="000E20BA" w:rsidP="000E20B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غـفـار</w:t>
      </w:r>
      <w:r>
        <w:rPr>
          <w:rtl/>
        </w:rPr>
        <w:t xml:space="preserve">)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مـبـالغـه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غـفـران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(</w:t>
      </w:r>
      <w:r>
        <w:rPr>
          <w:rFonts w:hint="cs"/>
          <w:rtl/>
        </w:rPr>
        <w:t>غفار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(</w:t>
      </w:r>
      <w:r>
        <w:rPr>
          <w:rFonts w:hint="cs"/>
          <w:rtl/>
        </w:rPr>
        <w:t>قهار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A87188" w:rsidP="000E20BA">
      <w:pPr>
        <w:pStyle w:val="libNormal"/>
      </w:pPr>
      <w:r>
        <w:rPr>
          <w:rtl/>
        </w:rPr>
        <w:br w:type="page"/>
      </w:r>
    </w:p>
    <w:p w:rsidR="000E20BA" w:rsidRDefault="000E20BA" w:rsidP="00A87188">
      <w:pPr>
        <w:pStyle w:val="Heading2"/>
      </w:pPr>
      <w:bookmarkStart w:id="128" w:name="_Toc4570404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7188">
        <w:rPr>
          <w:rFonts w:hint="cs"/>
          <w:rtl/>
        </w:rPr>
        <w:t xml:space="preserve">(6) و 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0E20BA" w:rsidRDefault="00A87188" w:rsidP="00A87188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خـلقـكـم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نفس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واحدة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ثم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جعل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منها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زوجها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أنزل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نعام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ثمانية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أزواج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يخلقكم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بـطـون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مهاتكم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خلقا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بعد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خلق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ظلمات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ثلث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ذلكم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الملك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فأنى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تصرفون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إن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تـكـفروا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فإ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غنى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عنكم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يرضى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لعباده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الكفر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تشكروا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يرضه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تـزر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وازرة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وزر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خـرى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ثـم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إلى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مرجعكم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فينبئكم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بما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كنتم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تعملون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عليم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بذات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الصدور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(7)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واحـدى</w:t>
      </w:r>
      <w:r>
        <w:rPr>
          <w:rtl/>
        </w:rPr>
        <w:t xml:space="preserve"> </w:t>
      </w:r>
      <w:r>
        <w:rPr>
          <w:rFonts w:hint="cs"/>
          <w:rtl/>
        </w:rPr>
        <w:t>آفـريـد،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بـاقـيـمـانـده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هـشـت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مادرانتان</w:t>
      </w:r>
      <w:r>
        <w:rPr>
          <w:rtl/>
        </w:rPr>
        <w:t xml:space="preserve"> </w:t>
      </w:r>
      <w:r>
        <w:rPr>
          <w:rFonts w:hint="cs"/>
          <w:rtl/>
        </w:rPr>
        <w:t>آفرينشى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كـفـران</w:t>
      </w:r>
      <w:r>
        <w:rPr>
          <w:rtl/>
        </w:rPr>
        <w:t xml:space="preserve"> </w:t>
      </w:r>
      <w:r>
        <w:rPr>
          <w:rFonts w:hint="cs"/>
          <w:rtl/>
        </w:rPr>
        <w:t>كـنـيد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A87188">
      <w:pPr>
        <w:pStyle w:val="Heading3"/>
      </w:pPr>
      <w:bookmarkStart w:id="129" w:name="_Toc457040451"/>
      <w:r>
        <w:rPr>
          <w:rFonts w:hint="cs"/>
          <w:rtl/>
        </w:rPr>
        <w:t>تفسير</w:t>
      </w:r>
      <w:r>
        <w:rPr>
          <w:rtl/>
        </w:rPr>
        <w:t>:</w:t>
      </w:r>
      <w:bookmarkEnd w:id="129"/>
    </w:p>
    <w:p w:rsidR="000E20BA" w:rsidRDefault="000E20BA" w:rsidP="000E20B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آفـريـد،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خـلقـكـم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مـن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نـفـس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واحـدة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ثـم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جعل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منها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زوجها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نـفس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ايـنـهـمه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(</w:t>
      </w:r>
      <w:r>
        <w:rPr>
          <w:rFonts w:hint="cs"/>
          <w:rtl/>
        </w:rPr>
        <w:t>حـوا</w:t>
      </w:r>
      <w:r>
        <w:rPr>
          <w:rtl/>
        </w:rPr>
        <w:t xml:space="preserve">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77649F"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ديروزت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كـرديـم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ديـروز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بـاقـيـمـانـده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)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بـرداشـتـه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وسـايـل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وسـايـل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مـركـب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انزل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الانعام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ثمانية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ازواج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8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(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فـرستادن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رسـل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پـذيـرائى</w:t>
      </w:r>
      <w:r>
        <w:rPr>
          <w:rtl/>
        </w:rPr>
        <w:t xml:space="preserve"> </w:t>
      </w:r>
      <w:r>
        <w:rPr>
          <w:rFonts w:hint="cs"/>
          <w:rtl/>
        </w:rPr>
        <w:t>مـيـهـمـان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198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خالدين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فيها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نزلا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عند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شهود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بـروز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A87188" w:rsidRPr="001457C1">
        <w:rPr>
          <w:rStyle w:val="libAlaemChar"/>
          <w:rFonts w:eastAsia="KFGQPC Uthman Taha Naskh" w:hint="cs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شى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ء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عندنا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خـزائنـه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مـا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نـنـزله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بـقـدر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معلوم</w:t>
      </w:r>
      <w:r w:rsidR="00A87188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انـزاله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خـلقـه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فـراورده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گـوشـت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وسـايـل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تـهـيـه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حـلقـه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تطورات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مادرانتان</w:t>
      </w:r>
      <w:r>
        <w:rPr>
          <w:rtl/>
        </w:rPr>
        <w:t xml:space="preserve"> </w:t>
      </w:r>
      <w:r>
        <w:rPr>
          <w:rFonts w:hint="cs"/>
          <w:rtl/>
        </w:rPr>
        <w:t>خلقتى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77649F">
        <w:rPr>
          <w:rtl/>
        </w:rPr>
        <w:t>،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يخلقكم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بطون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امهاتكم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خلقا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بعد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خلق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ظلمات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ثلث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آفرينشهاى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77649F"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يـخـلقـكـم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شـگـفـت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جـنـيـن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(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عجيبترين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ظريفترين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(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) </w:t>
      </w:r>
      <w:r>
        <w:rPr>
          <w:rFonts w:hint="cs"/>
          <w:rtl/>
        </w:rPr>
        <w:t>يكدوره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ريـزه</w:t>
      </w:r>
      <w:r>
        <w:rPr>
          <w:rtl/>
        </w:rPr>
        <w:t xml:space="preserve"> </w:t>
      </w:r>
      <w:r>
        <w:rPr>
          <w:rFonts w:hint="cs"/>
          <w:rtl/>
        </w:rPr>
        <w:t>كـاريـهـاى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نگشايد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) (</w:t>
      </w:r>
      <w:r>
        <w:rPr>
          <w:rFonts w:hint="cs"/>
          <w:rtl/>
        </w:rPr>
        <w:t>ظلمتهاى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مـشـيـمه</w:t>
      </w:r>
      <w:r>
        <w:rPr>
          <w:rtl/>
        </w:rPr>
        <w:t xml:space="preserve"> (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صـورتـگـران</w:t>
      </w:r>
      <w:r>
        <w:rPr>
          <w:rtl/>
        </w:rPr>
        <w:t xml:space="preserve"> </w:t>
      </w:r>
      <w:r>
        <w:rPr>
          <w:rFonts w:hint="cs"/>
          <w:rtl/>
        </w:rPr>
        <w:t>مـعـمـولى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صورتگرى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ظلمتگاه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نـاحيه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سـيـد</w:t>
      </w:r>
      <w:r>
        <w:rPr>
          <w:rtl/>
        </w:rPr>
        <w:t xml:space="preserve"> </w:t>
      </w:r>
      <w:r>
        <w:rPr>
          <w:rFonts w:hint="cs"/>
          <w:rtl/>
        </w:rPr>
        <w:t>الشـهـد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حـسـيـن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عـرفـه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يـكـدوره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تـوحـيد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ابتدعت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يمنى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اسكنتنى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لحم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تـشـهـر</w:t>
      </w:r>
      <w:r>
        <w:rPr>
          <w:rtl/>
        </w:rPr>
        <w:t xml:space="preserve"> </w:t>
      </w:r>
      <w:r>
        <w:rPr>
          <w:rFonts w:hint="cs"/>
          <w:rtl/>
        </w:rPr>
        <w:t>بـخـلقى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اخرجتنى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تـامـا</w:t>
      </w:r>
      <w:r>
        <w:rPr>
          <w:rtl/>
        </w:rPr>
        <w:t xml:space="preserve"> </w:t>
      </w:r>
      <w:r>
        <w:rPr>
          <w:rFonts w:hint="cs"/>
          <w:rtl/>
        </w:rPr>
        <w:t>سـويـا</w:t>
      </w:r>
      <w:r>
        <w:rPr>
          <w:rtl/>
        </w:rPr>
        <w:t xml:space="preserve">!: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نساختى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مـخفيگاه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تطورات</w:t>
      </w:r>
      <w:r>
        <w:rPr>
          <w:rtl/>
        </w:rPr>
        <w:t xml:space="preserve"> </w:t>
      </w:r>
      <w:r>
        <w:rPr>
          <w:rFonts w:hint="cs"/>
          <w:rtl/>
        </w:rPr>
        <w:t>خلقتم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عـجائب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316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14 </w:t>
      </w:r>
      <w:r>
        <w:rPr>
          <w:rFonts w:hint="cs"/>
          <w:rtl/>
        </w:rPr>
        <w:t>صـفـحـه</w:t>
      </w:r>
      <w:r>
        <w:rPr>
          <w:rtl/>
        </w:rPr>
        <w:t xml:space="preserve"> 22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حـلقـه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گـانه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تطورات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ذلكم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ربكم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الملك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فانى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تصرفون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رسـانـده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مـقـدسـش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تـمـاشـا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   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ربكم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ايـنـجـاسـت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(</w:t>
      </w:r>
      <w:r>
        <w:rPr>
          <w:rFonts w:hint="cs"/>
          <w:rtl/>
        </w:rPr>
        <w:t>فـانـى</w:t>
      </w:r>
      <w:r>
        <w:rPr>
          <w:rtl/>
        </w:rPr>
        <w:t xml:space="preserve"> </w:t>
      </w:r>
      <w:r>
        <w:rPr>
          <w:rFonts w:hint="cs"/>
          <w:rtl/>
        </w:rPr>
        <w:t>تـصـرفـون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پـروردگـار،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تكفروا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غنى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عنكم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تكليف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كـفران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يرضى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لعباده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الكفر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تشكروا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يرضه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لكم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تـكـليـف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تزر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وازرة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وزر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اخرى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ثم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ربكم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مرجعكم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فينبئكم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بما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كنتم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تعملون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انه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عليم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بذات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الصدور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تكليف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مـتـعـصبانى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عـبـاد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مـحـصـور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وضـوح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A87188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نـحـوى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ايـجاد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غـلطـى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عاملين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A87188" w:rsidP="000E20BA">
      <w:pPr>
        <w:pStyle w:val="libNormal"/>
      </w:pPr>
      <w:r>
        <w:rPr>
          <w:rtl/>
        </w:rPr>
        <w:br w:type="page"/>
      </w:r>
    </w:p>
    <w:p w:rsidR="000E20BA" w:rsidRDefault="000E20BA" w:rsidP="00A87188">
      <w:pPr>
        <w:pStyle w:val="Heading2"/>
      </w:pPr>
      <w:bookmarkStart w:id="130" w:name="_Toc4570404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7188">
        <w:rPr>
          <w:rFonts w:hint="cs"/>
          <w:rtl/>
        </w:rPr>
        <w:t xml:space="preserve">(8) و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0"/>
    </w:p>
    <w:p w:rsidR="000E20BA" w:rsidRDefault="00A87188" w:rsidP="00A87188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إذا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مـس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الانـسان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ضر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دعا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منيبا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إليه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ثم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إذا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خوله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نعمة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نسى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كان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يدعوا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إليه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قبل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جعل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أندادا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ليضل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سبيله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تمتع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بكفرك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قليلا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صحاب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أمـن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هـو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قـانـت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انـ</w:t>
      </w:r>
      <w:r w:rsidR="00DA6115" w:rsidRPr="00A87188">
        <w:rPr>
          <w:rStyle w:val="libAieChar"/>
          <w:rFonts w:hint="cs"/>
          <w:rtl/>
        </w:rPr>
        <w:t>أ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اليـل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سـاجـدا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قـائمـا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يـحـذر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الاخـرة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يـرجـوا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رحـمـة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ربـه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يستوى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يعلمون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يعلمون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إنما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يتذكر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أولوا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لباب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(9)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سـاعـات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امـيـدوار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!.</w:t>
      </w:r>
    </w:p>
    <w:p w:rsidR="000E20BA" w:rsidRDefault="000E20BA" w:rsidP="00A87188">
      <w:pPr>
        <w:pStyle w:val="Heading3"/>
      </w:pPr>
      <w:bookmarkStart w:id="131" w:name="_Toc457040453"/>
      <w:r>
        <w:rPr>
          <w:rFonts w:hint="cs"/>
          <w:rtl/>
        </w:rPr>
        <w:t>تفسير</w:t>
      </w:r>
      <w:r>
        <w:rPr>
          <w:rtl/>
        </w:rPr>
        <w:t>:</w:t>
      </w:r>
      <w:bookmarkEnd w:id="131"/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انـفـس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مـطـالعه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تـجـليـگـاه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اذا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مس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الانسان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ضر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دعا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ربه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منيبا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اليه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ثم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اذا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خوله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نعمة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نسى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كان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يدعوا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اليه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قبل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شـبيهان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جعل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لله</w:t>
      </w:r>
      <w:r w:rsidR="00A87188" w:rsidRPr="00A87188">
        <w:rPr>
          <w:rStyle w:val="libAieChar"/>
          <w:rFonts w:hint="cs"/>
          <w:rtl/>
        </w:rPr>
        <w:t xml:space="preserve"> </w:t>
      </w:r>
      <w:r w:rsidRPr="00A87188">
        <w:rPr>
          <w:rStyle w:val="libAieChar"/>
          <w:rFonts w:hint="cs"/>
          <w:rtl/>
        </w:rPr>
        <w:t>اندادا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ليضل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سبيله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انـسـان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انـبـيـ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پـروردگان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نـاراحـتـيها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راحتيها،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كاميابيها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ضر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خـولنـاه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خول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خـول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(</w:t>
      </w:r>
      <w:r>
        <w:rPr>
          <w:rFonts w:hint="cs"/>
          <w:rtl/>
        </w:rPr>
        <w:t>خوله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خدمتگزارانى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اعط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منيبا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انـداد</w:t>
      </w:r>
      <w:r>
        <w:rPr>
          <w:rtl/>
        </w:rPr>
        <w:t xml:space="preserve">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نـد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مـثـل</w:t>
      </w:r>
      <w:r>
        <w:rPr>
          <w:rtl/>
        </w:rPr>
        <w:t xml:space="preserve"> ) </w:t>
      </w:r>
      <w:r>
        <w:rPr>
          <w:rFonts w:hint="cs"/>
          <w:rtl/>
        </w:rPr>
        <w:t>مـفـهوم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ند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مماثلت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جـعـل</w:t>
      </w:r>
      <w:r>
        <w:rPr>
          <w:rtl/>
        </w:rPr>
        <w:t xml:space="preserve"> )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پـنـدار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خـيـال</w:t>
      </w:r>
      <w:r>
        <w:rPr>
          <w:rtl/>
        </w:rPr>
        <w:t xml:space="preserve"> </w:t>
      </w:r>
      <w:r>
        <w:rPr>
          <w:rFonts w:hint="cs"/>
          <w:rtl/>
        </w:rPr>
        <w:t>خـام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ليضل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سبيله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تـجـليـگـاه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طـوفـانـهـا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نـشـسـتـن</w:t>
      </w:r>
      <w:r>
        <w:rPr>
          <w:rtl/>
        </w:rPr>
        <w:t xml:space="preserve"> </w:t>
      </w:r>
      <w:r>
        <w:rPr>
          <w:rFonts w:hint="cs"/>
          <w:rtl/>
        </w:rPr>
        <w:t>طـوفان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مـتلون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استخر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عـظـمـتش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تمتع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بكفرك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قليلا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انك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اصحاب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شـنـاخـتـه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تـفـهـيـم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سـاعـات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أ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قانت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آن</w:t>
      </w:r>
      <w:r w:rsidR="00DA6115" w:rsidRPr="00A87188">
        <w:rPr>
          <w:rStyle w:val="libAieChar"/>
          <w:rFonts w:hint="cs"/>
          <w:rtl/>
        </w:rPr>
        <w:t>أ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ساجدا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قائما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يحذر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الاخرة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يرجوا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رحمة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ربه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فـرامـوشـكـار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نـورانـى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قانت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قنوت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ساجدا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مـقـيـد</w:t>
      </w:r>
      <w:r>
        <w:rPr>
          <w:rtl/>
        </w:rPr>
        <w:t xml:space="preserve"> </w:t>
      </w:r>
      <w:r>
        <w:rPr>
          <w:rFonts w:hint="cs"/>
          <w:rtl/>
        </w:rPr>
        <w:t>نـشـدن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وسـعـت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الشرايع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أمـن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هـو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قـانـت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انـ</w:t>
      </w:r>
      <w:r w:rsidR="00DA6115" w:rsidRPr="00A87188">
        <w:rPr>
          <w:rStyle w:val="libAieChar"/>
          <w:rFonts w:hint="cs"/>
          <w:rtl/>
        </w:rPr>
        <w:t>أ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الليل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يستوى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يعلمون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يعلمون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يـكـسـان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(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صـاحبان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انما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يتذكر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اولو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الالباب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نـاآگـاهـان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نابرابرى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زندهدار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بـيـشـتر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كـوردل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نابرابرند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مساويند؟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عـالمـان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نـابـرابـرى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77649F">
        <w:rPr>
          <w:rtl/>
        </w:rPr>
        <w:t>.</w:t>
      </w:r>
    </w:p>
    <w:p w:rsidR="000E20BA" w:rsidRDefault="000E20BA" w:rsidP="00A87188">
      <w:pPr>
        <w:pStyle w:val="Heading3"/>
      </w:pPr>
      <w:bookmarkStart w:id="132" w:name="_Toc45704045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2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اشـارات</w:t>
      </w:r>
      <w:r>
        <w:rPr>
          <w:rtl/>
        </w:rPr>
        <w:t xml:space="preserve"> </w:t>
      </w:r>
      <w:r>
        <w:rPr>
          <w:rFonts w:hint="cs"/>
          <w:rtl/>
        </w:rPr>
        <w:t>لطـيـفى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قـانـت</w:t>
      </w:r>
      <w:r>
        <w:rPr>
          <w:rtl/>
        </w:rPr>
        <w:t xml:space="preserve"> </w:t>
      </w:r>
      <w:r>
        <w:rPr>
          <w:rFonts w:hint="cs"/>
          <w:rtl/>
        </w:rPr>
        <w:t>انـ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الليـل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الليـل</w:t>
      </w:r>
      <w:r>
        <w:rPr>
          <w:rtl/>
        </w:rPr>
        <w:t xml:space="preserve"> )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تـداوم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اسـتـمـرار</w:t>
      </w:r>
      <w:r>
        <w:rPr>
          <w:rtl/>
        </w:rPr>
        <w:t xml:space="preserve"> </w:t>
      </w:r>
      <w:r>
        <w:rPr>
          <w:rFonts w:hint="cs"/>
          <w:rtl/>
        </w:rPr>
        <w:t>عـبـوديـت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خـضـوع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اضـطـرارى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اخـيـر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صـاحـبـان</w:t>
      </w:r>
      <w:r>
        <w:rPr>
          <w:rtl/>
        </w:rPr>
        <w:t xml:space="preserve"> ) </w:t>
      </w:r>
      <w:r>
        <w:rPr>
          <w:rFonts w:hint="cs"/>
          <w:rtl/>
        </w:rPr>
        <w:t>مـغـز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فـهـمـنـد</w:t>
      </w:r>
      <w:r>
        <w:rPr>
          <w:rtl/>
        </w:rPr>
        <w:t xml:space="preserve">!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خـاصى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قنوت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مـعـرفـتـى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)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(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قالى</w:t>
      </w:r>
      <w:r>
        <w:rPr>
          <w:rtl/>
        </w:rPr>
        <w:t xml:space="preserve"> 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بـيـخـبـران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تـخدير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لرجلين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مـسـتـمـع</w:t>
      </w:r>
      <w:r>
        <w:rPr>
          <w:rtl/>
        </w:rPr>
        <w:t xml:space="preserve"> </w:t>
      </w:r>
      <w:r>
        <w:rPr>
          <w:rFonts w:hint="cs"/>
          <w:rtl/>
        </w:rPr>
        <w:t>واع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: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دانشطلبانى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يـورثـوا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دينارا،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اورثوا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احاديثهم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حـظـا</w:t>
      </w:r>
      <w:r>
        <w:rPr>
          <w:rtl/>
        </w:rPr>
        <w:t xml:space="preserve"> </w:t>
      </w:r>
      <w:r>
        <w:rPr>
          <w:rFonts w:hint="cs"/>
          <w:rtl/>
        </w:rPr>
        <w:t>وافـرا،</w:t>
      </w:r>
      <w:r>
        <w:rPr>
          <w:rtl/>
        </w:rPr>
        <w:t xml:space="preserve"> </w:t>
      </w:r>
      <w:r>
        <w:rPr>
          <w:rFonts w:hint="cs"/>
          <w:rtl/>
        </w:rPr>
        <w:t>فـانـظـروا</w:t>
      </w:r>
      <w:r>
        <w:rPr>
          <w:rtl/>
        </w:rPr>
        <w:t xml:space="preserve"> </w:t>
      </w:r>
      <w:r>
        <w:rPr>
          <w:rFonts w:hint="cs"/>
          <w:rtl/>
        </w:rPr>
        <w:t>عـلمـكـم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عـمـن</w:t>
      </w:r>
      <w:r>
        <w:rPr>
          <w:rtl/>
        </w:rPr>
        <w:t xml:space="preserve"> </w:t>
      </w:r>
      <w:r>
        <w:rPr>
          <w:rFonts w:hint="cs"/>
          <w:rtl/>
        </w:rPr>
        <w:t>تـاخـذونـه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فـيـنـا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البـيـت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خـلف</w:t>
      </w:r>
      <w:r>
        <w:rPr>
          <w:rtl/>
        </w:rPr>
        <w:t xml:space="preserve"> </w:t>
      </w:r>
      <w:r>
        <w:rPr>
          <w:rFonts w:hint="cs"/>
          <w:rtl/>
        </w:rPr>
        <w:t>عـدولا</w:t>
      </w:r>
      <w:r>
        <w:rPr>
          <w:rtl/>
        </w:rPr>
        <w:t xml:space="preserve"> </w:t>
      </w:r>
      <w:r>
        <w:rPr>
          <w:rFonts w:hint="cs"/>
          <w:rtl/>
        </w:rPr>
        <w:t>يـنـفـون</w:t>
      </w:r>
      <w:r>
        <w:rPr>
          <w:rtl/>
        </w:rPr>
        <w:t xml:space="preserve"> </w:t>
      </w:r>
      <w:r>
        <w:rPr>
          <w:rFonts w:hint="cs"/>
          <w:rtl/>
        </w:rPr>
        <w:t>عـنـه</w:t>
      </w:r>
      <w:r>
        <w:rPr>
          <w:rtl/>
        </w:rPr>
        <w:t xml:space="preserve"> </w:t>
      </w:r>
      <w:r>
        <w:rPr>
          <w:rFonts w:hint="cs"/>
          <w:rtl/>
        </w:rPr>
        <w:t>تـحـريـف</w:t>
      </w:r>
      <w:r>
        <w:rPr>
          <w:rtl/>
        </w:rPr>
        <w:t xml:space="preserve"> </w:t>
      </w:r>
      <w:r>
        <w:rPr>
          <w:rFonts w:hint="cs"/>
          <w:rtl/>
        </w:rPr>
        <w:t>الغـاليـن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انتحال</w:t>
      </w:r>
      <w:r>
        <w:rPr>
          <w:rtl/>
        </w:rPr>
        <w:t xml:space="preserve"> </w:t>
      </w:r>
      <w:r>
        <w:rPr>
          <w:rFonts w:hint="cs"/>
          <w:rtl/>
        </w:rPr>
        <w:t>المبطلين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الجاهلين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وارثـان</w:t>
      </w:r>
      <w:r>
        <w:rPr>
          <w:rtl/>
        </w:rPr>
        <w:t xml:space="preserve"> </w:t>
      </w:r>
      <w:r>
        <w:rPr>
          <w:rFonts w:hint="cs"/>
          <w:rtl/>
        </w:rPr>
        <w:t>پـيـامـبـرانـند،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نـگـذاشـتـنـد،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گـيـريـد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نـمـاهـا؟</w:t>
      </w:r>
      <w:r>
        <w:rPr>
          <w:rtl/>
        </w:rPr>
        <w:t xml:space="preserve">)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تندروان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اخـيـر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عدونا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جاهلانند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گـذشـتـند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قرآنش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قانت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الليـل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دلنـشـيـن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حـزيـن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خـوانـد،</w:t>
      </w:r>
      <w:r>
        <w:rPr>
          <w:rtl/>
        </w:rPr>
        <w:t xml:space="preserve"> </w:t>
      </w:r>
      <w:r>
        <w:rPr>
          <w:rFonts w:hint="cs"/>
          <w:rtl/>
        </w:rPr>
        <w:t>كـمـيـل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روحـانـيـت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خـوشحال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براند،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اعـجـاب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نـشـود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A87188" w:rsidRDefault="000E20BA" w:rsidP="000E20BA">
      <w:pPr>
        <w:pStyle w:val="libNormal"/>
        <w:rPr>
          <w:rtl/>
        </w:rPr>
      </w:pPr>
      <w:r>
        <w:rPr>
          <w:rFonts w:hint="cs"/>
          <w:rtl/>
        </w:rPr>
        <w:lastRenderedPageBreak/>
        <w:t>كميل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خـوارج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امـيـرمـؤ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نـوك</w:t>
      </w:r>
      <w:r>
        <w:rPr>
          <w:rtl/>
        </w:rPr>
        <w:t xml:space="preserve"> </w:t>
      </w:r>
      <w:r>
        <w:rPr>
          <w:rFonts w:hint="cs"/>
          <w:rtl/>
        </w:rPr>
        <w:t>شـمـشـيـر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سـرهـا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كـمـيـل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امـن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قانت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A87188" w:rsidP="000E20BA">
      <w:pPr>
        <w:pStyle w:val="libNormal"/>
      </w:pPr>
      <w:r>
        <w:rPr>
          <w:rtl/>
        </w:rPr>
        <w:br w:type="page"/>
      </w:r>
    </w:p>
    <w:p w:rsidR="000E20BA" w:rsidRDefault="000E20BA" w:rsidP="00A87188">
      <w:pPr>
        <w:pStyle w:val="Heading2"/>
      </w:pPr>
      <w:bookmarkStart w:id="133" w:name="_Toc4570404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7188">
        <w:rPr>
          <w:rFonts w:hint="cs"/>
          <w:rtl/>
        </w:rPr>
        <w:t xml:space="preserve">(10)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3"/>
    </w:p>
    <w:p w:rsidR="000E20BA" w:rsidRDefault="00A87188" w:rsidP="00A87188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قـل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يـعباد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A87188">
        <w:rPr>
          <w:rStyle w:val="libAieChar"/>
          <w:rFonts w:hint="cs"/>
          <w:rtl/>
        </w:rPr>
        <w:t>منوا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اتقوا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ربكم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أحسنوا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هذه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الدنيا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حسنة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أرض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وسعة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إنما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يوفى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الصبرون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أجرهم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بغير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حساب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قل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أمرت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أعبد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مخلصا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الدين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أمرت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لان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أكون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أول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المسلمين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قل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أخاف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عصيت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عذاب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يوم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عظيم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قل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أعبد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مخلصا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دينى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فاعبدوا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شئتم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دونه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قل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الخسرين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خسروا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أنفسهم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أهليهم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يوم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القيمة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ذلك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الخسران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لهم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فوقهم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ظلل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النار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تحتهم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ظلل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ذلك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يخوف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به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عباده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يعباد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(16)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بـگـو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هـرگـاه</w:t>
      </w:r>
      <w:r>
        <w:rPr>
          <w:rtl/>
        </w:rPr>
        <w:t xml:space="preserve"> </w:t>
      </w:r>
      <w:r>
        <w:rPr>
          <w:rFonts w:hint="cs"/>
          <w:rtl/>
        </w:rPr>
        <w:t>تـحت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15 -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بپرستيد،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بـسـتـگانشان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سـرشـان</w:t>
      </w:r>
      <w:r>
        <w:rPr>
          <w:rtl/>
        </w:rPr>
        <w:t xml:space="preserve"> </w:t>
      </w:r>
      <w:r>
        <w:rPr>
          <w:rFonts w:hint="cs"/>
          <w:rtl/>
        </w:rPr>
        <w:t>سـايـبـانـهـائى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پـايـشـان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سـايـبـانهائى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</w:p>
    <w:p w:rsidR="000E20BA" w:rsidRDefault="000E20BA" w:rsidP="00A87188">
      <w:pPr>
        <w:pStyle w:val="Heading3"/>
      </w:pPr>
      <w:bookmarkStart w:id="134" w:name="_Toc457040456"/>
      <w:r>
        <w:rPr>
          <w:rFonts w:hint="cs"/>
          <w:rtl/>
        </w:rPr>
        <w:t>تفسير</w:t>
      </w:r>
      <w:r>
        <w:rPr>
          <w:rtl/>
        </w:rPr>
        <w:t>:</w:t>
      </w:r>
      <w:bookmarkEnd w:id="134"/>
    </w:p>
    <w:p w:rsidR="000E20BA" w:rsidRDefault="000E20BA" w:rsidP="000E20BA">
      <w:pPr>
        <w:pStyle w:val="libNormal"/>
      </w:pP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خـطاب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بـگـو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يا</w:t>
      </w:r>
      <w:r w:rsidR="00A87188" w:rsidRPr="00A87188">
        <w:rPr>
          <w:rStyle w:val="libAieChar"/>
          <w:rFonts w:hint="cs"/>
          <w:rtl/>
        </w:rPr>
        <w:t xml:space="preserve"> </w:t>
      </w:r>
      <w:r w:rsidRPr="00A87188">
        <w:rPr>
          <w:rStyle w:val="libAieChar"/>
          <w:rFonts w:hint="cs"/>
          <w:rtl/>
        </w:rPr>
        <w:t>عباد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آمنوا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اتقوا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ربكم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خويشتندارى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سـپـرى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(</w:t>
      </w:r>
      <w:r>
        <w:rPr>
          <w:rFonts w:hint="cs"/>
          <w:rtl/>
        </w:rPr>
        <w:t>احـسـان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نـيـكـوكـارى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للذين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احسنوا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هذه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الدنيا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حسنه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نـيـكـوكـارى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گـفـتـار،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نـسـبت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بـازدارنـده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احـسـان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آفـريـن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مـجـمـوعـا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فـرائض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مـسـتـحـبـات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تـشـويق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ارض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واسعة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تـكـانـى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مـراكـز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اساسيترين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خـفـقـان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سـوئى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پـرسـند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بوديد؟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فشار،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مـهاجرت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توفاهم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الملائكة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ظـالمـى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انـفسهم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قالوا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فيم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كنتم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قالوا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كنا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مستضعفين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الارض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قالوا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تكن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ارض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واسعة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فتهاجروا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فيها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فاولئك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ماواهم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جهنم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سائت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مصيرا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DA6115">
        <w:rPr>
          <w:rFonts w:hint="cs"/>
          <w:rtl/>
        </w:rPr>
        <w:t>أ</w:t>
      </w:r>
      <w:r>
        <w:rPr>
          <w:rtl/>
        </w:rPr>
        <w:t xml:space="preserve"> - 97).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4 </w:t>
      </w:r>
      <w:r>
        <w:rPr>
          <w:rFonts w:hint="cs"/>
          <w:rtl/>
        </w:rPr>
        <w:t>صفحه</w:t>
      </w:r>
      <w:r>
        <w:rPr>
          <w:rtl/>
        </w:rPr>
        <w:t xml:space="preserve"> 89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DA6115">
        <w:rPr>
          <w:rFonts w:hint="cs"/>
          <w:rtl/>
        </w:rPr>
        <w:t>أ</w:t>
      </w:r>
      <w:r>
        <w:rPr>
          <w:rtl/>
        </w:rPr>
        <w:t xml:space="preserve">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7 </w:t>
      </w:r>
      <w:r>
        <w:rPr>
          <w:rFonts w:hint="cs"/>
          <w:rtl/>
        </w:rPr>
        <w:t>صفحه</w:t>
      </w:r>
      <w:r>
        <w:rPr>
          <w:rtl/>
        </w:rPr>
        <w:t xml:space="preserve"> 261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صـابـران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شـكـيـبـايان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انما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يوفى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الصابرون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اجرهم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بغير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حساب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يـوفـى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وفـى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اعـطـ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نـشـرت</w:t>
      </w:r>
      <w:r>
        <w:rPr>
          <w:rtl/>
        </w:rPr>
        <w:t xml:space="preserve"> </w:t>
      </w:r>
      <w:r>
        <w:rPr>
          <w:rFonts w:hint="cs"/>
          <w:rtl/>
        </w:rPr>
        <w:t>الدواوين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نصبت</w:t>
      </w:r>
      <w:r>
        <w:rPr>
          <w:rtl/>
        </w:rPr>
        <w:t xml:space="preserve"> </w:t>
      </w:r>
      <w:r>
        <w:rPr>
          <w:rFonts w:hint="cs"/>
          <w:rtl/>
        </w:rPr>
        <w:t>المـوازيـن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يـنـصـب</w:t>
      </w:r>
      <w:r>
        <w:rPr>
          <w:rtl/>
        </w:rPr>
        <w:t xml:space="preserve"> </w:t>
      </w:r>
      <w:r>
        <w:rPr>
          <w:rFonts w:hint="cs"/>
          <w:rtl/>
        </w:rPr>
        <w:t>لاهـل</w:t>
      </w:r>
      <w:r>
        <w:rPr>
          <w:rtl/>
        </w:rPr>
        <w:t xml:space="preserve"> </w:t>
      </w:r>
      <w:r>
        <w:rPr>
          <w:rFonts w:hint="cs"/>
          <w:rtl/>
        </w:rPr>
        <w:t>البـل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ينشر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يوفى</w:t>
      </w:r>
      <w:r>
        <w:rPr>
          <w:rtl/>
        </w:rPr>
        <w:t xml:space="preserve"> </w:t>
      </w:r>
      <w:r>
        <w:rPr>
          <w:rFonts w:hint="cs"/>
          <w:rtl/>
        </w:rPr>
        <w:t>الصابرون</w:t>
      </w:r>
      <w:r>
        <w:rPr>
          <w:rtl/>
        </w:rPr>
        <w:t xml:space="preserve"> </w:t>
      </w:r>
      <w:r>
        <w:rPr>
          <w:rFonts w:hint="cs"/>
          <w:rtl/>
        </w:rPr>
        <w:t>اجرهم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سـنـجـشـى</w:t>
      </w:r>
      <w:r>
        <w:rPr>
          <w:rtl/>
        </w:rPr>
        <w:t xml:space="preserve"> </w:t>
      </w:r>
      <w:r>
        <w:rPr>
          <w:rFonts w:hint="cs"/>
          <w:rtl/>
        </w:rPr>
        <w:t>نـصب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سـركـردگـى</w:t>
      </w:r>
      <w:r>
        <w:rPr>
          <w:rtl/>
        </w:rPr>
        <w:t xml:space="preserve"> (</w:t>
      </w:r>
      <w:r>
        <w:rPr>
          <w:rFonts w:hint="cs"/>
          <w:rtl/>
        </w:rPr>
        <w:t>جـعـفـر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حـبـشـه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پـنـجـمـين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شائبه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وظـائف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بـاشـم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امرت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اعبد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مخلصا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الدين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مـامـورم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مـسـلمـان</w:t>
      </w:r>
      <w:r>
        <w:rPr>
          <w:rtl/>
        </w:rPr>
        <w:t xml:space="preserve"> </w:t>
      </w:r>
      <w:r>
        <w:rPr>
          <w:rFonts w:hint="cs"/>
          <w:rtl/>
        </w:rPr>
        <w:t>بـاشـم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امـرت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اكون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اول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المسلمين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شـشـمـيـن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پـيـشـى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خائفم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اخاف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عصيت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ربى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عذاب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يوم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عظيم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پيشگامتر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مـدعـى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امـتـيـازى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گوهرى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وزنشان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مـافـوق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تـكـليـف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پـنـدارند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تـربيتى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رهبرى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پيشگامتر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كوشاترين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فداكارترين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صـداقـتـش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قدوه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اسوه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ويـژگـى</w:t>
      </w:r>
      <w:r>
        <w:rPr>
          <w:rtl/>
        </w:rPr>
        <w:t xml:space="preserve"> </w:t>
      </w:r>
      <w:r>
        <w:rPr>
          <w:rFonts w:hint="cs"/>
          <w:rtl/>
        </w:rPr>
        <w:t>خـاصى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اعبد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مخلصا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دينى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>) (</w:t>
      </w:r>
      <w:r>
        <w:rPr>
          <w:rFonts w:hint="cs"/>
          <w:rtl/>
        </w:rPr>
        <w:t>فاعبدوا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هـسـتـند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!) (</w:t>
      </w:r>
      <w:r w:rsidRPr="00A87188">
        <w:rPr>
          <w:rStyle w:val="libAieChar"/>
          <w:rFonts w:hint="cs"/>
          <w:rtl/>
        </w:rPr>
        <w:t>قل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الخاسرين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خسروا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انفسهم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اهليهم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يوم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القيامة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الا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ذلك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هو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الخسران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المبين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سايبانهائى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سـايـبـانـهـائى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!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لهـم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مـن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فـوقـهـم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ظلل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النار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تحتهم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ظلل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خسرانى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دردناكتر؟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ظـلل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ظـلة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قـله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ظلل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پائينى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87188" w:rsidRPr="001457C1">
        <w:rPr>
          <w:rStyle w:val="libAlaemChar"/>
          <w:rFonts w:eastAsia="KFGQPC Uthman Taha Naskh" w:hint="cs"/>
          <w:rtl/>
        </w:rPr>
        <w:t>(</w:t>
      </w:r>
      <w:r w:rsidRPr="00A87188">
        <w:rPr>
          <w:rStyle w:val="libAieChar"/>
          <w:rFonts w:hint="cs"/>
          <w:rtl/>
        </w:rPr>
        <w:t>يوم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يغشيهم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العذاب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فوقهم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مـن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تـحت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ارجلهم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يقول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ذوقوا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ما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كنتم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تعملون</w:t>
      </w:r>
      <w:r w:rsidR="00A87188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پـوشـانـد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بـچـشـيـد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تـجـسـمـى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حـذر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ذلك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يخوف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به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عباده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عباد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فاتقون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عـبـاد</w:t>
      </w:r>
      <w:r>
        <w:rPr>
          <w:rtl/>
        </w:rPr>
        <w:t>) (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لزومـى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(</w:t>
      </w:r>
      <w:r>
        <w:rPr>
          <w:rFonts w:hint="cs"/>
          <w:rtl/>
        </w:rPr>
        <w:t>عـبـاد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0E20BA" w:rsidRDefault="000E20BA" w:rsidP="00A87188">
      <w:pPr>
        <w:pStyle w:val="Heading3"/>
      </w:pPr>
      <w:bookmarkStart w:id="135" w:name="_Toc45704045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5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خـسـران</w:t>
      </w:r>
      <w:r>
        <w:rPr>
          <w:rtl/>
        </w:rPr>
        <w:t xml:space="preserve"> -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فـلانـكـس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تجارتش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(</w:t>
      </w:r>
      <w:r>
        <w:rPr>
          <w:rFonts w:hint="cs"/>
          <w:rtl/>
        </w:rPr>
        <w:t>خـسـران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دنـيـوى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صـحـت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خـسرانى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پيشگانى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قـدم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تـجـارتـخـانـه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مـشركان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بـرتـريـن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عـواطـف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ثـانـيا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A87188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خسرانى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 w:rsidR="00A8718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فاعبدوا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شئتم</w:t>
      </w:r>
      <w:r>
        <w:rPr>
          <w:rtl/>
        </w:rPr>
        <w:t xml:space="preserve"> )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مـجـرم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گـنـهكار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77649F">
        <w:rPr>
          <w:rtl/>
        </w:rPr>
        <w:t>.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87188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مـومـن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دردناكترى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A87188" w:rsidP="000E20BA">
      <w:pPr>
        <w:pStyle w:val="libNormal"/>
      </w:pPr>
      <w:r>
        <w:rPr>
          <w:rtl/>
        </w:rPr>
        <w:br w:type="page"/>
      </w:r>
    </w:p>
    <w:p w:rsidR="000E20BA" w:rsidRDefault="000E20BA" w:rsidP="00A87188">
      <w:pPr>
        <w:pStyle w:val="Heading2"/>
      </w:pPr>
      <w:bookmarkStart w:id="136" w:name="_Toc4570404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7188">
        <w:rPr>
          <w:rFonts w:hint="cs"/>
          <w:rtl/>
        </w:rPr>
        <w:t xml:space="preserve">(17) تا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6"/>
    </w:p>
    <w:p w:rsidR="000E20BA" w:rsidRDefault="00A87188" w:rsidP="00A87188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اجتنبوا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الطاغوت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يعبدوها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أنابوا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إلى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البشرى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فبشر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عباد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يستمعون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القول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فيتبعون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أحسنه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أولئك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هدئهم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أولئك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أولوا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لبب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افمن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حق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عليه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كلمة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العذاب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أفأنت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تنقذ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A87188">
        <w:rPr>
          <w:rStyle w:val="libAieChar"/>
          <w:rFonts w:hint="cs"/>
          <w:rtl/>
        </w:rPr>
        <w:t>لكن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الذيـن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اتقوا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ربهم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لهم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غرف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فوقها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غرف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مبنية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تجرى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من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تحتها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نهر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وعد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لا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يخلف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الله</w:t>
      </w:r>
      <w:r w:rsidR="000E20BA" w:rsidRPr="00A87188">
        <w:rPr>
          <w:rStyle w:val="libAieChar"/>
          <w:rtl/>
        </w:rPr>
        <w:t xml:space="preserve"> </w:t>
      </w:r>
      <w:r w:rsidR="000E20BA" w:rsidRPr="00A87188">
        <w:rPr>
          <w:rStyle w:val="libAieChar"/>
          <w:rFonts w:hint="cs"/>
          <w:rtl/>
        </w:rPr>
        <w:t>الميعاد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خردمندانند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0E20BA" w:rsidRDefault="000E20BA" w:rsidP="00A87188">
      <w:pPr>
        <w:pStyle w:val="Heading3"/>
      </w:pPr>
      <w:bookmarkStart w:id="137" w:name="_Toc457040459"/>
      <w:r>
        <w:rPr>
          <w:rFonts w:hint="cs"/>
          <w:rtl/>
        </w:rPr>
        <w:t>تفسير</w:t>
      </w:r>
      <w:r>
        <w:rPr>
          <w:rtl/>
        </w:rPr>
        <w:t>:</w:t>
      </w:r>
      <w:bookmarkEnd w:id="137"/>
    </w:p>
    <w:p w:rsidR="000E20BA" w:rsidRDefault="000E20BA" w:rsidP="000E20BA">
      <w:pPr>
        <w:pStyle w:val="libNormal"/>
      </w:pP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مـتـعصب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ندارند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حقيقتجوى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الذين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اجتنبوا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الطاغوت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ان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يعبدوها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و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أنابوا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الى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الله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لهم</w:t>
      </w:r>
      <w:r w:rsidRPr="00A87188">
        <w:rPr>
          <w:rStyle w:val="libAieChar"/>
          <w:rtl/>
        </w:rPr>
        <w:t xml:space="preserve"> </w:t>
      </w:r>
      <w:r w:rsidRPr="00A87188">
        <w:rPr>
          <w:rStyle w:val="libAieChar"/>
          <w:rFonts w:hint="cs"/>
          <w:rtl/>
        </w:rPr>
        <w:t>البشرى</w:t>
      </w:r>
      <w:r w:rsidRPr="00A87188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بشرى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پـرسـتش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طغيان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متجاوز،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جـبـار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سـلطه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بشارتند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جبارا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فبشر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عباد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الذين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يستمعون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القول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فيتبعون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احسنه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اولئك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الذين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هداهم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اولئك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اولوا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الالباب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آزادانديشى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خـصـوصـيـات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هـيـچگونه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بـيـابـنـد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اسـتـقـبـال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خوب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خوبتر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نـيـكـو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نـيـكـوتـر</w:t>
      </w:r>
      <w:r>
        <w:rPr>
          <w:rtl/>
        </w:rPr>
        <w:t xml:space="preserve">)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گـزيـنـنـد،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قـول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يـسـتـمـعـون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)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گـزيـنـنـد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احـسـن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تـبـعـيـت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بـاطـنـنـد،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حقيقتجويان</w:t>
      </w:r>
      <w:r>
        <w:rPr>
          <w:rtl/>
        </w:rPr>
        <w:t xml:space="preserve"> </w:t>
      </w:r>
      <w:r>
        <w:rPr>
          <w:rFonts w:hint="cs"/>
          <w:rtl/>
        </w:rPr>
        <w:t>آزادانديش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آتـشـنـد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77649F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77649F">
        <w:rPr>
          <w:rtl/>
        </w:rPr>
        <w:t>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أفمن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حق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عليه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كلمة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العذاب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أفانت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تنقذ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حـقـت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كـلمـة</w:t>
      </w:r>
      <w:r>
        <w:rPr>
          <w:rtl/>
        </w:rPr>
        <w:t xml:space="preserve"> </w:t>
      </w:r>
      <w:r>
        <w:rPr>
          <w:rFonts w:hint="cs"/>
          <w:rtl/>
        </w:rPr>
        <w:t>العـذاب</w:t>
      </w:r>
      <w:r>
        <w:rPr>
          <w:rtl/>
        </w:rPr>
        <w:t xml:space="preserve"> ) (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A1822" w:rsidRPr="001457C1">
        <w:rPr>
          <w:rStyle w:val="libAlaemChar"/>
          <w:rFonts w:eastAsia="KFGQPC Uthman Taha Naskh" w:hint="cs"/>
          <w:rtl/>
        </w:rPr>
        <w:t>(</w:t>
      </w:r>
      <w:r w:rsidRPr="007A1822">
        <w:rPr>
          <w:rStyle w:val="libAieChar"/>
          <w:rFonts w:hint="cs"/>
          <w:rtl/>
        </w:rPr>
        <w:t>لاملئن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جهنم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مـنـك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مـمـن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تـبـعـك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مـنـهـم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اجـمعين</w:t>
      </w:r>
      <w:r w:rsidR="007A1822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بـديـهى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تـشـخيص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تنقذ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):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ارتـبـاطـى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لكن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الذين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اتقوا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ربهم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غرف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فوقها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غرف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 w:rsidR="007A1822" w:rsidRPr="001457C1">
        <w:rPr>
          <w:rStyle w:val="libAlaemChar"/>
          <w:rFonts w:eastAsia="KFGQPC Uthman Taha Naskh" w:hint="cs"/>
          <w:rtl/>
        </w:rPr>
        <w:t>(</w:t>
      </w:r>
      <w:r w:rsidRPr="007A1822">
        <w:rPr>
          <w:rStyle w:val="libAieChar"/>
          <w:rFonts w:hint="cs"/>
          <w:rtl/>
        </w:rPr>
        <w:t>لهم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فوقهم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ظلل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النار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تحتهم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ظلل</w:t>
      </w:r>
      <w:r w:rsidR="007A1822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قصرهائى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قـصـرهـا،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مـنـظره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لذتبخشتر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غرف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غرفه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غرف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قـسـمـتـهـاى</w:t>
      </w:r>
      <w:r>
        <w:rPr>
          <w:rtl/>
        </w:rPr>
        <w:t xml:space="preserve"> </w:t>
      </w:r>
      <w:r>
        <w:rPr>
          <w:rFonts w:hint="cs"/>
          <w:rtl/>
        </w:rPr>
        <w:t>فـوقـانـى</w:t>
      </w:r>
      <w:r>
        <w:rPr>
          <w:rtl/>
        </w:rPr>
        <w:t xml:space="preserve"> </w:t>
      </w: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طـبـقـات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تجرى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تحتها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الانهار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وعد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يخلف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الميعاد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A1822">
      <w:pPr>
        <w:pStyle w:val="Heading3"/>
      </w:pPr>
      <w:bookmarkStart w:id="138" w:name="_Toc45704046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8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آزادانديشى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(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تحقيقند،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خوبها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كـشـيـدنـد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شـكـوى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7A1822" w:rsidRPr="001457C1">
        <w:rPr>
          <w:rStyle w:val="libAlaemChar"/>
          <w:rFonts w:eastAsia="KFGQPC Uthman Taha Naskh" w:hint="cs"/>
          <w:rtl/>
        </w:rPr>
        <w:t>(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lastRenderedPageBreak/>
        <w:t>كلما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دعوتهم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لتغفر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جعلوا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اصابعهم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فـى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آذانـهـم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استغشوا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ثيابهم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اصروا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استكبروا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استكبارا</w:t>
      </w:r>
      <w:r w:rsidR="007A1822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بـبـخـشى</w:t>
      </w:r>
      <w:r>
        <w:rPr>
          <w:rtl/>
        </w:rPr>
        <w:t xml:space="preserve"> </w:t>
      </w:r>
      <w:r>
        <w:rPr>
          <w:rFonts w:hint="cs"/>
          <w:rtl/>
        </w:rPr>
        <w:t>انگشتها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پيچيدند،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 (</w:t>
      </w:r>
      <w:r>
        <w:rPr>
          <w:rFonts w:hint="cs"/>
          <w:rtl/>
        </w:rPr>
        <w:t>نوح</w:t>
      </w:r>
      <w:r>
        <w:rPr>
          <w:rtl/>
        </w:rPr>
        <w:t xml:space="preserve"> - 7).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مـكـتـبـى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مـنطق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بـسته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پـذيـرنـد،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گوسفندانى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علفزار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(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؟</w:t>
      </w:r>
    </w:p>
    <w:p w:rsidR="000E20BA" w:rsidRDefault="000E20BA" w:rsidP="007A1822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انتخابگرى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نـمـايـد؟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مـسـتـلزم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جـايز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اخـتـيـارش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حقطلبان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معمارى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آجـر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بـگـذارنـد،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سـاختمان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lastRenderedPageBreak/>
        <w:t>افـراد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شـنـاسـيـم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شـاعر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شعراى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تـشـخـيـص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متكلفان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ورزشكاران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مـسـتـقـل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جـعفر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دانشمندش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هـشـام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تـبـارك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الفـهـم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كـتـابـه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فـبـشـر</w:t>
      </w:r>
      <w:r>
        <w:rPr>
          <w:rtl/>
        </w:rPr>
        <w:t xml:space="preserve"> </w:t>
      </w:r>
      <w:r>
        <w:rPr>
          <w:rFonts w:hint="cs"/>
          <w:rtl/>
        </w:rPr>
        <w:t>عـبـاد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يـسـتـمـعـون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فيتبعون</w:t>
      </w:r>
      <w:r>
        <w:rPr>
          <w:rtl/>
        </w:rPr>
        <w:t xml:space="preserve"> </w:t>
      </w:r>
      <w:r>
        <w:rPr>
          <w:rFonts w:hint="cs"/>
          <w:rtl/>
        </w:rPr>
        <w:t>احسنه</w:t>
      </w:r>
      <w:r w:rsidR="0077649F">
        <w:rPr>
          <w:rtl/>
        </w:rPr>
        <w:t>:</w:t>
      </w:r>
    </w:p>
    <w:p w:rsidR="000E20BA" w:rsidRDefault="000E20BA" w:rsidP="007A182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A1822">
        <w:rPr>
          <w:rFonts w:hint="cs"/>
          <w:rtl/>
        </w:rPr>
        <w:t>ن</w:t>
      </w:r>
      <w:r>
        <w:rPr>
          <w:rFonts w:hint="cs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هـدايـتـشـان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يـسمع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فيحدث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فيتبعون</w:t>
      </w:r>
      <w:r>
        <w:rPr>
          <w:rtl/>
        </w:rPr>
        <w:t xml:space="preserve"> </w:t>
      </w:r>
      <w:r>
        <w:rPr>
          <w:rFonts w:hint="cs"/>
          <w:rtl/>
        </w:rPr>
        <w:t>احسنه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پـيروى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اميرعلى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ضالة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فخذ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اجـتـنـبوا</w:t>
      </w:r>
      <w:r>
        <w:rPr>
          <w:rtl/>
        </w:rPr>
        <w:t xml:space="preserve"> </w:t>
      </w:r>
      <w:r>
        <w:rPr>
          <w:rFonts w:hint="cs"/>
          <w:rtl/>
        </w:rPr>
        <w:t>الطاغوت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جـاهـليـت</w:t>
      </w:r>
      <w:r>
        <w:rPr>
          <w:rtl/>
        </w:rPr>
        <w:t xml:space="preserve"> (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غـوغاى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غفارى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(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فـمـن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كـلمـة</w:t>
      </w:r>
      <w:r>
        <w:rPr>
          <w:rtl/>
        </w:rPr>
        <w:t xml:space="preserve"> </w:t>
      </w:r>
      <w:r>
        <w:rPr>
          <w:rFonts w:hint="cs"/>
          <w:rtl/>
        </w:rPr>
        <w:t>العـذاب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7A1822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مـصـطـلح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7A1822" w:rsidP="000E20BA">
      <w:pPr>
        <w:pStyle w:val="libNormal"/>
      </w:pPr>
      <w:r>
        <w:rPr>
          <w:rtl/>
        </w:rPr>
        <w:br w:type="page"/>
      </w:r>
    </w:p>
    <w:p w:rsidR="000E20BA" w:rsidRDefault="000E20BA" w:rsidP="007A1822">
      <w:pPr>
        <w:pStyle w:val="Heading2"/>
      </w:pPr>
      <w:bookmarkStart w:id="139" w:name="_Toc4570404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A1822">
        <w:rPr>
          <w:rFonts w:hint="cs"/>
          <w:rtl/>
        </w:rPr>
        <w:t xml:space="preserve">(21)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9"/>
    </w:p>
    <w:p w:rsidR="000E20BA" w:rsidRDefault="007A1822" w:rsidP="007A182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ألم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تـر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أنـزل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السـمـ</w:t>
      </w:r>
      <w:r w:rsidR="00DA6115"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</w:t>
      </w:r>
      <w:r w:rsidR="00DA6115"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فـسـلكـه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ينبيع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الارض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ثم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يخرج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به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زرعا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مـخـتـلفـا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لونـه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ثـم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يهيج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فترئه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مصفرا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ثم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يجعله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حطما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إن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ذلك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لذكرى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ولى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الالبب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أفـمـن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شـرح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صـدره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للاسـلم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فـهـو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عـلى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نـور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ربـه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فـويـل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للقـسـيـة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قـلوبـهـم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ذكـر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أولئك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فـى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ضلل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مبين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نـديـدى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كوردلانى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)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آشكارند</w:t>
      </w:r>
      <w:r>
        <w:rPr>
          <w:rtl/>
        </w:rPr>
        <w:t>.</w:t>
      </w:r>
    </w:p>
    <w:p w:rsidR="000E20BA" w:rsidRDefault="000E20BA" w:rsidP="007A1822">
      <w:pPr>
        <w:pStyle w:val="Heading3"/>
      </w:pPr>
      <w:bookmarkStart w:id="140" w:name="_Toc457040462"/>
      <w:r>
        <w:rPr>
          <w:rFonts w:hint="cs"/>
          <w:rtl/>
        </w:rPr>
        <w:t>تفسير</w:t>
      </w:r>
      <w:r>
        <w:rPr>
          <w:rtl/>
        </w:rPr>
        <w:t>:</w:t>
      </w:r>
      <w:bookmarkEnd w:id="140"/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نـديـدى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چـشـمه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الم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انزل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السم</w:t>
      </w:r>
      <w:r w:rsidR="00DA6115" w:rsidRPr="007A1822">
        <w:rPr>
          <w:rStyle w:val="libAieChar"/>
          <w:rFonts w:hint="cs"/>
          <w:rtl/>
        </w:rPr>
        <w:t>أ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</w:t>
      </w:r>
      <w:r w:rsidR="00DA6115" w:rsidRPr="007A1822">
        <w:rPr>
          <w:rStyle w:val="libAieChar"/>
          <w:rFonts w:hint="cs"/>
          <w:rtl/>
        </w:rPr>
        <w:t>أ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فسلكه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ينابيع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الارض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قـطـره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(</w:t>
      </w:r>
      <w:r>
        <w:rPr>
          <w:rFonts w:hint="cs"/>
          <w:rtl/>
        </w:rPr>
        <w:t>نفوذپذير</w:t>
      </w:r>
      <w:r>
        <w:rPr>
          <w:rtl/>
        </w:rPr>
        <w:t xml:space="preserve">)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قـشـر</w:t>
      </w:r>
      <w:r>
        <w:rPr>
          <w:rtl/>
        </w:rPr>
        <w:t xml:space="preserve"> (</w:t>
      </w:r>
      <w:r>
        <w:rPr>
          <w:rFonts w:hint="cs"/>
          <w:rtl/>
        </w:rPr>
        <w:t>نفوذناپذير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سلكه</w:t>
      </w:r>
      <w:r>
        <w:rPr>
          <w:rtl/>
        </w:rPr>
        <w:t xml:space="preserve"> )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ينابيع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ينبوع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نبع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هـرگـاه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نفوذناپذير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كاريز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نفوذپذير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لايه</w:t>
      </w:r>
      <w:r>
        <w:rPr>
          <w:rtl/>
        </w:rPr>
        <w:t xml:space="preserve"> </w:t>
      </w:r>
      <w:r>
        <w:rPr>
          <w:rFonts w:hint="cs"/>
          <w:rtl/>
        </w:rPr>
        <w:t>نفوذپذير،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نفوذناپذير،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نفوذپذير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حـفـر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سطحى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عميق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ثم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يخرج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به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زرعا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مختلفا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الوانه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كيفيتهاى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ظـاهـرى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كمرنگ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گـيـاهـى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(</w:t>
      </w:r>
      <w:r>
        <w:rPr>
          <w:rFonts w:hint="cs"/>
          <w:rtl/>
        </w:rPr>
        <w:t>شـجـر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درخـتـانى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نيرومندند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زيـنـتـى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شـاخـه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)!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ثم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يهيج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فتراه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مصفرا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ثم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يجعله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حطاما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ذلك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لذكرى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لاولى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الالباب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تـذكـرى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عـظـيم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صـحـنه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تولد،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پژمردگى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77649F">
        <w:rPr>
          <w:rtl/>
        </w:rPr>
        <w:t>!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دلهـا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آمـادگـى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گـشاده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سـنـگـدلان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!)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افمن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شرح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صدره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للاسلام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فهو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على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نور</w:t>
      </w:r>
      <w:r w:rsidR="007A1822" w:rsidRPr="007A1822">
        <w:rPr>
          <w:rStyle w:val="libAieChar"/>
          <w:rFonts w:hint="cs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ربه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فويل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للقاسية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قلوبهم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ذكر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حـيـاتـبخش</w:t>
      </w:r>
      <w:r>
        <w:rPr>
          <w:rtl/>
        </w:rPr>
        <w:t xml:space="preserve"> ‍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رويـاند،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طراوتى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!.)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ضـلال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آشـكـارنـد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اولئك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فـى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ضلال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مبين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قـاسـيـه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قـسـوة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قاسى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(</w:t>
      </w:r>
      <w:r>
        <w:rPr>
          <w:rFonts w:hint="cs"/>
          <w:rtl/>
        </w:rPr>
        <w:t>قـلبـهـاى</w:t>
      </w:r>
      <w:r>
        <w:rPr>
          <w:rtl/>
        </w:rPr>
        <w:t xml:space="preserve"> </w:t>
      </w:r>
      <w:r>
        <w:rPr>
          <w:rFonts w:hint="cs"/>
          <w:rtl/>
        </w:rPr>
        <w:t>قـاسـيـه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قساوتمند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گشادگى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فراخى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وسـيع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فراخ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فزونترى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7A1822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افمن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صدره</w:t>
      </w:r>
      <w:r>
        <w:rPr>
          <w:rtl/>
        </w:rPr>
        <w:t xml:space="preserve"> </w:t>
      </w:r>
      <w:r>
        <w:rPr>
          <w:rFonts w:hint="cs"/>
          <w:rtl/>
        </w:rPr>
        <w:t>للاسلام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انشرح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انفتح</w:t>
      </w:r>
      <w:r>
        <w:rPr>
          <w:rtl/>
        </w:rPr>
        <w:t xml:space="preserve"> ):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الانـابـة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الخـلود،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التـجـافـى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الغـرور،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الاسـتـعـداد</w:t>
      </w:r>
      <w:r>
        <w:rPr>
          <w:rtl/>
        </w:rPr>
        <w:t xml:space="preserve"> </w:t>
      </w:r>
      <w:r>
        <w:rPr>
          <w:rFonts w:hint="cs"/>
          <w:rtl/>
        </w:rPr>
        <w:t>للمـوت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نزوله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افمن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صدره</w:t>
      </w:r>
      <w:r>
        <w:rPr>
          <w:rtl/>
        </w:rPr>
        <w:t xml:space="preserve"> </w:t>
      </w:r>
      <w:r>
        <w:rPr>
          <w:rFonts w:hint="cs"/>
          <w:rtl/>
        </w:rPr>
        <w:t>للاسلام</w:t>
      </w:r>
      <w:r>
        <w:rPr>
          <w:rtl/>
        </w:rPr>
        <w:t xml:space="preserve"> )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فويل</w:t>
      </w:r>
      <w:r>
        <w:rPr>
          <w:rtl/>
        </w:rPr>
        <w:t xml:space="preserve"> </w:t>
      </w:r>
      <w:r>
        <w:rPr>
          <w:rFonts w:hint="cs"/>
          <w:rtl/>
        </w:rPr>
        <w:t>للقاسية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ابولهب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سيرش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جولانش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7A1822">
      <w:pPr>
        <w:pStyle w:val="Heading3"/>
      </w:pPr>
      <w:bookmarkStart w:id="141" w:name="_Toc457040463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41"/>
    </w:p>
    <w:p w:rsidR="000E20BA" w:rsidRDefault="000E20BA" w:rsidP="000E20BA">
      <w:pPr>
        <w:pStyle w:val="libNormal"/>
      </w:pPr>
      <w:r>
        <w:rPr>
          <w:rFonts w:hint="cs"/>
          <w:rtl/>
        </w:rPr>
        <w:t>عوامل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خودجوشى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شـديـدتـريـن</w:t>
      </w:r>
      <w:r>
        <w:rPr>
          <w:rtl/>
        </w:rPr>
        <w:t xml:space="preserve"> </w:t>
      </w:r>
      <w:r>
        <w:rPr>
          <w:rFonts w:hint="cs"/>
          <w:rtl/>
        </w:rPr>
        <w:t>خـطـابـه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گـويـاتـريـن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نـيـرومـندترين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تـنـگـى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فـمـن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يـرد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يـهـديه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يشرح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صدره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للاسلام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يرد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يضله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يـجـعل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صدره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ضيقا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حرجا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كانما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يصعد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السم</w:t>
      </w:r>
      <w:r w:rsidR="00DA6115" w:rsidRPr="007A1822">
        <w:rPr>
          <w:rStyle w:val="libAieChar"/>
          <w:rFonts w:hint="cs"/>
          <w:rtl/>
        </w:rPr>
        <w:t>أ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سـينه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اسلام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گـشـاده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مغزشان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محفظه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آهنى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پـرهـيـز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نخواستن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اوحـى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تـفـرح</w:t>
      </w:r>
      <w:r>
        <w:rPr>
          <w:rtl/>
        </w:rPr>
        <w:t xml:space="preserve"> </w:t>
      </w:r>
      <w:r>
        <w:rPr>
          <w:rFonts w:hint="cs"/>
          <w:rtl/>
        </w:rPr>
        <w:t>بـكـثـرة</w:t>
      </w:r>
      <w:r>
        <w:rPr>
          <w:rtl/>
        </w:rPr>
        <w:t xml:space="preserve"> </w:t>
      </w:r>
      <w:r>
        <w:rPr>
          <w:rFonts w:hint="cs"/>
          <w:rtl/>
        </w:rPr>
        <w:t>المـال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تـدع</w:t>
      </w:r>
      <w:r>
        <w:rPr>
          <w:rtl/>
        </w:rPr>
        <w:t xml:space="preserve"> </w:t>
      </w:r>
      <w:r>
        <w:rPr>
          <w:rFonts w:hint="cs"/>
          <w:rtl/>
        </w:rPr>
        <w:t>ذكـرى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كـثـرة</w:t>
      </w:r>
      <w:r>
        <w:rPr>
          <w:rtl/>
        </w:rPr>
        <w:t xml:space="preserve"> </w:t>
      </w:r>
      <w:r>
        <w:rPr>
          <w:rFonts w:hint="cs"/>
          <w:rtl/>
        </w:rPr>
        <w:t>المـال</w:t>
      </w:r>
      <w:r>
        <w:rPr>
          <w:rtl/>
        </w:rPr>
        <w:t xml:space="preserve"> </w:t>
      </w:r>
      <w:r>
        <w:rPr>
          <w:rFonts w:hint="cs"/>
          <w:rtl/>
        </w:rPr>
        <w:t>تـنـسى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يقسى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مـتـعـال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فـرسـتـاد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مـبـاش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حـال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الدموع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لقسوة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قست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لكثرة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اشكها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77649F">
        <w:rPr>
          <w:rtl/>
        </w:rPr>
        <w:t>!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پيامهاى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: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تـطـول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املك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فيقسو</w:t>
      </w:r>
      <w:r>
        <w:rPr>
          <w:rtl/>
        </w:rPr>
        <w:t xml:space="preserve"> </w:t>
      </w:r>
      <w:r>
        <w:rPr>
          <w:rFonts w:hint="cs"/>
          <w:rtl/>
        </w:rPr>
        <w:t>قلبك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القاسى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آرزوهـايـت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مـكن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لمتان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الشـيـطـان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فلمة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الرقة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الفهم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لمة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القسوة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القـ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القـاى</w:t>
      </w:r>
      <w:r>
        <w:rPr>
          <w:rtl/>
        </w:rPr>
        <w:t xml:space="preserve"> </w:t>
      </w:r>
      <w:r>
        <w:rPr>
          <w:rFonts w:hint="cs"/>
          <w:rtl/>
        </w:rPr>
        <w:t>شـيـطـانى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7A1822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بتابد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صيقل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مـحـبـوب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اشـك</w:t>
      </w:r>
      <w:r>
        <w:rPr>
          <w:rtl/>
        </w:rPr>
        <w:t xml:space="preserve"> </w:t>
      </w:r>
      <w:r>
        <w:rPr>
          <w:rFonts w:hint="cs"/>
          <w:rtl/>
        </w:rPr>
        <w:t>ريـخـتـن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خـوف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مـحـبـوب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7A1822" w:rsidP="000E20BA">
      <w:pPr>
        <w:pStyle w:val="libNormal"/>
      </w:pPr>
      <w:r>
        <w:rPr>
          <w:rtl/>
        </w:rPr>
        <w:br w:type="page"/>
      </w:r>
    </w:p>
    <w:p w:rsidR="000E20BA" w:rsidRDefault="000E20BA" w:rsidP="007A1822">
      <w:pPr>
        <w:pStyle w:val="Heading2"/>
      </w:pPr>
      <w:bookmarkStart w:id="142" w:name="_Toc4570404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A1822">
        <w:rPr>
          <w:rFonts w:hint="cs"/>
          <w:rtl/>
        </w:rPr>
        <w:t xml:space="preserve">(23) تا 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2"/>
    </w:p>
    <w:p w:rsidR="000E20BA" w:rsidRDefault="007A1822" w:rsidP="007A182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نزل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أحسن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الحديث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كتابا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متشابها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مثانى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تقشعر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منه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جلود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الذين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يخشون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ربهم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ثم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تلين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جـلودهـم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قـلوبـهـم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إلى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ذكـر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ذلك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هـدى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يـهـدى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بـه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يـشـ</w:t>
      </w:r>
      <w:r w:rsidR="00DA6115"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يضلل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فما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هاد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افـمـن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يـتـقـى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بـوجـهـه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سـوء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العـذاب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يـوم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القـيـمـة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قيل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للظالمين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ذوقوا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كنتم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تكسبون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كذب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الذين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قبلهم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فاتئهم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العذاب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حيث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يشعرون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فأذاقهم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الخزى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الحيوة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الدنيا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لعذاب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الاخرة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أكبر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كانوا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يعلمون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(26)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7A1822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خاشعند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درونـشـان</w:t>
      </w:r>
      <w:r>
        <w:rPr>
          <w:rtl/>
        </w:rPr>
        <w:t xml:space="preserve"> </w:t>
      </w:r>
      <w:r>
        <w:rPr>
          <w:rFonts w:hint="cs"/>
          <w:rtl/>
        </w:rPr>
        <w:t>نـرم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مـتـوجه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خـوارى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0E20BA" w:rsidRDefault="000E20BA" w:rsidP="007A1822">
      <w:pPr>
        <w:pStyle w:val="Heading3"/>
      </w:pPr>
      <w:bookmarkStart w:id="143" w:name="_Toc457040465"/>
      <w:r>
        <w:rPr>
          <w:rFonts w:hint="cs"/>
          <w:rtl/>
        </w:rPr>
        <w:lastRenderedPageBreak/>
        <w:t>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77649F">
        <w:rPr>
          <w:rtl/>
        </w:rPr>
        <w:t>:</w:t>
      </w:r>
      <w:bookmarkEnd w:id="143"/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عـبد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رسـولخـدا</w:t>
      </w:r>
      <w:r>
        <w:rPr>
          <w:rtl/>
        </w:rPr>
        <w:t xml:space="preserve">!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بزدايد؟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7A1822">
      <w:pPr>
        <w:pStyle w:val="Heading3"/>
      </w:pPr>
      <w:bookmarkStart w:id="144" w:name="_Toc457040466"/>
      <w:r>
        <w:rPr>
          <w:rFonts w:hint="cs"/>
          <w:rtl/>
        </w:rPr>
        <w:t>تفسير</w:t>
      </w:r>
      <w:r>
        <w:rPr>
          <w:rtl/>
        </w:rPr>
        <w:t>:</w:t>
      </w:r>
      <w:bookmarkEnd w:id="144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گـزيـنـنـد،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حـلقـه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(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نـيـكـوتـريـن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نزل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احسن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الحديث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آيـاتـش</w:t>
      </w:r>
      <w:r>
        <w:rPr>
          <w:rtl/>
        </w:rPr>
        <w:t xml:space="preserve"> </w:t>
      </w:r>
      <w:r>
        <w:rPr>
          <w:rFonts w:hint="cs"/>
          <w:rtl/>
        </w:rPr>
        <w:t>هـمـاهنگ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همصدا،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كتابا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متشابها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مـتـشـابه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ايـنـچنين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مثانى</w:t>
      </w:r>
      <w:r>
        <w:rPr>
          <w:rtl/>
        </w:rPr>
        <w:t xml:space="preserve"> ).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داستانها،</w:t>
      </w:r>
      <w:r>
        <w:rPr>
          <w:rtl/>
        </w:rPr>
        <w:t xml:space="preserve"> </w:t>
      </w:r>
      <w:r>
        <w:rPr>
          <w:rFonts w:hint="cs"/>
          <w:rtl/>
        </w:rPr>
        <w:t>سرگذشتها،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تـكـرارى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ثـيـر</w:t>
      </w:r>
      <w:r>
        <w:rPr>
          <w:rtl/>
        </w:rPr>
        <w:t xml:space="preserve"> </w:t>
      </w:r>
      <w:r>
        <w:rPr>
          <w:rFonts w:hint="cs"/>
          <w:rtl/>
        </w:rPr>
        <w:t>عـمـيـق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خيز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مـكـرر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A1822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خاشعان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درونـشـان</w:t>
      </w:r>
      <w:r>
        <w:rPr>
          <w:rtl/>
        </w:rPr>
        <w:t xml:space="preserve"> </w:t>
      </w:r>
      <w:r>
        <w:rPr>
          <w:rFonts w:hint="cs"/>
          <w:rtl/>
        </w:rPr>
        <w:t>نـرم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تقشعر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جلود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الذين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يخشون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ربهم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ثم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تلين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جلودهم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قلوبهم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ذكر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تـرسـيم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نـرمـش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 w:rsidR="007A1822">
        <w:rPr>
          <w:rFonts w:hint="cs"/>
          <w:rtl/>
        </w:rPr>
        <w:t>بخ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دوگـانـه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(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انـديشه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قـلبـهـائى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جـذبـه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اسـمـ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نعتهم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 </w:t>
      </w:r>
      <w:r>
        <w:rPr>
          <w:rFonts w:hint="cs"/>
          <w:rtl/>
        </w:rPr>
        <w:t>تدمع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تقشعر</w:t>
      </w:r>
      <w:r>
        <w:rPr>
          <w:rtl/>
        </w:rPr>
        <w:t xml:space="preserve"> </w:t>
      </w:r>
      <w:r>
        <w:rPr>
          <w:rFonts w:hint="cs"/>
          <w:rtl/>
        </w:rPr>
        <w:t>جلودهم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اشكبار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فصافون</w:t>
      </w:r>
      <w:r>
        <w:rPr>
          <w:rtl/>
        </w:rPr>
        <w:t xml:space="preserve"> </w:t>
      </w:r>
      <w:r>
        <w:rPr>
          <w:rFonts w:hint="cs"/>
          <w:rtl/>
        </w:rPr>
        <w:t>اقدامهم</w:t>
      </w:r>
      <w:r>
        <w:rPr>
          <w:rtl/>
        </w:rPr>
        <w:t xml:space="preserve"> </w:t>
      </w:r>
      <w:r>
        <w:rPr>
          <w:rFonts w:hint="cs"/>
          <w:rtl/>
        </w:rPr>
        <w:t>تالين</w:t>
      </w:r>
      <w:r>
        <w:rPr>
          <w:rtl/>
        </w:rPr>
        <w:t xml:space="preserve"> </w:t>
      </w:r>
      <w:r>
        <w:rPr>
          <w:rFonts w:hint="cs"/>
          <w:rtl/>
        </w:rPr>
        <w:t>لاجز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القـران</w:t>
      </w:r>
      <w:r>
        <w:rPr>
          <w:rtl/>
        </w:rPr>
        <w:t xml:space="preserve"> </w:t>
      </w:r>
      <w:r>
        <w:rPr>
          <w:rFonts w:hint="cs"/>
          <w:rtl/>
        </w:rPr>
        <w:t>يـرتـلونـهـا</w:t>
      </w:r>
      <w:r>
        <w:rPr>
          <w:rtl/>
        </w:rPr>
        <w:t xml:space="preserve"> </w:t>
      </w:r>
      <w:r>
        <w:rPr>
          <w:rFonts w:hint="cs"/>
          <w:rtl/>
        </w:rPr>
        <w:t>تـرتيلا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يستثيرون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دائهم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مروا</w:t>
      </w:r>
      <w:r>
        <w:rPr>
          <w:rtl/>
        </w:rPr>
        <w:t xml:space="preserve"> </w:t>
      </w:r>
      <w:r>
        <w:rPr>
          <w:rFonts w:hint="cs"/>
          <w:rtl/>
        </w:rPr>
        <w:t>باية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ركنوا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طمعا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تطلعت</w:t>
      </w:r>
      <w:r>
        <w:rPr>
          <w:rtl/>
        </w:rPr>
        <w:t xml:space="preserve"> </w:t>
      </w:r>
      <w:r>
        <w:rPr>
          <w:rFonts w:hint="cs"/>
          <w:rtl/>
        </w:rPr>
        <w:t>نفوسهم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شوقا،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ظنوا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مـروا</w:t>
      </w:r>
      <w:r>
        <w:rPr>
          <w:rtl/>
        </w:rPr>
        <w:t xml:space="preserve"> </w:t>
      </w:r>
      <w:r>
        <w:rPr>
          <w:rFonts w:hint="cs"/>
          <w:rtl/>
        </w:rPr>
        <w:t>بـاية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>
        <w:rPr>
          <w:rFonts w:hint="cs"/>
          <w:rtl/>
        </w:rPr>
        <w:t>اصغوا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مسامع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ظنوا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آذانهم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غـمـى</w:t>
      </w:r>
      <w:r>
        <w:rPr>
          <w:rtl/>
        </w:rPr>
        <w:t xml:space="preserve"> </w:t>
      </w:r>
      <w:r>
        <w:rPr>
          <w:rFonts w:hint="cs"/>
          <w:rtl/>
        </w:rPr>
        <w:t>دلپـذير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بـنـدنـد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بـرسـنـد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تـخـويـف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مهيب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ذلك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هدى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يهدى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به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يش</w:t>
      </w:r>
      <w:r w:rsidR="00DA6115" w:rsidRPr="007A1822">
        <w:rPr>
          <w:rStyle w:val="libAieChar"/>
          <w:rFonts w:hint="cs"/>
          <w:rtl/>
        </w:rPr>
        <w:t>أ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پـرهيزگاران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حكمفرماست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ضلالتشان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يضلل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فما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هاد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ضـلالتـى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زيـربـنايش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نـادرسـتـشـان</w:t>
      </w:r>
      <w:r>
        <w:rPr>
          <w:rtl/>
        </w:rPr>
        <w:t xml:space="preserve"> </w:t>
      </w:r>
      <w:r>
        <w:rPr>
          <w:rFonts w:hint="cs"/>
          <w:rtl/>
        </w:rPr>
        <w:t>اسـتـحـكـام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ظـالمان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مـقـايـسه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امـنـيـت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هرگز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افمن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يتقى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بوجهه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سوء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العذاب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يوم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القيامة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رانـد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) (</w:t>
      </w:r>
      <w:r>
        <w:rPr>
          <w:rFonts w:hint="cs"/>
          <w:rtl/>
        </w:rPr>
        <w:t>صورت</w:t>
      </w:r>
      <w:r>
        <w:rPr>
          <w:rtl/>
        </w:rPr>
        <w:t xml:space="preserve"> )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اعـضـاى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حـواس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(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خـطـرى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دوزخـى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ج</w:t>
      </w:r>
      <w:r w:rsidR="00DA6115" w:rsidRPr="007A1822">
        <w:rPr>
          <w:rStyle w:val="libAieChar"/>
          <w:rFonts w:hint="cs"/>
          <w:rtl/>
        </w:rPr>
        <w:t>أ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بالسيئة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فكبت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وجوههم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النار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قيل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للظالمين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ذوقوا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كنتم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تكسبون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بـچـشـيـد،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كذب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الذين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قبلهم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فاتاهم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العذاب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حيث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يشعرون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7A1822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 w:rsidR="007A1822">
        <w:rPr>
          <w:rFonts w:hint="cs"/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نـزديـكـتـريـن</w:t>
      </w:r>
      <w:r>
        <w:rPr>
          <w:rtl/>
        </w:rPr>
        <w:t xml:space="preserve"> </w:t>
      </w:r>
      <w:r>
        <w:rPr>
          <w:rFonts w:hint="cs"/>
          <w:rtl/>
        </w:rPr>
        <w:t>دوسـتـانـش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مـحـبـوبـتـريـن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چشانيد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فاذاقهم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الخزى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الحياة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الدنيا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آبرومند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آبـروئى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رسـوائى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لعذاب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الاخرة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اكبر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كانوا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يعلمون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اكبر</w:t>
      </w:r>
      <w:r>
        <w:rPr>
          <w:rtl/>
        </w:rPr>
        <w:t>) (</w:t>
      </w:r>
      <w:r>
        <w:rPr>
          <w:rFonts w:hint="cs"/>
          <w:rtl/>
        </w:rPr>
        <w:t>بزرگتر</w:t>
      </w:r>
      <w:r>
        <w:rPr>
          <w:rtl/>
        </w:rPr>
        <w:t xml:space="preserve">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7A1822">
      <w:pPr>
        <w:pStyle w:val="Heading3"/>
      </w:pPr>
      <w:bookmarkStart w:id="145" w:name="_Toc457040467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45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افقهاى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(</w:t>
      </w:r>
      <w:r>
        <w:rPr>
          <w:rFonts w:hint="cs"/>
          <w:rtl/>
        </w:rPr>
        <w:t>عـبـاس</w:t>
      </w:r>
      <w:r>
        <w:rPr>
          <w:rtl/>
        </w:rPr>
        <w:t xml:space="preserve"> ) </w:t>
      </w:r>
      <w:r>
        <w:rPr>
          <w:rFonts w:hint="cs"/>
          <w:rtl/>
        </w:rPr>
        <w:t>عـمـوى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حـضرت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اقشعر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تحاتت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ذنوبه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يتحات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اليابسة</w:t>
      </w:r>
      <w:r>
        <w:rPr>
          <w:rtl/>
        </w:rPr>
        <w:t xml:space="preserve"> </w:t>
      </w:r>
      <w:r>
        <w:rPr>
          <w:rFonts w:hint="cs"/>
          <w:rtl/>
        </w:rPr>
        <w:t>ورقها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‍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اشكبار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بدنشان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راوى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اسـمـ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پـرسيدم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غشوه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 w:rsidR="00DA61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حلقاتى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حركاتى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وجـد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غشوه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انـدازنـد،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غـش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متصوفه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7A1822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صوفيان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جـلسـاتـى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7A1822" w:rsidP="000E20BA">
      <w:pPr>
        <w:pStyle w:val="libNormal"/>
      </w:pPr>
      <w:r>
        <w:rPr>
          <w:rtl/>
        </w:rPr>
        <w:br w:type="page"/>
      </w:r>
    </w:p>
    <w:p w:rsidR="000E20BA" w:rsidRDefault="000E20BA" w:rsidP="007A1822">
      <w:pPr>
        <w:pStyle w:val="Heading2"/>
      </w:pPr>
      <w:bookmarkStart w:id="146" w:name="_Toc4570404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A1822">
        <w:rPr>
          <w:rFonts w:hint="cs"/>
          <w:rtl/>
        </w:rPr>
        <w:t xml:space="preserve">(27) تا (31)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0E20BA" w:rsidRDefault="007A1822" w:rsidP="007A1822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لقـد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ضـربـنـا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للنـاس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فـى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هـذا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القـر</w:t>
      </w:r>
      <w:r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Fonts w:hint="cs"/>
          <w:rtl/>
        </w:rPr>
        <w:t>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كـل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مثل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لعلهم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يتذكرون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قر</w:t>
      </w:r>
      <w:r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Fonts w:hint="cs"/>
          <w:rtl/>
        </w:rPr>
        <w:t>نا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عربيا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غير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ذى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عوج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لعلهم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يتقون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ضـرب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مـثـلا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رجـلا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فـيـه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شـركـ</w:t>
      </w:r>
      <w:r w:rsidR="00DA6115"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مـتـشـاكـسـون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رجـلا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سـلمـا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لرجل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هل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يستويان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مثلا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الحمد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لله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بل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أ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كثرهم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لا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يعلمون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إنك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ميت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و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إنهم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ميتون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7A1822">
        <w:rPr>
          <w:rStyle w:val="libAieChar"/>
          <w:rFonts w:hint="cs"/>
          <w:rtl/>
        </w:rPr>
        <w:t>ثم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إنكم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يوم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القيمة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عند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ربكم</w:t>
      </w:r>
      <w:r w:rsidR="000E20BA" w:rsidRPr="007A1822">
        <w:rPr>
          <w:rStyle w:val="libAieChar"/>
          <w:rtl/>
        </w:rPr>
        <w:t xml:space="preserve"> </w:t>
      </w:r>
      <w:r w:rsidR="000E20BA" w:rsidRPr="007A1822">
        <w:rPr>
          <w:rStyle w:val="libAieChar"/>
          <w:rFonts w:hint="cs"/>
          <w:rtl/>
        </w:rPr>
        <w:t>تختصمون</w:t>
      </w:r>
      <w:r w:rsidRPr="001457C1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0E20BA">
        <w:rPr>
          <w:rtl/>
        </w:rPr>
        <w:t>(31)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شركائى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مشغولند،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0E20BA" w:rsidRDefault="000E20BA" w:rsidP="007A1822">
      <w:pPr>
        <w:pStyle w:val="Heading3"/>
      </w:pPr>
      <w:bookmarkStart w:id="147" w:name="_Toc457040469"/>
      <w:r>
        <w:rPr>
          <w:rFonts w:hint="cs"/>
          <w:rtl/>
        </w:rPr>
        <w:t>تفسير</w:t>
      </w:r>
      <w:r>
        <w:rPr>
          <w:rtl/>
        </w:rPr>
        <w:t>:</w:t>
      </w:r>
      <w:bookmarkEnd w:id="147"/>
    </w:p>
    <w:p w:rsidR="000E20BA" w:rsidRDefault="000E20BA" w:rsidP="000E20BA">
      <w:pPr>
        <w:pStyle w:val="libNormal"/>
      </w:pP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كژى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لقـد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ضـربـنـا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للنـاس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فـى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هـذا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القـرآن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مـن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كل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مثل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انـدرزهـا،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لعلهم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يتذكرون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تـوصـيف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قرآنا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عربيا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غير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ذى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عوج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قرآنا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نـمـاز،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فـصـاحـت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شـيـريـنـى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جـذابـيـت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عـربـيـا</w:t>
      </w:r>
      <w:r>
        <w:rPr>
          <w:rtl/>
        </w:rPr>
        <w:t xml:space="preserve">)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(</w:t>
      </w:r>
      <w:r>
        <w:rPr>
          <w:rFonts w:hint="cs"/>
          <w:rtl/>
        </w:rPr>
        <w:t>فصيح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هـيـچـگونه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كژى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تعبيراتش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عباراتش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(</w:t>
      </w:r>
      <w:r>
        <w:rPr>
          <w:rFonts w:hint="cs"/>
          <w:rtl/>
        </w:rPr>
        <w:t>عـوج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انـحـرافـات</w:t>
      </w:r>
      <w:r>
        <w:rPr>
          <w:rtl/>
        </w:rPr>
        <w:t xml:space="preserve"> </w:t>
      </w:r>
      <w:r>
        <w:rPr>
          <w:rFonts w:hint="cs"/>
          <w:rtl/>
        </w:rPr>
        <w:t>مـعنوى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عوج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كژيهاى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كژيهاى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77649F">
        <w:rPr>
          <w:rtl/>
        </w:rPr>
        <w:t>: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ترى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فيها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عوجا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امتا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لعلهم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يتقون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(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يتذكرون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يتقون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(</w:t>
      </w:r>
      <w:r>
        <w:rPr>
          <w:rFonts w:hint="cs"/>
          <w:rtl/>
        </w:rPr>
        <w:t>تذكر</w:t>
      </w:r>
      <w:r>
        <w:rPr>
          <w:rtl/>
        </w:rPr>
        <w:t xml:space="preserve">)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پرهيزگارى</w:t>
      </w:r>
      <w:r>
        <w:rPr>
          <w:rtl/>
        </w:rPr>
        <w:t xml:space="preserve"> )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(</w:t>
      </w:r>
      <w:r>
        <w:rPr>
          <w:rFonts w:hint="cs"/>
          <w:rtl/>
        </w:rPr>
        <w:t>يادآورى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گـويا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شركائى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ضرب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الله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مثلا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رجلا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فيه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شرك</w:t>
      </w:r>
      <w:r w:rsidR="00DA6115" w:rsidRPr="007A1822">
        <w:rPr>
          <w:rStyle w:val="libAieChar"/>
          <w:rFonts w:hint="cs"/>
          <w:rtl/>
        </w:rPr>
        <w:t>أ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متشاكسون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چـند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نواى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حواله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يـكـنـفـر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رجـلا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سـلمـا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لرجل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سـرپـرسـتـى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هل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يستويان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مثلا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مشرك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موحد</w:t>
      </w:r>
      <w:r>
        <w:rPr>
          <w:rtl/>
        </w:rPr>
        <w:t xml:space="preserve">):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تضادها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تناقضها</w:t>
      </w:r>
      <w:r>
        <w:rPr>
          <w:rtl/>
        </w:rPr>
        <w:t xml:space="preserve"> </w:t>
      </w:r>
      <w:r>
        <w:rPr>
          <w:rFonts w:hint="cs"/>
          <w:rtl/>
        </w:rPr>
        <w:t>غـوطـه</w:t>
      </w:r>
      <w:r>
        <w:rPr>
          <w:rtl/>
        </w:rPr>
        <w:t xml:space="preserve"> </w:t>
      </w:r>
      <w:r>
        <w:rPr>
          <w:rFonts w:hint="cs"/>
          <w:rtl/>
        </w:rPr>
        <w:t>ورنـد،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اربابى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مـوحـدان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گـرو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بـرگـزيـده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مـافـوق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بـرداشـتـه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انـا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السـلم</w:t>
      </w:r>
      <w:r>
        <w:rPr>
          <w:rtl/>
        </w:rPr>
        <w:t xml:space="preserve"> </w:t>
      </w:r>
      <w:r>
        <w:rPr>
          <w:rFonts w:hint="cs"/>
          <w:rtl/>
        </w:rPr>
        <w:t>لرسـول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مـنـم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السلم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مـثـلهـاى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واضـح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لازمتر؟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اكـثر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بل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اكثرهم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لا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يعلمون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)!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انك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ميت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و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ميتون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بپيمايند،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7A1822" w:rsidRPr="001457C1">
        <w:rPr>
          <w:rStyle w:val="libAlaemChar"/>
          <w:rFonts w:eastAsia="KFGQPC Uthman Taha Naskh" w:hint="cs"/>
          <w:rtl/>
        </w:rPr>
        <w:t>(</w:t>
      </w:r>
      <w:r w:rsidRPr="007A1822">
        <w:rPr>
          <w:rStyle w:val="libAieChar"/>
          <w:rFonts w:hint="cs"/>
          <w:rtl/>
        </w:rPr>
        <w:t>افان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مت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فهم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الخالدون</w:t>
      </w:r>
      <w:r w:rsidR="007A1822">
        <w:rPr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بميرى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خيزيد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7A1822">
        <w:rPr>
          <w:rStyle w:val="libAieChar"/>
          <w:rFonts w:hint="cs"/>
          <w:rtl/>
        </w:rPr>
        <w:t>ثم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انكم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يوم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القيامة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عند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ربكم</w:t>
      </w:r>
      <w:r w:rsidRPr="007A1822">
        <w:rPr>
          <w:rStyle w:val="libAieChar"/>
          <w:rtl/>
        </w:rPr>
        <w:t xml:space="preserve"> </w:t>
      </w:r>
      <w:r w:rsidRPr="007A1822">
        <w:rPr>
          <w:rStyle w:val="libAieChar"/>
          <w:rFonts w:hint="cs"/>
          <w:rtl/>
        </w:rPr>
        <w:t>تختصمون</w:t>
      </w:r>
      <w:r w:rsidRPr="007A1822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تـخـتـصـمـون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اخـتـصـام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مخاصمه</w:t>
      </w:r>
      <w:r>
        <w:rPr>
          <w:rtl/>
        </w:rPr>
        <w:t xml:space="preserve"> )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مكذبان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53614" w:rsidRDefault="000E20BA" w:rsidP="000E20BA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آنـحـضـرت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بـمـيـرد،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غـائب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 w:rsidR="0077649F">
        <w:rPr>
          <w:rtl/>
        </w:rPr>
        <w:t>.</w:t>
      </w:r>
    </w:p>
    <w:p w:rsidR="000E20BA" w:rsidRDefault="00B53614" w:rsidP="000E20BA">
      <w:pPr>
        <w:pStyle w:val="libNormal"/>
      </w:pPr>
      <w:r>
        <w:rPr>
          <w:rtl/>
        </w:rPr>
        <w:br w:type="page"/>
      </w:r>
    </w:p>
    <w:p w:rsidR="000E20BA" w:rsidRDefault="000E20BA" w:rsidP="00B53614">
      <w:pPr>
        <w:pStyle w:val="Heading2"/>
      </w:pPr>
      <w:bookmarkStart w:id="148" w:name="_Toc4570404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53614">
        <w:rPr>
          <w:rFonts w:hint="cs"/>
          <w:rtl/>
        </w:rPr>
        <w:t xml:space="preserve">(32)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8"/>
    </w:p>
    <w:p w:rsidR="000E20BA" w:rsidRDefault="00B53614" w:rsidP="00B53614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فمن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أظلم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ممن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كذب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على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كذب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بالصدق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إذ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ج</w:t>
      </w:r>
      <w:r w:rsidR="00DA6115" w:rsidRPr="00B53614">
        <w:rPr>
          <w:rStyle w:val="libAieChar"/>
          <w:rFonts w:hint="cs"/>
          <w:rtl/>
        </w:rPr>
        <w:t>أ</w:t>
      </w:r>
      <w:r w:rsidR="000E20BA" w:rsidRPr="00B53614">
        <w:rPr>
          <w:rStyle w:val="libAieChar"/>
          <w:rFonts w:hint="cs"/>
          <w:rtl/>
        </w:rPr>
        <w:t>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اليس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فى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جهنم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مثوى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للكافرين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الذى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ج</w:t>
      </w:r>
      <w:r w:rsidR="00DA6115" w:rsidRPr="00B53614">
        <w:rPr>
          <w:rStyle w:val="libAieChar"/>
          <w:rFonts w:hint="cs"/>
          <w:rtl/>
        </w:rPr>
        <w:t>أ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بالصدق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صدق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Fonts w:hint="cs"/>
          <w:rtl/>
        </w:rPr>
        <w:t>لئك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هم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المتقون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لهم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="000E20BA" w:rsidRPr="00B53614">
        <w:rPr>
          <w:rStyle w:val="libAieChar"/>
          <w:rFonts w:hint="cs"/>
          <w:rtl/>
        </w:rPr>
        <w:t>ون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عند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ربهم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ذلك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جزاؤ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ليكفر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عنهم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سوء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الذى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عملوا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يجزيهم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أجرهم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بأحسن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الذى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كانوا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يعملون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(35)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سـتـمـكـارتـر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پرهيزگارانند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بيامرزد،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B53614">
      <w:pPr>
        <w:pStyle w:val="Heading3"/>
      </w:pPr>
      <w:bookmarkStart w:id="149" w:name="_Toc457040471"/>
      <w:r>
        <w:rPr>
          <w:rFonts w:hint="cs"/>
          <w:rtl/>
        </w:rPr>
        <w:t>تفسير</w:t>
      </w:r>
      <w:r>
        <w:rPr>
          <w:rtl/>
        </w:rPr>
        <w:t>:</w:t>
      </w:r>
      <w:bookmarkEnd w:id="149"/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مكذبان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مصدقان</w:t>
      </w:r>
      <w:r>
        <w:rPr>
          <w:rtl/>
        </w:rPr>
        <w:t xml:space="preserve"> )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سـتـمـكارتر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تـكذيب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فمن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اظلم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كذب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على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كذب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بالصدق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اذ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جائه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دروغينى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صـدقـى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اليس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فى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جهنم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مثوى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للكافرين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جهنم</w:t>
      </w:r>
      <w:r>
        <w:rPr>
          <w:rtl/>
        </w:rPr>
        <w:t xml:space="preserve"> )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تـصـديق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المتقون</w:t>
      </w:r>
      <w:r>
        <w:rPr>
          <w:rtl/>
        </w:rPr>
        <w:t xml:space="preserve"> ).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(</w:t>
      </w:r>
      <w:r w:rsidR="00B53614" w:rsidRPr="00B3670A">
        <w:rPr>
          <w:rStyle w:val="libAlaemChar"/>
          <w:rFonts w:hint="cs"/>
          <w:rtl/>
        </w:rPr>
        <w:t>عليه</w:t>
      </w:r>
      <w:r w:rsidR="00B53614">
        <w:rPr>
          <w:rStyle w:val="libAlaemChar"/>
          <w:rFonts w:hint="cs"/>
          <w:rtl/>
        </w:rPr>
        <w:t>م</w:t>
      </w:r>
      <w:r w:rsidR="00B53614" w:rsidRPr="00B367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بـالصدق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گـرديده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مـصـداقـهاى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المتقون</w:t>
      </w:r>
      <w:r>
        <w:rPr>
          <w:rtl/>
        </w:rPr>
        <w:t xml:space="preserve"> )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پرهيزگارانند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آورنـده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تـصـديـق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بالصدق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بالصدق</w:t>
      </w:r>
      <w:r>
        <w:rPr>
          <w:rtl/>
        </w:rPr>
        <w:t xml:space="preserve"> )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مـبـلغ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مروج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آورنـده</w:t>
      </w:r>
      <w:r>
        <w:rPr>
          <w:rtl/>
        </w:rPr>
        <w:t xml:space="preserve"> </w:t>
      </w:r>
      <w:r>
        <w:rPr>
          <w:rFonts w:hint="cs"/>
          <w:rtl/>
        </w:rPr>
        <w:t>صـدقـنـد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لهم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Pr="00B53614">
        <w:rPr>
          <w:rStyle w:val="libAieChar"/>
          <w:rFonts w:hint="cs"/>
          <w:rtl/>
        </w:rPr>
        <w:t>ون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عند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ربهم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ذلك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جز</w:t>
      </w:r>
      <w:r w:rsidR="00DA6115" w:rsidRPr="00B53614">
        <w:rPr>
          <w:rStyle w:val="libAieChar"/>
          <w:rFonts w:hint="cs"/>
          <w:rtl/>
        </w:rPr>
        <w:t>أ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المحسنين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گـسـتـردگـى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نگنجد؟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(</w:t>
      </w:r>
      <w:r>
        <w:rPr>
          <w:rFonts w:hint="cs"/>
          <w:rtl/>
        </w:rPr>
        <w:t>شايستگيها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پاداشها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درجـات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جـزاى</w:t>
      </w:r>
      <w:r>
        <w:rPr>
          <w:rtl/>
        </w:rPr>
        <w:t xml:space="preserve"> </w:t>
      </w:r>
      <w:r>
        <w:rPr>
          <w:rFonts w:hint="cs"/>
          <w:rtl/>
        </w:rPr>
        <w:t>مـشـابـهـى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كـنند؟،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راضيند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تفضلهاى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شايستگيهائى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ربـهـم</w:t>
      </w:r>
      <w:r>
        <w:rPr>
          <w:rtl/>
        </w:rPr>
        <w:t xml:space="preserve"> )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المـحسنين</w:t>
      </w:r>
      <w:r>
        <w:rPr>
          <w:rtl/>
        </w:rPr>
        <w:t xml:space="preserve"> )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سـومـين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بيامرزد،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ليكفر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عنهم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اسوء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الذى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عملوا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يجزيهم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اجرهم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باحسن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الذى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كانوا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يعملون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تـقـاضـايـشـان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خـلافـت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(</w:t>
      </w:r>
      <w:r>
        <w:rPr>
          <w:rFonts w:hint="cs"/>
          <w:rtl/>
        </w:rPr>
        <w:t>غـفـران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)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شـسـتـشوئى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B53614">
      <w:pPr>
        <w:pStyle w:val="Heading3"/>
      </w:pPr>
      <w:bookmarkStart w:id="150" w:name="_Toc457040472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50"/>
    </w:p>
    <w:p w:rsidR="000E20BA" w:rsidRDefault="000E20BA" w:rsidP="000E20B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بـالصـدق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بالصدق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3614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صدق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عـلامـه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مـغـازلى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مـنـاقـب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عـلامـه</w:t>
      </w:r>
      <w:r>
        <w:rPr>
          <w:rtl/>
        </w:rPr>
        <w:t xml:space="preserve"> </w:t>
      </w:r>
      <w:r>
        <w:rPr>
          <w:rFonts w:hint="cs"/>
          <w:rtl/>
        </w:rPr>
        <w:t>گـنـجى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) (</w:t>
      </w:r>
      <w:r>
        <w:rPr>
          <w:rFonts w:hint="cs"/>
          <w:rtl/>
        </w:rPr>
        <w:t>قـرطبى</w:t>
      </w:r>
      <w:r>
        <w:rPr>
          <w:rtl/>
        </w:rPr>
        <w:t xml:space="preserve"> )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 w:rsidR="0077649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مصداقها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(</w:t>
      </w:r>
      <w:r>
        <w:rPr>
          <w:rFonts w:hint="cs"/>
          <w:rtl/>
        </w:rPr>
        <w:t>صديق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احـدى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10 </w:t>
      </w:r>
      <w:r>
        <w:rPr>
          <w:rFonts w:hint="cs"/>
          <w:rtl/>
        </w:rPr>
        <w:t>يا</w:t>
      </w:r>
      <w:r>
        <w:rPr>
          <w:rtl/>
        </w:rPr>
        <w:t xml:space="preserve"> 12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!</w:t>
      </w:r>
    </w:p>
    <w:p w:rsidR="00B53614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عـجـيب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وزير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وصـى</w:t>
      </w:r>
      <w:r>
        <w:rPr>
          <w:rtl/>
        </w:rPr>
        <w:t xml:space="preserve"> )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- </w:t>
      </w:r>
      <w:r>
        <w:rPr>
          <w:rFonts w:hint="cs"/>
          <w:rtl/>
        </w:rPr>
        <w:t>يا</w:t>
      </w:r>
      <w:r>
        <w:rPr>
          <w:rtl/>
        </w:rPr>
        <w:t xml:space="preserve"> - (</w:t>
      </w:r>
      <w:r>
        <w:rPr>
          <w:rFonts w:hint="cs"/>
          <w:rtl/>
        </w:rPr>
        <w:t>اولكم</w:t>
      </w:r>
      <w:r>
        <w:rPr>
          <w:rtl/>
        </w:rPr>
        <w:t xml:space="preserve"> </w:t>
      </w:r>
      <w:r>
        <w:rPr>
          <w:rFonts w:hint="cs"/>
          <w:rtl/>
        </w:rPr>
        <w:t>اسلاما</w:t>
      </w:r>
      <w:r>
        <w:rPr>
          <w:rtl/>
        </w:rPr>
        <w:t xml:space="preserve">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هـشـتـم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103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77649F">
        <w:rPr>
          <w:rtl/>
        </w:rPr>
        <w:t>.</w:t>
      </w:r>
    </w:p>
    <w:p w:rsidR="000E20BA" w:rsidRDefault="00B53614" w:rsidP="000E20BA">
      <w:pPr>
        <w:pStyle w:val="libNormal"/>
      </w:pPr>
      <w:r>
        <w:rPr>
          <w:rtl/>
        </w:rPr>
        <w:br w:type="page"/>
      </w:r>
    </w:p>
    <w:p w:rsidR="000E20BA" w:rsidRDefault="000E20BA" w:rsidP="00B53614">
      <w:pPr>
        <w:pStyle w:val="Heading2"/>
      </w:pPr>
      <w:bookmarkStart w:id="151" w:name="_Toc4570404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53614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1"/>
    </w:p>
    <w:p w:rsidR="000E20BA" w:rsidRDefault="00B53614" w:rsidP="00B53614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اليـس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بـكـاف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عـبـده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يـخـوفـونـك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بـالذيـن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دونـه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يضلل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فما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هاد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يهد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فما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مضل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اليس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بعزيز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ذى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انتقام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(37)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)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</w:p>
    <w:p w:rsidR="000E20BA" w:rsidRDefault="000E20BA" w:rsidP="00B53614">
      <w:pPr>
        <w:pStyle w:val="Heading3"/>
      </w:pPr>
      <w:bookmarkStart w:id="152" w:name="_Toc457040474"/>
      <w:r>
        <w:rPr>
          <w:rFonts w:hint="cs"/>
          <w:rtl/>
        </w:rPr>
        <w:t>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77649F">
        <w:rPr>
          <w:rtl/>
        </w:rPr>
        <w:t>:</w:t>
      </w:r>
      <w:bookmarkEnd w:id="152"/>
    </w:p>
    <w:p w:rsidR="000E20BA" w:rsidRDefault="000E20BA" w:rsidP="000E20BA">
      <w:pPr>
        <w:pStyle w:val="libNormal"/>
      </w:pPr>
      <w:r>
        <w:rPr>
          <w:rFonts w:hint="cs"/>
          <w:rtl/>
        </w:rPr>
        <w:t>بـسيارى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مـنـمـا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ديـوانـه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رسـانـنـد</w:t>
      </w:r>
      <w:r>
        <w:rPr>
          <w:rtl/>
        </w:rPr>
        <w:t>! (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خالد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عزى</w:t>
      </w:r>
      <w:r>
        <w:rPr>
          <w:rtl/>
        </w:rPr>
        <w:t xml:space="preserve"> )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! </w:t>
      </w:r>
      <w:r>
        <w:rPr>
          <w:rFonts w:hint="cs"/>
          <w:rtl/>
        </w:rPr>
        <w:t>بترس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كـوبـيد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كفرا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-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اهانك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يـت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قـد</w:t>
      </w:r>
      <w:r>
        <w:rPr>
          <w:rtl/>
        </w:rPr>
        <w:t xml:space="preserve"> </w:t>
      </w:r>
      <w:r>
        <w:rPr>
          <w:rFonts w:hint="cs"/>
          <w:rtl/>
        </w:rPr>
        <w:t>اهـانك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خـالد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قـاعـدتـا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فـتـح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شـ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زمـر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B53614">
      <w:pPr>
        <w:pStyle w:val="Heading3"/>
      </w:pPr>
      <w:bookmarkStart w:id="153" w:name="_Toc457040475"/>
      <w:r>
        <w:rPr>
          <w:rFonts w:hint="cs"/>
          <w:rtl/>
        </w:rPr>
        <w:t>تفسير</w:t>
      </w:r>
      <w:r>
        <w:rPr>
          <w:rtl/>
        </w:rPr>
        <w:t>:</w:t>
      </w:r>
      <w:bookmarkEnd w:id="153"/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تهديدهائى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ليس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بكاف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عبده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يخوفونك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بالذين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دونه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مـوج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بگذارد؟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تيغ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بجنبد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**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دشمنم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**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نويدى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تهديدند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دلگـرمـى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ثـبـات</w:t>
      </w:r>
      <w:r>
        <w:rPr>
          <w:rtl/>
        </w:rPr>
        <w:t xml:space="preserve"> </w:t>
      </w:r>
      <w:r>
        <w:rPr>
          <w:rFonts w:hint="cs"/>
          <w:rtl/>
        </w:rPr>
        <w:t>قـدم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گـامـهـايـشان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گـمـراه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يضلل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فما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هاد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.)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فما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مضل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ضـلالت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تداومى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خـامـوش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توفيقش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گـامـهـاى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زدايند،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لغزشگاهها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بازوى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اليس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بعزيز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ذى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انتقام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انـتـقـام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خـلافـى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اضـلال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B53614">
      <w:pPr>
        <w:pStyle w:val="Heading3"/>
      </w:pPr>
      <w:bookmarkStart w:id="154" w:name="_Toc457040476"/>
      <w:r>
        <w:rPr>
          <w:rFonts w:hint="cs"/>
          <w:rtl/>
        </w:rPr>
        <w:t>نكته</w:t>
      </w:r>
      <w:r w:rsidR="0077649F">
        <w:rPr>
          <w:rtl/>
        </w:rPr>
        <w:t>:</w:t>
      </w:r>
      <w:bookmarkEnd w:id="154"/>
    </w:p>
    <w:p w:rsidR="000E20BA" w:rsidRDefault="000E20BA" w:rsidP="000E20BA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تـقسيم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تـوضـيح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مـقـصـد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مـوانـع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اضلال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بشمريم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="00B53614" w:rsidRPr="00B53614">
        <w:rPr>
          <w:rStyle w:val="libAieChar"/>
          <w:rFonts w:hint="cs"/>
          <w:rtl/>
        </w:rPr>
        <w:t xml:space="preserve"> </w:t>
      </w:r>
      <w:r w:rsidRPr="00B53614">
        <w:rPr>
          <w:rStyle w:val="libAieChar"/>
          <w:rFonts w:hint="cs"/>
          <w:rtl/>
        </w:rPr>
        <w:t>الى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صراط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مستقيم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لكن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يضل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شـبيه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انك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تهدى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احببت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لكن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ليس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عليك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هداهم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لكن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سـطـحى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بيفتند،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آوارهاى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(</w:t>
      </w:r>
      <w:r>
        <w:rPr>
          <w:rFonts w:hint="cs"/>
          <w:rtl/>
        </w:rPr>
        <w:t>جـبـر</w:t>
      </w:r>
      <w:r>
        <w:rPr>
          <w:rtl/>
        </w:rPr>
        <w:t xml:space="preserve">) </w:t>
      </w:r>
      <w:r>
        <w:rPr>
          <w:rFonts w:hint="cs"/>
          <w:rtl/>
        </w:rPr>
        <w:t>مـدفـون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پـرتـگـاه</w:t>
      </w:r>
      <w:r>
        <w:rPr>
          <w:rtl/>
        </w:rPr>
        <w:t xml:space="preserve"> </w:t>
      </w:r>
      <w:r>
        <w:rPr>
          <w:rFonts w:hint="cs"/>
          <w:rtl/>
        </w:rPr>
        <w:t>هـولنـاك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جـبـرى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تـرجـيح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تـكـليـف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طـرفـدار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اخـتـيـارنـد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سـليـمـى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تـشـريـعـى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اوصـيـاى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وجـدان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پـيـمـودن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ايـصال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B53614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 w:rsidR="00B53614">
        <w:rPr>
          <w:rFonts w:hint="cs"/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مـقـصـود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توفيق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معاشران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تـوفـيـقـات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طـرفـداران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حـكـيـمـانـه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دقـيـقـتـرين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دهـر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انـا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هـديـنـاه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السـبـيـل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امـا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شاكرا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اما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كفورا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انك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لتهدى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صراط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مستقيم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انـسانها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لقد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ج</w:t>
      </w:r>
      <w:r w:rsidR="00DA6115" w:rsidRPr="00B53614">
        <w:rPr>
          <w:rStyle w:val="libAieChar"/>
          <w:rFonts w:hint="cs"/>
          <w:rtl/>
        </w:rPr>
        <w:t>أ</w:t>
      </w:r>
      <w:r w:rsidRPr="00B53614">
        <w:rPr>
          <w:rStyle w:val="libAieChar"/>
          <w:rFonts w:hint="cs"/>
          <w:rtl/>
        </w:rPr>
        <w:t>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ربهم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الهدى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پـيـچ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خـم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حـمـايـت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رسـانـدن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اضـلال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يـضـل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بـه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كـثـيـرا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يـهـدى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بـه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كـثـيـرا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مـا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يـضـل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بـه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الفـاسـقـيـن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26).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القوم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الظالمين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258).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القوم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الكافرين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- 264).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ان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هو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كاذب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كفار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زمر</w:t>
      </w:r>
      <w:r>
        <w:rPr>
          <w:rtl/>
        </w:rPr>
        <w:t xml:space="preserve"> - 3).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ان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هو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مسرف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كذاب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غافر</w:t>
      </w:r>
      <w:r>
        <w:rPr>
          <w:rtl/>
        </w:rPr>
        <w:t xml:space="preserve"> - 28).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اوصافند</w:t>
      </w:r>
      <w:r>
        <w:rPr>
          <w:rtl/>
        </w:rPr>
        <w:t>: (</w:t>
      </w:r>
      <w:r>
        <w:rPr>
          <w:rFonts w:hint="cs"/>
          <w:rtl/>
        </w:rPr>
        <w:t>كفر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فسق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دروغ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اسراف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كفران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روشـنـتر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خـاصـيـت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اشـيـ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ثـيـر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اضـلال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B5361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 w:rsidR="00B5361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يـهـدى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بـه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مـن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اتـبـع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رضـوانـه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سبل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السلام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يخرجهم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الظلمات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النور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باذنه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يهديهم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صراط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مستقيم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 (</w:t>
      </w:r>
      <w:r>
        <w:rPr>
          <w:rFonts w:hint="cs"/>
          <w:rtl/>
        </w:rPr>
        <w:t>مائده</w:t>
      </w:r>
      <w:r>
        <w:rPr>
          <w:rtl/>
        </w:rPr>
        <w:t xml:space="preserve"> 16).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ان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يضل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يش</w:t>
      </w:r>
      <w:r w:rsidR="00DA6115" w:rsidRPr="00B53614">
        <w:rPr>
          <w:rStyle w:val="libAieChar"/>
          <w:rFonts w:hint="cs"/>
          <w:rtl/>
        </w:rPr>
        <w:t>أ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يهدى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اناب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 (</w:t>
      </w:r>
      <w:r>
        <w:rPr>
          <w:rFonts w:hint="cs"/>
          <w:rtl/>
        </w:rPr>
        <w:t>رعد</w:t>
      </w:r>
      <w:r>
        <w:rPr>
          <w:rtl/>
        </w:rPr>
        <w:t xml:space="preserve"> 27).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الذين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جاهدوا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فينا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لنهدينهم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سبلنا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(</w:t>
      </w:r>
      <w:r>
        <w:rPr>
          <w:rFonts w:hint="cs"/>
          <w:rtl/>
        </w:rPr>
        <w:t>عنكبوت</w:t>
      </w:r>
      <w:r>
        <w:rPr>
          <w:rtl/>
        </w:rPr>
        <w:t xml:space="preserve"> 69).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آنهم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B53614" w:rsidRPr="001457C1">
        <w:rPr>
          <w:rStyle w:val="libAlaemChar"/>
          <w:rFonts w:eastAsia="KFGQPC Uthman Taha Naskh" w:hint="cs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الذيـن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اهتدوا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زادهم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هدى</w:t>
      </w:r>
      <w:r w:rsidR="00B53614" w:rsidRPr="001457C1">
        <w:rPr>
          <w:rStyle w:val="libAlaemChar"/>
          <w:rFonts w:eastAsia="KFGQPC Uthman Taha Naskh"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17).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نـتـيـجه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كـوشـشـى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نـگـيـرد،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گـامـهـاى</w:t>
      </w:r>
      <w:r>
        <w:rPr>
          <w:rtl/>
        </w:rPr>
        <w:t xml:space="preserve"> </w:t>
      </w:r>
      <w:r>
        <w:rPr>
          <w:rFonts w:hint="cs"/>
          <w:rtl/>
        </w:rPr>
        <w:t>نـخـسـتين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بـرنـدارنـد،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شـمـول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اوصـافـنـد</w:t>
      </w:r>
      <w:r>
        <w:rPr>
          <w:rtl/>
        </w:rPr>
        <w:t xml:space="preserve"> </w:t>
      </w:r>
      <w:r>
        <w:rPr>
          <w:rFonts w:hint="cs"/>
          <w:rtl/>
        </w:rPr>
        <w:t>بـيـحـسـاب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نـتـوانـسـتـه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خـطرناكى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مـشـيـت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كـاه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بـرگـى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شـاخـه</w:t>
      </w:r>
      <w:r>
        <w:rPr>
          <w:rtl/>
        </w:rPr>
        <w:t xml:space="preserve"> </w:t>
      </w:r>
      <w:r>
        <w:rPr>
          <w:rFonts w:hint="cs"/>
          <w:rtl/>
        </w:rPr>
        <w:t>شـكـسـتـه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اتـصـال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بـيـفكند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بپيوندد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اليس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بكاف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عبده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B53614" w:rsidRDefault="000E20BA" w:rsidP="00B53614">
      <w:pPr>
        <w:pStyle w:val="libNormal"/>
        <w:rPr>
          <w:rtl/>
        </w:rPr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نهراسد،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نـزند،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كالجبل</w:t>
      </w:r>
      <w:r>
        <w:rPr>
          <w:rtl/>
        </w:rPr>
        <w:t xml:space="preserve"> </w:t>
      </w:r>
      <w:r>
        <w:rPr>
          <w:rFonts w:hint="cs"/>
          <w:rtl/>
        </w:rPr>
        <w:t>الراسخ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تحركه</w:t>
      </w:r>
      <w:r>
        <w:rPr>
          <w:rtl/>
        </w:rPr>
        <w:t xml:space="preserve"> </w:t>
      </w:r>
      <w:r>
        <w:rPr>
          <w:rFonts w:hint="cs"/>
          <w:rtl/>
        </w:rPr>
        <w:t>العواصف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0E20BA" w:rsidRDefault="00B53614" w:rsidP="00B53614">
      <w:pPr>
        <w:pStyle w:val="libNormal"/>
      </w:pPr>
      <w:r>
        <w:rPr>
          <w:rtl/>
        </w:rPr>
        <w:br w:type="page"/>
      </w:r>
    </w:p>
    <w:p w:rsidR="000E20BA" w:rsidRDefault="000E20BA" w:rsidP="00B53614">
      <w:pPr>
        <w:pStyle w:val="Heading2"/>
      </w:pPr>
      <w:bookmarkStart w:id="155" w:name="_Toc4570404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53614">
        <w:rPr>
          <w:rFonts w:hint="cs"/>
          <w:rtl/>
        </w:rPr>
        <w:t xml:space="preserve">(38)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5"/>
    </w:p>
    <w:p w:rsidR="000E20BA" w:rsidRDefault="00B53614" w:rsidP="00B53614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لئن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سـأ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لتـهـم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خـلق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السـمـوات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الارض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ليـقـولن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قـل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افـر</w:t>
      </w:r>
      <w:r w:rsidR="00DA6115" w:rsidRPr="00B53614">
        <w:rPr>
          <w:rStyle w:val="libAieChar"/>
          <w:rFonts w:hint="cs"/>
          <w:rtl/>
        </w:rPr>
        <w:t>أ</w:t>
      </w:r>
      <w:r w:rsidR="000E20BA" w:rsidRPr="00B53614">
        <w:rPr>
          <w:rStyle w:val="libAieChar"/>
          <w:rFonts w:hint="cs"/>
          <w:rtl/>
        </w:rPr>
        <w:t>يـتـم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مـا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تـدعـون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دون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إن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أرادنـى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بـضـر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هـل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هـن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كـاشـفـات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ضـره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أرادنـى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بـرحـمـة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هـل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هـن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مـمـسـكـات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رحـمـتـه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قل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حسبى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الله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عليه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يتوكل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المتوكلون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قل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يقوم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اعملوا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على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مكانتكم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إنى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عامل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فسوف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تعلمون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53614">
        <w:rPr>
          <w:rStyle w:val="libAieChar"/>
          <w:rFonts w:hint="cs"/>
          <w:rtl/>
        </w:rPr>
        <w:t>من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يأ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تيه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عذاب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يخزيه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و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يحل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عليه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عذاب</w:t>
      </w:r>
      <w:r w:rsidR="000E20BA" w:rsidRPr="00B53614">
        <w:rPr>
          <w:rStyle w:val="libAieChar"/>
          <w:rtl/>
        </w:rPr>
        <w:t xml:space="preserve"> </w:t>
      </w:r>
      <w:r w:rsidR="000E20BA" w:rsidRPr="00B53614">
        <w:rPr>
          <w:rStyle w:val="libAieChar"/>
          <w:rFonts w:hint="cs"/>
          <w:rtl/>
        </w:rPr>
        <w:t>مقيم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بـپرسى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مـعـبـودانى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زيـانـى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خواركننده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(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B53614">
      <w:pPr>
        <w:pStyle w:val="Heading3"/>
      </w:pPr>
      <w:bookmarkStart w:id="156" w:name="_Toc457040478"/>
      <w:r>
        <w:rPr>
          <w:rFonts w:hint="cs"/>
          <w:rtl/>
        </w:rPr>
        <w:t>تفسير</w:t>
      </w:r>
      <w:r>
        <w:rPr>
          <w:rtl/>
        </w:rPr>
        <w:t>:</w:t>
      </w:r>
      <w:bookmarkEnd w:id="156"/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مـعـبـودان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لئن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سئلتهم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من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خلق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السموات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و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الارض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ليقولن</w:t>
      </w:r>
      <w:r w:rsidRPr="00B53614">
        <w:rPr>
          <w:rStyle w:val="libAieChar"/>
          <w:rtl/>
        </w:rPr>
        <w:t xml:space="preserve"> </w:t>
      </w:r>
      <w:r w:rsidRPr="00B53614">
        <w:rPr>
          <w:rStyle w:val="libAieChar"/>
          <w:rFonts w:hint="cs"/>
          <w:rtl/>
        </w:rPr>
        <w:t>الله</w:t>
      </w:r>
      <w:r w:rsidRPr="00B53614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وجـدان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خـردى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مـخـلوق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زمـيـنـى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  <w:r>
        <w:rPr>
          <w:rtl/>
        </w:rPr>
        <w:t xml:space="preserve">! </w:t>
      </w:r>
      <w:r w:rsidRPr="001457C1">
        <w:rPr>
          <w:rStyle w:val="libAlaemChar"/>
          <w:rFonts w:eastAsia="KFGQPC Uthman Taha Naskh"/>
          <w:rtl/>
        </w:rPr>
        <w:t>(</w:t>
      </w:r>
      <w:r w:rsidRPr="005E3519">
        <w:rPr>
          <w:rStyle w:val="libAieChar"/>
          <w:rFonts w:hint="cs"/>
          <w:rtl/>
        </w:rPr>
        <w:t>قل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افرأ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يتم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ما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تدعون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من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دون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الله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ان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ارادنى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الله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بضر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هل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هن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كاشفات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ضره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او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ارادنى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برحمة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هل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هن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ممسكات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رحمته</w:t>
      </w:r>
      <w:r w:rsidRPr="005E351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(</w:t>
      </w:r>
      <w:r>
        <w:rPr>
          <w:rFonts w:hint="cs"/>
          <w:rtl/>
        </w:rPr>
        <w:t>خـالقـيـت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)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بزنيد؟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بـاشـند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سوى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خالقند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مـتـوكـلان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تـوكـل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5E3519">
        <w:rPr>
          <w:rStyle w:val="libAieChar"/>
          <w:rFonts w:hint="cs"/>
          <w:rtl/>
        </w:rPr>
        <w:t>قل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حسبى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الله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و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عليه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يتوكل</w:t>
      </w:r>
      <w:r w:rsidRPr="005E3519">
        <w:rPr>
          <w:rStyle w:val="libAieChar"/>
          <w:rtl/>
        </w:rPr>
        <w:t xml:space="preserve"> </w:t>
      </w:r>
      <w:r w:rsidRPr="005E3519">
        <w:rPr>
          <w:rStyle w:val="libAieChar"/>
          <w:rFonts w:hint="cs"/>
          <w:rtl/>
        </w:rPr>
        <w:t>المتوكلون</w:t>
      </w:r>
      <w:r w:rsidRPr="005E3519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(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عـبـوديـت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B102A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بتشكن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خـورشـيد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طالع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پرغرور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برگشته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هن</w:t>
      </w:r>
      <w:r>
        <w:rPr>
          <w:rtl/>
        </w:rPr>
        <w:t xml:space="preserve"> - </w:t>
      </w:r>
      <w:r>
        <w:rPr>
          <w:rFonts w:hint="cs"/>
          <w:rtl/>
        </w:rPr>
        <w:t>كاشفات</w:t>
      </w:r>
      <w:r>
        <w:rPr>
          <w:rtl/>
        </w:rPr>
        <w:t xml:space="preserve"> - </w:t>
      </w:r>
      <w:r>
        <w:rPr>
          <w:rFonts w:hint="cs"/>
          <w:rtl/>
        </w:rPr>
        <w:t>ممسكات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لات</w:t>
      </w:r>
      <w:r>
        <w:rPr>
          <w:rtl/>
        </w:rPr>
        <w:t xml:space="preserve"> -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) (</w:t>
      </w:r>
      <w:r>
        <w:rPr>
          <w:rFonts w:hint="cs"/>
          <w:rtl/>
        </w:rPr>
        <w:t>ثانيا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جنس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(</w:t>
      </w:r>
      <w:r>
        <w:rPr>
          <w:rFonts w:hint="cs"/>
          <w:rtl/>
        </w:rPr>
        <w:t>ثالثا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يتوكل</w:t>
      </w:r>
      <w:r>
        <w:rPr>
          <w:rtl/>
        </w:rPr>
        <w:t xml:space="preserve"> </w:t>
      </w:r>
      <w:r>
        <w:rPr>
          <w:rFonts w:hint="cs"/>
          <w:rtl/>
        </w:rPr>
        <w:t>المتوكلون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دهـيـد،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قـل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يـا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قـوم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اعـمـلوا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عـلى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مـكـانـتـكـم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انى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عامل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فسوف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تعلمون</w:t>
      </w:r>
      <w:r w:rsidRPr="00B102A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خواركننده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من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ياتيه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عذاب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يخزيه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و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يحل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عليه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عذاب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مقيم</w:t>
      </w:r>
      <w:r w:rsidRPr="00B102A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102AA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: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جـاودانـى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0E20BA" w:rsidRDefault="00B102AA" w:rsidP="000E20BA">
      <w:pPr>
        <w:pStyle w:val="libNormal"/>
      </w:pPr>
      <w:r>
        <w:rPr>
          <w:rtl/>
        </w:rPr>
        <w:br w:type="page"/>
      </w:r>
    </w:p>
    <w:p w:rsidR="000E20BA" w:rsidRDefault="000E20BA" w:rsidP="00691224">
      <w:pPr>
        <w:pStyle w:val="Heading2"/>
      </w:pPr>
      <w:bookmarkStart w:id="157" w:name="_Toc457040479"/>
      <w:r>
        <w:rPr>
          <w:rFonts w:hint="cs"/>
          <w:rtl/>
        </w:rPr>
        <w:t>آيه</w:t>
      </w:r>
      <w:r w:rsidR="00691224">
        <w:rPr>
          <w:rFonts w:hint="cs"/>
          <w:rtl/>
        </w:rPr>
        <w:t>(41) تا (44)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7"/>
    </w:p>
    <w:p w:rsidR="000E20BA" w:rsidRDefault="00B102AA" w:rsidP="00691224">
      <w:pPr>
        <w:pStyle w:val="libNormal"/>
      </w:pP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102AA">
        <w:rPr>
          <w:rStyle w:val="libAieChar"/>
          <w:rFonts w:hint="cs"/>
          <w:rtl/>
        </w:rPr>
        <w:t>إنـا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أنـزلنـا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عـليـك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الكـتـب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للنـاس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بـالحـق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فـمـن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اهـتـدى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فـلنـفـسـه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و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مـن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ضل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فإ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نما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يضل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عليها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و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ما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أ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نت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عليهم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بوكيل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(41)</w:t>
      </w:r>
      <w:r w:rsidR="00691224">
        <w:rPr>
          <w:rFonts w:hint="cs"/>
          <w:rtl/>
        </w:rPr>
        <w:t xml:space="preserve"> </w:t>
      </w:r>
      <w:r w:rsidRPr="001457C1">
        <w:rPr>
          <w:rStyle w:val="libAlaemChar"/>
          <w:rFonts w:eastAsia="KFGQPC Uthman Taha Naskh" w:hint="cs"/>
          <w:rtl/>
        </w:rPr>
        <w:t>(</w:t>
      </w:r>
      <w:r w:rsidR="000E20BA" w:rsidRPr="00B102AA">
        <w:rPr>
          <w:rStyle w:val="libAieChar"/>
          <w:rFonts w:hint="cs"/>
          <w:rtl/>
        </w:rPr>
        <w:t>الله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يـتـوفـى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الا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نـفـس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حـيـن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مـوتـها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و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التى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لم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تمت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فى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منامها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فيمسك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التى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قضى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عليها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الموت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و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يرسل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الا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خرى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إلى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أجل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مسمى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إن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فى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ذلك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لايت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لقوم</w:t>
      </w:r>
      <w:r w:rsidR="000E20BA" w:rsidRPr="00B102AA">
        <w:rPr>
          <w:rStyle w:val="libAieChar"/>
          <w:rtl/>
        </w:rPr>
        <w:t xml:space="preserve"> </w:t>
      </w:r>
      <w:r w:rsidR="000E20BA" w:rsidRPr="00B102AA">
        <w:rPr>
          <w:rStyle w:val="libAieChar"/>
          <w:rFonts w:hint="cs"/>
          <w:rtl/>
        </w:rPr>
        <w:t>يتفكرون</w:t>
      </w:r>
      <w:r w:rsidRPr="001457C1">
        <w:rPr>
          <w:rStyle w:val="libAlaemChar"/>
          <w:rFonts w:eastAsia="KFGQPC Uthman Taha Naskh" w:hint="cs"/>
          <w:rtl/>
        </w:rPr>
        <w:t>)</w:t>
      </w:r>
      <w:r w:rsidR="000E20BA">
        <w:rPr>
          <w:rtl/>
        </w:rPr>
        <w:t xml:space="preserve"> (42)</w:t>
      </w:r>
      <w:r w:rsidR="00691224">
        <w:rPr>
          <w:rFonts w:hint="cs"/>
          <w:rtl/>
        </w:rPr>
        <w:t xml:space="preserve"> </w:t>
      </w:r>
      <w:r w:rsidR="00691224"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أم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اتخذوا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دون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شفع</w:t>
      </w:r>
      <w:r w:rsidR="00DA6115" w:rsidRPr="00691224">
        <w:rPr>
          <w:rStyle w:val="libAieChar"/>
          <w:rFonts w:hint="cs"/>
          <w:rtl/>
        </w:rPr>
        <w:t>أ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كانوا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يملكون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شيا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يعقلون</w:t>
      </w:r>
      <w:r w:rsidR="00691224"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(43)</w:t>
      </w:r>
      <w:r w:rsidR="00691224">
        <w:rPr>
          <w:rFonts w:hint="cs"/>
          <w:rtl/>
        </w:rPr>
        <w:t xml:space="preserve"> </w:t>
      </w:r>
      <w:r w:rsidR="00691224"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قل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الشفعة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جميعا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ملك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السموت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رض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ثم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إليه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ترجعون</w:t>
      </w:r>
      <w:r w:rsidR="00691224"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نـفـع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گـمراهى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0E20BA" w:rsidRDefault="000E20BA" w:rsidP="00B102AA">
      <w:pPr>
        <w:pStyle w:val="Heading3"/>
      </w:pPr>
      <w:bookmarkStart w:id="158" w:name="_Toc457040480"/>
      <w:r>
        <w:rPr>
          <w:rFonts w:hint="cs"/>
          <w:rtl/>
        </w:rPr>
        <w:t>تفسير</w:t>
      </w:r>
      <w:r>
        <w:rPr>
          <w:rtl/>
        </w:rPr>
        <w:t>:</w:t>
      </w:r>
      <w:bookmarkEnd w:id="158"/>
    </w:p>
    <w:p w:rsidR="000E20BA" w:rsidRDefault="000E20BA" w:rsidP="000E20B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نـفـعى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انا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انزلنا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عليك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الكتاب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للناس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بالحق</w:t>
      </w:r>
      <w:r w:rsidRPr="00B102A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فـمـن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اهـتـدى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فـلنـفـسـه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و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مـن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ضل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فانما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يضل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عليها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نـيـسـتـى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قـلوب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اجـبـار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كـنـى</w:t>
      </w:r>
      <w:r>
        <w:rPr>
          <w:rtl/>
        </w:rPr>
        <w:t xml:space="preserve"> )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ابـلاغ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و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مـا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انـت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عـليـهـم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بوكيل</w:t>
      </w:r>
      <w:r w:rsidRPr="00B102A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سودش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انـت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بـوكـيـل</w:t>
      </w:r>
      <w:r>
        <w:rPr>
          <w:rtl/>
        </w:rPr>
        <w:t xml:space="preserve"> )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مـوظـف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الله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يتوفى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الانفس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حين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موتها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و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التى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لم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تمت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فى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منامها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B102A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(</w:t>
      </w:r>
      <w:r>
        <w:rPr>
          <w:rFonts w:hint="cs"/>
          <w:rtl/>
        </w:rPr>
        <w:t>خـواب</w:t>
      </w:r>
      <w:r>
        <w:rPr>
          <w:rtl/>
        </w:rPr>
        <w:t xml:space="preserve"> ) </w:t>
      </w:r>
      <w:r>
        <w:rPr>
          <w:rFonts w:hint="cs"/>
          <w:rtl/>
        </w:rPr>
        <w:t>بـرادر</w:t>
      </w:r>
      <w:r>
        <w:rPr>
          <w:rtl/>
        </w:rPr>
        <w:t xml:space="preserve"> (</w:t>
      </w:r>
      <w:r>
        <w:rPr>
          <w:rFonts w:hint="cs"/>
          <w:rtl/>
        </w:rPr>
        <w:t>مـرگ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 w:rsidR="00B102AA">
        <w:rPr>
          <w:rFonts w:hint="cs"/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>: (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بدنهايشان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فيمسك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التى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قضى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عليها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الموت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و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يرسل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الاخرى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الى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اجل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مسمى</w:t>
      </w:r>
      <w:r w:rsidRPr="00B102A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1457C1">
        <w:rPr>
          <w:rStyle w:val="libAlaemChar"/>
          <w:rFonts w:eastAsia="KFGQPC Uthman Taha Naskh"/>
          <w:rtl/>
        </w:rPr>
        <w:t>(</w:t>
      </w:r>
      <w:r w:rsidRPr="00B102AA">
        <w:rPr>
          <w:rStyle w:val="libAieChar"/>
          <w:rFonts w:hint="cs"/>
          <w:rtl/>
        </w:rPr>
        <w:t>ان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فى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ذلك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لايات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لقوم</w:t>
      </w:r>
      <w:r w:rsidRPr="00B102AA">
        <w:rPr>
          <w:rStyle w:val="libAieChar"/>
          <w:rtl/>
        </w:rPr>
        <w:t xml:space="preserve"> </w:t>
      </w:r>
      <w:r w:rsidRPr="00B102AA">
        <w:rPr>
          <w:rStyle w:val="libAieChar"/>
          <w:rFonts w:hint="cs"/>
          <w:rtl/>
        </w:rPr>
        <w:t>يتفكرون</w:t>
      </w:r>
      <w:r w:rsidRPr="00B102AA">
        <w:rPr>
          <w:rStyle w:val="libAieChar"/>
          <w:rtl/>
        </w:rPr>
        <w:t xml:space="preserve"> </w:t>
      </w:r>
      <w:r w:rsidRPr="001457C1">
        <w:rPr>
          <w:rStyle w:val="libAlaemChar"/>
          <w:rFonts w:eastAsia="KFGQPC Uthman Taha Naskh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گوهرى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(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)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نـاقـص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)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(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خواب</w:t>
      </w:r>
      <w:r w:rsidR="0077649F">
        <w:rPr>
          <w:rtl/>
        </w:rPr>
        <w:t>!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ياهاى</w:t>
      </w:r>
      <w:r>
        <w:rPr>
          <w:rtl/>
        </w:rPr>
        <w:t xml:space="preserve"> </w:t>
      </w:r>
      <w:r>
        <w:rPr>
          <w:rFonts w:hint="cs"/>
          <w:rtl/>
        </w:rPr>
        <w:t>صادقه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نوسانند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المـوت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فرمانبران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فـاقد</w:t>
      </w:r>
      <w:r>
        <w:rPr>
          <w:rtl/>
        </w:rPr>
        <w:t xml:space="preserve"> </w:t>
      </w:r>
      <w:r>
        <w:rPr>
          <w:rFonts w:hint="cs"/>
          <w:rtl/>
        </w:rPr>
        <w:t>شعور،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ام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اتخذوا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دون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شفع</w:t>
      </w:r>
      <w:r w:rsidR="00DA6115" w:rsidRPr="00691224">
        <w:rPr>
          <w:rStyle w:val="libAieChar"/>
          <w:rFonts w:hint="cs"/>
          <w:rtl/>
        </w:rPr>
        <w:t>أ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) </w:t>
      </w:r>
      <w:r>
        <w:rPr>
          <w:rFonts w:hint="cs"/>
          <w:rtl/>
        </w:rPr>
        <w:t>چـنـانـكه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="00691224" w:rsidRPr="001457C1">
        <w:rPr>
          <w:rStyle w:val="libAlaemChar"/>
          <w:rFonts w:hint="cs"/>
          <w:rtl/>
        </w:rPr>
        <w:t>(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نعبدهم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ليقربونا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زلفى</w:t>
      </w:r>
      <w:r w:rsidR="00691224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زمـر</w:t>
      </w:r>
      <w:r>
        <w:rPr>
          <w:rtl/>
        </w:rPr>
        <w:t xml:space="preserve"> - 3)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تمثالها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چـوبـهـاى</w:t>
      </w:r>
      <w:r>
        <w:rPr>
          <w:rtl/>
        </w:rPr>
        <w:t xml:space="preserve"> </w:t>
      </w:r>
      <w:r>
        <w:rPr>
          <w:rFonts w:hint="cs"/>
          <w:rtl/>
        </w:rPr>
        <w:t>بـيـجـان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مـرمـوزى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ثانيا</w:t>
      </w:r>
      <w:r>
        <w:rPr>
          <w:rtl/>
        </w:rPr>
        <w:t xml:space="preserve">) </w:t>
      </w:r>
      <w:r>
        <w:rPr>
          <w:rFonts w:hint="cs"/>
          <w:rtl/>
        </w:rPr>
        <w:t>فـرع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قل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اولو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كانوا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يملكون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شيئا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يعقلون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شـفـيـعان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مـالكـيـت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آوريـد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مـالكـيت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قل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الشفاعة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جميعا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ملك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السماوات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الارض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ثم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اليه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ترجعون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خـلع</w:t>
      </w:r>
      <w:r>
        <w:rPr>
          <w:rtl/>
        </w:rPr>
        <w:t xml:space="preserve"> </w:t>
      </w:r>
      <w:r>
        <w:rPr>
          <w:rFonts w:hint="cs"/>
          <w:rtl/>
        </w:rPr>
        <w:t>سـلاح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يشفع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عنده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باذنه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بقره</w:t>
      </w:r>
      <w:r>
        <w:rPr>
          <w:rtl/>
        </w:rPr>
        <w:t xml:space="preserve"> - 257).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اسـاسـا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اسـمـ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حـسـنـاى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غفاريت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شـفـاعـتـى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طلبيد؟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اليـه</w:t>
      </w:r>
      <w:r>
        <w:rPr>
          <w:rtl/>
        </w:rPr>
        <w:t xml:space="preserve"> </w:t>
      </w:r>
      <w:r>
        <w:rPr>
          <w:rFonts w:hint="cs"/>
          <w:rtl/>
        </w:rPr>
        <w:t>تـرجعون</w:t>
      </w:r>
      <w:r>
        <w:rPr>
          <w:rtl/>
        </w:rPr>
        <w:t xml:space="preserve"> )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اخـتـصـاص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691224">
      <w:pPr>
        <w:pStyle w:val="Heading3"/>
      </w:pPr>
      <w:bookmarkStart w:id="159" w:name="_Toc45704048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59"/>
    </w:p>
    <w:p w:rsidR="000E20BA" w:rsidRDefault="000E20BA" w:rsidP="00AB1E52">
      <w:pPr>
        <w:pStyle w:val="Heading3"/>
      </w:pPr>
      <w:bookmarkStart w:id="160" w:name="_Toc457040482"/>
      <w:r>
        <w:rPr>
          <w:rtl/>
        </w:rPr>
        <w:t xml:space="preserve">1 -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bookmarkEnd w:id="160"/>
    </w:p>
    <w:p w:rsidR="000E20BA" w:rsidRDefault="000E20BA" w:rsidP="00691224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) </w:t>
      </w:r>
      <w:r>
        <w:rPr>
          <w:rFonts w:hint="cs"/>
          <w:rtl/>
        </w:rPr>
        <w:t>قائلند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فـعـاليـتـهـاى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جـسمانى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(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شـيـمـيـائى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(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عـصـبـى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قـائلنـد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فـعـال</w:t>
      </w:r>
      <w:r>
        <w:rPr>
          <w:rtl/>
        </w:rPr>
        <w:t xml:space="preserve"> </w:t>
      </w:r>
      <w:r>
        <w:rPr>
          <w:rFonts w:hint="cs"/>
          <w:rtl/>
        </w:rPr>
        <w:t>عـصبى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691224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عـاجـز</w:t>
      </w:r>
      <w:r>
        <w:rPr>
          <w:rtl/>
        </w:rPr>
        <w:t xml:space="preserve"> </w:t>
      </w:r>
      <w:r>
        <w:rPr>
          <w:rFonts w:hint="cs"/>
          <w:rtl/>
        </w:rPr>
        <w:t>بـمـانـنـد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اصـالت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دقـيقترين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(</w:t>
      </w:r>
      <w:r>
        <w:rPr>
          <w:rFonts w:hint="cs"/>
          <w:rtl/>
        </w:rPr>
        <w:t>قـبـض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77649F"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تابد،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فعاليتهائى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ضـرورت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ضـربان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ينام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عرجت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بـقـيت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كشعاع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اجـابـت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النـفـس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سـبـحـانه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يتوفى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موتها</w:t>
      </w:r>
      <w:r w:rsidR="0077649F">
        <w:rPr>
          <w:rtl/>
        </w:rPr>
        <w:t>.</w:t>
      </w:r>
      <w:r>
        <w:rPr>
          <w:rtl/>
        </w:rPr>
        <w:t>..: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بـدنـش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دعـوت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اجـابـت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يتوفى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الانفس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حين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موتها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(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خوابهائى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تـوجيه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عاجزند،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ياهاى</w:t>
      </w:r>
      <w:r>
        <w:rPr>
          <w:rtl/>
        </w:rPr>
        <w:t xml:space="preserve"> </w:t>
      </w:r>
      <w:r>
        <w:rPr>
          <w:rFonts w:hint="cs"/>
          <w:rtl/>
        </w:rPr>
        <w:t>صادقه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نـهـم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312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AB1E52">
      <w:pPr>
        <w:pStyle w:val="Heading3"/>
      </w:pPr>
      <w:bookmarkStart w:id="161" w:name="_Toc457040483"/>
      <w:r>
        <w:rPr>
          <w:rtl/>
        </w:rPr>
        <w:t>2 - (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bookmarkEnd w:id="161"/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شـمـرده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بـيدارى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يـنـام</w:t>
      </w:r>
      <w:r>
        <w:rPr>
          <w:rtl/>
        </w:rPr>
        <w:t xml:space="preserve"> </w:t>
      </w:r>
      <w:r>
        <w:rPr>
          <w:rFonts w:hint="cs"/>
          <w:rtl/>
        </w:rPr>
        <w:t>المـسلم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طهور،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فليتمم</w:t>
      </w:r>
      <w:r>
        <w:rPr>
          <w:rtl/>
        </w:rPr>
        <w:t xml:space="preserve"> </w:t>
      </w:r>
      <w:r>
        <w:rPr>
          <w:rFonts w:hint="cs"/>
          <w:rtl/>
        </w:rPr>
        <w:t>بالصعيد،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تـرفـع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>
        <w:rPr>
          <w:rtl/>
        </w:rPr>
        <w:t xml:space="preserve"> </w:t>
      </w:r>
      <w:r>
        <w:rPr>
          <w:rFonts w:hint="cs"/>
          <w:rtl/>
        </w:rPr>
        <w:t>فـيقبلها،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يبارك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اجلها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جـعـلهـا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كـنـوز</w:t>
      </w:r>
      <w:r>
        <w:rPr>
          <w:rtl/>
        </w:rPr>
        <w:t xml:space="preserve"> </w:t>
      </w:r>
      <w:r>
        <w:rPr>
          <w:rFonts w:hint="cs"/>
          <w:rtl/>
        </w:rPr>
        <w:t>رحـمـتـه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يـكـن</w:t>
      </w:r>
      <w:r>
        <w:rPr>
          <w:rtl/>
        </w:rPr>
        <w:t xml:space="preserve"> </w:t>
      </w:r>
      <w:r>
        <w:rPr>
          <w:rFonts w:hint="cs"/>
          <w:rtl/>
        </w:rPr>
        <w:t>اجـلهـا</w:t>
      </w:r>
      <w:r>
        <w:rPr>
          <w:rtl/>
        </w:rPr>
        <w:t xml:space="preserve"> </w:t>
      </w:r>
      <w:r>
        <w:rPr>
          <w:rFonts w:hint="cs"/>
          <w:rtl/>
        </w:rPr>
        <w:t>قـد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امنائه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فيردونها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مـسلمان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بخوابد،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نـيـابـد</w:t>
      </w:r>
      <w:r>
        <w:rPr>
          <w:rtl/>
        </w:rPr>
        <w:t xml:space="preserve"> </w:t>
      </w:r>
      <w:r>
        <w:rPr>
          <w:rFonts w:hint="cs"/>
          <w:rtl/>
        </w:rPr>
        <w:t>تـيـمـم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مـتـعـال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گـنجهاى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امنائش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جسدش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قـمت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منامك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لاحمده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اعبده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خـيزى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.</w:t>
      </w:r>
      <w:r>
        <w:rPr>
          <w:rtl/>
        </w:rPr>
        <w:t>)</w:t>
      </w:r>
    </w:p>
    <w:p w:rsidR="00691224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691224" w:rsidP="000E20BA">
      <w:pPr>
        <w:pStyle w:val="libNormal"/>
      </w:pPr>
      <w:r>
        <w:rPr>
          <w:rtl/>
        </w:rPr>
        <w:br w:type="page"/>
      </w:r>
    </w:p>
    <w:p w:rsidR="000E20BA" w:rsidRDefault="000E20BA" w:rsidP="00691224">
      <w:pPr>
        <w:pStyle w:val="Heading2"/>
      </w:pPr>
      <w:bookmarkStart w:id="162" w:name="_Toc4570404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1224">
        <w:rPr>
          <w:rFonts w:hint="cs"/>
          <w:rtl/>
        </w:rPr>
        <w:t xml:space="preserve">(45) تا (48)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2"/>
    </w:p>
    <w:p w:rsidR="000E20BA" w:rsidRDefault="00691224" w:rsidP="00691224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إذا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ذكـر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وحده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اشمأزت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قلوب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الذين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يؤ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منون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بالاخرة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إذا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ذكر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الذين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دونه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إذا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يستبشرون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قـل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اللهـم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فاطر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السموت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الارض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علم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الغيب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الشهدة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تحكم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بين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عبادك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كانوا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فيه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يختلفون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للذيـن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ظـلمـوا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فـى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رض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جـمـيـعـا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مـثله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معه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لافتدوا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سوء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العذاب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يوم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القيمة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بدا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يكونوا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يحتسبون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بدا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سيات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كسبوا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حاق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كانوا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يستهز</w:t>
      </w:r>
      <w:r w:rsidRPr="00691224">
        <w:rPr>
          <w:rStyle w:val="libAieChar"/>
          <w:rFonts w:hint="cs"/>
          <w:rtl/>
        </w:rPr>
        <w:t>ؤ</w:t>
      </w:r>
      <w:r w:rsidR="000E20BA" w:rsidRPr="00691224">
        <w:rPr>
          <w:rStyle w:val="libAieChar"/>
          <w:rFonts w:hint="cs"/>
          <w:rtl/>
        </w:rPr>
        <w:t>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(48)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يـگانگى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مشمئز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بـگـو</w:t>
      </w:r>
      <w:r>
        <w:rPr>
          <w:rtl/>
        </w:rPr>
        <w:t xml:space="preserve">: </w:t>
      </w: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آنـكه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سـتمكاران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حـاضرند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0E20BA" w:rsidRDefault="000E20BA" w:rsidP="00691224">
      <w:pPr>
        <w:pStyle w:val="Heading3"/>
      </w:pPr>
      <w:bookmarkStart w:id="163" w:name="_Toc45704048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63"/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مشمئز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سـرور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!)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ذكر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وحده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اشمازت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قلوب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يؤ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منون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بالاخرة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ذكر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دونه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يستبشرون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زشـتـيها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نـاراحت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آفـريـننده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ذكرت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ربك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القرآن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وحده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عـلى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ادبـارهـم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نـفـورا</w:t>
      </w:r>
      <w:r w:rsidRPr="001457C1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91224" w:rsidRPr="001457C1">
        <w:rPr>
          <w:rStyle w:val="libAlaemChar"/>
          <w:rFonts w:hint="cs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انـى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كـلمـا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دعـوتهم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لتغفر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جعلوا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اصابعهم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آذانهم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استغشوا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ثيابهم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اصروا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استكبروا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استكبارا</w:t>
      </w:r>
      <w:r w:rsidR="00691224" w:rsidRPr="001457C1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بـيـامـرزى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گـوشـها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!) (</w:t>
      </w:r>
      <w:r>
        <w:rPr>
          <w:rFonts w:hint="cs"/>
          <w:rtl/>
        </w:rPr>
        <w:t>نوح</w:t>
      </w:r>
      <w:r>
        <w:rPr>
          <w:rtl/>
        </w:rPr>
        <w:t xml:space="preserve"> - 7).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حـاضـرنـد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كامشان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جـانشان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سرورآفرين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تـصور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مـكـتـبـهـاى</w:t>
      </w:r>
      <w:r>
        <w:rPr>
          <w:rtl/>
        </w:rPr>
        <w:t xml:space="preserve"> </w:t>
      </w:r>
      <w:r>
        <w:rPr>
          <w:rFonts w:hint="cs"/>
          <w:rtl/>
        </w:rPr>
        <w:t>الحـادى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پـيروزى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پـيروزيهايشان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دردآور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مكتبشان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بـخـشـد،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تـكـانـى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خـفـتـه</w:t>
      </w:r>
      <w:r>
        <w:rPr>
          <w:rtl/>
        </w:rPr>
        <w:t xml:space="preserve"> </w:t>
      </w:r>
      <w:r>
        <w:rPr>
          <w:rFonts w:hint="cs"/>
          <w:rtl/>
        </w:rPr>
        <w:t>غـافل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قـل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فاطر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السموات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الارض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عالم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الغيب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الشهادة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تحكم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عبادك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فيما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كانوا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فيه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يختلفون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بـرچـيده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فـرمـانـروا</w:t>
      </w:r>
      <w:r>
        <w:rPr>
          <w:rtl/>
        </w:rPr>
        <w:t xml:space="preserve"> </w:t>
      </w:r>
      <w:r>
        <w:rPr>
          <w:rFonts w:hint="cs"/>
          <w:rtl/>
        </w:rPr>
        <w:t>تـوئى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))</w:t>
      </w:r>
    </w:p>
    <w:p w:rsidR="000E20BA" w:rsidRDefault="000E20BA" w:rsidP="000E20BA">
      <w:pPr>
        <w:pStyle w:val="libNormal"/>
      </w:pP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للذيـن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ظـلمـوا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مـا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فـى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الارض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جـمـيـعـا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مـثـله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معه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لافتدوا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سوء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العذاب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يوم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القيامة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ظـلم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بدا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يكونوا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يحتسبون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قهاريت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احـيـانـا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فلا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تعلم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نفس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اخفى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قرة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اعين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- 17).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پـرسـيـدنـد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افتادم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بدا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مـا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يـكـونـوا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يـحـتسبون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77649F"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بدا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لهم</w:t>
      </w:r>
      <w:r w:rsidR="00691224" w:rsidRPr="00691224">
        <w:rPr>
          <w:rStyle w:val="libAieChar"/>
          <w:rFonts w:hint="cs"/>
          <w:rtl/>
        </w:rPr>
        <w:t xml:space="preserve"> </w:t>
      </w:r>
      <w:r w:rsidRPr="00691224">
        <w:rPr>
          <w:rStyle w:val="libAieChar"/>
          <w:rFonts w:hint="cs"/>
          <w:rtl/>
        </w:rPr>
        <w:t>سيئات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كسبوا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حاق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كانوا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يستهزئون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بـاشند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معاملهاى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691224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(</w:t>
      </w:r>
      <w:r>
        <w:rPr>
          <w:rFonts w:hint="cs"/>
          <w:rtl/>
        </w:rPr>
        <w:t>سـيـئات</w:t>
      </w:r>
      <w:r>
        <w:rPr>
          <w:rtl/>
        </w:rPr>
        <w:t xml:space="preserve"> )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691224" w:rsidP="000E20BA">
      <w:pPr>
        <w:pStyle w:val="libNormal"/>
      </w:pPr>
      <w:r>
        <w:rPr>
          <w:rtl/>
        </w:rPr>
        <w:br w:type="page"/>
      </w:r>
    </w:p>
    <w:p w:rsidR="000E20BA" w:rsidRDefault="000E20BA" w:rsidP="00691224">
      <w:pPr>
        <w:pStyle w:val="Heading2"/>
      </w:pPr>
      <w:bookmarkStart w:id="164" w:name="_Toc4570404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1224">
        <w:rPr>
          <w:rFonts w:hint="cs"/>
          <w:rtl/>
        </w:rPr>
        <w:t xml:space="preserve">(49) تا 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4"/>
    </w:p>
    <w:p w:rsidR="000E20BA" w:rsidRDefault="00691224" w:rsidP="00691224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فـإ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ذا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مـس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الانـسـن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ضـر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دعـانـا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ثـم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إذا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خـولنـه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نـعـمـة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مـنـا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قال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إنما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أوتيته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على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علم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هى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فتنة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لكن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أكثرهم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يعلمون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قد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قالها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الذين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قبلهم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أغنى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عنهم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كانوا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يكسبون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فـأ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صـابـهـم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سـيـات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كـسـبـوا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الذيـن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ظـلمـوا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هؤ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</w:t>
      </w:r>
      <w:r w:rsidR="00DA6115" w:rsidRPr="00691224">
        <w:rPr>
          <w:rStyle w:val="libAieChar"/>
          <w:rFonts w:hint="cs"/>
          <w:rtl/>
        </w:rPr>
        <w:t>أ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سيصيبهم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سيات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كسبوا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بمعجزين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أو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يعلموا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يبسط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الرزق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يش</w:t>
      </w:r>
      <w:r w:rsidR="00DA6115" w:rsidRPr="00691224">
        <w:rPr>
          <w:rStyle w:val="libAieChar"/>
          <w:rFonts w:hint="cs"/>
          <w:rtl/>
        </w:rPr>
        <w:t>أ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يقدر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فى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ذلك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لايت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لقوم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يؤمنون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زيـانـى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مشكلش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كاردانى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نـدانـسـتـنـد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0E20BA" w:rsidRDefault="000E20BA" w:rsidP="00691224">
      <w:pPr>
        <w:pStyle w:val="Heading3"/>
      </w:pPr>
      <w:bookmarkStart w:id="165" w:name="_Toc457040487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65"/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77649F">
        <w:rPr>
          <w:rtl/>
        </w:rPr>
        <w:t>.</w:t>
      </w:r>
      <w:r>
        <w:rPr>
          <w:rtl/>
        </w:rPr>
        <w:t>..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فقرى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فاذا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مس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الانسان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ضر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دعانا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مشمئز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مـوقـتـى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خـودم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كاردانى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ثم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اذا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خولناه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نعمة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قال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اوتيته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على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علم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خـداداد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انما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اوتيته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على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علم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عندى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</w:t>
      </w:r>
      <w:r w:rsidR="00691224">
        <w:rPr>
          <w:rFonts w:hint="cs"/>
          <w:rtl/>
        </w:rPr>
        <w:t xml:space="preserve">: </w:t>
      </w:r>
      <w:r>
        <w:rPr>
          <w:rtl/>
        </w:rPr>
        <w:t>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77649F">
        <w:rPr>
          <w:rtl/>
        </w:rPr>
        <w:t>!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درآمدهاى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ذاتشان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عندى</w:t>
      </w:r>
      <w:r>
        <w:rPr>
          <w:rtl/>
        </w:rPr>
        <w:t xml:space="preserve"> )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بل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هى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فتنة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لكن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اكثرهم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يعلمون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بـروز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خـويـشتن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فراموشكارند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نعمت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بيآزمايد،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شـدائد</w:t>
      </w:r>
      <w:r>
        <w:rPr>
          <w:rtl/>
        </w:rPr>
        <w:t xml:space="preserve"> </w:t>
      </w:r>
      <w:r>
        <w:rPr>
          <w:rFonts w:hint="cs"/>
          <w:rtl/>
        </w:rPr>
        <w:t>زمـيـنه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16 </w:t>
      </w:r>
      <w:r>
        <w:rPr>
          <w:rFonts w:hint="cs"/>
          <w:rtl/>
        </w:rPr>
        <w:t>صـفـحـه</w:t>
      </w:r>
      <w:r>
        <w:rPr>
          <w:rtl/>
        </w:rPr>
        <w:t xml:space="preserve"> 343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انـسـان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شهواتشان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خودرو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نـشـسـت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نـعـمتهائى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239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قد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قالها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قبلهم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اغنى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عنهم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كانوا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يكسبون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قارونهاى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مـبـد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گـنـجـهـايـشان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بـرخـيـزد،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سـودى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حـالشان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فخسفنا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بداره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الارض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فئة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ينصرونه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دون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- 81)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فاصابهم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سيئات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كسبوا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طـوفان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بـگـريـزند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ظلموا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هؤ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</w:t>
      </w:r>
      <w:r w:rsidR="00DA6115" w:rsidRPr="00691224">
        <w:rPr>
          <w:rStyle w:val="libAieChar"/>
          <w:rFonts w:hint="cs"/>
          <w:rtl/>
        </w:rPr>
        <w:t>أ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سيصيبهم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سيئات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كسبوا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بمعجزين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سـيـصيبهم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كسبوا</w:t>
      </w:r>
      <w:r>
        <w:rPr>
          <w:rtl/>
        </w:rPr>
        <w:t xml:space="preserve">)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فاصابهم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كسبوا</w:t>
      </w:r>
      <w:r>
        <w:rPr>
          <w:rtl/>
        </w:rPr>
        <w:t xml:space="preserve"> (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ببينيد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گـفـتـنـد،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!)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اولم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يعلموا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يبسط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الرزق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يش</w:t>
      </w:r>
      <w:r w:rsidR="00DA6115" w:rsidRPr="00691224">
        <w:rPr>
          <w:rStyle w:val="libAieChar"/>
          <w:rFonts w:hint="cs"/>
          <w:rtl/>
        </w:rPr>
        <w:t>أ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يقدر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متنعمند،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كـليـد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بدوزيم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هـشـدارى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ذلك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لايات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لقوم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يؤ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عرفت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بفسخ</w:t>
      </w:r>
      <w:r>
        <w:rPr>
          <w:rtl/>
        </w:rPr>
        <w:t xml:space="preserve"> </w:t>
      </w:r>
      <w:r>
        <w:rPr>
          <w:rFonts w:hint="cs"/>
          <w:rtl/>
        </w:rPr>
        <w:t>العزائم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العقود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الهمم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تصميمها،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شناختم</w:t>
      </w:r>
      <w:r w:rsidR="0077649F">
        <w:rPr>
          <w:rtl/>
        </w:rPr>
        <w:t>.</w:t>
      </w:r>
    </w:p>
    <w:p w:rsidR="00691224" w:rsidRDefault="000E20BA" w:rsidP="000E20B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0E20BA" w:rsidRDefault="00691224" w:rsidP="000E20BA">
      <w:pPr>
        <w:pStyle w:val="libNormal"/>
      </w:pPr>
      <w:r>
        <w:rPr>
          <w:rtl/>
        </w:rPr>
        <w:br w:type="page"/>
      </w:r>
    </w:p>
    <w:p w:rsidR="000E20BA" w:rsidRDefault="000E20BA" w:rsidP="00691224">
      <w:pPr>
        <w:pStyle w:val="Heading2"/>
      </w:pPr>
      <w:bookmarkStart w:id="166" w:name="_Toc4570404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1224">
        <w:rPr>
          <w:rFonts w:hint="cs"/>
          <w:rtl/>
        </w:rPr>
        <w:t xml:space="preserve">(53)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6"/>
    </w:p>
    <w:p w:rsidR="000E20BA" w:rsidRDefault="00691224" w:rsidP="00691224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قل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يعبادى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الذين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أسرفوا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على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أنفسهم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تقنطوا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رحمة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يغفر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الذنوب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جميعا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إنه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هو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الغفور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الرحيم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أنيبوا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إلى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ربكم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أسلموا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له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قبل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يأ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تيكم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العذاب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ثم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تنصرون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اتـبـعـوا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أحـسـن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أنزل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إليـكـم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ربـكـم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مـن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قـبـل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يـأ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تيكم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العذاب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بغتة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و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أنتم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لا</w:t>
      </w:r>
      <w:r w:rsidR="000E20BA" w:rsidRPr="00691224">
        <w:rPr>
          <w:rStyle w:val="libAieChar"/>
          <w:rtl/>
        </w:rPr>
        <w:t xml:space="preserve"> </w:t>
      </w:r>
      <w:r w:rsidR="000E20BA" w:rsidRPr="00691224">
        <w:rPr>
          <w:rStyle w:val="libAieChar"/>
          <w:rFonts w:hint="cs"/>
          <w:rtl/>
        </w:rPr>
        <w:t>تشعرون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(55)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بـگـو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پـروردگـارتـان</w:t>
      </w:r>
      <w:r>
        <w:rPr>
          <w:rtl/>
        </w:rPr>
        <w:t xml:space="preserve"> </w:t>
      </w:r>
      <w:r>
        <w:rPr>
          <w:rFonts w:hint="cs"/>
          <w:rtl/>
        </w:rPr>
        <w:t>بازگرديد،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‍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دسـتـوراتـى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پـروردگـارتـان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0E20BA" w:rsidRDefault="000E20BA" w:rsidP="00691224">
      <w:pPr>
        <w:pStyle w:val="Heading3"/>
      </w:pPr>
      <w:bookmarkStart w:id="167" w:name="_Toc457040489"/>
      <w:r>
        <w:rPr>
          <w:rFonts w:hint="cs"/>
          <w:rtl/>
        </w:rPr>
        <w:t>تفسير</w:t>
      </w:r>
      <w:r w:rsidR="0077649F">
        <w:rPr>
          <w:rtl/>
        </w:rPr>
        <w:t>:</w:t>
      </w:r>
      <w:bookmarkEnd w:id="167"/>
    </w:p>
    <w:p w:rsidR="000E20BA" w:rsidRDefault="000E20BA" w:rsidP="000E20B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مكررى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نـومـيد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بـخـشـنده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قل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عبادى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اسرفوا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على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انفسهم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تقنطوا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رحمة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يغفر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الذنوب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جميعا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تـعبيرات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اميدبخش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گـنـهـكـاران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شـمـول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فى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القرآن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آية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اوسع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عبادى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الذين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اسرفوا</w:t>
      </w:r>
      <w:r w:rsidR="0077649F" w:rsidRPr="00691224">
        <w:rPr>
          <w:rStyle w:val="libAieChar"/>
          <w:rtl/>
        </w:rPr>
        <w:t>.</w:t>
      </w:r>
      <w:r w:rsidRPr="00691224">
        <w:rPr>
          <w:rStyle w:val="libAieChar"/>
          <w:rtl/>
        </w:rPr>
        <w:t xml:space="preserve">..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)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اسراف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انـفـسهم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تـقـنـطـوا</w:t>
      </w:r>
      <w:r>
        <w:rPr>
          <w:rtl/>
        </w:rPr>
        <w:t>) (</w:t>
      </w:r>
      <w:r>
        <w:rPr>
          <w:rFonts w:hint="cs"/>
          <w:rtl/>
        </w:rPr>
        <w:t>مـايـوس</w:t>
      </w:r>
      <w:r>
        <w:rPr>
          <w:rtl/>
        </w:rPr>
        <w:t xml:space="preserve"> </w:t>
      </w:r>
      <w:r>
        <w:rPr>
          <w:rFonts w:hint="cs"/>
          <w:rtl/>
        </w:rPr>
        <w:t>نـشـويـد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قنوط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مـايـوس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تقنطوا</w:t>
      </w:r>
      <w:r>
        <w:rPr>
          <w:rtl/>
        </w:rPr>
        <w:t xml:space="preserve">)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الذنوب</w:t>
      </w:r>
      <w:r>
        <w:rPr>
          <w:rtl/>
        </w:rPr>
        <w:t xml:space="preserve"> 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جميعا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و</w:t>
      </w:r>
      <w:r>
        <w:rPr>
          <w:rtl/>
        </w:rPr>
        <w:t xml:space="preserve"> 9 -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غـفور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اميدبخشترين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لطـفـش</w:t>
      </w:r>
      <w:r>
        <w:rPr>
          <w:rtl/>
        </w:rPr>
        <w:t xml:space="preserve"> </w:t>
      </w:r>
      <w:r>
        <w:rPr>
          <w:rFonts w:hint="cs"/>
          <w:rtl/>
        </w:rPr>
        <w:t>بـيـكـران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فيضش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رحـمتش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چشمداشتى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 w:rsidR="0077649F">
        <w:rPr>
          <w:rtl/>
        </w:rPr>
        <w:t>!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عـمـومـيت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گـيـرد؟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نـسـ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بـخـشش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lastRenderedPageBreak/>
        <w:t>الله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يغفر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أ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يشرك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يغفر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دون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ذلك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يش</w:t>
      </w:r>
      <w:r w:rsidR="00DA6115" w:rsidRPr="00691224">
        <w:rPr>
          <w:rStyle w:val="libAieChar"/>
          <w:rFonts w:hint="cs"/>
          <w:rtl/>
        </w:rPr>
        <w:t>أ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</w:t>
      </w:r>
      <w:r w:rsidR="00691224">
        <w:rPr>
          <w:rFonts w:hint="cs"/>
          <w:rtl/>
        </w:rPr>
        <w:t>: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: </w:t>
      </w:r>
      <w:r>
        <w:rPr>
          <w:rFonts w:hint="cs"/>
          <w:rtl/>
        </w:rPr>
        <w:t>انيبوا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ربـكم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اسلموا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) </w:t>
      </w:r>
      <w:r w:rsidR="00691224" w:rsidRPr="001457C1">
        <w:rPr>
          <w:rStyle w:val="libAlaemChar"/>
          <w:rFonts w:hint="cs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اتـبعوا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احسن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انزل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اليكم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ربكم</w:t>
      </w:r>
      <w:r w:rsidR="00691224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دسـتـورهـاى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فـرمـانـش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صـداقـت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مـسـتـثـنـاست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نـسـ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مـشـركـانـى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شـسـتـشـو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پـرسـنـد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بـاشد؟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بـخشش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وحـشـى</w:t>
      </w:r>
      <w:r>
        <w:rPr>
          <w:rtl/>
        </w:rPr>
        <w:t xml:space="preserve"> ) </w:t>
      </w:r>
      <w:r>
        <w:rPr>
          <w:rFonts w:hint="cs"/>
          <w:rtl/>
        </w:rPr>
        <w:t>جـنـايـتـكـار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قـاتـل</w:t>
      </w:r>
      <w:r>
        <w:rPr>
          <w:rtl/>
        </w:rPr>
        <w:t xml:space="preserve"> </w:t>
      </w:r>
      <w:r>
        <w:rPr>
          <w:rFonts w:hint="cs"/>
          <w:rtl/>
        </w:rPr>
        <w:t>حـمـزه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پـذيـرفـتـه</w:t>
      </w:r>
      <w:r>
        <w:rPr>
          <w:rtl/>
        </w:rPr>
        <w:t xml:space="preserve"> </w:t>
      </w:r>
      <w:r>
        <w:rPr>
          <w:rFonts w:hint="cs"/>
          <w:rtl/>
        </w:rPr>
        <w:t>نـگردد،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گـويند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توبهكار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شـ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تـطـبـيـق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مـصـاديـق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المـعـانـى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غـفـران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هـفـده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69122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 w:rsidR="00691224">
        <w:rPr>
          <w:rFonts w:hint="cs"/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انيبوا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الى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ربكم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اسلموا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له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قبل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ياتيكم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العذاب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ثم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تنصرون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پـيـمـودن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(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دسـتـوراتـى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پـروردگـارتـان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كـنـيد،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نـاگـهـانـى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سـراغـتـان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نـداريـد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اتـبـعـوا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احـسـن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انزل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اليكم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ربكم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قبل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ياتيكم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العذاب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بغتة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و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انتم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لا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تشعرون</w:t>
      </w:r>
      <w:r w:rsidRPr="0069122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AE768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691224" w:rsidRPr="001457C1">
        <w:rPr>
          <w:rStyle w:val="libAlaemChar"/>
          <w:rFonts w:hint="cs"/>
          <w:rtl/>
        </w:rPr>
        <w:t>(</w:t>
      </w:r>
      <w:r w:rsidRPr="00691224">
        <w:rPr>
          <w:rStyle w:val="libAieChar"/>
          <w:rFonts w:hint="cs"/>
          <w:rtl/>
        </w:rPr>
        <w:t>اتـبـعـوا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احـسن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ما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انزل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اليكم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من</w:t>
      </w:r>
      <w:r w:rsidRPr="00691224">
        <w:rPr>
          <w:rStyle w:val="libAieChar"/>
          <w:rtl/>
        </w:rPr>
        <w:t xml:space="preserve"> </w:t>
      </w:r>
      <w:r w:rsidRPr="00691224">
        <w:rPr>
          <w:rStyle w:val="libAieChar"/>
          <w:rFonts w:hint="cs"/>
          <w:rtl/>
        </w:rPr>
        <w:t>ربكم</w:t>
      </w:r>
      <w:r w:rsidR="00691224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AE7685"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واجـبـات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مـسـتـحـبات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مباحات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متشابها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AE7685">
      <w:pPr>
        <w:pStyle w:val="Heading3"/>
      </w:pPr>
      <w:bookmarkStart w:id="168" w:name="_Toc45704049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68"/>
    </w:p>
    <w:p w:rsidR="000E20BA" w:rsidRDefault="000E20BA" w:rsidP="00AB1E52">
      <w:pPr>
        <w:pStyle w:val="Heading3"/>
      </w:pPr>
      <w:bookmarkStart w:id="169" w:name="_Toc457040491"/>
      <w:r>
        <w:rPr>
          <w:rtl/>
        </w:rPr>
        <w:t xml:space="preserve">1 -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69"/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گناهكارى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كـابـوسـى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وحـشـتناك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گـرايـش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زنـجـيـر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فـرهـنـگ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ولدته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مـسـؤ</w:t>
      </w:r>
      <w:r>
        <w:rPr>
          <w:rtl/>
        </w:rPr>
        <w:t xml:space="preserve"> </w:t>
      </w:r>
      <w:r>
        <w:rPr>
          <w:rFonts w:hint="cs"/>
          <w:rtl/>
        </w:rPr>
        <w:t>ليـتى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لطـائف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گـنـاهـكـاران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التائب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التـائب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المقيم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مستغفر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كـالمستهزء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0E20BA" w:rsidRDefault="000E20BA" w:rsidP="00AE768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بـيـحساب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پـيوسته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آمادگيهائى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AE7685"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نوسازى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نـاتوانى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نـمـايـنـد،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سـابـق</w:t>
      </w:r>
      <w:r>
        <w:rPr>
          <w:rtl/>
        </w:rPr>
        <w:t xml:space="preserve"> </w:t>
      </w:r>
      <w:r>
        <w:rPr>
          <w:rFonts w:hint="cs"/>
          <w:rtl/>
        </w:rPr>
        <w:t>سـنـگـيـنـتـر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صـالحـتـرى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170" w:name="_Toc457040492"/>
      <w:r>
        <w:rPr>
          <w:rtl/>
        </w:rPr>
        <w:t xml:space="preserve">2 -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bookmarkEnd w:id="170"/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نـزولهـائى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(</w:t>
      </w:r>
      <w:r>
        <w:rPr>
          <w:rFonts w:hint="cs"/>
          <w:rtl/>
        </w:rPr>
        <w:t>تطبيق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ش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).</w:t>
      </w:r>
    </w:p>
    <w:p w:rsidR="000E20BA" w:rsidRDefault="000E20BA" w:rsidP="00AE768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وحشى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شجاعى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AE7685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ناجوانمردانهاى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بـيـاورد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تـرسـيـد</w:t>
      </w:r>
      <w:r>
        <w:rPr>
          <w:rtl/>
        </w:rPr>
        <w:t xml:space="preserve"> </w:t>
      </w:r>
      <w:r>
        <w:rPr>
          <w:rFonts w:hint="cs"/>
          <w:rtl/>
        </w:rPr>
        <w:t>اسـلامـش</w:t>
      </w:r>
      <w:r>
        <w:rPr>
          <w:rtl/>
        </w:rPr>
        <w:t xml:space="preserve"> ‍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عمويم</w:t>
      </w:r>
      <w:r>
        <w:rPr>
          <w:rtl/>
        </w:rPr>
        <w:t xml:space="preserve"> </w:t>
      </w:r>
      <w:r>
        <w:rPr>
          <w:rFonts w:hint="cs"/>
          <w:rtl/>
        </w:rPr>
        <w:t>حـمـزه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گـريـه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اسـتـطـيـع</w:t>
      </w:r>
      <w:r>
        <w:rPr>
          <w:rtl/>
        </w:rPr>
        <w:t xml:space="preserve"> </w:t>
      </w:r>
      <w:r>
        <w:rPr>
          <w:rFonts w:hint="cs"/>
          <w:rtl/>
        </w:rPr>
        <w:t>النـظر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فلحق</w:t>
      </w:r>
      <w:r>
        <w:rPr>
          <w:rtl/>
        </w:rPr>
        <w:t xml:space="preserve"> </w:t>
      </w:r>
      <w:r>
        <w:rPr>
          <w:rFonts w:hint="cs"/>
          <w:rtl/>
        </w:rPr>
        <w:t>بالشام</w:t>
      </w:r>
      <w:r>
        <w:rPr>
          <w:rtl/>
        </w:rPr>
        <w:t xml:space="preserve"> </w:t>
      </w:r>
      <w:r>
        <w:rPr>
          <w:rFonts w:hint="cs"/>
          <w:rtl/>
        </w:rPr>
        <w:t>فمات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مـشـو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نباش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AE768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AE7685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گفت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برو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شـرم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نبش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كفنهاى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نـبـش</w:t>
      </w:r>
      <w:r>
        <w:rPr>
          <w:rtl/>
        </w:rPr>
        <w:t xml:space="preserve"> </w:t>
      </w:r>
      <w:r>
        <w:rPr>
          <w:rFonts w:hint="cs"/>
          <w:rtl/>
        </w:rPr>
        <w:t>قـبر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77649F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AE7685">
      <w:pPr>
        <w:pStyle w:val="libNormal"/>
      </w:pP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AE7685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پيامبرت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پـيـك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AE7685">
        <w:rPr>
          <w:rStyle w:val="libAieChar"/>
          <w:rFonts w:hint="cs"/>
          <w:rtl/>
        </w:rPr>
        <w:t>قل</w:t>
      </w:r>
      <w:r w:rsidRPr="00AE7685">
        <w:rPr>
          <w:rStyle w:val="libAieChar"/>
          <w:rtl/>
        </w:rPr>
        <w:t xml:space="preserve"> </w:t>
      </w:r>
      <w:r w:rsidRPr="00AE7685">
        <w:rPr>
          <w:rStyle w:val="libAieChar"/>
          <w:rFonts w:hint="cs"/>
          <w:rtl/>
        </w:rPr>
        <w:t>يا</w:t>
      </w:r>
      <w:r w:rsidRPr="00AE7685">
        <w:rPr>
          <w:rStyle w:val="libAieChar"/>
          <w:rtl/>
        </w:rPr>
        <w:t xml:space="preserve"> </w:t>
      </w:r>
      <w:r w:rsidRPr="00AE7685">
        <w:rPr>
          <w:rStyle w:val="libAieChar"/>
          <w:rFonts w:hint="cs"/>
          <w:rtl/>
        </w:rPr>
        <w:t>عبادى</w:t>
      </w:r>
      <w:r w:rsidRPr="00AE7685">
        <w:rPr>
          <w:rStyle w:val="libAieChar"/>
          <w:rtl/>
        </w:rPr>
        <w:t xml:space="preserve"> </w:t>
      </w:r>
      <w:r w:rsidRPr="00AE7685">
        <w:rPr>
          <w:rStyle w:val="libAieChar"/>
          <w:rFonts w:hint="cs"/>
          <w:rtl/>
        </w:rPr>
        <w:t>الذين</w:t>
      </w:r>
      <w:r w:rsidRPr="00AE7685">
        <w:rPr>
          <w:rStyle w:val="libAieChar"/>
          <w:rtl/>
        </w:rPr>
        <w:t xml:space="preserve"> </w:t>
      </w:r>
      <w:r w:rsidRPr="00AE7685">
        <w:rPr>
          <w:rStyle w:val="libAieChar"/>
          <w:rFonts w:hint="cs"/>
          <w:rtl/>
        </w:rPr>
        <w:t>اسرفوا</w:t>
      </w:r>
      <w:r w:rsidR="0077649F" w:rsidRPr="00AE7685">
        <w:rPr>
          <w:rStyle w:val="libAieChar"/>
          <w:rtl/>
        </w:rPr>
        <w:t>.</w:t>
      </w:r>
      <w:r w:rsidRPr="00AE7685">
        <w:rPr>
          <w:rStyle w:val="libAieChar"/>
          <w:rtl/>
        </w:rPr>
        <w:t>..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بـاز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سنگينترى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7685" w:rsidRDefault="000E20BA" w:rsidP="000E20BA">
      <w:pPr>
        <w:pStyle w:val="libNormal"/>
        <w:rPr>
          <w:rtl/>
        </w:rPr>
      </w:pP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آغشته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پـرسـتـيـده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ريـخـتـه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77649F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>).</w:t>
      </w:r>
    </w:p>
    <w:p w:rsidR="000E20BA" w:rsidRDefault="00AE7685" w:rsidP="000E20BA">
      <w:pPr>
        <w:pStyle w:val="libNormal"/>
      </w:pPr>
      <w:r>
        <w:rPr>
          <w:rtl/>
        </w:rPr>
        <w:br w:type="page"/>
      </w:r>
    </w:p>
    <w:p w:rsidR="000E20BA" w:rsidRDefault="000E20BA" w:rsidP="00E33183">
      <w:pPr>
        <w:pStyle w:val="Heading2"/>
      </w:pPr>
      <w:bookmarkStart w:id="171" w:name="_Toc4570404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33183">
        <w:rPr>
          <w:rFonts w:hint="cs"/>
          <w:rtl/>
        </w:rPr>
        <w:t xml:space="preserve">(56) تا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1"/>
    </w:p>
    <w:p w:rsidR="000E20BA" w:rsidRDefault="00E33183" w:rsidP="00E33183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أن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تقول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نفس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يحسرتى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على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فرطت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فى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جنب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إن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كنت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لمن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السخرين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أو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تقول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أن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هدئنى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لكنت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المتقين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أو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تقول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حين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ترى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العذاب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أن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كرة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فأ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كون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المحسنين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بلى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قد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ج</w:t>
      </w:r>
      <w:r w:rsidR="00DA6115" w:rsidRPr="00E33183">
        <w:rPr>
          <w:rStyle w:val="libAieChar"/>
          <w:rFonts w:hint="cs"/>
          <w:rtl/>
        </w:rPr>
        <w:t>أ</w:t>
      </w:r>
      <w:r w:rsidR="000E20BA" w:rsidRPr="00E33183">
        <w:rPr>
          <w:rStyle w:val="libAieChar"/>
          <w:rFonts w:hint="cs"/>
          <w:rtl/>
        </w:rPr>
        <w:t>تك</w:t>
      </w:r>
      <w:r w:rsidR="000E20BA" w:rsidRPr="00E3318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0E20BA" w:rsidRPr="00E33183">
        <w:rPr>
          <w:rStyle w:val="libAieChar"/>
          <w:rFonts w:hint="cs"/>
          <w:rtl/>
        </w:rPr>
        <w:t>يتى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فكذبت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بها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استكبرت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كنت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الكفرين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(59)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56 -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بازگردم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</w:p>
    <w:p w:rsidR="000E20BA" w:rsidRDefault="000E20BA" w:rsidP="00E33183">
      <w:pPr>
        <w:pStyle w:val="Heading3"/>
      </w:pPr>
      <w:bookmarkStart w:id="172" w:name="_Toc457040494"/>
      <w:r>
        <w:rPr>
          <w:rFonts w:hint="cs"/>
          <w:rtl/>
        </w:rPr>
        <w:t>تفسير</w:t>
      </w:r>
      <w:r>
        <w:rPr>
          <w:rtl/>
        </w:rPr>
        <w:t>:</w:t>
      </w:r>
      <w:bookmarkEnd w:id="172"/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كـدى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جـبـران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سـخـريـه</w:t>
      </w:r>
      <w:r>
        <w:rPr>
          <w:rtl/>
        </w:rPr>
        <w:t xml:space="preserve"> </w:t>
      </w:r>
      <w:r>
        <w:rPr>
          <w:rFonts w:hint="cs"/>
          <w:rtl/>
        </w:rPr>
        <w:t>گـرفـتـم</w:t>
      </w:r>
      <w:r>
        <w:rPr>
          <w:rtl/>
        </w:rPr>
        <w:t xml:space="preserve"> )!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ان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تقول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نفس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حسرتا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فرطت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جنب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كنت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الخاسرين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حسرتا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حسرتى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حسر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بـرهـنـه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تفريطها،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فريادش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حسرتا</w:t>
      </w:r>
      <w:r>
        <w:rPr>
          <w:rtl/>
        </w:rPr>
        <w:t xml:space="preserve">)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ندامتى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جـنب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يسار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چـپ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يسار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(</w:t>
      </w:r>
      <w:r>
        <w:rPr>
          <w:rFonts w:hint="cs"/>
          <w:rtl/>
        </w:rPr>
        <w:t>جـنـب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قـرب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كـوتـاهـيـهـائى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اسـتـهـزا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نـهـنـد،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تفريطهاى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پنداشتن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او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تقول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هدانى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لكنت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المتقين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بـازگـردانـنـد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نـيـكـوكـاران</w:t>
      </w:r>
      <w:r>
        <w:rPr>
          <w:rtl/>
        </w:rPr>
        <w:t xml:space="preserve"> </w:t>
      </w:r>
      <w:r>
        <w:rPr>
          <w:rFonts w:hint="cs"/>
          <w:rtl/>
        </w:rPr>
        <w:t>بـاشـم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او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تقول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حين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ترى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العذاب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كرة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فاكون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المحسنين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E331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آهى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بـازگـردد،</w:t>
      </w:r>
      <w:r>
        <w:rPr>
          <w:rtl/>
        </w:rPr>
        <w:t xml:space="preserve"> </w:t>
      </w:r>
      <w:r>
        <w:rPr>
          <w:rFonts w:hint="cs"/>
          <w:rtl/>
        </w:rPr>
        <w:t>تـبـهـكـاريـهـاى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نيكش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گفتارهاى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موقفى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بلى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قد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جائتك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آياتى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فكذبت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بها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استكبرت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كنت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الكافرين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چـيست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شـنـيـدى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>!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E33183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(</w:t>
      </w:r>
      <w:r>
        <w:rPr>
          <w:rFonts w:hint="cs"/>
          <w:rtl/>
        </w:rPr>
        <w:t>اسـتـكـبـار</w:t>
      </w:r>
      <w:r>
        <w:rPr>
          <w:rtl/>
        </w:rPr>
        <w:t xml:space="preserve">)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انعام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ردوا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لعادوا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نهوا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عـنـه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انـهـم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لكـاذبـون</w:t>
      </w:r>
      <w:r w:rsidR="00E33183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گـردنـد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(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اضـطـرارى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فاذا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ركـبـوا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فـى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الفـلك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دعـوا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مـخـلصـيـن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الديـن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فـلما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نجاهم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البر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اذا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يشركو</w:t>
      </w:r>
      <w:r w:rsidR="00E33183" w:rsidRPr="00E33183">
        <w:rPr>
          <w:rStyle w:val="libAieChar"/>
          <w:rFonts w:hint="cs"/>
          <w:rtl/>
        </w:rPr>
        <w:t>ن</w:t>
      </w:r>
      <w:r w:rsidR="00E33183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- 65).</w:t>
      </w:r>
    </w:p>
    <w:p w:rsidR="000E20BA" w:rsidRDefault="000E20BA" w:rsidP="00E33183">
      <w:pPr>
        <w:pStyle w:val="Heading3"/>
      </w:pPr>
      <w:bookmarkStart w:id="173" w:name="_Toc45704049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73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گـفـتـيـم</w:t>
      </w:r>
      <w:r>
        <w:rPr>
          <w:rtl/>
        </w:rPr>
        <w:t xml:space="preserve"> (</w:t>
      </w:r>
      <w:r>
        <w:rPr>
          <w:rFonts w:hint="cs"/>
          <w:rtl/>
        </w:rPr>
        <w:t>جـنـب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تـفـريـط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تفريطها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امـامـان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حسرتا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فرطت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جـنـب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الاوصـيـ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بـالمـكـان</w:t>
      </w:r>
      <w:r>
        <w:rPr>
          <w:rtl/>
        </w:rPr>
        <w:t xml:space="preserve"> </w:t>
      </w:r>
      <w:r>
        <w:rPr>
          <w:rFonts w:hint="cs"/>
          <w:rtl/>
        </w:rPr>
        <w:t>الرفيع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ينتهى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آخرهم</w:t>
      </w:r>
      <w:r>
        <w:rPr>
          <w:rtl/>
        </w:rPr>
        <w:t xml:space="preserve"> (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E33183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هـمـچـنـين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(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).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(</w:t>
      </w:r>
      <w:r w:rsidR="00E33183" w:rsidRPr="00B3670A">
        <w:rPr>
          <w:rStyle w:val="libAlaemChar"/>
          <w:rFonts w:hint="cs"/>
          <w:rtl/>
        </w:rPr>
        <w:t>عليه</w:t>
      </w:r>
      <w:r w:rsidR="00E33183">
        <w:rPr>
          <w:rStyle w:val="libAlaemChar"/>
          <w:rFonts w:hint="cs"/>
          <w:rtl/>
        </w:rPr>
        <w:t>م</w:t>
      </w:r>
      <w:r w:rsidR="00E33183" w:rsidRPr="00B367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حـسـرتـداران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عـالمـان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محاسن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حـسـرة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القـيـامـة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وصـفـوا</w:t>
      </w:r>
      <w:r>
        <w:rPr>
          <w:rtl/>
        </w:rPr>
        <w:t xml:space="preserve"> </w:t>
      </w:r>
      <w:r>
        <w:rPr>
          <w:rFonts w:hint="cs"/>
          <w:rtl/>
        </w:rPr>
        <w:t>العـدل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خـالفـوه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عـزوجـل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حسرتا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فرطت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بـرخـاسـتـنـد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حسرتا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فرطت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گـفـتـگوهاى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صـحـيـحـتـر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قد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خسر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كذبوا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بلق</w:t>
      </w:r>
      <w:r w:rsidR="00DA6115" w:rsidRPr="00E33183">
        <w:rPr>
          <w:rStyle w:val="libAieChar"/>
          <w:rFonts w:hint="cs"/>
          <w:rtl/>
        </w:rPr>
        <w:t>أ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حتى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اذا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جائتهم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الساعة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بغتة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قالوا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حسرتنا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فرطنا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فيها</w:t>
      </w:r>
      <w:r w:rsidR="00E33183" w:rsidRPr="001457C1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مـنـوال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E33183" w:rsidRDefault="000E20BA" w:rsidP="000E20B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77649F">
        <w:rPr>
          <w:rtl/>
        </w:rPr>
        <w:t>.</w:t>
      </w:r>
    </w:p>
    <w:p w:rsidR="000E20BA" w:rsidRDefault="00E33183" w:rsidP="000E20BA">
      <w:pPr>
        <w:pStyle w:val="libNormal"/>
      </w:pPr>
      <w:r>
        <w:rPr>
          <w:rtl/>
        </w:rPr>
        <w:br w:type="page"/>
      </w:r>
    </w:p>
    <w:p w:rsidR="000E20BA" w:rsidRDefault="000E20BA" w:rsidP="00E33183">
      <w:pPr>
        <w:pStyle w:val="Heading2"/>
      </w:pPr>
      <w:bookmarkStart w:id="174" w:name="_Toc4570404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33183">
        <w:rPr>
          <w:rFonts w:hint="cs"/>
          <w:rtl/>
        </w:rPr>
        <w:t xml:space="preserve">(60)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4"/>
    </w:p>
    <w:p w:rsidR="000E20BA" w:rsidRDefault="00E33183" w:rsidP="00E33183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يـوم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القـيـمـة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تـرى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الذيـن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كـذبـوا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عـلى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وجـوهـهـم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مـسـودة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اليـس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فـى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جـهـنـم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مـثـوى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للمتكبرين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ينجى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الذين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اتقوا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بمفازتهم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يمسهم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السوء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هم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يحزنون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خلق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شى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ء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هو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على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شى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ء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وكيل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مقاليد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السموات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رض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الذين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كفروا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بايات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اولئك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هم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الخاسرون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قل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افغير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تأ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مرونى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أعبد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أيها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الجاهلون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(64)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صورتهايشان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كـليـدهـاى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زيانكارند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 w:rsidR="0077649F">
        <w:rPr>
          <w:rtl/>
        </w:rPr>
        <w:t>؟</w:t>
      </w:r>
      <w:r>
        <w:rPr>
          <w:rtl/>
        </w:rPr>
        <w:t>!</w:t>
      </w:r>
    </w:p>
    <w:p w:rsidR="000E20BA" w:rsidRDefault="000E20BA" w:rsidP="00E33183">
      <w:pPr>
        <w:pStyle w:val="Heading3"/>
      </w:pPr>
      <w:bookmarkStart w:id="175" w:name="_Toc457040497"/>
      <w:r>
        <w:rPr>
          <w:rFonts w:hint="cs"/>
          <w:rtl/>
        </w:rPr>
        <w:t>تفسير</w:t>
      </w:r>
      <w:r>
        <w:rPr>
          <w:rtl/>
        </w:rPr>
        <w:t>:</w:t>
      </w:r>
      <w:bookmarkEnd w:id="175"/>
    </w:p>
    <w:p w:rsidR="000E20BA" w:rsidRDefault="000E20BA" w:rsidP="000E20B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دروغپرداز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3318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صورتهايشان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يوم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القيامة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ترى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كذبوا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وجوههم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مسودة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اليس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جهنم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مثوى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للمتكبرين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)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مستكبر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بزرگبين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بـيـشتر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روسـيـاهـى</w:t>
      </w:r>
      <w:r>
        <w:rPr>
          <w:rtl/>
        </w:rPr>
        <w:t xml:space="preserve"> </w:t>
      </w:r>
      <w:r>
        <w:rPr>
          <w:rFonts w:hint="cs"/>
          <w:rtl/>
        </w:rPr>
        <w:t>دروغـگـويـان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عـرصـه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عـرصـه</w:t>
      </w:r>
      <w:r>
        <w:rPr>
          <w:rtl/>
        </w:rPr>
        <w:t xml:space="preserve"> </w:t>
      </w:r>
      <w:r>
        <w:rPr>
          <w:rFonts w:hint="cs"/>
          <w:rtl/>
        </w:rPr>
        <w:t>بـروز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نـهـان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قـلبـهائى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افـكـارشـان</w:t>
      </w:r>
      <w:r>
        <w:rPr>
          <w:rtl/>
        </w:rPr>
        <w:t xml:space="preserve"> </w:t>
      </w:r>
      <w:r>
        <w:rPr>
          <w:rFonts w:hint="cs"/>
          <w:rtl/>
        </w:rPr>
        <w:t>تـيـره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صورتهايشان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106 </w:t>
      </w:r>
      <w:r>
        <w:rPr>
          <w:rFonts w:hint="cs"/>
          <w:rtl/>
        </w:rPr>
        <w:t>و</w:t>
      </w:r>
      <w:r>
        <w:rPr>
          <w:rtl/>
        </w:rPr>
        <w:t xml:space="preserve"> 107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يوم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تبيض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وجوه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تسود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وجوه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فاما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اسودت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وجوههم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اكفرتم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بعد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ايمانكم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فذوقوا</w:t>
      </w:r>
      <w:r w:rsidR="00E33183" w:rsidRPr="00E33183">
        <w:rPr>
          <w:rStyle w:val="libAieChar"/>
          <w:rFonts w:hint="cs"/>
          <w:rtl/>
        </w:rPr>
        <w:t xml:space="preserve"> </w:t>
      </w:r>
      <w:r w:rsidRPr="00E33183">
        <w:rPr>
          <w:rStyle w:val="libAieChar"/>
          <w:rFonts w:hint="cs"/>
          <w:rtl/>
        </w:rPr>
        <w:t>العـذاب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بـمـا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كـنـتم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تكفرون</w:t>
      </w:r>
      <w:r w:rsidRPr="00E33183">
        <w:rPr>
          <w:rStyle w:val="libAieChar"/>
          <w:rtl/>
        </w:rPr>
        <w:t xml:space="preserve"> -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ابيضت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وجوههم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ففى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رحمة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فيها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خالدون</w:t>
      </w:r>
      <w:r w:rsidR="00E33183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صـورتـهـائى</w:t>
      </w:r>
      <w:r>
        <w:rPr>
          <w:rtl/>
        </w:rPr>
        <w:t xml:space="preserve"> </w:t>
      </w:r>
      <w:r>
        <w:rPr>
          <w:rFonts w:hint="cs"/>
          <w:rtl/>
        </w:rPr>
        <w:t>سـفيد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صورتهائى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صورتهايشان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كـفـرتـان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 w:rsidR="00E33183" w:rsidRPr="00B3670A">
        <w:rPr>
          <w:rStyle w:val="libAlaemChar"/>
          <w:rFonts w:hint="cs"/>
          <w:rtl/>
        </w:rPr>
        <w:t>عليه</w:t>
      </w:r>
      <w:r w:rsidR="00E33183">
        <w:rPr>
          <w:rStyle w:val="libAlaemChar"/>
          <w:rFonts w:hint="cs"/>
          <w:rtl/>
        </w:rPr>
        <w:t>م</w:t>
      </w:r>
      <w:r w:rsidR="00E33183" w:rsidRPr="00B367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روسـيـاهـى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صـدوق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اعـتـقـادات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آنـحـضـرت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>: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زعـم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بـامـام</w:t>
      </w:r>
      <w:r>
        <w:rPr>
          <w:rtl/>
        </w:rPr>
        <w:t xml:space="preserve"> )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علويا</w:t>
      </w:r>
      <w:r>
        <w:rPr>
          <w:rtl/>
        </w:rPr>
        <w:t xml:space="preserve"> </w:t>
      </w:r>
      <w:r>
        <w:rPr>
          <w:rFonts w:hint="cs"/>
          <w:rtl/>
        </w:rPr>
        <w:t>فاطميا؟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علويا</w:t>
      </w:r>
      <w:r>
        <w:rPr>
          <w:rtl/>
        </w:rPr>
        <w:t xml:space="preserve"> </w:t>
      </w:r>
      <w:r>
        <w:rPr>
          <w:rFonts w:hint="cs"/>
          <w:rtl/>
        </w:rPr>
        <w:t>فاطميا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پـنـدارد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)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فـاطـمـه</w:t>
      </w:r>
      <w:r>
        <w:rPr>
          <w:rtl/>
        </w:rPr>
        <w:t xml:space="preserve"> (</w:t>
      </w:r>
      <w:r w:rsidR="00E33183" w:rsidRPr="00DA6115">
        <w:rPr>
          <w:rStyle w:val="libAlaemChar"/>
          <w:rFonts w:hint="cs"/>
          <w:rtl/>
        </w:rPr>
        <w:t>عليه</w:t>
      </w:r>
      <w:r w:rsidR="00E33183">
        <w:rPr>
          <w:rStyle w:val="libAlaemChar"/>
          <w:rFonts w:hint="cs"/>
          <w:rtl/>
        </w:rPr>
        <w:t>ا</w:t>
      </w:r>
      <w:r w:rsidR="00E33183" w:rsidRPr="00DA6115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بـاشـد؟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33183" w:rsidRPr="00DA6115">
        <w:rPr>
          <w:rStyle w:val="libAlaemChar"/>
          <w:rFonts w:hint="cs"/>
          <w:rtl/>
        </w:rPr>
        <w:t>عليه</w:t>
      </w:r>
      <w:r w:rsidR="00E33183">
        <w:rPr>
          <w:rStyle w:val="libAlaemChar"/>
          <w:rFonts w:hint="cs"/>
          <w:rtl/>
        </w:rPr>
        <w:t>ا</w:t>
      </w:r>
      <w:r w:rsidR="00E33183" w:rsidRPr="00DA6115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واضحترين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بحديث</w:t>
      </w:r>
      <w:r>
        <w:rPr>
          <w:rtl/>
        </w:rPr>
        <w:t xml:space="preserve">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سائلوه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فانما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77649F">
        <w:rPr>
          <w:rtl/>
        </w:rPr>
        <w:t>،</w:t>
      </w:r>
      <w:r w:rsidR="00E331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كـذب</w:t>
      </w:r>
      <w:r>
        <w:rPr>
          <w:rtl/>
        </w:rPr>
        <w:t xml:space="preserve"> </w:t>
      </w:r>
      <w:r>
        <w:rPr>
          <w:rFonts w:hint="cs"/>
          <w:rtl/>
        </w:rPr>
        <w:t>عـليـنـا</w:t>
      </w:r>
      <w:r>
        <w:rPr>
          <w:rtl/>
        </w:rPr>
        <w:t xml:space="preserve"> </w:t>
      </w:r>
      <w:r>
        <w:rPr>
          <w:rFonts w:hint="cs"/>
          <w:rtl/>
        </w:rPr>
        <w:t>فـانـه</w:t>
      </w:r>
      <w:r>
        <w:rPr>
          <w:rtl/>
        </w:rPr>
        <w:t xml:space="preserve"> </w:t>
      </w:r>
      <w:r>
        <w:rPr>
          <w:rFonts w:hint="cs"/>
          <w:rtl/>
        </w:rPr>
        <w:t>يـكـذب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رسـوله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لانـا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حـدثـنـا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نـقـول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انـمـا</w:t>
      </w:r>
      <w:r>
        <w:rPr>
          <w:rtl/>
        </w:rPr>
        <w:t xml:space="preserve"> </w:t>
      </w:r>
      <w:r>
        <w:rPr>
          <w:rFonts w:hint="cs"/>
          <w:rtl/>
        </w:rPr>
        <w:t>نـقـول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وجوههم</w:t>
      </w:r>
      <w:r>
        <w:rPr>
          <w:rtl/>
        </w:rPr>
        <w:t xml:space="preserve"> </w:t>
      </w:r>
      <w:r>
        <w:rPr>
          <w:rFonts w:hint="cs"/>
          <w:rtl/>
        </w:rPr>
        <w:t>مسودة</w:t>
      </w:r>
      <w:r w:rsidR="0077649F">
        <w:rPr>
          <w:rtl/>
        </w:rPr>
        <w:t>.</w:t>
      </w:r>
      <w:r>
        <w:rPr>
          <w:rtl/>
        </w:rPr>
        <w:t>..):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خـواهـيم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يوم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القيامة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ترى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كذبوا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وجوههم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مسودة</w:t>
      </w:r>
      <w:r w:rsidR="0077649F" w:rsidRPr="00E33183">
        <w:rPr>
          <w:rStyle w:val="libAieChar"/>
          <w:rtl/>
        </w:rPr>
        <w:t>.</w:t>
      </w:r>
      <w:r w:rsidRPr="00E33183">
        <w:rPr>
          <w:rStyle w:val="libAieChar"/>
          <w:rtl/>
        </w:rPr>
        <w:t>...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گـفـتـنـد،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مـعـتـبـرى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B725F" w:rsidRPr="008B725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بـپـذيـرنـد،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14).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شـايـان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ابى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استكبر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كان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الكافرين</w:t>
      </w:r>
      <w:r w:rsidR="00E33183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34).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 w:rsidR="00E33183">
        <w:rPr>
          <w:rFonts w:hint="cs"/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لواد</w:t>
      </w:r>
      <w:r>
        <w:rPr>
          <w:rtl/>
        </w:rPr>
        <w:t xml:space="preserve"> </w:t>
      </w:r>
      <w:r>
        <w:rPr>
          <w:rFonts w:hint="cs"/>
          <w:rtl/>
        </w:rPr>
        <w:t>للمتكبرين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سقر،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حره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سئله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يتنفس</w:t>
      </w:r>
      <w:r>
        <w:rPr>
          <w:rtl/>
        </w:rPr>
        <w:t xml:space="preserve"> </w:t>
      </w:r>
      <w:r>
        <w:rPr>
          <w:rFonts w:hint="cs"/>
          <w:rtl/>
        </w:rPr>
        <w:t>فاذن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فتنفس</w:t>
      </w:r>
      <w:r>
        <w:rPr>
          <w:rtl/>
        </w:rPr>
        <w:t xml:space="preserve"> </w:t>
      </w:r>
      <w:r>
        <w:rPr>
          <w:rFonts w:hint="cs"/>
          <w:rtl/>
        </w:rPr>
        <w:t>فـاحـرق</w:t>
      </w:r>
      <w:r>
        <w:rPr>
          <w:rtl/>
        </w:rPr>
        <w:t xml:space="preserve"> </w:t>
      </w:r>
      <w:r>
        <w:rPr>
          <w:rFonts w:hint="cs"/>
          <w:rtl/>
        </w:rPr>
        <w:t>جـهنم</w:t>
      </w:r>
      <w:r w:rsidR="0077649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سقر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حـرارتـش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تنفسى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سوزانيد</w:t>
      </w:r>
      <w:r>
        <w:rPr>
          <w:rtl/>
        </w:rPr>
        <w:t>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نـقـطه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ينجى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اتقوا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بمفازتهم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لا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يمسهم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السوء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يحزنون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جـهـانـى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خالق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شى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ء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شى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ء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وكيل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38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لسـان</w:t>
      </w:r>
      <w:r>
        <w:rPr>
          <w:rtl/>
        </w:rPr>
        <w:t xml:space="preserve"> </w:t>
      </w:r>
      <w:r>
        <w:rPr>
          <w:rFonts w:hint="cs"/>
          <w:rtl/>
        </w:rPr>
        <w:t>العـرب</w:t>
      </w:r>
      <w:r>
        <w:rPr>
          <w:rtl/>
        </w:rPr>
        <w:t xml:space="preserve"> )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وكـيـل</w:t>
      </w:r>
      <w:r>
        <w:rPr>
          <w:rtl/>
        </w:rPr>
        <w:t xml:space="preserve"> )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!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هـيـچگونه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E33183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حـيـطـه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مـخـلوق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ابـزار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مـخـتـاريـم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مـعـتـقـد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خـداسـت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مـالكـيـت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مقاليد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السماوات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الارض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مـقـاليـد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مقليد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مقليد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اقليد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كـليـد</w:t>
      </w:r>
      <w:r>
        <w:rPr>
          <w:rtl/>
        </w:rPr>
        <w:t xml:space="preserve">)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(</w:t>
      </w:r>
      <w:r>
        <w:rPr>
          <w:rFonts w:hint="cs"/>
          <w:rtl/>
        </w:rPr>
        <w:t>لسـان</w:t>
      </w:r>
      <w:r>
        <w:rPr>
          <w:rtl/>
        </w:rPr>
        <w:t xml:space="preserve"> </w:t>
      </w:r>
      <w:r>
        <w:rPr>
          <w:rFonts w:hint="cs"/>
          <w:rtl/>
        </w:rPr>
        <w:t>العـرب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كـليـد</w:t>
      </w:r>
      <w:r>
        <w:rPr>
          <w:rtl/>
        </w:rPr>
        <w:t xml:space="preserve">)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مقاليد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زيانكارند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كفروا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بايات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اولئك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الخاسرون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مـنـبـع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سـرگـردان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كـليـدهـاى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مقاليد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سئلت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المقاليد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امسيت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سـبـحـان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الحـمـد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اسـتـغـفـر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قـوة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بـالله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)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الباطن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يميت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بيده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قـديـر</w:t>
      </w:r>
      <w:r>
        <w:rPr>
          <w:rtl/>
        </w:rPr>
        <w:t>):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كـليـدهـاى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77649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>: (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حفظش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لقلقه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تشددآميز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قل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افغير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تامرونى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اعبد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ايها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الجاهلون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E33183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33183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بپرهيزد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سـازش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چـهره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جاهلند،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نـشـنـاخـتـه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لگدمال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آمـرانـه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!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E33183" w:rsidRDefault="000E20BA" w:rsidP="000E20BA">
      <w:pPr>
        <w:pStyle w:val="libNormal"/>
        <w:rPr>
          <w:rtl/>
        </w:rPr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بچسبد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0E20BA" w:rsidRDefault="00E33183" w:rsidP="000E20BA">
      <w:pPr>
        <w:pStyle w:val="libNormal"/>
      </w:pPr>
      <w:r>
        <w:rPr>
          <w:rtl/>
        </w:rPr>
        <w:br w:type="page"/>
      </w:r>
    </w:p>
    <w:p w:rsidR="000E20BA" w:rsidRDefault="000E20BA" w:rsidP="00E33183">
      <w:pPr>
        <w:pStyle w:val="Heading2"/>
      </w:pPr>
      <w:bookmarkStart w:id="176" w:name="_Toc45704049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33183">
        <w:rPr>
          <w:rFonts w:hint="cs"/>
          <w:rtl/>
        </w:rPr>
        <w:t xml:space="preserve">(65) تا (67)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6"/>
    </w:p>
    <w:p w:rsidR="000E20BA" w:rsidRDefault="00E33183" w:rsidP="00E33183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لقـد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أوحـى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إليـك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إلى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الذيـن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مـن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قـبـلك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لئن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أشـركـت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ليـحـبـطـن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عـمـلك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لتـكونن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الخاسرين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بل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فاعبد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كن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من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الشاكرين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مـا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قـدروا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الله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حـق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قـدره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الارض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جـميعا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قبضته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يوم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القيمة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السموات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مطويات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بيمينه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سبحانه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و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تعلى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عما</w:t>
      </w:r>
      <w:r w:rsidR="000E20BA" w:rsidRPr="00E33183">
        <w:rPr>
          <w:rStyle w:val="libAieChar"/>
          <w:rtl/>
        </w:rPr>
        <w:t xml:space="preserve"> </w:t>
      </w:r>
      <w:r w:rsidR="000E20BA" w:rsidRPr="00E33183">
        <w:rPr>
          <w:rStyle w:val="libAieChar"/>
          <w:rFonts w:hint="cs"/>
          <w:rtl/>
        </w:rPr>
        <w:t>يشركون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(67)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اعمالت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قـبـضـه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E33183">
      <w:pPr>
        <w:pStyle w:val="Heading3"/>
      </w:pPr>
      <w:bookmarkStart w:id="177" w:name="_Toc457040499"/>
      <w:r>
        <w:rPr>
          <w:rFonts w:hint="cs"/>
          <w:rtl/>
        </w:rPr>
        <w:t>تفسير</w:t>
      </w:r>
      <w:r>
        <w:rPr>
          <w:rtl/>
        </w:rPr>
        <w:t>:</w:t>
      </w:r>
      <w:bookmarkEnd w:id="177"/>
    </w:p>
    <w:p w:rsidR="000E20BA" w:rsidRDefault="000E20BA" w:rsidP="000E20B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اعمالت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انـبـياى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اعمالت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زيـانـكاران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لقد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اوحى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اليك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قبلك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لئن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اشركت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ليحبطن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عملك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لتكونن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الخاسرين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(</w:t>
      </w:r>
      <w:r>
        <w:rPr>
          <w:rFonts w:hint="cs"/>
          <w:rtl/>
        </w:rPr>
        <w:t>حـبـط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مـحـو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قـبـولى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E33183" w:rsidRPr="001457C1">
        <w:rPr>
          <w:rStyle w:val="libAlaemChar"/>
          <w:rFonts w:hint="cs"/>
          <w:rtl/>
        </w:rPr>
        <w:t>(</w:t>
      </w:r>
      <w:r w:rsidRPr="00E33183">
        <w:rPr>
          <w:rStyle w:val="libAieChar"/>
          <w:rFonts w:hint="cs"/>
          <w:rtl/>
        </w:rPr>
        <w:t>مثل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الذين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كفروا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بربهم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اعمالهم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كرماد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اشتدت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الريـح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فـى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يـوم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عـاصـف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لا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يـقـدرون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مـمـا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كـسـبـوا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عـلى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شـى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ء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ذلك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هـو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الضـلال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البـعـيد</w:t>
      </w:r>
      <w:r w:rsidR="00E33183" w:rsidRPr="001457C1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>
        <w:rPr>
          <w:rtl/>
        </w:rPr>
        <w:t xml:space="preserve"> </w:t>
      </w:r>
      <w:r>
        <w:rPr>
          <w:rFonts w:hint="cs"/>
          <w:rtl/>
        </w:rPr>
        <w:t>يـحـاسـب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اشـرك</w:t>
      </w:r>
      <w:r>
        <w:rPr>
          <w:rtl/>
        </w:rPr>
        <w:t xml:space="preserve"> </w:t>
      </w:r>
      <w:r>
        <w:rPr>
          <w:rFonts w:hint="cs"/>
          <w:rtl/>
        </w:rPr>
        <w:t>بـالله</w:t>
      </w:r>
      <w:r>
        <w:rPr>
          <w:rtl/>
        </w:rPr>
        <w:t xml:space="preserve"> </w:t>
      </w:r>
      <w:r>
        <w:rPr>
          <w:rFonts w:hint="cs"/>
          <w:rtl/>
        </w:rPr>
        <w:t>فـانـه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يـحاسب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: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مـحاسبه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زيـانـكـار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نخريدند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مـعـصـوم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سـطح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حاذقى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سـمـى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خـطـرنـاك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كـشـنـده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بـزرگش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اعنى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جارة</w:t>
      </w:r>
      <w:r>
        <w:rPr>
          <w:rtl/>
        </w:rPr>
        <w:t xml:space="preserve"> ): (</w:t>
      </w:r>
      <w:r>
        <w:rPr>
          <w:rFonts w:hint="cs"/>
          <w:rtl/>
        </w:rPr>
        <w:t>منظورم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>)!.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بل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فاعبد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كن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من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الشاكرين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غـوطـه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هـميشه</w:t>
      </w:r>
      <w:r>
        <w:rPr>
          <w:rtl/>
        </w:rPr>
        <w:t xml:space="preserve"> </w:t>
      </w:r>
      <w:r>
        <w:rPr>
          <w:rFonts w:hint="cs"/>
          <w:rtl/>
        </w:rPr>
        <w:t>نردبانى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فـطـرى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قدروا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الله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حق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قدره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سـرچـشـمه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ثانيا</w:t>
      </w:r>
      <w:r>
        <w:rPr>
          <w:rtl/>
        </w:rPr>
        <w:t xml:space="preserve">)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نيازمندند</w:t>
      </w:r>
      <w:r>
        <w:rPr>
          <w:rtl/>
        </w:rPr>
        <w:t xml:space="preserve"> (</w:t>
      </w:r>
      <w:r>
        <w:rPr>
          <w:rFonts w:hint="cs"/>
          <w:rtl/>
        </w:rPr>
        <w:t>ثالثا</w:t>
      </w:r>
      <w:r>
        <w:rPr>
          <w:rtl/>
        </w:rPr>
        <w:t xml:space="preserve">)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گـشـودن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شـفـاعـتـى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وجـودى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دوگـانـگـى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الارض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جميعا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قبضته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يوم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القيامة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و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السماوات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مطويات</w:t>
      </w:r>
      <w:r w:rsidRPr="00E33183">
        <w:rPr>
          <w:rStyle w:val="libAieChar"/>
          <w:rtl/>
        </w:rPr>
        <w:t xml:space="preserve"> </w:t>
      </w:r>
      <w:r w:rsidRPr="00E33183">
        <w:rPr>
          <w:rStyle w:val="libAieChar"/>
          <w:rFonts w:hint="cs"/>
          <w:rtl/>
        </w:rPr>
        <w:t>بيمينه</w:t>
      </w:r>
      <w:r w:rsidRPr="00E33183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قـبـضـة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مـطـويـات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طـى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واضحترى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8E55B4" w:rsidRPr="001457C1">
        <w:rPr>
          <w:rStyle w:val="libAlaemChar"/>
          <w:rFonts w:hint="cs"/>
          <w:rtl/>
        </w:rPr>
        <w:t>(</w:t>
      </w:r>
      <w:r w:rsidRPr="008E55B4">
        <w:rPr>
          <w:rStyle w:val="libAieChar"/>
          <w:rFonts w:hint="cs"/>
          <w:rtl/>
        </w:rPr>
        <w:t>يوم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نـطـوى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السـمـ</w:t>
      </w:r>
      <w:r w:rsidR="00DA6115" w:rsidRPr="008E55B4">
        <w:rPr>
          <w:rStyle w:val="libAieChar"/>
          <w:rFonts w:hint="cs"/>
          <w:rtl/>
        </w:rPr>
        <w:t>أ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كـطـى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السـجـل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للكـتب</w:t>
      </w:r>
      <w:r w:rsidR="008E55B4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طومارى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پيچيم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طومارى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E20BA" w:rsidRDefault="000E20BA" w:rsidP="008E55B4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بـدانـنـد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كـف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نروند</w:t>
      </w:r>
      <w:r w:rsidR="008E55B4">
        <w:rPr>
          <w:rFonts w:hint="cs"/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بـروز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نجات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ناچاريم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بـريـزيـم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تـجـسم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نـداريـم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8E55B4">
        <w:rPr>
          <w:rStyle w:val="libAieChar"/>
          <w:rFonts w:hint="cs"/>
          <w:rtl/>
        </w:rPr>
        <w:t>سبحانه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و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تعالى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عما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يشركون</w:t>
      </w:r>
      <w:r w:rsidRPr="008E55B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</w:p>
    <w:p w:rsidR="000E20BA" w:rsidRDefault="000E20BA" w:rsidP="008E55B4">
      <w:pPr>
        <w:pStyle w:val="Heading3"/>
      </w:pPr>
      <w:bookmarkStart w:id="178" w:name="_Toc45704050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78"/>
    </w:p>
    <w:p w:rsidR="000E20BA" w:rsidRDefault="000E20BA" w:rsidP="000E20B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بـدش</w:t>
      </w:r>
      <w:r>
        <w:rPr>
          <w:rtl/>
        </w:rPr>
        <w:t xml:space="preserve"> </w:t>
      </w:r>
      <w:r>
        <w:rPr>
          <w:rFonts w:hint="cs"/>
          <w:rtl/>
        </w:rPr>
        <w:t>حـبـط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دامـنـه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عـقـلى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نـقـلى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70 (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217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)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حـبـط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مـعـاصى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موافات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)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مـشرك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پوئيدند،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عرفناك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معرفتك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عبدناك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عبادتك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مـعـرفـتـت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نـشـناختيم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نكرديم</w:t>
      </w:r>
      <w:r>
        <w:rPr>
          <w:rtl/>
        </w:rPr>
        <w:t xml:space="preserve"> )!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</w:p>
    <w:p w:rsidR="000E20BA" w:rsidRDefault="000E20BA" w:rsidP="008E55B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 w:rsidR="008E55B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8E55B4" w:rsidRDefault="000E20BA" w:rsidP="000E20BA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8E55B4" w:rsidP="000E20BA">
      <w:pPr>
        <w:pStyle w:val="libNormal"/>
      </w:pPr>
      <w:r>
        <w:rPr>
          <w:rtl/>
        </w:rPr>
        <w:br w:type="page"/>
      </w:r>
    </w:p>
    <w:p w:rsidR="000E20BA" w:rsidRDefault="000E20BA" w:rsidP="008E55B4">
      <w:pPr>
        <w:pStyle w:val="Heading2"/>
      </w:pPr>
      <w:bookmarkStart w:id="179" w:name="_Toc4570405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55B4">
        <w:rPr>
          <w:rFonts w:hint="cs"/>
          <w:rtl/>
        </w:rPr>
        <w:t xml:space="preserve">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9"/>
    </w:p>
    <w:p w:rsidR="000E20BA" w:rsidRDefault="008E55B4" w:rsidP="008E55B4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8E55B4">
        <w:rPr>
          <w:rStyle w:val="libAieChar"/>
          <w:rFonts w:hint="cs"/>
          <w:rtl/>
        </w:rPr>
        <w:t>و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نفخ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فى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الصور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فصعق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من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فى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السموات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و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من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فى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الارض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إلا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من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ش</w:t>
      </w:r>
      <w:r w:rsidR="00DA6115" w:rsidRPr="008E55B4">
        <w:rPr>
          <w:rStyle w:val="libAieChar"/>
          <w:rFonts w:hint="cs"/>
          <w:rtl/>
        </w:rPr>
        <w:t>أ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الله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ثم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نفخ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فيه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أخرى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فإذا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هم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قيام</w:t>
      </w:r>
      <w:r w:rsidR="000E20BA" w:rsidRPr="008E55B4">
        <w:rPr>
          <w:rStyle w:val="libAieChar"/>
          <w:rtl/>
        </w:rPr>
        <w:t xml:space="preserve"> </w:t>
      </w:r>
      <w:r w:rsidR="000E20BA" w:rsidRPr="008E55B4">
        <w:rPr>
          <w:rStyle w:val="libAieChar"/>
          <w:rFonts w:hint="cs"/>
          <w:rtl/>
        </w:rPr>
        <w:t>ينظرون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(68)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دمـيـده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بـخواهد،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(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)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0E20BA" w:rsidRDefault="000E20BA" w:rsidP="008E55B4">
      <w:pPr>
        <w:pStyle w:val="Heading3"/>
      </w:pPr>
      <w:bookmarkStart w:id="180" w:name="_Toc457040502"/>
      <w:r>
        <w:rPr>
          <w:rFonts w:hint="cs"/>
          <w:rtl/>
        </w:rPr>
        <w:t>تفسير</w:t>
      </w:r>
      <w:r>
        <w:rPr>
          <w:rtl/>
        </w:rPr>
        <w:t>:</w:t>
      </w:r>
      <w:bookmarkEnd w:id="180"/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دمـيـده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8E55B4">
        <w:rPr>
          <w:rStyle w:val="libAieChar"/>
          <w:rFonts w:hint="cs"/>
          <w:rtl/>
        </w:rPr>
        <w:t>و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نفخ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الصور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فصعق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من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السماوات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و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من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الارض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من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ش</w:t>
      </w:r>
      <w:r w:rsidR="00DA6115" w:rsidRPr="008E55B4">
        <w:rPr>
          <w:rStyle w:val="libAieChar"/>
          <w:rFonts w:hint="cs"/>
          <w:rtl/>
        </w:rPr>
        <w:t>أ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الله</w:t>
      </w:r>
      <w:r w:rsidRPr="008E55B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)! </w:t>
      </w:r>
      <w:r w:rsidRPr="001457C1">
        <w:rPr>
          <w:rStyle w:val="libAlaemChar"/>
          <w:rtl/>
        </w:rPr>
        <w:t>(</w:t>
      </w:r>
      <w:r w:rsidRPr="008E55B4">
        <w:rPr>
          <w:rStyle w:val="libAieChar"/>
          <w:rFonts w:hint="cs"/>
          <w:rtl/>
        </w:rPr>
        <w:t>ثم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نفخ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فيه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اخرى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فاذا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هم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قيام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ينظرون</w:t>
      </w:r>
      <w:r w:rsidRPr="008E55B4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حسابند</w:t>
      </w:r>
      <w:r>
        <w:rPr>
          <w:rtl/>
        </w:rPr>
        <w:t>.</w:t>
      </w:r>
    </w:p>
    <w:p w:rsidR="000E20BA" w:rsidRDefault="000E20BA" w:rsidP="008E55B4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 w:rsidR="008E55B4">
        <w:rPr>
          <w:rFonts w:hint="cs"/>
          <w:rtl/>
        </w:rPr>
        <w:t xml:space="preserve"> </w:t>
      </w:r>
      <w:r>
        <w:rPr>
          <w:rFonts w:hint="cs"/>
          <w:rtl/>
        </w:rPr>
        <w:t>كـنـائى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نـاگـهـانـى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صـور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شيپور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لشـكر،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شـيـپـور</w:t>
      </w:r>
      <w:r>
        <w:rPr>
          <w:rtl/>
        </w:rPr>
        <w:t xml:space="preserve"> </w:t>
      </w:r>
      <w:r>
        <w:rPr>
          <w:rFonts w:hint="cs"/>
          <w:rtl/>
        </w:rPr>
        <w:t>تـوقـف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قـافله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رحيل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عاجزتر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حـقـايق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دقـيقا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تـوضـيح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(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نقر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ناقور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8E55B4">
        <w:rPr>
          <w:rStyle w:val="libAieChar"/>
          <w:rFonts w:hint="cs"/>
          <w:rtl/>
        </w:rPr>
        <w:t>فاذا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نقر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فى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الناقور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فذلك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يومئذ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يوم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عسير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مدثر</w:t>
      </w:r>
      <w:r>
        <w:rPr>
          <w:rtl/>
        </w:rPr>
        <w:t xml:space="preserve"> - 8).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قارعة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</w:t>
      </w:r>
      <w:r>
        <w:rPr>
          <w:rFonts w:hint="cs"/>
          <w:rtl/>
        </w:rPr>
        <w:t>و</w:t>
      </w:r>
      <w:r>
        <w:rPr>
          <w:rtl/>
        </w:rPr>
        <w:t xml:space="preserve"> 2 </w:t>
      </w:r>
      <w:r>
        <w:rPr>
          <w:rFonts w:hint="cs"/>
          <w:rtl/>
        </w:rPr>
        <w:t>و</w:t>
      </w:r>
      <w:r>
        <w:rPr>
          <w:rtl/>
        </w:rPr>
        <w:t xml:space="preserve"> 3).</w:t>
      </w:r>
    </w:p>
    <w:p w:rsidR="000E20BA" w:rsidRDefault="000E20BA" w:rsidP="008E55B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 w:rsidR="008E55B4" w:rsidRPr="001457C1">
        <w:rPr>
          <w:rStyle w:val="libAlaemChar"/>
          <w:rFonts w:hint="cs"/>
          <w:rtl/>
        </w:rPr>
        <w:t>(</w:t>
      </w:r>
      <w:r w:rsidRPr="008E55B4">
        <w:rPr>
          <w:rStyle w:val="libAieChar"/>
          <w:rFonts w:hint="cs"/>
          <w:rtl/>
        </w:rPr>
        <w:t>ما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ينظرون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صيحة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واحدة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تاخذهم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و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هم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يخصمون</w:t>
      </w:r>
      <w:r w:rsidR="008E55B4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 w:rsidR="008E55B4" w:rsidRPr="001457C1">
        <w:rPr>
          <w:rStyle w:val="libAlaemChar"/>
          <w:rFonts w:hint="cs"/>
          <w:rtl/>
        </w:rPr>
        <w:t>(</w:t>
      </w:r>
      <w:r w:rsidRPr="008E55B4">
        <w:rPr>
          <w:rStyle w:val="libAieChar"/>
          <w:rFonts w:hint="cs"/>
          <w:rtl/>
        </w:rPr>
        <w:t>ان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كـانـت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الا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صـيـحـة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واحدة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فاذا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هم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جميع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لدينا</w:t>
      </w:r>
      <w:r w:rsidRPr="008E55B4">
        <w:rPr>
          <w:rStyle w:val="libAieChar"/>
          <w:rtl/>
        </w:rPr>
        <w:t xml:space="preserve"> </w:t>
      </w:r>
      <w:r w:rsidRPr="008E55B4">
        <w:rPr>
          <w:rStyle w:val="libAieChar"/>
          <w:rFonts w:hint="cs"/>
          <w:rtl/>
        </w:rPr>
        <w:t>محضرون</w:t>
      </w:r>
      <w:r w:rsidR="008E55B4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مـحـضـر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ثـيـرى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تـوصيف</w:t>
      </w:r>
      <w:r>
        <w:rPr>
          <w:rtl/>
        </w:rPr>
        <w:t xml:space="preserve"> (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للصـور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واحـد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طـرفـان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مـنـهـمـا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الاخـر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السـمـ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شـيـپـور</w:t>
      </w:r>
      <w:r>
        <w:rPr>
          <w:rtl/>
        </w:rPr>
        <w:t xml:space="preserve"> </w:t>
      </w:r>
      <w:r>
        <w:rPr>
          <w:rFonts w:hint="cs"/>
          <w:rtl/>
        </w:rPr>
        <w:t>اسـرافـيـل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دمـد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بمير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>)!.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كنايات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(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صورت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اخرى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دمـيـدن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احـيـ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مـردگـان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0E20BA" w:rsidRDefault="000E20BA" w:rsidP="00F11196">
      <w:pPr>
        <w:pStyle w:val="Heading3"/>
      </w:pPr>
      <w:bookmarkStart w:id="181" w:name="_Toc45704050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81"/>
    </w:p>
    <w:p w:rsidR="000E20BA" w:rsidRDefault="000E20BA" w:rsidP="00AB1E52">
      <w:pPr>
        <w:pStyle w:val="Heading3"/>
      </w:pPr>
      <w:bookmarkStart w:id="182" w:name="_Toc457040504"/>
      <w:r>
        <w:rPr>
          <w:rFonts w:hint="cs"/>
          <w:rtl/>
        </w:rPr>
        <w:t>نكته</w:t>
      </w:r>
      <w:r>
        <w:rPr>
          <w:rtl/>
        </w:rPr>
        <w:t xml:space="preserve"> 1</w:t>
      </w:r>
      <w:bookmarkEnd w:id="182"/>
    </w:p>
    <w:p w:rsidR="000E20BA" w:rsidRDefault="000E20BA" w:rsidP="000E20B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بيشتر؟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نفخه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(</w:t>
      </w:r>
      <w:r>
        <w:rPr>
          <w:rFonts w:hint="cs"/>
          <w:rtl/>
        </w:rPr>
        <w:t>فزع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يوم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ينفخ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الصور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ففزع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السماوات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الارض</w:t>
      </w:r>
      <w:r w:rsidR="00F11196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(</w:t>
      </w:r>
      <w:r>
        <w:rPr>
          <w:rFonts w:hint="cs"/>
          <w:rtl/>
        </w:rPr>
        <w:t>مـرگ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(</w:t>
      </w:r>
      <w:r>
        <w:rPr>
          <w:rFonts w:hint="cs"/>
          <w:rtl/>
        </w:rPr>
        <w:t>صعق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صعق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)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ان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كانت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صيحة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واحدة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فاذا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جميع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لدينا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محضرون</w:t>
      </w:r>
      <w:r w:rsidR="00F11196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جـهـانـيـان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‍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نـازعـات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يوم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ترجف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الراجـفـة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تـتـبـعـهـا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الرادفـة</w:t>
      </w:r>
      <w:r w:rsidR="00F11196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كـوبـنـده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بـلرزانـد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0E20BA" w:rsidRDefault="000E20BA" w:rsidP="00AB1E52">
      <w:pPr>
        <w:pStyle w:val="Heading3"/>
      </w:pPr>
      <w:bookmarkStart w:id="183" w:name="_Toc457040505"/>
      <w:r>
        <w:rPr>
          <w:rtl/>
        </w:rPr>
        <w:t xml:space="preserve">2 -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77649F">
        <w:rPr>
          <w:rtl/>
        </w:rPr>
        <w:t>؟</w:t>
      </w:r>
      <w:bookmarkEnd w:id="183"/>
    </w:p>
    <w:p w:rsidR="000E20BA" w:rsidRDefault="000E20BA" w:rsidP="00F11196">
      <w:pPr>
        <w:pStyle w:val="libNormal"/>
      </w:pP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مـيليون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عـظـيم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الاسفل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يـلى</w:t>
      </w:r>
      <w:r>
        <w:rPr>
          <w:rtl/>
        </w:rPr>
        <w:t xml:space="preserve"> </w:t>
      </w:r>
      <w:r>
        <w:rPr>
          <w:rFonts w:hint="cs"/>
          <w:rtl/>
        </w:rPr>
        <w:t>السـم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تخوم</w:t>
      </w:r>
      <w:r>
        <w:rPr>
          <w:rtl/>
        </w:rPr>
        <w:t xml:space="preserve"> </w:t>
      </w:r>
      <w:r>
        <w:rPr>
          <w:rFonts w:hint="cs"/>
          <w:rtl/>
        </w:rPr>
        <w:t>الارضين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اثقاب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الخلايق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سـمـت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سوراخهائى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خلائق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الصـور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اثقاب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>: (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شاخى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سوراخهائى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صـوتـى</w:t>
      </w:r>
      <w:r>
        <w:rPr>
          <w:rtl/>
        </w:rPr>
        <w:t xml:space="preserve"> </w:t>
      </w:r>
      <w:r>
        <w:rPr>
          <w:rFonts w:hint="cs"/>
          <w:rtl/>
        </w:rPr>
        <w:t>مـعـمولى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شـگـفـت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انـفـجار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كر،</w:t>
      </w:r>
      <w:r>
        <w:rPr>
          <w:rtl/>
        </w:rPr>
        <w:t xml:space="preserve"> </w:t>
      </w:r>
      <w:r>
        <w:rPr>
          <w:rFonts w:hint="cs"/>
          <w:rtl/>
        </w:rPr>
        <w:t>بدنها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بـرداشته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دوردست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ويـرانـگـرى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عمارتها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صـوتـى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اثـراتـى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امـواجـى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شوكهاى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محدودمان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184" w:name="_Toc457040506"/>
      <w:r>
        <w:rPr>
          <w:rtl/>
        </w:rPr>
        <w:lastRenderedPageBreak/>
        <w:t xml:space="preserve">3 -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bookmarkEnd w:id="184"/>
    </w:p>
    <w:p w:rsidR="000E20BA" w:rsidRDefault="000E20BA" w:rsidP="000E20BA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احي</w:t>
      </w:r>
      <w:r w:rsidR="00DA6115" w:rsidRPr="00F11196">
        <w:rPr>
          <w:rStyle w:val="libAieChar"/>
          <w:rFonts w:hint="cs"/>
          <w:rtl/>
        </w:rPr>
        <w:t>أ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عند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ربهم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يرزقون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شـهـدا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انـبـيـا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اوليـا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 w:rsidR="0077649F">
        <w:rPr>
          <w:rtl/>
        </w:rPr>
        <w:t>.</w:t>
      </w:r>
    </w:p>
    <w:p w:rsidR="000E20BA" w:rsidRDefault="000E20BA" w:rsidP="00AB1E52">
      <w:pPr>
        <w:pStyle w:val="Heading3"/>
      </w:pPr>
      <w:bookmarkStart w:id="185" w:name="_Toc457040507"/>
      <w:r>
        <w:rPr>
          <w:rtl/>
        </w:rPr>
        <w:lastRenderedPageBreak/>
        <w:t xml:space="preserve">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bookmarkEnd w:id="185"/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غـافـلگـيـرانـه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ان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كانت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صيحة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واحدة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فاذا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خامدون</w:t>
      </w:r>
      <w:r w:rsidR="00F11196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E20BA" w:rsidRDefault="000E20BA" w:rsidP="00AB1E52">
      <w:pPr>
        <w:pStyle w:val="Heading3"/>
      </w:pPr>
      <w:bookmarkStart w:id="186" w:name="_Toc457040508"/>
      <w:r>
        <w:rPr>
          <w:rtl/>
        </w:rPr>
        <w:t xml:space="preserve">5 -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؟</w:t>
      </w:r>
      <w:bookmarkEnd w:id="186"/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77649F">
        <w:rPr>
          <w:rtl/>
        </w:rPr>
        <w:t>؟</w:t>
      </w:r>
    </w:p>
    <w:p w:rsidR="00F11196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انـديشه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اشـاراتـى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تـفـصيل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هولناكى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مـعـيـنـى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مـحـتـمـل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نـفـخ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: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يبكى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بـكـ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شـديـدا</w:t>
      </w:r>
      <w:r>
        <w:rPr>
          <w:rtl/>
        </w:rPr>
        <w:t>: (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سـجـاد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شـديـدا</w:t>
      </w:r>
      <w:r>
        <w:rPr>
          <w:rtl/>
        </w:rPr>
        <w:t xml:space="preserve"> </w:t>
      </w:r>
      <w:r>
        <w:rPr>
          <w:rFonts w:hint="cs"/>
          <w:rtl/>
        </w:rPr>
        <w:t>گـريـه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F11196" w:rsidP="000E20BA">
      <w:pPr>
        <w:pStyle w:val="libNormal"/>
      </w:pPr>
      <w:r>
        <w:rPr>
          <w:rtl/>
        </w:rPr>
        <w:br w:type="page"/>
      </w:r>
    </w:p>
    <w:p w:rsidR="000E20BA" w:rsidRDefault="000E20BA" w:rsidP="00F11196">
      <w:pPr>
        <w:pStyle w:val="Heading2"/>
      </w:pPr>
      <w:bookmarkStart w:id="187" w:name="_Toc4570405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1196">
        <w:rPr>
          <w:rFonts w:hint="cs"/>
          <w:rtl/>
        </w:rPr>
        <w:t>(69) و (70)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7"/>
    </w:p>
    <w:p w:rsidR="000E20BA" w:rsidRDefault="00F11196" w:rsidP="00F11196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أشـرقـت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رض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بنور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ربها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وضع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الكتاب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جى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ء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بالنبين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الشهد</w:t>
      </w:r>
      <w:r w:rsidR="00DA6115" w:rsidRPr="00F11196">
        <w:rPr>
          <w:rStyle w:val="libAieChar"/>
          <w:rFonts w:hint="cs"/>
          <w:rtl/>
        </w:rPr>
        <w:t>أ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قضى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بينهم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بالحق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هم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لا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يظلمون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وفيت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كل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نفس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ما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عملت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هو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علم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بما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يفعلون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(70)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F11196">
      <w:pPr>
        <w:pStyle w:val="Heading3"/>
      </w:pPr>
      <w:bookmarkStart w:id="188" w:name="_Toc457040510"/>
      <w:r>
        <w:rPr>
          <w:rFonts w:hint="cs"/>
          <w:rtl/>
        </w:rPr>
        <w:t>تفسير</w:t>
      </w:r>
      <w:r>
        <w:rPr>
          <w:rtl/>
        </w:rPr>
        <w:t>:</w:t>
      </w:r>
      <w:bookmarkEnd w:id="188"/>
    </w:p>
    <w:p w:rsidR="000E20BA" w:rsidRDefault="000E20BA" w:rsidP="000E20B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اشرقت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الارض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بنور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ربها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عـلامـه</w:t>
      </w:r>
      <w:r>
        <w:rPr>
          <w:rtl/>
        </w:rPr>
        <w:t xml:space="preserve"> </w:t>
      </w:r>
      <w:r>
        <w:rPr>
          <w:rFonts w:hint="cs"/>
          <w:rtl/>
        </w:rPr>
        <w:t>مـجـلسـى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بـحـار</w:t>
      </w:r>
      <w:r>
        <w:rPr>
          <w:rtl/>
        </w:rPr>
        <w:t xml:space="preserve"> </w:t>
      </w:r>
      <w:r>
        <w:rPr>
          <w:rFonts w:hint="cs"/>
          <w:rtl/>
        </w:rPr>
        <w:t>الانـوار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اضـائت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بـعـدل</w:t>
      </w:r>
      <w:r>
        <w:rPr>
          <w:rtl/>
        </w:rPr>
        <w:t xml:space="preserve"> </w:t>
      </w:r>
      <w:r>
        <w:rPr>
          <w:rFonts w:hint="cs"/>
          <w:rtl/>
        </w:rPr>
        <w:t>ربـهـا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القـيـامـة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بـالعـدل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زمخشرى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كشاف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عـاليـقـدر</w:t>
      </w:r>
      <w:r>
        <w:rPr>
          <w:rtl/>
        </w:rPr>
        <w:t xml:space="preserve"> </w:t>
      </w:r>
      <w:r>
        <w:rPr>
          <w:rFonts w:hint="cs"/>
          <w:rtl/>
        </w:rPr>
        <w:t>نـويـسـنده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خـصـوصيات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غط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حـجـابـهـا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لقد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كنت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غفلة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هذا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فكشفنا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عنك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غطائك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فبصرك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اليوم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حديد</w:t>
      </w:r>
      <w:r w:rsidR="00F11196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مـوضوع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)!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lastRenderedPageBreak/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اشـراق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تـفـسـيـرهـا</w:t>
      </w:r>
      <w:r>
        <w:rPr>
          <w:rtl/>
        </w:rPr>
        <w:t xml:space="preserve"> </w:t>
      </w:r>
      <w:r>
        <w:rPr>
          <w:rFonts w:hint="cs"/>
          <w:rtl/>
        </w:rPr>
        <w:t>تـضـادى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نـمونه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مـفـضـل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A6115" w:rsidRPr="00DA611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قائمنا</w:t>
      </w:r>
      <w:r>
        <w:rPr>
          <w:rtl/>
        </w:rPr>
        <w:t xml:space="preserve"> </w:t>
      </w:r>
      <w:r>
        <w:rPr>
          <w:rFonts w:hint="cs"/>
          <w:rtl/>
        </w:rPr>
        <w:t>اشرقت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ربها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استغنى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ذهـبت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 w:rsidR="0077649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يغادر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صغيرة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كبيرة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احصاها</w:t>
      </w:r>
      <w:r w:rsidR="00F11196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وجى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ء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بالنبيين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الشهد</w:t>
      </w:r>
      <w:r w:rsidR="00DA6115" w:rsidRPr="00F11196">
        <w:rPr>
          <w:rStyle w:val="libAieChar"/>
          <w:rFonts w:hint="cs"/>
          <w:rtl/>
        </w:rPr>
        <w:t>أ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لنسئلن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المرسلين</w:t>
      </w:r>
      <w:r w:rsidR="00F11196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گـواهـان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DA61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فـرشـتـگـانـى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شهد</w:t>
      </w:r>
      <w:r w:rsidR="00DA6115">
        <w:rPr>
          <w:rFonts w:hint="cs"/>
          <w:rtl/>
        </w:rPr>
        <w:t>أ</w:t>
      </w:r>
      <w:r>
        <w:rPr>
          <w:rtl/>
        </w:rPr>
        <w:t>) (</w:t>
      </w:r>
      <w:r>
        <w:rPr>
          <w:rFonts w:hint="cs"/>
          <w:rtl/>
        </w:rPr>
        <w:t>گواهان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گـواهـان</w:t>
      </w:r>
      <w:r>
        <w:rPr>
          <w:rtl/>
        </w:rPr>
        <w:t xml:space="preserve"> </w:t>
      </w:r>
      <w:r>
        <w:rPr>
          <w:rFonts w:hint="cs"/>
          <w:rtl/>
        </w:rPr>
        <w:t>مـحـكـمـه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F11196" w:rsidRDefault="000E20BA" w:rsidP="00F11196">
      <w:pPr>
        <w:pStyle w:val="libNormal"/>
        <w:rPr>
          <w:rtl/>
        </w:rPr>
      </w:pP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قضى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بينهم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بالحق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يظلمون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عدالتش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گـواهـان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يـابـند،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دادگاهى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شـشـمـيـن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كـاسـت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وفـيـت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نفس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عملت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تـحـويـل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(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(</w:t>
      </w:r>
      <w:r>
        <w:rPr>
          <w:rFonts w:hint="cs"/>
          <w:rtl/>
        </w:rPr>
        <w:t>وفـيـت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اعلم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بما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يفعلون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 w:rsidR="00F11196" w:rsidRPr="00F11196">
        <w:rPr>
          <w:rFonts w:eastAsia="KFGQPC Uthman Taha Naskh" w:hint="cs"/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عدالتش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77649F">
        <w:rPr>
          <w:rtl/>
        </w:rPr>
        <w:t>.</w:t>
      </w:r>
    </w:p>
    <w:p w:rsidR="000E20BA" w:rsidRDefault="00F11196" w:rsidP="000E20BA">
      <w:pPr>
        <w:pStyle w:val="libNormal"/>
      </w:pPr>
      <w:r>
        <w:rPr>
          <w:rtl/>
        </w:rPr>
        <w:br w:type="page"/>
      </w:r>
    </w:p>
    <w:p w:rsidR="000E20BA" w:rsidRDefault="000E20BA" w:rsidP="00F11196">
      <w:pPr>
        <w:pStyle w:val="Heading2"/>
      </w:pPr>
      <w:bookmarkStart w:id="189" w:name="_Toc4570405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1196">
        <w:rPr>
          <w:rFonts w:hint="cs"/>
          <w:rtl/>
        </w:rPr>
        <w:t xml:space="preserve">(71) و (72)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9"/>
    </w:p>
    <w:p w:rsidR="000E20BA" w:rsidRDefault="00F11196" w:rsidP="00F11196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سـيـق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الذيـن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كـفـروا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إلى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جـهـنـم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زمـرا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حـتـى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إذا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جـاؤ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هـا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فـتـحـت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أبـوابـهـا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قال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لهم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خزنتها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يأ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تكم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رسل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منكم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يتلون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عليكم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ايات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ربكم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ينذرونكم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لق</w:t>
      </w:r>
      <w:r w:rsidR="00DA6115" w:rsidRPr="00F11196">
        <w:rPr>
          <w:rStyle w:val="libAieChar"/>
          <w:rFonts w:hint="cs"/>
          <w:rtl/>
        </w:rPr>
        <w:t>أ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يومكم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هذا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قالوا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بلى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ولكن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حقت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كلمة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العذاب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على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الكافرين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قيل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ادخلوا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أبواب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جهنم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خالدين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فيها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فبئس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مثوى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المتكبرين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(72)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گـشـوده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نـگـهـبانان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رسـولانـى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نـيـامـدند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مـلاقـات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بمانيد،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 w:rsidR="0077649F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تقصيرها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F11196">
      <w:pPr>
        <w:pStyle w:val="Heading3"/>
      </w:pPr>
      <w:bookmarkStart w:id="190" w:name="_Toc457040512"/>
      <w:r>
        <w:rPr>
          <w:rFonts w:hint="cs"/>
          <w:rtl/>
        </w:rPr>
        <w:t>تفسير</w:t>
      </w:r>
      <w:r>
        <w:rPr>
          <w:rtl/>
        </w:rPr>
        <w:t>:</w:t>
      </w:r>
      <w:bookmarkEnd w:id="190"/>
    </w:p>
    <w:p w:rsidR="000E20BA" w:rsidRDefault="000E20BA" w:rsidP="000E20B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)!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سيق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الذين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كفروا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جهنم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زمرا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رانـنـد؟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مـامـورنـد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جائت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نفس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معها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سائق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شهيد</w:t>
      </w:r>
      <w:r w:rsidR="00F11196" w:rsidRPr="001457C1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زمـر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سيق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سوق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پـيـامـبـرانى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بـرحـذر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حـتـى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اذا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جـاؤ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هـا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فـتـحـت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ابـوابـهـا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قال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خزنتها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ياتكم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رسل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يتلون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عليكم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آيات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ربكم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ينذرونكم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لق</w:t>
      </w:r>
      <w:r w:rsidR="00DA6115" w:rsidRPr="00F11196">
        <w:rPr>
          <w:rStyle w:val="libAieChar"/>
          <w:rFonts w:hint="cs"/>
          <w:rtl/>
        </w:rPr>
        <w:t>أ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يومكم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هذا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ملامت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جـنـس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خطرهاى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تـيـره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خـازنـان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دردنـاكـتـريـن</w:t>
      </w:r>
      <w:r>
        <w:rPr>
          <w:rtl/>
        </w:rPr>
        <w:t xml:space="preserve"> </w:t>
      </w:r>
      <w:r>
        <w:rPr>
          <w:rFonts w:hint="cs"/>
          <w:rtl/>
        </w:rPr>
        <w:t>عـذابها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(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دردآلود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قالوا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بلى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لكن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حقت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كلمة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العذاب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على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الكافرين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الذيـن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كـفـروا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كـذبـوا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بـايـاتنا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اولئك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اصحاب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النار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فيها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خالدون</w:t>
      </w:r>
      <w:r w:rsidR="00F11196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>
        <w:rPr>
          <w:rtl/>
        </w:rPr>
        <w:t xml:space="preserve"> -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لاملئن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جهنم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الجنة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الناس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اجمعين</w:t>
      </w:r>
      <w:r w:rsidR="00F11196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)!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13)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حقت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يـس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لقد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حق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القول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على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اكثرهم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يؤ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منون</w:t>
      </w:r>
      <w:r w:rsidR="00F11196" w:rsidRPr="001457C1">
        <w:rPr>
          <w:rStyle w:val="libAlaemChar"/>
          <w:rFonts w:hint="cs"/>
          <w:rtl/>
        </w:rPr>
        <w:t>)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كـارش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گـفـتگوى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جـاودانـه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بـمـانـيـد،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جـايـگاهى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قيل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ادخلوا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ابواب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جهنم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خالدين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فيها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فبئس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مثوى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المتكبرين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تـنـظـيـم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المـجـاهـديـن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77649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رذيله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A61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11196" w:rsidRDefault="000E20BA" w:rsidP="000E20BA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كـبـر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مـحـروم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3670A" w:rsidRPr="00B367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77649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‍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0E20BA" w:rsidRDefault="00F11196" w:rsidP="000E20BA">
      <w:pPr>
        <w:pStyle w:val="libNormal"/>
      </w:pPr>
      <w:r>
        <w:rPr>
          <w:rtl/>
        </w:rPr>
        <w:br w:type="page"/>
      </w:r>
    </w:p>
    <w:p w:rsidR="000E20BA" w:rsidRDefault="000E20BA" w:rsidP="00F11196">
      <w:pPr>
        <w:pStyle w:val="Heading2"/>
      </w:pPr>
      <w:bookmarkStart w:id="191" w:name="_Toc4570405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1196">
        <w:rPr>
          <w:rFonts w:hint="cs"/>
          <w:rtl/>
        </w:rPr>
        <w:t xml:space="preserve">(73) تا (75)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1"/>
    </w:p>
    <w:p w:rsidR="000E20BA" w:rsidRDefault="00F11196" w:rsidP="00F11196">
      <w:pPr>
        <w:pStyle w:val="libNormal"/>
      </w:pP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سـيـق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الذيـن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اتـقـوا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ربـهـم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إلى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الجـنـة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زمـرا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حـتـى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إذا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جـاؤ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هـا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فـتـحـت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أبـوابـهـا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قال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لهم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خزنتها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سلام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عليكم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طبتم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فادخلوها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خالدين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قـالوا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الحـمد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لله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الذى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صدقنا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وعده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أورثنا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الا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رض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نتبوأ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من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الجنة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حيث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نش</w:t>
      </w:r>
      <w:r w:rsidR="00DA6115" w:rsidRPr="00F11196">
        <w:rPr>
          <w:rStyle w:val="libAieChar"/>
          <w:rFonts w:hint="cs"/>
          <w:rtl/>
        </w:rPr>
        <w:t>أ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فنعم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أجر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العاملين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(74)</w:t>
      </w:r>
      <w:r w:rsidRPr="00F11196">
        <w:rPr>
          <w:rFonts w:eastAsia="KFGQPC Uthman Taha Naskh" w:hint="cs"/>
          <w:rtl/>
        </w:rPr>
        <w:t xml:space="preserve"> </w:t>
      </w:r>
      <w:r w:rsidRPr="001457C1">
        <w:rPr>
          <w:rStyle w:val="libAlaemChar"/>
          <w:rFonts w:hint="cs"/>
          <w:rtl/>
        </w:rPr>
        <w:t>(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تـرى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المـلائكـة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حـافـيـن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مـن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حـول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العـرش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يـسبحون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بحمد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ربهم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قضى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بينهم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بالحق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و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قيل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الحمد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لله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رب</w:t>
      </w:r>
      <w:r w:rsidR="000E20BA" w:rsidRPr="00F11196">
        <w:rPr>
          <w:rStyle w:val="libAieChar"/>
          <w:rtl/>
        </w:rPr>
        <w:t xml:space="preserve"> </w:t>
      </w:r>
      <w:r w:rsidR="000E20BA" w:rsidRPr="00F11196">
        <w:rPr>
          <w:rStyle w:val="libAieChar"/>
          <w:rFonts w:hint="cs"/>
          <w:rtl/>
        </w:rPr>
        <w:t>العالمين</w:t>
      </w:r>
      <w:r w:rsidRPr="001457C1">
        <w:rPr>
          <w:rStyle w:val="libAlaemChar"/>
          <w:rFonts w:hint="cs"/>
          <w:rtl/>
        </w:rPr>
        <w:t>)</w:t>
      </w:r>
      <w:r w:rsidR="000E20BA">
        <w:rPr>
          <w:rtl/>
        </w:rPr>
        <w:t xml:space="preserve"> (75)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ترجمه</w:t>
      </w:r>
      <w:r w:rsidR="0077649F">
        <w:rPr>
          <w:rtl/>
        </w:rPr>
        <w:t>:</w:t>
      </w:r>
    </w:p>
    <w:p w:rsidR="000E20BA" w:rsidRDefault="000E20BA" w:rsidP="000E20BA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تـقـواى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پـيـشه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! </w:t>
      </w:r>
      <w:r>
        <w:rPr>
          <w:rFonts w:hint="cs"/>
          <w:rtl/>
        </w:rPr>
        <w:t>گـوارا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 </w:t>
      </w:r>
      <w:r>
        <w:rPr>
          <w:rFonts w:hint="cs"/>
          <w:rtl/>
        </w:rPr>
        <w:t>بـرايـتـان</w:t>
      </w:r>
      <w:r w:rsidR="0077649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77649F"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tl/>
        </w:rPr>
        <w:t>75 -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F11196">
      <w:pPr>
        <w:pStyle w:val="Heading3"/>
      </w:pPr>
      <w:bookmarkStart w:id="192" w:name="_Toc457040514"/>
      <w:r>
        <w:rPr>
          <w:rFonts w:hint="cs"/>
          <w:rtl/>
        </w:rPr>
        <w:t>تفسير</w:t>
      </w:r>
      <w:r>
        <w:rPr>
          <w:rtl/>
        </w:rPr>
        <w:t>:</w:t>
      </w:r>
      <w:bookmarkEnd w:id="192"/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پـرهـيـزگـار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(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سيق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الذين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اتقوا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ربهم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الجنة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زمرا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سـيـق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سـوق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رانـدن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مشتاقا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دوستانشانند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-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>.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شائق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ميهمانش</w:t>
      </w:r>
      <w:r>
        <w:rPr>
          <w:rtl/>
        </w:rPr>
        <w:t xml:space="preserve"> </w:t>
      </w:r>
      <w:r>
        <w:rPr>
          <w:rFonts w:hint="cs"/>
          <w:rtl/>
        </w:rPr>
        <w:t>شائق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سـرعـتى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گـروهـهـاى</w:t>
      </w:r>
      <w:r>
        <w:rPr>
          <w:rtl/>
        </w:rPr>
        <w:t xml:space="preserve"> </w:t>
      </w:r>
      <w:r>
        <w:rPr>
          <w:rFonts w:hint="cs"/>
          <w:rtl/>
        </w:rPr>
        <w:t>مـخـتلف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! </w:t>
      </w:r>
      <w:r>
        <w:rPr>
          <w:rFonts w:hint="cs"/>
          <w:rtl/>
        </w:rPr>
        <w:t>گـوارا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 </w:t>
      </w:r>
      <w:r>
        <w:rPr>
          <w:rFonts w:hint="cs"/>
          <w:rtl/>
        </w:rPr>
        <w:t>بـرايـتـان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جـاودانـه</w:t>
      </w:r>
      <w:r>
        <w:rPr>
          <w:rtl/>
        </w:rPr>
        <w:t xml:space="preserve"> </w:t>
      </w:r>
      <w:r>
        <w:rPr>
          <w:rFonts w:hint="cs"/>
          <w:rtl/>
        </w:rPr>
        <w:t>بـمـانـيـد</w:t>
      </w:r>
      <w:r>
        <w:rPr>
          <w:rtl/>
        </w:rPr>
        <w:t xml:space="preserve">)!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حـتـى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اذا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جـاؤ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هـا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فـتـحـت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ابـوابـهـا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قال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لهم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خزنتها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سلام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عليكم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طبتم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فادخلوها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خالدين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درهايش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درهـايـش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علاقمندى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ايـسـتـد،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بـهـشتيان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77649F">
        <w:rPr>
          <w:rtl/>
        </w:rPr>
        <w:t>!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طبتم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طيب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انشائى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بـاشيد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سرشتان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).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پـليـدى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درخـتـى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سلام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عليكم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طبتم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فادخلوها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خالدين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بـهـشتيان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قالوا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الحمد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لله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الذى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صدقنا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وعده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و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اورثنا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الارض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زحـمتى</w:t>
      </w:r>
      <w:r>
        <w:rPr>
          <w:rtl/>
        </w:rPr>
        <w:t xml:space="preserve"> </w:t>
      </w:r>
      <w:r>
        <w:rPr>
          <w:rFonts w:hint="cs"/>
          <w:rtl/>
        </w:rPr>
        <w:t>نكشيده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سـپـارنـد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دوزخيش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:</w:t>
      </w:r>
      <w:r>
        <w:rPr>
          <w:rtl/>
        </w:rPr>
        <w:t xml:space="preserve"> </w:t>
      </w:r>
      <w:r w:rsidR="00F11196" w:rsidRPr="001457C1">
        <w:rPr>
          <w:rStyle w:val="libAlaemChar"/>
          <w:rFonts w:hint="cs"/>
          <w:rtl/>
        </w:rPr>
        <w:t>(</w:t>
      </w:r>
      <w:r w:rsidRPr="00F11196">
        <w:rPr>
          <w:rStyle w:val="libAieChar"/>
          <w:rFonts w:hint="cs"/>
          <w:rtl/>
        </w:rPr>
        <w:t>تلك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الجنة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التـى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نـورث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مـن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عـبـادنـا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كان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تقيا</w:t>
      </w:r>
      <w:r w:rsidR="00F11196" w:rsidRPr="001457C1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پرهيزگارمان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كـامل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نتبوأ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من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الجنة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حيث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نش</w:t>
      </w:r>
      <w:r w:rsidR="00DA6115" w:rsidRPr="00F11196">
        <w:rPr>
          <w:rStyle w:val="libAieChar"/>
          <w:rFonts w:hint="cs"/>
          <w:rtl/>
        </w:rPr>
        <w:t>أ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) (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 (</w:t>
      </w:r>
      <w:r>
        <w:rPr>
          <w:rFonts w:hint="cs"/>
          <w:rtl/>
        </w:rPr>
        <w:t>توبه</w:t>
      </w:r>
      <w:r>
        <w:rPr>
          <w:rtl/>
        </w:rPr>
        <w:t xml:space="preserve"> - 72)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>: (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F11196">
        <w:rPr>
          <w:rStyle w:val="libAieChar"/>
          <w:rFonts w:hint="cs"/>
          <w:rtl/>
        </w:rPr>
        <w:t>فنعم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اجر</w:t>
      </w:r>
      <w:r w:rsidRPr="00F11196">
        <w:rPr>
          <w:rStyle w:val="libAieChar"/>
          <w:rtl/>
        </w:rPr>
        <w:t xml:space="preserve"> </w:t>
      </w:r>
      <w:r w:rsidRPr="00F11196">
        <w:rPr>
          <w:rStyle w:val="libAieChar"/>
          <w:rFonts w:hint="cs"/>
          <w:rtl/>
        </w:rPr>
        <w:t>العاملين</w:t>
      </w:r>
      <w:r w:rsidRPr="00F11196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F11196">
      <w:pPr>
        <w:pStyle w:val="libNormal"/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بهانه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 w:rsidR="00F11196">
        <w:rPr>
          <w:rFonts w:hint="cs"/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شـايـسـتـگـى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77649F">
        <w:rPr>
          <w:rtl/>
        </w:rPr>
        <w:t>؟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عـرش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1457C1">
        <w:rPr>
          <w:rStyle w:val="libAlaemChar"/>
          <w:rtl/>
        </w:rPr>
        <w:t>(</w:t>
      </w:r>
      <w:r w:rsidRPr="008360BA">
        <w:rPr>
          <w:rStyle w:val="libAieChar"/>
          <w:rFonts w:hint="cs"/>
          <w:rtl/>
        </w:rPr>
        <w:t>و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ترى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الملائكة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حافين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من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حول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العرش</w:t>
      </w:r>
      <w:r w:rsidRPr="008360BA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خـاصـان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مـقـربـان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1457C1">
        <w:rPr>
          <w:rStyle w:val="libAlaemChar"/>
          <w:rtl/>
        </w:rPr>
        <w:t>(</w:t>
      </w:r>
      <w:r w:rsidRPr="008360BA">
        <w:rPr>
          <w:rStyle w:val="libAieChar"/>
          <w:rFonts w:hint="cs"/>
          <w:rtl/>
        </w:rPr>
        <w:t>و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قضى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بينهم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بالحق</w:t>
      </w:r>
      <w:r w:rsidRPr="008360BA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پـروردگـار،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شـايـسـتگى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سـپـاس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457C1">
        <w:rPr>
          <w:rStyle w:val="libAlaemChar"/>
          <w:rtl/>
        </w:rPr>
        <w:t>(</w:t>
      </w:r>
      <w:r w:rsidRPr="008360BA">
        <w:rPr>
          <w:rStyle w:val="libAieChar"/>
          <w:rFonts w:hint="cs"/>
          <w:rtl/>
        </w:rPr>
        <w:t>و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قيل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الحمد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لله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رب</w:t>
      </w:r>
      <w:r w:rsidRPr="008360BA">
        <w:rPr>
          <w:rStyle w:val="libAieChar"/>
          <w:rtl/>
        </w:rPr>
        <w:t xml:space="preserve"> </w:t>
      </w:r>
      <w:r w:rsidRPr="008360BA">
        <w:rPr>
          <w:rStyle w:val="libAieChar"/>
          <w:rFonts w:hint="cs"/>
          <w:rtl/>
        </w:rPr>
        <w:t>العالمين</w:t>
      </w:r>
      <w:r w:rsidRPr="008360BA">
        <w:rPr>
          <w:rStyle w:val="libAieChar"/>
          <w:rtl/>
        </w:rPr>
        <w:t xml:space="preserve"> </w:t>
      </w:r>
      <w:r w:rsidRPr="001457C1">
        <w:rPr>
          <w:rStyle w:val="libAlaemChar"/>
          <w:rtl/>
        </w:rPr>
        <w:t>)</w:t>
      </w:r>
      <w:r>
        <w:rPr>
          <w:rtl/>
        </w:rPr>
        <w:t>.</w:t>
      </w:r>
    </w:p>
    <w:p w:rsidR="000E20BA" w:rsidRDefault="000E20BA" w:rsidP="008360B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گـويـنده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فرشتگانند؟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 w:rsidR="0077649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8360BA">
        <w:rPr>
          <w:rFonts w:hint="cs"/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خـاصـان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مـقـربـان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خـداوندا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فرمانبردارت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نـعـمتى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77649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77649F">
        <w:rPr>
          <w:rtl/>
        </w:rPr>
        <w:t>.</w:t>
      </w:r>
    </w:p>
    <w:p w:rsidR="000E20BA" w:rsidRDefault="000E20BA" w:rsidP="000E20BA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مفرما</w:t>
      </w:r>
      <w:r>
        <w:rPr>
          <w:rtl/>
        </w:rPr>
        <w:t>.</w:t>
      </w:r>
    </w:p>
    <w:p w:rsidR="000E20BA" w:rsidRPr="00CC482E" w:rsidRDefault="000E20BA" w:rsidP="000E20BA">
      <w:pPr>
        <w:pStyle w:val="libNormal"/>
        <w:rPr>
          <w:rtl/>
        </w:rPr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بـهـشت</w:t>
      </w:r>
      <w:r>
        <w:rPr>
          <w:rtl/>
        </w:rPr>
        <w:t xml:space="preserve"> </w:t>
      </w:r>
      <w:r>
        <w:rPr>
          <w:rFonts w:hint="cs"/>
          <w:rtl/>
        </w:rPr>
        <w:t>برينت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فرشتگانت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77649F">
        <w:rPr>
          <w:rtl/>
        </w:rPr>
        <w:t>.</w:t>
      </w:r>
    </w:p>
    <w:sectPr w:rsidR="000E20BA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8C" w:rsidRDefault="00A3678C">
      <w:r>
        <w:separator/>
      </w:r>
    </w:p>
  </w:endnote>
  <w:endnote w:type="continuationSeparator" w:id="0">
    <w:p w:rsidR="00A3678C" w:rsidRDefault="00A3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A" w:rsidRDefault="00B102AA">
    <w:pPr>
      <w:pStyle w:val="Footer"/>
    </w:pPr>
    <w:fldSimple w:instr=" PAGE   \* MERGEFORMAT ">
      <w:r w:rsidR="003D28CF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A" w:rsidRDefault="00B102AA">
    <w:pPr>
      <w:pStyle w:val="Footer"/>
    </w:pPr>
    <w:fldSimple w:instr=" PAGE   \* MERGEFORMAT ">
      <w:r w:rsidR="003D28CF">
        <w:rPr>
          <w:noProof/>
          <w:rtl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A" w:rsidRDefault="00B102AA">
    <w:pPr>
      <w:pStyle w:val="Footer"/>
    </w:pPr>
    <w:fldSimple w:instr=" PAGE   \* MERGEFORMAT ">
      <w:r w:rsidR="003D28CF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8C" w:rsidRDefault="00A3678C">
      <w:r>
        <w:separator/>
      </w:r>
    </w:p>
  </w:footnote>
  <w:footnote w:type="continuationSeparator" w:id="0">
    <w:p w:rsidR="00A3678C" w:rsidRDefault="00A36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9F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34D5"/>
    <w:rsid w:val="00096DC4"/>
    <w:rsid w:val="000A1B52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20BA"/>
    <w:rsid w:val="000E6824"/>
    <w:rsid w:val="000F1649"/>
    <w:rsid w:val="000F3880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57C1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AC2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3F9F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004A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09C7"/>
    <w:rsid w:val="003C1552"/>
    <w:rsid w:val="003C3CF2"/>
    <w:rsid w:val="003C7C08"/>
    <w:rsid w:val="003D2459"/>
    <w:rsid w:val="003D28CF"/>
    <w:rsid w:val="003D28ED"/>
    <w:rsid w:val="003D3107"/>
    <w:rsid w:val="003E148D"/>
    <w:rsid w:val="003E3600"/>
    <w:rsid w:val="003E79ED"/>
    <w:rsid w:val="003F33DE"/>
    <w:rsid w:val="003F52A9"/>
    <w:rsid w:val="003F6637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0DED"/>
    <w:rsid w:val="00463BC9"/>
    <w:rsid w:val="0046634E"/>
    <w:rsid w:val="00467E54"/>
    <w:rsid w:val="00470378"/>
    <w:rsid w:val="004722F9"/>
    <w:rsid w:val="00474F0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7E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4085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475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3519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224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649F"/>
    <w:rsid w:val="00777AC5"/>
    <w:rsid w:val="0078259F"/>
    <w:rsid w:val="00782872"/>
    <w:rsid w:val="00784287"/>
    <w:rsid w:val="00784B94"/>
    <w:rsid w:val="007860ED"/>
    <w:rsid w:val="00796AAA"/>
    <w:rsid w:val="007A1822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50B7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60BA"/>
    <w:rsid w:val="00837259"/>
    <w:rsid w:val="0084094E"/>
    <w:rsid w:val="0084238B"/>
    <w:rsid w:val="0084318E"/>
    <w:rsid w:val="0084496F"/>
    <w:rsid w:val="00850983"/>
    <w:rsid w:val="00856941"/>
    <w:rsid w:val="0085698F"/>
    <w:rsid w:val="0085765A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34E2"/>
    <w:rsid w:val="008A4630"/>
    <w:rsid w:val="008A756D"/>
    <w:rsid w:val="008B5AE2"/>
    <w:rsid w:val="008B5B7E"/>
    <w:rsid w:val="008B725F"/>
    <w:rsid w:val="008C0DB1"/>
    <w:rsid w:val="008C3327"/>
    <w:rsid w:val="008D1B93"/>
    <w:rsid w:val="008D5FE6"/>
    <w:rsid w:val="008D6657"/>
    <w:rsid w:val="008E1FA7"/>
    <w:rsid w:val="008E41E2"/>
    <w:rsid w:val="008E4D2E"/>
    <w:rsid w:val="008E55B4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3EF2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5186"/>
    <w:rsid w:val="00A2642A"/>
    <w:rsid w:val="00A26AD5"/>
    <w:rsid w:val="00A30F05"/>
    <w:rsid w:val="00A33796"/>
    <w:rsid w:val="00A35A84"/>
    <w:rsid w:val="00A35EDE"/>
    <w:rsid w:val="00A3678C"/>
    <w:rsid w:val="00A36CA9"/>
    <w:rsid w:val="00A371C7"/>
    <w:rsid w:val="00A44704"/>
    <w:rsid w:val="00A478DC"/>
    <w:rsid w:val="00A50FBD"/>
    <w:rsid w:val="00A51FCA"/>
    <w:rsid w:val="00A52520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87188"/>
    <w:rsid w:val="00A91F7E"/>
    <w:rsid w:val="00A9330B"/>
    <w:rsid w:val="00A93392"/>
    <w:rsid w:val="00A971B5"/>
    <w:rsid w:val="00AA378D"/>
    <w:rsid w:val="00AA54B0"/>
    <w:rsid w:val="00AB0435"/>
    <w:rsid w:val="00AB1E52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E7685"/>
    <w:rsid w:val="00AF0A2F"/>
    <w:rsid w:val="00AF217C"/>
    <w:rsid w:val="00AF33DF"/>
    <w:rsid w:val="00AF4AF1"/>
    <w:rsid w:val="00B01257"/>
    <w:rsid w:val="00B1002E"/>
    <w:rsid w:val="00B102AA"/>
    <w:rsid w:val="00B10CA1"/>
    <w:rsid w:val="00B11AF5"/>
    <w:rsid w:val="00B129E5"/>
    <w:rsid w:val="00B12ED2"/>
    <w:rsid w:val="00B17010"/>
    <w:rsid w:val="00B20FD7"/>
    <w:rsid w:val="00B2204B"/>
    <w:rsid w:val="00B2356F"/>
    <w:rsid w:val="00B24013"/>
    <w:rsid w:val="00B24ABA"/>
    <w:rsid w:val="00B3670A"/>
    <w:rsid w:val="00B37FEA"/>
    <w:rsid w:val="00B426ED"/>
    <w:rsid w:val="00B42E0C"/>
    <w:rsid w:val="00B47827"/>
    <w:rsid w:val="00B506FA"/>
    <w:rsid w:val="00B53614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687B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57016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3EFA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C6F5C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416"/>
    <w:rsid w:val="00DA5931"/>
    <w:rsid w:val="00DA6115"/>
    <w:rsid w:val="00DA722B"/>
    <w:rsid w:val="00DB2424"/>
    <w:rsid w:val="00DB3E84"/>
    <w:rsid w:val="00DB5C3D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4CA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3183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1196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592D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E7322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7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649F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0B5B-C2DA-405E-A281-9A637354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540</Pages>
  <Words>97476</Words>
  <Characters>555617</Characters>
  <Application>Microsoft Office Word</Application>
  <DocSecurity>0</DocSecurity>
  <Lines>4630</Lines>
  <Paragraphs>1303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2016-07-23T08:00:00Z</dcterms:created>
  <dcterms:modified xsi:type="dcterms:W3CDTF">2016-07-23T08:00:00Z</dcterms:modified>
</cp:coreProperties>
</file>