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35120512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617957" w:rsidRDefault="00617957" w:rsidP="00617957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132812" w:history="1">
            <w:r w:rsidRPr="00CE4F28">
              <w:rPr>
                <w:rStyle w:val="Hyperlink"/>
                <w:rFonts w:hint="eastAsia"/>
                <w:noProof/>
                <w:rtl/>
              </w:rPr>
              <w:t>سوره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مؤ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3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4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5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8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19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قدرت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نمائى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ظاهرى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كافران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0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مجادله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قرآن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مجيد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1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3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4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دعاهاى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چهار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گانه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حاملان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عرش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5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آداب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دعا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كردن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6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چرا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دعاها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ربنا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شروع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(10)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29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(13)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(17)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(18)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(21)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(22)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8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(23)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39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(29)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2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3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مؤ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آل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فرعون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كه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4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تقيه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يك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وسيله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مؤ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ثر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مبارزه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5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صديقون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كيانند؟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(30)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8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(34)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(35)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49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(37)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(38)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6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7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سرگذشت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مؤ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آل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فرعون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يك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درس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بزرگ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طاغوتها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8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تفويض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كار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59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عالم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برزخ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(51)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(56)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6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(60)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(63)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6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(64)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(66)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1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(68)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3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(76)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4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5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(77)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(78)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6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7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8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(79)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(81)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79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(82)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(85)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2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3" w:history="1">
            <w:r w:rsidRPr="00CE4F28">
              <w:rPr>
                <w:rStyle w:val="Hyperlink"/>
                <w:rFonts w:hint="eastAsia"/>
                <w:noProof/>
                <w:rtl/>
              </w:rPr>
              <w:t>سوره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8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8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1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(13)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3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(18)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6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899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0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حسن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ظن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سوء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ظن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1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گواهان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دادگاه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قيامت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2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زبان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دست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پا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چشم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گوش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نيز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گواهى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3" w:history="1">
            <w:r w:rsidRPr="00CE4F28">
              <w:rPr>
                <w:rStyle w:val="Hyperlink"/>
                <w:noProof/>
                <w:rtl/>
              </w:rPr>
              <w:t xml:space="preserve">4 - </w:t>
            </w:r>
            <w:r w:rsidRPr="00CE4F28">
              <w:rPr>
                <w:rStyle w:val="Hyperlink"/>
                <w:rFonts w:hint="eastAsia"/>
                <w:noProof/>
                <w:rtl/>
              </w:rPr>
              <w:t>پوستهاى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نيز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گواهى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4" w:history="1">
            <w:r w:rsidRPr="00CE4F28">
              <w:rPr>
                <w:rStyle w:val="Hyperlink"/>
                <w:noProof/>
                <w:rtl/>
              </w:rPr>
              <w:t xml:space="preserve">5 - </w:t>
            </w:r>
            <w:r w:rsidRPr="00CE4F28">
              <w:rPr>
                <w:rStyle w:val="Hyperlink"/>
                <w:rFonts w:hint="eastAsia"/>
                <w:noProof/>
                <w:rtl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5" w:history="1">
            <w:r w:rsidRPr="00CE4F28">
              <w:rPr>
                <w:rStyle w:val="Hyperlink"/>
                <w:noProof/>
                <w:rtl/>
              </w:rPr>
              <w:t xml:space="preserve">6 - </w:t>
            </w:r>
            <w:r w:rsidRPr="00CE4F28">
              <w:rPr>
                <w:rStyle w:val="Hyperlink"/>
                <w:rFonts w:hint="eastAsia"/>
                <w:noProof/>
                <w:rtl/>
              </w:rPr>
              <w:t>زمين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6" w:history="1">
            <w:r w:rsidRPr="00CE4F28">
              <w:rPr>
                <w:rStyle w:val="Hyperlink"/>
                <w:noProof/>
                <w:rtl/>
              </w:rPr>
              <w:t xml:space="preserve">7 - </w:t>
            </w:r>
            <w:r w:rsidRPr="00CE4F28">
              <w:rPr>
                <w:rStyle w:val="Hyperlink"/>
                <w:rFonts w:hint="eastAsia"/>
                <w:noProof/>
                <w:rtl/>
              </w:rPr>
              <w:t>زمان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نيز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از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شهود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(24)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(25)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0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(26)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1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(30)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3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(33)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6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1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(40)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1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(43)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3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4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5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گناه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سلب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6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چرا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اينهمه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بهانه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گيرند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(47)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(48)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2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1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(53)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(54)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4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5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برهان</w:t>
            </w:r>
            <w:r w:rsidRPr="00CE4F28">
              <w:rPr>
                <w:rStyle w:val="Hyperlink"/>
                <w:noProof/>
                <w:rtl/>
              </w:rPr>
              <w:t xml:space="preserve"> (</w:t>
            </w:r>
            <w:r w:rsidRPr="00CE4F28">
              <w:rPr>
                <w:rStyle w:val="Hyperlink"/>
                <w:rFonts w:hint="eastAsia"/>
                <w:noProof/>
                <w:rtl/>
              </w:rPr>
              <w:t>نظم</w:t>
            </w:r>
            <w:r w:rsidRPr="00CE4F28">
              <w:rPr>
                <w:rStyle w:val="Hyperlink"/>
                <w:noProof/>
                <w:rtl/>
              </w:rPr>
              <w:t xml:space="preserve"> 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برهان</w:t>
            </w:r>
            <w:r w:rsidRPr="00CE4F28">
              <w:rPr>
                <w:rStyle w:val="Hyperlink"/>
                <w:noProof/>
                <w:rtl/>
              </w:rPr>
              <w:t xml:space="preserve"> (</w:t>
            </w:r>
            <w:r w:rsidRPr="00CE4F28">
              <w:rPr>
                <w:rStyle w:val="Hyperlink"/>
                <w:rFonts w:hint="eastAsia"/>
                <w:noProof/>
                <w:rtl/>
              </w:rPr>
              <w:t>صديقين</w:t>
            </w:r>
            <w:r w:rsidRPr="00CE4F2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6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حقيقت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احاطه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همه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چيز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7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آيات</w:t>
            </w:r>
            <w:r w:rsidRPr="00CE4F28">
              <w:rPr>
                <w:rStyle w:val="Hyperlink"/>
                <w:noProof/>
                <w:rtl/>
              </w:rPr>
              <w:t xml:space="preserve"> (</w:t>
            </w:r>
            <w:r w:rsidRPr="00CE4F28">
              <w:rPr>
                <w:rStyle w:val="Hyperlink"/>
                <w:rFonts w:hint="eastAsia"/>
                <w:noProof/>
                <w:rtl/>
              </w:rPr>
              <w:t>آفاقى</w:t>
            </w:r>
            <w:r w:rsidRPr="00CE4F28">
              <w:rPr>
                <w:rStyle w:val="Hyperlink"/>
                <w:noProof/>
                <w:rtl/>
              </w:rPr>
              <w:t xml:space="preserve"> 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</w:t>
            </w:r>
            <w:r w:rsidRPr="00CE4F28">
              <w:rPr>
                <w:rStyle w:val="Hyperlink"/>
                <w:rFonts w:hint="eastAsia"/>
                <w:noProof/>
                <w:rtl/>
              </w:rPr>
              <w:t>انفسى</w:t>
            </w:r>
            <w:r w:rsidRPr="00CE4F2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8" w:history="1">
            <w:r w:rsidRPr="00CE4F28">
              <w:rPr>
                <w:rStyle w:val="Hyperlink"/>
                <w:rFonts w:hint="eastAsia"/>
                <w:noProof/>
                <w:rtl/>
              </w:rPr>
              <w:t>سوره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شوري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39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0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1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(6)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(9)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6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7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(14)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49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(15)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(16)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(18)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(19)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(20)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7" w:history="1">
            <w:r w:rsidRPr="00CE4F28">
              <w:rPr>
                <w:rStyle w:val="Hyperlink"/>
                <w:rFonts w:hint="eastAsia"/>
                <w:noProof/>
                <w:rtl/>
              </w:rPr>
              <w:t>شأن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نزول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59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0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سخنى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با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مفسر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CE4F28">
              <w:rPr>
                <w:rStyle w:val="Hyperlink"/>
                <w:noProof/>
                <w:rtl/>
              </w:rPr>
              <w:t xml:space="preserve"> (</w:t>
            </w:r>
            <w:r w:rsidRPr="00CE4F28">
              <w:rPr>
                <w:rStyle w:val="Hyperlink"/>
                <w:rFonts w:hint="eastAsia"/>
                <w:noProof/>
                <w:rtl/>
              </w:rPr>
              <w:t>آلوسى</w:t>
            </w:r>
            <w:r w:rsidRPr="00CE4F2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1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كشتى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نجات</w:t>
            </w:r>
            <w:r w:rsidRPr="00CE4F2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2" w:history="1">
            <w:r w:rsidRPr="00CE4F28">
              <w:rPr>
                <w:rStyle w:val="Hyperlink"/>
                <w:noProof/>
                <w:rtl/>
              </w:rPr>
              <w:t xml:space="preserve">3 - </w:t>
            </w:r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يقترف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حسنة</w:t>
            </w:r>
            <w:r w:rsidRPr="00CE4F28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3" w:history="1">
            <w:r w:rsidRPr="00CE4F28">
              <w:rPr>
                <w:rStyle w:val="Hyperlink"/>
                <w:noProof/>
                <w:rtl/>
              </w:rPr>
              <w:t xml:space="preserve">4 - </w:t>
            </w:r>
            <w:r w:rsidRPr="00CE4F28">
              <w:rPr>
                <w:rStyle w:val="Hyperlink"/>
                <w:rFonts w:hint="eastAsia"/>
                <w:noProof/>
                <w:rtl/>
              </w:rPr>
              <w:t>اين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چند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مدنى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(24)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(26)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(27)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(31)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7" w:history="1">
            <w:r w:rsidRPr="00CE4F28">
              <w:rPr>
                <w:rStyle w:val="Hyperlink"/>
                <w:rFonts w:hint="eastAsia"/>
                <w:noProof/>
                <w:rtl/>
              </w:rPr>
              <w:t>شأن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نزول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8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69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(32)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(36)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1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2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(37)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3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4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(41)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5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(44)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(46)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8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(47) </w:t>
            </w:r>
            <w:r w:rsidRPr="00CE4F28">
              <w:rPr>
                <w:rStyle w:val="Hyperlink"/>
                <w:rFonts w:hint="eastAsia"/>
                <w:noProof/>
                <w:rtl/>
              </w:rPr>
              <w:t>تا</w:t>
            </w:r>
            <w:r w:rsidRPr="00CE4F28">
              <w:rPr>
                <w:rStyle w:val="Hyperlink"/>
                <w:noProof/>
                <w:rtl/>
              </w:rPr>
              <w:t xml:space="preserve"> (50)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79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0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(51)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1" w:history="1">
            <w:r w:rsidRPr="00CE4F28">
              <w:rPr>
                <w:rStyle w:val="Hyperlink"/>
                <w:rFonts w:hint="eastAsia"/>
                <w:noProof/>
                <w:rtl/>
              </w:rPr>
              <w:t>شان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نزول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2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3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ها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4" w:history="1">
            <w:r w:rsidRPr="00CE4F28">
              <w:rPr>
                <w:rStyle w:val="Hyperlink"/>
                <w:noProof/>
                <w:rtl/>
              </w:rPr>
              <w:t xml:space="preserve">1 - </w:t>
            </w:r>
            <w:r w:rsidRPr="00CE4F28">
              <w:rPr>
                <w:rStyle w:val="Hyperlink"/>
                <w:rFonts w:hint="eastAsia"/>
                <w:noProof/>
                <w:rtl/>
              </w:rPr>
              <w:t>وحى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در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لغت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قرآن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سنت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5" w:history="1">
            <w:r w:rsidRPr="00CE4F28">
              <w:rPr>
                <w:rStyle w:val="Hyperlink"/>
                <w:noProof/>
                <w:rtl/>
              </w:rPr>
              <w:t xml:space="preserve">2 - </w:t>
            </w:r>
            <w:r w:rsidRPr="00CE4F28">
              <w:rPr>
                <w:rStyle w:val="Hyperlink"/>
                <w:rFonts w:hint="eastAsia"/>
                <w:noProof/>
                <w:rtl/>
              </w:rPr>
              <w:t>حقيقت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اسرار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آميز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6" w:history="1">
            <w:r w:rsidRPr="00CE4F28">
              <w:rPr>
                <w:rStyle w:val="Hyperlink"/>
                <w:rFonts w:hint="eastAsia"/>
                <w:noProof/>
                <w:rtl/>
              </w:rPr>
              <w:t>آيه</w:t>
            </w:r>
            <w:r w:rsidRPr="00CE4F28">
              <w:rPr>
                <w:rStyle w:val="Hyperlink"/>
                <w:noProof/>
                <w:rtl/>
              </w:rPr>
              <w:t xml:space="preserve"> (52)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(53) </w:t>
            </w:r>
            <w:r w:rsidRPr="00CE4F28">
              <w:rPr>
                <w:rStyle w:val="Hyperlink"/>
                <w:rFonts w:hint="eastAsia"/>
                <w:noProof/>
                <w:rtl/>
              </w:rPr>
              <w:t>و</w:t>
            </w:r>
            <w:r w:rsidRPr="00CE4F28">
              <w:rPr>
                <w:rStyle w:val="Hyperlink"/>
                <w:noProof/>
                <w:rtl/>
              </w:rPr>
              <w:t xml:space="preserve"> </w:t>
            </w:r>
            <w:r w:rsidRPr="00CE4F2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7" w:history="1">
            <w:r w:rsidRPr="00CE4F2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7132988" w:history="1">
            <w:r w:rsidRPr="00CE4F28">
              <w:rPr>
                <w:rStyle w:val="Hyperlink"/>
                <w:rFonts w:hint="eastAsia"/>
                <w:noProof/>
                <w:rtl/>
              </w:rPr>
              <w:t>نكته</w:t>
            </w:r>
            <w:r w:rsidRPr="00CE4F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Toc457132988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17957" w:rsidRDefault="00617957">
          <w:r>
            <w:fldChar w:fldCharType="end"/>
          </w:r>
        </w:p>
      </w:sdtContent>
    </w:sdt>
    <w:p w:rsidR="00617957" w:rsidRDefault="00617957" w:rsidP="00617957">
      <w:pPr>
        <w:pStyle w:val="libNormal"/>
        <w:rPr>
          <w:rFonts w:hint="cs"/>
          <w:rtl/>
        </w:rPr>
      </w:pPr>
    </w:p>
    <w:p w:rsidR="00617957" w:rsidRDefault="00617957" w:rsidP="00617957">
      <w:pPr>
        <w:pStyle w:val="libNormal"/>
      </w:pPr>
      <w:r>
        <w:rPr>
          <w:rtl/>
        </w:rPr>
        <w:br w:type="page"/>
      </w:r>
    </w:p>
    <w:p w:rsidR="00C5779C" w:rsidRDefault="00C5779C" w:rsidP="00FD0C02">
      <w:pPr>
        <w:pStyle w:val="Heading2"/>
      </w:pPr>
      <w:bookmarkStart w:id="0" w:name="_Toc45713281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bookmarkEnd w:id="0"/>
    </w:p>
    <w:p w:rsidR="00C5779C" w:rsidRDefault="00C5779C" w:rsidP="00FD0C02">
      <w:pPr>
        <w:pStyle w:val="libNormal"/>
      </w:pPr>
      <w:r>
        <w:rPr>
          <w:rFonts w:hint="cs"/>
          <w:rtl/>
        </w:rPr>
        <w:t>مقدمه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- </w:t>
      </w:r>
      <w:r>
        <w:rPr>
          <w:rFonts w:hint="cs"/>
          <w:rtl/>
        </w:rPr>
        <w:t>فصلت</w:t>
      </w:r>
      <w:r>
        <w:rPr>
          <w:rtl/>
        </w:rPr>
        <w:t xml:space="preserve"> - </w:t>
      </w:r>
      <w:r>
        <w:rPr>
          <w:rFonts w:hint="cs"/>
          <w:rtl/>
        </w:rPr>
        <w:t>شورى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85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حواميم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حواميم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لطف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مطمئنى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زيركانه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مجاهدتهاى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(20 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آموزشى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سنگرى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تهديدهائى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خفتگان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FD0C02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D0C0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الحواميم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هفتگانه</w:t>
      </w:r>
      <w:r>
        <w:rPr>
          <w:rtl/>
        </w:rPr>
        <w:t xml:space="preserve"> )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شنيده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الحواميم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الحواميم</w:t>
      </w:r>
      <w:r>
        <w:rPr>
          <w:rtl/>
        </w:rPr>
        <w:t xml:space="preserve"> </w:t>
      </w:r>
      <w:r>
        <w:rPr>
          <w:rFonts w:hint="cs"/>
          <w:rtl/>
        </w:rPr>
        <w:t>ريحان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فاحمدوا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اشكروه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بحفظها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ليقوم</w:t>
      </w:r>
      <w:r>
        <w:rPr>
          <w:rtl/>
        </w:rPr>
        <w:t xml:space="preserve"> </w:t>
      </w:r>
      <w:r>
        <w:rPr>
          <w:rFonts w:hint="cs"/>
          <w:rtl/>
        </w:rPr>
        <w:t>يقراالحواميم</w:t>
      </w:r>
      <w:r>
        <w:rPr>
          <w:rtl/>
        </w:rPr>
        <w:t xml:space="preserve"> </w:t>
      </w:r>
      <w:r>
        <w:rPr>
          <w:rFonts w:hint="cs"/>
          <w:rtl/>
        </w:rPr>
        <w:t>فيخرج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اطيب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المسك</w:t>
      </w:r>
      <w:r>
        <w:rPr>
          <w:rtl/>
        </w:rPr>
        <w:t xml:space="preserve"> </w:t>
      </w:r>
      <w:r>
        <w:rPr>
          <w:rFonts w:hint="cs"/>
          <w:rtl/>
        </w:rPr>
        <w:t>الاذفر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ليرحم</w:t>
      </w:r>
      <w:r>
        <w:rPr>
          <w:rtl/>
        </w:rPr>
        <w:t xml:space="preserve"> </w:t>
      </w:r>
      <w:r>
        <w:rPr>
          <w:rFonts w:hint="cs"/>
          <w:rtl/>
        </w:rPr>
        <w:t>تاليها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قارئها،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يرحم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اصدقائه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يستغفر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المقربون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گذاريد،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عنبر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الحواميم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فتقف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يقرانى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حاميمها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D0C02">
        <w:rPr>
          <w:rtl/>
        </w:rPr>
        <w:t>!</w:t>
      </w:r>
      <w:r>
        <w:rPr>
          <w:rtl/>
        </w:rPr>
        <w:t xml:space="preserve"> (2).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تجى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فتقف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يقرانى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صلوا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استغفروا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(3).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D0C02" w:rsidRDefault="00C5779C" w:rsidP="00C5779C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FD0C02" w:rsidP="00C5779C">
      <w:pPr>
        <w:pStyle w:val="libNormal"/>
      </w:pPr>
      <w:r>
        <w:rPr>
          <w:rtl/>
        </w:rPr>
        <w:br w:type="page"/>
      </w:r>
    </w:p>
    <w:p w:rsidR="00C5779C" w:rsidRDefault="00C5779C" w:rsidP="00FD0C02">
      <w:pPr>
        <w:pStyle w:val="Heading2"/>
      </w:pPr>
      <w:bookmarkStart w:id="1" w:name="_Toc4571328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C02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C5779C" w:rsidRDefault="00C5779C" w:rsidP="00C5779C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C5779C" w:rsidRDefault="00FD0C02" w:rsidP="00FD0C0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حم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تنزيل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الكتاب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من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الله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العزيز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العليم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غافر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الذنب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قابل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التوب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شديد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العقاب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ذى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الطول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إ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إ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هو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إ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ليه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المصير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پذيرنده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D0C02">
      <w:pPr>
        <w:pStyle w:val="Heading3"/>
      </w:pPr>
      <w:bookmarkStart w:id="2" w:name="_Toc457132814"/>
      <w:r>
        <w:rPr>
          <w:rFonts w:hint="cs"/>
          <w:rtl/>
        </w:rPr>
        <w:t>تفسير</w:t>
      </w:r>
      <w:r>
        <w:rPr>
          <w:rtl/>
        </w:rPr>
        <w:t>:</w:t>
      </w:r>
      <w:bookmarkEnd w:id="2"/>
    </w:p>
    <w:p w:rsidR="00C5779C" w:rsidRDefault="00C5779C" w:rsidP="00C5779C">
      <w:pPr>
        <w:pStyle w:val="libNormal"/>
      </w:pP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حليم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اسمهاى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مقطعة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تنزيل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الكتاب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العزيز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العليم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غافر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الذنب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قابل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التوب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شديد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العقاب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ذى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الطول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لا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هو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اليه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المصير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>.</w:t>
      </w:r>
    </w:p>
    <w:p w:rsidR="00C5779C" w:rsidRDefault="00C5779C" w:rsidP="00FD0C02">
      <w:pPr>
        <w:pStyle w:val="Heading3"/>
      </w:pPr>
      <w:bookmarkStart w:id="3" w:name="_Toc45713281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3"/>
    </w:p>
    <w:p w:rsidR="00C5779C" w:rsidRDefault="00C5779C" w:rsidP="00FD0C02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و</w:t>
      </w:r>
      <w:r>
        <w:rPr>
          <w:rtl/>
        </w:rPr>
        <w:t xml:space="preserve"> 3)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>)</w:t>
      </w:r>
      <w:r w:rsidR="00FD0C02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المصير</w:t>
      </w:r>
      <w:r>
        <w:rPr>
          <w:rtl/>
        </w:rPr>
        <w:t xml:space="preserve">)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ذنوب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)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)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المصير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بگويد،</w:t>
      </w:r>
      <w:r>
        <w:rPr>
          <w:rtl/>
        </w:rPr>
        <w:t xml:space="preserve"> (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التوب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نگويد،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نگويد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توبه</w:t>
      </w:r>
      <w:r>
        <w:rPr>
          <w:rtl/>
        </w:rPr>
        <w:t xml:space="preserve"> ):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يا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ايها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الذين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آمنوا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توبوا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توبة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نصوحا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عسى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ربكم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يكفر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سيئاتكم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>) (</w:t>
      </w:r>
      <w:r>
        <w:rPr>
          <w:rFonts w:hint="cs"/>
          <w:rtl/>
        </w:rPr>
        <w:t>تحريم</w:t>
      </w:r>
      <w:r>
        <w:rPr>
          <w:rtl/>
        </w:rPr>
        <w:t xml:space="preserve"> - 8).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الذين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آمنوا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عملوا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الصالحات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آمنوا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نزل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على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محمد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الحق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ربهم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سيئاتهم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 (</w:t>
      </w:r>
      <w:r>
        <w:rPr>
          <w:rFonts w:hint="cs"/>
          <w:rtl/>
        </w:rPr>
        <w:t>محمد</w:t>
      </w:r>
      <w:r>
        <w:rPr>
          <w:rtl/>
        </w:rPr>
        <w:t xml:space="preserve"> - 2).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تقوى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تتقوا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يجعل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فرقانا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يكفر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سيئاتكم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 (</w:t>
      </w:r>
      <w:r>
        <w:rPr>
          <w:rFonts w:hint="cs"/>
          <w:rtl/>
        </w:rPr>
        <w:t>انفال</w:t>
      </w:r>
      <w:r>
        <w:rPr>
          <w:rtl/>
        </w:rPr>
        <w:t xml:space="preserve"> - 29).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فالذين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هاجروا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اخرجوا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ديارهم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اوذوا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سبيلى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قاتلوا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قتلوا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لاكفرن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سيئاتهم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- 195).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تبدوا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الصدقات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فنعما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تخفوها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تؤ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توها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الفقراء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فهو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خير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يكفر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سيئاتكم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- 271).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تقرضوا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قرضا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حسنا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يضاعفه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يغفر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لكم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>) (</w:t>
      </w:r>
      <w:r>
        <w:rPr>
          <w:rFonts w:hint="cs"/>
          <w:rtl/>
        </w:rPr>
        <w:t>تغابن</w:t>
      </w:r>
      <w:r>
        <w:rPr>
          <w:rtl/>
        </w:rPr>
        <w:t xml:space="preserve"> - 17).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تجتنبوا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كبائر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تنهون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نكفر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عنكم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سيئاتكم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- 31).</w:t>
      </w:r>
    </w:p>
    <w:p w:rsidR="00FD0C02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D0C02">
        <w:rPr>
          <w:rtl/>
        </w:rPr>
        <w:t>.</w:t>
      </w:r>
    </w:p>
    <w:p w:rsidR="00C5779C" w:rsidRDefault="00FD0C02" w:rsidP="00C5779C">
      <w:pPr>
        <w:pStyle w:val="libNormal"/>
      </w:pPr>
      <w:r>
        <w:rPr>
          <w:rtl/>
        </w:rPr>
        <w:br w:type="page"/>
      </w:r>
    </w:p>
    <w:p w:rsidR="00C5779C" w:rsidRDefault="00C5779C" w:rsidP="00FD0C02">
      <w:pPr>
        <w:pStyle w:val="Heading2"/>
      </w:pPr>
      <w:bookmarkStart w:id="4" w:name="_Toc4571328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C02">
        <w:rPr>
          <w:rFonts w:hint="cs"/>
          <w:rtl/>
        </w:rPr>
        <w:t xml:space="preserve">(4)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C5779C" w:rsidRDefault="00FD0C02" w:rsidP="00FD0C0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ما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يجادل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فى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ايات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الله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إلا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الذين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كفروا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فلا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يغررك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تقلبهم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فى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البلاد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كذبت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قبلهم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قوم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نوح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حزاب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من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بعدهم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همت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امة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برسولهم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لي</w:t>
      </w:r>
      <w:r>
        <w:rPr>
          <w:rStyle w:val="libAieChar"/>
          <w:rFonts w:hint="cs"/>
          <w:rtl/>
        </w:rPr>
        <w:t>أ</w:t>
      </w:r>
      <w:r w:rsidR="00C5779C" w:rsidRPr="00FD0C02">
        <w:rPr>
          <w:rStyle w:val="libAieChar"/>
          <w:rFonts w:hint="cs"/>
          <w:rtl/>
        </w:rPr>
        <w:t>خذوه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جدلوا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بالباطل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ليدحضوا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به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الحق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5779C" w:rsidRPr="00FD0C02">
        <w:rPr>
          <w:rStyle w:val="libAieChar"/>
          <w:rFonts w:hint="cs"/>
          <w:rtl/>
        </w:rPr>
        <w:t>خذتهم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فكيف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كان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عقاب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D0C02">
        <w:rPr>
          <w:rStyle w:val="libAieChar"/>
          <w:rFonts w:hint="cs"/>
          <w:rtl/>
        </w:rPr>
        <w:t>و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كذلك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حقت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كلمت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ربك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على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الذين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كفروا</w:t>
      </w:r>
      <w:r w:rsidR="00C5779C"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إ</w:t>
      </w:r>
      <w:r w:rsidR="00C5779C" w:rsidRPr="00FD0C02">
        <w:rPr>
          <w:rStyle w:val="libAieChar"/>
          <w:rFonts w:hint="cs"/>
          <w:rtl/>
        </w:rPr>
        <w:t>نهم</w:t>
      </w:r>
      <w:r w:rsidR="00C5779C"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أ</w:t>
      </w:r>
      <w:r w:rsidR="00C5779C" w:rsidRPr="00FD0C02">
        <w:rPr>
          <w:rStyle w:val="libAieChar"/>
          <w:rFonts w:hint="cs"/>
          <w:rtl/>
        </w:rPr>
        <w:t>صحاب</w:t>
      </w:r>
      <w:r w:rsidR="00C5779C" w:rsidRPr="00FD0C02">
        <w:rPr>
          <w:rStyle w:val="libAieChar"/>
          <w:rtl/>
        </w:rPr>
        <w:t xml:space="preserve"> </w:t>
      </w:r>
      <w:r w:rsidR="00C5779C" w:rsidRPr="00FD0C02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)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C5779C" w:rsidRDefault="00C5779C" w:rsidP="00FD0C02">
      <w:pPr>
        <w:pStyle w:val="Heading3"/>
      </w:pPr>
      <w:bookmarkStart w:id="5" w:name="_Toc457132817"/>
      <w:r>
        <w:rPr>
          <w:rFonts w:hint="cs"/>
          <w:rtl/>
        </w:rPr>
        <w:t>تفسير</w:t>
      </w:r>
      <w:r>
        <w:rPr>
          <w:rtl/>
        </w:rPr>
        <w:t>:</w:t>
      </w:r>
      <w:bookmarkEnd w:id="5"/>
    </w:p>
    <w:p w:rsidR="00C5779C" w:rsidRDefault="00C5779C" w:rsidP="00C5779C">
      <w:pPr>
        <w:pStyle w:val="libNormal"/>
      </w:pP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يجادل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آيات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الله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الذين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كفروا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قدرتنمائيهايشان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فلا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يغررك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تقلبهم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البلاد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هياهوئى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حبابهاى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يجادل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جدل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ساختمانها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جادلهم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بالتى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احسن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نحل</w:t>
      </w:r>
      <w:r>
        <w:rPr>
          <w:rtl/>
        </w:rPr>
        <w:t xml:space="preserve"> - 125).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)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تقلب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تقلب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پائيزى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كنفراسها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بازديدهاى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مانورهاى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مسلكانشان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مساعدى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سازيهاى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كذبت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قبلهم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قوم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نوح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الاحزاب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بعدهم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و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كذبت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قبلهم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قوم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نوح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عاد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فرعون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ذو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الاوتاد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ثمود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قوم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لوط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اصحاب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الايكه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اولئك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الاحزاب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احزابى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همت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امة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برسولهم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لياخذوه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جادلوا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بالباطل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ليدحضوا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الحق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فاخذتهم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فكيف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كان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عقاب</w:t>
      </w:r>
      <w:r w:rsidRPr="00FD0C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صاحبدلان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D0C02">
        <w:rPr>
          <w:rStyle w:val="libAieChar"/>
          <w:rFonts w:hint="cs"/>
          <w:rtl/>
        </w:rPr>
        <w:t>كذلك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حقت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كلمة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ربك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على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الذين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كفروا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انهم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اصحاب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-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فرقهاى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>.</w:t>
      </w:r>
    </w:p>
    <w:p w:rsidR="00C5779C" w:rsidRDefault="00C5779C" w:rsidP="00FD0C02">
      <w:pPr>
        <w:pStyle w:val="Heading3"/>
      </w:pPr>
      <w:bookmarkStart w:id="6" w:name="_Toc45713281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6"/>
    </w:p>
    <w:p w:rsidR="00C5779C" w:rsidRDefault="00C5779C" w:rsidP="00617957">
      <w:pPr>
        <w:pStyle w:val="Heading3"/>
      </w:pPr>
      <w:bookmarkStart w:id="7" w:name="_Toc457132819"/>
      <w:r>
        <w:rPr>
          <w:rtl/>
        </w:rPr>
        <w:t xml:space="preserve">1 -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bookmarkEnd w:id="7"/>
    </w:p>
    <w:p w:rsidR="00C5779C" w:rsidRDefault="00C5779C" w:rsidP="00C5779C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جمعيتهاى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پيروزيشان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</w:t>
      </w:r>
      <w:r>
        <w:rPr>
          <w:rtl/>
        </w:rPr>
        <w:t xml:space="preserve">)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سزايش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جعلنا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لمهلكهم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موعدا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موعدى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فمهل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</w:t>
      </w:r>
      <w:r>
        <w:rPr>
          <w:rFonts w:hint="cs"/>
          <w:rtl/>
        </w:rPr>
        <w:t>امهلهم</w:t>
      </w:r>
      <w:r>
        <w:rPr>
          <w:rtl/>
        </w:rPr>
        <w:t xml:space="preserve"> </w:t>
      </w:r>
      <w:r>
        <w:rPr>
          <w:rFonts w:hint="cs"/>
          <w:rtl/>
        </w:rPr>
        <w:t>رويدا</w:t>
      </w:r>
      <w:r>
        <w:rPr>
          <w:rtl/>
        </w:rPr>
        <w:t>: (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انما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نملى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ليزدادوا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اثما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178).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8" w:name="_Toc457132820"/>
      <w:r>
        <w:rPr>
          <w:rtl/>
        </w:rPr>
        <w:t xml:space="preserve">2 -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bookmarkEnd w:id="8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35 </w:t>
      </w:r>
      <w:r>
        <w:rPr>
          <w:rFonts w:hint="cs"/>
          <w:rtl/>
        </w:rPr>
        <w:t>و</w:t>
      </w:r>
      <w:r>
        <w:rPr>
          <w:rtl/>
        </w:rPr>
        <w:t xml:space="preserve"> 56 </w:t>
      </w:r>
      <w:r>
        <w:rPr>
          <w:rFonts w:hint="cs"/>
          <w:rtl/>
        </w:rPr>
        <w:t>و</w:t>
      </w:r>
      <w:r>
        <w:rPr>
          <w:rtl/>
        </w:rPr>
        <w:t xml:space="preserve"> 69)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ضررهاى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>):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مخاصمه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D0C0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پيچانيدن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پيچانيدن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FD0C02">
        <w:rPr>
          <w:rFonts w:hint="cs"/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مراء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مريه</w:t>
      </w:r>
      <w:r>
        <w:rPr>
          <w:rtl/>
        </w:rPr>
        <w:t xml:space="preserve"> (</w:t>
      </w:r>
      <w:r>
        <w:rPr>
          <w:rFonts w:hint="cs"/>
          <w:rtl/>
        </w:rPr>
        <w:t>شك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خصومت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مخاصمه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پهلوى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مشاجرات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>)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مخاصمه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)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تهاجمى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جادلهم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بالتى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هى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احسن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FD0C02" w:rsidRPr="00D873F4">
        <w:rPr>
          <w:rStyle w:val="libAlaemChar"/>
          <w:rFonts w:eastAsia="KFGQPC Uthman Taha Naskh" w:hint="cs"/>
          <w:rtl/>
        </w:rPr>
        <w:t>(</w:t>
      </w:r>
      <w:r w:rsidRPr="00FD0C02">
        <w:rPr>
          <w:rStyle w:val="libAieChar"/>
          <w:rFonts w:hint="cs"/>
          <w:rtl/>
        </w:rPr>
        <w:t>فلما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ذهب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عن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ابراهيم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الروع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و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جائته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البشرى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يجادلنا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فى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قوم</w:t>
      </w:r>
      <w:r w:rsidRPr="00FD0C02">
        <w:rPr>
          <w:rStyle w:val="libAieChar"/>
          <w:rtl/>
        </w:rPr>
        <w:t xml:space="preserve"> </w:t>
      </w:r>
      <w:r w:rsidRPr="00FD0C02">
        <w:rPr>
          <w:rStyle w:val="libAieChar"/>
          <w:rFonts w:hint="cs"/>
          <w:rtl/>
        </w:rPr>
        <w:t>لوط</w:t>
      </w:r>
      <w:r w:rsidR="00FD0C02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)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مناقشه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روشنگرانه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هاتوا</w:t>
      </w:r>
      <w:r>
        <w:rPr>
          <w:rtl/>
        </w:rPr>
        <w:t xml:space="preserve"> </w:t>
      </w:r>
      <w:r>
        <w:rPr>
          <w:rFonts w:hint="cs"/>
          <w:rtl/>
        </w:rPr>
        <w:t>برهانكم</w:t>
      </w:r>
      <w:r>
        <w:rPr>
          <w:rtl/>
        </w:rPr>
        <w:t xml:space="preserve"> (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).</w:t>
      </w:r>
    </w:p>
    <w:p w:rsidR="00C5779C" w:rsidRDefault="00C5779C" w:rsidP="00FD0C0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العظام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رميم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يس</w:t>
      </w:r>
      <w:r>
        <w:rPr>
          <w:rtl/>
        </w:rPr>
        <w:t xml:space="preserve"> - 78)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D0C0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نمرود،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47 </w:t>
      </w:r>
      <w:r>
        <w:rPr>
          <w:rFonts w:hint="cs"/>
          <w:rtl/>
        </w:rPr>
        <w:t>تا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FD0C02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FD0C02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قطورى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جسورتر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طيار</w:t>
      </w:r>
      <w:r>
        <w:rPr>
          <w:rtl/>
        </w:rPr>
        <w:t xml:space="preserve"> (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بلغنى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مناظرة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مثلك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طار</w:t>
      </w:r>
      <w:r>
        <w:rPr>
          <w:rtl/>
        </w:rPr>
        <w:t xml:space="preserve"> </w:t>
      </w:r>
      <w:r>
        <w:rPr>
          <w:rFonts w:hint="cs"/>
          <w:rtl/>
        </w:rPr>
        <w:t>يحسن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يحسن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يطير،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نكرهه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ميدانها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خصومتها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مجادلات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ضن</w:t>
      </w:r>
      <w:r>
        <w:rPr>
          <w:rtl/>
        </w:rPr>
        <w:t xml:space="preserve"> </w:t>
      </w:r>
      <w:r>
        <w:rPr>
          <w:rFonts w:hint="cs"/>
          <w:rtl/>
        </w:rPr>
        <w:t>بعرضه</w:t>
      </w:r>
      <w:r>
        <w:rPr>
          <w:rtl/>
        </w:rPr>
        <w:t xml:space="preserve"> </w:t>
      </w:r>
      <w:r>
        <w:rPr>
          <w:rFonts w:hint="cs"/>
          <w:rtl/>
        </w:rPr>
        <w:t>فليدع</w:t>
      </w:r>
      <w:r>
        <w:rPr>
          <w:rtl/>
        </w:rPr>
        <w:t xml:space="preserve"> </w:t>
      </w:r>
      <w:r>
        <w:rPr>
          <w:rFonts w:hint="cs"/>
          <w:rtl/>
        </w:rPr>
        <w:t>المراء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مباحثات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الخصومه</w:t>
      </w:r>
      <w:r>
        <w:rPr>
          <w:rtl/>
        </w:rPr>
        <w:t xml:space="preserve"> </w:t>
      </w:r>
      <w:r>
        <w:rPr>
          <w:rFonts w:hint="cs"/>
          <w:rtl/>
        </w:rPr>
        <w:t>فانهما</w:t>
      </w:r>
      <w:r>
        <w:rPr>
          <w:rtl/>
        </w:rPr>
        <w:t xml:space="preserve"> </w:t>
      </w:r>
      <w:r>
        <w:rPr>
          <w:rFonts w:hint="cs"/>
          <w:rtl/>
        </w:rPr>
        <w:t>يمرضان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الاخوان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ينبت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پرخاشگريها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جدالگر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جوشيده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47277" w:rsidRPr="00D873F4">
        <w:rPr>
          <w:rStyle w:val="libAlaemChar"/>
          <w:rFonts w:eastAsia="KFGQPC Uthman Taha Naskh" w:hint="cs"/>
          <w:rtl/>
        </w:rPr>
        <w:t>(</w:t>
      </w:r>
      <w:r w:rsidRPr="00447277">
        <w:rPr>
          <w:rStyle w:val="libAieChar"/>
          <w:rFonts w:hint="cs"/>
          <w:rtl/>
        </w:rPr>
        <w:t>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اله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مع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الله</w:t>
      </w:r>
      <w:r w:rsidR="004472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) (</w:t>
      </w:r>
      <w:r>
        <w:rPr>
          <w:rFonts w:hint="cs"/>
          <w:rtl/>
        </w:rPr>
        <w:t>نمل</w:t>
      </w:r>
      <w:r>
        <w:rPr>
          <w:rtl/>
        </w:rPr>
        <w:t xml:space="preserve"> - 60)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47277" w:rsidRPr="00D873F4">
        <w:rPr>
          <w:rStyle w:val="libAlaemChar"/>
          <w:rFonts w:eastAsia="KFGQPC Uthman Taha Naskh" w:hint="cs"/>
          <w:rtl/>
        </w:rPr>
        <w:t>(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لا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تسبوا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الذين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يدعون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دون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الله</w:t>
      </w:r>
      <w:r w:rsidR="004472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- 108)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47277" w:rsidRPr="00D873F4">
        <w:rPr>
          <w:rStyle w:val="libAlaemChar"/>
          <w:rFonts w:eastAsia="KFGQPC Uthman Taha Naskh" w:hint="cs"/>
          <w:rtl/>
        </w:rPr>
        <w:t>(</w:t>
      </w:r>
      <w:r w:rsidRPr="00447277">
        <w:rPr>
          <w:rStyle w:val="libAieChar"/>
          <w:rFonts w:hint="cs"/>
          <w:rtl/>
        </w:rPr>
        <w:t>قل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فيهما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اثم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كبير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منافع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للناس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اثمهما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اكبر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نفعهما</w:t>
      </w:r>
      <w:r w:rsidR="004472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توزيهاى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47277" w:rsidRPr="00D873F4">
        <w:rPr>
          <w:rStyle w:val="libAlaemChar"/>
          <w:rFonts w:eastAsia="KFGQPC Uthman Taha Naskh" w:hint="cs"/>
          <w:rtl/>
        </w:rPr>
        <w:t>(</w:t>
      </w:r>
      <w:r w:rsidRPr="00447277">
        <w:rPr>
          <w:rStyle w:val="libAieChar"/>
          <w:rFonts w:hint="cs"/>
          <w:rtl/>
        </w:rPr>
        <w:t>ادفع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بالتى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هى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احسن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فاذا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الذى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بينك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بينه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عداوة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كانه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ولى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حميم</w:t>
      </w:r>
      <w:r w:rsidR="004472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(</w:t>
      </w:r>
      <w:r>
        <w:rPr>
          <w:rFonts w:hint="cs"/>
          <w:rtl/>
        </w:rPr>
        <w:t>فصلت</w:t>
      </w:r>
      <w:r>
        <w:rPr>
          <w:rtl/>
        </w:rPr>
        <w:t xml:space="preserve"> - 34).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447277" w:rsidRDefault="00C5779C" w:rsidP="00C5779C">
      <w:pPr>
        <w:pStyle w:val="libNormal"/>
        <w:rPr>
          <w:rtl/>
        </w:rPr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دهريين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ثنويين</w:t>
      </w:r>
      <w:r>
        <w:rPr>
          <w:rtl/>
        </w:rPr>
        <w:t xml:space="preserve"> (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مناظرات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447277" w:rsidP="00C5779C">
      <w:pPr>
        <w:pStyle w:val="libNormal"/>
      </w:pPr>
      <w:r>
        <w:rPr>
          <w:rtl/>
        </w:rPr>
        <w:br w:type="page"/>
      </w:r>
    </w:p>
    <w:p w:rsidR="00C5779C" w:rsidRDefault="00C5779C" w:rsidP="00447277">
      <w:pPr>
        <w:pStyle w:val="Heading2"/>
      </w:pPr>
      <w:bookmarkStart w:id="9" w:name="_Toc4571328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47277">
        <w:rPr>
          <w:rFonts w:hint="cs"/>
          <w:rtl/>
        </w:rPr>
        <w:t xml:space="preserve">(7)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C5779C" w:rsidRDefault="00447277" w:rsidP="004472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447277">
        <w:rPr>
          <w:rStyle w:val="libAieChar"/>
          <w:rFonts w:hint="cs"/>
          <w:rtl/>
        </w:rPr>
        <w:t>الذين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يحملون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العرش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من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حوله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يسبحون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بحمد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ربهم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يومنون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به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يستغفرون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للذين</w:t>
      </w:r>
      <w:r w:rsidR="00C5779C"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أ</w:t>
      </w:r>
      <w:r w:rsidR="00C5779C" w:rsidRPr="00447277">
        <w:rPr>
          <w:rStyle w:val="libAieChar"/>
          <w:rFonts w:hint="cs"/>
          <w:rtl/>
        </w:rPr>
        <w:t>منوا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ربنا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وسعت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كل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شى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ء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رحمة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علما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فاغفر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للذين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تابوا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اتبعوا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سبيلك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قهم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عذاب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الجحيم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447277">
        <w:rPr>
          <w:rStyle w:val="libAieChar"/>
          <w:rFonts w:hint="cs"/>
          <w:rtl/>
        </w:rPr>
        <w:t>ربنا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ادخلهم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جنات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عدن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التى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وعدتهم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من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صلح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من</w:t>
      </w:r>
      <w:r w:rsidR="00C5779C" w:rsidRPr="0044727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447277">
        <w:rPr>
          <w:rStyle w:val="libAieChar"/>
          <w:rFonts w:hint="cs"/>
          <w:rtl/>
        </w:rPr>
        <w:t>بائهم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ازوجهم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ذريتهم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إنك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انت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العزيز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الحكيم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قهم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السيات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من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تق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السيات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يومئذ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فقد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رحمته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ذلك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هو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الفوز</w:t>
      </w:r>
      <w:r w:rsidR="00C5779C" w:rsidRPr="00447277">
        <w:rPr>
          <w:rStyle w:val="libAieChar"/>
          <w:rtl/>
        </w:rPr>
        <w:t xml:space="preserve"> </w:t>
      </w:r>
      <w:r w:rsidR="00C5779C" w:rsidRPr="00447277">
        <w:rPr>
          <w:rStyle w:val="libAieChar"/>
          <w:rFonts w:hint="cs"/>
          <w:rtl/>
        </w:rPr>
        <w:t>العظيم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(9)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نگاهدار،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.</w:t>
      </w:r>
    </w:p>
    <w:p w:rsidR="00C5779C" w:rsidRDefault="00C5779C" w:rsidP="00447277">
      <w:pPr>
        <w:pStyle w:val="Heading3"/>
      </w:pPr>
      <w:bookmarkStart w:id="10" w:name="_Toc457132822"/>
      <w:r>
        <w:rPr>
          <w:rFonts w:hint="cs"/>
          <w:rtl/>
        </w:rPr>
        <w:t>تفسير</w:t>
      </w:r>
      <w:r>
        <w:rPr>
          <w:rtl/>
        </w:rPr>
        <w:t>:</w:t>
      </w:r>
      <w:bookmarkEnd w:id="10"/>
    </w:p>
    <w:p w:rsidR="00C5779C" w:rsidRDefault="00C5779C" w:rsidP="00C5779C">
      <w:pPr>
        <w:pStyle w:val="libNormal"/>
      </w:pP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الذين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يحملون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العرش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حوله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يسبحون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بحمد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ربهم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يؤ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به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يستغفرون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للذين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آمنوا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رحيمى</w:t>
      </w:r>
      <w:r>
        <w:rPr>
          <w:rtl/>
        </w:rPr>
        <w:t xml:space="preserve"> )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ربنا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وسعت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كل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شى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ء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رحمة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علما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فاغفر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للذين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تابوا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اتبعوا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سبيلك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قهم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عذاب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الجحيم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مقربترين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نياوردن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احتياجى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-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دعاگوى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نگاهتان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ربنا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ادخلهم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جنات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عدن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التى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وعدتهم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صلح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آبائهم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ازواجهم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ذرياتهم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انك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انت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العزيز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الحكيم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ملتمسانه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خواهانند،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انتسابشان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فرشتگانند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دعايشان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نگاهدار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قهم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ذلك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هو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الفوز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العظيم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جاويدانش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5779C" w:rsidRDefault="00C5779C" w:rsidP="00447277">
      <w:pPr>
        <w:pStyle w:val="Heading3"/>
      </w:pPr>
      <w:bookmarkStart w:id="11" w:name="_Toc45713282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"/>
    </w:p>
    <w:p w:rsidR="00C5779C" w:rsidRDefault="00C5779C" w:rsidP="00617957">
      <w:pPr>
        <w:pStyle w:val="Heading3"/>
      </w:pPr>
      <w:bookmarkStart w:id="12" w:name="_Toc457132824"/>
      <w:r>
        <w:rPr>
          <w:rtl/>
        </w:rPr>
        <w:t xml:space="preserve">1 -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bookmarkEnd w:id="12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پرافتخارترين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باشكوهترين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بستگانشان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كنارشان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محشر،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ديگرشان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13" w:name="_Toc457132825"/>
      <w:r>
        <w:rPr>
          <w:rtl/>
        </w:rPr>
        <w:t xml:space="preserve">2 -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bookmarkEnd w:id="13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ربنا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جلالش</w:t>
      </w:r>
      <w:r>
        <w:rPr>
          <w:rtl/>
        </w:rPr>
        <w:t xml:space="preserve"> </w:t>
      </w:r>
      <w:r>
        <w:rPr>
          <w:rFonts w:hint="cs"/>
          <w:rtl/>
        </w:rPr>
        <w:t>ستودن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وسعت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كل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شى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ء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رحمة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علما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447277">
        <w:rPr>
          <w:rStyle w:val="libAieChar"/>
          <w:rFonts w:hint="cs"/>
          <w:rtl/>
        </w:rPr>
        <w:t>فاغفر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للذين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تابوا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و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اتبعوا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سبيلك</w:t>
      </w:r>
      <w:r w:rsidRPr="004472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14" w:name="_Toc457132826"/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bookmarkEnd w:id="14"/>
    </w:p>
    <w:p w:rsidR="00C5779C" w:rsidRDefault="00C5779C" w:rsidP="00C5779C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ربى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ظلمنا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>):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لوالدى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>.)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لوالدى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للمومنين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آتيتنى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ظهيرا</w:t>
      </w:r>
      <w:r>
        <w:rPr>
          <w:rtl/>
        </w:rPr>
        <w:t xml:space="preserve"> </w:t>
      </w:r>
      <w:r>
        <w:rPr>
          <w:rFonts w:hint="cs"/>
          <w:rtl/>
        </w:rPr>
        <w:t>للمجرمين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مائدة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>
        <w:rPr>
          <w:rtl/>
        </w:rPr>
        <w:t xml:space="preserve"> )(</w:t>
      </w:r>
      <w:r>
        <w:rPr>
          <w:rFonts w:hint="cs"/>
          <w:rtl/>
        </w:rPr>
        <w:t>مائده</w:t>
      </w:r>
      <w:r>
        <w:rPr>
          <w:rtl/>
        </w:rPr>
        <w:t xml:space="preserve"> - 114).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همزات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-97).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447277" w:rsidRPr="00D873F4">
        <w:rPr>
          <w:rStyle w:val="libAlaemChar"/>
          <w:rFonts w:eastAsia="KFGQPC Uthman Taha Naskh" w:hint="cs"/>
          <w:rtl/>
        </w:rPr>
        <w:t>(</w:t>
      </w:r>
      <w:r w:rsidRPr="00447277">
        <w:rPr>
          <w:rStyle w:val="libAieChar"/>
          <w:rFonts w:hint="cs"/>
          <w:rtl/>
        </w:rPr>
        <w:t>ربنا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ما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خلقت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هذا</w:t>
      </w:r>
      <w:r w:rsidRPr="00447277">
        <w:rPr>
          <w:rStyle w:val="libAieChar"/>
          <w:rtl/>
        </w:rPr>
        <w:t xml:space="preserve"> </w:t>
      </w:r>
      <w:r w:rsidRPr="00447277">
        <w:rPr>
          <w:rStyle w:val="libAieChar"/>
          <w:rFonts w:hint="cs"/>
          <w:rtl/>
        </w:rPr>
        <w:t>باطلا</w:t>
      </w:r>
      <w:r w:rsidR="004472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پرلطف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ربوبيتى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سقف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جلاليه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5779C" w:rsidRDefault="00C5779C" w:rsidP="0008665E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08665E" w:rsidRPr="00FD0C02">
        <w:rPr>
          <w:rStyle w:val="libAlaemChar"/>
          <w:rFonts w:hint="cs"/>
          <w:rtl/>
        </w:rPr>
        <w:t>عليه</w:t>
      </w:r>
      <w:r w:rsidR="0008665E">
        <w:rPr>
          <w:rStyle w:val="libAlaemChar"/>
          <w:rFonts w:hint="cs"/>
          <w:rtl/>
        </w:rPr>
        <w:t>م</w:t>
      </w:r>
      <w:r w:rsidR="0008665E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غياث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وسع</w:t>
      </w:r>
      <w:r>
        <w:rPr>
          <w:rtl/>
        </w:rPr>
        <w:t xml:space="preserve"> </w:t>
      </w:r>
      <w:r>
        <w:rPr>
          <w:rFonts w:hint="cs"/>
          <w:rtl/>
        </w:rPr>
        <w:t>كرسيه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155F0E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انگشترى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پهناور،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انگشترى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يسعنى</w:t>
      </w:r>
      <w:r>
        <w:rPr>
          <w:rtl/>
        </w:rPr>
        <w:t xml:space="preserve"> </w:t>
      </w:r>
      <w:r>
        <w:rPr>
          <w:rFonts w:hint="cs"/>
          <w:rtl/>
        </w:rPr>
        <w:t>سمائى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-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-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: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‍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يدبر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توصيفهايى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هو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رب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العرش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العظيم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- 129).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ترى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الملائكة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حافين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حول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العرش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 - 57).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اطلاقات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ثل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5779C" w:rsidRDefault="00C5779C" w:rsidP="0008665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08665E">
        <w:rPr>
          <w:rFonts w:hint="cs"/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وسع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كرسيه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السموات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الارض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08665E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08665E" w:rsidP="00C5779C">
      <w:pPr>
        <w:pStyle w:val="libNormal"/>
      </w:pPr>
      <w:r>
        <w:rPr>
          <w:rtl/>
        </w:rPr>
        <w:br w:type="page"/>
      </w:r>
    </w:p>
    <w:p w:rsidR="00C5779C" w:rsidRDefault="00C5779C" w:rsidP="0008665E">
      <w:pPr>
        <w:pStyle w:val="Heading2"/>
      </w:pPr>
      <w:bookmarkStart w:id="15" w:name="_Toc4571328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8665E">
        <w:rPr>
          <w:rFonts w:hint="cs"/>
          <w:rtl/>
        </w:rPr>
        <w:t xml:space="preserve">(10) تا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"/>
    </w:p>
    <w:p w:rsidR="00C5779C" w:rsidRDefault="0008665E" w:rsidP="0008665E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8665E">
        <w:rPr>
          <w:rStyle w:val="libAieChar"/>
          <w:rFonts w:hint="cs"/>
          <w:rtl/>
        </w:rPr>
        <w:t>إن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الذين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كفروا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ينادون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لمقت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الله</w:t>
      </w:r>
      <w:r w:rsidR="00C5779C" w:rsidRPr="000866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08665E">
        <w:rPr>
          <w:rStyle w:val="libAieChar"/>
          <w:rFonts w:hint="cs"/>
          <w:rtl/>
        </w:rPr>
        <w:t>كبر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من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مقتكم</w:t>
      </w:r>
      <w:r w:rsidR="00C5779C" w:rsidRPr="000866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08665E">
        <w:rPr>
          <w:rStyle w:val="libAieChar"/>
          <w:rFonts w:hint="cs"/>
          <w:rtl/>
        </w:rPr>
        <w:t>نفسكم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إذ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تدعون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إلى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الايمن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فتكفرون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8665E">
        <w:rPr>
          <w:rStyle w:val="libAieChar"/>
          <w:rFonts w:hint="cs"/>
          <w:rtl/>
        </w:rPr>
        <w:t>قالوا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ربنا</w:t>
      </w:r>
      <w:r w:rsidR="00C5779C"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أ</w:t>
      </w:r>
      <w:r w:rsidR="00C5779C" w:rsidRPr="0008665E">
        <w:rPr>
          <w:rStyle w:val="libAieChar"/>
          <w:rFonts w:hint="cs"/>
          <w:rtl/>
        </w:rPr>
        <w:t>متنا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اثنتين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و</w:t>
      </w:r>
      <w:r w:rsidR="00C5779C" w:rsidRPr="000866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08665E">
        <w:rPr>
          <w:rStyle w:val="libAieChar"/>
          <w:rFonts w:hint="cs"/>
          <w:rtl/>
        </w:rPr>
        <w:t>حييتنا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اثنتين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فاعترفنا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بذنوبنا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فهل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إلى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خروج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من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سبيل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8665E">
        <w:rPr>
          <w:rStyle w:val="libAieChar"/>
          <w:rFonts w:hint="cs"/>
          <w:rtl/>
        </w:rPr>
        <w:t>ذلكم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ب</w:t>
      </w:r>
      <w:r>
        <w:rPr>
          <w:rStyle w:val="libAieChar"/>
          <w:rFonts w:hint="cs"/>
          <w:rtl/>
        </w:rPr>
        <w:t>أ</w:t>
      </w:r>
      <w:r w:rsidR="00C5779C" w:rsidRPr="0008665E">
        <w:rPr>
          <w:rStyle w:val="libAieChar"/>
          <w:rFonts w:hint="cs"/>
          <w:rtl/>
        </w:rPr>
        <w:t>نه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إذا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دعى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الله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وحده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كفرتم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و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إن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يشرك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به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تؤ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منوا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فالحكم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لله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العلى</w:t>
      </w:r>
      <w:r w:rsidR="00C5779C" w:rsidRPr="0008665E">
        <w:rPr>
          <w:rStyle w:val="libAieChar"/>
          <w:rtl/>
        </w:rPr>
        <w:t xml:space="preserve"> </w:t>
      </w:r>
      <w:r w:rsidR="00C5779C" w:rsidRPr="0008665E">
        <w:rPr>
          <w:rStyle w:val="libAieChar"/>
          <w:rFonts w:hint="cs"/>
          <w:rtl/>
        </w:rPr>
        <w:t>الكبير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ميراندى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معترفيم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08665E">
      <w:pPr>
        <w:pStyle w:val="Heading3"/>
      </w:pPr>
      <w:bookmarkStart w:id="16" w:name="_Toc457132828"/>
      <w:r>
        <w:rPr>
          <w:rFonts w:hint="cs"/>
          <w:rtl/>
        </w:rPr>
        <w:t>تفسير</w:t>
      </w:r>
      <w:r>
        <w:rPr>
          <w:rtl/>
        </w:rPr>
        <w:t>:</w:t>
      </w:r>
      <w:bookmarkEnd w:id="16"/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معترفيم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>)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08665E">
        <w:rPr>
          <w:rStyle w:val="libAieChar"/>
          <w:rFonts w:hint="cs"/>
          <w:rtl/>
        </w:rPr>
        <w:t>ان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الذين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كفروا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ينادون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لمقت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الله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اكبر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مقتكم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انفسكم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اذ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تدعون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الايمان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فتكفرون</w:t>
      </w:r>
      <w:r w:rsidRPr="0008665E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C5779C" w:rsidRDefault="00C5779C" w:rsidP="0008665E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 w:rsidR="0008665E">
        <w:rPr>
          <w:rFonts w:hint="cs"/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فتكفرون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: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يوم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يعض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الظالم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على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يديه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- 27).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يقول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الكافر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ليتنى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كنت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ترابا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نبا</w:t>
      </w:r>
      <w:r>
        <w:rPr>
          <w:rtl/>
        </w:rPr>
        <w:t xml:space="preserve"> - 40).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بصرك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اليوم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حديد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</w:t>
      </w:r>
      <w:r>
        <w:rPr>
          <w:rtl/>
        </w:rPr>
        <w:t xml:space="preserve"> - 22)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يوم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تبلى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السرائر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الطارق</w:t>
      </w:r>
      <w:r>
        <w:rPr>
          <w:rtl/>
        </w:rPr>
        <w:t xml:space="preserve"> - 9)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اذا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الصحف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نشرت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التكوير</w:t>
      </w:r>
      <w:r>
        <w:rPr>
          <w:rtl/>
        </w:rPr>
        <w:t xml:space="preserve"> - 10)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كفى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بنفسك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اليوم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عليك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حسيبا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 - 14)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فتكفرون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ميراندى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فات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08665E">
        <w:rPr>
          <w:rStyle w:val="libAieChar"/>
          <w:rFonts w:hint="cs"/>
          <w:rtl/>
        </w:rPr>
        <w:t>قالوا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ربنا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امتنا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اثنتين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احييتنا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اثنتين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فاعترفنا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بذنوبنا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فهل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خروج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سبيل</w:t>
      </w:r>
      <w:r w:rsidRPr="0008665E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بازگردانى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برآئيم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ميراندن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احيا،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08665E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بل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احياء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عند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ربهم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يرزقون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- 169)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النار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يعرضون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عليها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غدوا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عشيا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 w:rsidR="0008665E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غافر</w:t>
      </w:r>
      <w:r>
        <w:rPr>
          <w:rtl/>
        </w:rPr>
        <w:t xml:space="preserve"> - 46)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نفخه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قالبهاى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08665E" w:rsidRPr="00D873F4">
        <w:rPr>
          <w:rStyle w:val="libAlaemChar"/>
          <w:rFonts w:eastAsia="KFGQPC Uthman Taha Naskh" w:hint="cs"/>
          <w:rtl/>
        </w:rPr>
        <w:t>(</w:t>
      </w:r>
      <w:r w:rsidRPr="0008665E">
        <w:rPr>
          <w:rStyle w:val="libAieChar"/>
          <w:rFonts w:hint="cs"/>
          <w:rtl/>
        </w:rPr>
        <w:t>فصعق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فى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السماوات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و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من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فى</w:t>
      </w:r>
      <w:r w:rsidRPr="0008665E">
        <w:rPr>
          <w:rStyle w:val="libAieChar"/>
          <w:rtl/>
        </w:rPr>
        <w:t xml:space="preserve"> </w:t>
      </w:r>
      <w:r w:rsidRPr="0008665E">
        <w:rPr>
          <w:rStyle w:val="libAieChar"/>
          <w:rFonts w:hint="cs"/>
          <w:rtl/>
        </w:rPr>
        <w:t>الارض</w:t>
      </w:r>
      <w:r w:rsidR="0008665E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 - 68)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(</w:t>
      </w:r>
      <w:r>
        <w:rPr>
          <w:rFonts w:hint="cs"/>
          <w:rtl/>
        </w:rPr>
        <w:t>موت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اماته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592B" w:rsidRPr="00D873F4">
        <w:rPr>
          <w:rStyle w:val="libAlaemChar"/>
          <w:rFonts w:eastAsia="KFGQPC Uthman Taha Naskh" w:hint="cs"/>
          <w:rtl/>
        </w:rPr>
        <w:t>(</w:t>
      </w:r>
      <w:r w:rsidRPr="001E592B">
        <w:rPr>
          <w:rStyle w:val="libAieChar"/>
          <w:rFonts w:hint="cs"/>
          <w:rtl/>
        </w:rPr>
        <w:t>كيف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تكفرون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بالله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و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كنتم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امواتا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فاحياكم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ثم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يميتكم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ثم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يحييكم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ثم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اليه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ترجعون</w:t>
      </w:r>
      <w:r w:rsidR="001E592B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اماته</w:t>
      </w:r>
      <w:r>
        <w:rPr>
          <w:rtl/>
        </w:rPr>
        <w:t xml:space="preserve"> )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موت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اماته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592B">
        <w:rPr>
          <w:rStyle w:val="libAieChar"/>
          <w:rFonts w:hint="cs"/>
          <w:rtl/>
        </w:rPr>
        <w:t>ذلكم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بانه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اذا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دعى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الله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وحده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كفرتم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و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يشرك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به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تؤ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منوا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مخلد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مشمئز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 w:rsidR="00FD0C02">
        <w:rPr>
          <w:rtl/>
        </w:rPr>
        <w:t>،</w:t>
      </w:r>
      <w:r>
        <w:rPr>
          <w:rtl/>
        </w:rPr>
        <w:t xml:space="preserve"> </w:t>
      </w:r>
      <w:r w:rsidR="001E592B" w:rsidRPr="00D873F4">
        <w:rPr>
          <w:rStyle w:val="libAlaemChar"/>
          <w:rFonts w:eastAsia="KFGQPC Uthman Taha Naskh" w:hint="cs"/>
          <w:rtl/>
        </w:rPr>
        <w:t>(</w:t>
      </w:r>
      <w:r w:rsidRPr="001E592B">
        <w:rPr>
          <w:rStyle w:val="libAieChar"/>
          <w:rFonts w:hint="cs"/>
          <w:rtl/>
        </w:rPr>
        <w:t>و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اذا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ذكر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الله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وحده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اشمازت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قلوب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الذين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لا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يؤ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منون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بالاخرة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و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اذا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ذكر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الذين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من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دونه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اذا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هم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يستبشرون</w:t>
      </w:r>
      <w:r w:rsidR="001E592B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44).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كوردلانى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گريزانند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C5779C" w:rsidRDefault="00C5779C" w:rsidP="001E592B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1E592B" w:rsidRPr="00FD0C02">
        <w:rPr>
          <w:rStyle w:val="libAlaemChar"/>
          <w:rFonts w:hint="cs"/>
          <w:rtl/>
        </w:rPr>
        <w:t>عليه</w:t>
      </w:r>
      <w:r w:rsidR="001E592B">
        <w:rPr>
          <w:rStyle w:val="libAlaemChar"/>
          <w:rFonts w:hint="cs"/>
          <w:rtl/>
        </w:rPr>
        <w:t>م</w:t>
      </w:r>
      <w:r w:rsidR="001E592B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(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1E592B">
        <w:rPr>
          <w:rStyle w:val="libAieChar"/>
          <w:rFonts w:hint="cs"/>
          <w:rtl/>
        </w:rPr>
        <w:t>فالحكم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لله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العلى</w:t>
      </w:r>
      <w:r w:rsidRPr="001E592B">
        <w:rPr>
          <w:rStyle w:val="libAieChar"/>
          <w:rtl/>
        </w:rPr>
        <w:t xml:space="preserve"> </w:t>
      </w:r>
      <w:r w:rsidRPr="001E592B">
        <w:rPr>
          <w:rStyle w:val="libAieChar"/>
          <w:rFonts w:hint="cs"/>
          <w:rtl/>
        </w:rPr>
        <w:t>الكبير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AA7BC4">
      <w:pPr>
        <w:pStyle w:val="Heading3"/>
      </w:pPr>
      <w:bookmarkStart w:id="17" w:name="_Toc457132829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17"/>
    </w:p>
    <w:p w:rsidR="00C5779C" w:rsidRDefault="00C5779C" w:rsidP="00C5779C">
      <w:pPr>
        <w:pStyle w:val="libNormal"/>
      </w:pP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Pr="00AA7BC4" w:rsidRDefault="00C5779C" w:rsidP="00AA7BC4">
      <w:pPr>
        <w:pStyle w:val="libNormal"/>
      </w:pPr>
      <w:r w:rsidRPr="00AA7BC4">
        <w:rPr>
          <w:rFonts w:hint="cs"/>
          <w:rtl/>
        </w:rPr>
        <w:t>در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سوره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شورى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آيه</w:t>
      </w:r>
      <w:r w:rsidRPr="00AA7BC4">
        <w:rPr>
          <w:rtl/>
        </w:rPr>
        <w:t xml:space="preserve"> 44 </w:t>
      </w:r>
      <w:r w:rsidRPr="00AA7BC4">
        <w:rPr>
          <w:rFonts w:hint="cs"/>
          <w:rtl/>
        </w:rPr>
        <w:t>مى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خوانيم</w:t>
      </w:r>
      <w:r w:rsidR="00FD0C02" w:rsidRPr="00AA7BC4">
        <w:rPr>
          <w:rtl/>
        </w:rPr>
        <w:t>: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ظالمان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بعد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از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مشاهده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عذاب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مى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گويند</w:t>
      </w:r>
      <w:r w:rsidRPr="00AA7BC4"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هل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مرد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سبيل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 w:rsidRPr="00AA7BC4">
        <w:rPr>
          <w:rtl/>
        </w:rPr>
        <w:t>: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آيا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راهى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به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سوى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بازگشت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وجود</w:t>
      </w:r>
      <w:r w:rsidRPr="00AA7BC4">
        <w:rPr>
          <w:rtl/>
        </w:rPr>
        <w:t xml:space="preserve"> </w:t>
      </w:r>
      <w:r w:rsidRPr="00AA7BC4">
        <w:rPr>
          <w:rFonts w:hint="cs"/>
          <w:rtl/>
        </w:rPr>
        <w:t>دارد</w:t>
      </w:r>
      <w:r w:rsidRPr="00AA7BC4">
        <w:rPr>
          <w:rtl/>
        </w:rPr>
        <w:t>)</w:t>
      </w:r>
      <w:r w:rsidRPr="00AA7BC4"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او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تقول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حين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ترى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العذاب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كرة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فاكون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المحسنين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ربنا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اخرجنا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منها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فان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عدنا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فانا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ظالمون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ستمگريم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رب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ارجعون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لعلى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اعمل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صالحا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فيما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تركت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(</w:t>
      </w:r>
      <w:r>
        <w:rPr>
          <w:rFonts w:hint="cs"/>
          <w:rtl/>
        </w:rPr>
        <w:t>مومنون</w:t>
      </w:r>
      <w:r>
        <w:rPr>
          <w:rtl/>
        </w:rPr>
        <w:t xml:space="preserve"> 99 - 100).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كلا</w:t>
      </w:r>
      <w:r>
        <w:rPr>
          <w:rtl/>
        </w:rPr>
        <w:t>)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AA7BC4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بيداريهاى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فرونشستن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AA7BC4" w:rsidP="00C5779C">
      <w:pPr>
        <w:pStyle w:val="libNormal"/>
      </w:pPr>
      <w:r>
        <w:rPr>
          <w:rtl/>
        </w:rPr>
        <w:br w:type="page"/>
      </w:r>
    </w:p>
    <w:p w:rsidR="00C5779C" w:rsidRDefault="00C5779C" w:rsidP="00AA7BC4">
      <w:pPr>
        <w:pStyle w:val="Heading2"/>
      </w:pPr>
      <w:bookmarkStart w:id="18" w:name="_Toc4571328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7BC4">
        <w:rPr>
          <w:rFonts w:hint="cs"/>
          <w:rtl/>
        </w:rPr>
        <w:t xml:space="preserve">(13)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"/>
    </w:p>
    <w:p w:rsidR="00C5779C" w:rsidRDefault="00AA7BC4" w:rsidP="00AA7BC4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AA7BC4">
        <w:rPr>
          <w:rStyle w:val="libAieChar"/>
          <w:rFonts w:hint="cs"/>
          <w:rtl/>
        </w:rPr>
        <w:t>هو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الذى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يريكم</w:t>
      </w:r>
      <w:r w:rsidR="00C5779C"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أ</w:t>
      </w:r>
      <w:r w:rsidR="00C5779C" w:rsidRPr="00AA7BC4">
        <w:rPr>
          <w:rStyle w:val="libAieChar"/>
          <w:rFonts w:hint="cs"/>
          <w:rtl/>
        </w:rPr>
        <w:t>يته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و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ينزل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لكم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السماء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رزقا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و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يتذكر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إلا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ينيب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AA7BC4">
        <w:rPr>
          <w:rStyle w:val="libAieChar"/>
          <w:rFonts w:hint="cs"/>
          <w:rtl/>
        </w:rPr>
        <w:t>فادعوا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الله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مخلصين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الدين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و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لو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كره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الكافرون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AA7BC4">
        <w:rPr>
          <w:rStyle w:val="libAieChar"/>
          <w:rFonts w:hint="cs"/>
          <w:rtl/>
        </w:rPr>
        <w:t>رفيع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الدرجت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ذوالعرش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يلقى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الروح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امره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على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يشاء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عباده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لينذر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يوم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التلاق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14 -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AA7BC4">
      <w:pPr>
        <w:pStyle w:val="Heading3"/>
      </w:pPr>
      <w:bookmarkStart w:id="19" w:name="_Toc457132831"/>
      <w:r>
        <w:rPr>
          <w:rFonts w:hint="cs"/>
          <w:rtl/>
        </w:rPr>
        <w:t>تفسير</w:t>
      </w:r>
      <w:r>
        <w:rPr>
          <w:rtl/>
        </w:rPr>
        <w:t>:</w:t>
      </w:r>
      <w:bookmarkEnd w:id="19"/>
    </w:p>
    <w:p w:rsidR="00C5779C" w:rsidRDefault="00C5779C" w:rsidP="00C5779C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نپسندند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هو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الذى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يريكم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آياته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نقشهائى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ينزل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السماء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رزقا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يريكم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يريكم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آياته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فاى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آيات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تنكرون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- 81)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يريكم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مشغوليات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تنگناهاى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يتذكر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ينيب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فادعوا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مخلصين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الدين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برخيزيد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تيشه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بيفتيد،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كره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الكافرون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خفاشان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اهتزاز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رفيع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الدرجات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يرفع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الذين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آمنوا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الذين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اوتوا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العلم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درجات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تلك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الرسل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فضلنا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بعضهم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بعض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- 235).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هو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الذى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جعلكم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خلائف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الارض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رفع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بعضكم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فوق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بعض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درجات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- 165).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اخلاصتان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جمالش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رفيع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بلامنازع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يلقى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الروح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امره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يشاء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عباده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AA7BC4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ينزل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الملائكه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بالروح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امره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على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يشاء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عباده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انذروا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انه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فاتقون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كذلك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اوحينا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اليك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روحا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من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امرنا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كنت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تدرى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ما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الكتاب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و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لا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الايمان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AA7BC4" w:rsidRPr="00D873F4">
        <w:rPr>
          <w:rStyle w:val="libAlaemChar"/>
          <w:rFonts w:eastAsia="KFGQPC Uthman Taha Naskh" w:hint="cs"/>
          <w:rtl/>
        </w:rPr>
        <w:t>(</w:t>
      </w:r>
      <w:r w:rsidRPr="00AA7BC4">
        <w:rPr>
          <w:rStyle w:val="libAieChar"/>
          <w:rFonts w:hint="cs"/>
          <w:rtl/>
        </w:rPr>
        <w:t>الله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اعلم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حيث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يجعل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رسالته</w:t>
      </w:r>
      <w:r w:rsidR="00AA7BC4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پرمشقت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AA7BC4">
        <w:rPr>
          <w:rStyle w:val="libAieChar"/>
          <w:rFonts w:hint="cs"/>
          <w:rtl/>
        </w:rPr>
        <w:t>لينذر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يوم</w:t>
      </w:r>
      <w:r w:rsidRPr="00AA7BC4">
        <w:rPr>
          <w:rStyle w:val="libAieChar"/>
          <w:rtl/>
        </w:rPr>
        <w:t xml:space="preserve"> </w:t>
      </w:r>
      <w:r w:rsidRPr="00AA7BC4">
        <w:rPr>
          <w:rStyle w:val="libAieChar"/>
          <w:rFonts w:hint="cs"/>
          <w:rtl/>
        </w:rPr>
        <w:t>التلاق</w:t>
      </w:r>
      <w:r w:rsidRPr="00AA7BC4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AA7BC4" w:rsidRDefault="00C5779C" w:rsidP="00C5779C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التلاق</w:t>
      </w:r>
      <w:r>
        <w:rPr>
          <w:rtl/>
        </w:rPr>
        <w:t xml:space="preserve"> ).</w:t>
      </w:r>
    </w:p>
    <w:p w:rsidR="00C5779C" w:rsidRDefault="00AA7BC4" w:rsidP="00C5779C">
      <w:pPr>
        <w:pStyle w:val="libNormal"/>
      </w:pPr>
      <w:r>
        <w:rPr>
          <w:rtl/>
        </w:rPr>
        <w:br w:type="page"/>
      </w:r>
    </w:p>
    <w:p w:rsidR="00C5779C" w:rsidRDefault="00C5779C" w:rsidP="00AA7BC4">
      <w:pPr>
        <w:pStyle w:val="Heading2"/>
      </w:pPr>
      <w:bookmarkStart w:id="20" w:name="_Toc4571328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7BC4">
        <w:rPr>
          <w:rFonts w:hint="cs"/>
          <w:rtl/>
        </w:rPr>
        <w:t>(16) و (17)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C5779C" w:rsidRDefault="00AA7BC4" w:rsidP="00AA7BC4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AA7BC4">
        <w:rPr>
          <w:rStyle w:val="libAieChar"/>
          <w:rFonts w:hint="cs"/>
          <w:rtl/>
        </w:rPr>
        <w:t>يوم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هم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بارزون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يخفى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على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الله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منهم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شى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ء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لمن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الملك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اليوم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لله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الواحد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القهار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AA7BC4">
        <w:rPr>
          <w:rStyle w:val="libAieChar"/>
          <w:rFonts w:hint="cs"/>
          <w:rtl/>
        </w:rPr>
        <w:t>اليوم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تجزى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كل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نفس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بما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كسبت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لا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ظلم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اليوم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إ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ن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الله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سريع</w:t>
      </w:r>
      <w:r w:rsidR="00C5779C" w:rsidRPr="00AA7BC4">
        <w:rPr>
          <w:rStyle w:val="libAieChar"/>
          <w:rtl/>
        </w:rPr>
        <w:t xml:space="preserve"> </w:t>
      </w:r>
      <w:r w:rsidR="00C5779C" w:rsidRPr="00AA7BC4">
        <w:rPr>
          <w:rStyle w:val="libAieChar"/>
          <w:rFonts w:hint="cs"/>
          <w:rtl/>
        </w:rPr>
        <w:t>الحساب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(17)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FD0C0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يكتاى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AA7BC4">
      <w:pPr>
        <w:pStyle w:val="Heading3"/>
      </w:pPr>
      <w:bookmarkStart w:id="21" w:name="_Toc457132833"/>
      <w:r>
        <w:rPr>
          <w:rFonts w:hint="cs"/>
          <w:rtl/>
        </w:rPr>
        <w:t>تفسير</w:t>
      </w:r>
      <w:r>
        <w:rPr>
          <w:rtl/>
        </w:rPr>
        <w:t>:</w:t>
      </w:r>
      <w:bookmarkEnd w:id="21"/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التلاق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يوم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بارزون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قاعا</w:t>
      </w:r>
      <w:r>
        <w:rPr>
          <w:rtl/>
        </w:rPr>
        <w:t xml:space="preserve"> </w:t>
      </w:r>
      <w:r>
        <w:rPr>
          <w:rFonts w:hint="cs"/>
          <w:rtl/>
        </w:rPr>
        <w:t>صفصفا</w:t>
      </w:r>
      <w:r>
        <w:rPr>
          <w:rtl/>
        </w:rPr>
        <w:t xml:space="preserve"> (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- 106).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يوم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تبلى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السرائر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58527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طارق</w:t>
      </w:r>
      <w:r>
        <w:rPr>
          <w:rtl/>
        </w:rPr>
        <w:t xml:space="preserve"> - 9).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اخرجت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اثقالها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زلزال</w:t>
      </w:r>
      <w:r>
        <w:rPr>
          <w:rtl/>
        </w:rPr>
        <w:t xml:space="preserve"> - 2).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C5779C" w:rsidRDefault="00585273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اذا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الصحف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نشرت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تكوير</w:t>
      </w:r>
      <w:r w:rsidR="00C5779C">
        <w:rPr>
          <w:rtl/>
        </w:rPr>
        <w:t xml:space="preserve"> - 10).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585273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يوم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ينظر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المرء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قدمت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يداه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نبا</w:t>
      </w:r>
      <w:r w:rsidR="00C5779C">
        <w:rPr>
          <w:rtl/>
        </w:rPr>
        <w:t xml:space="preserve"> - 40).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اخفاى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C5779C" w:rsidRDefault="00585273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بل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بدا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يخفون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قبل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انعام</w:t>
      </w:r>
      <w:r w:rsidR="00C5779C">
        <w:rPr>
          <w:rtl/>
        </w:rPr>
        <w:t xml:space="preserve"> - 28).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يومئذ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تحدث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اخبارها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58527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زلزال</w:t>
      </w:r>
      <w:r>
        <w:rPr>
          <w:rtl/>
        </w:rPr>
        <w:t xml:space="preserve"> - 4).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برزوا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جميعا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58527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ابراهيم</w:t>
      </w:r>
      <w:r>
        <w:rPr>
          <w:rtl/>
        </w:rPr>
        <w:t xml:space="preserve"> - 21).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جلوت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ولوله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يخفى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على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شى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بارزون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8527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FD0C02">
        <w:rPr>
          <w:rtl/>
        </w:rPr>
        <w:t>؟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لمن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الملك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اليوم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الواحد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القهار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بنگرى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القهار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مستانه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اليوم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تجزى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كل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نفس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كسبت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ظلم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اليوم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سريع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الحساب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يحاسب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لمح</w:t>
      </w:r>
      <w:r>
        <w:rPr>
          <w:rtl/>
        </w:rPr>
        <w:t xml:space="preserve"> </w:t>
      </w:r>
      <w:r>
        <w:rPr>
          <w:rFonts w:hint="cs"/>
          <w:rtl/>
        </w:rPr>
        <w:t>البصر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دستگاههائى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585273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C5779C" w:rsidRDefault="00585273" w:rsidP="00C5779C">
      <w:pPr>
        <w:pStyle w:val="libNormal"/>
      </w:pPr>
      <w:r>
        <w:rPr>
          <w:rtl/>
        </w:rPr>
        <w:br w:type="page"/>
      </w:r>
    </w:p>
    <w:p w:rsidR="00C5779C" w:rsidRDefault="00C5779C" w:rsidP="00585273">
      <w:pPr>
        <w:pStyle w:val="Heading2"/>
      </w:pPr>
      <w:bookmarkStart w:id="22" w:name="_Toc4571328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85273">
        <w:rPr>
          <w:rFonts w:hint="cs"/>
          <w:rtl/>
        </w:rPr>
        <w:t xml:space="preserve">(18) تا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C5779C" w:rsidRDefault="00585273" w:rsidP="00585273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نذرهم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يوم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الازفة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إذ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القلوب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لدى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الحناجر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كاظمين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للظالمين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حميم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شفيع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يطاع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يعلم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خائنة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عين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تخفى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الصدور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الله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يقضى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بالحق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الذين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يدعون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دونه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يقضون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بشى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ء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الله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هو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السميع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شفاعتش</w:t>
      </w:r>
      <w:r>
        <w:rPr>
          <w:rtl/>
        </w:rPr>
        <w:t xml:space="preserve"> ‍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585273">
      <w:pPr>
        <w:pStyle w:val="Heading3"/>
      </w:pPr>
      <w:bookmarkStart w:id="23" w:name="_Toc457132835"/>
      <w:r>
        <w:rPr>
          <w:rFonts w:hint="cs"/>
          <w:rtl/>
        </w:rPr>
        <w:t>تفسير</w:t>
      </w:r>
      <w:r>
        <w:rPr>
          <w:rtl/>
        </w:rPr>
        <w:t>:</w:t>
      </w:r>
      <w:bookmarkEnd w:id="23"/>
    </w:p>
    <w:p w:rsidR="00C5779C" w:rsidRDefault="00C5779C" w:rsidP="00C5779C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دهشت</w:t>
      </w:r>
      <w:r>
        <w:rPr>
          <w:rtl/>
        </w:rPr>
        <w:t xml:space="preserve"> </w:t>
      </w:r>
      <w:r>
        <w:rPr>
          <w:rFonts w:hint="cs"/>
          <w:rtl/>
        </w:rPr>
        <w:t>زاى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انذرهم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يوم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الازفة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آزفة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)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الازفة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: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اذ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القلوب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لدى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الحناجر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الحناجر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كاظمين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كاظم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كظم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جانكاهى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للظالمين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حميم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دغل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مگسان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چاپلوسى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جانثار،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غلامانى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زاد،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غمخوارى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شفاعتش</w:t>
      </w:r>
      <w:r>
        <w:rPr>
          <w:rtl/>
        </w:rPr>
        <w:t xml:space="preserve"> ‍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شفيع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يطاع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شافعان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85273"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يعلم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خائنة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الاعين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تخفى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الصدور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خائنة</w:t>
      </w:r>
      <w:r>
        <w:rPr>
          <w:rtl/>
        </w:rPr>
        <w:t xml:space="preserve"> </w:t>
      </w:r>
      <w:r>
        <w:rPr>
          <w:rFonts w:hint="cs"/>
          <w:rtl/>
        </w:rPr>
        <w:t>الاعين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نگاهها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يغرب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عنه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مثقال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ذرة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السموات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سبا</w:t>
      </w:r>
      <w:r>
        <w:rPr>
          <w:rtl/>
        </w:rPr>
        <w:t xml:space="preserve"> - 3).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نفرموديد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بگيرد؟</w:t>
      </w:r>
      <w:r>
        <w:rPr>
          <w:rtl/>
        </w:rPr>
        <w:t xml:space="preserve">!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خائنة</w:t>
      </w:r>
      <w:r>
        <w:rPr>
          <w:rtl/>
        </w:rPr>
        <w:t xml:space="preserve"> </w:t>
      </w:r>
      <w:r>
        <w:rPr>
          <w:rFonts w:hint="cs"/>
          <w:rtl/>
        </w:rPr>
        <w:t>الاعين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خائنانه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دزدكى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نگاهها،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انسانها؟</w:t>
      </w:r>
      <w:r>
        <w:rPr>
          <w:rtl/>
        </w:rPr>
        <w:t>!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استادش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زحمتها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اندرزم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يعلم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يرى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علق</w:t>
      </w:r>
      <w:r>
        <w:rPr>
          <w:rtl/>
        </w:rPr>
        <w:t xml:space="preserve"> - 14).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يقضى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بالحق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الذين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يدعون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دونه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يقضون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بشى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قضى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ربك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تعبدوا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اياه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 - 23)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اذا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قضى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امرا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فانما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يقول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فيكون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- 47).</w:t>
      </w:r>
    </w:p>
    <w:p w:rsidR="00C5779C" w:rsidRDefault="00C5779C" w:rsidP="00585273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85273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هو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السميع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85273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مسموعات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مبصرات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شنيدنيها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ديدنيها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585273" w:rsidP="00C5779C">
      <w:pPr>
        <w:pStyle w:val="libNormal"/>
      </w:pPr>
      <w:r>
        <w:rPr>
          <w:rtl/>
        </w:rPr>
        <w:br w:type="page"/>
      </w:r>
    </w:p>
    <w:p w:rsidR="00C5779C" w:rsidRDefault="00C5779C" w:rsidP="00585273">
      <w:pPr>
        <w:pStyle w:val="Heading2"/>
      </w:pPr>
      <w:bookmarkStart w:id="24" w:name="_Toc4571328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85273">
        <w:rPr>
          <w:rFonts w:hint="cs"/>
          <w:rtl/>
        </w:rPr>
        <w:t xml:space="preserve">(21) و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C5779C" w:rsidRDefault="00585273" w:rsidP="00585273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اولم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يسيروا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رض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فينظروا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كيف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عاقبة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الذين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قبلهم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هم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شد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قوة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ءاثارا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رض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خذهم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الله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بذنوبهم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الله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واق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لك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</w:t>
      </w:r>
      <w:r w:rsidRPr="00585273"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نهم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كانت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تاتيهم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رسلهم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بالبينات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فكفروا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</w:t>
      </w:r>
      <w:r w:rsidRPr="00585273"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خذهم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الله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إنه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قوى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شديد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العقاب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مدافعى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585273">
      <w:pPr>
        <w:pStyle w:val="Heading3"/>
      </w:pPr>
      <w:bookmarkStart w:id="25" w:name="_Toc457132837"/>
      <w:r>
        <w:rPr>
          <w:rFonts w:hint="cs"/>
          <w:rtl/>
        </w:rPr>
        <w:t>تفسير</w:t>
      </w:r>
      <w:r>
        <w:rPr>
          <w:rtl/>
        </w:rPr>
        <w:t>:</w:t>
      </w:r>
      <w:bookmarkEnd w:id="25"/>
    </w:p>
    <w:p w:rsidR="00C5779C" w:rsidRDefault="00C5779C" w:rsidP="00C5779C">
      <w:pPr>
        <w:pStyle w:val="libNormal"/>
      </w:pP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پيجوئى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اولم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يسيروا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Pr="00585273">
        <w:rPr>
          <w:rStyle w:val="libAieChar"/>
          <w:rtl/>
        </w:rPr>
        <w:t xml:space="preserve"> ‍ </w:t>
      </w:r>
      <w:r w:rsidRPr="00585273">
        <w:rPr>
          <w:rStyle w:val="libAieChar"/>
          <w:rFonts w:hint="cs"/>
          <w:rtl/>
        </w:rPr>
        <w:t>فينظروا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كيف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عاقبة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الذين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قبلهم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مدون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خفتگان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كانوا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اشد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قوة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آثارا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آثارا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اولم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يسيروا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فينظروا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كيف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عاقبة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الذين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قبلهم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كانوا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اشد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قوة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اثاروا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الارض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عمروها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اكثر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عمروها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85273" w:rsidRPr="00D873F4">
        <w:rPr>
          <w:rStyle w:val="libAlaemChar"/>
          <w:rFonts w:eastAsia="KFGQPC Uthman Taha Naskh" w:hint="cs"/>
          <w:rtl/>
        </w:rPr>
        <w:t>(</w:t>
      </w:r>
      <w:r w:rsidRPr="00585273">
        <w:rPr>
          <w:rStyle w:val="libAieChar"/>
          <w:rFonts w:hint="cs"/>
          <w:rtl/>
        </w:rPr>
        <w:t>اتبنون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بكل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ريع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آية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تعبثون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تتخذون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مصانع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لعلكم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تخلدون</w:t>
      </w:r>
      <w:r w:rsidR="00585273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شعراء</w:t>
      </w:r>
      <w:r>
        <w:rPr>
          <w:rtl/>
        </w:rPr>
        <w:t xml:space="preserve"> - 128 - 129).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فاخذهم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بذنوبهم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واق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(</w:t>
      </w:r>
      <w:r>
        <w:rPr>
          <w:rFonts w:hint="cs"/>
          <w:rtl/>
        </w:rPr>
        <w:t>گرفتن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ذلك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بانهم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كانت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تاتيهم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رسلهم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بالبينات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فكفروا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تاتيهم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فاخذهم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الله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انه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قوى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شديد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العقاب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85273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اشد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المعاقبين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585273" w:rsidP="00C5779C">
      <w:pPr>
        <w:pStyle w:val="libNormal"/>
      </w:pPr>
      <w:r>
        <w:rPr>
          <w:rtl/>
        </w:rPr>
        <w:br w:type="page"/>
      </w:r>
    </w:p>
    <w:p w:rsidR="00C5779C" w:rsidRDefault="00C5779C" w:rsidP="00585273">
      <w:pPr>
        <w:pStyle w:val="Heading2"/>
      </w:pPr>
      <w:bookmarkStart w:id="26" w:name="_Toc4571328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85273">
        <w:rPr>
          <w:rFonts w:hint="cs"/>
          <w:rtl/>
        </w:rPr>
        <w:t xml:space="preserve">(23) تا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6"/>
    </w:p>
    <w:p w:rsidR="00C5779C" w:rsidRDefault="00585273" w:rsidP="00585273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لقد</w:t>
      </w:r>
      <w:r w:rsidR="00C5779C"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رسلنا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موسى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باياتنا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سلطان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مبين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الى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فرعون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هامان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قارون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فقالوا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سحر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كذاب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فلما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بالحق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عندنا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قالوا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اقتلوا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بناء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الذين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منوا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معه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استحيوا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نس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هم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كيد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الكافرين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ضلل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قال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فرعون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ذرونى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اءقتل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موسى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ليدع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ربه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نى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خاف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يبدل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دينكم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85273">
        <w:rPr>
          <w:rStyle w:val="libAieChar"/>
          <w:rFonts w:hint="cs"/>
          <w:rtl/>
        </w:rPr>
        <w:t>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يظهر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فى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رض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الفساد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قال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موسى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إنى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عذت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بربى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و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ربكم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كل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متكبر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لا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يومن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بيوم</w:t>
      </w:r>
      <w:r w:rsidR="00C5779C" w:rsidRPr="00585273">
        <w:rPr>
          <w:rStyle w:val="libAieChar"/>
          <w:rtl/>
        </w:rPr>
        <w:t xml:space="preserve"> </w:t>
      </w:r>
      <w:r w:rsidR="00C5779C" w:rsidRPr="00585273">
        <w:rPr>
          <w:rStyle w:val="libAieChar"/>
          <w:rFonts w:hint="cs"/>
          <w:rtl/>
        </w:rPr>
        <w:t>الحساب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(27)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دروغگوى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5779C" w:rsidRDefault="00C5779C" w:rsidP="00585273">
      <w:pPr>
        <w:pStyle w:val="Heading3"/>
      </w:pPr>
      <w:bookmarkStart w:id="27" w:name="_Toc457132839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7"/>
    </w:p>
    <w:p w:rsidR="00C5779C" w:rsidRDefault="00C5779C" w:rsidP="00C5779C">
      <w:pPr>
        <w:pStyle w:val="libNormal"/>
      </w:pP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بكشم</w:t>
      </w:r>
      <w:r w:rsidR="00FD0C02">
        <w:rPr>
          <w:rtl/>
        </w:rPr>
        <w:t>!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لقدارسلنا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موسى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بآياتنا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سلطان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مبين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  <w:r>
        <w:rPr>
          <w:rtl/>
        </w:rPr>
        <w:t>)</w:t>
      </w:r>
      <w:r w:rsidR="00585273"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الى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فرعون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هامان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و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قارون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فقالوا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ساحر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كذاب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(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585273">
        <w:rPr>
          <w:rStyle w:val="libAieChar"/>
          <w:rFonts w:hint="cs"/>
          <w:rtl/>
        </w:rPr>
        <w:t>لولا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ياتون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عليهم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بسلطان</w:t>
      </w:r>
      <w:r w:rsidRPr="00585273">
        <w:rPr>
          <w:rStyle w:val="libAieChar"/>
          <w:rtl/>
        </w:rPr>
        <w:t xml:space="preserve"> </w:t>
      </w:r>
      <w:r w:rsidRPr="00585273">
        <w:rPr>
          <w:rStyle w:val="libAieChar"/>
          <w:rFonts w:hint="cs"/>
          <w:rtl/>
        </w:rPr>
        <w:t>مبين</w:t>
      </w:r>
      <w:r w:rsidRPr="00585273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7F4547">
      <w:pPr>
        <w:pStyle w:val="libNormal"/>
      </w:pPr>
      <w:r>
        <w:rPr>
          <w:rFonts w:hint="cs"/>
          <w:rtl/>
        </w:rPr>
        <w:lastRenderedPageBreak/>
        <w:t>اتهام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 w:rsidR="007F4547">
        <w:rPr>
          <w:rFonts w:hint="cs"/>
          <w:rtl/>
        </w:rPr>
        <w:t xml:space="preserve"> </w:t>
      </w:r>
      <w:r>
        <w:rPr>
          <w:rFonts w:hint="cs"/>
          <w:rtl/>
        </w:rPr>
        <w:t>برگزيديم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برچسبهاى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هامان</w:t>
      </w:r>
      <w:r>
        <w:rPr>
          <w:rtl/>
        </w:rPr>
        <w:t xml:space="preserve"> )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قارون</w:t>
      </w:r>
      <w:r>
        <w:rPr>
          <w:rtl/>
        </w:rPr>
        <w:t xml:space="preserve"> )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بيدادگر،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سياستمداران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مغتنم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فلما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جائهم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بالحق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عندنا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قالوا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اقتلوا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ابناء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الذين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آمنوا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معه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استحيوا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نسائهم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اوذينا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تاتينا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جئتنا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غيرفعال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تيرهائى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كيد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الكافرين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ضلال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دامنگيرشان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بجاى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نجاتش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قال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فرعون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ذرونى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اقتل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موسى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ليدع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ربه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نفرينى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باداباد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هواخواهان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حادثه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جريان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7F4547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F4547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‍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انى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اخاف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يبدل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دينكم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F454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او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يظهر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الارض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الفساد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قوميت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 </w:t>
      </w:r>
      <w:r>
        <w:rPr>
          <w:rFonts w:hint="cs"/>
          <w:rtl/>
        </w:rPr>
        <w:t>هواخواهان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جابرانه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!)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قال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موسى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عذت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بربى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ربكم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كل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متكبر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لا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يومن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بيوم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الحساب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آدمهاى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 (</w:t>
      </w:r>
      <w:r>
        <w:rPr>
          <w:rFonts w:hint="cs"/>
          <w:rtl/>
        </w:rPr>
        <w:t>تكبر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تكبر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>!</w:t>
      </w:r>
    </w:p>
    <w:p w:rsidR="007F4547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7F4547" w:rsidP="00C5779C">
      <w:pPr>
        <w:pStyle w:val="libNormal"/>
      </w:pPr>
      <w:r>
        <w:rPr>
          <w:rtl/>
        </w:rPr>
        <w:br w:type="page"/>
      </w:r>
    </w:p>
    <w:p w:rsidR="00C5779C" w:rsidRDefault="00C5779C" w:rsidP="007F4547">
      <w:pPr>
        <w:pStyle w:val="Heading2"/>
      </w:pPr>
      <w:bookmarkStart w:id="28" w:name="_Toc4571328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F4547">
        <w:rPr>
          <w:rFonts w:hint="cs"/>
          <w:rtl/>
        </w:rPr>
        <w:t xml:space="preserve">(28) و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8"/>
    </w:p>
    <w:p w:rsidR="00C5779C" w:rsidRDefault="007F4547" w:rsidP="007F454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F4547">
        <w:rPr>
          <w:rStyle w:val="libAieChar"/>
          <w:rFonts w:hint="cs"/>
          <w:rtl/>
        </w:rPr>
        <w:t>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قال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رجل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مؤ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من</w:t>
      </w:r>
      <w:r w:rsidR="00C5779C" w:rsidRPr="007F45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فرعون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يكتم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ايمانه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اتقتلون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رجلا</w:t>
      </w:r>
      <w:r w:rsidR="00C5779C" w:rsidRPr="007F45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يقول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ربى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الله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قد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ج</w:t>
      </w:r>
      <w:r w:rsidRPr="007F4547"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بالبينات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ربكم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يك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كذبا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فعليه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كذبه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يك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صادقا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يصبكم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بعض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الذى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يعدكم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الله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لا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يهدى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هو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مسرف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كذاب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F4547">
        <w:rPr>
          <w:rStyle w:val="libAieChar"/>
          <w:rFonts w:hint="cs"/>
          <w:rtl/>
        </w:rPr>
        <w:t>يا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قوم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لكم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الملك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اليوم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ظاهرين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فى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رض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فمن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ينصرنا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ب</w:t>
      </w:r>
      <w:r w:rsidRPr="007F4547"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س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الله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نا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قال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فرعون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ما</w:t>
      </w:r>
      <w:r w:rsidR="00C5779C" w:rsidRPr="007F45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ريكم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إلا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ما</w:t>
      </w:r>
      <w:r w:rsidR="00C5779C" w:rsidRPr="007F45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رى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و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ما</w:t>
      </w:r>
      <w:r w:rsidR="00C5779C" w:rsidRPr="007F45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F4547">
        <w:rPr>
          <w:rStyle w:val="libAieChar"/>
          <w:rFonts w:hint="cs"/>
          <w:rtl/>
        </w:rPr>
        <w:t>هديكم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إلا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سبيل</w:t>
      </w:r>
      <w:r w:rsidR="00C5779C" w:rsidRPr="007F4547">
        <w:rPr>
          <w:rStyle w:val="libAieChar"/>
          <w:rtl/>
        </w:rPr>
        <w:t xml:space="preserve"> </w:t>
      </w:r>
      <w:r w:rsidR="00C5779C" w:rsidRPr="007F4547">
        <w:rPr>
          <w:rStyle w:val="libAieChar"/>
          <w:rFonts w:hint="cs"/>
          <w:rtl/>
        </w:rPr>
        <w:t>الرشاد</w:t>
      </w:r>
      <w:r w:rsidR="00C5779C"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5779C">
        <w:rPr>
          <w:rtl/>
        </w:rPr>
        <w:t>(29)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مومنى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دروغش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لااقل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پيروزيد،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7F4547">
      <w:pPr>
        <w:pStyle w:val="Heading3"/>
      </w:pPr>
      <w:bookmarkStart w:id="29" w:name="_Toc457132841"/>
      <w:r>
        <w:rPr>
          <w:rFonts w:hint="cs"/>
          <w:rtl/>
        </w:rPr>
        <w:t>تفسير</w:t>
      </w:r>
      <w:r>
        <w:rPr>
          <w:rtl/>
        </w:rPr>
        <w:t>:</w:t>
      </w:r>
      <w:bookmarkEnd w:id="29"/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قال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رجل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مؤ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آل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فرعون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يكتم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ايمانه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اتقتلون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رجلا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يقول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ربى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الله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قد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جائكم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بالبينات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ربكم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نديديد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نهادند؟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خواند؟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عجولانه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شتابزده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نزنيد،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دروغش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يك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كاذبا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فعليه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كذبه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يك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صادقا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يصبكم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الذى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يعدكم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F4547">
      <w:pPr>
        <w:pStyle w:val="libNormal"/>
      </w:pPr>
      <w:r>
        <w:rPr>
          <w:rFonts w:hint="cs"/>
          <w:rtl/>
        </w:rPr>
        <w:lastRenderedPageBreak/>
        <w:t>خلاصه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فروغى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F4547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الله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لا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يهدى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هو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مسرف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كذاب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‍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تاكتيكى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دروغش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!</w:t>
      </w:r>
    </w:p>
    <w:p w:rsidR="00C5779C" w:rsidRDefault="00C5779C" w:rsidP="007F4547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 w:rsidR="007F4547">
        <w:rPr>
          <w:rFonts w:hint="cs"/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F4547">
        <w:rPr>
          <w:rStyle w:val="libAieChar"/>
          <w:rFonts w:hint="cs"/>
          <w:rtl/>
        </w:rPr>
        <w:t>يا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قوم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لكم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الملك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اليوم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ظاهرين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فى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الارض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فمن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ينصرنا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من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باس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الله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ان</w:t>
      </w:r>
      <w:r w:rsidRPr="007F4547">
        <w:rPr>
          <w:rStyle w:val="libAieChar"/>
          <w:rtl/>
        </w:rPr>
        <w:t xml:space="preserve"> </w:t>
      </w:r>
      <w:r w:rsidRPr="007F4547">
        <w:rPr>
          <w:rStyle w:val="libAieChar"/>
          <w:rFonts w:hint="cs"/>
          <w:rtl/>
        </w:rPr>
        <w:t>جائنا</w:t>
      </w:r>
      <w:r w:rsidRPr="007F45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اريكم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ارى</w:t>
      </w:r>
      <w:r>
        <w:rPr>
          <w:rtl/>
        </w:rPr>
        <w:t xml:space="preserve"> ).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!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اهديكم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الرشاد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پندارشان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7F4547">
      <w:pPr>
        <w:pStyle w:val="Heading3"/>
      </w:pPr>
      <w:bookmarkStart w:id="30" w:name="_Toc4571328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30"/>
    </w:p>
    <w:p w:rsidR="00C5779C" w:rsidRDefault="00C5779C" w:rsidP="00617957">
      <w:pPr>
        <w:pStyle w:val="Heading3"/>
      </w:pPr>
      <w:bookmarkStart w:id="31" w:name="_Toc457132843"/>
      <w:r>
        <w:rPr>
          <w:rtl/>
        </w:rPr>
        <w:t xml:space="preserve">1 -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31"/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توصيفات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حزبيل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حزقيل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خازن</w:t>
      </w:r>
      <w:r>
        <w:rPr>
          <w:rtl/>
        </w:rPr>
        <w:t xml:space="preserve"> (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)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آوردند</w:t>
      </w:r>
      <w:r>
        <w:rPr>
          <w:rtl/>
        </w:rPr>
        <w:t xml:space="preserve">: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- 20).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)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617957">
      <w:pPr>
        <w:pStyle w:val="Heading3"/>
      </w:pPr>
      <w:bookmarkStart w:id="32" w:name="_Toc457132844"/>
      <w:r>
        <w:rPr>
          <w:rtl/>
        </w:rPr>
        <w:lastRenderedPageBreak/>
        <w:t xml:space="preserve">2 -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bookmarkEnd w:id="32"/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تقيه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آبائى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لقتل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اكثريتى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قيامش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373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423 (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33" w:name="_Toc457132845"/>
      <w:r>
        <w:rPr>
          <w:rtl/>
        </w:rPr>
        <w:t xml:space="preserve">3 - </w:t>
      </w:r>
      <w:r>
        <w:rPr>
          <w:rFonts w:hint="cs"/>
          <w:rtl/>
        </w:rPr>
        <w:t>صديقون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bookmarkEnd w:id="33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الصديقون</w:t>
      </w:r>
      <w:r>
        <w:rPr>
          <w:rtl/>
        </w:rPr>
        <w:t xml:space="preserve"> </w:t>
      </w:r>
      <w:r>
        <w:rPr>
          <w:rFonts w:hint="cs"/>
          <w:rtl/>
        </w:rPr>
        <w:t>ثلاثه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النجار</w:t>
      </w:r>
      <w:r>
        <w:rPr>
          <w:rtl/>
        </w:rPr>
        <w:t xml:space="preserve">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(</w:t>
      </w:r>
      <w:r>
        <w:rPr>
          <w:rFonts w:hint="cs"/>
          <w:rtl/>
        </w:rPr>
        <w:t>فاتبعوا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اتبعوا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يسالكم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حزقيل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)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افضلهم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نجار،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حزقيل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7F454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بحرانيترين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صديقند،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7F4547" w:rsidP="00C5779C">
      <w:pPr>
        <w:pStyle w:val="libNormal"/>
      </w:pPr>
      <w:r>
        <w:rPr>
          <w:rtl/>
        </w:rPr>
        <w:br w:type="page"/>
      </w:r>
    </w:p>
    <w:p w:rsidR="00C5779C" w:rsidRDefault="00C5779C" w:rsidP="001E7DBA">
      <w:pPr>
        <w:pStyle w:val="Heading2"/>
      </w:pPr>
      <w:bookmarkStart w:id="34" w:name="_Toc4571328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7DBA">
        <w:rPr>
          <w:rFonts w:hint="cs"/>
          <w:rtl/>
        </w:rPr>
        <w:t xml:space="preserve">(30)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4"/>
    </w:p>
    <w:p w:rsidR="00C5779C" w:rsidRDefault="007F4547" w:rsidP="001E7DBA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قال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الذى</w:t>
      </w:r>
      <w:r w:rsidR="00C5779C" w:rsidRPr="001E7DBA">
        <w:rPr>
          <w:rStyle w:val="libAieChar"/>
          <w:rtl/>
        </w:rPr>
        <w:t xml:space="preserve"> </w:t>
      </w:r>
      <w:r w:rsidR="001E7DBA"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إنى</w:t>
      </w:r>
      <w:r w:rsidR="00C5779C" w:rsidRPr="001E7DBA">
        <w:rPr>
          <w:rStyle w:val="libAieChar"/>
          <w:rtl/>
        </w:rPr>
        <w:t xml:space="preserve"> </w:t>
      </w:r>
      <w:r w:rsidR="001E7DBA"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خاف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عليكم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مثل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حزاب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(30)</w:t>
      </w:r>
      <w:r w:rsidR="001E7DBA"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مثل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د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ب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نوح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عاد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ثمود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الذين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بعدهم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يريد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ظلما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للعباد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(31)</w:t>
      </w:r>
      <w:r w:rsidR="001E7DBA">
        <w:rPr>
          <w:rFonts w:hint="cs"/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إنى</w:t>
      </w:r>
      <w:r w:rsidR="00C5779C" w:rsidRPr="001E7DBA">
        <w:rPr>
          <w:rStyle w:val="libAieChar"/>
          <w:rtl/>
        </w:rPr>
        <w:t xml:space="preserve"> </w:t>
      </w:r>
      <w:r w:rsidR="001E7DBA"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خاف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عليكم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التناد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(32)</w:t>
      </w:r>
      <w:r w:rsidR="001E7DBA">
        <w:rPr>
          <w:rFonts w:hint="cs"/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يوم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تولون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مدبرين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عاصم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يضلل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هاد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خائفم</w:t>
      </w:r>
      <w:r w:rsidR="00FD0C02">
        <w:rPr>
          <w:rtl/>
        </w:rPr>
        <w:t>!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بيمناكم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1E7DBA">
      <w:pPr>
        <w:pStyle w:val="Heading3"/>
      </w:pPr>
      <w:bookmarkStart w:id="35" w:name="_Toc457132847"/>
      <w:r>
        <w:rPr>
          <w:rFonts w:hint="cs"/>
          <w:rtl/>
        </w:rPr>
        <w:t>تفسير</w:t>
      </w:r>
      <w:r>
        <w:rPr>
          <w:rtl/>
        </w:rPr>
        <w:t>:</w:t>
      </w:r>
      <w:bookmarkEnd w:id="35"/>
    </w:p>
    <w:p w:rsidR="00C5779C" w:rsidRDefault="00C5779C" w:rsidP="00C5779C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ثمود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قال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الذى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اخاف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عليكم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مثل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الاحزاب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مثل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داب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نوح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عاد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ثمود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الذين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بعدهم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عادتشان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خائفم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تافته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يريد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ظلما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للعباد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اخاف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عليكم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التناد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التناد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التنادى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كسره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التناد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نادى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اصحاب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النار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اصحاب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الجنة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افيضوا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علينا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الماء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رزقكم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دوزخيان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ببخشيد،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حرمهما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الكافرين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الا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لعنة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الظالمين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- 18).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: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هاؤ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اقرؤ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كتابيه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! (</w:t>
      </w:r>
      <w:r>
        <w:rPr>
          <w:rFonts w:hint="cs"/>
          <w:rtl/>
        </w:rPr>
        <w:t>حاقه</w:t>
      </w:r>
      <w:r>
        <w:rPr>
          <w:rtl/>
        </w:rPr>
        <w:t xml:space="preserve"> - 19).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: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ليتنى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اوت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كتابيه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 (</w:t>
      </w:r>
      <w:r>
        <w:rPr>
          <w:rFonts w:hint="cs"/>
          <w:rtl/>
        </w:rPr>
        <w:t>حاقه</w:t>
      </w:r>
      <w:r>
        <w:rPr>
          <w:rtl/>
        </w:rPr>
        <w:t xml:space="preserve"> - 25).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التناد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التناد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‍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التناد</w:t>
      </w:r>
      <w:r>
        <w:rPr>
          <w:rtl/>
        </w:rPr>
        <w:t xml:space="preserve">)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يوم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تولون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مدبرين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عاصم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يضلل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E7DBA" w:rsidRDefault="00C5779C" w:rsidP="00C5779C">
      <w:pPr>
        <w:pStyle w:val="libNormal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تلويحا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اهديكم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سبيل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الرشاد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).</w:t>
      </w:r>
    </w:p>
    <w:p w:rsidR="00C5779C" w:rsidRDefault="001E7DBA" w:rsidP="00C5779C">
      <w:pPr>
        <w:pStyle w:val="libNormal"/>
      </w:pPr>
      <w:r>
        <w:rPr>
          <w:rtl/>
        </w:rPr>
        <w:br w:type="page"/>
      </w:r>
    </w:p>
    <w:p w:rsidR="00C5779C" w:rsidRDefault="00C5779C" w:rsidP="001E7DBA">
      <w:pPr>
        <w:pStyle w:val="Heading2"/>
      </w:pPr>
      <w:bookmarkStart w:id="36" w:name="_Toc4571328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7DBA">
        <w:rPr>
          <w:rFonts w:hint="cs"/>
          <w:rtl/>
        </w:rPr>
        <w:t xml:space="preserve">(34) و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C5779C" w:rsidRDefault="001E7DBA" w:rsidP="001E7DBA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لقد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ج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يوسف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قبل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بالبينت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زلتم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شك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ج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حتى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إذا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هلك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قلتم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يبعث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بعده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رسولا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كذلك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يضل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مسرف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مرتاب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الذين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يجدلون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فى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يت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بغير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سلطن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تئهم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كبر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مقتا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عند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عند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الذين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منوا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كذلك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يطبع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قلب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متكبر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جبار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</w:p>
    <w:p w:rsidR="00C5779C" w:rsidRDefault="00C5779C" w:rsidP="001E7DBA">
      <w:pPr>
        <w:pStyle w:val="Heading3"/>
      </w:pPr>
      <w:bookmarkStart w:id="37" w:name="_Toc457132849"/>
      <w:r>
        <w:rPr>
          <w:rFonts w:hint="cs"/>
          <w:rtl/>
        </w:rPr>
        <w:t>تفسير</w:t>
      </w:r>
      <w:r>
        <w:rPr>
          <w:rtl/>
        </w:rPr>
        <w:t>:</w:t>
      </w:r>
      <w:bookmarkEnd w:id="37"/>
    </w:p>
    <w:p w:rsidR="00C5779C" w:rsidRDefault="00C5779C" w:rsidP="00C5779C">
      <w:pPr>
        <w:pStyle w:val="libNormal"/>
      </w:pP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لقد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جائكم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يوسف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قبل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بالبينات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فما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زلتم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شك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جائكم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به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خودكامگيها،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خلاص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حتى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اذا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هلك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قلتم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يبعث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بعده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رسولا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نادرستتان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نشديد،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كذلك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يضل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مسرف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مرتاب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نموديد،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انتظارتان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نپردازيد،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نتابد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(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مرتاب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الذين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يجادلون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آيات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بغير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سلطان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اتاهم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‍ </w:t>
      </w:r>
      <w:r>
        <w:rPr>
          <w:rFonts w:hint="cs"/>
          <w:rtl/>
        </w:rPr>
        <w:t>غولى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كبر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مقتا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عند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عند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الذين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آمنوا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جبارى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كذلك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يطبع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قلب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متكبر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جبار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(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جباريت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1E7DBA" w:rsidRDefault="00C5779C" w:rsidP="00C5779C">
      <w:pPr>
        <w:pStyle w:val="libNormal"/>
        <w:rPr>
          <w:rtl/>
        </w:rPr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تاءخيرى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C5779C" w:rsidRDefault="001E7DBA" w:rsidP="00C5779C">
      <w:pPr>
        <w:pStyle w:val="libNormal"/>
      </w:pPr>
      <w:r>
        <w:rPr>
          <w:rtl/>
        </w:rPr>
        <w:br w:type="page"/>
      </w:r>
    </w:p>
    <w:p w:rsidR="00C5779C" w:rsidRDefault="00C5779C" w:rsidP="001E7DBA">
      <w:pPr>
        <w:pStyle w:val="Heading2"/>
      </w:pPr>
      <w:bookmarkStart w:id="38" w:name="_Toc4571328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7DBA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C5779C" w:rsidRDefault="001E7DBA" w:rsidP="001E7DBA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قال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فرعون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يهمن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ابن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صرحا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لعلى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بلغ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سباب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سباب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السموت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طلع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موسى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ظنه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كذبا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كذلك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زين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لفرعون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سوء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عمله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صد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السبيل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كيد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فرعون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تباب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(37)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وسائل</w:t>
      </w:r>
      <w:r>
        <w:rPr>
          <w:rtl/>
        </w:rPr>
        <w:t xml:space="preserve"> (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‍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>.</w:t>
      </w:r>
    </w:p>
    <w:p w:rsidR="00C5779C" w:rsidRDefault="00C5779C" w:rsidP="001E7DBA">
      <w:pPr>
        <w:pStyle w:val="Heading3"/>
      </w:pPr>
      <w:bookmarkStart w:id="39" w:name="_Toc457132851"/>
      <w:r>
        <w:rPr>
          <w:rFonts w:hint="cs"/>
          <w:rtl/>
        </w:rPr>
        <w:t>تفسير</w:t>
      </w:r>
      <w:r>
        <w:rPr>
          <w:rtl/>
        </w:rPr>
        <w:t>:</w:t>
      </w:r>
      <w:bookmarkEnd w:id="39"/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FD0C02">
        <w:rPr>
          <w:rtl/>
        </w:rPr>
        <w:t>!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هامان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قال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هامان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ابن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صرحا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لعلى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ابلغ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الاسباب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اسبابى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 (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فاطلع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لاظنه</w:t>
      </w:r>
      <w:r>
        <w:rPr>
          <w:rtl/>
        </w:rPr>
        <w:t xml:space="preserve"> </w:t>
      </w:r>
      <w:r>
        <w:rPr>
          <w:rFonts w:hint="cs"/>
          <w:rtl/>
        </w:rPr>
        <w:t>كاذبا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كذلك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زين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سوء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عمله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صد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السبيل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كيد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تباب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صرح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تصريح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تباب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حماقت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سياستمدارى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زحمتكش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بيكاران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خزينه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كمان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فكرتان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فاطلع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دروغگو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كذلك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زين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سوء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عمله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صد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السبيل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كيد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تباب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هامان</w:t>
      </w:r>
      <w:r>
        <w:rPr>
          <w:rtl/>
        </w:rPr>
        <w:t xml:space="preserve"> )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سهمگينى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1E7DBA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1E7DBA" w:rsidP="00C5779C">
      <w:pPr>
        <w:pStyle w:val="libNormal"/>
        <w:rPr>
          <w:rtl/>
        </w:rPr>
      </w:pPr>
      <w:r>
        <w:rPr>
          <w:rtl/>
        </w:rPr>
        <w:br w:type="page"/>
      </w:r>
    </w:p>
    <w:p w:rsidR="00C5779C" w:rsidRDefault="00C5779C" w:rsidP="001E7DBA">
      <w:pPr>
        <w:pStyle w:val="Heading2"/>
      </w:pPr>
      <w:bookmarkStart w:id="40" w:name="_Toc4571328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7DBA">
        <w:rPr>
          <w:rFonts w:hint="cs"/>
          <w:rtl/>
        </w:rPr>
        <w:t xml:space="preserve">(38)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C5779C" w:rsidRDefault="001E7DBA" w:rsidP="001E7DBA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قال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الذى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اتبعون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هدكم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سبيل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الرشاد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يقوم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هذه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الحيوة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الدنيا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متع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الاخرة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دار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القرار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عمل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سيئة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يجزى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مثلها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عمل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صلحا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ذكر</w:t>
      </w:r>
      <w:r w:rsidR="00C5779C" w:rsidRPr="001E7DB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نثى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مؤ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ولئك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يدخلون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الجنة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يرزقون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فيها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بغير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حساب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1E7DBA">
      <w:pPr>
        <w:pStyle w:val="Heading3"/>
      </w:pPr>
      <w:bookmarkStart w:id="41" w:name="_Toc457132853"/>
      <w:r>
        <w:rPr>
          <w:rFonts w:hint="cs"/>
          <w:rtl/>
        </w:rPr>
        <w:t>تفسير</w:t>
      </w:r>
      <w:r>
        <w:rPr>
          <w:rtl/>
        </w:rPr>
        <w:t>:</w:t>
      </w:r>
      <w:bookmarkEnd w:id="41"/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</w:p>
    <w:p w:rsidR="00C5779C" w:rsidRDefault="00C5779C" w:rsidP="001E7DB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</w:t>
      </w:r>
      <w:r w:rsidR="001E7DB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قال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الذى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اتبعون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اهدكم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سبيل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الرشاد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نبنديد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هذه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الحيوة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الدنيا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متاع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الاخرة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دار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القرار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آغشته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عمل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سيئة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يجزى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مثلها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عمل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صالحا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ذكر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انثى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مؤ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فاولئك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يدخلون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الجنة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يرزقون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فيها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بغير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حساب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جرمشان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پرسودتر؟</w:t>
      </w:r>
      <w:r>
        <w:rPr>
          <w:rtl/>
        </w:rPr>
        <w:t xml:space="preserve">!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مثلها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عطايا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1E7DB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من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جاء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بالحسنه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عشر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امثالها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160).</w:t>
      </w:r>
    </w:p>
    <w:p w:rsidR="001E7DBA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5779C" w:rsidRDefault="001E7DBA" w:rsidP="00C5779C">
      <w:pPr>
        <w:pStyle w:val="libNormal"/>
      </w:pPr>
      <w:r>
        <w:rPr>
          <w:rtl/>
        </w:rPr>
        <w:br w:type="page"/>
      </w:r>
    </w:p>
    <w:p w:rsidR="00C5779C" w:rsidRDefault="00C5779C" w:rsidP="001E7DBA">
      <w:pPr>
        <w:pStyle w:val="Heading2"/>
      </w:pPr>
      <w:bookmarkStart w:id="42" w:name="_Toc4571328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7DBA">
        <w:rPr>
          <w:rFonts w:hint="cs"/>
          <w:rtl/>
        </w:rPr>
        <w:t xml:space="preserve">(41) تا (46)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2"/>
    </w:p>
    <w:p w:rsidR="00C5779C" w:rsidRDefault="001E7DBA" w:rsidP="001E7DBA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لى</w:t>
      </w:r>
      <w:r w:rsidR="00C5779C" w:rsidRPr="001E7DB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دعوكم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النجوة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تدعوننى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تدعوننى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كفر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شرك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ليس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علم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نا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دعوكم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العزيز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الغفار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جرم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نما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تدعوننى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إليه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ليس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دعوة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الدنيا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الاخرة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مردنا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المسرفين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هم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صحب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فستذكرون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قول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لكم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فوض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مرى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إلى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إن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بصير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بالعباد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فوقئه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الله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سيات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مكروا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حاق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بال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فرعون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سوء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العذاب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E7DBA">
        <w:rPr>
          <w:rStyle w:val="libAieChar"/>
          <w:rFonts w:hint="cs"/>
          <w:rtl/>
        </w:rPr>
        <w:t>النار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يعرضون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عليها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غدوا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عشيا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و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يوم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تقوم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الساعة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دخلوا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ل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فرعون</w:t>
      </w:r>
      <w:r w:rsidR="00C5779C"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أ</w:t>
      </w:r>
      <w:r w:rsidR="00C5779C" w:rsidRPr="001E7DBA">
        <w:rPr>
          <w:rStyle w:val="libAieChar"/>
          <w:rFonts w:hint="cs"/>
          <w:rtl/>
        </w:rPr>
        <w:t>شد</w:t>
      </w:r>
      <w:r w:rsidR="00C5779C" w:rsidRPr="001E7DBA">
        <w:rPr>
          <w:rStyle w:val="libAieChar"/>
          <w:rtl/>
        </w:rPr>
        <w:t xml:space="preserve"> </w:t>
      </w:r>
      <w:r w:rsidR="00C5779C" w:rsidRPr="001E7DBA">
        <w:rPr>
          <w:rStyle w:val="libAieChar"/>
          <w:rFonts w:hint="cs"/>
          <w:rtl/>
        </w:rPr>
        <w:t>العذاب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46 -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5779C" w:rsidRDefault="00C5779C" w:rsidP="001E7DBA">
      <w:pPr>
        <w:pStyle w:val="Heading3"/>
      </w:pPr>
      <w:bookmarkStart w:id="43" w:name="_Toc457132855"/>
      <w:r>
        <w:rPr>
          <w:rFonts w:hint="cs"/>
          <w:rtl/>
        </w:rPr>
        <w:t>تفسير</w:t>
      </w:r>
      <w:r>
        <w:rPr>
          <w:rtl/>
        </w:rPr>
        <w:t>:</w:t>
      </w:r>
      <w:bookmarkEnd w:id="43"/>
    </w:p>
    <w:p w:rsidR="00C5779C" w:rsidRDefault="00C5779C" w:rsidP="00C5779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-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ادعوكم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النجاة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تدعوننى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مرا،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تدعوننى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كفر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اشرك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ليس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ادعوكم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العزيز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الغفار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اتذر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موسى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قومه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lastRenderedPageBreak/>
        <w:t>ليفسدوا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الارض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يذرك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آلهتك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1E7DB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ا</w:t>
      </w:r>
      <w:r w:rsidR="001E7DBA" w:rsidRPr="001E7DBA">
        <w:rPr>
          <w:rStyle w:val="libAieChar"/>
          <w:rFonts w:hint="cs"/>
          <w:rtl/>
        </w:rPr>
        <w:t xml:space="preserve"> أ</w:t>
      </w:r>
      <w:r w:rsidRPr="001E7DBA">
        <w:rPr>
          <w:rStyle w:val="libAieChar"/>
          <w:rFonts w:hint="cs"/>
          <w:rtl/>
        </w:rPr>
        <w:t>رباب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متفرقون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خير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الواحد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القهار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غفار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جرم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تدعوننى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اليه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ليس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دعوة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الدنيا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الاخرة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مردنا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المسرفين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هم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اصحاب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نامحرمان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گويايش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فستذكرون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اقول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لكم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افوض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امرى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الى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بصير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بالعباد</w:t>
      </w:r>
      <w:r w:rsidRPr="00D873F4">
        <w:rPr>
          <w:rStyle w:val="libAlaemChar"/>
          <w:rFonts w:eastAsia="KFGQPC Uthman Taha Naskh"/>
          <w:rtl/>
        </w:rPr>
        <w:t>)</w:t>
      </w:r>
      <w:r w:rsidRPr="001E7DBA">
        <w:rPr>
          <w:rStyle w:val="libAieChar"/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سرتاپا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فوقاه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الله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سيئات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مكروا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مكروا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حاق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بال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سوء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العذاب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النار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يعرضون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عليها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غدوا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عشيا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يوم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تقوم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الساعة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ادخلوا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آل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فرعون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اشد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العذاب</w:t>
      </w:r>
      <w:r w:rsidRPr="001E7DBA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غدو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عشى</w:t>
      </w:r>
      <w:r>
        <w:rPr>
          <w:rtl/>
        </w:rPr>
        <w:t xml:space="preserve"> ) (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غدو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عشى</w:t>
      </w:r>
      <w:r>
        <w:rPr>
          <w:rtl/>
        </w:rPr>
        <w:t xml:space="preserve"> ) (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7DBA" w:rsidRPr="00D873F4">
        <w:rPr>
          <w:rStyle w:val="libAlaemChar"/>
          <w:rFonts w:eastAsia="KFGQPC Uthman Taha Naskh" w:hint="cs"/>
          <w:rtl/>
        </w:rPr>
        <w:t>(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لهم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رزقهم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فيها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بكرتا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و</w:t>
      </w:r>
      <w:r w:rsidRPr="001E7DBA">
        <w:rPr>
          <w:rStyle w:val="libAieChar"/>
          <w:rtl/>
        </w:rPr>
        <w:t xml:space="preserve"> </w:t>
      </w:r>
      <w:r w:rsidRPr="001E7DBA">
        <w:rPr>
          <w:rStyle w:val="libAieChar"/>
          <w:rFonts w:hint="cs"/>
          <w:rtl/>
        </w:rPr>
        <w:t>عشيا</w:t>
      </w:r>
      <w:r w:rsidR="001E7DBA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بهشتيان</w:t>
      </w:r>
      <w:r>
        <w:rPr>
          <w:rtl/>
        </w:rPr>
        <w:t xml:space="preserve"> )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اكلها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1E7DBA">
      <w:pPr>
        <w:pStyle w:val="Heading3"/>
      </w:pPr>
      <w:bookmarkStart w:id="44" w:name="_Toc45713285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44"/>
    </w:p>
    <w:p w:rsidR="00617957" w:rsidRDefault="00C5779C" w:rsidP="00617957">
      <w:pPr>
        <w:pStyle w:val="Heading3"/>
        <w:rPr>
          <w:rFonts w:hint="cs"/>
          <w:rtl/>
        </w:rPr>
      </w:pPr>
      <w:bookmarkStart w:id="45" w:name="_Toc457132857"/>
      <w:r>
        <w:rPr>
          <w:rtl/>
        </w:rPr>
        <w:t xml:space="preserve">1 -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bookmarkEnd w:id="45"/>
    </w:p>
    <w:p w:rsidR="00C5779C" w:rsidRDefault="001E7DBA" w:rsidP="001E7DBA">
      <w:pPr>
        <w:pStyle w:val="libNormal"/>
      </w:pPr>
      <w:r>
        <w:rPr>
          <w:rFonts w:hint="cs"/>
          <w:rtl/>
        </w:rPr>
        <w:t xml:space="preserve"> </w:t>
      </w:r>
      <w:r w:rsidR="00C5779C">
        <w:rPr>
          <w:rFonts w:hint="cs"/>
          <w:rtl/>
        </w:rPr>
        <w:t>اديان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الهى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مكتبهاى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آسمانى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برابر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طاغوتها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جباران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ظاهر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شدند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آغاز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بوسيله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گروه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اندكى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عرضه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شد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اگر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خواستند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از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نفرات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وحشت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كنند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كثرت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مخالفان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را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دليل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حقانيت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بشمرند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هرگز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اين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مكتبها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رشد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كرد</w:t>
      </w:r>
      <w:r w:rsidR="00C5779C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پرمحتوايش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تستوحشوا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لقلة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سمبلى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پيشقدمان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برهاند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(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تاءثيرش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46" w:name="_Toc457132858"/>
      <w:r>
        <w:rPr>
          <w:rtl/>
        </w:rPr>
        <w:t xml:space="preserve">2 -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46"/>
    </w:p>
    <w:p w:rsidR="00C5779C" w:rsidRDefault="00C5779C" w:rsidP="00C5779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لامر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المفوض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الابد،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الرغد،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المفوض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العالى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همة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>). (</w:t>
      </w:r>
      <w:r>
        <w:rPr>
          <w:rFonts w:hint="cs"/>
          <w:rtl/>
        </w:rPr>
        <w:t>تفويض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‍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تحريفى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تفويض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عزمى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تفويض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وكيلى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47" w:name="_Toc457132859"/>
      <w:r>
        <w:rPr>
          <w:rtl/>
        </w:rPr>
        <w:t xml:space="preserve">3 -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bookmarkEnd w:id="47"/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چنانكه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هالهاى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مقعده</w:t>
      </w:r>
      <w:r>
        <w:rPr>
          <w:rtl/>
        </w:rPr>
        <w:t xml:space="preserve"> </w:t>
      </w:r>
      <w:r>
        <w:rPr>
          <w:rFonts w:hint="cs"/>
          <w:rtl/>
        </w:rPr>
        <w:t>بالغداة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العشى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مقعدك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يبعثك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FD0C02">
        <w:rPr>
          <w:rtl/>
        </w:rPr>
        <w:t>!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غدو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يعذبون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غدوا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عشيا</w:t>
      </w:r>
      <w:r>
        <w:rPr>
          <w:rtl/>
        </w:rPr>
        <w:t xml:space="preserve"> </w:t>
      </w:r>
      <w:r>
        <w:rPr>
          <w:rFonts w:hint="cs"/>
          <w:rtl/>
        </w:rPr>
        <w:t>ففيها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السعداء،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تسمع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ادخلوا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قيامت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)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68140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14 </w:t>
      </w:r>
      <w:r>
        <w:rPr>
          <w:rFonts w:hint="cs"/>
          <w:rtl/>
        </w:rPr>
        <w:t>صفحه</w:t>
      </w:r>
      <w:r>
        <w:rPr>
          <w:rtl/>
        </w:rPr>
        <w:t xml:space="preserve"> 314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68140C" w:rsidP="00C5779C">
      <w:pPr>
        <w:pStyle w:val="libNormal"/>
      </w:pPr>
      <w:r>
        <w:rPr>
          <w:rtl/>
        </w:rPr>
        <w:br w:type="page"/>
      </w:r>
    </w:p>
    <w:p w:rsidR="00C5779C" w:rsidRDefault="00C5779C" w:rsidP="0068140C">
      <w:pPr>
        <w:pStyle w:val="Heading2"/>
      </w:pPr>
      <w:bookmarkStart w:id="48" w:name="_Toc4571328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40C">
        <w:rPr>
          <w:rFonts w:hint="cs"/>
          <w:rtl/>
        </w:rPr>
        <w:t xml:space="preserve">(47)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8"/>
    </w:p>
    <w:p w:rsidR="00C5779C" w:rsidRDefault="0068140C" w:rsidP="0068140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إذ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يتحاجون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فيقول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الضعفؤ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للذين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استكبروا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كنا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لكم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تبعا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فهل</w:t>
      </w:r>
      <w:r w:rsidR="00C5779C" w:rsidRPr="0068140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نتم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مغنون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عنا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نصيبا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قال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الذين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استكبروا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كل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فيها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الله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قد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حكم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العباد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قال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الذين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لخزنة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جهنم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ادعوا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ربكم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يخفف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عنا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يوما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العذاب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قالوا</w:t>
      </w:r>
      <w:r w:rsidR="00C5779C"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تك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ت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تيكم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رسلكم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بالبينت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قالوا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بلى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قالوا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فادعوا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دعؤا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الكفرين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ضلل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سراغتان</w:t>
      </w:r>
      <w:r>
        <w:rPr>
          <w:rtl/>
        </w:rPr>
        <w:t xml:space="preserve"> </w:t>
      </w:r>
      <w:r>
        <w:rPr>
          <w:rFonts w:hint="cs"/>
          <w:rtl/>
        </w:rPr>
        <w:t>نيامدند؟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68140C">
      <w:pPr>
        <w:pStyle w:val="Heading3"/>
      </w:pPr>
      <w:bookmarkStart w:id="49" w:name="_Toc457132861"/>
      <w:r>
        <w:rPr>
          <w:rFonts w:hint="cs"/>
          <w:rtl/>
        </w:rPr>
        <w:t>تفسير</w:t>
      </w:r>
      <w:r>
        <w:rPr>
          <w:rtl/>
        </w:rPr>
        <w:t>:</w:t>
      </w:r>
      <w:bookmarkEnd w:id="49"/>
    </w:p>
    <w:p w:rsidR="00C5779C" w:rsidRDefault="00C5779C" w:rsidP="00C5779C">
      <w:pPr>
        <w:pStyle w:val="libNormal"/>
      </w:pP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پرخاشگرانه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(</w:t>
      </w:r>
      <w:r>
        <w:rPr>
          <w:rFonts w:hint="cs"/>
          <w:rtl/>
        </w:rPr>
        <w:t>ضعفا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اذ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يتحاجون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النار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فيقول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الضعفاء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للذين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استكبروا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كنا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تبعا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فهل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انتم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مغنون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عنا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نصيبا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ضعفا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68140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8140C">
        <w:rPr>
          <w:rFonts w:hint="cs"/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افتدرون</w:t>
      </w:r>
      <w:r>
        <w:rPr>
          <w:rtl/>
        </w:rPr>
        <w:t xml:space="preserve"> </w:t>
      </w:r>
      <w:r>
        <w:rPr>
          <w:rFonts w:hint="cs"/>
          <w:rtl/>
        </w:rPr>
        <w:t>الاستكبار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امروا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بطاعته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الترفع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متابعته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كثيرا،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تدبره</w:t>
      </w:r>
      <w:r>
        <w:rPr>
          <w:rtl/>
        </w:rPr>
        <w:t xml:space="preserve"> </w:t>
      </w:r>
      <w:r>
        <w:rPr>
          <w:rFonts w:hint="cs"/>
          <w:rtl/>
        </w:rPr>
        <w:t>متدبر</w:t>
      </w:r>
      <w:r>
        <w:rPr>
          <w:rtl/>
        </w:rPr>
        <w:t xml:space="preserve"> </w:t>
      </w:r>
      <w:r>
        <w:rPr>
          <w:rFonts w:hint="cs"/>
          <w:rtl/>
        </w:rPr>
        <w:t>زجره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وعظه</w:t>
      </w:r>
      <w:r w:rsidR="00FD0C02">
        <w:rPr>
          <w:rtl/>
        </w:rPr>
        <w:t>!</w:t>
      </w:r>
      <w:r>
        <w:rPr>
          <w:rtl/>
        </w:rPr>
        <w:t>:</w:t>
      </w:r>
    </w:p>
    <w:p w:rsidR="00C5779C" w:rsidRDefault="00C5779C" w:rsidP="0068140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  <w:r w:rsidR="0068140C">
        <w:rPr>
          <w:rFonts w:hint="cs"/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قال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الذين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استكبروا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كل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فيها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الله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قد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حكم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بين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العباد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68140C" w:rsidRPr="00D873F4">
        <w:rPr>
          <w:rStyle w:val="libAlaemChar"/>
          <w:rFonts w:eastAsia="KFGQPC Uthman Taha Naskh" w:hint="cs"/>
          <w:rtl/>
        </w:rPr>
        <w:t>(</w:t>
      </w:r>
      <w:r w:rsidRPr="0068140C">
        <w:rPr>
          <w:rStyle w:val="libAieChar"/>
          <w:rFonts w:hint="cs"/>
          <w:rtl/>
        </w:rPr>
        <w:t>لو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هدانا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الله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لهديناكم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سواء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علينا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اجزعنا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صبرنا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محيص</w:t>
      </w:r>
      <w:r w:rsidR="0068140C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)!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ماءموران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قال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الذين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النار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لخزنة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جهنم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ادعوا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ربكم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يخفف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عنا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يوما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العذاب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تقاضايشان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بياسايند،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مراقبان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سراغتان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قالوا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تك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تاتيكم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رسلكم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بالبينات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) (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قالوا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فادعوا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دعاء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الكافرين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ضلال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68140C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معترفيد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  <w:r w:rsidR="0068140C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68140C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68140C" w:rsidP="00C5779C">
      <w:pPr>
        <w:pStyle w:val="libNormal"/>
      </w:pPr>
      <w:r>
        <w:rPr>
          <w:rtl/>
        </w:rPr>
        <w:br w:type="page"/>
      </w:r>
    </w:p>
    <w:p w:rsidR="00C5779C" w:rsidRDefault="00C5779C" w:rsidP="0068140C">
      <w:pPr>
        <w:pStyle w:val="Heading2"/>
      </w:pPr>
      <w:bookmarkStart w:id="50" w:name="_Toc4571328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40C">
        <w:rPr>
          <w:rFonts w:hint="cs"/>
          <w:rtl/>
        </w:rPr>
        <w:t xml:space="preserve">(51)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0"/>
    </w:p>
    <w:p w:rsidR="00C5779C" w:rsidRDefault="0068140C" w:rsidP="0068140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إنا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لننصر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رسلنا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الذين</w:t>
      </w:r>
      <w:r w:rsidR="00C5779C"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منوا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الحيوة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الدنيا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يوم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يقوم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شهد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يوم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ينفع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الظلمين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معذرتهم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اللعنة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سوء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الدار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لقد</w:t>
      </w:r>
      <w:r w:rsidR="00C5779C"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تينا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موسى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الهدى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ورثنا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بنى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إسر</w:t>
      </w:r>
      <w:r w:rsidRPr="0068140C">
        <w:rPr>
          <w:rStyle w:val="libAieChar"/>
          <w:rFonts w:hint="cs"/>
          <w:rtl/>
        </w:rPr>
        <w:t>ئ</w:t>
      </w:r>
      <w:r w:rsidR="00C5779C" w:rsidRPr="0068140C">
        <w:rPr>
          <w:rStyle w:val="libAieChar"/>
          <w:rFonts w:hint="cs"/>
          <w:rtl/>
        </w:rPr>
        <w:t>يل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الكتب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هدى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ذكرى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ولى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لبب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فاصبر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وعد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الله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حق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استغفر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لذنبك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سبح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بحمد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ربك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بالعشى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الابكر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C5779C" w:rsidRDefault="00C5779C" w:rsidP="00C5779C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)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</w:p>
    <w:p w:rsidR="00C5779C" w:rsidRDefault="00C5779C" w:rsidP="00C5779C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.</w:t>
      </w:r>
    </w:p>
    <w:p w:rsidR="00C5779C" w:rsidRDefault="00C5779C" w:rsidP="0068140C">
      <w:pPr>
        <w:pStyle w:val="Heading3"/>
      </w:pPr>
      <w:bookmarkStart w:id="51" w:name="_Toc457132863"/>
      <w:r>
        <w:rPr>
          <w:rFonts w:hint="cs"/>
          <w:rtl/>
        </w:rPr>
        <w:t>تفسير</w:t>
      </w:r>
      <w:r>
        <w:rPr>
          <w:rtl/>
        </w:rPr>
        <w:t>:</w:t>
      </w:r>
      <w:bookmarkEnd w:id="51"/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انا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لننصر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رسلنا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الذين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آمنوا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فى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الحيوة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الدنيا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يوم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يقوم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الاشهاد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تاءكيد،</w:t>
      </w:r>
      <w:r>
        <w:rPr>
          <w:rtl/>
        </w:rPr>
        <w:t xml:space="preserve"> </w:t>
      </w: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الاشهاد</w:t>
      </w:r>
      <w:r>
        <w:rPr>
          <w:rtl/>
        </w:rPr>
        <w:t>)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اشهاد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شاهد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اشراف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شريف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اشهاد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الاشهاد</w:t>
      </w:r>
      <w:r>
        <w:rPr>
          <w:rtl/>
        </w:rPr>
        <w:t>)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خلائق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 w:rsidR="00FD0C02">
        <w:rPr>
          <w:rtl/>
        </w:rPr>
        <w:t>.</w:t>
      </w:r>
    </w:p>
    <w:p w:rsidR="00C5779C" w:rsidRPr="0068140C" w:rsidRDefault="00C5779C" w:rsidP="0068140C">
      <w:pPr>
        <w:pStyle w:val="libNormal"/>
      </w:pPr>
      <w:r w:rsidRPr="0068140C">
        <w:rPr>
          <w:rFonts w:hint="cs"/>
          <w:rtl/>
        </w:rPr>
        <w:t>اما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آن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روز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روز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رسوائى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و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بدبختى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كافران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و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ظالمان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است</w:t>
      </w:r>
      <w:r w:rsidR="00FD0C02" w:rsidRPr="0068140C">
        <w:rPr>
          <w:rtl/>
        </w:rPr>
        <w:t>،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چنانكه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در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آيه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بعد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مى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افزايد</w:t>
      </w:r>
      <w:r w:rsidRPr="0068140C">
        <w:rPr>
          <w:rtl/>
        </w:rPr>
        <w:t>: (</w:t>
      </w:r>
      <w:r w:rsidRPr="0068140C">
        <w:rPr>
          <w:rFonts w:hint="cs"/>
          <w:rtl/>
        </w:rPr>
        <w:t>همان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روزى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كه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عذرخواهى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ظالمان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سودى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نمى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بخشد،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و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لعنت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خدا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مخصوص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آنها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است</w:t>
      </w:r>
      <w:r w:rsidR="00FD0C02" w:rsidRPr="0068140C">
        <w:rPr>
          <w:rtl/>
        </w:rPr>
        <w:t>،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و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خانه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و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جايگاه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بد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نيز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به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آنها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تعلق</w:t>
      </w:r>
      <w:r w:rsidRPr="0068140C">
        <w:rPr>
          <w:rtl/>
        </w:rPr>
        <w:t xml:space="preserve"> </w:t>
      </w:r>
      <w:r w:rsidRPr="0068140C">
        <w:rPr>
          <w:rFonts w:hint="cs"/>
          <w:rtl/>
        </w:rPr>
        <w:t>دارد</w:t>
      </w:r>
      <w:r w:rsidRPr="0068140C"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يوم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ينفع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الظالمين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معذرتهم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لهم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اللعنة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لهم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سوء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الدار</w:t>
      </w:r>
      <w:r w:rsidRPr="00D873F4">
        <w:rPr>
          <w:rStyle w:val="libAlaemChar"/>
          <w:rFonts w:eastAsia="KFGQPC Uthman Taha Naskh"/>
          <w:rtl/>
        </w:rPr>
        <w:t>)</w:t>
      </w:r>
      <w:r w:rsidRPr="0068140C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گريبانگيرشان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سوال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‍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آزادگان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بازتر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لرزد،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شهيدانى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شهادتشان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68140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8140C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شهيدش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سوگوارى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جنبشهاى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عاشوراى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FD0C02">
        <w:rPr>
          <w:rtl/>
        </w:rPr>
        <w:t>.</w:t>
      </w:r>
    </w:p>
    <w:p w:rsidR="00C5779C" w:rsidRDefault="00C5779C" w:rsidP="0068140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68140C">
        <w:rPr>
          <w:rFonts w:hint="cs"/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يادبود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عاشوراى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قدرتمندترين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ابرقدرتها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13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مرسلات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يوذن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فيعتذرون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مواقفى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مشاجرات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لقد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آتينا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موسى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الهدى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اورثنا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بنى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اسرائيل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الكتاب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هدايتهائى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هدى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ذكرى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لاولى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الالباب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68140C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68140C"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اولوالالباب</w:t>
      </w:r>
      <w:r>
        <w:rPr>
          <w:rtl/>
        </w:rPr>
        <w:t xml:space="preserve"> ))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نابخردان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فاصبر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ان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وعد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الله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حق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مسيرت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و</w:t>
      </w:r>
      <w:r>
        <w:rPr>
          <w:rtl/>
        </w:rPr>
        <w:t xml:space="preserve"> 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فاصبر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على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ما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يقولون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فقيرند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مشو</w:t>
      </w:r>
      <w:r>
        <w:rPr>
          <w:rtl/>
        </w:rPr>
        <w:t>) (</w:t>
      </w:r>
      <w:r>
        <w:rPr>
          <w:rFonts w:hint="cs"/>
          <w:rtl/>
        </w:rPr>
        <w:t>كهف</w:t>
      </w:r>
      <w:r>
        <w:rPr>
          <w:rtl/>
        </w:rPr>
        <w:t xml:space="preserve"> - 28).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استغفر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لذنبك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حسنات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الابرار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سيئات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المقربين</w:t>
      </w:r>
      <w:r w:rsidRPr="0068140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معرفتشان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سبح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بحمد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ربك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بالعشى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و</w:t>
      </w:r>
      <w:r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الابكار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عشى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ابكار</w:t>
      </w:r>
      <w:r>
        <w:rPr>
          <w:rtl/>
        </w:rPr>
        <w:t xml:space="preserve">)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الطلوعين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عشى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ابكار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آراستن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آراستنى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68140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پرتوش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68140C" w:rsidP="00C5779C">
      <w:pPr>
        <w:pStyle w:val="libNormal"/>
      </w:pPr>
      <w:r>
        <w:rPr>
          <w:rtl/>
        </w:rPr>
        <w:br w:type="page"/>
      </w:r>
    </w:p>
    <w:p w:rsidR="00C5779C" w:rsidRDefault="00C5779C" w:rsidP="0068140C">
      <w:pPr>
        <w:pStyle w:val="Heading2"/>
      </w:pPr>
      <w:bookmarkStart w:id="52" w:name="_Toc4571328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8140C">
        <w:rPr>
          <w:rFonts w:hint="cs"/>
          <w:rtl/>
        </w:rPr>
        <w:t xml:space="preserve">(56)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2"/>
    </w:p>
    <w:p w:rsidR="00C5779C" w:rsidRDefault="0068140C" w:rsidP="0068140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إن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الذين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يجادلون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ايات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الله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بغير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سلطان</w:t>
      </w:r>
      <w:r w:rsidR="00C5779C" w:rsidRPr="0068140C">
        <w:rPr>
          <w:rStyle w:val="libAieChar"/>
          <w:rtl/>
        </w:rPr>
        <w:t xml:space="preserve"> </w:t>
      </w:r>
      <w:r w:rsidRPr="0068140C"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تئهم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صدورهم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كبر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هم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ببالغيه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فاستعذ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بالله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إنه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هو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السميع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لخلق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السموات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رض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اكبر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خلق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الناس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لكن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اكثر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الناس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لايعلمون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يستوى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عمى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البصير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الذين</w:t>
      </w:r>
      <w:r w:rsidR="00C5779C" w:rsidRPr="0068140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68140C">
        <w:rPr>
          <w:rStyle w:val="libAieChar"/>
          <w:rFonts w:hint="cs"/>
          <w:rtl/>
        </w:rPr>
        <w:t>منوا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عملوا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الصالحات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لاالمسى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ء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قليلا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ما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تتذكرون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68140C">
        <w:rPr>
          <w:rStyle w:val="libAieChar"/>
          <w:rFonts w:hint="cs"/>
          <w:rtl/>
        </w:rPr>
        <w:t>إن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الساعة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لاتية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ريب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فيها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و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لكن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اكثر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الناس</w:t>
      </w:r>
      <w:r w:rsidR="00C5779C" w:rsidRPr="0068140C">
        <w:rPr>
          <w:rStyle w:val="libAieChar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لا</w:t>
      </w:r>
      <w:r w:rsidRPr="0068140C">
        <w:rPr>
          <w:rStyle w:val="libAieChar"/>
          <w:rFonts w:hint="cs"/>
          <w:rtl/>
        </w:rPr>
        <w:t xml:space="preserve"> </w:t>
      </w:r>
      <w:r w:rsidR="00C5779C" w:rsidRPr="0068140C">
        <w:rPr>
          <w:rStyle w:val="libAieChar"/>
          <w:rFonts w:hint="cs"/>
          <w:rtl/>
        </w:rPr>
        <w:t>يؤمنون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(59)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</w:p>
    <w:p w:rsidR="00C5779C" w:rsidRDefault="00C5779C" w:rsidP="00C5779C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C5779C" w:rsidRDefault="00C5779C" w:rsidP="0068140C">
      <w:pPr>
        <w:pStyle w:val="Heading3"/>
      </w:pPr>
      <w:bookmarkStart w:id="53" w:name="_Toc457132865"/>
      <w:r>
        <w:rPr>
          <w:rFonts w:hint="cs"/>
          <w:rtl/>
        </w:rPr>
        <w:t>تفسير</w:t>
      </w:r>
      <w:r>
        <w:rPr>
          <w:rtl/>
        </w:rPr>
        <w:t>:</w:t>
      </w:r>
      <w:bookmarkEnd w:id="53"/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 xml:space="preserve">)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8972C2">
        <w:rPr>
          <w:rStyle w:val="libAieChar"/>
          <w:rFonts w:hint="cs"/>
          <w:rtl/>
        </w:rPr>
        <w:t>ان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الذين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يجادلون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فى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آيات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الله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بغير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سلطان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اتاهم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ان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فى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صدورهم</w:t>
      </w:r>
      <w:r w:rsidRPr="008972C2">
        <w:rPr>
          <w:rStyle w:val="libAieChar"/>
          <w:rtl/>
        </w:rPr>
        <w:t xml:space="preserve"> </w:t>
      </w:r>
      <w:r w:rsidRPr="008972C2">
        <w:rPr>
          <w:rStyle w:val="libAieChar"/>
          <w:rFonts w:hint="cs"/>
          <w:rtl/>
        </w:rPr>
        <w:t>الاكبر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مجادله</w:t>
      </w:r>
      <w:r>
        <w:rPr>
          <w:rtl/>
        </w:rPr>
        <w:t xml:space="preserve"> )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8972C2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اتيهم</w:t>
      </w:r>
      <w:r>
        <w:rPr>
          <w:rtl/>
        </w:rPr>
        <w:t xml:space="preserve"> ) </w:t>
      </w:r>
      <w:r>
        <w:rPr>
          <w:rFonts w:hint="cs"/>
          <w:rtl/>
        </w:rPr>
        <w:t>ت</w:t>
      </w:r>
      <w:r w:rsidR="008972C2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اتاهم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مطمئنترين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خودمحورى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نظرات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صدور</w:t>
      </w:r>
      <w:r>
        <w:rPr>
          <w:rtl/>
        </w:rPr>
        <w:t>) (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كبر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حسادتشان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ببالغيه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بنشانند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فاستعذ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البصير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مثواى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انى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عذت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بربى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متكبر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يومن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بيوم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الحساب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27).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لخلق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السموات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الارض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اكبر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خلق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‍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اكثر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لايعلمون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كوتاهشان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(</w:t>
      </w:r>
      <w:r>
        <w:rPr>
          <w:rFonts w:hint="cs"/>
          <w:rtl/>
        </w:rPr>
        <w:t>كبر</w:t>
      </w:r>
      <w:r>
        <w:rPr>
          <w:rtl/>
        </w:rPr>
        <w:t>) (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يستوى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الاعمى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آمنوا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عملوا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الصالحات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المسى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(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قليلا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تتذكرون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برابرند؟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بينايان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واقفند،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زشتكارى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ساعت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الساعة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لاتية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لاريب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فيها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ولكن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اكثر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لايومنون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لاتية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تاءكيدهاى</w:t>
      </w:r>
      <w:r>
        <w:rPr>
          <w:rtl/>
        </w:rPr>
        <w:t xml:space="preserve"> </w:t>
      </w:r>
      <w:r>
        <w:rPr>
          <w:rFonts w:hint="cs"/>
          <w:rtl/>
        </w:rPr>
        <w:t>مكررى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125470">
      <w:pPr>
        <w:pStyle w:val="Heading3"/>
      </w:pPr>
      <w:bookmarkStart w:id="54" w:name="_Toc457132866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54"/>
    </w:p>
    <w:p w:rsidR="00C5779C" w:rsidRDefault="00C5779C" w:rsidP="00C5779C">
      <w:pPr>
        <w:pStyle w:val="libNormal"/>
      </w:pP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)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مسح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ممسوح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فريبكار،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خلاص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دجال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!.</w:t>
      </w:r>
    </w:p>
    <w:p w:rsidR="00125470" w:rsidRDefault="00C5779C" w:rsidP="00125470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125470" w:rsidP="00125470">
      <w:pPr>
        <w:pStyle w:val="libNormal"/>
      </w:pPr>
      <w:r>
        <w:rPr>
          <w:rtl/>
        </w:rPr>
        <w:br w:type="page"/>
      </w:r>
    </w:p>
    <w:p w:rsidR="00C5779C" w:rsidRDefault="00C5779C" w:rsidP="00125470">
      <w:pPr>
        <w:pStyle w:val="Heading2"/>
      </w:pPr>
      <w:bookmarkStart w:id="55" w:name="_Toc4571328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5470">
        <w:rPr>
          <w:rFonts w:hint="cs"/>
          <w:rtl/>
        </w:rPr>
        <w:t xml:space="preserve">(60) تا (63)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5"/>
    </w:p>
    <w:p w:rsidR="00C5779C" w:rsidRDefault="00125470" w:rsidP="00125470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قال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ادعونى</w:t>
      </w:r>
      <w:r w:rsidR="00C5779C" w:rsidRPr="0012547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ستجب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يستكبرون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عن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عبادتى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سيدخلون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جهنم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داخرين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جعل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اليل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لتسكنوا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فيه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النهار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مبصرا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لذو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فضل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على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الناس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لكن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اكثر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الناس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يشكرون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ذلكم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خلق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شى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ء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هو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نى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تؤ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فكون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كذلك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يوفك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كانوا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بايت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يجحدون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دعاى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بياسائيد،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125470">
      <w:pPr>
        <w:pStyle w:val="Heading3"/>
      </w:pPr>
      <w:bookmarkStart w:id="56" w:name="_Toc457132868"/>
      <w:r>
        <w:rPr>
          <w:rFonts w:hint="cs"/>
          <w:rtl/>
        </w:rPr>
        <w:t>تفسير</w:t>
      </w:r>
      <w:r>
        <w:rPr>
          <w:rtl/>
        </w:rPr>
        <w:t>:</w:t>
      </w:r>
      <w:bookmarkEnd w:id="56"/>
    </w:p>
    <w:p w:rsidR="00C5779C" w:rsidRDefault="00C5779C" w:rsidP="00C5779C">
      <w:pPr>
        <w:pStyle w:val="libNormal"/>
      </w:pP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!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تهديداتى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قال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ادعونى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استجب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لكم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‍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دعا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دعا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يستكبرون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عبادتى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سيدخلون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جهنم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داخرين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اهميت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رجلين</w:t>
      </w:r>
      <w:r>
        <w:rPr>
          <w:rtl/>
        </w:rPr>
        <w:t xml:space="preserve"> </w:t>
      </w:r>
      <w:r>
        <w:rPr>
          <w:rFonts w:hint="cs"/>
          <w:rtl/>
        </w:rPr>
        <w:t>دخلا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والاخر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فايهما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افضلند؟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 w:rsidR="00FD0C02">
        <w:rPr>
          <w:rtl/>
        </w:rPr>
        <w:t>؟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خوبند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اكثرهما</w:t>
      </w:r>
      <w:r>
        <w:rPr>
          <w:rtl/>
        </w:rPr>
        <w:t xml:space="preserve"> </w:t>
      </w:r>
      <w:r>
        <w:rPr>
          <w:rFonts w:hint="cs"/>
          <w:rtl/>
        </w:rPr>
        <w:t>دعاء،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تسمع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ادعونى</w:t>
      </w:r>
      <w:r>
        <w:rPr>
          <w:rtl/>
        </w:rPr>
        <w:t xml:space="preserve"> 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يستكبرون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سيدخلون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داخرين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ادعونى</w:t>
      </w:r>
      <w:r>
        <w:rPr>
          <w:rtl/>
        </w:rPr>
        <w:t xml:space="preserve"> 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FD0C02">
        <w:rPr>
          <w:rtl/>
        </w:rPr>
        <w:t>.</w:t>
      </w:r>
      <w:r>
        <w:rPr>
          <w:rtl/>
        </w:rPr>
        <w:t>..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يستكبر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افضل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مبغوضتر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منفورتر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مقاماتى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دعاست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بمسالة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يعط</w:t>
      </w:r>
      <w:r>
        <w:rPr>
          <w:rtl/>
        </w:rPr>
        <w:t xml:space="preserve"> </w:t>
      </w:r>
      <w:r>
        <w:rPr>
          <w:rFonts w:hint="cs"/>
          <w:rtl/>
        </w:rPr>
        <w:t>شيئا،</w:t>
      </w:r>
      <w:r>
        <w:rPr>
          <w:rtl/>
        </w:rPr>
        <w:t xml:space="preserve"> </w:t>
      </w:r>
      <w:r>
        <w:rPr>
          <w:rFonts w:hint="cs"/>
          <w:rtl/>
        </w:rPr>
        <w:t>فاسئل</w:t>
      </w:r>
      <w:r>
        <w:rPr>
          <w:rtl/>
        </w:rPr>
        <w:t xml:space="preserve"> </w:t>
      </w:r>
      <w:r>
        <w:rPr>
          <w:rFonts w:hint="cs"/>
          <w:rtl/>
        </w:rPr>
        <w:t>تعط،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يقرع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يوشك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يفتح</w:t>
      </w:r>
      <w:r>
        <w:rPr>
          <w:rtl/>
        </w:rPr>
        <w:t xml:space="preserve"> </w:t>
      </w:r>
      <w:r>
        <w:rPr>
          <w:rFonts w:hint="cs"/>
          <w:rtl/>
        </w:rPr>
        <w:t>لصاحبه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قرائة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موجوديتى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لاتستجاب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جالس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آمرك</w:t>
      </w:r>
      <w:r>
        <w:rPr>
          <w:rtl/>
        </w:rPr>
        <w:t xml:space="preserve"> </w:t>
      </w:r>
      <w:r>
        <w:rPr>
          <w:rFonts w:hint="cs"/>
          <w:rtl/>
        </w:rPr>
        <w:t>بالطلب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امراة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امرها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فافسده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امرك</w:t>
      </w:r>
      <w:r>
        <w:rPr>
          <w:rtl/>
        </w:rPr>
        <w:t xml:space="preserve"> </w:t>
      </w:r>
      <w:r>
        <w:rPr>
          <w:rFonts w:hint="cs"/>
          <w:rtl/>
        </w:rPr>
        <w:t>بالاقتصاد؟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آمرك</w:t>
      </w:r>
      <w:r>
        <w:rPr>
          <w:rtl/>
        </w:rPr>
        <w:t xml:space="preserve"> </w:t>
      </w:r>
      <w:r>
        <w:rPr>
          <w:rFonts w:hint="cs"/>
          <w:rtl/>
        </w:rPr>
        <w:t>بالاصلاح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فادانه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آمرك</w:t>
      </w:r>
      <w:r>
        <w:rPr>
          <w:rtl/>
        </w:rPr>
        <w:t xml:space="preserve"> </w:t>
      </w:r>
      <w:r>
        <w:rPr>
          <w:rFonts w:hint="cs"/>
          <w:rtl/>
        </w:rPr>
        <w:t>بالشهادة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خلاص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رنگينى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بيماريش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125470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سوءنيت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بدزبانى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احتجاج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ادعونى</w:t>
      </w:r>
      <w:r>
        <w:rPr>
          <w:rtl/>
        </w:rPr>
        <w:t xml:space="preserve"> </w:t>
      </w:r>
      <w:r>
        <w:rPr>
          <w:rFonts w:hint="cs"/>
          <w:rtl/>
        </w:rPr>
        <w:t>استجب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>
        <w:rPr>
          <w:rtl/>
        </w:rPr>
        <w:t xml:space="preserve"> </w:t>
      </w:r>
      <w:r>
        <w:rPr>
          <w:rFonts w:hint="cs"/>
          <w:rtl/>
        </w:rPr>
        <w:t>يدعوه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المظلوم</w:t>
      </w:r>
      <w:r>
        <w:rPr>
          <w:rtl/>
        </w:rPr>
        <w:t xml:space="preserve"> </w:t>
      </w:r>
      <w:r>
        <w:rPr>
          <w:rFonts w:hint="cs"/>
          <w:rtl/>
        </w:rPr>
        <w:t>يستنصره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عدوه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ينصره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ويحك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يدعوه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استجاب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الظالم</w:t>
      </w:r>
      <w:r>
        <w:rPr>
          <w:rtl/>
        </w:rPr>
        <w:t xml:space="preserve"> </w:t>
      </w:r>
      <w:r>
        <w:rPr>
          <w:rFonts w:hint="cs"/>
          <w:rtl/>
        </w:rPr>
        <w:t>فدعائه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المحق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استجاب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البلاء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ادخر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ثوابا</w:t>
      </w:r>
      <w:r>
        <w:rPr>
          <w:rtl/>
        </w:rPr>
        <w:t xml:space="preserve"> </w:t>
      </w:r>
      <w:r>
        <w:rPr>
          <w:rFonts w:hint="cs"/>
          <w:rtl/>
        </w:rPr>
        <w:t>جزيلا</w:t>
      </w:r>
      <w:r>
        <w:rPr>
          <w:rtl/>
        </w:rPr>
        <w:t xml:space="preserve"> </w:t>
      </w:r>
      <w:r>
        <w:rPr>
          <w:rFonts w:hint="cs"/>
          <w:rtl/>
        </w:rPr>
        <w:t>ليوم</w:t>
      </w:r>
      <w:r>
        <w:rPr>
          <w:rtl/>
        </w:rPr>
        <w:t xml:space="preserve"> </w:t>
      </w:r>
      <w:r>
        <w:rPr>
          <w:rFonts w:hint="cs"/>
          <w:rtl/>
        </w:rPr>
        <w:t>حاجته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امسك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مضطرى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!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نيازش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 w:rsidR="00125470">
        <w:rPr>
          <w:rFonts w:hint="cs"/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بياسائيد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جعل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الليل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لتسكنوا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فيه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قهرى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النهار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مبصرا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مبصر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لذو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فضل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على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اكثر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يشكرون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بفرمايد</w:t>
      </w:r>
      <w:r>
        <w:rPr>
          <w:rtl/>
        </w:rPr>
        <w:t xml:space="preserve"> (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يشكرون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)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الانسان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لظلوم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كفار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ذلكم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ربكم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خالق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شى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هو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خالقيتى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)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فانى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تؤ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فكون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كذلك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يوفك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كانوا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بايات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يجحدون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يجحدون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جحد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جحد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جحدة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جحد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جحود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الجحود</w:t>
      </w:r>
      <w:r>
        <w:rPr>
          <w:rtl/>
        </w:rPr>
        <w:t xml:space="preserve"> </w:t>
      </w:r>
      <w:r>
        <w:rPr>
          <w:rFonts w:hint="cs"/>
          <w:rtl/>
        </w:rPr>
        <w:t>الانكار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125470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جحد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125470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125470" w:rsidP="00C5779C">
      <w:pPr>
        <w:pStyle w:val="libNormal"/>
      </w:pPr>
      <w:r>
        <w:rPr>
          <w:rtl/>
        </w:rPr>
        <w:br w:type="page"/>
      </w:r>
    </w:p>
    <w:p w:rsidR="00C5779C" w:rsidRDefault="00C5779C" w:rsidP="00125470">
      <w:pPr>
        <w:pStyle w:val="Heading2"/>
      </w:pPr>
      <w:bookmarkStart w:id="57" w:name="_Toc4571328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5470">
        <w:rPr>
          <w:rFonts w:hint="cs"/>
          <w:rtl/>
        </w:rPr>
        <w:t xml:space="preserve">(64) تا (66)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7"/>
    </w:p>
    <w:p w:rsidR="00C5779C" w:rsidRDefault="00125470" w:rsidP="00125470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جعل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رض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قرارا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والسماء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بناء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صوركم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فاءحسن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صوركم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رزقكم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الطيبات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ذلكم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فتبارك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العالمين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هو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الحى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هو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فادعوه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مخلصين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الدين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الحمدلله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العالمين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قل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إنى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نهيت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ن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عبد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تدعون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دون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لما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ج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نى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البينات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ربى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مرت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ن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سلم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لرب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العالمين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سقفى</w:t>
      </w:r>
      <w:r>
        <w:rPr>
          <w:rtl/>
        </w:rPr>
        <w:t xml:space="preserve"> (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سرتان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صورتگرى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بپرستم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FD0C02">
        <w:rPr>
          <w:rtl/>
        </w:rPr>
        <w:t>.</w:t>
      </w:r>
    </w:p>
    <w:p w:rsidR="00C5779C" w:rsidRDefault="00C5779C" w:rsidP="00125470">
      <w:pPr>
        <w:pStyle w:val="Heading3"/>
      </w:pPr>
      <w:bookmarkStart w:id="58" w:name="_Toc457132870"/>
      <w:r>
        <w:rPr>
          <w:rFonts w:hint="cs"/>
          <w:rtl/>
        </w:rPr>
        <w:t>تفسير</w:t>
      </w:r>
      <w:r>
        <w:rPr>
          <w:rtl/>
        </w:rPr>
        <w:t>:</w:t>
      </w:r>
      <w:bookmarkEnd w:id="58"/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افزونترى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جعل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الارض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قرارا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قبهاى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بناءا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بناء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پرتوها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جعلنا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السماء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سقفا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محفوظا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صورتگرى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صوركم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فاحسن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صوركم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قامتى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رزقكم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الطيبات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طيبات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مركبها،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بيالايد،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ذلكم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ربكم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فتبارك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العالمين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25470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هو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الحى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هو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فادعوه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مخلصين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الدين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تغييرند،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نپذيرد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الحمد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العالمين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25470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قل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نهيت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اعبد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تدعون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دون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جائنى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البينات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ربى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امرت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اسلم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لرب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العالمين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و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قل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امرت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اعبد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مخلصا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الدين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امرت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اكون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اول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المسلمين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نظائرى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تعبيرهائى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25470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125470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25470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برسيد،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لجاجتشان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فتبارك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اسلم</w:t>
      </w:r>
      <w:r>
        <w:rPr>
          <w:rtl/>
        </w:rPr>
        <w:t xml:space="preserve"> </w:t>
      </w:r>
      <w:r>
        <w:rPr>
          <w:rFonts w:hint="cs"/>
          <w:rtl/>
        </w:rPr>
        <w:t>لرب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FD0C02">
        <w:rPr>
          <w:rtl/>
        </w:rPr>
        <w:t>.</w:t>
      </w:r>
    </w:p>
    <w:p w:rsidR="00125470" w:rsidRDefault="00C5779C" w:rsidP="00C5779C">
      <w:pPr>
        <w:pStyle w:val="libNormal"/>
        <w:rPr>
          <w:rtl/>
        </w:rPr>
      </w:pP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 w:rsidR="00FD0C02">
        <w:rPr>
          <w:rtl/>
        </w:rPr>
        <w:t>.</w:t>
      </w:r>
    </w:p>
    <w:p w:rsidR="00C5779C" w:rsidRDefault="00125470" w:rsidP="00C5779C">
      <w:pPr>
        <w:pStyle w:val="libNormal"/>
      </w:pPr>
      <w:r>
        <w:rPr>
          <w:rtl/>
        </w:rPr>
        <w:br w:type="page"/>
      </w:r>
    </w:p>
    <w:p w:rsidR="00C5779C" w:rsidRDefault="00C5779C" w:rsidP="00125470">
      <w:pPr>
        <w:pStyle w:val="Heading2"/>
      </w:pPr>
      <w:bookmarkStart w:id="59" w:name="_Toc4571328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5470">
        <w:rPr>
          <w:rFonts w:hint="cs"/>
          <w:rtl/>
        </w:rPr>
        <w:t xml:space="preserve">(67) و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9"/>
    </w:p>
    <w:p w:rsidR="00C5779C" w:rsidRDefault="00125470" w:rsidP="00125470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هو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خلقكم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تراب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نطفة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علقة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يخرجكم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طفلا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لتبلغوا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شدكم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لتكونوا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شيوخا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يتوفى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قبل</w:t>
      </w:r>
      <w:r>
        <w:rPr>
          <w:rFonts w:hint="cs"/>
          <w:rtl/>
        </w:rPr>
        <w:t>)</w:t>
      </w:r>
      <w:r w:rsidR="00C5779C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لتبلغوا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جلا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مسمى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لعلكم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تعقلون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هو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يحيى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يميت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فاذا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قضى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مرا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فانما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يقول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فيكون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)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125470">
      <w:pPr>
        <w:pStyle w:val="Heading3"/>
      </w:pPr>
      <w:bookmarkStart w:id="60" w:name="_Toc457132872"/>
      <w:r>
        <w:rPr>
          <w:rFonts w:hint="cs"/>
          <w:rtl/>
        </w:rPr>
        <w:t>تفسير</w:t>
      </w:r>
      <w:r>
        <w:rPr>
          <w:rtl/>
        </w:rPr>
        <w:t>:</w:t>
      </w:r>
      <w:bookmarkEnd w:id="60"/>
    </w:p>
    <w:p w:rsidR="00C5779C" w:rsidRDefault="00C5779C" w:rsidP="00C5779C">
      <w:pPr>
        <w:pStyle w:val="libNormal"/>
      </w:pP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)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هو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خلقكم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تراب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نطفة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علقة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يخرجكم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طفلا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لتبلغوا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اشدكم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لتكونوا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شيوخا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يتوفى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قبل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لتبلغوا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اجلا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مسمى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لعلكم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تعقلون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مضغه</w:t>
      </w:r>
      <w:r>
        <w:rPr>
          <w:rtl/>
        </w:rPr>
        <w:t xml:space="preserve"> )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جويده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اعضاء،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تطورات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خلقكم</w:t>
      </w:r>
      <w:r>
        <w:rPr>
          <w:rtl/>
        </w:rPr>
        <w:t xml:space="preserve"> 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لتبلغوا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لتكونوا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جلوتر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يتوفى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يتوفى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5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148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281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معماهاى</w:t>
      </w:r>
      <w:r>
        <w:rPr>
          <w:rtl/>
        </w:rPr>
        <w:t xml:space="preserve"> </w:t>
      </w:r>
      <w:r>
        <w:rPr>
          <w:rFonts w:hint="cs"/>
          <w:rtl/>
        </w:rPr>
        <w:t>ناگشوده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هو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يحيى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يميت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سلولى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شرائطى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متنوعترين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شگفتيهائى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فاذا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قضى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امرا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فانما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يقول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فيكون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25470" w:rsidRDefault="00C5779C" w:rsidP="00C5779C">
      <w:pPr>
        <w:pStyle w:val="libNormal"/>
        <w:rPr>
          <w:rtl/>
        </w:rPr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فيكون</w:t>
      </w:r>
      <w:r>
        <w:rPr>
          <w:rtl/>
        </w:rPr>
        <w:t xml:space="preserve"> ) (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گنجايش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FD0C02">
        <w:rPr>
          <w:rtl/>
        </w:rPr>
        <w:t>.</w:t>
      </w:r>
    </w:p>
    <w:p w:rsidR="00C5779C" w:rsidRDefault="00125470" w:rsidP="00C5779C">
      <w:pPr>
        <w:pStyle w:val="libNormal"/>
      </w:pPr>
      <w:r>
        <w:rPr>
          <w:rtl/>
        </w:rPr>
        <w:br w:type="page"/>
      </w:r>
    </w:p>
    <w:p w:rsidR="00C5779C" w:rsidRDefault="00C5779C" w:rsidP="00125470">
      <w:pPr>
        <w:pStyle w:val="Heading2"/>
      </w:pPr>
      <w:bookmarkStart w:id="61" w:name="_Toc4571328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5470">
        <w:rPr>
          <w:rFonts w:hint="cs"/>
          <w:rtl/>
        </w:rPr>
        <w:t xml:space="preserve">(69)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C5779C" w:rsidRDefault="00125470" w:rsidP="00125470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الم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تر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إلى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الذين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يجدلون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فى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يت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نى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يصرفون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الذين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كذبوا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بالكتب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بما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رسلنا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رسلنا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فسوف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يعلمون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إذ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غلل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فى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عنقهم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السلسل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يسحبون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فى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الحميم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النار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يسجرون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ثم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قيل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لهم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كنتم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تشركون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دون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قالوا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ضلوا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عنا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لم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نكن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ندعوا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قبل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شيا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كذلك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يضل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الله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الكفرين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ذلكم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بما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كنتم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تفرحون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رض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بغير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الحق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و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بما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كنتم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تمرحون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25470">
        <w:rPr>
          <w:rStyle w:val="libAieChar"/>
          <w:rFonts w:hint="cs"/>
          <w:rtl/>
        </w:rPr>
        <w:t>ادخلوا</w:t>
      </w:r>
      <w:r w:rsidR="00C5779C"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أ</w:t>
      </w:r>
      <w:r w:rsidR="00C5779C" w:rsidRPr="00125470">
        <w:rPr>
          <w:rStyle w:val="libAieChar"/>
          <w:rFonts w:hint="cs"/>
          <w:rtl/>
        </w:rPr>
        <w:t>بوب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جهنم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خلدين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فيها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فبئس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مثوى</w:t>
      </w:r>
      <w:r w:rsidR="00C5779C" w:rsidRPr="00125470">
        <w:rPr>
          <w:rStyle w:val="libAieChar"/>
          <w:rtl/>
        </w:rPr>
        <w:t xml:space="preserve"> </w:t>
      </w:r>
      <w:r w:rsidR="00C5779C" w:rsidRPr="00125470">
        <w:rPr>
          <w:rStyle w:val="libAieChar"/>
          <w:rFonts w:hint="cs"/>
          <w:rtl/>
        </w:rPr>
        <w:t>المتكبرين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C5779C" w:rsidRDefault="00C5779C" w:rsidP="00C5779C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داديد؟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74 -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125470">
      <w:pPr>
        <w:pStyle w:val="Heading3"/>
      </w:pPr>
      <w:bookmarkStart w:id="62" w:name="_Toc457132874"/>
      <w:r>
        <w:rPr>
          <w:rFonts w:hint="cs"/>
          <w:rtl/>
        </w:rPr>
        <w:t>تفسير</w:t>
      </w:r>
      <w:r>
        <w:rPr>
          <w:rtl/>
        </w:rPr>
        <w:t>:</w:t>
      </w:r>
      <w:bookmarkEnd w:id="62"/>
    </w:p>
    <w:p w:rsidR="00C5779C" w:rsidRDefault="00C5779C" w:rsidP="00C5779C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يجادلون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آيات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يصرفون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الذين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كذبوا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بالكتاب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ارسلنا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رسلنا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يجادلون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و</w:t>
      </w:r>
      <w:r>
        <w:rPr>
          <w:rtl/>
        </w:rPr>
        <w:t xml:space="preserve"> 56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يجادلون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فسوف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يعلمون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اذ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الاغلال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اعناقهم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السلاسل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يسحبون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سوزانده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الحميم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يسجرون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يسجرون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سجر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فاتقوا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التى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وقودها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الناس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الحجارة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تقليدها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قيل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لهم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اينما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كنتم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تشركون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)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).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متلاطم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نگفتيد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125470"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شفاعتشان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سرافكندگى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قالوا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ضلوا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كنارشان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ننگى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بل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نكن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ندعوا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قبل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شيئا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واقعيتهائى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سرابهائى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اسمهائى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برهانند،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ثم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لم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تكن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فتنتهم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قالوا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ربنا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كنا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مشركين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انظر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كيف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كذبوا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على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انفسهم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ضل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عنهم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كانوا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يفترون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انظارشان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كذلك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يضل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الكافرين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پرداختيد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125470">
        <w:rPr>
          <w:rStyle w:val="libAieChar"/>
          <w:rFonts w:hint="cs"/>
          <w:rtl/>
        </w:rPr>
        <w:t>ذلكم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كنتم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تفرحون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فى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الارض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بغير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الحق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بما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كنتم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تمرحون</w:t>
      </w:r>
      <w:r w:rsidRPr="00125470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تفرحون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4 - 5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125470" w:rsidRPr="00D873F4">
        <w:rPr>
          <w:rStyle w:val="libAlaemChar"/>
          <w:rFonts w:eastAsia="KFGQPC Uthman Taha Naskh" w:hint="cs"/>
          <w:rtl/>
        </w:rPr>
        <w:t>(</w:t>
      </w:r>
      <w:r w:rsidRPr="00125470">
        <w:rPr>
          <w:rStyle w:val="libAieChar"/>
          <w:rFonts w:hint="cs"/>
          <w:rtl/>
        </w:rPr>
        <w:t>و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يومئذ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يفرح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المؤ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منون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بنصر</w:t>
      </w:r>
      <w:r w:rsidRPr="00125470">
        <w:rPr>
          <w:rStyle w:val="libAieChar"/>
          <w:rtl/>
        </w:rPr>
        <w:t xml:space="preserve"> </w:t>
      </w:r>
      <w:r w:rsidRPr="00125470">
        <w:rPr>
          <w:rStyle w:val="libAieChar"/>
          <w:rFonts w:hint="cs"/>
          <w:rtl/>
        </w:rPr>
        <w:t>الله</w:t>
      </w:r>
      <w:r w:rsidR="00125470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مجوس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DE3D42" w:rsidRPr="00D873F4">
        <w:rPr>
          <w:rStyle w:val="libAlaemChar"/>
          <w:rFonts w:eastAsia="KFGQPC Uthman Taha Naskh" w:hint="cs"/>
          <w:rtl/>
        </w:rPr>
        <w:t>(</w:t>
      </w:r>
      <w:r w:rsidRPr="00DE3D42">
        <w:rPr>
          <w:rStyle w:val="libAieChar"/>
          <w:rFonts w:hint="cs"/>
          <w:rtl/>
        </w:rPr>
        <w:t>اذ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قال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له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قومه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تفرح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الله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يحب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الفرحين</w:t>
      </w:r>
      <w:r w:rsidR="00DE3D4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فرح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تمرحون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مرح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DE3D42" w:rsidRDefault="00C5779C" w:rsidP="00DE3D42">
      <w:pPr>
        <w:pStyle w:val="libNormal"/>
        <w:rPr>
          <w:rtl/>
        </w:rPr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شاديهاى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ادخلوا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ابواب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جهنم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خالدين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فيها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فبئس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مثوى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المتكبرين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) (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مقسوم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 xml:space="preserve"> - 34)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اطباق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الاخرى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>!: (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)!.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7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تكثير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تعداد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  <w:r w:rsidR="00DE3D42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DE3D42" w:rsidP="00C5779C">
      <w:pPr>
        <w:pStyle w:val="libNormal"/>
      </w:pPr>
      <w:r>
        <w:rPr>
          <w:rtl/>
        </w:rPr>
        <w:br w:type="page"/>
      </w:r>
    </w:p>
    <w:p w:rsidR="00C5779C" w:rsidRDefault="00C5779C" w:rsidP="00DE3D42">
      <w:pPr>
        <w:pStyle w:val="Heading2"/>
      </w:pPr>
      <w:bookmarkStart w:id="63" w:name="_Toc4571328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E3D42">
        <w:rPr>
          <w:rFonts w:hint="cs"/>
          <w:rtl/>
        </w:rPr>
        <w:t xml:space="preserve">(77) و (78)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C5779C" w:rsidRDefault="00DE3D42" w:rsidP="00DE3D4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DE3D42">
        <w:rPr>
          <w:rStyle w:val="libAieChar"/>
          <w:rFonts w:hint="cs"/>
          <w:rtl/>
        </w:rPr>
        <w:t>فاصبر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إن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وعد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الله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حق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فإ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نرينك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بعض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الذى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نعدهم</w:t>
      </w:r>
      <w:r w:rsidR="00C5779C"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أ</w:t>
      </w:r>
      <w:r w:rsidR="00C5779C" w:rsidRPr="00DE3D42">
        <w:rPr>
          <w:rStyle w:val="libAieChar"/>
          <w:rFonts w:hint="cs"/>
          <w:rtl/>
        </w:rPr>
        <w:t>و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نتوفينك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فإ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لينا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يرجعون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DE3D42">
        <w:rPr>
          <w:rStyle w:val="libAieChar"/>
          <w:rFonts w:hint="cs"/>
          <w:rtl/>
        </w:rPr>
        <w:t>و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لقد</w:t>
      </w:r>
      <w:r w:rsidR="00C5779C" w:rsidRPr="00DE3D4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DE3D42">
        <w:rPr>
          <w:rStyle w:val="libAieChar"/>
          <w:rFonts w:hint="cs"/>
          <w:rtl/>
        </w:rPr>
        <w:t>رسلنا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رسلا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قبلك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منهم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قصصنا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عليك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و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منهم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لم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نقصص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عليك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و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ما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كان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لرسول</w:t>
      </w:r>
      <w:r w:rsidR="00C5779C"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أ</w:t>
      </w:r>
      <w:r w:rsidR="00C5779C" w:rsidRPr="00DE3D42">
        <w:rPr>
          <w:rStyle w:val="libAieChar"/>
          <w:rFonts w:hint="cs"/>
          <w:rtl/>
        </w:rPr>
        <w:t>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ي</w:t>
      </w:r>
      <w:r w:rsidRPr="00DE3D42">
        <w:rPr>
          <w:rStyle w:val="libAieChar"/>
          <w:rFonts w:hint="cs"/>
          <w:rtl/>
        </w:rPr>
        <w:t>أ</w:t>
      </w:r>
      <w:r w:rsidR="00C5779C" w:rsidRPr="00DE3D42">
        <w:rPr>
          <w:rStyle w:val="libAieChar"/>
          <w:rFonts w:hint="cs"/>
          <w:rtl/>
        </w:rPr>
        <w:t>تى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باية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إلا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بإذن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الله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فإذا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جاء</w:t>
      </w:r>
      <w:r w:rsidR="00C5779C"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أ</w:t>
      </w:r>
      <w:r w:rsidR="00C5779C" w:rsidRPr="00DE3D42">
        <w:rPr>
          <w:rStyle w:val="libAieChar"/>
          <w:rFonts w:hint="cs"/>
          <w:rtl/>
        </w:rPr>
        <w:t>مر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الله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قضى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بالحق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و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خسر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هنالك</w:t>
      </w:r>
      <w:r w:rsidR="00C5779C" w:rsidRPr="00DE3D42">
        <w:rPr>
          <w:rStyle w:val="libAieChar"/>
          <w:rtl/>
        </w:rPr>
        <w:t xml:space="preserve"> </w:t>
      </w:r>
      <w:r w:rsidR="00C5779C" w:rsidRPr="00DE3D42">
        <w:rPr>
          <w:rStyle w:val="libAieChar"/>
          <w:rFonts w:hint="cs"/>
          <w:rtl/>
        </w:rPr>
        <w:t>المبطلون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(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سرگذشتشان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DE3D42">
      <w:pPr>
        <w:pStyle w:val="Heading3"/>
      </w:pPr>
      <w:bookmarkStart w:id="64" w:name="_Toc457132876"/>
      <w:r>
        <w:rPr>
          <w:rFonts w:hint="cs"/>
          <w:rtl/>
        </w:rPr>
        <w:t>تفسير</w:t>
      </w:r>
      <w:r>
        <w:rPr>
          <w:rtl/>
        </w:rPr>
        <w:t>:</w:t>
      </w:r>
      <w:bookmarkEnd w:id="64"/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فاصبر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وعد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الله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حق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تاخيرى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فاما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نرينك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بعضى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الذى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نعدهم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او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نتوفينك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فالينا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يرجعون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ننموديم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و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لقد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ارسلنا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رسلا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قبلك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منهم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قصصنا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عليك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و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منهم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لم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نقصص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عليك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دلخواه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و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ما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كان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لرسول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ياتى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باية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باذن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الله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DE3D42">
        <w:rPr>
          <w:rStyle w:val="libAieChar"/>
          <w:rFonts w:hint="cs"/>
          <w:rtl/>
        </w:rPr>
        <w:t>فاذا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جاء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امر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الله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قضى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بالحق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و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خسر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هنالك</w:t>
      </w:r>
      <w:r w:rsidRPr="00DE3D42">
        <w:rPr>
          <w:rStyle w:val="libAieChar"/>
          <w:rtl/>
        </w:rPr>
        <w:t xml:space="preserve"> </w:t>
      </w:r>
      <w:r w:rsidRPr="00DE3D42">
        <w:rPr>
          <w:rStyle w:val="libAieChar"/>
          <w:rFonts w:hint="cs"/>
          <w:rtl/>
        </w:rPr>
        <w:t>المبطلون</w:t>
      </w:r>
      <w:r w:rsidRPr="00DE3D4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شيونها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متاعى</w:t>
      </w:r>
      <w:r>
        <w:rPr>
          <w:rtl/>
        </w:rPr>
        <w:t xml:space="preserve"> </w:t>
      </w:r>
      <w:r>
        <w:rPr>
          <w:rFonts w:hint="cs"/>
          <w:rtl/>
        </w:rPr>
        <w:t>نخريدند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B3A02" w:rsidRPr="00D873F4">
        <w:rPr>
          <w:rStyle w:val="libAlaemChar"/>
          <w:rFonts w:eastAsia="KFGQPC Uthman Taha Naskh" w:hint="cs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يوم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تقوم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الساعة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يومئذ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يخسر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المبطلون</w:t>
      </w:r>
      <w:r w:rsidR="001B3A02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زيانكارى</w:t>
      </w:r>
      <w:r>
        <w:rPr>
          <w:rtl/>
        </w:rPr>
        <w:t xml:space="preserve"> </w:t>
      </w:r>
      <w:r>
        <w:rPr>
          <w:rFonts w:hint="cs"/>
          <w:rtl/>
        </w:rPr>
        <w:t>مبطلين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دلقكى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بخندانم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دلقكى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خنداند،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لله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يخسر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المبطلون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)!.</w:t>
      </w:r>
    </w:p>
    <w:p w:rsidR="00C5779C" w:rsidRDefault="00C5779C" w:rsidP="001B3A02">
      <w:pPr>
        <w:pStyle w:val="Heading3"/>
      </w:pPr>
      <w:bookmarkStart w:id="65" w:name="_Toc457132877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65"/>
    </w:p>
    <w:p w:rsidR="00C5779C" w:rsidRDefault="00C5779C" w:rsidP="00C5779C">
      <w:pPr>
        <w:pStyle w:val="libNormal"/>
      </w:pP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اكرمهم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اكرمهم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افضلهم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124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124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ثمانية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8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124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313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124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FD0C02">
        <w:rPr>
          <w:rtl/>
        </w:rPr>
        <w:t>:</w:t>
      </w:r>
      <w:r>
        <w:rPr>
          <w:rtl/>
        </w:rPr>
        <w:t xml:space="preserve"> 5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مستفيض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124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26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- </w:t>
      </w:r>
      <w:r>
        <w:rPr>
          <w:rFonts w:hint="cs"/>
          <w:rtl/>
        </w:rPr>
        <w:t>نوح</w:t>
      </w:r>
      <w:r>
        <w:rPr>
          <w:rtl/>
        </w:rPr>
        <w:t xml:space="preserve"> - </w:t>
      </w:r>
      <w:r>
        <w:rPr>
          <w:rFonts w:hint="cs"/>
          <w:rtl/>
        </w:rPr>
        <w:t>ادريس</w:t>
      </w:r>
      <w:r>
        <w:rPr>
          <w:rtl/>
        </w:rPr>
        <w:t xml:space="preserve"> - </w:t>
      </w:r>
      <w:r>
        <w:rPr>
          <w:rFonts w:hint="cs"/>
          <w:rtl/>
        </w:rPr>
        <w:t>صالح</w:t>
      </w:r>
      <w:r>
        <w:rPr>
          <w:rtl/>
        </w:rPr>
        <w:t xml:space="preserve"> - </w:t>
      </w:r>
      <w:r>
        <w:rPr>
          <w:rFonts w:hint="cs"/>
          <w:rtl/>
        </w:rPr>
        <w:t>هود</w:t>
      </w:r>
      <w:r>
        <w:rPr>
          <w:rtl/>
        </w:rPr>
        <w:t xml:space="preserve"> - </w:t>
      </w:r>
      <w:r>
        <w:rPr>
          <w:rFonts w:hint="cs"/>
          <w:rtl/>
        </w:rPr>
        <w:t>ابراهيم</w:t>
      </w:r>
      <w:r>
        <w:rPr>
          <w:rtl/>
        </w:rPr>
        <w:t xml:space="preserve"> - </w:t>
      </w:r>
      <w:r>
        <w:rPr>
          <w:rFonts w:hint="cs"/>
          <w:rtl/>
        </w:rPr>
        <w:t>اسماعيل</w:t>
      </w:r>
      <w:r>
        <w:rPr>
          <w:rtl/>
        </w:rPr>
        <w:t xml:space="preserve"> -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- </w:t>
      </w:r>
      <w:r>
        <w:rPr>
          <w:rFonts w:hint="cs"/>
          <w:rtl/>
        </w:rPr>
        <w:t>لوط</w:t>
      </w:r>
      <w:r>
        <w:rPr>
          <w:rtl/>
        </w:rPr>
        <w:t xml:space="preserve"> - </w:t>
      </w:r>
      <w:r>
        <w:rPr>
          <w:rFonts w:hint="cs"/>
          <w:rtl/>
        </w:rPr>
        <w:t>يعقوب</w:t>
      </w:r>
      <w:r>
        <w:rPr>
          <w:rtl/>
        </w:rPr>
        <w:t xml:space="preserve"> - </w:t>
      </w:r>
      <w:r>
        <w:rPr>
          <w:rFonts w:hint="cs"/>
          <w:rtl/>
        </w:rPr>
        <w:t>موسى</w:t>
      </w:r>
      <w:r>
        <w:rPr>
          <w:rtl/>
        </w:rPr>
        <w:t xml:space="preserve"> - </w:t>
      </w:r>
      <w:r>
        <w:rPr>
          <w:rFonts w:hint="cs"/>
          <w:rtl/>
        </w:rPr>
        <w:t>هارون</w:t>
      </w:r>
      <w:r>
        <w:rPr>
          <w:rtl/>
        </w:rPr>
        <w:t xml:space="preserve"> - </w:t>
      </w:r>
      <w:r>
        <w:rPr>
          <w:rFonts w:hint="cs"/>
          <w:rtl/>
        </w:rPr>
        <w:t>شعيب</w:t>
      </w:r>
      <w:r>
        <w:rPr>
          <w:rtl/>
        </w:rPr>
        <w:t xml:space="preserve"> - </w:t>
      </w:r>
      <w:r>
        <w:rPr>
          <w:rFonts w:hint="cs"/>
          <w:rtl/>
        </w:rPr>
        <w:t>زكريا</w:t>
      </w:r>
      <w:r>
        <w:rPr>
          <w:rtl/>
        </w:rPr>
        <w:t xml:space="preserve"> -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- </w:t>
      </w:r>
      <w:r>
        <w:rPr>
          <w:rFonts w:hint="cs"/>
          <w:rtl/>
        </w:rPr>
        <w:t>داود</w:t>
      </w:r>
      <w:r>
        <w:rPr>
          <w:rtl/>
        </w:rPr>
        <w:t xml:space="preserve"> - </w:t>
      </w:r>
      <w:r>
        <w:rPr>
          <w:rFonts w:hint="cs"/>
          <w:rtl/>
        </w:rPr>
        <w:t>سليمان</w:t>
      </w:r>
      <w:r>
        <w:rPr>
          <w:rtl/>
        </w:rPr>
        <w:t xml:space="preserve"> - </w:t>
      </w:r>
      <w:r>
        <w:rPr>
          <w:rFonts w:hint="cs"/>
          <w:rtl/>
        </w:rPr>
        <w:t>الياس</w:t>
      </w:r>
      <w:r>
        <w:rPr>
          <w:rtl/>
        </w:rPr>
        <w:t xml:space="preserve"> - </w:t>
      </w:r>
      <w:r>
        <w:rPr>
          <w:rFonts w:hint="cs"/>
          <w:rtl/>
        </w:rPr>
        <w:t>اليسع</w:t>
      </w:r>
      <w:r>
        <w:rPr>
          <w:rtl/>
        </w:rPr>
        <w:t xml:space="preserve"> -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الكفل</w:t>
      </w:r>
      <w:r>
        <w:rPr>
          <w:rtl/>
        </w:rPr>
        <w:t xml:space="preserve"> - </w:t>
      </w:r>
      <w:r>
        <w:rPr>
          <w:rFonts w:hint="cs"/>
          <w:rtl/>
        </w:rPr>
        <w:t>ايوب</w:t>
      </w:r>
      <w:r>
        <w:rPr>
          <w:rtl/>
        </w:rPr>
        <w:t xml:space="preserve"> - </w:t>
      </w:r>
      <w:r>
        <w:rPr>
          <w:rFonts w:hint="cs"/>
          <w:rtl/>
        </w:rPr>
        <w:t>يونس</w:t>
      </w:r>
      <w:r>
        <w:rPr>
          <w:rtl/>
        </w:rPr>
        <w:t xml:space="preserve"> -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اشموئيل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نبيهم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ارميا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259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كالذى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قرية</w:t>
      </w:r>
      <w:r w:rsidR="00FD0C02">
        <w:rPr>
          <w:rtl/>
        </w:rPr>
        <w:t>.</w:t>
      </w:r>
      <w:r>
        <w:rPr>
          <w:rtl/>
        </w:rPr>
        <w:t>...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يوشع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لفتاه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خضر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فوجدا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عبادنا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B3A02" w:rsidRPr="00D873F4">
        <w:rPr>
          <w:rStyle w:val="libAlaemChar"/>
          <w:rFonts w:eastAsia="KFGQPC Uthman Taha Naskh" w:hint="cs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اوحينا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ابراهيم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اسماعيل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اسحاق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يعقوب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الاسباط</w:t>
      </w:r>
      <w:r w:rsidR="00FD0C02" w:rsidRPr="001B3A02">
        <w:rPr>
          <w:rStyle w:val="libAieChar"/>
          <w:rtl/>
        </w:rPr>
        <w:t>.</w:t>
      </w:r>
      <w:r w:rsidRPr="001B3A02">
        <w:rPr>
          <w:rStyle w:val="libAieChar"/>
          <w:rtl/>
        </w:rPr>
        <w:t>..</w:t>
      </w:r>
      <w:r w:rsidR="001B3A02" w:rsidRPr="00D873F4">
        <w:rPr>
          <w:rStyle w:val="libAlaemChar"/>
          <w:rFonts w:eastAsia="KFGQPC Uthman Taha Naskh" w:hint="cs"/>
          <w:rtl/>
        </w:rPr>
        <w:t>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26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1B3A02" w:rsidRDefault="00C5779C" w:rsidP="00C5779C">
      <w:pPr>
        <w:pStyle w:val="libNormal"/>
        <w:rPr>
          <w:rtl/>
        </w:rPr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پوستان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يقص</w:t>
      </w:r>
      <w:r>
        <w:rPr>
          <w:rtl/>
        </w:rPr>
        <w:t xml:space="preserve"> </w:t>
      </w:r>
      <w:r>
        <w:rPr>
          <w:rFonts w:hint="cs"/>
          <w:rtl/>
        </w:rPr>
        <w:t>قصته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1B3A02" w:rsidP="00C5779C">
      <w:pPr>
        <w:pStyle w:val="libNormal"/>
      </w:pPr>
      <w:r>
        <w:rPr>
          <w:rtl/>
        </w:rPr>
        <w:br w:type="page"/>
      </w:r>
    </w:p>
    <w:p w:rsidR="00C5779C" w:rsidRDefault="00C5779C" w:rsidP="001B3A02">
      <w:pPr>
        <w:pStyle w:val="Heading2"/>
      </w:pPr>
      <w:bookmarkStart w:id="66" w:name="_Toc4571328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3A02">
        <w:rPr>
          <w:rFonts w:hint="cs"/>
          <w:rtl/>
        </w:rPr>
        <w:t xml:space="preserve">(79) تا (81)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C5779C" w:rsidRDefault="001B3A02" w:rsidP="001B3A0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الله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الذى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جعل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لكم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نعم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لتركبوا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منها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منها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كلون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لكم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فيها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منفع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لتبلغوا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عليها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حاجة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صدوركم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عليها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على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الفلك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تحملون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يريكم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يته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ى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يت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الله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تنكرون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(81)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C5779C" w:rsidRDefault="00C5779C" w:rsidP="001B3A02">
      <w:pPr>
        <w:pStyle w:val="Heading3"/>
      </w:pPr>
      <w:bookmarkStart w:id="67" w:name="_Toc457132879"/>
      <w:r>
        <w:rPr>
          <w:rFonts w:hint="cs"/>
          <w:rtl/>
        </w:rPr>
        <w:t>تفسير</w:t>
      </w:r>
      <w:r>
        <w:rPr>
          <w:rtl/>
        </w:rPr>
        <w:t>:</w:t>
      </w:r>
      <w:bookmarkEnd w:id="67"/>
    </w:p>
    <w:p w:rsidR="00C5779C" w:rsidRDefault="00C5779C" w:rsidP="00C5779C">
      <w:pPr>
        <w:pStyle w:val="libNormal"/>
      </w:pP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الله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الذى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جعل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لكم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الانعام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لتركبوا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منها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منها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تاكلون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گوسفند،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انعام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نعم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شنزار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كوهستانها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چهارپايانند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خلقتهاى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توحش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خطرناكند،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الجثه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لكم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فيها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منافع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فضولات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منافع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لتبلغوا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عليها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حاجة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صدوركم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(</w:t>
      </w:r>
      <w:r>
        <w:rPr>
          <w:rFonts w:hint="cs"/>
          <w:rtl/>
        </w:rPr>
        <w:t>بارها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صدوركم</w:t>
      </w:r>
      <w:r>
        <w:rPr>
          <w:rtl/>
        </w:rPr>
        <w:t xml:space="preserve"> ) (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تفريحى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عليها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على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الفلك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تحملون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عليها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فلك</w:t>
      </w:r>
      <w:r>
        <w:rPr>
          <w:rtl/>
        </w:rPr>
        <w:t xml:space="preserve"> ) (</w:t>
      </w:r>
      <w:r>
        <w:rPr>
          <w:rFonts w:hint="cs"/>
          <w:rtl/>
        </w:rPr>
        <w:t>كشتيها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>.</w:t>
      </w:r>
    </w:p>
    <w:p w:rsidR="00C5779C" w:rsidRDefault="00C5779C" w:rsidP="001B3A02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 w:rsidR="001B3A0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يريكم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آياته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فاى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آيات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الله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تنكرون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آفاق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وظائفى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هواپرستانى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نميخواهند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1B3A02" w:rsidRDefault="00C5779C" w:rsidP="00C5779C">
      <w:pPr>
        <w:pStyle w:val="libNormal"/>
        <w:rPr>
          <w:rtl/>
        </w:rPr>
      </w:pPr>
      <w:r>
        <w:rPr>
          <w:rtl/>
        </w:rPr>
        <w:t>3 - (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بيطرفانه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5779C" w:rsidRDefault="001B3A02" w:rsidP="00C5779C">
      <w:pPr>
        <w:pStyle w:val="libNormal"/>
      </w:pPr>
      <w:r>
        <w:rPr>
          <w:rtl/>
        </w:rPr>
        <w:br w:type="page"/>
      </w:r>
    </w:p>
    <w:p w:rsidR="00C5779C" w:rsidRDefault="00C5779C" w:rsidP="001B3A02">
      <w:pPr>
        <w:pStyle w:val="Heading2"/>
      </w:pPr>
      <w:bookmarkStart w:id="68" w:name="_Toc4571328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3A02">
        <w:rPr>
          <w:rFonts w:hint="cs"/>
          <w:rtl/>
        </w:rPr>
        <w:t xml:space="preserve">(82) تا (85)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8"/>
    </w:p>
    <w:p w:rsidR="00C5779C" w:rsidRDefault="001B3A02" w:rsidP="001B3A0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فلم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يسيروا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الارض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فينظروا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كيف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كان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عقبة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الذين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قبلهم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كانوا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كثر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شد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قوة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ثارا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رض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فما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غنى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عنهم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كانوا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يكسبون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فلما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ج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تهم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رسلهم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بالبينت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فرحوا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عندهم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العلم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حاق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كانوا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يستهز</w:t>
      </w:r>
      <w:r w:rsidRPr="001B3A02">
        <w:rPr>
          <w:rStyle w:val="libAieChar"/>
          <w:rFonts w:hint="cs"/>
          <w:rtl/>
        </w:rPr>
        <w:t>ؤ</w:t>
      </w:r>
      <w:r w:rsidR="00C5779C" w:rsidRPr="001B3A02">
        <w:rPr>
          <w:rStyle w:val="libAieChar"/>
          <w:rFonts w:hint="cs"/>
          <w:rtl/>
        </w:rPr>
        <w:t>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فلما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ر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سنا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قالوا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منا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بالله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وحده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كفرنا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كنا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مشركين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فلم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يك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ينفعهم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إيمنهم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ر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سنا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سنت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الله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التى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قد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خلت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عباده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خسر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هنالك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الكفرون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نفراتشان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5779C" w:rsidRDefault="00C5779C" w:rsidP="001B3A02">
      <w:pPr>
        <w:pStyle w:val="Heading3"/>
      </w:pPr>
      <w:bookmarkStart w:id="69" w:name="_Toc457132881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69"/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فلم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يسيروا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الارض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فينظروا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كيف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كان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عاقبة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الذين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قبلهم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ماجراهاى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كانوا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اكثر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اشد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قوة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آثارا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الارض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128 </w:t>
      </w:r>
      <w:r>
        <w:rPr>
          <w:rFonts w:hint="cs"/>
          <w:rtl/>
        </w:rPr>
        <w:t>و</w:t>
      </w:r>
      <w:r>
        <w:rPr>
          <w:rtl/>
        </w:rPr>
        <w:t xml:space="preserve"> 129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نيروهائى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فما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اغنى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عنهم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كانوا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يكسبون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فلما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جائتهم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رسلهم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بالبينات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فرحوا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عندهم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العلم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حاق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كانوا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يستهزؤن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العظام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رميم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- 78).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ئذا</w:t>
      </w:r>
      <w:r>
        <w:rPr>
          <w:rtl/>
        </w:rPr>
        <w:t xml:space="preserve"> </w:t>
      </w:r>
      <w:r>
        <w:rPr>
          <w:rFonts w:hint="cs"/>
          <w:rtl/>
        </w:rPr>
        <w:t>ضللنا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ئنا</w:t>
      </w:r>
      <w:r>
        <w:rPr>
          <w:rtl/>
        </w:rPr>
        <w:t xml:space="preserve"> </w:t>
      </w:r>
      <w:r>
        <w:rPr>
          <w:rFonts w:hint="cs"/>
          <w:rtl/>
        </w:rPr>
        <w:t>لفى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 xml:space="preserve"> ) (</w:t>
      </w:r>
      <w:r>
        <w:rPr>
          <w:rFonts w:hint="cs"/>
          <w:rtl/>
        </w:rPr>
        <w:t>سجده</w:t>
      </w:r>
      <w:r>
        <w:rPr>
          <w:rtl/>
        </w:rPr>
        <w:t xml:space="preserve"> - 10).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: </w:t>
      </w:r>
      <w:r w:rsidR="001B3A02" w:rsidRPr="00D873F4">
        <w:rPr>
          <w:rStyle w:val="libAlaemChar"/>
          <w:rFonts w:eastAsia="KFGQPC Uthman Taha Naskh" w:hint="cs"/>
          <w:rtl/>
        </w:rPr>
        <w:t>(</w:t>
      </w:r>
      <w:r w:rsidRPr="001B3A02">
        <w:rPr>
          <w:rStyle w:val="libAieChar"/>
          <w:rFonts w:hint="cs"/>
          <w:rtl/>
        </w:rPr>
        <w:t>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هى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حياتنا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الدنيا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نموت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نحيا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يهلكنا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الدهر</w:t>
      </w:r>
      <w:r w:rsidR="001B3A02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 (</w:t>
      </w:r>
      <w:r>
        <w:rPr>
          <w:rFonts w:hint="cs"/>
          <w:rtl/>
        </w:rPr>
        <w:t>جاثيه</w:t>
      </w:r>
      <w:r>
        <w:rPr>
          <w:rtl/>
        </w:rPr>
        <w:t xml:space="preserve"> - 24).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B3A02" w:rsidRPr="00D873F4">
        <w:rPr>
          <w:rStyle w:val="libAlaemChar"/>
          <w:rFonts w:eastAsia="KFGQPC Uthman Taha Naskh" w:hint="cs"/>
          <w:rtl/>
        </w:rPr>
        <w:t>(</w:t>
      </w:r>
      <w:r w:rsidRPr="001B3A02">
        <w:rPr>
          <w:rStyle w:val="libAieChar"/>
          <w:rFonts w:hint="cs"/>
          <w:rtl/>
        </w:rPr>
        <w:t>انما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اوتيته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على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علم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عندى</w:t>
      </w:r>
      <w:r w:rsidR="001B3A02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)! (</w:t>
      </w:r>
      <w:r>
        <w:rPr>
          <w:rFonts w:hint="cs"/>
          <w:rtl/>
        </w:rPr>
        <w:t>قصص</w:t>
      </w:r>
      <w:r>
        <w:rPr>
          <w:rtl/>
        </w:rPr>
        <w:t xml:space="preserve"> ‍ - 78).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رسميش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نابوديشان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FD0C02">
        <w:rPr>
          <w:rtl/>
        </w:rPr>
        <w:t>!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فلما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راوا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باسنا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قالوا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آمنا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بالله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وحده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كفرنا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كنا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مشركين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فلم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يك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ينفعهم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ايمانهم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لما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راوا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باسنا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سنت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الله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التى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قد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خلت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فى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عباده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خسر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هنالك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الكافرون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سرابى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!</w:t>
      </w:r>
    </w:p>
    <w:p w:rsidR="00C5779C" w:rsidRDefault="00C5779C" w:rsidP="001B3A02">
      <w:pPr>
        <w:pStyle w:val="Heading3"/>
      </w:pPr>
      <w:bookmarkStart w:id="70" w:name="_Toc457132882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70"/>
    </w:p>
    <w:p w:rsidR="00C5779C" w:rsidRDefault="00C5779C" w:rsidP="00C5779C">
      <w:pPr>
        <w:pStyle w:val="libNormal"/>
      </w:pP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تكبرى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معلوماتى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آزمايشگاههاى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2 -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FD0C02">
        <w:rPr>
          <w:rtl/>
        </w:rPr>
        <w:t>!</w:t>
      </w:r>
      <w:r>
        <w:rPr>
          <w:rtl/>
        </w:rPr>
        <w:t xml:space="preserve"> 3 -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4 -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مذاهبى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عمدتا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نپاييد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بياساس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فريادهايشان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>).</w:t>
      </w:r>
    </w:p>
    <w:p w:rsidR="00C5779C" w:rsidRDefault="00C5779C" w:rsidP="001B3A0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 w:rsidR="001B3A02">
        <w:rPr>
          <w:rFonts w:hint="cs"/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نابسامانيها،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تجاوزهاى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ناموسى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آموزيهائى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معماهاى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دنياهاى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كليساها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شديدت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پيامبرانت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C5779C" w:rsidRDefault="001B3A02" w:rsidP="001B3A02">
      <w:pPr>
        <w:pStyle w:val="libNormal"/>
      </w:pPr>
      <w:r>
        <w:rPr>
          <w:rtl/>
        </w:rPr>
        <w:br w:type="page"/>
      </w:r>
    </w:p>
    <w:p w:rsidR="00C5779C" w:rsidRDefault="00C5779C" w:rsidP="001B3A02">
      <w:pPr>
        <w:pStyle w:val="Heading2"/>
      </w:pPr>
      <w:bookmarkStart w:id="71" w:name="_Toc45713288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bookmarkEnd w:id="71"/>
    </w:p>
    <w:p w:rsidR="00C5779C" w:rsidRDefault="00C5779C" w:rsidP="00C5779C">
      <w:pPr>
        <w:pStyle w:val="libNormal"/>
      </w:pPr>
    </w:p>
    <w:p w:rsidR="00C5779C" w:rsidRDefault="00C5779C" w:rsidP="00C5779C">
      <w:pPr>
        <w:pStyle w:val="libNormal"/>
      </w:pPr>
      <w:r>
        <w:rPr>
          <w:rFonts w:hint="cs"/>
          <w:rtl/>
        </w:rPr>
        <w:t>مقدمه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54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 </w:t>
      </w:r>
      <w:r>
        <w:rPr>
          <w:rFonts w:hint="cs"/>
          <w:rtl/>
        </w:rPr>
        <w:t>فصلت</w:t>
      </w:r>
      <w:r>
        <w:rPr>
          <w:rtl/>
        </w:rPr>
        <w:t xml:space="preserve"> 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و</w:t>
      </w:r>
      <w:r>
        <w:rPr>
          <w:rtl/>
        </w:rPr>
        <w:t xml:space="preserve"> 42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گازى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(</w:t>
      </w:r>
      <w:r>
        <w:rPr>
          <w:rFonts w:hint="cs"/>
          <w:rtl/>
        </w:rPr>
        <w:t>دخان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السجدة</w:t>
      </w:r>
      <w:r>
        <w:rPr>
          <w:rtl/>
        </w:rPr>
        <w:t xml:space="preserve"> )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السجدة</w:t>
      </w:r>
      <w:r>
        <w:rPr>
          <w:rtl/>
        </w:rPr>
        <w:t xml:space="preserve"> )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</w:t>
      </w:r>
      <w:r>
        <w:rPr>
          <w:rtl/>
        </w:rPr>
        <w:t xml:space="preserve"> ‍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مغبوطا</w:t>
      </w:r>
      <w:r>
        <w:rPr>
          <w:rtl/>
        </w:rPr>
        <w:t xml:space="preserve"> </w:t>
      </w:r>
      <w:r>
        <w:rPr>
          <w:rFonts w:hint="cs"/>
          <w:rtl/>
        </w:rPr>
        <w:t>محمودا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بيهقى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نميرفت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تبارك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D0C02">
        <w:rPr>
          <w:rtl/>
        </w:rPr>
        <w:t>.</w:t>
      </w:r>
    </w:p>
    <w:p w:rsidR="001B3A02" w:rsidRDefault="00C5779C" w:rsidP="00C5779C">
      <w:pPr>
        <w:pStyle w:val="libNormal"/>
        <w:rPr>
          <w:rtl/>
        </w:rPr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1B3A02" w:rsidP="00C5779C">
      <w:pPr>
        <w:pStyle w:val="libNormal"/>
      </w:pPr>
      <w:r>
        <w:rPr>
          <w:rtl/>
        </w:rPr>
        <w:br w:type="page"/>
      </w:r>
    </w:p>
    <w:p w:rsidR="00C5779C" w:rsidRDefault="00C5779C" w:rsidP="001B3A02">
      <w:pPr>
        <w:pStyle w:val="Heading2"/>
      </w:pPr>
      <w:bookmarkStart w:id="72" w:name="_Toc4571328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3A02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2"/>
    </w:p>
    <w:p w:rsidR="00C5779C" w:rsidRDefault="00C5779C" w:rsidP="00C5779C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C5779C" w:rsidRDefault="001B3A02" w:rsidP="001B3A02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حم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تنزيل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الرحمن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الرحيم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كتب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فصلت</w:t>
      </w:r>
      <w:r w:rsidR="00C5779C" w:rsidRPr="001B3A0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يته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قر</w:t>
      </w:r>
      <w:r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عربيا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لقوم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يعلمون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بشيرا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نذيرا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عرض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كثرهم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فهم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لا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يسمعون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قالوا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قلوبنا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كنة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مما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تدعونا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إليه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فى</w:t>
      </w:r>
      <w:r w:rsidR="00C5779C"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أ</w:t>
      </w:r>
      <w:r w:rsidR="00C5779C" w:rsidRPr="001B3A02">
        <w:rPr>
          <w:rStyle w:val="libAieChar"/>
          <w:rFonts w:hint="cs"/>
          <w:rtl/>
        </w:rPr>
        <w:t>ذاننا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وقر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من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بيننا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و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بينك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حجاب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فاعمل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إننا</w:t>
      </w:r>
      <w:r w:rsidR="00C5779C" w:rsidRPr="001B3A02">
        <w:rPr>
          <w:rStyle w:val="libAieChar"/>
          <w:rtl/>
        </w:rPr>
        <w:t xml:space="preserve"> </w:t>
      </w:r>
      <w:r w:rsidR="00C5779C" w:rsidRPr="001B3A02">
        <w:rPr>
          <w:rStyle w:val="libAieChar"/>
          <w:rFonts w:hint="cs"/>
          <w:rtl/>
        </w:rPr>
        <w:t>عملون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پوششهائى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.</w:t>
      </w:r>
    </w:p>
    <w:p w:rsidR="00C5779C" w:rsidRDefault="00C5779C" w:rsidP="001B3A02">
      <w:pPr>
        <w:pStyle w:val="Heading3"/>
      </w:pPr>
      <w:bookmarkStart w:id="73" w:name="_Toc457132885"/>
      <w:r>
        <w:rPr>
          <w:rFonts w:hint="cs"/>
          <w:rtl/>
        </w:rPr>
        <w:t>تفسير</w:t>
      </w:r>
      <w:r>
        <w:rPr>
          <w:rtl/>
        </w:rPr>
        <w:t>:</w:t>
      </w:r>
      <w:bookmarkEnd w:id="73"/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كهانت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كهانت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گوئيهائى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) (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كنيه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اينهائى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يمامه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(</w:t>
      </w:r>
      <w:r>
        <w:rPr>
          <w:rFonts w:hint="cs"/>
          <w:rtl/>
        </w:rPr>
        <w:t>رحمن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رحمن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اعرضوا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انذرتكم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>) (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قريش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)!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>!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دلباخته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شنيدنش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ابدا،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هموزن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كهانت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!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!!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مدثر</w:t>
      </w:r>
      <w:r>
        <w:rPr>
          <w:rtl/>
        </w:rPr>
        <w:t>) (</w:t>
      </w:r>
      <w:r>
        <w:rPr>
          <w:rFonts w:hint="cs"/>
          <w:rtl/>
        </w:rPr>
        <w:t>آيات</w:t>
      </w:r>
      <w:r>
        <w:rPr>
          <w:rtl/>
        </w:rPr>
        <w:t xml:space="preserve"> 11 - 30)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انديشمند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‍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تنزيل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من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الرحمن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الرحيم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كتاب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فصلت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آياته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قرآنا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عربيا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لقوم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يعلمون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بشيرا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و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نذيرا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1B3A0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B3A02">
        <w:rPr>
          <w:rStyle w:val="libAieChar"/>
          <w:rFonts w:hint="cs"/>
          <w:rtl/>
        </w:rPr>
        <w:t>فاعرض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اكثرهم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فهم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لا</w:t>
      </w:r>
      <w:r w:rsidRPr="001B3A02">
        <w:rPr>
          <w:rStyle w:val="libAieChar"/>
          <w:rtl/>
        </w:rPr>
        <w:t xml:space="preserve"> </w:t>
      </w:r>
      <w:r w:rsidRPr="001B3A02">
        <w:rPr>
          <w:rStyle w:val="libAieChar"/>
          <w:rFonts w:hint="cs"/>
          <w:rtl/>
        </w:rPr>
        <w:t>يسمعون</w:t>
      </w:r>
      <w:r w:rsidRPr="001B3A02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06529B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پوششهائى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قالوا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قلوبنا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اكنة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مما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تدعونا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اليه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آذاننا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قر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من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بيننا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بينك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حجاب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فاعمل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اننا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عاملون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مسيحا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محفظه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اكنه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پوششهاى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‍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عناد،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صدايت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مشترى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!!</w:t>
      </w:r>
    </w:p>
    <w:p w:rsidR="00C5779C" w:rsidRDefault="00C5779C" w:rsidP="0006529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گريزان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سياهدلان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فاعمل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عاملون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D0C02">
        <w:rPr>
          <w:rtl/>
        </w:rPr>
        <w:t>.</w:t>
      </w:r>
    </w:p>
    <w:p w:rsidR="0006529B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06529B" w:rsidP="00C5779C">
      <w:pPr>
        <w:pStyle w:val="libNormal"/>
      </w:pPr>
      <w:r>
        <w:rPr>
          <w:rtl/>
        </w:rPr>
        <w:br w:type="page"/>
      </w:r>
    </w:p>
    <w:p w:rsidR="00C5779C" w:rsidRDefault="00C5779C" w:rsidP="0006529B">
      <w:pPr>
        <w:pStyle w:val="Heading2"/>
      </w:pPr>
      <w:bookmarkStart w:id="74" w:name="_Toc4571328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29B">
        <w:rPr>
          <w:rFonts w:hint="cs"/>
          <w:rtl/>
        </w:rPr>
        <w:t xml:space="preserve">(6)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4"/>
    </w:p>
    <w:p w:rsidR="00C5779C" w:rsidRDefault="0006529B" w:rsidP="0006529B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قل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إنما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انا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بشر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مثلكم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يوحى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إلى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انما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إلهكم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إله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واحد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فاستقيموا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إليه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استغفروه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ويل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للمشركين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الذين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يؤ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تون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الزكوة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هم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بالاخرة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هم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كافرون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إن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الذين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امنوا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عملوا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الصالحات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لهم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اجر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غير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ممنون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06529B">
      <w:pPr>
        <w:pStyle w:val="Heading3"/>
      </w:pPr>
      <w:bookmarkStart w:id="75" w:name="_Toc457132887"/>
      <w:r>
        <w:rPr>
          <w:rFonts w:hint="cs"/>
          <w:rtl/>
        </w:rPr>
        <w:t>تفسير</w:t>
      </w:r>
      <w:r>
        <w:rPr>
          <w:rtl/>
        </w:rPr>
        <w:t>:</w:t>
      </w:r>
      <w:bookmarkEnd w:id="75"/>
    </w:p>
    <w:p w:rsidR="00C5779C" w:rsidRDefault="00C5779C" w:rsidP="00C5779C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قل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انما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انا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بشر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مثلكم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يوحى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انما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الهكم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اله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واحد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فاستقيموا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اليه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استغفروه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ويل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للمشركين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الذين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لاياتون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الزكاة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هم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بالاخرة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هم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كافرون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) (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لايوتون</w:t>
      </w:r>
      <w:r>
        <w:rPr>
          <w:rtl/>
        </w:rPr>
        <w:t xml:space="preserve">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شاخصى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انفاقى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)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برافراشتند،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فنصلى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يغصب</w:t>
      </w:r>
      <w:r>
        <w:rPr>
          <w:rtl/>
        </w:rPr>
        <w:t xml:space="preserve"> </w:t>
      </w:r>
      <w:r>
        <w:rPr>
          <w:rFonts w:hint="cs"/>
          <w:rtl/>
        </w:rPr>
        <w:t>اموالنا</w:t>
      </w:r>
      <w:r>
        <w:rPr>
          <w:rtl/>
        </w:rPr>
        <w:t>!: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ارتدادشان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ناشدنى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ان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الذين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آمنوا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عملوا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الصالحات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لهم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اجر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غير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ممنون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ممنون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ممنون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منون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ممنون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C5779C" w:rsidRDefault="00C5779C" w:rsidP="0006529B">
      <w:pPr>
        <w:pStyle w:val="Heading3"/>
      </w:pPr>
      <w:bookmarkStart w:id="76" w:name="_Toc457132888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76"/>
    </w:p>
    <w:p w:rsidR="00C5779C" w:rsidRDefault="00C5779C" w:rsidP="00C5779C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الامه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 w:rsidR="00FD0C0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قيراطا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الزكات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الرجعة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احدهم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ارجعون</w:t>
      </w:r>
      <w:r w:rsidR="00FD0C02">
        <w:rPr>
          <w:rtl/>
        </w:rPr>
        <w:t>.</w:t>
      </w:r>
      <w:r>
        <w:rPr>
          <w:rtl/>
        </w:rPr>
        <w:t>..: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الزكات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 w:rsidR="00FD0C0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قيراطى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زكات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نپردازد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الزكات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)...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للفقراء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الاغنياء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يحمدون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بادائها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حقنوا</w:t>
      </w:r>
      <w:r>
        <w:rPr>
          <w:rtl/>
        </w:rPr>
        <w:t xml:space="preserve"> </w:t>
      </w:r>
      <w:r>
        <w:rPr>
          <w:rFonts w:hint="cs"/>
          <w:rtl/>
        </w:rPr>
        <w:t>دمائهم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سموا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اغنيا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قيراطا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فليمت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يهوديا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نصرانيا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قيراطى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).</w:t>
      </w:r>
    </w:p>
    <w:p w:rsidR="0006529B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06529B" w:rsidP="00C5779C">
      <w:pPr>
        <w:pStyle w:val="libNormal"/>
      </w:pPr>
      <w:r>
        <w:rPr>
          <w:rtl/>
        </w:rPr>
        <w:br w:type="page"/>
      </w:r>
    </w:p>
    <w:p w:rsidR="00C5779C" w:rsidRDefault="00C5779C" w:rsidP="0006529B">
      <w:pPr>
        <w:pStyle w:val="Heading2"/>
      </w:pPr>
      <w:bookmarkStart w:id="77" w:name="_Toc4571328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29B">
        <w:rPr>
          <w:rFonts w:hint="cs"/>
          <w:rtl/>
        </w:rPr>
        <w:t xml:space="preserve">(9) تا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C5779C" w:rsidRDefault="0006529B" w:rsidP="0006529B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قل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ائنكم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لتكفرون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بالذى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خلق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الارض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يومين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تجعلون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له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اندادا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ذلك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رب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العالمين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جعل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فيها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رواسى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من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فوقها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بارك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فيها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قدر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فيها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اقوتها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اربعة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ايام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سواء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للسائلين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ثم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استوى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إلى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السماء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هى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دخان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فقال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للارض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ائتيا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طوعا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اوكرها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قالتا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اتينا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طائعين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06529B">
        <w:rPr>
          <w:rStyle w:val="libAieChar"/>
          <w:rFonts w:hint="cs"/>
          <w:rtl/>
        </w:rPr>
        <w:t>فقضهن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سبع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سموات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يومين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واوحى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فى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كل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سماء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امرها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زينا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السماء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الدنيا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بمصابيح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و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حفظا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ذلك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تقدير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العزيز</w:t>
      </w:r>
      <w:r w:rsidR="00C5779C" w:rsidRPr="0006529B">
        <w:rPr>
          <w:rStyle w:val="libAieChar"/>
          <w:rtl/>
        </w:rPr>
        <w:t xml:space="preserve"> </w:t>
      </w:r>
      <w:r w:rsidR="00C5779C" w:rsidRPr="0006529B">
        <w:rPr>
          <w:rStyle w:val="libAieChar"/>
          <w:rFonts w:hint="cs"/>
          <w:rtl/>
        </w:rPr>
        <w:t>العليم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همانندهائى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(</w:t>
      </w:r>
      <w:r>
        <w:rPr>
          <w:rFonts w:hint="cs"/>
          <w:rtl/>
        </w:rPr>
        <w:t>ستارگان</w:t>
      </w:r>
      <w:r>
        <w:rPr>
          <w:rtl/>
        </w:rPr>
        <w:t xml:space="preserve"> )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>.</w:t>
      </w:r>
    </w:p>
    <w:p w:rsidR="00C5779C" w:rsidRDefault="00C5779C" w:rsidP="0006529B">
      <w:pPr>
        <w:pStyle w:val="Heading3"/>
      </w:pPr>
      <w:bookmarkStart w:id="78" w:name="_Toc45713289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8"/>
    </w:p>
    <w:p w:rsidR="00C5779C" w:rsidRDefault="00C5779C" w:rsidP="00C5779C">
      <w:pPr>
        <w:pStyle w:val="libNormal"/>
      </w:pP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06529B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قل</w:t>
      </w:r>
      <w:r w:rsidRPr="0006529B">
        <w:rPr>
          <w:rStyle w:val="libAieChar"/>
          <w:rtl/>
        </w:rPr>
        <w:t xml:space="preserve"> </w:t>
      </w:r>
      <w:r w:rsidR="0006529B" w:rsidRPr="0006529B">
        <w:rPr>
          <w:rStyle w:val="libAieChar"/>
          <w:rFonts w:hint="cs"/>
          <w:rtl/>
        </w:rPr>
        <w:t>إ</w:t>
      </w:r>
      <w:r w:rsidRPr="0006529B">
        <w:rPr>
          <w:rStyle w:val="libAieChar"/>
          <w:rFonts w:hint="cs"/>
          <w:rtl/>
        </w:rPr>
        <w:t>نكم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لتكفرون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بالذى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خلق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الارض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يومين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نظيرهائى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تجعلون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له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اندادا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ذلك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رب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العالمين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جعل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فيها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رواسى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من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فوقها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بارك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فيها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و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قدر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فيها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اقواتها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فى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اربعة</w:t>
      </w:r>
      <w:r w:rsidRPr="0006529B">
        <w:rPr>
          <w:rStyle w:val="libAieChar"/>
          <w:rtl/>
        </w:rPr>
        <w:t xml:space="preserve"> </w:t>
      </w:r>
      <w:r w:rsidRPr="0006529B">
        <w:rPr>
          <w:rStyle w:val="libAieChar"/>
          <w:rFonts w:hint="cs"/>
          <w:rtl/>
        </w:rPr>
        <w:t>ايام</w:t>
      </w:r>
      <w:r w:rsidRPr="0006529B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95CE8">
        <w:rPr>
          <w:rStyle w:val="libAieChar"/>
          <w:rFonts w:hint="cs"/>
          <w:rtl/>
        </w:rPr>
        <w:t>سواء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للسائلين</w:t>
      </w:r>
      <w:r w:rsidRPr="00195CE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95CE8" w:rsidRPr="00D873F4">
        <w:rPr>
          <w:rStyle w:val="libAlaemChar"/>
          <w:rFonts w:eastAsia="KFGQPC Uthman Taha Naskh" w:hint="cs"/>
          <w:rtl/>
        </w:rPr>
        <w:t>(</w:t>
      </w:r>
      <w:r w:rsidRPr="00195CE8">
        <w:rPr>
          <w:rStyle w:val="libAieChar"/>
          <w:rFonts w:hint="cs"/>
          <w:rtl/>
        </w:rPr>
        <w:t>ربنا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الذى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اعطى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كل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شى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ء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خلقه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ثم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هدى</w:t>
      </w:r>
      <w:r w:rsidR="00195CE8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سائلين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تغليب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)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تتمه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‍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)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اقوات</w:t>
      </w:r>
      <w:r>
        <w:rPr>
          <w:rtl/>
        </w:rPr>
        <w:t xml:space="preserve"> ) (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195CE8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95CE8">
        <w:rPr>
          <w:rStyle w:val="libAieChar"/>
          <w:rFonts w:hint="cs"/>
          <w:rtl/>
        </w:rPr>
        <w:t>ثم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استوى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الى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السماء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و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هى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دخان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فقال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لها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و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للارض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ائتيا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طوعا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او</w:t>
      </w:r>
      <w:r w:rsidRPr="00195CE8">
        <w:rPr>
          <w:rStyle w:val="libAieChar"/>
          <w:rtl/>
        </w:rPr>
        <w:t xml:space="preserve"> </w:t>
      </w:r>
      <w:r w:rsidRPr="00195CE8">
        <w:rPr>
          <w:rStyle w:val="libAieChar"/>
          <w:rFonts w:hint="cs"/>
          <w:rtl/>
        </w:rPr>
        <w:t>كرها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قالتا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اتينا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طائعين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فقضاهن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سبع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سموات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يومين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اوحى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سماء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امرها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زينا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السماء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الدنيا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بمصابيح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حفظا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ذلك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تقدير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العزيزالعليم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BE4B77">
        <w:rPr>
          <w:rFonts w:hint="cs"/>
          <w:rtl/>
        </w:rPr>
        <w:t>أ أ</w:t>
      </w:r>
      <w:r>
        <w:rPr>
          <w:rFonts w:hint="cs"/>
          <w:rtl/>
        </w:rPr>
        <w:t>نتم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بناها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سمكها</w:t>
      </w:r>
      <w:r>
        <w:rPr>
          <w:rtl/>
        </w:rPr>
        <w:t xml:space="preserve"> </w:t>
      </w:r>
      <w:r>
        <w:rPr>
          <w:rFonts w:hint="cs"/>
          <w:rtl/>
        </w:rPr>
        <w:t>فسواها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اغطش</w:t>
      </w:r>
      <w:r>
        <w:rPr>
          <w:rtl/>
        </w:rPr>
        <w:t xml:space="preserve"> </w:t>
      </w:r>
      <w:r>
        <w:rPr>
          <w:rFonts w:hint="cs"/>
          <w:rtl/>
        </w:rPr>
        <w:t>ليلها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ضحاها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دحاها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مرعاها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ارساها</w:t>
      </w:r>
      <w:r>
        <w:rPr>
          <w:rtl/>
        </w:rPr>
        <w:t xml:space="preserve"> </w:t>
      </w:r>
      <w:r>
        <w:rPr>
          <w:rFonts w:hint="cs"/>
          <w:rtl/>
        </w:rPr>
        <w:t>متاعا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لانعامكم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برافراشت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گسترد،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چراگاههاى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چهارپايانتان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 (</w:t>
      </w:r>
      <w:r>
        <w:rPr>
          <w:rFonts w:hint="cs"/>
          <w:rtl/>
        </w:rPr>
        <w:t>نازعات</w:t>
      </w:r>
      <w:r>
        <w:rPr>
          <w:rtl/>
        </w:rPr>
        <w:t xml:space="preserve"> 27 - 33).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استوى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استواء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استيلاء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الرحمن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العرش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استوى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استيلا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 (</w:t>
      </w:r>
      <w:r>
        <w:rPr>
          <w:rFonts w:hint="cs"/>
          <w:rtl/>
        </w:rPr>
        <w:t>طه</w:t>
      </w:r>
      <w:r>
        <w:rPr>
          <w:rtl/>
        </w:rPr>
        <w:t xml:space="preserve"> - 5).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)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ثم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استوى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السماء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): (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للارض</w:t>
      </w:r>
      <w:r>
        <w:rPr>
          <w:rtl/>
        </w:rPr>
        <w:t xml:space="preserve"> </w:t>
      </w:r>
      <w:r>
        <w:rPr>
          <w:rFonts w:hint="cs"/>
          <w:rtl/>
        </w:rPr>
        <w:t>ائتيا</w:t>
      </w:r>
      <w:r>
        <w:rPr>
          <w:rtl/>
        </w:rPr>
        <w:t xml:space="preserve"> 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>):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اتينا</w:t>
      </w:r>
      <w:r>
        <w:rPr>
          <w:rtl/>
        </w:rPr>
        <w:t xml:space="preserve"> </w:t>
      </w:r>
      <w:r>
        <w:rPr>
          <w:rFonts w:hint="cs"/>
          <w:rtl/>
        </w:rPr>
        <w:t>طائعين</w:t>
      </w:r>
      <w:r>
        <w:rPr>
          <w:rtl/>
        </w:rPr>
        <w:t xml:space="preserve"> ):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امتثال</w:t>
      </w:r>
      <w:r>
        <w:rPr>
          <w:rtl/>
        </w:rPr>
        <w:t xml:space="preserve"> )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فقضاهن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يومين</w:t>
      </w:r>
      <w:r>
        <w:rPr>
          <w:rtl/>
        </w:rPr>
        <w:t xml:space="preserve"> ):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(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200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عدد</w:t>
      </w:r>
      <w:r>
        <w:rPr>
          <w:rtl/>
        </w:rPr>
        <w:t xml:space="preserve"> (</w:t>
      </w:r>
      <w:r>
        <w:rPr>
          <w:rFonts w:hint="cs"/>
          <w:rtl/>
        </w:rPr>
        <w:t>سبع</w:t>
      </w:r>
      <w:r>
        <w:rPr>
          <w:rtl/>
        </w:rPr>
        <w:t xml:space="preserve"> ) (</w:t>
      </w:r>
      <w:r>
        <w:rPr>
          <w:rFonts w:hint="cs"/>
          <w:rtl/>
        </w:rPr>
        <w:t>هفت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بيشمارى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بقره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 (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165).</w:t>
      </w:r>
    </w:p>
    <w:p w:rsidR="00C5779C" w:rsidRDefault="00C5779C" w:rsidP="00C5779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واوحى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>
        <w:rPr>
          <w:rFonts w:hint="cs"/>
          <w:rtl/>
        </w:rPr>
        <w:t>امرها</w:t>
      </w:r>
      <w:r>
        <w:rPr>
          <w:rtl/>
        </w:rPr>
        <w:t>):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9 -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زينا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السماء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الدنيا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بمصابيح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حفظا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چراغهائى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نيلگون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آسمانند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تلالا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چشمك</w:t>
      </w:r>
      <w:r>
        <w:rPr>
          <w:rtl/>
        </w:rPr>
        <w:t xml:space="preserve"> </w:t>
      </w:r>
      <w:r>
        <w:rPr>
          <w:rFonts w:hint="cs"/>
          <w:rtl/>
        </w:rPr>
        <w:t>زدنهاى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گمشدگان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چراغهائى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شهب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تيرهائى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40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19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BE4B77" w:rsidRDefault="00C5779C" w:rsidP="00C5779C">
      <w:pPr>
        <w:pStyle w:val="libNormal"/>
        <w:rPr>
          <w:rtl/>
        </w:rPr>
      </w:pPr>
      <w:r>
        <w:rPr>
          <w:rtl/>
        </w:rPr>
        <w:t xml:space="preserve">10 -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ذلك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تقدير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العزيز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العليم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مكملى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9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(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>.</w:t>
      </w:r>
    </w:p>
    <w:p w:rsidR="00C5779C" w:rsidRDefault="00BE4B77" w:rsidP="00C5779C">
      <w:pPr>
        <w:pStyle w:val="libNormal"/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79" w:name="_Toc4571328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(13) تا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فإ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ن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عرضوا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فقل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نذرتكم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صاعقة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مثل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صاعقة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عاد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ثمود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إذ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تهم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الرسل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بين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يديهم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خلفهم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تعبدوا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شاء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ربنا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نزل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ملائكة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فانا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بما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رسلتم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كافرون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فاما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عاد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فاستكبروا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رض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بغير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الحق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شد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قوة</w:t>
      </w:r>
      <w:r w:rsidR="00C5779C" w:rsidRPr="00BE4B7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يروا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خلقهم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هو</w:t>
      </w:r>
      <w:r w:rsidR="00C5779C" w:rsidRPr="00BE4B7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شد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قوة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بايتنا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يجحدون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ف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رسلنا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ريحا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صرصرا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يام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نحسات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لنذيقهم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عذاب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الخزى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الحيوة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الدنيا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لعذاب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الاخرة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خزى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لاينصرون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!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)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)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BE4B77">
      <w:pPr>
        <w:pStyle w:val="Heading3"/>
      </w:pPr>
      <w:bookmarkStart w:id="80" w:name="_Toc45713289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0"/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اعرضوا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فقل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انذرتكم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صاعقة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مثل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صاعقة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عاد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ثمود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E4B77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مهيبى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مهيب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اذ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جائتهم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الرسل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ايديهم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خلفهم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تعبدوا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خلفهم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سياهدلان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گفتند؟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ربنا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لانزل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ملائكة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ارسلتم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كافرون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ارسلتم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لهذا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الرسول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ياكل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الطعام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يمشى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الاسواق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انزل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ملك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فيكون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معه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نذيرا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جعلناه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ملكا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لجعلناه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رجلا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عاد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فاستكبروا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الارض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بغير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الحق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اشد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مناقوة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(</w:t>
      </w:r>
      <w:r>
        <w:rPr>
          <w:rFonts w:hint="cs"/>
          <w:rtl/>
        </w:rPr>
        <w:t>حضرموت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(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مكانهاى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بناهائى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مردمانى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جنگجو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او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خلقهم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هو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اشد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قوة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كجا،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للتراب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الارباب</w:t>
      </w:r>
      <w:r w:rsidR="00FD0C02">
        <w:rPr>
          <w:rtl/>
        </w:rPr>
        <w:t>؟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باياتنا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يجحدون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پرغبار،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فارسلنا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ريحا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صرصرا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ايام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نحسات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لنذيقهم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عذاب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الخزى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الحيوة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الدنيا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لعذاب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الاخرة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اخزى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ينصرون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بمالد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صرصر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صره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طره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نحسات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اتعظوا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بالذين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حملوا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قبورهم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ركبانا،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انزلوا</w:t>
      </w:r>
      <w:r>
        <w:rPr>
          <w:rtl/>
        </w:rPr>
        <w:t xml:space="preserve"> </w:t>
      </w:r>
      <w:r>
        <w:rPr>
          <w:rFonts w:hint="cs"/>
          <w:rtl/>
        </w:rPr>
        <w:t>الاجداث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ضيفانا،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الصفيح</w:t>
      </w:r>
      <w:r>
        <w:rPr>
          <w:rtl/>
        </w:rPr>
        <w:t xml:space="preserve"> </w:t>
      </w:r>
      <w:r>
        <w:rPr>
          <w:rFonts w:hint="cs"/>
          <w:rtl/>
        </w:rPr>
        <w:t>اجنان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التراب</w:t>
      </w:r>
      <w:r>
        <w:rPr>
          <w:rtl/>
        </w:rPr>
        <w:t xml:space="preserve"> </w:t>
      </w:r>
      <w:r>
        <w:rPr>
          <w:rFonts w:hint="cs"/>
          <w:rtl/>
        </w:rPr>
        <w:t>اكفان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الرفات</w:t>
      </w:r>
      <w:r>
        <w:rPr>
          <w:rtl/>
        </w:rPr>
        <w:t xml:space="preserve"> </w:t>
      </w:r>
      <w:r>
        <w:rPr>
          <w:rFonts w:hint="cs"/>
          <w:rtl/>
        </w:rPr>
        <w:t>جيران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قبرهايشان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كفنها،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 w:rsidR="00FD0C02">
        <w:rPr>
          <w:rtl/>
        </w:rPr>
        <w:t>!</w:t>
      </w:r>
    </w:p>
    <w:p w:rsidR="00C5779C" w:rsidRDefault="00C5779C" w:rsidP="00BE4B77">
      <w:pPr>
        <w:pStyle w:val="Heading3"/>
      </w:pPr>
      <w:bookmarkStart w:id="81" w:name="_Toc45713289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1"/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صرصر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المهلكة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آتشينى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انذرتكم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نحسات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BE4B7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5779C" w:rsidRDefault="00BE4B77" w:rsidP="00C5779C">
      <w:pPr>
        <w:pStyle w:val="libNormal"/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82" w:name="_Toc4571328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(17) و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ثمود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فهديناهم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فاستحبوا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العمى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الهدى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فاخذتهم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صاعقة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العذاب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الهون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يكسبون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نجينا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امنوا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يتقون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D0C02">
        <w:rPr>
          <w:rtl/>
        </w:rPr>
        <w:t>.</w:t>
      </w:r>
    </w:p>
    <w:p w:rsidR="00C5779C" w:rsidRDefault="00C5779C" w:rsidP="00BE4B77">
      <w:pPr>
        <w:pStyle w:val="Heading3"/>
      </w:pPr>
      <w:bookmarkStart w:id="83" w:name="_Toc457132895"/>
      <w:r>
        <w:rPr>
          <w:rFonts w:hint="cs"/>
          <w:rtl/>
        </w:rPr>
        <w:t>تفسير</w:t>
      </w:r>
      <w:r>
        <w:rPr>
          <w:rtl/>
        </w:rPr>
        <w:t>:</w:t>
      </w:r>
      <w:bookmarkEnd w:id="83"/>
    </w:p>
    <w:p w:rsidR="00C5779C" w:rsidRDefault="00C5779C" w:rsidP="00C5779C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ثمود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فهديناهم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فاستحبوا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العمى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الهدى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فاخذتهم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صاعقة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العذاب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الهون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يكسبون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(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عمرهائى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اندامهائى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چنان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اندكش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جسمهاى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فاخذتهم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الرجفة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فاصبحوا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دارهم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جاثمين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ثمود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فاهلكوا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بالطاغية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اخذ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ظلموا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الصيحة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فاصبحوا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ديارهم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جاثمين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)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نابوديشان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>)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لرزهاى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) (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سوختند؟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نجينا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آمنوا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يتقون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تقوايشان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سوئشان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5779C" w:rsidRDefault="00C5779C" w:rsidP="00BE4B77">
      <w:pPr>
        <w:pStyle w:val="Heading3"/>
      </w:pPr>
      <w:bookmarkStart w:id="84" w:name="_Toc457132896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84"/>
    </w:p>
    <w:p w:rsidR="00C5779C" w:rsidRDefault="00C5779C" w:rsidP="00C5779C">
      <w:pPr>
        <w:pStyle w:val="libNormal"/>
      </w:pP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)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فاستحبوا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العمى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الهدى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E4B7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پيشداوريهائى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BE4B77" w:rsidP="00C5779C">
      <w:pPr>
        <w:pStyle w:val="libNormal"/>
        <w:rPr>
          <w:rtl/>
        </w:rPr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85" w:name="_Toc4571328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(19)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يوم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يحشر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اعداء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إلى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النار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يوزعون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حتى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إذا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وها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شهد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سمعهم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ابصارهم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جلودهم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يعملون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لجلودهم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شهدتم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انطقنا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انطق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شى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هو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خلقكم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اول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مرة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إليه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ترجعون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كنتم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تستترون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يشهد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سمعكم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ابصاركم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جلودكم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ولكن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ظننتم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لايعلم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كثيرا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تعملون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ذلكم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ظنكم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ظننتم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بربكم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اردئكم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صبحتم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الخاسرين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صفهاى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تنتان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C5779C" w:rsidRDefault="00C5779C" w:rsidP="00BE4B77">
      <w:pPr>
        <w:pStyle w:val="Heading3"/>
      </w:pPr>
      <w:bookmarkStart w:id="86" w:name="_Toc45713289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86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يوم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يحشر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اعداء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صفهاى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يوزعون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حتى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اذا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جائوها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شهد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سمعهم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ابصارهم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جلودهم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يعملون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صحنهها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پريدگى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سرخى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نطقى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جائوها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جلود</w:t>
      </w:r>
      <w:r>
        <w:rPr>
          <w:rtl/>
        </w:rPr>
        <w:t>): (</w:t>
      </w:r>
      <w:r>
        <w:rPr>
          <w:rFonts w:hint="cs"/>
          <w:rtl/>
        </w:rPr>
        <w:t>پوستها</w:t>
      </w:r>
      <w:r>
        <w:rPr>
          <w:rtl/>
        </w:rPr>
        <w:t>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فروج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</w:p>
    <w:p w:rsidR="00C5779C" w:rsidRDefault="00BE4B77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تكلمنا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ايديهم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تشهد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ارجلهم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يكسبون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دستهاى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سخن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گويند،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پاهاى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اعمالشان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گواهى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دهند</w:t>
      </w:r>
      <w:r w:rsidR="00C5779C"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يوم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تشهد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السنتهم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ايديهم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ارجلهم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اعضائى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‍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لجلودهم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شهدتم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انطقنا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انطق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پوستى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هو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خلقكم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اول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مرة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اليه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ترجعون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پوستهايتان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كنتم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تستترون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يشهد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سمعكم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ابصاركم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جلودكم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لكن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ظننتم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يعلم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كثيرا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تعملون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تنتان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ابزارهاى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جمجمه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آهسته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ذلكم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ظنكم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ظننتم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بربكم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ارديكم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فاصبحتم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الخاسرين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انطقنا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انطق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BE4B77">
      <w:pPr>
        <w:pStyle w:val="Heading3"/>
      </w:pPr>
      <w:bookmarkStart w:id="87" w:name="_Toc45713289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87"/>
    </w:p>
    <w:p w:rsidR="00C5779C" w:rsidRDefault="00C5779C" w:rsidP="00617957">
      <w:pPr>
        <w:pStyle w:val="Heading3"/>
      </w:pPr>
      <w:bookmarkStart w:id="88" w:name="_Toc457132900"/>
      <w:r>
        <w:rPr>
          <w:rtl/>
        </w:rPr>
        <w:t xml:space="preserve">1 -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88"/>
    </w:p>
    <w:p w:rsidR="00C5779C" w:rsidRDefault="00C5779C" w:rsidP="00C5779C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يشرف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يرجوه</w:t>
      </w:r>
      <w:r>
        <w:rPr>
          <w:rtl/>
        </w:rPr>
        <w:t xml:space="preserve"> </w:t>
      </w:r>
      <w:r>
        <w:rPr>
          <w:rFonts w:hint="cs"/>
          <w:rtl/>
        </w:rPr>
        <w:t>رجاءا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ظنكم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ظننتم</w:t>
      </w:r>
      <w:r>
        <w:rPr>
          <w:rtl/>
        </w:rPr>
        <w:t xml:space="preserve"> </w:t>
      </w:r>
      <w:r>
        <w:rPr>
          <w:rFonts w:hint="cs"/>
          <w:rtl/>
        </w:rPr>
        <w:t>بربكم</w:t>
      </w:r>
      <w:r w:rsidR="00FD0C0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فخير،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tl/>
        </w:rPr>
        <w:t xml:space="preserve"> </w:t>
      </w:r>
      <w:r>
        <w:rPr>
          <w:rFonts w:hint="cs"/>
          <w:rtl/>
        </w:rPr>
        <w:t>فشر</w:t>
      </w:r>
      <w:r>
        <w:rPr>
          <w:rtl/>
        </w:rPr>
        <w:t>: (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هلاكتان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نزد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گمانم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ملائكتى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قط،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ودعته</w:t>
      </w:r>
      <w:r>
        <w:rPr>
          <w:rtl/>
        </w:rPr>
        <w:t xml:space="preserve"> </w:t>
      </w:r>
      <w:r>
        <w:rPr>
          <w:rFonts w:hint="cs"/>
          <w:rtl/>
        </w:rPr>
        <w:t>بالنار،</w:t>
      </w:r>
      <w:r>
        <w:rPr>
          <w:rtl/>
        </w:rPr>
        <w:t xml:space="preserve"> </w:t>
      </w:r>
      <w:r>
        <w:rPr>
          <w:rFonts w:hint="cs"/>
          <w:rtl/>
        </w:rPr>
        <w:t>اجيزوا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ادخلوه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والايم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ظنكم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ظننتم</w:t>
      </w:r>
      <w:r w:rsidR="00FD0C02">
        <w:rPr>
          <w:rtl/>
        </w:rPr>
        <w:t>.</w:t>
      </w:r>
      <w:r>
        <w:rPr>
          <w:rtl/>
        </w:rPr>
        <w:t>..).</w:t>
      </w:r>
    </w:p>
    <w:p w:rsidR="00C5779C" w:rsidRDefault="00C5779C" w:rsidP="00617957">
      <w:pPr>
        <w:pStyle w:val="Heading3"/>
      </w:pPr>
      <w:bookmarkStart w:id="89" w:name="_Toc457132901"/>
      <w:r>
        <w:rPr>
          <w:rtl/>
        </w:rPr>
        <w:t xml:space="preserve">2 -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D0C02">
        <w:rPr>
          <w:rtl/>
        </w:rPr>
        <w:t>:</w:t>
      </w:r>
      <w:bookmarkEnd w:id="89"/>
    </w:p>
    <w:p w:rsidR="00C5779C" w:rsidRDefault="00C5779C" w:rsidP="00C5779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دادگاههائى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دادگاههاى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شاهدانى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قضات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بزرگمرد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گواهان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تكون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تتلوا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قرآن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تعملون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عمل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شهودا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اذ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تفيضون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lastRenderedPageBreak/>
        <w:t>فيه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 (</w:t>
      </w:r>
      <w:r>
        <w:rPr>
          <w:rFonts w:hint="cs"/>
          <w:rtl/>
        </w:rPr>
        <w:t>يونس</w:t>
      </w:r>
      <w:r>
        <w:rPr>
          <w:rtl/>
        </w:rPr>
        <w:t xml:space="preserve"> - 61).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فكيف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اذا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جئنا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امة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بشهيد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جئنا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بك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هؤ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شهيدا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(</w:t>
      </w:r>
      <w:r>
        <w:rPr>
          <w:rFonts w:hint="cs"/>
          <w:rtl/>
        </w:rPr>
        <w:t>نساء</w:t>
      </w:r>
      <w:r>
        <w:rPr>
          <w:rtl/>
        </w:rPr>
        <w:t xml:space="preserve"> - 41).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خاصة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: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قرنى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617957">
      <w:pPr>
        <w:pStyle w:val="Heading3"/>
      </w:pPr>
      <w:bookmarkStart w:id="90" w:name="_Toc457132902"/>
      <w:r>
        <w:rPr>
          <w:rtl/>
        </w:rPr>
        <w:t xml:space="preserve">3 -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bookmarkEnd w:id="90"/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يوم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تشهد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السنتهم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ايديهم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ارجلهم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يعملون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نور</w:t>
      </w:r>
      <w:r>
        <w:rPr>
          <w:rtl/>
        </w:rPr>
        <w:t xml:space="preserve"> - 24).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گواهانند،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91" w:name="_Toc457132903"/>
      <w:r>
        <w:rPr>
          <w:rtl/>
        </w:rPr>
        <w:t xml:space="preserve">4 -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bookmarkEnd w:id="91"/>
    </w:p>
    <w:p w:rsidR="00C5779C" w:rsidRDefault="00C5779C" w:rsidP="00C5779C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گواهانى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- 21).</w:t>
      </w:r>
    </w:p>
    <w:p w:rsidR="00C5779C" w:rsidRDefault="00C5779C" w:rsidP="00617957">
      <w:pPr>
        <w:pStyle w:val="Heading3"/>
      </w:pPr>
      <w:bookmarkStart w:id="92" w:name="_Toc457132904"/>
      <w:r>
        <w:rPr>
          <w:rtl/>
        </w:rPr>
        <w:t xml:space="preserve">5 - </w:t>
      </w:r>
      <w:r>
        <w:rPr>
          <w:rFonts w:hint="cs"/>
          <w:rtl/>
        </w:rPr>
        <w:t>فرشتگان</w:t>
      </w:r>
      <w:bookmarkEnd w:id="92"/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ق</w:t>
      </w:r>
      <w:r>
        <w:rPr>
          <w:rtl/>
        </w:rPr>
        <w:t xml:space="preserve"> - 21).</w:t>
      </w:r>
    </w:p>
    <w:p w:rsidR="00C5779C" w:rsidRDefault="00C5779C" w:rsidP="00617957">
      <w:pPr>
        <w:pStyle w:val="Heading3"/>
      </w:pPr>
      <w:bookmarkStart w:id="93" w:name="_Toc457132905"/>
      <w:r>
        <w:rPr>
          <w:rtl/>
        </w:rPr>
        <w:t xml:space="preserve">6 - </w:t>
      </w:r>
      <w:r>
        <w:rPr>
          <w:rFonts w:hint="cs"/>
          <w:rtl/>
        </w:rPr>
        <w:t>زمين</w:t>
      </w:r>
      <w:bookmarkEnd w:id="93"/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يومئذ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تحدث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اخبارها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زلزال</w:t>
      </w:r>
      <w:r>
        <w:rPr>
          <w:rtl/>
        </w:rPr>
        <w:t xml:space="preserve"> -4).</w:t>
      </w:r>
    </w:p>
    <w:p w:rsidR="00C5779C" w:rsidRDefault="00C5779C" w:rsidP="00617957">
      <w:pPr>
        <w:pStyle w:val="Heading3"/>
      </w:pPr>
      <w:bookmarkStart w:id="94" w:name="_Toc457132906"/>
      <w:r>
        <w:rPr>
          <w:rtl/>
        </w:rPr>
        <w:t xml:space="preserve">7 -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94"/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خيرا،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بيخبريم</w:t>
      </w:r>
      <w:r w:rsidR="00FD0C02">
        <w:rPr>
          <w:rtl/>
        </w:rPr>
        <w:t>؟</w:t>
      </w:r>
      <w:r>
        <w:rPr>
          <w:rtl/>
        </w:rPr>
        <w:t>!</w:t>
      </w:r>
    </w:p>
    <w:p w:rsidR="00BE4B7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مراقبانى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BE4B77" w:rsidP="00C5779C">
      <w:pPr>
        <w:pStyle w:val="libNormal"/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95" w:name="_Toc4571329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(24) و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5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فإن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يصبروا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فالنار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مثوى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يستعتبوا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المعتبين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قيضنا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قرناء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فزينوا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بين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يديهم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خلفهم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حق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القول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مم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خلت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قبلهم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الجن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الانس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إنهم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خسرين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(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5779C" w:rsidRDefault="00C5779C" w:rsidP="00BE4B77">
      <w:pPr>
        <w:pStyle w:val="Heading3"/>
      </w:pPr>
      <w:bookmarkStart w:id="96" w:name="_Toc457132908"/>
      <w:r>
        <w:rPr>
          <w:rFonts w:hint="cs"/>
          <w:rtl/>
        </w:rPr>
        <w:t>تفسير</w:t>
      </w:r>
      <w:r>
        <w:rPr>
          <w:rtl/>
        </w:rPr>
        <w:t>:</w:t>
      </w:r>
      <w:bookmarkEnd w:id="96"/>
    </w:p>
    <w:p w:rsidR="00C5779C" w:rsidRDefault="00C5779C" w:rsidP="00C5779C">
      <w:pPr>
        <w:pStyle w:val="libNormal"/>
      </w:pP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اعداء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قرارگاهشان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يصبروا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فالنار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مثوى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مثوى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ثوى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اصلوها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فاصبروا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تصبروا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سواء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عليكم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سواء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جزعنا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صبرنا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محيص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يستعتبوا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المعتبين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يستعتبون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عتاب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سرزنشهاى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استعتاب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استرضاء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بدانديش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</w:p>
    <w:p w:rsidR="00C5779C" w:rsidRDefault="00C5779C" w:rsidP="00C5779C">
      <w:pPr>
        <w:pStyle w:val="libNormal"/>
      </w:pP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قيضنا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قرناء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فزينوا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ايديهم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خلفهم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قيضنا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قيض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قيضنا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گوياترى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36 </w:t>
      </w:r>
      <w:r>
        <w:rPr>
          <w:rFonts w:hint="cs"/>
          <w:rtl/>
        </w:rPr>
        <w:t>و</w:t>
      </w:r>
      <w:r>
        <w:rPr>
          <w:rtl/>
        </w:rPr>
        <w:t xml:space="preserve"> 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BE4B77" w:rsidRPr="00D873F4">
        <w:rPr>
          <w:rStyle w:val="libAlaemChar"/>
          <w:rFonts w:eastAsia="KFGQPC Uthman Taha Naskh" w:hint="cs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يعش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ذكر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الرحمن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نقيض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شيطانا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فهو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قرين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ليصدونهم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السبيل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يحسبون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مهتدون</w:t>
      </w:r>
      <w:r w:rsidR="00BE4B7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بين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ايديهم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خلفهم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)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خلفهم</w:t>
      </w:r>
      <w:r>
        <w:rPr>
          <w:rtl/>
        </w:rPr>
        <w:t xml:space="preserve"> )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خلفهم</w:t>
      </w:r>
      <w:r>
        <w:rPr>
          <w:rtl/>
        </w:rPr>
        <w:t xml:space="preserve"> )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اسفبار،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حق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القول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امم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قد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خلقت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قبلهم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الجن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الانس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انهم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خاسرين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E4B7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فرشتگانند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BE4B77" w:rsidP="00C5779C">
      <w:pPr>
        <w:pStyle w:val="libNormal"/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97" w:name="_Toc4571329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(26)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7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كفروا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تسمعوا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لهذا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القرءان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الغوا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فيه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لعلكم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تغلبون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فلنذيقن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كفروا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عذابا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شديدا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لنجزينهم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سواء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يعملون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ذلك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جزاء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عد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النار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فيها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دار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الخلد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جزاء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كانوا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بايتنا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يجحدون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كفروا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ربنا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رنا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ضلانا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الجن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الانس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نجعلهما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تحت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قدامنا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ليكونا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سفلين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(29)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لگدمالشان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C5779C" w:rsidRDefault="00C5779C" w:rsidP="00BE4B77">
      <w:pPr>
        <w:pStyle w:val="Heading3"/>
      </w:pPr>
      <w:bookmarkStart w:id="98" w:name="_Toc457132910"/>
      <w:r>
        <w:rPr>
          <w:rFonts w:hint="cs"/>
          <w:rtl/>
        </w:rPr>
        <w:t>تفسير</w:t>
      </w:r>
      <w:r>
        <w:rPr>
          <w:rtl/>
        </w:rPr>
        <w:t>:</w:t>
      </w:r>
      <w:bookmarkEnd w:id="98"/>
    </w:p>
    <w:p w:rsidR="00C5779C" w:rsidRDefault="00C5779C" w:rsidP="00C5779C">
      <w:pPr>
        <w:pStyle w:val="libNormal"/>
      </w:pP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دلنواز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همنشينان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سيرتى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وارونه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بدانديشى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صفير</w:t>
      </w:r>
      <w:r>
        <w:rPr>
          <w:rtl/>
        </w:rPr>
        <w:t xml:space="preserve"> </w:t>
      </w:r>
      <w:r>
        <w:rPr>
          <w:rFonts w:hint="cs"/>
          <w:rtl/>
        </w:rPr>
        <w:t>بكشيد،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كفروا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تسمعوا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لهذا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القرآن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الغوا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فيه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لعلكم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تغلبون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خطرناكترى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لغو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صفير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فيلمهاى</w:t>
      </w:r>
      <w:r>
        <w:rPr>
          <w:rtl/>
        </w:rPr>
        <w:t xml:space="preserve"> </w:t>
      </w:r>
      <w:r>
        <w:rPr>
          <w:rFonts w:hint="cs"/>
          <w:rtl/>
        </w:rPr>
        <w:t>مبتذل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هيجانهاى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شيطنتهايشان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-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فلنذيقن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كفروا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عذابا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شديدا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ظفرمند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لنجزينهم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اسوء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يعملون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اسوء</w:t>
      </w:r>
      <w:r>
        <w:rPr>
          <w:rtl/>
        </w:rPr>
        <w:t>) (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E4B77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ذلك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جزاء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اعداء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النار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لهم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فيها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دار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الخلد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جزاء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كانوا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باياتنا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يجحدون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يجحدون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جحد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15 </w:t>
      </w:r>
      <w:r>
        <w:rPr>
          <w:rFonts w:hint="cs"/>
          <w:rtl/>
        </w:rPr>
        <w:t>صفحه</w:t>
      </w:r>
      <w:r>
        <w:rPr>
          <w:rtl/>
        </w:rPr>
        <w:t xml:space="preserve"> 412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لگدمالشان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كفروا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ربنا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ارنا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اضلانا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الجن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الانس</w:t>
      </w:r>
      <w:r w:rsidRPr="00BE4B77">
        <w:rPr>
          <w:rStyle w:val="libAieChar"/>
          <w:rtl/>
        </w:rPr>
        <w:t xml:space="preserve"> ‍ </w:t>
      </w:r>
      <w:r w:rsidRPr="00BE4B77">
        <w:rPr>
          <w:rStyle w:val="libAieChar"/>
          <w:rFonts w:hint="cs"/>
          <w:rtl/>
        </w:rPr>
        <w:t>نجعلهما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تحت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اقدامنا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ليكونا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الاسفلين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كشاندند،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فرونشيند</w:t>
      </w:r>
      <w:r>
        <w:rPr>
          <w:rtl/>
        </w:rPr>
        <w:t xml:space="preserve">!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دلربايش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اسفنديار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دلنوازش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مسيحا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BE4B77" w:rsidRDefault="00C5779C" w:rsidP="00BE4B77">
      <w:pPr>
        <w:pStyle w:val="libNormal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فباى</w:t>
      </w:r>
      <w:r>
        <w:rPr>
          <w:rtl/>
        </w:rPr>
        <w:t xml:space="preserve"> </w:t>
      </w:r>
      <w:r>
        <w:rPr>
          <w:rFonts w:hint="cs"/>
          <w:rtl/>
        </w:rPr>
        <w:t>الاء</w:t>
      </w:r>
      <w:r>
        <w:rPr>
          <w:rtl/>
        </w:rPr>
        <w:t xml:space="preserve"> </w:t>
      </w:r>
      <w:r>
        <w:rPr>
          <w:rFonts w:hint="cs"/>
          <w:rtl/>
        </w:rPr>
        <w:t>ربكما</w:t>
      </w:r>
      <w:r>
        <w:rPr>
          <w:rtl/>
        </w:rPr>
        <w:t xml:space="preserve"> </w:t>
      </w:r>
      <w:r>
        <w:rPr>
          <w:rFonts w:hint="cs"/>
          <w:rtl/>
        </w:rPr>
        <w:t>تكذبان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الاسفلين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BE4B77" w:rsidP="00C5779C">
      <w:pPr>
        <w:pStyle w:val="libNormal"/>
      </w:pPr>
      <w:r>
        <w:rPr>
          <w:rtl/>
        </w:rPr>
        <w:br w:type="page"/>
      </w:r>
    </w:p>
    <w:p w:rsidR="00C5779C" w:rsidRDefault="00C5779C" w:rsidP="00BE4B77">
      <w:pPr>
        <w:pStyle w:val="Heading2"/>
      </w:pPr>
      <w:bookmarkStart w:id="99" w:name="_Toc4571329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4B77">
        <w:rPr>
          <w:rFonts w:hint="cs"/>
          <w:rtl/>
        </w:rPr>
        <w:t xml:space="preserve">(30)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9"/>
    </w:p>
    <w:p w:rsidR="00C5779C" w:rsidRDefault="00BE4B77" w:rsidP="00BE4B7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إن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الذين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قالوا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ربنا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الله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ثم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استقموا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تتنزل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عليهم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الملئكة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تخافوا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تحزنوا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بشروا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بالجنة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التى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كنتم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توعدون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نحن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ولياؤ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الحيوة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الدنيا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فى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الاخرة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فيها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تشتهى</w:t>
      </w:r>
      <w:r w:rsidR="00C5779C"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أ</w:t>
      </w:r>
      <w:r w:rsidR="00C5779C" w:rsidRPr="00BE4B77">
        <w:rPr>
          <w:rStyle w:val="libAieChar"/>
          <w:rFonts w:hint="cs"/>
          <w:rtl/>
        </w:rPr>
        <w:t>نفسكم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و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لكم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فيها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تدعون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BE4B77">
        <w:rPr>
          <w:rStyle w:val="libAieChar"/>
          <w:rFonts w:hint="cs"/>
          <w:rtl/>
        </w:rPr>
        <w:t>نزلا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من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غفور</w:t>
      </w:r>
      <w:r w:rsidR="00C5779C" w:rsidRPr="00BE4B77">
        <w:rPr>
          <w:rStyle w:val="libAieChar"/>
          <w:rtl/>
        </w:rPr>
        <w:t xml:space="preserve"> </w:t>
      </w:r>
      <w:r w:rsidR="00C5779C" w:rsidRPr="00BE4B77">
        <w:rPr>
          <w:rStyle w:val="libAieChar"/>
          <w:rFonts w:hint="cs"/>
          <w:rtl/>
        </w:rPr>
        <w:t>رحيم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BE4B77">
      <w:pPr>
        <w:pStyle w:val="Heading3"/>
      </w:pPr>
      <w:bookmarkStart w:id="100" w:name="_Toc457132912"/>
      <w:r>
        <w:rPr>
          <w:rFonts w:hint="cs"/>
          <w:rtl/>
        </w:rPr>
        <w:t>تفسير</w:t>
      </w:r>
      <w:r>
        <w:rPr>
          <w:rtl/>
        </w:rPr>
        <w:t>:</w:t>
      </w:r>
      <w:bookmarkEnd w:id="100"/>
    </w:p>
    <w:p w:rsidR="00C5779C" w:rsidRDefault="00C5779C" w:rsidP="00BE4B77">
      <w:pPr>
        <w:pStyle w:val="libNormal"/>
      </w:pP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موهبت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ان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الذين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ربنا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ثم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استقاموا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تتنزل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عليهم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الملائكة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تخافوا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تحزنوا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قلتم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فاستقيموا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تمرقوا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تبتدعوا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تخالفوا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‍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مگذاريد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قالها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استقام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ولايتى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قالوا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ربنا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الله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ثم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استقاموا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اخبرنى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اعتصم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استقم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پرسيدم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بترسم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ابشروا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بالجنة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التى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كنتم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توعدون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نحن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اوليائكم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الحياة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الدنيا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الاخرة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فيها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تشتهى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انفسكم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BE4B77">
        <w:rPr>
          <w:rStyle w:val="libAieChar"/>
          <w:rFonts w:hint="cs"/>
          <w:rtl/>
        </w:rPr>
        <w:t>و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لكم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فيها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ما</w:t>
      </w:r>
      <w:r w:rsidRPr="00BE4B77">
        <w:rPr>
          <w:rStyle w:val="libAieChar"/>
          <w:rtl/>
        </w:rPr>
        <w:t xml:space="preserve"> </w:t>
      </w:r>
      <w:r w:rsidRPr="00BE4B77">
        <w:rPr>
          <w:rStyle w:val="libAieChar"/>
          <w:rFonts w:hint="cs"/>
          <w:rtl/>
        </w:rPr>
        <w:t>تدعون</w:t>
      </w:r>
      <w:r w:rsidRPr="00BE4B7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نزلا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).</w:t>
      </w:r>
    </w:p>
    <w:p w:rsidR="00C5779C" w:rsidRDefault="00C5779C" w:rsidP="00BE4B77">
      <w:pPr>
        <w:pStyle w:val="Heading3"/>
      </w:pPr>
      <w:bookmarkStart w:id="101" w:name="_Toc4571329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1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بشارتها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بشارتهائى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تفسيرهائى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بشارتهاى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لغزشگاهها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تقديم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حزن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توعدون</w:t>
      </w:r>
      <w:r>
        <w:rPr>
          <w:rtl/>
        </w:rPr>
        <w:t xml:space="preserve"> )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گرانقدرى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اخفى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)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17)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C5779C" w:rsidRDefault="00C5779C" w:rsidP="00BE4B77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دلتان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تشتهى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 w:rsidR="00BE4B77">
        <w:rPr>
          <w:rFonts w:hint="cs"/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6 - 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ارزاقى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71701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71701C" w:rsidRPr="00D873F4">
        <w:rPr>
          <w:rStyle w:val="libAlaemChar"/>
          <w:rFonts w:eastAsia="KFGQPC Uthman Taha Naskh" w:hint="cs"/>
          <w:rtl/>
        </w:rPr>
        <w:t>(</w:t>
      </w:r>
      <w:r w:rsidRPr="0071701C">
        <w:rPr>
          <w:rStyle w:val="libAieChar"/>
          <w:rFonts w:hint="cs"/>
          <w:rtl/>
        </w:rPr>
        <w:t>و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ان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لو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استقاموا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على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الطريقه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لاسقيناهم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ماء</w:t>
      </w:r>
      <w:r w:rsidRPr="0071701C">
        <w:rPr>
          <w:rStyle w:val="libAieChar"/>
          <w:rtl/>
        </w:rPr>
        <w:t xml:space="preserve"> </w:t>
      </w:r>
      <w:r w:rsidRPr="0071701C">
        <w:rPr>
          <w:rStyle w:val="libAieChar"/>
          <w:rFonts w:hint="cs"/>
          <w:rtl/>
        </w:rPr>
        <w:t>غدقا</w:t>
      </w:r>
      <w:r w:rsidR="0071701C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نوشانيم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C5779C" w:rsidRDefault="0071701C" w:rsidP="00C5779C">
      <w:pPr>
        <w:pStyle w:val="libNormal"/>
      </w:pPr>
      <w:r>
        <w:rPr>
          <w:rtl/>
        </w:rPr>
        <w:br w:type="page"/>
      </w:r>
    </w:p>
    <w:p w:rsidR="00C5779C" w:rsidRDefault="00C5779C" w:rsidP="00FB15F8">
      <w:pPr>
        <w:pStyle w:val="Heading2"/>
      </w:pPr>
      <w:bookmarkStart w:id="102" w:name="_Toc4571329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B15F8">
        <w:rPr>
          <w:rFonts w:hint="cs"/>
          <w:rtl/>
        </w:rPr>
        <w:t xml:space="preserve">(33)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C5779C" w:rsidRDefault="00FB15F8" w:rsidP="00FB15F8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FB15F8">
        <w:rPr>
          <w:rStyle w:val="libAieChar"/>
          <w:rFonts w:hint="cs"/>
          <w:rtl/>
        </w:rPr>
        <w:t>حسن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قولا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دعا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الله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عمل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صلحا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قال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ننى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المسلمين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تستوى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الحسنة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السيئة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ادفع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بالتى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اءحسن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فإ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ذا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بينك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بينه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عدوة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ك</w:t>
      </w:r>
      <w:r w:rsidRPr="00FB15F8">
        <w:rPr>
          <w:rStyle w:val="libAieChar"/>
          <w:rFonts w:hint="cs"/>
          <w:rtl/>
        </w:rPr>
        <w:t>أ</w:t>
      </w:r>
      <w:r w:rsidR="00C5779C" w:rsidRPr="00FB15F8">
        <w:rPr>
          <w:rStyle w:val="libAieChar"/>
          <w:rFonts w:hint="cs"/>
          <w:rtl/>
        </w:rPr>
        <w:t>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ولى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حميم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يلقئها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صبروا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يلقئها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ذو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حظ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عظيم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ينزغنك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الشيطن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نزغ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فاستعذ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بالله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السميع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العليم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Heading3"/>
      </w:pPr>
      <w:bookmarkStart w:id="103" w:name="_Toc457132915"/>
      <w:r>
        <w:rPr>
          <w:rFonts w:hint="cs"/>
          <w:rtl/>
        </w:rPr>
        <w:t>تفسير</w:t>
      </w:r>
      <w:r>
        <w:rPr>
          <w:rtl/>
        </w:rPr>
        <w:t>:</w:t>
      </w:r>
      <w:bookmarkEnd w:id="103"/>
    </w:p>
    <w:p w:rsidR="00C5779C" w:rsidRDefault="00C5779C" w:rsidP="00C5779C">
      <w:pPr>
        <w:pStyle w:val="libNormal"/>
      </w:pP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احسن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قولا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دعا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عمل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صالحا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قال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اننى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المسلمين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مناديانى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وصفند</w:t>
      </w:r>
      <w:r>
        <w:rPr>
          <w:rtl/>
        </w:rPr>
        <w:t xml:space="preserve">: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جهانند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صفاتند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مصداقش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(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تستوى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).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(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</w:t>
      </w:r>
      <w:r>
        <w:rPr>
          <w:rFonts w:hint="cs"/>
          <w:rtl/>
        </w:rPr>
        <w:t>الاذاعة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ادفع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بالتى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احسن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خشونتها</w:t>
      </w:r>
      <w:r>
        <w:rPr>
          <w:rtl/>
        </w:rPr>
        <w:t xml:space="preserve"> </w:t>
      </w:r>
      <w:r>
        <w:rPr>
          <w:rFonts w:hint="cs"/>
          <w:rtl/>
        </w:rPr>
        <w:t>برخيز،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مگوى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انتقامجويان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فاذا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بينك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بينه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عداوة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كانه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ولى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حميم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ادفع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بالتى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احسن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السيئة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پربارترين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قماشند،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وجدانشان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غالبى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باحسنه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حمام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پرچمداران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الملحمة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تسبى</w:t>
      </w:r>
      <w:r>
        <w:rPr>
          <w:rtl/>
        </w:rPr>
        <w:t xml:space="preserve"> </w:t>
      </w:r>
      <w:r>
        <w:rPr>
          <w:rFonts w:hint="cs"/>
          <w:rtl/>
        </w:rPr>
        <w:t>الحرمة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اذل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قريشا</w:t>
      </w:r>
      <w:r>
        <w:rPr>
          <w:rtl/>
        </w:rPr>
        <w:t>!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اذهبوا</w:t>
      </w:r>
      <w:r>
        <w:rPr>
          <w:rtl/>
        </w:rPr>
        <w:t xml:space="preserve"> </w:t>
      </w:r>
      <w:r>
        <w:rPr>
          <w:rFonts w:hint="cs"/>
          <w:rtl/>
        </w:rPr>
        <w:t>فانتم</w:t>
      </w:r>
      <w:r>
        <w:rPr>
          <w:rtl/>
        </w:rPr>
        <w:t xml:space="preserve"> </w:t>
      </w:r>
      <w:r>
        <w:rPr>
          <w:rFonts w:hint="cs"/>
          <w:rtl/>
        </w:rPr>
        <w:t>الطلقاء</w:t>
      </w:r>
      <w:r>
        <w:rPr>
          <w:rtl/>
        </w:rPr>
        <w:t>) (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آزاديد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انتقامجويانه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المرحمة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قريشا</w:t>
      </w:r>
      <w:r>
        <w:rPr>
          <w:rtl/>
        </w:rPr>
        <w:t>!: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مكيان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يدخلون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دين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افواجا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2).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): </w:t>
      </w:r>
      <w:r w:rsidR="00FB15F8" w:rsidRPr="00D873F4">
        <w:rPr>
          <w:rStyle w:val="libAlaemChar"/>
          <w:rFonts w:eastAsia="KFGQPC Uthman Taha Naskh" w:hint="cs"/>
          <w:rtl/>
        </w:rPr>
        <w:t>(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تثريب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عليكم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اليوم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يغفر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لكم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ارحم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الراحمين</w:t>
      </w:r>
      <w:r w:rsidR="00FB15F8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ملامتى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حميم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حمام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برخوردى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يلقاها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صبروا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يلقاها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ذو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حظ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عظيم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بسپار،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ينزغنك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الشيطان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نزغ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فاستعذ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بالله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السميع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العليم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نزغ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(</w:t>
      </w:r>
      <w:r>
        <w:rPr>
          <w:rFonts w:hint="cs"/>
          <w:rtl/>
        </w:rPr>
        <w:t>نزغ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خطوراتى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>
        <w:rPr>
          <w:rtl/>
        </w:rPr>
        <w:t xml:space="preserve"> ‍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 (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)</w:t>
      </w:r>
      <w:r w:rsidR="00FB15F8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پلنگ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ستمكارى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گرفتيد،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Heading3"/>
      </w:pPr>
      <w:bookmarkStart w:id="104" w:name="_Toc45713291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04"/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مرحلهاى</w:t>
      </w:r>
      <w:r>
        <w:rPr>
          <w:rtl/>
        </w:rPr>
        <w:t xml:space="preserve"> </w:t>
      </w:r>
      <w:r>
        <w:rPr>
          <w:rFonts w:hint="cs"/>
          <w:rtl/>
        </w:rPr>
        <w:t>داعيان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نخست</w:t>
      </w:r>
      <w:r>
        <w:rPr>
          <w:rtl/>
        </w:rPr>
        <w:t xml:space="preserve"> )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چهارم</w:t>
      </w:r>
      <w:r>
        <w:rPr>
          <w:rtl/>
        </w:rPr>
        <w:t xml:space="preserve"> )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ظاهرسازى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اصالتها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تستوى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</w:t>
      </w:r>
      <w:r>
        <w:rPr>
          <w:rFonts w:hint="cs"/>
          <w:rtl/>
        </w:rPr>
        <w:t>ادفع</w:t>
      </w:r>
      <w:r>
        <w:rPr>
          <w:rtl/>
        </w:rPr>
        <w:t xml:space="preserve"> </w:t>
      </w:r>
      <w:r>
        <w:rPr>
          <w:rFonts w:hint="cs"/>
          <w:rtl/>
        </w:rPr>
        <w:t>بالتى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ادفع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اساء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بحسنتك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عداوة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بسپرد،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لاعلم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قالها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لذهب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خشمش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مجنونا</w:t>
      </w:r>
      <w:r>
        <w:rPr>
          <w:rtl/>
        </w:rPr>
        <w:t xml:space="preserve"> </w:t>
      </w:r>
      <w:r>
        <w:rPr>
          <w:rFonts w:hint="cs"/>
          <w:rtl/>
        </w:rPr>
        <w:t>ترانى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D0C02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ينزغنك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نزغ</w:t>
      </w:r>
      <w:r>
        <w:rPr>
          <w:rtl/>
        </w:rPr>
        <w:t xml:space="preserve"> </w:t>
      </w:r>
      <w:r>
        <w:rPr>
          <w:rFonts w:hint="cs"/>
          <w:rtl/>
        </w:rPr>
        <w:t>فاستعذ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FB15F8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خصال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وسوس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فليستعذ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ليقل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مخلصا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C5779C" w:rsidRDefault="00FB15F8" w:rsidP="00C5779C">
      <w:pPr>
        <w:pStyle w:val="libNormal"/>
      </w:pPr>
      <w:r>
        <w:rPr>
          <w:rtl/>
        </w:rPr>
        <w:br w:type="page"/>
      </w:r>
    </w:p>
    <w:p w:rsidR="00C5779C" w:rsidRDefault="00C5779C" w:rsidP="00FB15F8">
      <w:pPr>
        <w:pStyle w:val="Heading2"/>
      </w:pPr>
      <w:bookmarkStart w:id="105" w:name="_Toc4571329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B15F8">
        <w:rPr>
          <w:rFonts w:hint="cs"/>
          <w:rtl/>
        </w:rPr>
        <w:t xml:space="preserve">(37) تا 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5"/>
    </w:p>
    <w:p w:rsidR="00C5779C" w:rsidRDefault="00FB15F8" w:rsidP="00FB15F8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اياته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اليل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النهار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الشمس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القمر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تسجدو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اللشمس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للقمر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اسجدوا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لله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خلقهن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كنتم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إياه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تعبدون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فان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استكبروا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فالذين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عند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ربك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يسبحون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باليل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النهار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يسامون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اياته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انك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ترى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رض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خشعة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فإ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ذا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انزلنا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عليها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الماء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اهتزت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ربت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احياها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لمحى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الموتى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على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كل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شى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ء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(39)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C5779C" w:rsidRDefault="00C5779C" w:rsidP="00C5779C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FD0C02">
        <w:rPr>
          <w:rtl/>
        </w:rPr>
        <w:t>.</w:t>
      </w:r>
    </w:p>
    <w:p w:rsidR="00C5779C" w:rsidRDefault="00C5779C" w:rsidP="00FB15F8">
      <w:pPr>
        <w:pStyle w:val="Heading3"/>
      </w:pPr>
      <w:bookmarkStart w:id="106" w:name="_Toc457132918"/>
      <w:r>
        <w:rPr>
          <w:rFonts w:hint="cs"/>
          <w:rtl/>
        </w:rPr>
        <w:t>تفسير</w:t>
      </w:r>
      <w:r>
        <w:rPr>
          <w:rtl/>
        </w:rPr>
        <w:t>:</w:t>
      </w:r>
      <w:bookmarkEnd w:id="106"/>
    </w:p>
    <w:p w:rsidR="00C5779C" w:rsidRDefault="00C5779C" w:rsidP="00C5779C">
      <w:pPr>
        <w:pStyle w:val="libNormal"/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FB15F8" w:rsidRPr="00D873F4">
        <w:rPr>
          <w:rStyle w:val="libAlaemChar"/>
          <w:rFonts w:eastAsia="KFGQPC Uthman Taha Naskh" w:hint="cs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آياته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الليل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النهار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الشمس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القمر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تواءما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شبهايش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15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منجمد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سوزانش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پرفروغ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گمشدگان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كوكب</w:t>
      </w:r>
      <w:r>
        <w:rPr>
          <w:rtl/>
        </w:rPr>
        <w:t xml:space="preserve"> </w:t>
      </w:r>
      <w:r>
        <w:rPr>
          <w:rFonts w:hint="cs"/>
          <w:rtl/>
        </w:rPr>
        <w:t>پرفروغ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عبادت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تسجدوا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للشمس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للقمر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اسجدوا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خلقهن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كنتم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اياه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تعبدون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سائيد؟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افولى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كبريايش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فوائدى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بگرديد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فان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استكبروا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فالذين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عند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ربك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يسبحون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بالليل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النهار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يسامون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تسبيحند،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يسامون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ابوحنيفه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 w:rsidR="00FD0C02">
        <w:rPr>
          <w:rtl/>
        </w:rPr>
        <w:t>،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تعبدون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حقا،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ايمانا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عبودية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</w:t>
      </w:r>
      <w:r>
        <w:rPr>
          <w:rtl/>
        </w:rPr>
        <w:t xml:space="preserve"> </w:t>
      </w:r>
      <w:r>
        <w:rPr>
          <w:rFonts w:hint="cs"/>
          <w:rtl/>
        </w:rPr>
        <w:t>سجدت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مستنكفا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لامستكبرا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مستجير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آياته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ترى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الارض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خاشعة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فاذا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انزلنا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عليها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الماء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اهتزت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ربت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ذيجود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اسرارش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احياها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لمحى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الموتى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على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كل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شى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ء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 xml:space="preserve"> </w:t>
      </w:r>
      <w:r>
        <w:rPr>
          <w:rFonts w:hint="cs"/>
          <w:rtl/>
        </w:rPr>
        <w:t>زهى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خاشعة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خشوع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ربت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ربو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FB15F8" w:rsidRDefault="00C5779C" w:rsidP="00C5779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اهتزت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هز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(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هيجدهم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FB15F8" w:rsidP="00C5779C">
      <w:pPr>
        <w:pStyle w:val="libNormal"/>
      </w:pPr>
      <w:r>
        <w:rPr>
          <w:rtl/>
        </w:rPr>
        <w:br w:type="page"/>
      </w:r>
    </w:p>
    <w:p w:rsidR="00C5779C" w:rsidRDefault="00C5779C" w:rsidP="00FB15F8">
      <w:pPr>
        <w:pStyle w:val="Heading2"/>
      </w:pPr>
      <w:bookmarkStart w:id="107" w:name="_Toc4571329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B15F8">
        <w:rPr>
          <w:rFonts w:hint="cs"/>
          <w:rtl/>
        </w:rPr>
        <w:t xml:space="preserve">(40) تا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C5779C" w:rsidRDefault="00FB15F8" w:rsidP="00FB15F8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إن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يلحدون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فى</w:t>
      </w:r>
      <w:r w:rsidR="00C5779C"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أ</w:t>
      </w:r>
      <w:r w:rsidR="00C5779C" w:rsidRPr="00FB15F8">
        <w:rPr>
          <w:rStyle w:val="libAieChar"/>
          <w:rFonts w:hint="cs"/>
          <w:rtl/>
        </w:rPr>
        <w:t>ياتنا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لايخفون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علينا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افمن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يلقى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النار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خير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ياتى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امنا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يوم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القيمة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اعملوا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شئتم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تعملون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إن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كفروا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بالذكر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جاءهم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لكتاب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عزيز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</w:t>
      </w:r>
      <w:r w:rsidRPr="00FB15F8">
        <w:rPr>
          <w:rStyle w:val="libAieChar"/>
          <w:rFonts w:hint="cs"/>
          <w:rtl/>
        </w:rPr>
        <w:t>أ</w:t>
      </w:r>
      <w:r w:rsidR="00C5779C" w:rsidRPr="00FB15F8">
        <w:rPr>
          <w:rStyle w:val="libAieChar"/>
          <w:rFonts w:hint="cs"/>
          <w:rtl/>
        </w:rPr>
        <w:t>تيه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الباطل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يديه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خلفه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تنزيل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حكيم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حميد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Heading3"/>
      </w:pPr>
      <w:bookmarkStart w:id="108" w:name="_Toc457132920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C5779C" w:rsidRDefault="00C5779C" w:rsidP="00C5779C">
      <w:pPr>
        <w:pStyle w:val="libNormal"/>
      </w:pP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يلحدون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آياتنا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يخفون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علينا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يلحدون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لحد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(</w:t>
      </w:r>
      <w:r>
        <w:rPr>
          <w:rFonts w:hint="cs"/>
          <w:rtl/>
        </w:rPr>
        <w:t>لحد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افمن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يلقى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النار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خير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ياتى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آمنا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يوم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القيامة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آفريدند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مقابلش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</w:t>
      </w:r>
      <w:r>
        <w:rPr>
          <w:rFonts w:hint="cs"/>
          <w:rtl/>
        </w:rPr>
        <w:t>امنيت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اعملوا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شئتم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تعملون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كفروا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بالذكر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ج</w:t>
      </w:r>
      <w:r w:rsidR="00FB15F8">
        <w:rPr>
          <w:rStyle w:val="libAieChar"/>
          <w:rFonts w:hint="cs"/>
          <w:rtl/>
        </w:rPr>
        <w:t>أ</w:t>
      </w:r>
      <w:r w:rsidRPr="00FB15F8">
        <w:rPr>
          <w:rStyle w:val="libAieChar"/>
          <w:rFonts w:hint="cs"/>
          <w:rtl/>
        </w:rPr>
        <w:t>هم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اطلاق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FB15F8" w:rsidRPr="00D873F4">
        <w:rPr>
          <w:rStyle w:val="libAlaemChar"/>
          <w:rFonts w:eastAsia="KFGQPC Uthman Taha Naskh" w:hint="cs"/>
          <w:rtl/>
        </w:rPr>
        <w:t>(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نحن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نزلنا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الذكر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لحافظون</w:t>
      </w:r>
      <w:r w:rsidR="00FB15F8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لكتاب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عزيز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نظير،</w:t>
      </w:r>
      <w:r>
        <w:rPr>
          <w:rtl/>
        </w:rPr>
        <w:t xml:space="preserve"> </w:t>
      </w:r>
      <w:r>
        <w:rPr>
          <w:rFonts w:hint="cs"/>
          <w:rtl/>
        </w:rPr>
        <w:t>منطقش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استدلالاتش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تعبيراتش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)!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ياتيه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الباطل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يديه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خلفه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تنزيل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حكيم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حميد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ياتيه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FD0C0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تناقضى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خبرهايش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بلندش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: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نحن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نزلنا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الذكر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لحافظون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آنيم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>
        <w:rPr>
          <w:rtl/>
        </w:rPr>
        <w:t xml:space="preserve"> )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مصداقهايش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18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-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 w:rsidR="00FB15F8" w:rsidRPr="00D873F4">
        <w:rPr>
          <w:rStyle w:val="libAlaemChar"/>
          <w:rFonts w:eastAsia="KFGQPC Uthman Taha Naskh" w:hint="cs"/>
          <w:rtl/>
        </w:rPr>
        <w:t>(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نحن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نزلنا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الذكر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لحافظون</w:t>
      </w:r>
      <w:r w:rsidR="00FB15F8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سؤال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مبطل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FB15F8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تاءتيه</w:t>
      </w:r>
      <w:r>
        <w:rPr>
          <w:rtl/>
        </w:rPr>
        <w:t xml:space="preserve"> 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FB15F8" w:rsidP="00C5779C">
      <w:pPr>
        <w:pStyle w:val="libNormal"/>
      </w:pPr>
      <w:r>
        <w:rPr>
          <w:rtl/>
        </w:rPr>
        <w:br w:type="page"/>
      </w:r>
    </w:p>
    <w:p w:rsidR="00C5779C" w:rsidRDefault="00C5779C" w:rsidP="00FB15F8">
      <w:pPr>
        <w:pStyle w:val="Heading2"/>
      </w:pPr>
      <w:bookmarkStart w:id="109" w:name="_Toc4571329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B15F8">
        <w:rPr>
          <w:rFonts w:hint="cs"/>
          <w:rtl/>
        </w:rPr>
        <w:t xml:space="preserve">(43) تا (46)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9"/>
    </w:p>
    <w:p w:rsidR="00C5779C" w:rsidRDefault="00FB15F8" w:rsidP="00FB15F8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يقال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قد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قيل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للرسل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قبلك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ربك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لذو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مغفرة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ذو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عقاب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جعلناه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قرانا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اعجميا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لقالوا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لوالا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فصلت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اياته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اعجمى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عربى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قل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امنوا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هدى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شفاء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الذين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يومنون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اذانهم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وقر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هو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عليهم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عمى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اولئك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ينادون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مكان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لقد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اتينا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موسى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الكتاب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فاختلف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فيه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كلمة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سبقت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ربك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لقضى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بينهم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إنهم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لفى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شك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مريب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عمل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صلحا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فلنفسه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من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اساء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فعليها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و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ما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ربك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بظلم</w:t>
      </w:r>
      <w:r w:rsidR="00C5779C" w:rsidRPr="00FB15F8">
        <w:rPr>
          <w:rStyle w:val="libAieChar"/>
          <w:rtl/>
        </w:rPr>
        <w:t xml:space="preserve"> </w:t>
      </w:r>
      <w:r w:rsidR="00C5779C" w:rsidRPr="00FB15F8">
        <w:rPr>
          <w:rStyle w:val="libAieChar"/>
          <w:rFonts w:hint="cs"/>
          <w:rtl/>
        </w:rPr>
        <w:t>للبعيد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نفعش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FB15F8">
      <w:pPr>
        <w:pStyle w:val="Heading3"/>
      </w:pPr>
      <w:bookmarkStart w:id="110" w:name="_Toc45713292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0"/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يقال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قد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قيل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للرسل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قبلك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دروغگويت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ربك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لذو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مغفرة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ذو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عقاب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اليم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عقاب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 w:rsidR="00FB15F8" w:rsidRPr="00D873F4">
        <w:rPr>
          <w:rStyle w:val="libAlaemChar"/>
          <w:rFonts w:eastAsia="KFGQPC Uthman Taha Naskh" w:hint="cs"/>
          <w:rtl/>
        </w:rPr>
        <w:t>(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تسمعوا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لهذا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القرآن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الغوا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فيه</w:t>
      </w:r>
      <w:r w:rsidR="00FB15F8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بيندازيد</w:t>
      </w:r>
      <w:r>
        <w:rPr>
          <w:rtl/>
        </w:rPr>
        <w:t>)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جعلناه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قرانا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اعجميا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لقالوا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فصلت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آياته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="00FB15F8" w:rsidRPr="00FB15F8">
        <w:rPr>
          <w:rStyle w:val="libAieChar"/>
          <w:rFonts w:hint="cs"/>
          <w:rtl/>
        </w:rPr>
        <w:t>أ أ</w:t>
      </w:r>
      <w:r w:rsidRPr="00FB15F8">
        <w:rPr>
          <w:rStyle w:val="libAieChar"/>
          <w:rFonts w:hint="cs"/>
          <w:rtl/>
        </w:rPr>
        <w:t>عجمى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عربى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: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خلاصه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نامفهومش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مخلوطى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ناموزونش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اءعجمى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عجمة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عجم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اعجم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).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اعجمى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اعجم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قل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آمنوا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هدى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شفاء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الذين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لايومنون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آذانهم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وقر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هو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عليهم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عمى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اولئك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ينادون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مكان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B15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تسمع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تنادى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بشنوى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12 </w:t>
      </w:r>
      <w:r>
        <w:rPr>
          <w:rFonts w:hint="cs"/>
          <w:rtl/>
        </w:rPr>
        <w:t>صفحه</w:t>
      </w:r>
      <w:r>
        <w:rPr>
          <w:rtl/>
        </w:rPr>
        <w:t xml:space="preserve"> 236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لقد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آتينا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موسى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الكتاب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فاختلف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فيه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كلمة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سبقت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ربك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لقضى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بينهم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انهم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لفى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شك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مريب</w:t>
      </w:r>
      <w:r w:rsidRPr="00FB15F8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مريب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نفعش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عمل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صالحا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فلنفسه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من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اساء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فعليها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و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ما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ربك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بظلام</w:t>
      </w:r>
      <w:r w:rsidRPr="00FB15F8">
        <w:rPr>
          <w:rStyle w:val="libAieChar"/>
          <w:rtl/>
        </w:rPr>
        <w:t xml:space="preserve"> </w:t>
      </w:r>
      <w:r w:rsidRPr="00FB15F8">
        <w:rPr>
          <w:rStyle w:val="libAieChar"/>
          <w:rFonts w:hint="cs"/>
          <w:rtl/>
        </w:rPr>
        <w:t>للعبيد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بخداوند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چينند</w:t>
      </w:r>
      <w:r>
        <w:rPr>
          <w:rtl/>
        </w:rPr>
        <w:t>.</w:t>
      </w:r>
    </w:p>
    <w:p w:rsidR="00C5779C" w:rsidRDefault="00C5779C" w:rsidP="00FB15F8">
      <w:pPr>
        <w:pStyle w:val="Heading3"/>
      </w:pPr>
      <w:bookmarkStart w:id="111" w:name="_Toc45713292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11"/>
    </w:p>
    <w:p w:rsidR="00C5779C" w:rsidRDefault="00C5779C" w:rsidP="00617957">
      <w:pPr>
        <w:pStyle w:val="Heading3"/>
      </w:pPr>
      <w:bookmarkStart w:id="112" w:name="_Toc457132924"/>
      <w:r>
        <w:rPr>
          <w:rtl/>
        </w:rPr>
        <w:t xml:space="preserve">1 -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bookmarkEnd w:id="112"/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نقصانها،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زشتيها،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FB15F8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B15F8" w:rsidRPr="00FD0C02">
        <w:rPr>
          <w:rStyle w:val="libAlaemChar"/>
          <w:rFonts w:hint="cs"/>
          <w:rtl/>
        </w:rPr>
        <w:t>عليه</w:t>
      </w:r>
      <w:r w:rsidR="00FB15F8">
        <w:rPr>
          <w:rStyle w:val="libAlaemChar"/>
          <w:rFonts w:hint="cs"/>
          <w:rtl/>
        </w:rPr>
        <w:t>ا</w:t>
      </w:r>
      <w:r w:rsidR="00FB15F8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يجبر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فقال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يخيرهم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يمهلهم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يتوبوا</w:t>
      </w:r>
      <w:r>
        <w:rPr>
          <w:rtl/>
        </w:rPr>
        <w:t>.</w:t>
      </w:r>
    </w:p>
    <w:p w:rsidR="00C5779C" w:rsidRDefault="00C5779C" w:rsidP="00FB15F8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كلف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</w:t>
      </w:r>
      <w:r w:rsidR="00FD0C02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مالايطاق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</w:t>
      </w:r>
      <w:r>
        <w:rPr>
          <w:rtl/>
        </w:rPr>
        <w:t>):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‍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171C39" w:rsidRPr="00FD0C02">
        <w:rPr>
          <w:rStyle w:val="libAlaemChar"/>
          <w:rFonts w:hint="cs"/>
          <w:rtl/>
        </w:rPr>
        <w:t>عليه</w:t>
      </w:r>
      <w:r w:rsidR="00171C39">
        <w:rPr>
          <w:rStyle w:val="libAlaemChar"/>
          <w:rFonts w:hint="cs"/>
          <w:rtl/>
        </w:rPr>
        <w:t>ما</w:t>
      </w:r>
      <w:r w:rsidR="00171C39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يجبر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يكلفهم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تاكلوا</w:t>
      </w:r>
      <w:r>
        <w:rPr>
          <w:rtl/>
        </w:rPr>
        <w:t xml:space="preserve"> </w:t>
      </w:r>
      <w:r>
        <w:rPr>
          <w:rFonts w:hint="cs"/>
          <w:rtl/>
        </w:rPr>
        <w:t>ذبيحته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تقبلوا</w:t>
      </w:r>
      <w:r>
        <w:rPr>
          <w:rtl/>
        </w:rPr>
        <w:t xml:space="preserve"> </w:t>
      </w:r>
      <w:r>
        <w:rPr>
          <w:rFonts w:hint="cs"/>
          <w:rtl/>
        </w:rPr>
        <w:t>شهادته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تصلوا</w:t>
      </w:r>
      <w:r>
        <w:rPr>
          <w:rtl/>
        </w:rPr>
        <w:t xml:space="preserve"> </w:t>
      </w:r>
      <w:r>
        <w:rPr>
          <w:rFonts w:hint="cs"/>
          <w:rtl/>
        </w:rPr>
        <w:t>ورائه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تعطوه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لايطاق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نخوريد،</w:t>
      </w:r>
      <w:r>
        <w:rPr>
          <w:rtl/>
        </w:rPr>
        <w:t xml:space="preserve"> </w:t>
      </w:r>
      <w:r>
        <w:rPr>
          <w:rFonts w:hint="cs"/>
          <w:rtl/>
        </w:rPr>
        <w:t>شهادتش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نپذيريد،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)! (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لايطاق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لايطاق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617957">
      <w:pPr>
        <w:pStyle w:val="Heading3"/>
      </w:pPr>
      <w:bookmarkStart w:id="113" w:name="_Toc457132925"/>
      <w:r>
        <w:rPr>
          <w:rtl/>
        </w:rPr>
        <w:t xml:space="preserve">2 -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bookmarkEnd w:id="113"/>
    </w:p>
    <w:p w:rsidR="00C5779C" w:rsidRDefault="00C5779C" w:rsidP="00C5779C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غض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فزال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بذنوب</w:t>
      </w:r>
      <w:r>
        <w:rPr>
          <w:rtl/>
        </w:rPr>
        <w:t xml:space="preserve"> </w:t>
      </w:r>
      <w:r>
        <w:rPr>
          <w:rFonts w:hint="cs"/>
          <w:rtl/>
        </w:rPr>
        <w:t>اجترحوها،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النقم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فزعوا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بصدق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نياتهم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لرد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114" w:name="_Toc457132926"/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bookmarkEnd w:id="114"/>
    </w:p>
    <w:p w:rsidR="00C5779C" w:rsidRDefault="00C5779C" w:rsidP="00C5779C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171C39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(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5779C" w:rsidRDefault="00171C39" w:rsidP="00C5779C">
      <w:pPr>
        <w:pStyle w:val="libNormal"/>
      </w:pPr>
      <w:r>
        <w:rPr>
          <w:rtl/>
        </w:rPr>
        <w:br w:type="page"/>
      </w:r>
    </w:p>
    <w:p w:rsidR="00C5779C" w:rsidRDefault="00C5779C" w:rsidP="00617957">
      <w:pPr>
        <w:pStyle w:val="Heading2"/>
      </w:pPr>
      <w:bookmarkStart w:id="115" w:name="_Toc4571329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17957">
        <w:rPr>
          <w:rFonts w:hint="cs"/>
          <w:rtl/>
        </w:rPr>
        <w:t xml:space="preserve">(47) و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C5779C" w:rsidRDefault="00171C39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إليه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يرد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علم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الساعة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تخرج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ثمرت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اكمامها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تحمل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انثى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لاتضع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إلا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بعلمه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يوم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يناديهم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اين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شركاءى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قالوا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اذناك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شهيد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(47)</w:t>
      </w:r>
    </w:p>
    <w:p w:rsidR="00C5779C" w:rsidRDefault="00171C39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ضل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عنهم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كانوا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يدعون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قبل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ظنوا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محيص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نثى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  <w:r>
        <w:rPr>
          <w:rFonts w:hint="cs"/>
          <w:rtl/>
        </w:rPr>
        <w:t>پروردگارا</w:t>
      </w:r>
      <w:r>
        <w:rPr>
          <w:rtl/>
        </w:rPr>
        <w:t xml:space="preserve">!)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171C39">
      <w:pPr>
        <w:pStyle w:val="Heading3"/>
      </w:pPr>
      <w:bookmarkStart w:id="116" w:name="_Toc457132928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C5779C" w:rsidRDefault="00C5779C" w:rsidP="00C5779C">
      <w:pPr>
        <w:pStyle w:val="libNormal"/>
      </w:pP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اليه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يرد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علم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الساعة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مقربى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مكلفين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تخرج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ثمرات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اكمامها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تحمل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انثى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تضع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بعلمه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اكمام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آستينى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كمة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عرقچين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تكمم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ثوبه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اكمام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وعاء</w:t>
      </w:r>
      <w:r>
        <w:rPr>
          <w:rtl/>
        </w:rPr>
        <w:t xml:space="preserve"> </w:t>
      </w:r>
      <w:r>
        <w:rPr>
          <w:rFonts w:hint="cs"/>
          <w:rtl/>
        </w:rPr>
        <w:t>الثمرة</w:t>
      </w:r>
      <w:r>
        <w:rPr>
          <w:rtl/>
        </w:rPr>
        <w:t xml:space="preserve"> (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ظريفترين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شركائى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يوم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يناديهم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اين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شركائى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قالوا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آذناك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شهيد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ضل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كانوا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يدعون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قبل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سرابهائى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ظنوا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محيص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محيص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حيص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فرارگاه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ظنوا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ظن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171C39" w:rsidRDefault="00C5779C" w:rsidP="00C5779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ظن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171C39" w:rsidP="00C5779C">
      <w:pPr>
        <w:pStyle w:val="libNormal"/>
      </w:pPr>
      <w:r>
        <w:rPr>
          <w:rtl/>
        </w:rPr>
        <w:br w:type="page"/>
      </w:r>
    </w:p>
    <w:p w:rsidR="00C5779C" w:rsidRDefault="00C5779C" w:rsidP="00171C39">
      <w:pPr>
        <w:pStyle w:val="Heading2"/>
      </w:pPr>
      <w:bookmarkStart w:id="117" w:name="_Toc4571329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71C39">
        <w:rPr>
          <w:rFonts w:hint="cs"/>
          <w:rtl/>
        </w:rPr>
        <w:t xml:space="preserve">(49)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C5779C" w:rsidRDefault="00171C39" w:rsidP="00171C39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لا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يسام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الانسان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دعاء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الخير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مسه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الشر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فيوس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قنوط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لئن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اذقناه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رحمة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بعد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ضراء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مسته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ليقولن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هذا</w:t>
      </w:r>
      <w:r>
        <w:rPr>
          <w:rStyle w:val="libAieChar"/>
          <w:rFonts w:hint="cs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اظن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الساعة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قائمة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لئن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رجعت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إلى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ربى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عنده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للحسنى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فلننبئن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الذين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كفروا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بما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عملوا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لنذيقنهم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عذاب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غليظ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إذا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انعمنا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على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الانسان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اعرض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نا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بجانبه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إذا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مسه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الشر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فذو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دعاء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عريض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قل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ارايتم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كان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عندالله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ثم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كفرتم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اضل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هو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شقاق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بازگردم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C5779C" w:rsidRDefault="00C5779C" w:rsidP="00171C39">
      <w:pPr>
        <w:pStyle w:val="Heading3"/>
      </w:pPr>
      <w:bookmarkStart w:id="118" w:name="_Toc45713293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18"/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يسئم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الانسان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دعاء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الخير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الشر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فيؤس</w:t>
      </w:r>
      <w:r w:rsidR="00171C39" w:rsidRPr="00171C39">
        <w:rPr>
          <w:rStyle w:val="libAieChar"/>
          <w:rFonts w:hint="cs"/>
          <w:rtl/>
        </w:rPr>
        <w:t xml:space="preserve"> </w:t>
      </w:r>
      <w:r w:rsidRPr="00171C39">
        <w:rPr>
          <w:rStyle w:val="libAieChar"/>
          <w:rFonts w:hint="cs"/>
          <w:rtl/>
        </w:rPr>
        <w:t>قنوط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)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بينيهاى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بنگرد،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ادبار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مغموم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ماءيوسند،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فروزانى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دعاء</w:t>
      </w:r>
      <w:r>
        <w:rPr>
          <w:rtl/>
        </w:rPr>
        <w:t xml:space="preserve">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يسئم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: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يئوس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قنوط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نوميد،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يئوس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ي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قنوط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قنوط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FD0C02"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ي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قنوط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قنوط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- 87).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قنوط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بشرناك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بالحق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تكن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القانطين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)! (</w:t>
      </w:r>
      <w:r>
        <w:rPr>
          <w:rFonts w:hint="cs"/>
          <w:rtl/>
        </w:rPr>
        <w:t>حجر</w:t>
      </w:r>
      <w:r>
        <w:rPr>
          <w:rtl/>
        </w:rPr>
        <w:t xml:space="preserve"> - 55).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ولئن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اذقناه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رحمة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بعد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ضراء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مسته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ليقولن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هذا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لى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بينواى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FD0C02">
        <w:rPr>
          <w:rtl/>
        </w:rPr>
        <w:t>!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قال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اوتيته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علم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عندى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اظن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الساعة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قائمة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لئن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رجعت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ربى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عنده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للحسنى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اظن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تبيد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هذه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ابدا</w:t>
      </w:r>
      <w:r w:rsidRPr="00171C39">
        <w:rPr>
          <w:rStyle w:val="libAieChar"/>
          <w:rtl/>
        </w:rPr>
        <w:t xml:space="preserve"> -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اظن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الساعة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قائمة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لئن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رددت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ربى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لاجدن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خيرا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منها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منقلبا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بازگردم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)!! (</w:t>
      </w:r>
      <w:r>
        <w:rPr>
          <w:rFonts w:hint="cs"/>
          <w:rtl/>
        </w:rPr>
        <w:t>كهف</w:t>
      </w:r>
      <w:r>
        <w:rPr>
          <w:rtl/>
        </w:rPr>
        <w:t xml:space="preserve"> - 35 </w:t>
      </w:r>
      <w:r>
        <w:rPr>
          <w:rFonts w:hint="cs"/>
          <w:rtl/>
        </w:rPr>
        <w:t>و</w:t>
      </w:r>
      <w:r>
        <w:rPr>
          <w:rtl/>
        </w:rPr>
        <w:t xml:space="preserve"> 36).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فلننبئن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الذين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كفروا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عملوا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لنذيقنهم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عذاب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غليظ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لئن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اذقناه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نعماء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بعد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ضراء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مسته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ليقولن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ذهب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السيئات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لفرح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فخور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برنخواهد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>- 10).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انعمنا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الانسان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اعرض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بجانبه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الشر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فذو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دعاء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عريض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ناى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جانب</w:t>
      </w:r>
      <w:r>
        <w:rPr>
          <w:rtl/>
        </w:rPr>
        <w:t xml:space="preserve"> ) (</w:t>
      </w:r>
      <w:r>
        <w:rPr>
          <w:rFonts w:hint="cs"/>
          <w:rtl/>
        </w:rPr>
        <w:t>پهلو</w:t>
      </w:r>
      <w:r>
        <w:rPr>
          <w:rtl/>
        </w:rPr>
        <w:t xml:space="preserve">)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آدمهاى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عريض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الانسان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الضر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دعانا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لجنبه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قاعدا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قائما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فلما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كشفنا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ضره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يدعنا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ضر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كذلك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lastRenderedPageBreak/>
        <w:t>زين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للمسرفين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كانوا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يعملون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(</w:t>
      </w:r>
      <w:r>
        <w:rPr>
          <w:rFonts w:hint="cs"/>
          <w:rtl/>
        </w:rPr>
        <w:t>يونس</w:t>
      </w:r>
      <w:r>
        <w:rPr>
          <w:rtl/>
        </w:rPr>
        <w:t xml:space="preserve"> - 12).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(</w:t>
      </w:r>
      <w:r>
        <w:rPr>
          <w:rFonts w:hint="cs"/>
          <w:rtl/>
        </w:rPr>
        <w:t>حريص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مغرور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فراموشكار</w:t>
      </w:r>
      <w:r>
        <w:rPr>
          <w:rtl/>
        </w:rPr>
        <w:t>)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).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ادبار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تلهيهم</w:t>
      </w:r>
      <w:r>
        <w:rPr>
          <w:rtl/>
        </w:rPr>
        <w:t xml:space="preserve"> </w:t>
      </w:r>
      <w:r>
        <w:rPr>
          <w:rFonts w:hint="cs"/>
          <w:rtl/>
        </w:rPr>
        <w:t>تجارة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لابيع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سودمندترين</w:t>
      </w:r>
      <w:r>
        <w:rPr>
          <w:rtl/>
        </w:rPr>
        <w:t xml:space="preserve"> </w:t>
      </w:r>
      <w:r>
        <w:rPr>
          <w:rFonts w:hint="cs"/>
          <w:rtl/>
        </w:rPr>
        <w:t>تجارتها،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پرفايده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درآمدها،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تلخيها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تلخيها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شيرينيها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تلخيها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غفلتها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اذقنا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مويزى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هيجانات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نسئل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يجعلنا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تبطره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ندامة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كئابة</w:t>
      </w:r>
      <w:r w:rsidR="00FD0C02">
        <w:rPr>
          <w:rtl/>
        </w:rPr>
        <w:t>:</w:t>
      </w:r>
    </w:p>
    <w:p w:rsidR="00C5779C" w:rsidRDefault="00C5779C" w:rsidP="00171C3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(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64).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قل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ار</w:t>
      </w:r>
      <w:r w:rsidR="00171C39" w:rsidRPr="00171C39">
        <w:rPr>
          <w:rStyle w:val="libAieChar"/>
          <w:rFonts w:hint="cs"/>
          <w:rtl/>
        </w:rPr>
        <w:t>أ</w:t>
      </w:r>
      <w:r w:rsidRPr="00171C39">
        <w:rPr>
          <w:rStyle w:val="libAieChar"/>
          <w:rFonts w:hint="cs"/>
          <w:rtl/>
        </w:rPr>
        <w:t>يتم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عندالله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ثم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كفرتم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اضل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هو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شقاق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نپذيريد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باقيست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العوجاء</w:t>
      </w:r>
      <w:r>
        <w:rPr>
          <w:rtl/>
        </w:rPr>
        <w:t xml:space="preserve">)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العوجاء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الموضع</w:t>
      </w:r>
      <w:r w:rsidR="00FD0C02">
        <w:rPr>
          <w:rtl/>
        </w:rPr>
        <w:t>؟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الجسد،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البلد،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>
        <w:rPr>
          <w:rtl/>
        </w:rPr>
        <w:t xml:space="preserve"> </w:t>
      </w:r>
      <w:r>
        <w:rPr>
          <w:rFonts w:hint="cs"/>
          <w:rtl/>
        </w:rPr>
        <w:t>الحجارة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تراشيدنها،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انداختنها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!</w:t>
      </w:r>
      <w:r>
        <w:rPr>
          <w:rtl/>
        </w:rPr>
        <w:t>!)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عتوك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عبدالكريم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- </w:t>
      </w:r>
      <w:r>
        <w:rPr>
          <w:rFonts w:hint="cs"/>
          <w:rtl/>
        </w:rPr>
        <w:t>نجونا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- </w:t>
      </w:r>
      <w:r>
        <w:rPr>
          <w:rFonts w:hint="cs"/>
          <w:rtl/>
        </w:rPr>
        <w:t>نجونا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 w:rsidR="00FD0C02">
        <w:rPr>
          <w:rtl/>
        </w:rPr>
        <w:t>!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العوجاء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همراهانش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حزازة</w:t>
      </w:r>
      <w:r>
        <w:rPr>
          <w:rtl/>
        </w:rPr>
        <w:t xml:space="preserve"> </w:t>
      </w:r>
      <w:r>
        <w:rPr>
          <w:rFonts w:hint="cs"/>
          <w:rtl/>
        </w:rPr>
        <w:t>فردونى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فروده</w:t>
      </w:r>
      <w:r>
        <w:rPr>
          <w:rtl/>
        </w:rPr>
        <w:t xml:space="preserve"> </w:t>
      </w:r>
      <w:r>
        <w:rPr>
          <w:rFonts w:hint="cs"/>
          <w:rtl/>
        </w:rPr>
        <w:t>فمات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بازگرداندند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)!.</w:t>
      </w:r>
    </w:p>
    <w:p w:rsidR="00C5779C" w:rsidRDefault="00C5779C" w:rsidP="00171C39">
      <w:pPr>
        <w:pStyle w:val="Heading3"/>
      </w:pPr>
      <w:bookmarkStart w:id="119" w:name="_Toc457132931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119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الشر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فذو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دعاء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عريض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الشركان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يؤ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سا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ياءس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)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71C39"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الانسان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خلق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هلوعا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اذا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مسه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الشر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جزوعا</w:t>
      </w:r>
      <w:r w:rsidR="00171C39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171C39" w:rsidRDefault="00C5779C" w:rsidP="00171C39">
      <w:pPr>
        <w:pStyle w:val="libNormal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71C39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171C39" w:rsidP="00171C39">
      <w:pPr>
        <w:pStyle w:val="libNormal"/>
      </w:pPr>
      <w:r>
        <w:rPr>
          <w:rtl/>
        </w:rPr>
        <w:br w:type="page"/>
      </w:r>
    </w:p>
    <w:p w:rsidR="00C5779C" w:rsidRDefault="00C5779C" w:rsidP="00171C39">
      <w:pPr>
        <w:pStyle w:val="Heading2"/>
      </w:pPr>
      <w:bookmarkStart w:id="120" w:name="_Toc4571329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71C39">
        <w:rPr>
          <w:rFonts w:hint="cs"/>
          <w:rtl/>
        </w:rPr>
        <w:t xml:space="preserve">(53) و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C5779C" w:rsidRDefault="00171C39" w:rsidP="00171C39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171C39">
        <w:rPr>
          <w:rStyle w:val="libAieChar"/>
          <w:rFonts w:hint="cs"/>
          <w:rtl/>
        </w:rPr>
        <w:t>سنريهم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ءايتنا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الافاق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فى</w:t>
      </w:r>
      <w:r w:rsidR="00C5779C" w:rsidRPr="00171C3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71C39">
        <w:rPr>
          <w:rStyle w:val="libAieChar"/>
          <w:rFonts w:hint="cs"/>
          <w:rtl/>
        </w:rPr>
        <w:t>نفسهم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حتى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يتبين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لهم</w:t>
      </w:r>
      <w:r w:rsidR="00C5779C" w:rsidRPr="00171C3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C5779C" w:rsidRPr="00171C39">
        <w:rPr>
          <w:rStyle w:val="libAieChar"/>
          <w:rFonts w:hint="cs"/>
          <w:rtl/>
        </w:rPr>
        <w:t>نه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الحق</w:t>
      </w:r>
      <w:r w:rsidR="00C5779C" w:rsidRPr="00171C3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71C39">
        <w:rPr>
          <w:rStyle w:val="libAieChar"/>
          <w:rFonts w:hint="cs"/>
          <w:rtl/>
        </w:rPr>
        <w:t>و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يكف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بربك</w:t>
      </w:r>
      <w:r w:rsidR="00C5779C" w:rsidRPr="00171C3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C5779C" w:rsidRPr="00171C39">
        <w:rPr>
          <w:rStyle w:val="libAieChar"/>
          <w:rFonts w:hint="cs"/>
          <w:rtl/>
        </w:rPr>
        <w:t>نه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على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كل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شهيد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Pr="00171C39">
        <w:rPr>
          <w:rStyle w:val="libAieChar"/>
          <w:rFonts w:hint="cs"/>
          <w:rtl/>
        </w:rPr>
        <w:t>إ</w:t>
      </w:r>
      <w:r w:rsidR="00C5779C" w:rsidRPr="00171C39">
        <w:rPr>
          <w:rStyle w:val="libAieChar"/>
          <w:rFonts w:hint="cs"/>
          <w:rtl/>
        </w:rPr>
        <w:t>لا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إنهم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فى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مرية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من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لقاء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ربهم</w:t>
      </w:r>
      <w:r w:rsidR="00C5779C"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إ</w:t>
      </w:r>
      <w:r w:rsidR="00C5779C" w:rsidRPr="00171C39">
        <w:rPr>
          <w:rStyle w:val="libAieChar"/>
          <w:rFonts w:hint="cs"/>
          <w:rtl/>
        </w:rPr>
        <w:t>لا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إنه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بكل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شى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ء</w:t>
      </w:r>
      <w:r w:rsidR="00C5779C" w:rsidRPr="00171C39">
        <w:rPr>
          <w:rStyle w:val="libAieChar"/>
          <w:rtl/>
        </w:rPr>
        <w:t xml:space="preserve"> </w:t>
      </w:r>
      <w:r w:rsidR="00C5779C" w:rsidRPr="00171C39">
        <w:rPr>
          <w:rStyle w:val="libAieChar"/>
          <w:rFonts w:hint="cs"/>
          <w:rtl/>
        </w:rPr>
        <w:t>محيط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(54)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171C39">
      <w:pPr>
        <w:pStyle w:val="Heading3"/>
      </w:pPr>
      <w:bookmarkStart w:id="121" w:name="_Toc457132933"/>
      <w:r>
        <w:rPr>
          <w:rFonts w:hint="cs"/>
          <w:rtl/>
        </w:rPr>
        <w:t>تفسير</w:t>
      </w:r>
      <w:r>
        <w:rPr>
          <w:rtl/>
        </w:rPr>
        <w:t>:</w:t>
      </w:r>
      <w:bookmarkEnd w:id="121"/>
    </w:p>
    <w:p w:rsidR="00C5779C" w:rsidRDefault="00C5779C" w:rsidP="00C5779C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سنريهم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آياتنا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الافاق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انفسهم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حتى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يتبين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الحق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عجائب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سنريهم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فيزيولوژى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روانكاوى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شگفتانگيزى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FD0C02">
        <w:rPr>
          <w:rtl/>
        </w:rPr>
        <w:t>،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نادانيم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او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يكف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بربك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على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كل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شهيد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گلبرگها،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مرجحاتى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الا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انهم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فى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مرية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من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لقاء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ربهم</w:t>
      </w:r>
      <w:r w:rsidRPr="00171C39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171C39">
        <w:rPr>
          <w:rStyle w:val="libAieChar"/>
          <w:rFonts w:hint="cs"/>
          <w:rtl/>
        </w:rPr>
        <w:t>الا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انه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بكل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شى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ء</w:t>
      </w:r>
      <w:r w:rsidRPr="00171C39">
        <w:rPr>
          <w:rStyle w:val="libAieChar"/>
          <w:rtl/>
        </w:rPr>
        <w:t xml:space="preserve"> </w:t>
      </w:r>
      <w:r w:rsidRPr="00171C39">
        <w:rPr>
          <w:rStyle w:val="libAieChar"/>
          <w:rFonts w:hint="cs"/>
          <w:rtl/>
        </w:rPr>
        <w:t>محيط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مريه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جزيه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مريت</w:t>
      </w:r>
      <w:r>
        <w:rPr>
          <w:rtl/>
        </w:rPr>
        <w:t xml:space="preserve"> </w:t>
      </w:r>
      <w:r>
        <w:rPr>
          <w:rFonts w:hint="cs"/>
          <w:rtl/>
        </w:rPr>
        <w:t>الناقه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(</w:t>
      </w:r>
      <w:r>
        <w:rPr>
          <w:rFonts w:hint="cs"/>
          <w:rtl/>
        </w:rPr>
        <w:t>مراء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منكرند،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171C39">
      <w:pPr>
        <w:pStyle w:val="Heading3"/>
      </w:pPr>
      <w:bookmarkStart w:id="122" w:name="_Toc457132934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22"/>
    </w:p>
    <w:p w:rsidR="00C5779C" w:rsidRDefault="00C5779C" w:rsidP="00617957">
      <w:pPr>
        <w:pStyle w:val="Heading3"/>
      </w:pPr>
      <w:bookmarkStart w:id="123" w:name="_Toc457132935"/>
      <w:r>
        <w:rPr>
          <w:rtl/>
        </w:rPr>
        <w:t xml:space="preserve">1 -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نظم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صديقين</w:t>
      </w:r>
      <w:r>
        <w:rPr>
          <w:rtl/>
        </w:rPr>
        <w:t xml:space="preserve"> )</w:t>
      </w:r>
      <w:bookmarkEnd w:id="123"/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نظم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صديقين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قشرها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فهمشان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دركشان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صديقين</w:t>
      </w:r>
      <w:r>
        <w:rPr>
          <w:rtl/>
        </w:rPr>
        <w:t xml:space="preserve"> )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سنريهم</w:t>
      </w:r>
      <w:r>
        <w:rPr>
          <w:rtl/>
        </w:rPr>
        <w:t xml:space="preserve"> </w:t>
      </w:r>
      <w:r>
        <w:rPr>
          <w:rFonts w:hint="cs"/>
          <w:rtl/>
        </w:rPr>
        <w:t>آياتنا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الافاق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معلول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يكف</w:t>
      </w:r>
      <w:r>
        <w:rPr>
          <w:rtl/>
        </w:rPr>
        <w:t xml:space="preserve"> </w:t>
      </w:r>
      <w:r>
        <w:rPr>
          <w:rFonts w:hint="cs"/>
          <w:rtl/>
        </w:rPr>
        <w:t>بربك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617957">
      <w:pPr>
        <w:pStyle w:val="Heading3"/>
      </w:pPr>
      <w:bookmarkStart w:id="124" w:name="_Toc457132936"/>
      <w:r>
        <w:rPr>
          <w:rtl/>
        </w:rPr>
        <w:t xml:space="preserve">2 -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bookmarkEnd w:id="124"/>
    </w:p>
    <w:p w:rsidR="00C5779C" w:rsidRDefault="00C5779C" w:rsidP="00C5779C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71C3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 w:rsidR="00171C3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بمقارنة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بمزايلة</w:t>
      </w:r>
      <w:r>
        <w:rPr>
          <w:rtl/>
        </w:rPr>
        <w:t xml:space="preserve"> ):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شيواى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لغيرك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الظهور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المظهر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FD0C02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غبت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بعدت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الاثار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توصل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عميت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تراك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رقيبا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خسرت</w:t>
      </w:r>
      <w:r>
        <w:rPr>
          <w:rtl/>
        </w:rPr>
        <w:t xml:space="preserve"> </w:t>
      </w:r>
      <w:r>
        <w:rPr>
          <w:rFonts w:hint="cs"/>
          <w:rtl/>
        </w:rPr>
        <w:t>صفقة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حبك</w:t>
      </w:r>
      <w:r>
        <w:rPr>
          <w:rtl/>
        </w:rPr>
        <w:t xml:space="preserve"> </w:t>
      </w:r>
      <w:r>
        <w:rPr>
          <w:rFonts w:hint="cs"/>
          <w:rtl/>
        </w:rPr>
        <w:t>نصيبا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الهى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كى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>!</w:t>
      </w:r>
    </w:p>
    <w:p w:rsidR="00C5779C" w:rsidRDefault="00C5779C" w:rsidP="00C5779C">
      <w:pPr>
        <w:pStyle w:val="libNormal"/>
        <w:rPr>
          <w:rFonts w:hint="cs"/>
          <w:rtl/>
        </w:rPr>
      </w:pP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171C39" w:rsidTr="00721405">
        <w:trPr>
          <w:trHeight w:val="350"/>
        </w:trPr>
        <w:tc>
          <w:tcPr>
            <w:tcW w:w="3920" w:type="dxa"/>
            <w:shd w:val="clear" w:color="auto" w:fill="auto"/>
          </w:tcPr>
          <w:p w:rsidR="00171C39" w:rsidRDefault="00171C39" w:rsidP="00721405">
            <w:pPr>
              <w:pStyle w:val="libPoem"/>
            </w:pPr>
            <w:r>
              <w:rPr>
                <w:rFonts w:hint="cs"/>
                <w:rtl/>
              </w:rPr>
              <w:t>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رفته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1C39" w:rsidRDefault="00171C39" w:rsidP="0072140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1C39" w:rsidRDefault="00171C39" w:rsidP="00721405">
            <w:pPr>
              <w:pStyle w:val="libPoem"/>
            </w:pPr>
            <w:r>
              <w:rPr>
                <w:rFonts w:hint="cs"/>
                <w:rtl/>
              </w:rPr>
              <w:t>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گشته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نهفته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را؟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C39" w:rsidTr="00721405">
        <w:trPr>
          <w:trHeight w:val="350"/>
        </w:trPr>
        <w:tc>
          <w:tcPr>
            <w:tcW w:w="3920" w:type="dxa"/>
          </w:tcPr>
          <w:p w:rsidR="00171C39" w:rsidRDefault="00171C39" w:rsidP="00721405">
            <w:pPr>
              <w:pStyle w:val="libPoem"/>
            </w:pP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صدهزار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جلوه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1C39" w:rsidRDefault="00171C39" w:rsidP="0072140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1C39" w:rsidRDefault="00171C39" w:rsidP="00721405">
            <w:pPr>
              <w:pStyle w:val="libPoem"/>
            </w:pP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صدهزار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تماشا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779C" w:rsidRDefault="00C5779C" w:rsidP="00617957">
      <w:pPr>
        <w:pStyle w:val="Heading3"/>
      </w:pPr>
      <w:bookmarkStart w:id="125" w:name="_Toc457132937"/>
      <w:r>
        <w:rPr>
          <w:rtl/>
        </w:rPr>
        <w:t xml:space="preserve">3 -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آفاقى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انفسى</w:t>
      </w:r>
      <w:r>
        <w:rPr>
          <w:rtl/>
        </w:rPr>
        <w:t xml:space="preserve"> )</w:t>
      </w:r>
      <w:bookmarkEnd w:id="125"/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ناگشوده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(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)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بشكافيم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بزرگند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معاينات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جوانانى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ندرتا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گمارند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جوشانى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غذا،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پلكها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غذا،تجربه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فاضلاب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-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مزاحمى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6B7F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بزاقى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 w:rsidR="006B7F9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بافتهاى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B7F9C">
        <w:rPr>
          <w:rStyle w:val="libAieChar"/>
          <w:rFonts w:hint="cs"/>
          <w:rtl/>
        </w:rPr>
        <w:t>سنريهم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آياتنا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فى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الافاق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و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فى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انفسهم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ليتبين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لهم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انه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الحق</w:t>
      </w:r>
      <w:r w:rsidRPr="006B7F9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الريق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جريانا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الفم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ليبل</w:t>
      </w:r>
      <w:r>
        <w:rPr>
          <w:rtl/>
        </w:rPr>
        <w:t xml:space="preserve"> </w:t>
      </w:r>
      <w:r>
        <w:rPr>
          <w:rFonts w:hint="cs"/>
          <w:rtl/>
        </w:rPr>
        <w:t>الحلق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اللهواة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المواضع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يسيغ</w:t>
      </w:r>
      <w:r>
        <w:rPr>
          <w:rtl/>
        </w:rPr>
        <w:t xml:space="preserve"> </w:t>
      </w:r>
      <w:r>
        <w:rPr>
          <w:rFonts w:hint="cs"/>
          <w:rtl/>
        </w:rPr>
        <w:t>طعاما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الفم</w:t>
      </w:r>
      <w:r>
        <w:rPr>
          <w:rtl/>
        </w:rPr>
        <w:t xml:space="preserve"> </w:t>
      </w:r>
      <w:r>
        <w:rPr>
          <w:rFonts w:hint="cs"/>
          <w:rtl/>
        </w:rPr>
        <w:t>بلة</w:t>
      </w:r>
      <w:r>
        <w:rPr>
          <w:rtl/>
        </w:rPr>
        <w:t xml:space="preserve"> </w:t>
      </w:r>
      <w:r>
        <w:rPr>
          <w:rFonts w:hint="cs"/>
          <w:rtl/>
        </w:rPr>
        <w:t>تنفذه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المشاهدة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بينديش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رطوبتى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عجائبى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6B7F9C">
        <w:rPr>
          <w:rStyle w:val="libAieChar"/>
          <w:rFonts w:hint="cs"/>
          <w:rtl/>
        </w:rPr>
        <w:t>انه</w:t>
      </w:r>
      <w:r w:rsidRPr="006B7F9C">
        <w:rPr>
          <w:rStyle w:val="libAieChar"/>
          <w:rtl/>
        </w:rPr>
        <w:t xml:space="preserve"> </w:t>
      </w:r>
      <w:r w:rsidRPr="006B7F9C">
        <w:rPr>
          <w:rStyle w:val="libAieChar"/>
          <w:rFonts w:hint="cs"/>
          <w:rtl/>
        </w:rPr>
        <w:t>الحق</w:t>
      </w:r>
      <w:r w:rsidRPr="006B7F9C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عميت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تراك</w:t>
      </w:r>
      <w:r>
        <w:rPr>
          <w:rtl/>
        </w:rPr>
        <w:t xml:space="preserve"> )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</w:p>
    <w:p w:rsidR="00C5779C" w:rsidRDefault="006B7F9C" w:rsidP="00C5779C">
      <w:pPr>
        <w:pStyle w:val="libNormal"/>
      </w:pPr>
      <w:r>
        <w:rPr>
          <w:rtl/>
        </w:rPr>
        <w:br w:type="page"/>
      </w:r>
    </w:p>
    <w:p w:rsidR="00C5779C" w:rsidRDefault="00C5779C" w:rsidP="006B7F9C">
      <w:pPr>
        <w:pStyle w:val="Heading2"/>
      </w:pPr>
      <w:bookmarkStart w:id="126" w:name="_Toc457132938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شوري</w:t>
      </w:r>
      <w:bookmarkEnd w:id="126"/>
    </w:p>
    <w:p w:rsidR="00C5779C" w:rsidRDefault="00C5779C" w:rsidP="00C5779C">
      <w:pPr>
        <w:pStyle w:val="libNormal"/>
      </w:pPr>
    </w:p>
    <w:p w:rsidR="00C5779C" w:rsidRDefault="00C5779C" w:rsidP="00C5779C">
      <w:pPr>
        <w:pStyle w:val="libNormal"/>
      </w:pPr>
      <w:r>
        <w:rPr>
          <w:rFonts w:hint="cs"/>
          <w:rtl/>
        </w:rPr>
        <w:t>مقدمه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پنجشنبه</w:t>
      </w:r>
      <w:r>
        <w:rPr>
          <w:rtl/>
        </w:rPr>
        <w:t xml:space="preserve"> 12 </w:t>
      </w:r>
      <w:r>
        <w:rPr>
          <w:rFonts w:hint="cs"/>
          <w:rtl/>
        </w:rPr>
        <w:t>ع</w:t>
      </w:r>
      <w:r>
        <w:rPr>
          <w:rtl/>
        </w:rPr>
        <w:t xml:space="preserve"> 1 1405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فرونشاندن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عسق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يسترحمون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شورى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3A1C47" w:rsidRDefault="00C5779C" w:rsidP="003A1C47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عسق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).</w:t>
      </w:r>
    </w:p>
    <w:p w:rsidR="00C5779C" w:rsidRDefault="003A1C47" w:rsidP="00C5779C">
      <w:pPr>
        <w:pStyle w:val="libNormal"/>
      </w:pPr>
      <w:r>
        <w:rPr>
          <w:rtl/>
        </w:rPr>
        <w:br w:type="page"/>
      </w:r>
    </w:p>
    <w:p w:rsidR="00C5779C" w:rsidRDefault="00C5779C" w:rsidP="003A1C47">
      <w:pPr>
        <w:pStyle w:val="Heading2"/>
      </w:pPr>
      <w:bookmarkStart w:id="127" w:name="_Toc4571329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1C47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C5779C" w:rsidRDefault="00C5779C" w:rsidP="00C5779C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C5779C" w:rsidRDefault="003A1C47" w:rsidP="003A1C4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ح</w:t>
      </w:r>
      <w:r w:rsidRPr="003A1C47">
        <w:rPr>
          <w:rStyle w:val="libAieChar"/>
          <w:rFonts w:hint="cs"/>
          <w:rtl/>
        </w:rPr>
        <w:t>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عسق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كذلك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يوحى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إليك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الذين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قبلك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العزيز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الحكيم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السموت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الارض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العلى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العظيم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تكاد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السموت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يتفطرن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فوقهن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الملئكة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يسبحون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بحمد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ربهم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يستغفرون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رض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C5779C" w:rsidRPr="003A1C47">
        <w:rPr>
          <w:rStyle w:val="libAieChar"/>
          <w:rFonts w:hint="cs"/>
          <w:rtl/>
        </w:rPr>
        <w:t>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الغفور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الرحيم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عسق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Heading3"/>
      </w:pPr>
      <w:bookmarkStart w:id="128" w:name="_Toc457132940"/>
      <w:r>
        <w:rPr>
          <w:rFonts w:hint="cs"/>
          <w:rtl/>
        </w:rPr>
        <w:t>تفسير</w:t>
      </w:r>
      <w:r>
        <w:rPr>
          <w:rtl/>
        </w:rPr>
        <w:t>:</w:t>
      </w:r>
      <w:bookmarkEnd w:id="128"/>
    </w:p>
    <w:p w:rsidR="00C5779C" w:rsidRDefault="00C5779C" w:rsidP="00C5779C">
      <w:pPr>
        <w:pStyle w:val="libNormal"/>
      </w:pP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مفصلترين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حم</w:t>
      </w:r>
      <w:r w:rsidR="00FD0C02" w:rsidRPr="003A1C47">
        <w:rPr>
          <w:rStyle w:val="libAieChar"/>
          <w:rtl/>
        </w:rPr>
        <w:t>،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عسق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)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(</w:t>
      </w:r>
      <w:r>
        <w:rPr>
          <w:rFonts w:hint="cs"/>
          <w:rtl/>
        </w:rPr>
        <w:t>عسق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(29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نوظهورى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دوازدهمين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الر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ذلك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الكتاب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ريب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فيه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المص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بچينيم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(</w:t>
      </w:r>
      <w:r>
        <w:rPr>
          <w:rFonts w:hint="cs"/>
          <w:rtl/>
        </w:rPr>
        <w:t>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(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تغييراتى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عزيز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حكيم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يوحى</w:t>
      </w:r>
      <w:r>
        <w:rPr>
          <w:rtl/>
        </w:rPr>
        <w:t xml:space="preserve"> )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العظيم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عظمت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تكاد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يتفطرن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فوقهن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آمده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لو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انزلنا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هذا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القرآن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جبل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لرايته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خاشعا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متصدعا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خشية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و</w:t>
      </w:r>
      <w:r>
        <w:rPr>
          <w:rtl/>
        </w:rPr>
        <w:t xml:space="preserve"> 91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ناهنجار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تكاد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يتفطرن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تنشق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تخر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الجبال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هدا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دعوا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للرحمن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ولدا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بشكافد،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جامدند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ناهنجار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بشكافند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خاشعند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الملائكة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يسبحون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بحمد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ربهم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يستغفرون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الذين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يحملون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العرش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حوله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يسبحون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بحمد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ربهم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يؤ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يستغفرون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للذين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آمنوا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ربنا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وسعت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رحمة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فاغفر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للذين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تابوا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اتبعوا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سبيلك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الا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الغفور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الرحيم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‍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51 - 52 </w:t>
      </w:r>
      <w:r>
        <w:rPr>
          <w:rFonts w:hint="cs"/>
          <w:rtl/>
        </w:rPr>
        <w:t>سخن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.</w:t>
      </w:r>
    </w:p>
    <w:p w:rsidR="00C5779C" w:rsidRDefault="00C5779C" w:rsidP="003A1C47">
      <w:pPr>
        <w:pStyle w:val="Heading3"/>
      </w:pPr>
      <w:bookmarkStart w:id="129" w:name="_Toc457132941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129"/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3A1C47" w:rsidRDefault="00C5779C" w:rsidP="00C5779C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3A1C47" w:rsidP="00C5779C">
      <w:pPr>
        <w:pStyle w:val="libNormal"/>
      </w:pPr>
      <w:r>
        <w:rPr>
          <w:rtl/>
        </w:rPr>
        <w:br w:type="page"/>
      </w:r>
    </w:p>
    <w:p w:rsidR="00C5779C" w:rsidRDefault="00C5779C" w:rsidP="003A1C47">
      <w:pPr>
        <w:pStyle w:val="Heading2"/>
      </w:pPr>
      <w:bookmarkStart w:id="130" w:name="_Toc4571329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1C47">
        <w:rPr>
          <w:rFonts w:hint="cs"/>
          <w:rtl/>
        </w:rPr>
        <w:t xml:space="preserve">(6)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C5779C" w:rsidRDefault="003A1C47" w:rsidP="003A1C4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الذين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اتخذوا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دونه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ولياء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حفيظ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نت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بوكيل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كذلك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وحينا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ليك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قر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نا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عربيا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لتنذر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القرى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حولها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تنذر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يوم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الجمع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ريب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فيه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فريق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الجنة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فريق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السعير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شاء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لجعلهم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مة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وحدة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لكن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يدخل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يشاء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رحمته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الظلمون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نصير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(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خلائق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بترسانى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3A1C47">
      <w:pPr>
        <w:pStyle w:val="Heading3"/>
      </w:pPr>
      <w:bookmarkStart w:id="131" w:name="_Toc457132943"/>
      <w:r>
        <w:rPr>
          <w:rFonts w:hint="cs"/>
          <w:rtl/>
        </w:rPr>
        <w:t>تفسير</w:t>
      </w:r>
      <w:r>
        <w:rPr>
          <w:rtl/>
        </w:rPr>
        <w:t>:</w:t>
      </w:r>
      <w:bookmarkEnd w:id="131"/>
    </w:p>
    <w:p w:rsidR="00C5779C" w:rsidRDefault="00C5779C" w:rsidP="00C5779C">
      <w:pPr>
        <w:pStyle w:val="libNormal"/>
      </w:pPr>
      <w:r>
        <w:rPr>
          <w:rFonts w:hint="cs"/>
          <w:rtl/>
        </w:rPr>
        <w:t>قيامى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1C4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الذين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اتخذوا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دونه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اولياء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حفيظ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عليهم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عليهم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بوكيل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لست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عليهم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بمصيطر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) (</w:t>
      </w:r>
      <w:r>
        <w:rPr>
          <w:rFonts w:hint="cs"/>
          <w:rtl/>
        </w:rPr>
        <w:t>غاشيه</w:t>
      </w:r>
      <w:r>
        <w:rPr>
          <w:rtl/>
        </w:rPr>
        <w:t xml:space="preserve"> - 22).</w:t>
      </w:r>
    </w:p>
    <w:p w:rsidR="00C5779C" w:rsidRDefault="003A1C47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انت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بجبار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>: (</w:t>
      </w:r>
      <w:r w:rsidR="00C5779C">
        <w:rPr>
          <w:rFonts w:hint="cs"/>
          <w:rtl/>
        </w:rPr>
        <w:t>تو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موظف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اجبار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نيستى</w:t>
      </w:r>
      <w:r w:rsidR="00C5779C">
        <w:rPr>
          <w:rtl/>
        </w:rPr>
        <w:t xml:space="preserve"> ) (</w:t>
      </w:r>
      <w:r w:rsidR="00C5779C">
        <w:rPr>
          <w:rFonts w:hint="cs"/>
          <w:rtl/>
        </w:rPr>
        <w:t>ق</w:t>
      </w:r>
      <w:r w:rsidR="00C5779C">
        <w:rPr>
          <w:rtl/>
        </w:rPr>
        <w:t xml:space="preserve"> - 45).</w:t>
      </w:r>
    </w:p>
    <w:p w:rsidR="00C5779C" w:rsidRDefault="003A1C47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جعلناك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عليهم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حفيظا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>: (</w:t>
      </w:r>
      <w:r w:rsidR="00C5779C">
        <w:rPr>
          <w:rFonts w:hint="cs"/>
          <w:rtl/>
        </w:rPr>
        <w:t>تو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مسئول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اعمال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آنها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نيستى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براى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اجبار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آنان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مبعوث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نشده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اى</w:t>
      </w:r>
      <w:r w:rsidR="00C5779C">
        <w:rPr>
          <w:rtl/>
        </w:rPr>
        <w:t xml:space="preserve"> ) (</w:t>
      </w:r>
      <w:r w:rsidR="00C5779C">
        <w:rPr>
          <w:rFonts w:hint="cs"/>
          <w:rtl/>
        </w:rPr>
        <w:t>انعام</w:t>
      </w:r>
      <w:r w:rsidR="00C5779C">
        <w:rPr>
          <w:rtl/>
        </w:rPr>
        <w:t xml:space="preserve"> - 107).</w:t>
      </w:r>
    </w:p>
    <w:p w:rsidR="00C5779C" w:rsidRDefault="003A1C47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الرسول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البلاغ</w:t>
      </w:r>
      <w:r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رسول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وظيفه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جز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ابلاغ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رسالت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ندارد</w:t>
      </w:r>
      <w:r w:rsidR="00C5779C">
        <w:rPr>
          <w:rtl/>
        </w:rPr>
        <w:t>) (</w:t>
      </w:r>
      <w:r w:rsidR="00C5779C">
        <w:rPr>
          <w:rFonts w:hint="cs"/>
          <w:rtl/>
        </w:rPr>
        <w:t>مائده</w:t>
      </w:r>
      <w:r w:rsidR="00C5779C">
        <w:rPr>
          <w:rtl/>
        </w:rPr>
        <w:t xml:space="preserve"> - 99).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بپويند،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1C4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كذلك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اوحينا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اليك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قرانا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عربيا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لتنذر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القرى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حولها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بترسانى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تنذر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يوم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الجمع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ريب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فيه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فريق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الجنة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فريق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السعير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السعير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D0C02"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رسوائيش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لتنذر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روستاها،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خشكيهاى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دحو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(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)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انذر</w:t>
      </w:r>
      <w:r>
        <w:rPr>
          <w:rtl/>
        </w:rPr>
        <w:t xml:space="preserve"> </w:t>
      </w:r>
      <w:r>
        <w:rPr>
          <w:rFonts w:hint="cs"/>
          <w:rtl/>
        </w:rPr>
        <w:t>عشيرتك</w:t>
      </w:r>
      <w:r>
        <w:rPr>
          <w:rtl/>
        </w:rPr>
        <w:t xml:space="preserve"> </w:t>
      </w:r>
      <w:r>
        <w:rPr>
          <w:rFonts w:hint="cs"/>
          <w:rtl/>
        </w:rPr>
        <w:t>الاقربين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هستهبندى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‍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قرآنا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عربيا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لقوم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يعلمون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لذكر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لقومك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تبارك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الذى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نزل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الفرقان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عبده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ليكون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للعالمين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نذيرا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نجاشيها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قل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الاولين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lastRenderedPageBreak/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الاخرين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لمجموعون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ميقات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يوم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معلوم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السعير</w:t>
      </w:r>
      <w:r>
        <w:rPr>
          <w:rtl/>
        </w:rPr>
        <w:t xml:space="preserve">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شاء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لجعلهم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امة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واحدة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1C4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عبارت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لكن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يدخل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يشاء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رحمته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الظالمون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نصير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عادلان</w:t>
      </w:r>
      <w:r>
        <w:rPr>
          <w:rtl/>
        </w:rPr>
        <w:t xml:space="preserve"> )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دوزخيند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اند،بلكه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منحرفند،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ظالمند،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يا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بنى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تشرك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الشرك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لظلم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عظيم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لقمان</w:t>
      </w:r>
      <w:r>
        <w:rPr>
          <w:rtl/>
        </w:rPr>
        <w:t xml:space="preserve"> - 13).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الا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لعنة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الظالمين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الذين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يصدون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سبيل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يبغونها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عوجا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بالاخرة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كافرون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A1C47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>.</w:t>
      </w:r>
    </w:p>
    <w:p w:rsidR="00C5779C" w:rsidRDefault="003A1C47" w:rsidP="00C5779C">
      <w:pPr>
        <w:pStyle w:val="libNormal"/>
      </w:pPr>
      <w:r>
        <w:rPr>
          <w:rtl/>
        </w:rPr>
        <w:br w:type="page"/>
      </w:r>
    </w:p>
    <w:p w:rsidR="00C5779C" w:rsidRDefault="00C5779C" w:rsidP="003A1C47">
      <w:pPr>
        <w:pStyle w:val="Heading2"/>
      </w:pPr>
      <w:bookmarkStart w:id="132" w:name="_Toc4571329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1C47">
        <w:rPr>
          <w:rFonts w:hint="cs"/>
          <w:rtl/>
        </w:rPr>
        <w:t xml:space="preserve">(9) تا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C5779C" w:rsidRDefault="003A1C47" w:rsidP="003A1C47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اتخذوا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دونه</w:t>
      </w:r>
      <w:r w:rsidR="00C5779C"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ولياء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الولى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يحى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الموتى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كل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شى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اختلفتم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فيه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شى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فحكمه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إلى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ذلكم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ربى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توكلت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إليه</w:t>
      </w:r>
      <w:r w:rsidR="00C5779C"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نيب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فاطر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السموت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الارض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جعل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لكم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نفسكم</w:t>
      </w:r>
      <w:r w:rsidR="00C5779C"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زوجا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نعم</w:t>
      </w:r>
      <w:r w:rsidR="00C5779C" w:rsidRPr="003A1C4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A1C47">
        <w:rPr>
          <w:rStyle w:val="libAieChar"/>
          <w:rFonts w:hint="cs"/>
          <w:rtl/>
        </w:rPr>
        <w:t>زوجا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يذرؤ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كم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فيه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ليس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كمثله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شى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هو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السميع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3A1C47">
        <w:rPr>
          <w:rStyle w:val="libAieChar"/>
          <w:rFonts w:hint="cs"/>
          <w:rtl/>
        </w:rPr>
        <w:t>له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مقاليد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السموت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الا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رض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يبسط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الرزق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لمن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يشاء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و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يقدر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إنه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بكل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شى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ء</w:t>
      </w:r>
      <w:r w:rsidR="00C5779C" w:rsidRPr="003A1C47">
        <w:rPr>
          <w:rStyle w:val="libAieChar"/>
          <w:rtl/>
        </w:rPr>
        <w:t xml:space="preserve"> </w:t>
      </w:r>
      <w:r w:rsidR="00C5779C" w:rsidRPr="003A1C47">
        <w:rPr>
          <w:rStyle w:val="libAieChar"/>
          <w:rFonts w:hint="cs"/>
          <w:rtl/>
        </w:rPr>
        <w:t>عليم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(12)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داوريش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جفتهائى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)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Heading3"/>
      </w:pPr>
      <w:bookmarkStart w:id="133" w:name="_Toc457132945"/>
      <w:r>
        <w:rPr>
          <w:rFonts w:hint="cs"/>
          <w:rtl/>
        </w:rPr>
        <w:t>تفسير</w:t>
      </w:r>
      <w:r>
        <w:rPr>
          <w:rtl/>
        </w:rPr>
        <w:t>:</w:t>
      </w:r>
      <w:bookmarkEnd w:id="133"/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ام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اتخذوا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دونه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اولياء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(</w:t>
      </w:r>
      <w:r>
        <w:rPr>
          <w:rFonts w:hint="cs"/>
          <w:rtl/>
        </w:rPr>
        <w:t>فالله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الولى</w:t>
      </w:r>
      <w:r>
        <w:rPr>
          <w:rtl/>
        </w:rPr>
        <w:t xml:space="preserve"> ).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كماليهاش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يحيى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الموتى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اختلفتم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فيه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فحكمه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صحيحش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خواستهاند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اختلفتم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فيه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مخاصمات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معلوماتشان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ذلكم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ربى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عليه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توكلت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اليه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انيب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سفيران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انابه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پنجمى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فاطر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فطر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قط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فطر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جفتهائى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جعل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لكم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انفسكم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ازواجا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الانعام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ازواجا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يذرؤ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فيه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(</w:t>
      </w:r>
      <w:r>
        <w:rPr>
          <w:rFonts w:hint="cs"/>
          <w:rtl/>
        </w:rPr>
        <w:t>يذرؤ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بكاهد،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ليس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كمثله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پرتگاهى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(</w:t>
      </w:r>
      <w:r>
        <w:rPr>
          <w:rFonts w:hint="cs"/>
          <w:rtl/>
        </w:rPr>
        <w:t>تنزيه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آسان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سخت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گذشته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آينده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كوچك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نزديكند،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FD0C02">
        <w:rPr>
          <w:rtl/>
        </w:rPr>
        <w:t>!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الضعيف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(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خلقتش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السميع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البصير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مدبر،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مقاليد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كليدها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خزائن</w:t>
      </w:r>
      <w:r>
        <w:rPr>
          <w:rtl/>
        </w:rPr>
        <w:t xml:space="preserve"> )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خزائن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السماوات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منافقون</w:t>
      </w:r>
      <w:r>
        <w:rPr>
          <w:rtl/>
        </w:rPr>
        <w:t xml:space="preserve"> - 7).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مقاليد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مقليد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اقليد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19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يبسط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الرزق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يشاء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يقدر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مشيتش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انه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بكل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عليم</w:t>
      </w:r>
      <w:r w:rsidRPr="003A1C47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دابة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الارض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على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رزقها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يعلم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مستقرها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مستودعها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كتاب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مبين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رزاقيت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FD0C02">
        <w:rPr>
          <w:rtl/>
        </w:rPr>
        <w:t>.</w:t>
      </w:r>
    </w:p>
    <w:p w:rsidR="00C5779C" w:rsidRDefault="00C5779C" w:rsidP="003A1C47">
      <w:pPr>
        <w:pStyle w:val="Heading3"/>
      </w:pPr>
      <w:bookmarkStart w:id="134" w:name="_Toc45713294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4"/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(</w:t>
      </w:r>
      <w:r>
        <w:rPr>
          <w:rFonts w:hint="cs"/>
          <w:rtl/>
        </w:rPr>
        <w:t>صفات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آخر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3A1C47">
        <w:rPr>
          <w:rStyle w:val="libAieChar"/>
          <w:rFonts w:hint="cs"/>
          <w:rtl/>
        </w:rPr>
        <w:t>ليس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كمثله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شى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ء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كيفه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لاحقيقته</w:t>
      </w:r>
      <w:r>
        <w:rPr>
          <w:rtl/>
        </w:rPr>
        <w:t xml:space="preserve"> </w:t>
      </w:r>
      <w:r>
        <w:rPr>
          <w:rFonts w:hint="cs"/>
          <w:rtl/>
        </w:rPr>
        <w:t>اصاب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صمده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بالوحدة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lastRenderedPageBreak/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)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زائده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فصحاء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لطيفترى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بگريزد</w:t>
      </w:r>
      <w:r>
        <w:rPr>
          <w:rtl/>
        </w:rPr>
        <w:t xml:space="preserve"> (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مساوى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شكل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فلا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تعجبك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اموالهم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اولادهم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يريد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الله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ليعذبهم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بها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الحياة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الدنيا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تزهق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انفسهم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كافرون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A1C47" w:rsidRPr="00D873F4">
        <w:rPr>
          <w:rStyle w:val="libAlaemChar"/>
          <w:rFonts w:eastAsia="KFGQPC Uthman Taha Naskh" w:hint="cs"/>
          <w:rtl/>
        </w:rPr>
        <w:t>(</w:t>
      </w:r>
      <w:r w:rsidRPr="003A1C47">
        <w:rPr>
          <w:rStyle w:val="libAieChar"/>
          <w:rFonts w:hint="cs"/>
          <w:rtl/>
        </w:rPr>
        <w:t>ايحسبون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انما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نمدهم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به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مال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و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بنين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نسارع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لهم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فى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الخيرات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بل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لا</w:t>
      </w:r>
      <w:r w:rsidRPr="003A1C47">
        <w:rPr>
          <w:rStyle w:val="libAieChar"/>
          <w:rtl/>
        </w:rPr>
        <w:t xml:space="preserve"> </w:t>
      </w:r>
      <w:r w:rsidRPr="003A1C47">
        <w:rPr>
          <w:rStyle w:val="libAieChar"/>
          <w:rFonts w:hint="cs"/>
          <w:rtl/>
        </w:rPr>
        <w:t>يشعرون</w:t>
      </w:r>
      <w:r w:rsidR="003A1C47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رويشان</w:t>
      </w:r>
      <w:r>
        <w:rPr>
          <w:rtl/>
        </w:rPr>
        <w:t xml:space="preserve"> </w:t>
      </w:r>
      <w:r>
        <w:rPr>
          <w:rFonts w:hint="cs"/>
          <w:rtl/>
        </w:rPr>
        <w:t>بگشائيم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) (</w:t>
      </w:r>
      <w:r>
        <w:rPr>
          <w:rFonts w:hint="cs"/>
          <w:rtl/>
        </w:rPr>
        <w:t>مومنون</w:t>
      </w:r>
      <w:r>
        <w:rPr>
          <w:rtl/>
        </w:rPr>
        <w:t xml:space="preserve"> - 55 - 56).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-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كوششها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موفقيتها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A1C47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A1C47">
        <w:rPr>
          <w:rFonts w:hint="cs"/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محروميتهاى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بيتك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 w:rsidR="00FD0C02">
        <w:rPr>
          <w:rtl/>
        </w:rPr>
        <w:t>.</w:t>
      </w:r>
      <w:r>
        <w:rPr>
          <w:rtl/>
        </w:rPr>
        <w:t>..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اللهم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ارزقنى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فيه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طاعة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الخاشعين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لئن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شكرتم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لازيدنكم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ابراهيم</w:t>
      </w:r>
      <w:r>
        <w:rPr>
          <w:rtl/>
        </w:rPr>
        <w:t xml:space="preserve"> - 7).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ذلولا</w:t>
      </w:r>
      <w:r>
        <w:rPr>
          <w:rtl/>
        </w:rPr>
        <w:t xml:space="preserve"> </w:t>
      </w:r>
      <w:r>
        <w:rPr>
          <w:rFonts w:hint="cs"/>
          <w:rtl/>
        </w:rPr>
        <w:t>فامشوا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مناكبها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ملك</w:t>
      </w:r>
      <w:r>
        <w:rPr>
          <w:rtl/>
        </w:rPr>
        <w:t xml:space="preserve"> - 15).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اهل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القرى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آمنوا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اتقوا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لفتحنا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عليهم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بركات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السماء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الارض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 w:rsidR="0072140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- 96).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شورى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بسط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الرزق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لعباده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لبغوا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الارض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</w:p>
    <w:p w:rsidR="00C5779C" w:rsidRDefault="00C5779C" w:rsidP="0072140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وسعى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هل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خالق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غير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يرزقكم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السماء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الارض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فابتغوا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عندالله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الرزق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بجوئيد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21405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11 </w:t>
      </w:r>
      <w:r>
        <w:rPr>
          <w:rFonts w:hint="cs"/>
          <w:rtl/>
        </w:rPr>
        <w:t>صفحه</w:t>
      </w:r>
      <w:r>
        <w:rPr>
          <w:rtl/>
        </w:rPr>
        <w:t xml:space="preserve"> 310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صفحه</w:t>
      </w:r>
      <w:r>
        <w:rPr>
          <w:rtl/>
        </w:rPr>
        <w:t xml:space="preserve"> 18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6 - 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داشتيم</w:t>
      </w:r>
      <w:r w:rsidR="00FD0C02">
        <w:rPr>
          <w:rtl/>
        </w:rPr>
        <w:t>.</w:t>
      </w:r>
    </w:p>
    <w:p w:rsidR="00C5779C" w:rsidRDefault="00721405" w:rsidP="00C5779C">
      <w:pPr>
        <w:pStyle w:val="libNormal"/>
      </w:pPr>
      <w:r>
        <w:rPr>
          <w:rtl/>
        </w:rPr>
        <w:br w:type="page"/>
      </w:r>
    </w:p>
    <w:p w:rsidR="00C5779C" w:rsidRDefault="00C5779C" w:rsidP="00721405">
      <w:pPr>
        <w:pStyle w:val="Heading2"/>
      </w:pPr>
      <w:bookmarkStart w:id="135" w:name="_Toc4571329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1405">
        <w:rPr>
          <w:rFonts w:hint="cs"/>
          <w:rtl/>
        </w:rPr>
        <w:t xml:space="preserve">(13) و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C5779C" w:rsidRDefault="00721405" w:rsidP="00721405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شرع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الدين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وصى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نوحا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الذى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وحينا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إليك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وصينا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إبرهيم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موسى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عيسى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ن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قيموا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الدين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لاتتفرقوا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فيه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كبر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على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المشركين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تدعوهم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إليه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يجتبى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إليه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يشاء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يهدى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إليه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ينيب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تفرقوا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بعد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ج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العلم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بغيا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كلمة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سبقت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ربك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إلى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جل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مسمى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لقضى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الذين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ورثوا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الكتاب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بعدهم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شك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مريب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(14)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72140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 w:rsidR="00FD0C02">
        <w:rPr>
          <w:rtl/>
        </w:rPr>
        <w:t>.</w:t>
      </w:r>
    </w:p>
    <w:p w:rsidR="00C5779C" w:rsidRDefault="00C5779C" w:rsidP="00721405">
      <w:pPr>
        <w:pStyle w:val="Heading3"/>
      </w:pPr>
      <w:bookmarkStart w:id="136" w:name="_Toc457132948"/>
      <w:r>
        <w:rPr>
          <w:rFonts w:hint="cs"/>
          <w:rtl/>
        </w:rPr>
        <w:t>تفسير</w:t>
      </w:r>
      <w:r>
        <w:rPr>
          <w:rtl/>
        </w:rPr>
        <w:t>:</w:t>
      </w:r>
      <w:bookmarkEnd w:id="136"/>
    </w:p>
    <w:p w:rsidR="00C5779C" w:rsidRDefault="00C5779C" w:rsidP="00C5779C">
      <w:pPr>
        <w:pStyle w:val="libNormal"/>
      </w:pP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الوالعزم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اولوالعزم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شرع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لكم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الدين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وصى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نوحا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اوحينا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اليك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وصينا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ابراهيم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موسى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عيسى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تشريعات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لقد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بعثنا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امة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رسولا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اعبدوا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130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135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31).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14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31 </w:t>
      </w:r>
      <w:r>
        <w:rPr>
          <w:rFonts w:hint="cs"/>
          <w:rtl/>
        </w:rPr>
        <w:t>هود</w:t>
      </w:r>
      <w:r>
        <w:rPr>
          <w:rtl/>
        </w:rPr>
        <w:t xml:space="preserve"> 87)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27).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183).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اقيموا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الدين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تتفرقوا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فيه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كبر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على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المشركين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تدعوهم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اليه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هواپرستيها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يجتبى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اليه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يشاء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يهدى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اليه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ينيب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شرع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شرع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شريعه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توصيه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)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شايستگيهاى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ينيب</w:t>
      </w:r>
      <w:r>
        <w:rPr>
          <w:rtl/>
        </w:rPr>
        <w:t xml:space="preserve"> )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شبرا</w:t>
      </w:r>
      <w:r>
        <w:rPr>
          <w:rtl/>
        </w:rPr>
        <w:t xml:space="preserve"> </w:t>
      </w:r>
      <w:r>
        <w:rPr>
          <w:rFonts w:hint="cs"/>
          <w:rtl/>
        </w:rPr>
        <w:t>تقربت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ذراعا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اءتانى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اتيته</w:t>
      </w:r>
      <w:r>
        <w:rPr>
          <w:rtl/>
        </w:rPr>
        <w:t xml:space="preserve"> </w:t>
      </w:r>
      <w:r>
        <w:rPr>
          <w:rFonts w:hint="cs"/>
          <w:rtl/>
        </w:rPr>
        <w:t>هرولة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شتابان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)!.</w:t>
      </w:r>
    </w:p>
    <w:p w:rsidR="00C5779C" w:rsidRDefault="00721405" w:rsidP="00C5779C">
      <w:pPr>
        <w:pStyle w:val="libNormal"/>
      </w:pPr>
      <w:r>
        <w:rPr>
          <w:rFonts w:hint="cs"/>
          <w:rtl/>
        </w:rPr>
        <w:t xml:space="preserve"> </w:t>
      </w:r>
      <w:r w:rsidR="00C5779C">
        <w:rPr>
          <w:rFonts w:hint="cs"/>
          <w:rtl/>
        </w:rPr>
        <w:t>اين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احتمال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نيز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تفسير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جمله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اخير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داده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شده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است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كه</w:t>
      </w:r>
      <w:r w:rsidR="00C5779C">
        <w:rPr>
          <w:rtl/>
        </w:rPr>
        <w:t xml:space="preserve"> (</w:t>
      </w:r>
      <w:r w:rsidR="00C5779C">
        <w:rPr>
          <w:rFonts w:hint="cs"/>
          <w:rtl/>
        </w:rPr>
        <w:t>اجتباء</w:t>
      </w:r>
      <w:r w:rsidR="00C5779C">
        <w:rPr>
          <w:rtl/>
        </w:rPr>
        <w:t xml:space="preserve">)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گزينش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مخصوص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انبيا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نيست</w:t>
      </w:r>
      <w:r w:rsidR="00FD0C02">
        <w:rPr>
          <w:rtl/>
        </w:rPr>
        <w:t>،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بلكه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تمام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بندگان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خالص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مخلص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را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كه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داراى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مقام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والاى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الهى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بودند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شامل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مى</w:t>
      </w:r>
      <w:r w:rsidR="00C5779C">
        <w:rPr>
          <w:rtl/>
        </w:rPr>
        <w:t xml:space="preserve"> </w:t>
      </w:r>
      <w:r w:rsidR="00C5779C">
        <w:rPr>
          <w:rFonts w:hint="cs"/>
          <w:rtl/>
        </w:rPr>
        <w:t>گردد</w:t>
      </w:r>
      <w:r w:rsidR="00C5779C"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اولوالعزم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72140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تفرقوا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جائهم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العلم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بغيا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بينهم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حسودان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21405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اختلافهاى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عوامهاى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سياستهاى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(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(</w:t>
      </w:r>
      <w:r>
        <w:rPr>
          <w:rFonts w:hint="cs"/>
          <w:rtl/>
        </w:rPr>
        <w:t>ممدوح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مذموم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كلمة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سبقت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ربك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اجل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مسمى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لقضى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بينهم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اندازان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)!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اورثوا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الكتاب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شك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مريب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ريب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زدود</w:t>
      </w:r>
      <w:r>
        <w:rPr>
          <w:rtl/>
        </w:rPr>
        <w:t>.</w:t>
      </w:r>
    </w:p>
    <w:p w:rsidR="00C5779C" w:rsidRDefault="00C5779C" w:rsidP="00721405">
      <w:pPr>
        <w:pStyle w:val="Heading3"/>
      </w:pPr>
      <w:bookmarkStart w:id="137" w:name="_Toc457132949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137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اقيموا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تتفرقوا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721405" w:rsidRDefault="00C5779C" w:rsidP="00C5779C">
      <w:pPr>
        <w:pStyle w:val="libNormal"/>
        <w:rPr>
          <w:rtl/>
        </w:rPr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5779C" w:rsidRDefault="00721405" w:rsidP="00C5779C">
      <w:pPr>
        <w:pStyle w:val="libNormal"/>
        <w:rPr>
          <w:rtl/>
        </w:rPr>
      </w:pPr>
      <w:r>
        <w:rPr>
          <w:rtl/>
        </w:rPr>
        <w:br w:type="page"/>
      </w:r>
    </w:p>
    <w:p w:rsidR="00C5779C" w:rsidRDefault="00C5779C" w:rsidP="00721405">
      <w:pPr>
        <w:pStyle w:val="Heading2"/>
      </w:pPr>
      <w:bookmarkStart w:id="138" w:name="_Toc4571329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1405">
        <w:rPr>
          <w:rFonts w:hint="cs"/>
          <w:rtl/>
        </w:rPr>
        <w:t xml:space="preserve">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C5779C" w:rsidRDefault="00721405" w:rsidP="00721405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فلذلك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فادع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استقم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كما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مرت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تتبع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هواءهم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قل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منت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بما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نزل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كتب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مرت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عدل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ربنا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ربكم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لنا</w:t>
      </w:r>
      <w:r w:rsidR="00C5779C" w:rsidRPr="0072140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عملنا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اءعملكم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حجة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بينكم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يجمع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بيننا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إليه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المصير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(15)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721405">
      <w:pPr>
        <w:pStyle w:val="Heading3"/>
      </w:pPr>
      <w:bookmarkStart w:id="139" w:name="_Toc457132951"/>
      <w:r>
        <w:rPr>
          <w:rFonts w:hint="cs"/>
          <w:rtl/>
        </w:rPr>
        <w:t>تفسير</w:t>
      </w:r>
      <w:r>
        <w:rPr>
          <w:rtl/>
        </w:rPr>
        <w:t>:</w:t>
      </w:r>
      <w:bookmarkEnd w:id="139"/>
    </w:p>
    <w:p w:rsidR="00C5779C" w:rsidRDefault="00C5779C" w:rsidP="00C5779C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!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فلذلك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فادع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استقم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امرت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كماامرت</w:t>
      </w:r>
      <w:r>
        <w:rPr>
          <w:rtl/>
        </w:rPr>
        <w:t xml:space="preserve"> )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تتبع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اهوائهم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هواها</w:t>
      </w:r>
      <w:r>
        <w:rPr>
          <w:rtl/>
        </w:rPr>
        <w:t xml:space="preserve"> </w:t>
      </w:r>
      <w:r>
        <w:rPr>
          <w:rFonts w:hint="cs"/>
          <w:rtl/>
        </w:rPr>
        <w:t>بگذار،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شروعى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قل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آمنت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انزل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كتاب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D0C02">
        <w:rPr>
          <w:rtl/>
        </w:rPr>
        <w:t>،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امرت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لاعدل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بينكم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داوريها،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هواپرستى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ربنا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ربكم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لنا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اعمالنا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لكم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اعمالكم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خصومتى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حجة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بينكم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يجمع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بيننا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اليه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المصير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يكجاست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امورمان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اعمالمان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منجيات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مهلكات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فالمنجيات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العلانية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المهلكات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شح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متبع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721405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721405" w:rsidP="00C5779C">
      <w:pPr>
        <w:pStyle w:val="libNormal"/>
      </w:pPr>
      <w:r>
        <w:rPr>
          <w:rtl/>
        </w:rPr>
        <w:br w:type="page"/>
      </w:r>
    </w:p>
    <w:p w:rsidR="00C5779C" w:rsidRDefault="00C5779C" w:rsidP="00721405">
      <w:pPr>
        <w:pStyle w:val="Heading2"/>
      </w:pPr>
      <w:bookmarkStart w:id="140" w:name="_Toc4571329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1405">
        <w:rPr>
          <w:rFonts w:hint="cs"/>
          <w:rtl/>
        </w:rPr>
        <w:t xml:space="preserve">(16)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C5779C" w:rsidRDefault="00721405" w:rsidP="00C5779C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والذين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يحاجون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بعد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استجيب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حجتهم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داحضة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عند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ربهم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عليهم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غضب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لهم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عذاب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شديد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(16)</w:t>
      </w:r>
    </w:p>
    <w:p w:rsidR="00C5779C" w:rsidRDefault="00721405" w:rsidP="00721405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الذى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نزل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الكتاب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بالحق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والميزان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يدريك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لعل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الساعة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قريب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(17)</w:t>
      </w:r>
    </w:p>
    <w:p w:rsidR="00C5779C" w:rsidRDefault="00721405" w:rsidP="00721405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يستعجل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بها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الذين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يؤ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منون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بها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والذين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أ</w:t>
      </w:r>
      <w:r w:rsidR="00C5779C" w:rsidRPr="00721405">
        <w:rPr>
          <w:rStyle w:val="libAieChar"/>
          <w:rFonts w:hint="cs"/>
          <w:rtl/>
        </w:rPr>
        <w:t>منوا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مشفقون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منها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يعلمون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إ</w:t>
      </w:r>
      <w:r w:rsidR="00C5779C" w:rsidRPr="00721405">
        <w:rPr>
          <w:rStyle w:val="libAieChar"/>
          <w:rFonts w:hint="cs"/>
          <w:rtl/>
        </w:rPr>
        <w:t>نها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الحق</w:t>
      </w:r>
      <w:r w:rsidR="00C5779C"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إ</w:t>
      </w:r>
      <w:r w:rsidR="00C5779C" w:rsidRPr="00721405">
        <w:rPr>
          <w:rStyle w:val="libAieChar"/>
          <w:rFonts w:hint="cs"/>
          <w:rtl/>
        </w:rPr>
        <w:t>لا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إن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الذين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يمارون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الساعة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ضلل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(18)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(</w:t>
      </w:r>
      <w:r>
        <w:rPr>
          <w:rFonts w:hint="cs"/>
          <w:rtl/>
        </w:rPr>
        <w:t>سنجش</w:t>
      </w:r>
      <w:r>
        <w:rPr>
          <w:rtl/>
        </w:rPr>
        <w:t xml:space="preserve"> ‍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5779C" w:rsidRDefault="00C5779C" w:rsidP="00721405">
      <w:pPr>
        <w:pStyle w:val="Heading3"/>
      </w:pPr>
      <w:bookmarkStart w:id="141" w:name="_Toc457132953"/>
      <w:r>
        <w:rPr>
          <w:rFonts w:hint="cs"/>
          <w:rtl/>
        </w:rPr>
        <w:t>تفسير</w:t>
      </w:r>
      <w:r>
        <w:rPr>
          <w:rtl/>
        </w:rPr>
        <w:t>:</w:t>
      </w:r>
      <w:bookmarkEnd w:id="141"/>
    </w:p>
    <w:p w:rsidR="00C5779C" w:rsidRDefault="00C5779C" w:rsidP="00C5779C">
      <w:pPr>
        <w:pStyle w:val="libNormal"/>
      </w:pP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يحاجون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استجيب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حجتهم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داحضة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عند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ربهم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عليهم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غضب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عذاب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شديد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استجيب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شوكتشان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استجابوا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)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يحاجون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انزل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الكتاب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بالحق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الميزان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ميزان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ترازو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اجتماعيش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محيطها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FD0C02"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(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يدريك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لعل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الساعة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قريب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يكدانه</w:t>
      </w:r>
      <w:r>
        <w:rPr>
          <w:rtl/>
        </w:rPr>
        <w:t xml:space="preserve"> </w:t>
      </w:r>
      <w:r>
        <w:rPr>
          <w:rFonts w:hint="cs"/>
          <w:rtl/>
        </w:rPr>
        <w:t>خردل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يستعجل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يؤ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منون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بها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آمنوا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مشفقون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يعلمون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الحق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الذين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يمارون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الساعة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ضلال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بعيد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!...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‍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 w:rsidR="00FD0C02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كائنة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اعددت</w:t>
      </w:r>
      <w:r>
        <w:rPr>
          <w:rtl/>
        </w:rPr>
        <w:t xml:space="preserve"> </w:t>
      </w:r>
      <w:r>
        <w:rPr>
          <w:rFonts w:hint="cs"/>
          <w:rtl/>
        </w:rPr>
        <w:t>لها؟</w:t>
      </w:r>
      <w:r>
        <w:rPr>
          <w:rtl/>
        </w:rPr>
        <w:t>: (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721405" w:rsidRDefault="00C5779C" w:rsidP="00C5779C">
      <w:pPr>
        <w:pStyle w:val="libNormal"/>
        <w:rPr>
          <w:rtl/>
        </w:rPr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احببت</w:t>
      </w:r>
      <w:r>
        <w:rPr>
          <w:rtl/>
        </w:rPr>
        <w:t xml:space="preserve"> ):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)!.</w:t>
      </w:r>
    </w:p>
    <w:p w:rsidR="00C5779C" w:rsidRDefault="00721405" w:rsidP="00C5779C">
      <w:pPr>
        <w:pStyle w:val="libNormal"/>
      </w:pPr>
      <w:r>
        <w:rPr>
          <w:rtl/>
        </w:rPr>
        <w:br w:type="page"/>
      </w:r>
    </w:p>
    <w:p w:rsidR="00C5779C" w:rsidRDefault="00C5779C" w:rsidP="00721405">
      <w:pPr>
        <w:pStyle w:val="Heading2"/>
      </w:pPr>
      <w:bookmarkStart w:id="142" w:name="_Toc4571329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1405">
        <w:rPr>
          <w:rFonts w:hint="cs"/>
          <w:rtl/>
        </w:rPr>
        <w:t xml:space="preserve">(19) و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2"/>
    </w:p>
    <w:p w:rsidR="00C5779C" w:rsidRDefault="00721405" w:rsidP="00721405">
      <w:pPr>
        <w:pStyle w:val="libNormal"/>
      </w:pP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الله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لطيف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بعباده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يرزق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يشاء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هو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القوى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العزيز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eastAsia="KFGQPC Uthman Taha Naskh" w:hint="cs"/>
          <w:rtl/>
        </w:rPr>
        <w:t>(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كان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يريد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حرث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الاخرة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نزد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حرثه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كان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يريد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حرث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الدنيا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نؤ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ته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منها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و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ما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له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فى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الاخرة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من</w:t>
      </w:r>
      <w:r w:rsidR="00C5779C" w:rsidRPr="00721405">
        <w:rPr>
          <w:rStyle w:val="libAieChar"/>
          <w:rtl/>
        </w:rPr>
        <w:t xml:space="preserve"> </w:t>
      </w:r>
      <w:r w:rsidR="00C5779C" w:rsidRPr="00721405">
        <w:rPr>
          <w:rStyle w:val="libAieChar"/>
          <w:rFonts w:hint="cs"/>
          <w:rtl/>
        </w:rPr>
        <w:t>نصيب</w:t>
      </w:r>
      <w:r w:rsidRPr="00D873F4">
        <w:rPr>
          <w:rStyle w:val="libAlaemChar"/>
          <w:rFonts w:eastAsia="KFGQPC Uthman Taha Naskh" w:hint="cs"/>
          <w:rtl/>
        </w:rPr>
        <w:t>)</w:t>
      </w:r>
      <w:r w:rsidR="00C5779C">
        <w:rPr>
          <w:rtl/>
        </w:rPr>
        <w:t xml:space="preserve"> (20)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C5779C" w:rsidRDefault="00C5779C" w:rsidP="00721405">
      <w:pPr>
        <w:pStyle w:val="Heading3"/>
      </w:pPr>
      <w:bookmarkStart w:id="143" w:name="_Toc457132955"/>
      <w:r>
        <w:rPr>
          <w:rFonts w:hint="cs"/>
          <w:rtl/>
        </w:rPr>
        <w:t>تفسير</w:t>
      </w:r>
      <w:r>
        <w:rPr>
          <w:rtl/>
        </w:rPr>
        <w:t>:</w:t>
      </w:r>
      <w:bookmarkEnd w:id="143"/>
    </w:p>
    <w:p w:rsidR="00C5779C" w:rsidRDefault="00C5779C" w:rsidP="00C5779C">
      <w:pPr>
        <w:pStyle w:val="libNormal"/>
      </w:pP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قهر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لطف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لطيف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بعباده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عميقش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يرزق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يبسط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الرزق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يشاء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يقدر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):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بسط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الرزق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لعباده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لبغوا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الارض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27 -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رازقند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هو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القوى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العزيز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لطيف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لطيف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رزاقيت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مستقرها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مستودعها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تناقضى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نيازهايشان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كشاورزانى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يريد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حرث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الاخرة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نزد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حرثه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يريد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حرث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الدنيا</w:t>
      </w:r>
      <w:r w:rsidR="00721405" w:rsidRPr="00721405">
        <w:rPr>
          <w:rStyle w:val="libAieChar"/>
          <w:rFonts w:hint="cs"/>
          <w:rtl/>
        </w:rPr>
        <w:t xml:space="preserve"> </w:t>
      </w:r>
      <w:r w:rsidRPr="00721405">
        <w:rPr>
          <w:rStyle w:val="libAieChar"/>
          <w:rFonts w:hint="cs"/>
          <w:rtl/>
        </w:rPr>
        <w:t>نؤ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الاخرة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نصيب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lastRenderedPageBreak/>
        <w:t>تشبيه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زارعند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محصولاتش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يريد</w:t>
      </w:r>
      <w:r>
        <w:rPr>
          <w:rtl/>
        </w:rPr>
        <w:t>)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نيتهاى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بذرهائى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كشتكاران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حرثه</w:t>
      </w:r>
      <w:r>
        <w:rPr>
          <w:rtl/>
        </w:rPr>
        <w:t xml:space="preserve"> (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نصيبند،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كشتكاران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>!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و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يريد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العاجلة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عجلنا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فيها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تشاء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نريد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ثم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جعلنا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جهنم</w:t>
      </w:r>
      <w:r w:rsidR="00721405" w:rsidRPr="00721405">
        <w:rPr>
          <w:rStyle w:val="libAieChar"/>
          <w:rFonts w:hint="cs"/>
          <w:rtl/>
        </w:rPr>
        <w:t xml:space="preserve"> </w:t>
      </w:r>
      <w:r w:rsidRPr="00721405">
        <w:rPr>
          <w:rStyle w:val="libAieChar"/>
          <w:rFonts w:hint="cs"/>
          <w:rtl/>
        </w:rPr>
        <w:t>يصلاها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مذموما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مدحورا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اراد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الاخرة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سعى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لها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سعيها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هو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مؤ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فاولئك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كان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سعيهم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مشكورا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حرثه</w:t>
      </w:r>
      <w:r>
        <w:rPr>
          <w:rtl/>
        </w:rPr>
        <w:t xml:space="preserve"> 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721405" w:rsidRPr="00D873F4">
        <w:rPr>
          <w:rStyle w:val="libAlaemChar"/>
          <w:rFonts w:eastAsia="KFGQPC Uthman Taha Naskh" w:hint="cs"/>
          <w:rtl/>
        </w:rPr>
        <w:t>(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جاء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بالحسنة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فله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عشر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امثالها</w:t>
      </w:r>
      <w:r w:rsidR="00721405" w:rsidRPr="00D873F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انعام</w:t>
      </w:r>
      <w:r>
        <w:rPr>
          <w:rtl/>
        </w:rPr>
        <w:t xml:space="preserve"> - 160)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(</w:t>
      </w:r>
      <w:r w:rsidRPr="00721405">
        <w:rPr>
          <w:rStyle w:val="libAieChar"/>
          <w:rFonts w:hint="cs"/>
          <w:rtl/>
        </w:rPr>
        <w:t>ليوفيهم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اجورهم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و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يزيدهم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من</w:t>
      </w:r>
      <w:r w:rsidRPr="00721405">
        <w:rPr>
          <w:rStyle w:val="libAieChar"/>
          <w:rtl/>
        </w:rPr>
        <w:t xml:space="preserve"> </w:t>
      </w:r>
      <w:r w:rsidRPr="00721405">
        <w:rPr>
          <w:rStyle w:val="libAieChar"/>
          <w:rFonts w:hint="cs"/>
          <w:rtl/>
        </w:rPr>
        <w:t>فضله</w:t>
      </w:r>
      <w:r w:rsidRPr="00721405">
        <w:rPr>
          <w:rStyle w:val="libAieChar"/>
          <w:rtl/>
        </w:rPr>
        <w:t xml:space="preserve"> </w:t>
      </w:r>
      <w:r w:rsidRPr="00D873F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) (</w:t>
      </w:r>
      <w:r>
        <w:rPr>
          <w:rFonts w:hint="cs"/>
          <w:rtl/>
        </w:rPr>
        <w:t>فاطر</w:t>
      </w:r>
      <w:r>
        <w:rPr>
          <w:rtl/>
        </w:rPr>
        <w:t xml:space="preserve"> - 30).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بذرى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721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تكب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مناخرهم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حصائد</w:t>
      </w:r>
      <w:r>
        <w:rPr>
          <w:rtl/>
        </w:rPr>
        <w:t xml:space="preserve"> </w:t>
      </w:r>
      <w:r>
        <w:rPr>
          <w:rFonts w:hint="cs"/>
          <w:rtl/>
        </w:rPr>
        <w:t>السنتهم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721405">
        <w:rPr>
          <w:rFonts w:hint="cs"/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البنين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يجمعهما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لاقوام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زحمتش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نيته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ياته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نيته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شمله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غناه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اتته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راغمة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نيتش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نيتش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).</w:t>
      </w:r>
    </w:p>
    <w:p w:rsidR="00994A89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مزرعة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اقتباسى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994A89" w:rsidP="00C5779C">
      <w:pPr>
        <w:pStyle w:val="libNormal"/>
      </w:pPr>
      <w:r>
        <w:rPr>
          <w:rtl/>
        </w:rPr>
        <w:br w:type="page"/>
      </w:r>
    </w:p>
    <w:p w:rsidR="00C5779C" w:rsidRDefault="00C5779C" w:rsidP="00994A89">
      <w:pPr>
        <w:pStyle w:val="Heading2"/>
      </w:pPr>
      <w:bookmarkStart w:id="144" w:name="_Toc4571329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94A89">
        <w:rPr>
          <w:rFonts w:hint="cs"/>
          <w:rtl/>
        </w:rPr>
        <w:t xml:space="preserve">(21)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4"/>
    </w:p>
    <w:p w:rsidR="00C5779C" w:rsidRDefault="00994A89" w:rsidP="00994A89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شركؤا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شرعوا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الدين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ي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ذن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به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الله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كلمة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الفصل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لقضى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بينهم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إن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الظالمين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عذاب</w:t>
      </w:r>
      <w:r w:rsidR="00C5779C"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ليم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994A89">
        <w:rPr>
          <w:rStyle w:val="libAieChar"/>
          <w:rFonts w:hint="cs"/>
          <w:rtl/>
        </w:rPr>
        <w:t>ترى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الظالمين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مشفقين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مما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كسبوا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هو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واقع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بهم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والذين</w:t>
      </w:r>
      <w:r w:rsidR="00C5779C" w:rsidRPr="00994A8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منوا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عملوا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الصالحات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فى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روضات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الجنات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يشاءون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عند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ربهم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ذلك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هو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الفضل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الكبير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994A89">
        <w:rPr>
          <w:rStyle w:val="libAieChar"/>
          <w:rFonts w:hint="cs"/>
          <w:rtl/>
        </w:rPr>
        <w:t>ذلك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الذى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يبشر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الله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عباده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الذين</w:t>
      </w:r>
      <w:r w:rsidR="00C5779C"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منوا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عملوا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الصالحات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قل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لا</w:t>
      </w:r>
      <w:r w:rsidR="00C5779C"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سلكم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عليه</w:t>
      </w:r>
      <w:r w:rsidR="00C5779C"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أ</w:t>
      </w:r>
      <w:r w:rsidR="00C5779C" w:rsidRPr="00994A89">
        <w:rPr>
          <w:rStyle w:val="libAieChar"/>
          <w:rFonts w:hint="cs"/>
          <w:rtl/>
        </w:rPr>
        <w:t>جرا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إلا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المودة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فى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القربى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و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من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يقترف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حسنة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نزد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له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فيها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حسنا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إن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الله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غفور</w:t>
      </w:r>
      <w:r w:rsidR="00C5779C" w:rsidRPr="00994A89">
        <w:rPr>
          <w:rStyle w:val="libAieChar"/>
          <w:rtl/>
        </w:rPr>
        <w:t xml:space="preserve"> </w:t>
      </w:r>
      <w:r w:rsidR="00C5779C" w:rsidRPr="00994A89">
        <w:rPr>
          <w:rStyle w:val="libAieChar"/>
          <w:rFonts w:hint="cs"/>
          <w:rtl/>
        </w:rPr>
        <w:t>شكور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بيمناكند،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نزديكانم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994A89">
      <w:pPr>
        <w:pStyle w:val="Heading3"/>
      </w:pPr>
      <w:bookmarkStart w:id="145" w:name="_Toc457132957"/>
      <w:r>
        <w:rPr>
          <w:rFonts w:hint="cs"/>
          <w:rtl/>
        </w:rPr>
        <w:lastRenderedPageBreak/>
        <w:t>ش</w:t>
      </w:r>
      <w:r w:rsidR="00994A89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D0C02">
        <w:rPr>
          <w:rtl/>
        </w:rPr>
        <w:t>:</w:t>
      </w:r>
      <w:bookmarkEnd w:id="145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23 </w:t>
      </w:r>
      <w:r>
        <w:rPr>
          <w:rFonts w:hint="cs"/>
          <w:rtl/>
        </w:rPr>
        <w:t>تا</w:t>
      </w:r>
      <w:r>
        <w:rPr>
          <w:rtl/>
        </w:rPr>
        <w:t xml:space="preserve"> 26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94A89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94A89"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المودة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القربى</w:t>
      </w:r>
      <w:r w:rsidR="00994A89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نزديكانم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،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افترى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كذبا،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التوبة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994A89">
      <w:pPr>
        <w:pStyle w:val="Heading3"/>
      </w:pPr>
      <w:bookmarkStart w:id="146" w:name="_Toc457132958"/>
      <w:r>
        <w:rPr>
          <w:rFonts w:hint="cs"/>
          <w:rtl/>
        </w:rPr>
        <w:t>تفسير</w:t>
      </w:r>
      <w:r>
        <w:rPr>
          <w:rtl/>
        </w:rPr>
        <w:t>:</w:t>
      </w:r>
      <w:bookmarkEnd w:id="146"/>
    </w:p>
    <w:p w:rsidR="00C5779C" w:rsidRDefault="00C5779C" w:rsidP="00C5779C">
      <w:pPr>
        <w:pStyle w:val="libNormal"/>
      </w:pP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اولوالعزم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تشريع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ام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لهم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شركاء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شرعوا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لهم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الدين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ياذن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به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الله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‍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عذابشان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كلمة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الفصل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لقضى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بينهم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الظالمين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لهم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عذاب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اليم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)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ظالمين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وسعتى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ظالمين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بيمناكند،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ترى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الظالمين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مشفقين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كسبوا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هو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واقع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بهم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سرسبزترين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الذين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آمنوا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عملوا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الصالحات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روضات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الجنات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روضات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روضة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(</w:t>
      </w:r>
      <w:r>
        <w:rPr>
          <w:rFonts w:hint="cs"/>
          <w:rtl/>
        </w:rPr>
        <w:t>روضة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روضات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لهم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يش</w:t>
      </w:r>
      <w:r w:rsidR="00994A89">
        <w:rPr>
          <w:rStyle w:val="libAieChar"/>
          <w:rFonts w:hint="cs"/>
          <w:rtl/>
        </w:rPr>
        <w:t>أ</w:t>
      </w:r>
      <w:r w:rsidRPr="00994A89">
        <w:rPr>
          <w:rStyle w:val="libAieChar"/>
          <w:rFonts w:hint="cs"/>
          <w:rtl/>
        </w:rPr>
        <w:t>ون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عند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ربهم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يشاءون</w:t>
      </w:r>
      <w:r>
        <w:rPr>
          <w:rtl/>
        </w:rPr>
        <w:t xml:space="preserve"> )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يابند؟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يرزقون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ذلك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هو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الفضل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الكبير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گنجانيده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الطافى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94A89">
        <w:rPr>
          <w:rFonts w:hint="cs"/>
          <w:rtl/>
        </w:rPr>
        <w:t xml:space="preserve"> </w:t>
      </w:r>
      <w:r w:rsidR="00994A89"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انما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امره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اذا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اراد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شيئا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يقول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كن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فيكون</w:t>
      </w:r>
      <w:r w:rsidR="00994A89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يس</w:t>
      </w:r>
      <w:r>
        <w:rPr>
          <w:rtl/>
        </w:rPr>
        <w:t xml:space="preserve"> - 82)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شود،چه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ذلك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الذى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يبشر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الله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عباده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الذين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آمنوا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عملوا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الصالحات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المودة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القربى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پيشداوريها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روائى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بسپاريد،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).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994A89">
        <w:rPr>
          <w:rFonts w:hint="cs"/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قرارداده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النجار،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احتياجى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رب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العالمين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994A89"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سئلتكم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فهو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الله</w:t>
      </w:r>
      <w:r w:rsidR="00994A89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سبا</w:t>
      </w:r>
      <w:r>
        <w:rPr>
          <w:rtl/>
        </w:rPr>
        <w:t xml:space="preserve"> - 47).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يتخذ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94A89"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lastRenderedPageBreak/>
        <w:t>المتكلفين</w:t>
      </w:r>
      <w:r w:rsidR="00994A89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ص</w:t>
      </w:r>
      <w:r>
        <w:rPr>
          <w:rtl/>
        </w:rPr>
        <w:t xml:space="preserve"> - 86).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نفعش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معصومش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قربى</w:t>
      </w:r>
      <w:r>
        <w:rPr>
          <w:rtl/>
        </w:rPr>
        <w:t xml:space="preserve"> )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معنى</w:t>
      </w:r>
      <w:r>
        <w:rPr>
          <w:rtl/>
        </w:rPr>
        <w:t xml:space="preserve"> (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و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من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يقترف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حسنة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نزد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فيها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حسنا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ان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الله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غفور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شكور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قربى</w:t>
      </w:r>
      <w:r>
        <w:rPr>
          <w:rtl/>
        </w:rPr>
        <w:t xml:space="preserve"> 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پيامبرند،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FD0C02">
        <w:rPr>
          <w:rtl/>
        </w:rPr>
        <w:t>:</w:t>
      </w:r>
    </w:p>
    <w:p w:rsidR="00C5779C" w:rsidRDefault="00C5779C" w:rsidP="00994A89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الصحابه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قرابتك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وجبت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مودتهم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ابناهما</w:t>
      </w:r>
      <w:r>
        <w:rPr>
          <w:rtl/>
        </w:rPr>
        <w:t xml:space="preserve"> (</w:t>
      </w:r>
      <w:r w:rsidR="00994A89" w:rsidRPr="00FD0C02">
        <w:rPr>
          <w:rStyle w:val="libAlaemChar"/>
          <w:rFonts w:hint="cs"/>
          <w:rtl/>
        </w:rPr>
        <w:t>عليه</w:t>
      </w:r>
      <w:r w:rsidR="00994A89">
        <w:rPr>
          <w:rStyle w:val="libAlaemChar"/>
          <w:rFonts w:hint="cs"/>
          <w:rtl/>
        </w:rPr>
        <w:t>م</w:t>
      </w:r>
      <w:r w:rsidR="00994A89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قالها</w:t>
      </w:r>
      <w:r>
        <w:rPr>
          <w:rtl/>
        </w:rPr>
        <w:t xml:space="preserve"> </w:t>
      </w:r>
      <w:r>
        <w:rPr>
          <w:rFonts w:hint="cs"/>
          <w:rtl/>
        </w:rPr>
        <w:t>ثلاثا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="00994A89" w:rsidRPr="00994A89">
        <w:rPr>
          <w:rStyle w:val="libAieChar"/>
          <w:rFonts w:hint="cs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المودة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القربى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)!</w:t>
      </w:r>
    </w:p>
    <w:p w:rsidR="00C5779C" w:rsidRDefault="00C5779C" w:rsidP="00994A89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994A89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4A89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افترض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مودتهم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لنبيه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يقترف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فاقتراف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مودتنا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 w:rsidR="00FD0C02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المودة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القربى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تحفظونى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تودوهم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بيتم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قرابتش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)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امامه</w:t>
      </w:r>
      <w:r>
        <w:rPr>
          <w:rtl/>
        </w:rPr>
        <w:t xml:space="preserve"> </w:t>
      </w:r>
      <w:r>
        <w:rPr>
          <w:rFonts w:hint="cs"/>
          <w:rtl/>
        </w:rPr>
        <w:t>باهلى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اصلها،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فرعها،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لقاحها،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ثمارها،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اشياعنا</w:t>
      </w:r>
      <w:r>
        <w:rPr>
          <w:rtl/>
        </w:rPr>
        <w:t xml:space="preserve"> </w:t>
      </w:r>
      <w:r>
        <w:rPr>
          <w:rFonts w:hint="cs"/>
          <w:rtl/>
        </w:rPr>
        <w:t>اوراقها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-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المروة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كالشن</w:t>
      </w:r>
      <w:r>
        <w:rPr>
          <w:rtl/>
        </w:rPr>
        <w:t xml:space="preserve"> </w:t>
      </w:r>
      <w:r>
        <w:rPr>
          <w:rFonts w:hint="cs"/>
          <w:rtl/>
        </w:rPr>
        <w:t>البالى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محبتنا</w:t>
      </w:r>
      <w:r>
        <w:rPr>
          <w:rtl/>
        </w:rPr>
        <w:t xml:space="preserve"> </w:t>
      </w:r>
      <w:r>
        <w:rPr>
          <w:rFonts w:hint="cs"/>
          <w:rtl/>
        </w:rPr>
        <w:t>كبه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منخريه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: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بارورى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994A89" w:rsidRPr="00D873F4">
        <w:rPr>
          <w:rStyle w:val="libAlaemChar"/>
          <w:rFonts w:hint="cs"/>
          <w:rtl/>
        </w:rPr>
        <w:t>(</w:t>
      </w:r>
      <w:r w:rsidRPr="00994A89">
        <w:rPr>
          <w:rStyle w:val="libAieChar"/>
          <w:rFonts w:hint="cs"/>
          <w:rtl/>
        </w:rPr>
        <w:t>قل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اسئلكم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عليه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اجرا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الا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المودة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فى</w:t>
      </w:r>
      <w:r w:rsidRPr="00994A89">
        <w:rPr>
          <w:rStyle w:val="libAieChar"/>
          <w:rtl/>
        </w:rPr>
        <w:t xml:space="preserve"> </w:t>
      </w:r>
      <w:r w:rsidRPr="00994A89">
        <w:rPr>
          <w:rStyle w:val="libAieChar"/>
          <w:rFonts w:hint="cs"/>
          <w:rtl/>
        </w:rPr>
        <w:t>القربى</w:t>
      </w:r>
      <w:r w:rsidRPr="00994A89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Fonts w:hint="cs"/>
          <w:rtl/>
        </w:rPr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اشتهار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9"/>
        <w:gridCol w:w="3309"/>
      </w:tblGrid>
      <w:tr w:rsidR="00994A89" w:rsidTr="001E6288">
        <w:trPr>
          <w:trHeight w:val="350"/>
        </w:trPr>
        <w:tc>
          <w:tcPr>
            <w:tcW w:w="3920" w:type="dxa"/>
            <w:shd w:val="clear" w:color="auto" w:fill="auto"/>
          </w:tcPr>
          <w:p w:rsidR="00994A89" w:rsidRDefault="00994A89" w:rsidP="001E6288">
            <w:pPr>
              <w:pStyle w:val="libPoem"/>
            </w:pPr>
            <w:r>
              <w:rPr>
                <w:rFonts w:hint="cs"/>
                <w:rtl/>
              </w:rPr>
              <w:t>وجدنا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حاميم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4A89" w:rsidRDefault="00994A89" w:rsidP="001E62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4A89" w:rsidRDefault="00994A89" w:rsidP="001E6288">
            <w:pPr>
              <w:pStyle w:val="libPoem"/>
            </w:pPr>
            <w:r>
              <w:rPr>
                <w:rFonts w:hint="cs"/>
                <w:rtl/>
              </w:rPr>
              <w:t>تاولها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994A89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الديلم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994A89" w:rsidRPr="00FD0C02">
        <w:rPr>
          <w:rStyle w:val="libAlaemChar"/>
          <w:rFonts w:hint="cs"/>
          <w:rtl/>
        </w:rPr>
        <w:t>عليه</w:t>
      </w:r>
      <w:r w:rsidR="00994A89">
        <w:rPr>
          <w:rStyle w:val="libAlaemChar"/>
          <w:rFonts w:hint="cs"/>
          <w:rtl/>
        </w:rPr>
        <w:t>ما</w:t>
      </w:r>
      <w:r w:rsidR="00994A89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دمشق</w:t>
      </w:r>
      <w:r>
        <w:rPr>
          <w:rtl/>
        </w:rPr>
        <w:t xml:space="preserve"> </w:t>
      </w:r>
      <w:r>
        <w:rPr>
          <w:rFonts w:hint="cs"/>
          <w:rtl/>
        </w:rPr>
        <w:t>نگهداشتند،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قتلكم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استاصلكم</w:t>
      </w:r>
      <w:r w:rsidR="00FD0C02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!</w:t>
      </w:r>
    </w:p>
    <w:p w:rsidR="00C5779C" w:rsidRDefault="00C5779C" w:rsidP="00994A89">
      <w:pPr>
        <w:pStyle w:val="libNormal"/>
      </w:pPr>
      <w:r>
        <w:rPr>
          <w:rFonts w:hint="cs"/>
          <w:rtl/>
        </w:rPr>
        <w:lastRenderedPageBreak/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994A89" w:rsidRPr="00FD0C02">
        <w:rPr>
          <w:rStyle w:val="libAlaemChar"/>
          <w:rFonts w:hint="cs"/>
          <w:rtl/>
        </w:rPr>
        <w:t>عليه</w:t>
      </w:r>
      <w:r w:rsidR="00994A89">
        <w:rPr>
          <w:rStyle w:val="libAlaemChar"/>
          <w:rFonts w:hint="cs"/>
          <w:rtl/>
        </w:rPr>
        <w:t>ما</w:t>
      </w:r>
      <w:r w:rsidR="00994A89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7 - (</w:t>
      </w:r>
      <w:r>
        <w:rPr>
          <w:rFonts w:hint="cs"/>
          <w:rtl/>
        </w:rPr>
        <w:t>زمخشرى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)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مغفورا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تائبا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مستكمل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بشره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بالجنة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نكير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يزف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تزف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بابان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الجماعة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آيس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يشم</w:t>
      </w:r>
      <w:r>
        <w:rPr>
          <w:rtl/>
        </w:rPr>
        <w:t xml:space="preserve"> </w:t>
      </w:r>
      <w:r>
        <w:rPr>
          <w:rFonts w:hint="cs"/>
          <w:rtl/>
        </w:rPr>
        <w:t>رائحة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نكير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زيارتگاه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امرشان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ارتباطشان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بدانيم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پيامبرند،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) </w:t>
      </w:r>
      <w:r>
        <w:rPr>
          <w:rFonts w:hint="cs"/>
          <w:rtl/>
        </w:rPr>
        <w:t>داخلند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مودتشان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القرباى</w:t>
      </w:r>
      <w:r>
        <w:rPr>
          <w:rtl/>
        </w:rPr>
        <w:t xml:space="preserve"> </w:t>
      </w:r>
      <w:r>
        <w:rPr>
          <w:rFonts w:hint="cs"/>
          <w:rtl/>
        </w:rPr>
        <w:t>پيغمبرند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ذيها</w:t>
      </w:r>
      <w:r>
        <w:rPr>
          <w:rtl/>
        </w:rPr>
        <w:t>): (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اتبعوه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تهتدون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فليحذر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يخالفون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فاتبعونى</w:t>
      </w:r>
      <w:r>
        <w:rPr>
          <w:rtl/>
        </w:rPr>
        <w:t xml:space="preserve"> </w:t>
      </w:r>
      <w:r>
        <w:rPr>
          <w:rFonts w:hint="cs"/>
          <w:rtl/>
        </w:rPr>
        <w:t>يحببكم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اسوة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)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E2E27">
      <w:pPr>
        <w:pStyle w:val="libNormal"/>
        <w:rPr>
          <w:rFonts w:hint="cs"/>
          <w:rtl/>
        </w:rPr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1E2E2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2"/>
        <w:gridCol w:w="268"/>
        <w:gridCol w:w="3292"/>
      </w:tblGrid>
      <w:tr w:rsidR="001E2E27" w:rsidTr="001E6288">
        <w:trPr>
          <w:trHeight w:val="350"/>
        </w:trPr>
        <w:tc>
          <w:tcPr>
            <w:tcW w:w="3920" w:type="dxa"/>
            <w:shd w:val="clear" w:color="auto" w:fill="auto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راكبا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بالمحصب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E2E27" w:rsidRDefault="001E2E27" w:rsidP="001E62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اهتف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بساكن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خيفها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الناهض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E27" w:rsidTr="001E6288">
        <w:trPr>
          <w:trHeight w:val="350"/>
        </w:trPr>
        <w:tc>
          <w:tcPr>
            <w:tcW w:w="3920" w:type="dxa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سحرا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الحجيج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2E27" w:rsidRDefault="001E2E27" w:rsidP="001E62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فيضا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الفائض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E27" w:rsidTr="001E6288">
        <w:trPr>
          <w:trHeight w:val="350"/>
        </w:trPr>
        <w:tc>
          <w:tcPr>
            <w:tcW w:w="3920" w:type="dxa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رفضا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E2E27" w:rsidRDefault="001E2E27" w:rsidP="001E628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E2E27" w:rsidRDefault="001E2E27" w:rsidP="001E6288">
            <w:pPr>
              <w:pStyle w:val="libPoem"/>
            </w:pPr>
            <w:r>
              <w:rPr>
                <w:rFonts w:hint="cs"/>
                <w:rtl/>
              </w:rPr>
              <w:t>فليشهد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الثقلان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رافضى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779C" w:rsidRDefault="00C5779C" w:rsidP="00C5779C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فرياد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خيف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عبادتند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سحرگاه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نهرى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رافضيم</w:t>
      </w:r>
      <w:r>
        <w:rPr>
          <w:rtl/>
        </w:rPr>
        <w:t xml:space="preserve"> )!.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اسئلكم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1E2E27">
      <w:pPr>
        <w:pStyle w:val="Heading3"/>
      </w:pPr>
      <w:bookmarkStart w:id="147" w:name="_Toc45713295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47"/>
    </w:p>
    <w:p w:rsidR="00C5779C" w:rsidRDefault="00C5779C" w:rsidP="00617957">
      <w:pPr>
        <w:pStyle w:val="Heading3"/>
      </w:pPr>
      <w:bookmarkStart w:id="148" w:name="_Toc457132960"/>
      <w:r>
        <w:rPr>
          <w:rtl/>
        </w:rPr>
        <w:t xml:space="preserve">1 -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</w:t>
      </w:r>
      <w:bookmarkEnd w:id="148"/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المحبة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المحبتى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الطاعتى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دنياپرستانى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فعاليتهائى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تسئلهم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عليه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اجر</w:t>
      </w:r>
      <w:r w:rsidR="001E2E27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(</w:t>
      </w:r>
      <w:r>
        <w:rPr>
          <w:rFonts w:hint="cs"/>
          <w:rtl/>
        </w:rPr>
        <w:t>يوسف</w:t>
      </w:r>
      <w:r>
        <w:rPr>
          <w:rtl/>
        </w:rPr>
        <w:t xml:space="preserve"> - 104)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علويين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زعامت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هموزن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پيشداوريها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قربى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همطراز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(</w:t>
      </w:r>
      <w:r>
        <w:rPr>
          <w:rFonts w:hint="cs"/>
          <w:rtl/>
        </w:rPr>
        <w:t>صدوق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زعامت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-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قرابتشان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اقرباى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رافضى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شمرم</w:t>
      </w:r>
      <w:r w:rsidR="00FD0C02">
        <w:rPr>
          <w:rtl/>
        </w:rPr>
        <w:t>.</w:t>
      </w:r>
    </w:p>
    <w:p w:rsidR="00C5779C" w:rsidRDefault="00C5779C" w:rsidP="00617957">
      <w:pPr>
        <w:pStyle w:val="Heading3"/>
      </w:pPr>
      <w:bookmarkStart w:id="149" w:name="_Toc457132961"/>
      <w:r>
        <w:rPr>
          <w:rtl/>
        </w:rPr>
        <w:t xml:space="preserve">2 -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 w:rsidR="00FD0C02">
        <w:rPr>
          <w:rtl/>
        </w:rPr>
        <w:t>!</w:t>
      </w:r>
      <w:bookmarkEnd w:id="149"/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مثل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اهل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بيتى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كمثل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سفينة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نوح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ركب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فيها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نجى</w:t>
      </w:r>
      <w:r w:rsidR="001E2E27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اصحابى</w:t>
      </w:r>
      <w:r>
        <w:rPr>
          <w:rtl/>
        </w:rPr>
        <w:t xml:space="preserve"> </w:t>
      </w:r>
      <w:r>
        <w:rPr>
          <w:rFonts w:hint="cs"/>
          <w:rtl/>
        </w:rPr>
        <w:t>كالنجوم</w:t>
      </w:r>
      <w:r>
        <w:rPr>
          <w:rtl/>
        </w:rPr>
        <w:t xml:space="preserve"> </w:t>
      </w:r>
      <w:r>
        <w:rPr>
          <w:rFonts w:hint="cs"/>
          <w:rtl/>
        </w:rPr>
        <w:t>بايهم</w:t>
      </w:r>
      <w:r>
        <w:rPr>
          <w:rtl/>
        </w:rPr>
        <w:t xml:space="preserve"> </w:t>
      </w:r>
      <w:r>
        <w:rPr>
          <w:rFonts w:hint="cs"/>
          <w:rtl/>
        </w:rPr>
        <w:t>اقتديتم</w:t>
      </w:r>
      <w:r>
        <w:rPr>
          <w:rtl/>
        </w:rPr>
        <w:t xml:space="preserve"> </w:t>
      </w:r>
      <w:r>
        <w:rPr>
          <w:rFonts w:hint="cs"/>
          <w:rtl/>
        </w:rPr>
        <w:t>اهتديتم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گرفتاريم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بدوزد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النجوم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امان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لاهل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الارض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الغرق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اهل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بيتى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امان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لامتى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الاختلاف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فى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الدين</w:t>
      </w:r>
      <w:r w:rsidR="001E2E27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امتند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).</w:t>
      </w:r>
    </w:p>
    <w:p w:rsidR="00C5779C" w:rsidRDefault="00C5779C" w:rsidP="00617957">
      <w:pPr>
        <w:pStyle w:val="Heading3"/>
      </w:pPr>
      <w:bookmarkStart w:id="150" w:name="_Toc457132962"/>
      <w:r>
        <w:rPr>
          <w:rtl/>
        </w:rPr>
        <w:t xml:space="preserve">3 -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يقترف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 w:rsidR="00FD0C02">
        <w:rPr>
          <w:rtl/>
        </w:rPr>
        <w:t>.</w:t>
      </w:r>
      <w:r>
        <w:rPr>
          <w:rtl/>
        </w:rPr>
        <w:t>..</w:t>
      </w:r>
      <w:bookmarkEnd w:id="150"/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اقتراف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يقترف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قرف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پيراستن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يزيل</w:t>
      </w:r>
      <w:r>
        <w:rPr>
          <w:rtl/>
        </w:rPr>
        <w:t xml:space="preserve"> </w:t>
      </w:r>
      <w:r>
        <w:rPr>
          <w:rFonts w:hint="cs"/>
          <w:rtl/>
        </w:rPr>
        <w:t>الاقتراف</w:t>
      </w:r>
      <w:r>
        <w:rPr>
          <w:rtl/>
        </w:rPr>
        <w:t xml:space="preserve"> (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سدى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اقتراف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E2E2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E2E27" w:rsidRPr="00FD0C02">
        <w:rPr>
          <w:rStyle w:val="libAlaemChar"/>
          <w:rFonts w:hint="cs"/>
          <w:rtl/>
        </w:rPr>
        <w:t>عليه</w:t>
      </w:r>
      <w:r w:rsidR="001E2E27">
        <w:rPr>
          <w:rStyle w:val="libAlaemChar"/>
          <w:rFonts w:hint="cs"/>
          <w:rtl/>
        </w:rPr>
        <w:t>ما</w:t>
      </w:r>
      <w:r w:rsidR="001E2E27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اقتراف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مودتنا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617957">
      <w:pPr>
        <w:pStyle w:val="Heading3"/>
      </w:pPr>
      <w:bookmarkStart w:id="151" w:name="_Toc457132963"/>
      <w:r>
        <w:rPr>
          <w:rtl/>
        </w:rPr>
        <w:t xml:space="preserve">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51"/>
    </w:p>
    <w:p w:rsidR="001E2E27" w:rsidRDefault="00C5779C" w:rsidP="001E2E27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تا</w:t>
      </w:r>
      <w:r>
        <w:rPr>
          <w:rtl/>
        </w:rPr>
        <w:t xml:space="preserve"> 26)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1E2E27" w:rsidRPr="00FD0C02">
        <w:rPr>
          <w:rStyle w:val="libAlaemChar"/>
          <w:rFonts w:hint="cs"/>
          <w:rtl/>
        </w:rPr>
        <w:t>عليه</w:t>
      </w:r>
      <w:r w:rsidR="001E2E27">
        <w:rPr>
          <w:rStyle w:val="libAlaemChar"/>
          <w:rFonts w:hint="cs"/>
          <w:rtl/>
        </w:rPr>
        <w:t>ما</w:t>
      </w:r>
      <w:r w:rsidR="001E2E27" w:rsidRPr="00FD0C02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1E2E27" w:rsidP="001E2E27">
      <w:pPr>
        <w:pStyle w:val="libNormal"/>
      </w:pPr>
      <w:r>
        <w:rPr>
          <w:rtl/>
        </w:rPr>
        <w:br w:type="page"/>
      </w:r>
    </w:p>
    <w:p w:rsidR="00C5779C" w:rsidRDefault="00C5779C" w:rsidP="001E2E27">
      <w:pPr>
        <w:pStyle w:val="Heading2"/>
      </w:pPr>
      <w:bookmarkStart w:id="152" w:name="_Toc4571329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2E27">
        <w:rPr>
          <w:rFonts w:hint="cs"/>
          <w:rtl/>
        </w:rPr>
        <w:t xml:space="preserve">(24) تا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2"/>
    </w:p>
    <w:p w:rsidR="00C5779C" w:rsidRDefault="001E2E27" w:rsidP="001E2E27">
      <w:pPr>
        <w:pStyle w:val="libNormal"/>
      </w:pPr>
      <w:r w:rsidRPr="00D873F4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يقولون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افترى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على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كذبا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فإن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يشإ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يختم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على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قلبك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يمح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الباطل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يحق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الحق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بكلمته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إنه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عليم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بذات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الصدور</w:t>
      </w:r>
      <w:r w:rsidRPr="00D873F4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5779C">
        <w:rPr>
          <w:rtl/>
        </w:rPr>
        <w:t>(24)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هو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الذى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يقبل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التوبة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عباده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يعفوا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السيات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يعلم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تفعلون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يستجيب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الذين</w:t>
      </w:r>
      <w:r w:rsidR="00C5779C" w:rsidRPr="001E2E2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منوا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عملوا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الصالحات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يزيدهم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فضله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الكافرون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لهم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عذاب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شديد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1E2E27">
      <w:pPr>
        <w:pStyle w:val="Heading3"/>
      </w:pPr>
      <w:bookmarkStart w:id="153" w:name="_Toc457132965"/>
      <w:r>
        <w:rPr>
          <w:rFonts w:hint="cs"/>
          <w:rtl/>
        </w:rPr>
        <w:t>تفسير</w:t>
      </w:r>
      <w:r>
        <w:rPr>
          <w:rtl/>
        </w:rPr>
        <w:t>:</w:t>
      </w:r>
      <w:bookmarkEnd w:id="153"/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</w:p>
    <w:p w:rsidR="00C5779C" w:rsidRDefault="00C5779C" w:rsidP="001E2E2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1E2E2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ام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يقولون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افترى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الله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كذبا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فان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يشاء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الله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يختم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قلبك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رسوايش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تا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تقول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علينا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بعض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الاقاويل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لاخذنا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باليمين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ثم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لقطعنا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الوتين</w:t>
      </w:r>
      <w:r w:rsidR="001E2E27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ام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يقولون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افتراه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lastRenderedPageBreak/>
        <w:t>قل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فاتوا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بسورة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مثله</w:t>
      </w:r>
      <w:r w:rsidR="001E2E27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35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 w:rsidR="00FD0C02">
        <w:rPr>
          <w:rtl/>
        </w:rPr>
        <w:t>.</w:t>
      </w:r>
    </w:p>
    <w:p w:rsidR="00C5779C" w:rsidRDefault="00C5779C" w:rsidP="001E2E2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E2E27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يمح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الله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الباطل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يحق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الحق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بكلماته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انه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عليم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بذات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الصدور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1E2E2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سابق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هو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الذى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يقبل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التوبة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عباده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يعفوا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السيئات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يعلم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تفعلون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ام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يقولون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افترى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على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الله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كذبا</w:t>
      </w:r>
      <w:r w:rsidR="001E2E27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2E27" w:rsidRPr="00D873F4">
        <w:rPr>
          <w:rStyle w:val="libAlaemChar"/>
          <w:rFonts w:hint="cs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هو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الذى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يقبل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التوبه</w:t>
      </w:r>
      <w:r w:rsidR="00FD0C02" w:rsidRPr="001E2E27">
        <w:rPr>
          <w:rStyle w:val="libAieChar"/>
          <w:rtl/>
        </w:rPr>
        <w:t>.</w:t>
      </w:r>
      <w:r w:rsidRPr="001E2E27">
        <w:rPr>
          <w:rStyle w:val="libAieChar"/>
          <w:rtl/>
        </w:rPr>
        <w:t>..</w:t>
      </w:r>
      <w:r w:rsidR="001E2E27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يستجيب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الذين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آمنوا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عملوا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الصالحات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يزيدهم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من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فضله</w:t>
      </w:r>
      <w:r w:rsidRPr="001E2E27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1E2E27">
        <w:rPr>
          <w:rStyle w:val="libAieChar"/>
          <w:rFonts w:hint="cs"/>
          <w:rtl/>
        </w:rPr>
        <w:t>و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الكافرون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لهم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عذاب</w:t>
      </w:r>
      <w:r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شديد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وجبت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1E2E27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1E2E27" w:rsidP="00C5779C">
      <w:pPr>
        <w:pStyle w:val="libNormal"/>
      </w:pPr>
      <w:r>
        <w:rPr>
          <w:rtl/>
        </w:rPr>
        <w:br w:type="page"/>
      </w:r>
    </w:p>
    <w:p w:rsidR="00C5779C" w:rsidRDefault="00C5779C" w:rsidP="00313961">
      <w:pPr>
        <w:pStyle w:val="Heading2"/>
      </w:pPr>
      <w:bookmarkStart w:id="154" w:name="_Toc4571329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961">
        <w:rPr>
          <w:rFonts w:hint="cs"/>
          <w:rtl/>
        </w:rPr>
        <w:t xml:space="preserve">(27)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4"/>
    </w:p>
    <w:p w:rsidR="00C5779C" w:rsidRDefault="001E2E27" w:rsidP="00313961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بسط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الرزق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لعباده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لبغوا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رض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لكن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ينزل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بقدر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يشاء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إنه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بعباده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خبير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بصير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(27)</w:t>
      </w:r>
      <w:r w:rsidR="00313961"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هو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الذى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ينزل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الغيث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بعد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قنطوا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ينشر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رحمته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هو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الولى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الحميد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(28)</w:t>
      </w:r>
      <w:r w:rsidR="00313961"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Pr="001E2E27"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ياته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خلق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السموات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رض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بث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فيهما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دابة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هو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على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جمعهم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إ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ذا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يشاء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(29)</w:t>
      </w:r>
      <w:r w:rsidR="00313961"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صابكم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مصيبة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فبما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كسبت</w:t>
      </w:r>
      <w:r w:rsidR="00C5779C" w:rsidRPr="001E2E2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يديكم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يعفوا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عن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كثير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(30)</w:t>
      </w:r>
      <w:r w:rsidR="00313961"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1E2E27">
        <w:rPr>
          <w:rStyle w:val="libAieChar"/>
          <w:rFonts w:hint="cs"/>
          <w:rtl/>
        </w:rPr>
        <w:t>نتم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بمعجزين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فى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الارض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ما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لكم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دون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الله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من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ولى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و</w:t>
      </w:r>
      <w:r w:rsidR="00C5779C" w:rsidRPr="001E2E27">
        <w:rPr>
          <w:rStyle w:val="libAieChar"/>
          <w:rtl/>
        </w:rPr>
        <w:t xml:space="preserve"> </w:t>
      </w:r>
      <w:r w:rsidR="00C5779C" w:rsidRPr="001E2E27">
        <w:rPr>
          <w:rStyle w:val="libAieChar"/>
          <w:rFonts w:hint="cs"/>
          <w:rtl/>
        </w:rPr>
        <w:t>لانصير</w:t>
      </w:r>
      <w:r w:rsidRPr="00D873F4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5779C">
        <w:rPr>
          <w:rtl/>
        </w:rPr>
        <w:t>(31)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27-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</w:p>
    <w:p w:rsidR="00C5779C" w:rsidRDefault="00C5779C" w:rsidP="00313961">
      <w:pPr>
        <w:pStyle w:val="Heading3"/>
      </w:pPr>
      <w:bookmarkStart w:id="155" w:name="_Toc457132967"/>
      <w:r>
        <w:rPr>
          <w:rFonts w:hint="cs"/>
          <w:rtl/>
        </w:rPr>
        <w:lastRenderedPageBreak/>
        <w:t>ش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D0C02">
        <w:rPr>
          <w:rtl/>
        </w:rPr>
        <w:t>:</w:t>
      </w:r>
      <w:bookmarkEnd w:id="155"/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خباب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ارت</w:t>
      </w:r>
      <w:r>
        <w:rPr>
          <w:rtl/>
        </w:rPr>
        <w:t xml:space="preserve"> )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صفه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دنيايشان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C5779C" w:rsidRDefault="00C5779C" w:rsidP="00313961">
      <w:pPr>
        <w:pStyle w:val="Heading3"/>
      </w:pPr>
      <w:bookmarkStart w:id="156" w:name="_Toc457132968"/>
      <w:r>
        <w:rPr>
          <w:rFonts w:hint="cs"/>
          <w:rtl/>
        </w:rPr>
        <w:t>تفسير</w:t>
      </w:r>
      <w:r>
        <w:rPr>
          <w:rtl/>
        </w:rPr>
        <w:t>:</w:t>
      </w:r>
      <w:bookmarkEnd w:id="156"/>
    </w:p>
    <w:p w:rsidR="00C5779C" w:rsidRDefault="00C5779C" w:rsidP="00C5779C">
      <w:pPr>
        <w:pStyle w:val="libNormal"/>
      </w:pPr>
      <w:r>
        <w:rPr>
          <w:rFonts w:hint="cs"/>
          <w:rtl/>
        </w:rPr>
        <w:t>مرفهين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فقيرند،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بسط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الرزق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لعباده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لبغوا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لكن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ينزل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بقدر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يشاء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بعباده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خبير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بصير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ليطغى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رآه</w:t>
      </w:r>
      <w:r>
        <w:rPr>
          <w:rtl/>
        </w:rPr>
        <w:t xml:space="preserve"> </w:t>
      </w:r>
      <w:r>
        <w:rPr>
          <w:rFonts w:hint="cs"/>
          <w:rtl/>
        </w:rPr>
        <w:t>استغنى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ناگفتنى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يبغون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انجاهم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يبغون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(</w:t>
      </w:r>
      <w:r>
        <w:rPr>
          <w:rFonts w:hint="cs"/>
          <w:rtl/>
        </w:rPr>
        <w:t>يونس</w:t>
      </w:r>
      <w:r>
        <w:rPr>
          <w:rtl/>
        </w:rPr>
        <w:t xml:space="preserve"> - 23)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السبيل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يظلمون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الناس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يبغون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بغير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الحق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42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كشتار،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دورنماى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بدبختتر</w:t>
      </w:r>
      <w:r>
        <w:rPr>
          <w:rtl/>
        </w:rPr>
        <w:t xml:space="preserve"> </w:t>
      </w:r>
      <w:r>
        <w:rPr>
          <w:rFonts w:hint="cs"/>
          <w:rtl/>
        </w:rPr>
        <w:t>خودشانند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مصلحتى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( </w:t>
      </w:r>
      <w:r>
        <w:rPr>
          <w:rFonts w:hint="cs"/>
          <w:rtl/>
        </w:rPr>
        <w:t>بندگانش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قل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عبادى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اسرفوا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انفسهم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تقنطوا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رحمة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).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هو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ينزل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الغيث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بعد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قنطوا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ينشر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رحمته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هو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الولى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الحميد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املاح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فوقانى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غيث</w:t>
      </w:r>
      <w:r>
        <w:rPr>
          <w:rtl/>
        </w:rPr>
        <w:t xml:space="preserve"> )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ينشر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رويانيدن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آشاميدنى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غيث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غوث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نوميديها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آياته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خلق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السموات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بث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فيهما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دابة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زيبائيهايش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خزندگان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آبزيان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دانشمند،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دابة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ثناخوان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هو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جمعهم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اذا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يشاء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قدير</w:t>
      </w:r>
      <w:r w:rsidR="00313961" w:rsidRPr="00D873F4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تغابن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(</w:t>
      </w:r>
      <w:r>
        <w:rPr>
          <w:rFonts w:hint="cs"/>
          <w:rtl/>
        </w:rPr>
        <w:t>جنبنده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دابة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لاطائر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يطير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بجناحيه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امم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امثالكم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فرطنا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الكتاب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شى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ء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ثم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ربهم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يحشرون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224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)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بث</w:t>
      </w:r>
      <w:r>
        <w:rPr>
          <w:rtl/>
        </w:rPr>
        <w:t xml:space="preserve"> ) (</w:t>
      </w:r>
      <w:r>
        <w:rPr>
          <w:rFonts w:hint="cs"/>
          <w:rtl/>
        </w:rPr>
        <w:t>پراكندن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بث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ميراننده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مسكون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همينقدر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 w:rsidR="00313961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بث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فيهما</w:t>
      </w:r>
      <w:r>
        <w:rPr>
          <w:rtl/>
        </w:rPr>
        <w:t xml:space="preserve">)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دابة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المدائن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مربوطة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ستارهاى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اصابكم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مصيبة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فبما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كسبت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ايديكم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يعفوا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كثير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استثنائاتى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خدش</w:t>
      </w:r>
      <w:r>
        <w:rPr>
          <w:rtl/>
        </w:rPr>
        <w:t xml:space="preserve"> </w:t>
      </w:r>
      <w:r>
        <w:rPr>
          <w:rFonts w:hint="cs"/>
          <w:rtl/>
        </w:rPr>
        <w:t>عود،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نكبة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بذنب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عاقب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يثنى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اصابكم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مصيبة</w:t>
      </w:r>
      <w:r w:rsidR="00FD0C0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خراشى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‍ </w:t>
      </w:r>
      <w:r>
        <w:rPr>
          <w:rFonts w:hint="cs"/>
          <w:rtl/>
        </w:rPr>
        <w:t>قدمى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عادلتر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ندانم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313961" w:rsidRPr="00FD0C02">
        <w:rPr>
          <w:rStyle w:val="libAlaemChar"/>
          <w:rFonts w:hint="cs"/>
          <w:rtl/>
        </w:rPr>
        <w:t>عليه</w:t>
      </w:r>
      <w:r w:rsidR="00313961">
        <w:rPr>
          <w:rStyle w:val="libAlaemChar"/>
          <w:rFonts w:hint="cs"/>
          <w:rtl/>
        </w:rPr>
        <w:t>م</w:t>
      </w:r>
      <w:r w:rsidR="00313961" w:rsidRPr="00FD0C02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FD0C02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اصابكم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مصيبة</w:t>
      </w:r>
      <w:r>
        <w:rPr>
          <w:rtl/>
        </w:rPr>
        <w:t xml:space="preserve"> </w:t>
      </w:r>
      <w:r>
        <w:rPr>
          <w:rFonts w:hint="cs"/>
          <w:rtl/>
        </w:rPr>
        <w:t>فبما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 w:rsidR="00FD0C0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313961" w:rsidRPr="00FD0C02">
        <w:rPr>
          <w:rStyle w:val="libAlaemChar"/>
          <w:rFonts w:hint="cs"/>
          <w:rtl/>
        </w:rPr>
        <w:t>عليه</w:t>
      </w:r>
      <w:r w:rsidR="00313961">
        <w:rPr>
          <w:rStyle w:val="libAlaemChar"/>
          <w:rFonts w:hint="cs"/>
          <w:rtl/>
        </w:rPr>
        <w:t>م</w:t>
      </w:r>
      <w:r w:rsidR="00313961" w:rsidRPr="00FD0C02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كلا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مصيبة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نبراءها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لكيلا</w:t>
      </w:r>
      <w:r>
        <w:rPr>
          <w:rtl/>
        </w:rPr>
        <w:t xml:space="preserve"> </w:t>
      </w:r>
      <w:r>
        <w:rPr>
          <w:rFonts w:hint="cs"/>
          <w:rtl/>
        </w:rPr>
        <w:t>تاءسوا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فاتكم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تفرحوا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آتاكم</w:t>
      </w:r>
      <w:r>
        <w:rPr>
          <w:rtl/>
        </w:rPr>
        <w:t xml:space="preserve"> )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ناسى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فاتنا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نفرح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اوتينا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اهلبيتش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طهارتند،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يستغفر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يخص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>
        <w:rPr>
          <w:rtl/>
        </w:rPr>
        <w:t xml:space="preserve"> </w:t>
      </w:r>
      <w:r>
        <w:rPr>
          <w:rFonts w:hint="cs"/>
          <w:rtl/>
        </w:rPr>
        <w:t>بالمصائب</w:t>
      </w:r>
      <w:r>
        <w:rPr>
          <w:rtl/>
        </w:rPr>
        <w:t xml:space="preserve"> </w:t>
      </w:r>
      <w:r>
        <w:rPr>
          <w:rFonts w:hint="cs"/>
          <w:rtl/>
        </w:rPr>
        <w:t>لياجرهم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C5779C" w:rsidRDefault="00C5779C" w:rsidP="0031396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حسابها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ظهر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الفساد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البر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البحر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كسبت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ايدى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الناس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ليذيقهم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بعض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عملوا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لعلهم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يرجعون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ان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يغير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بقوم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حتى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يغيروا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بانفسهم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متعلقاتش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بگريزند،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انتم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بمعجزين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بگريزيد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بلامنازع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دون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نصير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مضرت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C5779C" w:rsidRDefault="00C5779C" w:rsidP="00313961">
      <w:pPr>
        <w:pStyle w:val="Heading3"/>
      </w:pPr>
      <w:bookmarkStart w:id="157" w:name="_Toc45713296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57"/>
    </w:p>
    <w:p w:rsidR="00C5779C" w:rsidRDefault="00C5779C" w:rsidP="00C5779C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غض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فزال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بذنوب</w:t>
      </w:r>
      <w:r>
        <w:rPr>
          <w:rtl/>
        </w:rPr>
        <w:t xml:space="preserve"> </w:t>
      </w:r>
      <w:r>
        <w:rPr>
          <w:rFonts w:hint="cs"/>
          <w:rtl/>
        </w:rPr>
        <w:t>اجترحوها،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النقم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فزعوا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بصدق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نياتهم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لرد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)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البلاء</w:t>
      </w:r>
      <w:r>
        <w:rPr>
          <w:rtl/>
        </w:rPr>
        <w:t xml:space="preserve"> </w:t>
      </w:r>
      <w:r>
        <w:rPr>
          <w:rFonts w:hint="cs"/>
          <w:rtl/>
        </w:rPr>
        <w:t>للظالم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للانبياء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للاولياء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تاءديب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استثناهاى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ذنوبه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يكفرها،</w:t>
      </w:r>
      <w:r>
        <w:rPr>
          <w:rtl/>
        </w:rPr>
        <w:t xml:space="preserve"> </w:t>
      </w:r>
      <w:r>
        <w:rPr>
          <w:rFonts w:hint="cs"/>
          <w:rtl/>
        </w:rPr>
        <w:t>ابتلاه</w:t>
      </w:r>
      <w:r>
        <w:rPr>
          <w:rtl/>
        </w:rPr>
        <w:t xml:space="preserve"> </w:t>
      </w:r>
      <w:r>
        <w:rPr>
          <w:rFonts w:hint="cs"/>
          <w:rtl/>
        </w:rPr>
        <w:t>بالحزن</w:t>
      </w:r>
      <w:r>
        <w:rPr>
          <w:rtl/>
        </w:rPr>
        <w:t xml:space="preserve"> </w:t>
      </w:r>
      <w:r>
        <w:rPr>
          <w:rFonts w:hint="cs"/>
          <w:rtl/>
        </w:rPr>
        <w:t>ليكفرها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گناهانش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12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تخديرى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بينديش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صفه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صفه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سكوى</w:t>
      </w:r>
      <w:r>
        <w:rPr>
          <w:rtl/>
        </w:rPr>
        <w:t xml:space="preserve"> </w:t>
      </w:r>
      <w:r>
        <w:rPr>
          <w:rFonts w:hint="cs"/>
          <w:rtl/>
        </w:rPr>
        <w:t>سرپوشيده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يمامه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جويبر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دلفا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جالبترين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جويبر</w:t>
      </w:r>
      <w:r>
        <w:rPr>
          <w:rtl/>
        </w:rPr>
        <w:t xml:space="preserve">)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بخوابد،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مسقف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13961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قداستشان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صفه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الصفه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313961" w:rsidP="00C5779C">
      <w:pPr>
        <w:pStyle w:val="libNormal"/>
      </w:pPr>
      <w:r>
        <w:rPr>
          <w:rtl/>
        </w:rPr>
        <w:br w:type="page"/>
      </w:r>
    </w:p>
    <w:p w:rsidR="00C5779C" w:rsidRDefault="00C5779C" w:rsidP="00313961">
      <w:pPr>
        <w:pStyle w:val="Heading2"/>
      </w:pPr>
      <w:bookmarkStart w:id="158" w:name="_Toc4571329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961">
        <w:rPr>
          <w:rFonts w:hint="cs"/>
          <w:rtl/>
        </w:rPr>
        <w:t xml:space="preserve">(32)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8"/>
    </w:p>
    <w:p w:rsidR="00C5779C" w:rsidRDefault="00313961" w:rsidP="00313961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من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ياته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الجوار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البحر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كالا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إن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يشاء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يسكن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الريح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فيظللن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رواكد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ظهره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إن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ذلك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لايات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لكل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صبار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شكور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يوبقهن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بما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كسبوا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يعف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كثير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يعلم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الذين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يجدلون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فى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ياتنا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محيص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فما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وتيتم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شى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ء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فمتع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الحيوة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الدنيا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عندالله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خير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بقى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للذين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منوا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ربهم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يتوكلون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سرنشينانش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Heading3"/>
      </w:pPr>
      <w:bookmarkStart w:id="159" w:name="_Toc457132971"/>
      <w:r>
        <w:rPr>
          <w:rFonts w:hint="cs"/>
          <w:rtl/>
        </w:rPr>
        <w:t>تفسير</w:t>
      </w:r>
      <w:r>
        <w:rPr>
          <w:rtl/>
        </w:rPr>
        <w:t>:</w:t>
      </w:r>
      <w:bookmarkEnd w:id="159"/>
    </w:p>
    <w:p w:rsidR="00C5779C" w:rsidRDefault="00C5779C" w:rsidP="00C5779C">
      <w:pPr>
        <w:pStyle w:val="libNormal"/>
      </w:pP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آياته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الجوار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البحر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كالاعلام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جوار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جارية</w:t>
      </w:r>
      <w:r>
        <w:rPr>
          <w:rtl/>
        </w:rPr>
        <w:t xml:space="preserve"> )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سفن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سفينه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(</w:t>
      </w:r>
      <w:r>
        <w:rPr>
          <w:rFonts w:hint="cs"/>
          <w:rtl/>
        </w:rPr>
        <w:t>جارية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اعلام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كوه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)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الجيش</w:t>
      </w:r>
      <w:r>
        <w:rPr>
          <w:rtl/>
        </w:rPr>
        <w:t xml:space="preserve"> ) (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افروختند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رهگذران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زورق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قايق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زيادى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بپيمايد،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بماند؟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منظمى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بوزند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دريانوردان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قطبين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استوا،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استوا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وزشهاى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موتورهاى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)!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يشاء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يسكن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الريح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فيظللن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رواكد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ظهره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ذلك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لايات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لكل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صبار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شكور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كشتيها،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حكمفرماست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منبسط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انبساط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بادبانى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شكور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نصفان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بعلاوه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يااگر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سرنشينانش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يوبقهن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كسبوا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بلاهائى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يعف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كثير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يؤ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اخذ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الناس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كسبوا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ترك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ظهرها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دابة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لكن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يؤ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خرهم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اجل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مسمى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بغلطانند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عميم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يعلم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يجادلون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آياتنا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محيص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ممنوعند،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محيص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حيص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محيص</w:t>
      </w:r>
      <w:r>
        <w:rPr>
          <w:rtl/>
        </w:rPr>
        <w:t xml:space="preserve"> 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فرارگاه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فما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اوتيتم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شى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ء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فمتاع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الحياة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الدنيا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 w:rsidR="00FD0C02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عند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خير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ابقى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آمنوا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ربهم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يتوكلون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خارى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نيشى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پرسودى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ارضيتم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بالحياة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الدنيا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الاخرة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متاع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الحياة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الدنيا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الاخرة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قليل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>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اصبعه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فلينظر</w:t>
      </w:r>
      <w:r>
        <w:rPr>
          <w:rtl/>
        </w:rPr>
        <w:t xml:space="preserve"> </w:t>
      </w:r>
      <w:r>
        <w:rPr>
          <w:rFonts w:hint="cs"/>
          <w:rtl/>
        </w:rPr>
        <w:t>بم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 w:rsidR="00FD0C02">
        <w:rPr>
          <w:rtl/>
        </w:rPr>
        <w:t>: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313961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.</w:t>
      </w:r>
    </w:p>
    <w:p w:rsidR="00C5779C" w:rsidRDefault="00313961" w:rsidP="00C5779C">
      <w:pPr>
        <w:pStyle w:val="libNormal"/>
      </w:pPr>
      <w:r>
        <w:rPr>
          <w:rtl/>
        </w:rPr>
        <w:br w:type="page"/>
      </w:r>
    </w:p>
    <w:p w:rsidR="00C5779C" w:rsidRDefault="00C5779C" w:rsidP="00313961">
      <w:pPr>
        <w:pStyle w:val="Heading2"/>
      </w:pPr>
      <w:bookmarkStart w:id="160" w:name="_Toc4571329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961">
        <w:rPr>
          <w:rFonts w:hint="cs"/>
          <w:rtl/>
        </w:rPr>
        <w:t xml:space="preserve">(37)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0"/>
    </w:p>
    <w:p w:rsidR="00C5779C" w:rsidRDefault="00313961" w:rsidP="00313961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الذين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يجتنبون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كبئر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الاثم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الفوحش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إذا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غضبوا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يغفرون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الذين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استجابوا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لربهم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قاموا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الصلوة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مرهم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شورى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بينهم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رزقنهم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ينفقون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الذين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إذا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صابهم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البغى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ينتصرون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جزؤ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سيئة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سيئة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مثلها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عفا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صلح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جره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الله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إنه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يحب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الظلمين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313961">
      <w:pPr>
        <w:pStyle w:val="Heading3"/>
      </w:pPr>
      <w:bookmarkStart w:id="161" w:name="_Toc457132973"/>
      <w:r>
        <w:rPr>
          <w:rFonts w:hint="cs"/>
          <w:rtl/>
        </w:rPr>
        <w:t>تفسير</w:t>
      </w:r>
      <w:r>
        <w:rPr>
          <w:rtl/>
        </w:rPr>
        <w:t>:</w:t>
      </w:r>
      <w:bookmarkEnd w:id="161"/>
    </w:p>
    <w:p w:rsidR="00C5779C" w:rsidRDefault="00C5779C" w:rsidP="00C5779C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متوكل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يجتنبون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كبائر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الاثم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الفواحش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كبائر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كبائر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التى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اوجب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lastRenderedPageBreak/>
        <w:t>الله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عز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جل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عليه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النار</w:t>
      </w:r>
      <w:r w:rsidR="00313961" w:rsidRPr="00D873F4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فواحش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فاحشه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كبائر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بحرانيترين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اذا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غضبوا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يغفرون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كفشان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!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غضب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رغب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رهب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استجابوا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لربهم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اقاموا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الصلاة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امرهم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شورى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بينهم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313961">
        <w:rPr>
          <w:rFonts w:hint="cs"/>
          <w:rtl/>
        </w:rPr>
        <w:t>)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رزقناهم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ينفقون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بازسازى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تسليمند،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يشاور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الرشد</w:t>
      </w:r>
      <w:r>
        <w:rPr>
          <w:rtl/>
        </w:rPr>
        <w:t>: (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(</w:t>
      </w:r>
      <w:r>
        <w:rPr>
          <w:rFonts w:hint="cs"/>
          <w:rtl/>
        </w:rPr>
        <w:t>مشورت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)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3 </w:t>
      </w:r>
      <w:r>
        <w:rPr>
          <w:rFonts w:hint="cs"/>
          <w:rtl/>
        </w:rPr>
        <w:t>صفحه</w:t>
      </w:r>
      <w:r>
        <w:rPr>
          <w:rtl/>
        </w:rPr>
        <w:t xml:space="preserve"> 142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الف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امرهم</w:t>
      </w:r>
      <w:r>
        <w:rPr>
          <w:rtl/>
        </w:rPr>
        <w:t xml:space="preserve"> ) (</w:t>
      </w:r>
      <w:r>
        <w:rPr>
          <w:rFonts w:hint="cs"/>
          <w:rtl/>
        </w:rPr>
        <w:t>كارهايشان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- 3)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عقبه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ظهير</w:t>
      </w:r>
      <w:r>
        <w:rPr>
          <w:rtl/>
        </w:rPr>
        <w:t xml:space="preserve"> </w:t>
      </w:r>
      <w:r>
        <w:rPr>
          <w:rFonts w:hint="cs"/>
          <w:rtl/>
        </w:rPr>
        <w:t>كالمشاورة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الاستشارة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اذا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اصابهم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البغى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ينتصرون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انتصار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استنصروكم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الدين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فعليكم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النصر</w:t>
      </w:r>
      <w:r w:rsidR="00313961" w:rsidRPr="00D873F4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بيالايند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ينتصرون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انتصار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تناصر</w:t>
      </w:r>
      <w:r>
        <w:rPr>
          <w:rtl/>
        </w:rPr>
        <w:t>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شتافتن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ايذاء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313961" w:rsidRPr="00D873F4">
        <w:rPr>
          <w:rStyle w:val="libAlaemChar"/>
          <w:rFonts w:hint="cs"/>
          <w:rtl/>
        </w:rPr>
        <w:t>(</w:t>
      </w:r>
      <w:r w:rsidRPr="00313961">
        <w:rPr>
          <w:rStyle w:val="libAieChar"/>
          <w:rFonts w:hint="cs"/>
          <w:rtl/>
        </w:rPr>
        <w:t>فمن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اعتدى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عليكم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فاعتدوا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عليه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بمثل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اعتدى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عليكم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اتقوا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="00313961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فمن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اصلح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فاجره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الله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اجرش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يحب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الظالمين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عفوند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العافون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فيدخلون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FD0C02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اجرش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313961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313961" w:rsidP="00C5779C">
      <w:pPr>
        <w:pStyle w:val="libNormal"/>
      </w:pPr>
      <w:r>
        <w:rPr>
          <w:rtl/>
        </w:rPr>
        <w:br w:type="page"/>
      </w:r>
    </w:p>
    <w:p w:rsidR="00C5779C" w:rsidRDefault="00C5779C" w:rsidP="00313961">
      <w:pPr>
        <w:pStyle w:val="Heading2"/>
      </w:pPr>
      <w:bookmarkStart w:id="162" w:name="_Toc4571329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13961">
        <w:rPr>
          <w:rFonts w:hint="cs"/>
          <w:rtl/>
        </w:rPr>
        <w:t xml:space="preserve">(41) تا (43)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2"/>
    </w:p>
    <w:p w:rsidR="00C5779C" w:rsidRDefault="00313961" w:rsidP="00313961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انتصر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بعد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ظلمه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ولئك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عليهم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سبيل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إنما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السبيل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على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الذين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يظلمون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الناس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يبغون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فى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رض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بغير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الحق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ولئك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لهم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عذاب</w:t>
      </w:r>
      <w:r w:rsidR="00C5779C"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أ</w:t>
      </w:r>
      <w:r w:rsidR="00C5779C" w:rsidRPr="00313961">
        <w:rPr>
          <w:rStyle w:val="libAieChar"/>
          <w:rFonts w:hint="cs"/>
          <w:rtl/>
        </w:rPr>
        <w:t>ليم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صبر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و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غفر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إن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ذلك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لمن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عزم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الا</w:t>
      </w:r>
      <w:r w:rsidR="00C5779C" w:rsidRPr="00313961">
        <w:rPr>
          <w:rStyle w:val="libAieChar"/>
          <w:rtl/>
        </w:rPr>
        <w:t xml:space="preserve"> </w:t>
      </w:r>
      <w:r w:rsidR="00C5779C" w:rsidRPr="00313961">
        <w:rPr>
          <w:rStyle w:val="libAieChar"/>
          <w:rFonts w:hint="cs"/>
          <w:rtl/>
        </w:rPr>
        <w:t>مور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(43)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Heading3"/>
      </w:pPr>
      <w:bookmarkStart w:id="163" w:name="_Toc457132975"/>
      <w:r>
        <w:rPr>
          <w:rFonts w:hint="cs"/>
          <w:rtl/>
        </w:rPr>
        <w:t>تفسير</w:t>
      </w:r>
      <w:r>
        <w:rPr>
          <w:rtl/>
        </w:rPr>
        <w:t>:</w:t>
      </w:r>
      <w:bookmarkEnd w:id="163"/>
    </w:p>
    <w:p w:rsidR="00C5779C" w:rsidRDefault="00C5779C" w:rsidP="00C5779C">
      <w:pPr>
        <w:pStyle w:val="libNormal"/>
      </w:pP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انتصار،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انتصر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بعد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ظلمه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فاولئك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عليهم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سبيل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انتصار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مظلومى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انما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السبيل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على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الذين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يظلمون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الناس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يبغون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فى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الارض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بغير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الحق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اولئك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لهم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عذاب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اليم</w:t>
      </w:r>
      <w:r w:rsidRPr="00313961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يظلمون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يبغون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كوششهائى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31396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انتقامگيرى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1396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صبر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و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غفر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ذلك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لمن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عزم</w:t>
      </w:r>
      <w:r w:rsidRPr="00313961">
        <w:rPr>
          <w:rStyle w:val="libAieChar"/>
          <w:rtl/>
        </w:rPr>
        <w:t xml:space="preserve"> </w:t>
      </w:r>
      <w:r w:rsidRPr="00313961">
        <w:rPr>
          <w:rStyle w:val="libAieChar"/>
          <w:rFonts w:hint="cs"/>
          <w:rtl/>
        </w:rPr>
        <w:t>الامور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غفران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عفوى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جسورتر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5942AF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5942AF" w:rsidP="00C5779C">
      <w:pPr>
        <w:pStyle w:val="libNormal"/>
      </w:pPr>
      <w:r>
        <w:rPr>
          <w:rtl/>
        </w:rPr>
        <w:br w:type="page"/>
      </w:r>
    </w:p>
    <w:p w:rsidR="00C5779C" w:rsidRDefault="00C5779C" w:rsidP="005942AF">
      <w:pPr>
        <w:pStyle w:val="Heading2"/>
      </w:pPr>
      <w:bookmarkStart w:id="164" w:name="_Toc4571329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942AF">
        <w:rPr>
          <w:rFonts w:hint="cs"/>
          <w:rtl/>
        </w:rPr>
        <w:t xml:space="preserve">(44) تا (46)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4"/>
    </w:p>
    <w:p w:rsidR="00C5779C" w:rsidRDefault="005942AF" w:rsidP="005942AF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يضلل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ولى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بعده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ترى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الظلمين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ر</w:t>
      </w:r>
      <w:r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وا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العذاب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يقولون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هل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مرد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سبيل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ترئهم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يعرضون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عليها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خشعين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الذل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ينظرون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طرف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خفى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قال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الذين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منوا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الخسرين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الذين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خسروا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نفسهم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هليهم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يوم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القيمة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إ</w:t>
      </w:r>
      <w:r w:rsidR="00C5779C" w:rsidRPr="005942AF">
        <w:rPr>
          <w:rStyle w:val="libAieChar"/>
          <w:rFonts w:hint="cs"/>
          <w:rtl/>
        </w:rPr>
        <w:t>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الظلمين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عذاب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مقيم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كان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اءولياء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ينصرونهم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دون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يضلل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سبيل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(46)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خاشعند،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دائمند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ياريشان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5942AF">
      <w:pPr>
        <w:pStyle w:val="Heading3"/>
      </w:pPr>
      <w:bookmarkStart w:id="165" w:name="_Toc457132977"/>
      <w:r>
        <w:rPr>
          <w:rFonts w:hint="cs"/>
          <w:rtl/>
        </w:rPr>
        <w:t>تفسير</w:t>
      </w:r>
      <w:r>
        <w:rPr>
          <w:rtl/>
        </w:rPr>
        <w:t>:</w:t>
      </w:r>
      <w:bookmarkEnd w:id="165"/>
    </w:p>
    <w:p w:rsidR="00C5779C" w:rsidRDefault="00C5779C" w:rsidP="00C5779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يضلل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بعده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توفيقش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ترى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الظالمين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راوا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العذاب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يقولون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هل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مرد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سبيل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</w:t>
      </w:r>
      <w:r>
        <w:rPr>
          <w:rFonts w:hint="cs"/>
          <w:rtl/>
        </w:rPr>
        <w:t>و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حتى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اذا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جاء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احدهم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الموت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قال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رب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ارجعون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لعلى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اعمل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صالحا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فيما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تركت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942AF"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ترى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اذ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وقفوا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النار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فقالوا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ليتنا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نرد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نكذب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بايات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ربنا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نكون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المؤ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منين</w:t>
      </w:r>
      <w:r w:rsidR="005942AF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(</w:t>
      </w:r>
      <w:r>
        <w:rPr>
          <w:rFonts w:hint="cs"/>
          <w:rtl/>
        </w:rPr>
        <w:t>انعام</w:t>
      </w:r>
      <w:r>
        <w:rPr>
          <w:rtl/>
        </w:rPr>
        <w:t xml:space="preserve"> 27).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قهقرائى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خاشعند،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تراهم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يعرضون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عليها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خاشعين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الذل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ينظرون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طرف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خفى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وارفته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رمقند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قال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الذين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آمنوا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الخاسرين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الذين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خسروا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انفسهم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اهليهم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يوم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القيامة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!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الا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الظالمين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عذاب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مقيم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سرافرازند،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مظلومانى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سخنانى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 w:rsidR="005942AF"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الكافرون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الظالمون</w:t>
      </w:r>
      <w:r w:rsidR="005942AF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ظالمانند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كان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اولياء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ينصرونهم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دون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يضلل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سبيل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5942AF" w:rsidRDefault="00C5779C" w:rsidP="00C5779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يضلل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بعده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راهى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راهنمائى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FD0C02">
        <w:rPr>
          <w:rtl/>
        </w:rPr>
        <w:t>.</w:t>
      </w:r>
    </w:p>
    <w:p w:rsidR="00C5779C" w:rsidRDefault="005942AF" w:rsidP="00C5779C">
      <w:pPr>
        <w:pStyle w:val="libNormal"/>
      </w:pPr>
      <w:r>
        <w:rPr>
          <w:rtl/>
        </w:rPr>
        <w:br w:type="page"/>
      </w:r>
    </w:p>
    <w:p w:rsidR="00C5779C" w:rsidRDefault="00C5779C" w:rsidP="005942AF">
      <w:pPr>
        <w:pStyle w:val="Heading2"/>
      </w:pPr>
      <w:bookmarkStart w:id="166" w:name="_Toc4571329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942AF">
        <w:rPr>
          <w:rFonts w:hint="cs"/>
          <w:rtl/>
        </w:rPr>
        <w:t xml:space="preserve">(47)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6"/>
    </w:p>
    <w:p w:rsidR="00C5779C" w:rsidRDefault="005942AF" w:rsidP="005942AF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استجيبوا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لربكم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قبل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اءن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ياءتى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يوم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مرد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لكم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ملجإ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يومئذ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لكم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نكير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فإن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عرضوا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فما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رسلنك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عليهم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حفيظا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عليك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البلغ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إذا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إأ</w:t>
      </w:r>
      <w:r w:rsidR="00C5779C" w:rsidRPr="005942AF">
        <w:rPr>
          <w:rStyle w:val="libAieChar"/>
          <w:rFonts w:hint="cs"/>
          <w:rtl/>
        </w:rPr>
        <w:t>ذقنا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الانسن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رحمة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فرح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بها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تصبهم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سيئة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بما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قدمت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يديهم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فإ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الانسن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كفور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ملك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السموت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رض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يخلق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يشاء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يهب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يشاء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إنثا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يهب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يشاء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الذكور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يزوجهم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ذكرانا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إنثا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يجعل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يشاء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عقيما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عليم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قدير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(50)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مدافعى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!</w:t>
      </w:r>
    </w:p>
    <w:p w:rsidR="00C5779C" w:rsidRDefault="00C5779C" w:rsidP="005942AF">
      <w:pPr>
        <w:pStyle w:val="Heading3"/>
      </w:pPr>
      <w:bookmarkStart w:id="167" w:name="_Toc457132979"/>
      <w:r>
        <w:rPr>
          <w:rFonts w:hint="cs"/>
          <w:rtl/>
        </w:rPr>
        <w:t>تفسير</w:t>
      </w:r>
      <w:r>
        <w:rPr>
          <w:rtl/>
        </w:rPr>
        <w:t>:</w:t>
      </w:r>
      <w:bookmarkEnd w:id="167"/>
    </w:p>
    <w:p w:rsidR="00C5779C" w:rsidRDefault="00C5779C" w:rsidP="00C5779C">
      <w:pPr>
        <w:pStyle w:val="libNormal"/>
      </w:pP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استجيبوا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لربكم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قبل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ياتى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يوم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مرد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پناهتان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لكم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ملجا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يومئذ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لكم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نكير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نكير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اعرضوا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ارسلناك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حفيظا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عليك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البلاغ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‍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بوكيل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(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اذا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اذقنا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الانسان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رحمة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فرح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بها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تصبهم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سيئة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قدمت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ايديهم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الانسان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كفور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  <w:rPr>
          <w:rtl/>
        </w:rPr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واميدارد،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دامنگيرش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تشريع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تكوين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اذقنا</w:t>
      </w:r>
      <w:r>
        <w:rPr>
          <w:rtl/>
        </w:rPr>
        <w:t>)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ملك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السموات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الارض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يخلق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يشاء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ريزخوار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يهب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يشاء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اناثا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يهب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يشاء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الذكور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يزوجهم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ذكرانا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اناثا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يجعل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يشاء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عقيما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فرزندند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عقيمان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اناث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(</w:t>
      </w:r>
      <w:r>
        <w:rPr>
          <w:rFonts w:hint="cs"/>
          <w:rtl/>
        </w:rPr>
        <w:t>پسران</w:t>
      </w:r>
      <w:r>
        <w:rPr>
          <w:rtl/>
        </w:rPr>
        <w:t xml:space="preserve"> 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يهب</w:t>
      </w:r>
      <w:r>
        <w:rPr>
          <w:rtl/>
        </w:rPr>
        <w:t xml:space="preserve"> )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هبه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يزوجهم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تزويج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دوقلو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دخترند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انه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عليم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قدير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عقيم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عقم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يبوست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(</w:t>
      </w:r>
      <w:r>
        <w:rPr>
          <w:rFonts w:hint="cs"/>
          <w:rtl/>
        </w:rPr>
        <w:t>عقيم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عقيم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5942AF" w:rsidRDefault="00C5779C" w:rsidP="00C577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معقم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C5779C" w:rsidRDefault="005942AF" w:rsidP="00C5779C">
      <w:pPr>
        <w:pStyle w:val="libNormal"/>
      </w:pPr>
      <w:r>
        <w:rPr>
          <w:rtl/>
        </w:rPr>
        <w:br w:type="page"/>
      </w:r>
    </w:p>
    <w:p w:rsidR="00C5779C" w:rsidRDefault="00C5779C" w:rsidP="005942AF">
      <w:pPr>
        <w:pStyle w:val="Heading2"/>
      </w:pPr>
      <w:bookmarkStart w:id="168" w:name="_Toc4571329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942AF">
        <w:rPr>
          <w:rFonts w:hint="cs"/>
          <w:rtl/>
        </w:rPr>
        <w:t xml:space="preserve">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8"/>
    </w:p>
    <w:p w:rsidR="00C5779C" w:rsidRDefault="005942AF" w:rsidP="005942AF">
      <w:pPr>
        <w:pStyle w:val="libNormal"/>
      </w:pPr>
      <w:r w:rsidRPr="00D873F4">
        <w:rPr>
          <w:rStyle w:val="libAlaemChar"/>
          <w:rFonts w:hint="cs"/>
          <w:rtl/>
        </w:rPr>
        <w:t>(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كان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لبشر</w:t>
      </w:r>
      <w:r w:rsidR="00C5779C" w:rsidRPr="005942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يكلمه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الله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وحيا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من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وراى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حجاب</w:t>
      </w:r>
      <w:r w:rsidR="00C5779C"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أ</w:t>
      </w:r>
      <w:r w:rsidR="00C5779C" w:rsidRPr="005942AF">
        <w:rPr>
          <w:rStyle w:val="libAieChar"/>
          <w:rFonts w:hint="cs"/>
          <w:rtl/>
        </w:rPr>
        <w:t>و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يرسل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رسولا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فيوحى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بإذنه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ما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يشاء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إنه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على</w:t>
      </w:r>
      <w:r w:rsidR="00C5779C" w:rsidRPr="005942AF">
        <w:rPr>
          <w:rStyle w:val="libAieChar"/>
          <w:rtl/>
        </w:rPr>
        <w:t xml:space="preserve"> </w:t>
      </w:r>
      <w:r w:rsidR="00C5779C" w:rsidRPr="005942AF">
        <w:rPr>
          <w:rStyle w:val="libAieChar"/>
          <w:rFonts w:hint="cs"/>
          <w:rtl/>
        </w:rPr>
        <w:t>حكيم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(51)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5942AF">
      <w:pPr>
        <w:pStyle w:val="Heading3"/>
      </w:pPr>
      <w:bookmarkStart w:id="169" w:name="_Toc45713298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D0C02">
        <w:rPr>
          <w:rtl/>
        </w:rPr>
        <w:t>:</w:t>
      </w:r>
      <w:bookmarkEnd w:id="169"/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حاصلش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5942AF">
      <w:pPr>
        <w:pStyle w:val="Heading3"/>
      </w:pPr>
      <w:bookmarkStart w:id="170" w:name="_Toc457132982"/>
      <w:r>
        <w:rPr>
          <w:rFonts w:hint="cs"/>
          <w:rtl/>
        </w:rPr>
        <w:t>تفسير</w:t>
      </w:r>
      <w:r>
        <w:rPr>
          <w:rtl/>
        </w:rPr>
        <w:t>:</w:t>
      </w:r>
      <w:bookmarkEnd w:id="170"/>
    </w:p>
    <w:p w:rsidR="00C5779C" w:rsidRDefault="00C5779C" w:rsidP="00C5779C">
      <w:pPr>
        <w:pStyle w:val="libNormal"/>
      </w:pP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پربارترين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كان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لبشر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يكلمه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وحيا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5942A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ور</w:t>
      </w:r>
      <w:r w:rsidR="005942AF">
        <w:rPr>
          <w:rStyle w:val="libAieChar"/>
          <w:rFonts w:hint="cs"/>
          <w:rtl/>
        </w:rPr>
        <w:t>أ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حجاب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يرسل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رسولا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فيوحى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باذنه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يشاء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انه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حكيم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‍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5942AF"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فاوحينا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اليه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اصنع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الفلك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باعيننا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وحينا</w:t>
      </w:r>
      <w:r w:rsidR="005942AF" w:rsidRPr="00D873F4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>)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- 27).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5942AF"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و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كلم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موسى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تكليما</w:t>
      </w:r>
      <w:r w:rsidR="005942AF" w:rsidRPr="00D873F4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- 164).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صادقه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5942AF" w:rsidRPr="00D873F4">
        <w:rPr>
          <w:rStyle w:val="libAlaemChar"/>
          <w:rFonts w:hint="cs"/>
          <w:rtl/>
        </w:rPr>
        <w:t>(</w:t>
      </w:r>
      <w:r w:rsidRPr="005942AF">
        <w:rPr>
          <w:rStyle w:val="libAieChar"/>
          <w:rFonts w:hint="cs"/>
          <w:rtl/>
        </w:rPr>
        <w:t>قل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من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كان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عدوا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لجبريل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فانه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نزله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على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قلبك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باذن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الله</w:t>
      </w:r>
      <w:r w:rsidR="005942AF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- 97).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صادقه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نفث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روعى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تموت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تستكمل</w:t>
      </w:r>
      <w:r>
        <w:rPr>
          <w:rtl/>
        </w:rPr>
        <w:t xml:space="preserve"> </w:t>
      </w:r>
      <w:r>
        <w:rPr>
          <w:rFonts w:hint="cs"/>
          <w:rtl/>
        </w:rPr>
        <w:t>رزقها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‍ </w:t>
      </w:r>
      <w:r>
        <w:rPr>
          <w:rFonts w:hint="cs"/>
          <w:rtl/>
        </w:rPr>
        <w:t>نباشيد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دحيه</w:t>
      </w:r>
      <w:r>
        <w:rPr>
          <w:rtl/>
        </w:rPr>
        <w:t xml:space="preserve"> </w:t>
      </w:r>
      <w:r>
        <w:rPr>
          <w:rFonts w:hint="cs"/>
          <w:rtl/>
        </w:rPr>
        <w:t>كلبى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گوشش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C5779C" w:rsidRDefault="00C5779C" w:rsidP="005942AF">
      <w:pPr>
        <w:pStyle w:val="Heading3"/>
      </w:pPr>
      <w:bookmarkStart w:id="171" w:name="_Toc45713298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71"/>
    </w:p>
    <w:p w:rsidR="00C5779C" w:rsidRDefault="00C5779C" w:rsidP="00617957">
      <w:pPr>
        <w:pStyle w:val="Heading3"/>
      </w:pPr>
      <w:bookmarkStart w:id="172" w:name="_Toc457132984"/>
      <w:r>
        <w:rPr>
          <w:rtl/>
        </w:rPr>
        <w:t xml:space="preserve">1 -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FD0C02">
        <w:rPr>
          <w:rtl/>
        </w:rPr>
        <w:t>:</w:t>
      </w:r>
      <w:bookmarkEnd w:id="172"/>
    </w:p>
    <w:p w:rsidR="00C5779C" w:rsidRDefault="00C5779C" w:rsidP="00C5779C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حيوانها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1 -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زبورا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(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النحل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المحراب</w:t>
      </w:r>
      <w:r>
        <w:rPr>
          <w:rtl/>
        </w:rPr>
        <w:t xml:space="preserve"> </w:t>
      </w:r>
      <w:r>
        <w:rPr>
          <w:rFonts w:hint="cs"/>
          <w:rtl/>
        </w:rPr>
        <w:t>فاوحى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سبحوا</w:t>
      </w:r>
      <w:r>
        <w:rPr>
          <w:rtl/>
        </w:rPr>
        <w:t xml:space="preserve"> </w:t>
      </w:r>
      <w:r>
        <w:rPr>
          <w:rFonts w:hint="cs"/>
          <w:rtl/>
        </w:rPr>
        <w:t>بكرة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عشيا</w:t>
      </w:r>
      <w:r>
        <w:rPr>
          <w:rtl/>
        </w:rPr>
        <w:t>: (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>
        <w:rPr>
          <w:rFonts w:hint="cs"/>
          <w:rtl/>
        </w:rPr>
        <w:t>امرها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اوحيت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الحواريين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برسولى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دروغپردازى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عدوا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غرورا</w:t>
      </w:r>
      <w:r>
        <w:rPr>
          <w:rtl/>
        </w:rPr>
        <w:t>: (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جعلناهم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تفليسى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)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):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خاصى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617957">
      <w:pPr>
        <w:pStyle w:val="Heading3"/>
      </w:pPr>
      <w:bookmarkStart w:id="173" w:name="_Toc457132985"/>
      <w:r>
        <w:rPr>
          <w:rtl/>
        </w:rPr>
        <w:t xml:space="preserve">2 -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bookmarkEnd w:id="173"/>
    </w:p>
    <w:p w:rsidR="00C5779C" w:rsidRDefault="00C5779C" w:rsidP="005942AF">
      <w:pPr>
        <w:pStyle w:val="libNormal"/>
      </w:pP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(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مشترك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خيال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بطلميوسى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مجردى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عقول</w:t>
      </w:r>
      <w:r>
        <w:rPr>
          <w:rtl/>
        </w:rPr>
        <w:t xml:space="preserve"> )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مجردى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عاشر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وسيعترين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)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محسوسه</w:t>
      </w:r>
      <w:r>
        <w:rPr>
          <w:rtl/>
        </w:rPr>
        <w:t xml:space="preserve"> </w:t>
      </w:r>
      <w:r>
        <w:rPr>
          <w:rFonts w:hint="cs"/>
          <w:rtl/>
        </w:rPr>
        <w:t>خارجيه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: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خياليه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محسوسه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!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خياليه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بطلميوسى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نوابغ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نيرومندتر،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(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!...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(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تاءليف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)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) (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تراوشهاى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گوئيها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5942AF">
        <w:rPr>
          <w:rStyle w:val="libAieChar"/>
          <w:rFonts w:hint="cs"/>
          <w:rtl/>
        </w:rPr>
        <w:t>العياذ</w:t>
      </w:r>
      <w:r w:rsidRPr="005942AF">
        <w:rPr>
          <w:rStyle w:val="libAieChar"/>
          <w:rtl/>
        </w:rPr>
        <w:t xml:space="preserve"> </w:t>
      </w:r>
      <w:r w:rsidRPr="005942AF">
        <w:rPr>
          <w:rStyle w:val="libAieChar"/>
          <w:rFonts w:hint="cs"/>
          <w:rtl/>
        </w:rPr>
        <w:t>بالله</w:t>
      </w:r>
      <w:r w:rsidRPr="005942AF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!)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بنابراينكه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فعاليتش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گوناگونش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 w:rsidR="00FD0C02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هيجده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شناسند؟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يكصدم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تخمريزى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الرئيس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قرع</w:t>
      </w:r>
      <w:r>
        <w:rPr>
          <w:rtl/>
        </w:rPr>
        <w:t xml:space="preserve"> </w:t>
      </w:r>
      <w:r>
        <w:rPr>
          <w:rFonts w:hint="cs"/>
          <w:rtl/>
        </w:rPr>
        <w:t>سمعك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الغرائب</w:t>
      </w:r>
      <w:r>
        <w:rPr>
          <w:rtl/>
        </w:rPr>
        <w:t xml:space="preserve"> </w:t>
      </w:r>
      <w:r>
        <w:rPr>
          <w:rFonts w:hint="cs"/>
          <w:rtl/>
        </w:rPr>
        <w:t>فضعه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يذدك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بشنوى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بقعه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)!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عجولانه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بپرسيم</w:t>
      </w:r>
      <w:r>
        <w:rPr>
          <w:rtl/>
        </w:rPr>
        <w:t xml:space="preserve"> </w:t>
      </w:r>
      <w:r>
        <w:rPr>
          <w:rFonts w:hint="cs"/>
          <w:rtl/>
        </w:rPr>
        <w:t>كجاى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بررسيها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آزمايشگاهها،</w:t>
      </w:r>
      <w:r>
        <w:rPr>
          <w:rtl/>
        </w:rPr>
        <w:t xml:space="preserve"> </w:t>
      </w:r>
      <w:r>
        <w:rPr>
          <w:rFonts w:hint="cs"/>
          <w:rtl/>
        </w:rPr>
        <w:t>تلسكوبها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ميكروسكوبها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سالنهاى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تلسكوبهاى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نبينيم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پلوتون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ميكرسكوبها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مدعيانى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5779C" w:rsidRDefault="00C5779C" w:rsidP="005942AF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5942A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الغشية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تصيب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مدهوشى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C5779C" w:rsidRDefault="00C5779C" w:rsidP="00C5779C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قعد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قعدة</w:t>
      </w:r>
      <w:r>
        <w:rPr>
          <w:rtl/>
        </w:rPr>
        <w:t xml:space="preserve"> </w:t>
      </w:r>
      <w:r>
        <w:rPr>
          <w:rFonts w:hint="cs"/>
          <w:rtl/>
        </w:rPr>
        <w:t>العبيد،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ليستاذنه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)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بالتوفيق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</w:p>
    <w:p w:rsidR="005942AF" w:rsidRDefault="00C5779C" w:rsidP="00C5779C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الما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يتصدع</w:t>
      </w:r>
      <w:r>
        <w:rPr>
          <w:rtl/>
        </w:rPr>
        <w:t xml:space="preserve"> </w:t>
      </w:r>
      <w:r>
        <w:rPr>
          <w:rFonts w:hint="cs"/>
          <w:rtl/>
        </w:rPr>
        <w:t>راسه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ثقلا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)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سنلقى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ثقيلا،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ستين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60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)!.</w:t>
      </w:r>
    </w:p>
    <w:p w:rsidR="00C5779C" w:rsidRDefault="005942AF" w:rsidP="00C5779C">
      <w:pPr>
        <w:pStyle w:val="libNormal"/>
      </w:pPr>
      <w:r>
        <w:rPr>
          <w:rtl/>
        </w:rPr>
        <w:br w:type="page"/>
      </w:r>
    </w:p>
    <w:p w:rsidR="00C5779C" w:rsidRDefault="00C5779C" w:rsidP="00FF15A0">
      <w:pPr>
        <w:pStyle w:val="Heading2"/>
      </w:pPr>
      <w:bookmarkStart w:id="174" w:name="_Toc4571329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F15A0">
        <w:rPr>
          <w:rFonts w:hint="cs"/>
          <w:rtl/>
        </w:rPr>
        <w:t xml:space="preserve">(52) و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4"/>
    </w:p>
    <w:p w:rsidR="00D61F53" w:rsidRDefault="00FF15A0" w:rsidP="00D61F53">
      <w:pPr>
        <w:pStyle w:val="libNormal"/>
        <w:rPr>
          <w:rFonts w:hint="cs"/>
          <w:rtl/>
        </w:rPr>
      </w:pPr>
      <w:r w:rsidRPr="00D873F4">
        <w:rPr>
          <w:rStyle w:val="libAlaemChar"/>
          <w:rFonts w:hint="cs"/>
          <w:rtl/>
        </w:rPr>
        <w:t>(</w:t>
      </w:r>
      <w:r w:rsidR="00C5779C" w:rsidRPr="00FF15A0">
        <w:rPr>
          <w:rStyle w:val="libAieChar"/>
          <w:rFonts w:hint="cs"/>
          <w:rtl/>
        </w:rPr>
        <w:t>و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كذلك</w:t>
      </w:r>
      <w:r w:rsidR="00C5779C" w:rsidRPr="00FF15A0">
        <w:rPr>
          <w:rStyle w:val="libAieChar"/>
          <w:rtl/>
        </w:rPr>
        <w:t xml:space="preserve"> </w:t>
      </w:r>
      <w:r w:rsidRPr="00FF15A0">
        <w:rPr>
          <w:rStyle w:val="libAieChar"/>
          <w:rFonts w:hint="cs"/>
          <w:rtl/>
        </w:rPr>
        <w:t>أ</w:t>
      </w:r>
      <w:r w:rsidR="00C5779C" w:rsidRPr="00FF15A0">
        <w:rPr>
          <w:rStyle w:val="libAieChar"/>
          <w:rFonts w:hint="cs"/>
          <w:rtl/>
        </w:rPr>
        <w:t>وحينا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إليك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روحا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من</w:t>
      </w:r>
      <w:r w:rsidR="00C5779C" w:rsidRPr="00FF15A0">
        <w:rPr>
          <w:rStyle w:val="libAieChar"/>
          <w:rtl/>
        </w:rPr>
        <w:t xml:space="preserve"> </w:t>
      </w:r>
      <w:r w:rsidRPr="00FF15A0">
        <w:rPr>
          <w:rStyle w:val="libAieChar"/>
          <w:rFonts w:hint="cs"/>
          <w:rtl/>
        </w:rPr>
        <w:t>أ</w:t>
      </w:r>
      <w:r w:rsidR="00C5779C" w:rsidRPr="00FF15A0">
        <w:rPr>
          <w:rStyle w:val="libAieChar"/>
          <w:rFonts w:hint="cs"/>
          <w:rtl/>
        </w:rPr>
        <w:t>مرنا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كنت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تدرى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الكتاب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و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لا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الايمان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و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لكن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جعلنه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نورا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نهدى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به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من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نشاء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من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عبادنا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و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إنك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لتهدى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إلى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صرط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مستقيم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D873F4">
        <w:rPr>
          <w:rStyle w:val="libAlaemChar"/>
          <w:rFonts w:hint="cs"/>
          <w:rtl/>
        </w:rPr>
        <w:t>(</w:t>
      </w:r>
      <w:r w:rsidR="00C5779C" w:rsidRPr="00FF15A0">
        <w:rPr>
          <w:rStyle w:val="libAieChar"/>
          <w:rFonts w:hint="cs"/>
          <w:rtl/>
        </w:rPr>
        <w:t>صرط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الله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الذى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له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فى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السموت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و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فى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الارض</w:t>
      </w:r>
      <w:r w:rsidR="00C5779C" w:rsidRPr="00FF15A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C5779C" w:rsidRPr="00FF15A0">
        <w:rPr>
          <w:rStyle w:val="libAieChar"/>
          <w:rFonts w:hint="cs"/>
          <w:rtl/>
        </w:rPr>
        <w:t>لا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إلى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الله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تصير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الا</w:t>
      </w:r>
      <w:r w:rsidR="00C5779C" w:rsidRPr="00FF15A0">
        <w:rPr>
          <w:rStyle w:val="libAieChar"/>
          <w:rtl/>
        </w:rPr>
        <w:t xml:space="preserve"> </w:t>
      </w:r>
      <w:r w:rsidR="00C5779C" w:rsidRPr="00FF15A0">
        <w:rPr>
          <w:rStyle w:val="libAieChar"/>
          <w:rFonts w:hint="cs"/>
          <w:rtl/>
        </w:rPr>
        <w:t>مور</w:t>
      </w:r>
      <w:r w:rsidRPr="00D873F4">
        <w:rPr>
          <w:rStyle w:val="libAlaemChar"/>
          <w:rFonts w:hint="cs"/>
          <w:rtl/>
        </w:rPr>
        <w:t>)</w:t>
      </w:r>
      <w:r w:rsidR="00C5779C">
        <w:rPr>
          <w:rtl/>
        </w:rPr>
        <w:t xml:space="preserve"> (53)</w:t>
      </w:r>
    </w:p>
    <w:p w:rsidR="00C5779C" w:rsidRDefault="00C5779C" w:rsidP="00D61F53">
      <w:pPr>
        <w:pStyle w:val="libNormal"/>
      </w:pPr>
      <w:r>
        <w:rPr>
          <w:rFonts w:hint="cs"/>
          <w:rtl/>
        </w:rPr>
        <w:t>ترجمه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D61F53">
      <w:pPr>
        <w:pStyle w:val="Heading3"/>
      </w:pPr>
      <w:bookmarkStart w:id="175" w:name="_Toc457132987"/>
      <w:r>
        <w:rPr>
          <w:rFonts w:hint="cs"/>
          <w:rtl/>
        </w:rPr>
        <w:t>تفسير</w:t>
      </w:r>
      <w:r>
        <w:rPr>
          <w:rtl/>
        </w:rPr>
        <w:t>:</w:t>
      </w:r>
      <w:bookmarkEnd w:id="175"/>
    </w:p>
    <w:p w:rsidR="00C5779C" w:rsidRDefault="00C5779C" w:rsidP="00C5779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كذلك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اوحينا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اليك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روحا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امرنا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 (</w:t>
      </w:r>
      <w:r>
        <w:rPr>
          <w:rFonts w:hint="cs"/>
          <w:rtl/>
        </w:rPr>
        <w:t>اينگونه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آوازى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61F53" w:rsidRPr="00D873F4">
        <w:rPr>
          <w:rStyle w:val="libAlaemChar"/>
          <w:rFonts w:hint="cs"/>
          <w:rtl/>
        </w:rPr>
        <w:t>(</w:t>
      </w:r>
      <w:r w:rsidRPr="00D61F53">
        <w:rPr>
          <w:rStyle w:val="libAieChar"/>
          <w:rFonts w:hint="cs"/>
          <w:rtl/>
        </w:rPr>
        <w:t>سمى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القران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روحا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فى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قوله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كذلك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اوحينا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اليك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روحا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امرنا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ذلك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لكون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القرآن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سببا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للحياة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الاخروية</w:t>
      </w:r>
      <w:r w:rsidR="00D61F53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...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اوحينا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ينزل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الملائكة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بالروح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امره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على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يشاء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عباده</w:t>
      </w:r>
      <w:r w:rsidRPr="00D61F53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D0C02">
        <w:rPr>
          <w:rtl/>
        </w:rPr>
        <w:t>:</w:t>
      </w:r>
      <w:r>
        <w:rPr>
          <w:rtl/>
        </w:rPr>
        <w:t xml:space="preserve"> </w:t>
      </w:r>
      <w:r w:rsidR="00D61F53" w:rsidRPr="00D873F4">
        <w:rPr>
          <w:rStyle w:val="libAlaemChar"/>
          <w:rFonts w:hint="cs"/>
          <w:rtl/>
        </w:rPr>
        <w:t>(</w:t>
      </w:r>
      <w:r w:rsidRPr="00D61F53">
        <w:rPr>
          <w:rStyle w:val="libAieChar"/>
          <w:rFonts w:hint="cs"/>
          <w:rtl/>
        </w:rPr>
        <w:t>يا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ايها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الذين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آمنوا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استجيبوا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لله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للرسول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اذا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دعاكم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لما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يحييكم</w:t>
      </w:r>
      <w:r w:rsidR="00D61F53" w:rsidRPr="00D873F4">
        <w:rPr>
          <w:rStyle w:val="libAlaemChar"/>
          <w:rFonts w:hint="cs"/>
          <w:rtl/>
        </w:rPr>
        <w:t>)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اوحينا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انزلنا</w:t>
      </w:r>
      <w:r>
        <w:rPr>
          <w:rtl/>
        </w:rPr>
        <w:t>) (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تاءييدى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ما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كنت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تدرى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الكتاب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الايمان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لكن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جعلناه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نورا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نهدى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به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نشاء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عبادنا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فطيما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يسلك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المكارم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نهاره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انك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لتهدى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صراط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مستقيم</w:t>
      </w:r>
      <w:r w:rsidRPr="00D61F53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:</w:t>
      </w:r>
      <w:r>
        <w:rPr>
          <w:rtl/>
        </w:rPr>
        <w:t xml:space="preserve"> </w:t>
      </w:r>
      <w:r w:rsidR="00D61F53" w:rsidRPr="00D873F4">
        <w:rPr>
          <w:rStyle w:val="libAlaemChar"/>
          <w:rFonts w:hint="cs"/>
          <w:rtl/>
        </w:rPr>
        <w:t>(</w:t>
      </w:r>
      <w:r w:rsidRPr="00D61F53">
        <w:rPr>
          <w:rStyle w:val="libAieChar"/>
          <w:rFonts w:hint="cs"/>
          <w:rtl/>
        </w:rPr>
        <w:t>قل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هو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للذين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آمنوا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هدى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شفاء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الذين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يؤ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منون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فى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آذانهم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وقر</w:t>
      </w:r>
      <w:r w:rsidR="00D61F53" w:rsidRPr="00D873F4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گوشهايشان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صراط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الله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الذى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له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فى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السموات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و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ما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فى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الارض</w:t>
      </w:r>
      <w:r w:rsidRPr="00D61F53">
        <w:rPr>
          <w:rStyle w:val="libAieChar"/>
          <w:rtl/>
        </w:rPr>
        <w:t xml:space="preserve"> 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مستقيمتر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صافتر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873F4">
        <w:rPr>
          <w:rStyle w:val="libAlaemChar"/>
          <w:rtl/>
        </w:rPr>
        <w:t>(</w:t>
      </w:r>
      <w:r w:rsidRPr="00D61F53">
        <w:rPr>
          <w:rStyle w:val="libAieChar"/>
          <w:rFonts w:hint="cs"/>
          <w:rtl/>
        </w:rPr>
        <w:t>الا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الى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الله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تصير</w:t>
      </w:r>
      <w:r w:rsidRPr="00D61F53">
        <w:rPr>
          <w:rStyle w:val="libAieChar"/>
          <w:rtl/>
        </w:rPr>
        <w:t xml:space="preserve"> </w:t>
      </w:r>
      <w:r w:rsidRPr="00D61F53">
        <w:rPr>
          <w:rStyle w:val="libAieChar"/>
          <w:rFonts w:hint="cs"/>
          <w:rtl/>
        </w:rPr>
        <w:t>الامور</w:t>
      </w:r>
      <w:r w:rsidRPr="00D873F4">
        <w:rPr>
          <w:rStyle w:val="libAlaemChar"/>
          <w:rtl/>
        </w:rPr>
        <w:t>)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D61F53">
      <w:pPr>
        <w:pStyle w:val="Heading3"/>
      </w:pPr>
      <w:bookmarkStart w:id="176" w:name="_Toc457132988"/>
      <w:r>
        <w:rPr>
          <w:rFonts w:hint="cs"/>
          <w:rtl/>
        </w:rPr>
        <w:t>نكته</w:t>
      </w:r>
      <w:r w:rsidR="00FD0C02">
        <w:rPr>
          <w:rtl/>
        </w:rPr>
        <w:t>:</w:t>
      </w:r>
      <w:bookmarkEnd w:id="176"/>
    </w:p>
    <w:p w:rsidR="00C5779C" w:rsidRDefault="00C5779C" w:rsidP="00C5779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D0C02">
        <w:rPr>
          <w:rtl/>
        </w:rPr>
        <w:t>؟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ملة</w:t>
      </w:r>
      <w:r>
        <w:rPr>
          <w:rtl/>
        </w:rPr>
        <w:t xml:space="preserve"> </w:t>
      </w:r>
      <w:r>
        <w:rPr>
          <w:rFonts w:hint="cs"/>
          <w:rtl/>
        </w:rPr>
        <w:t>ابيكم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>
        <w:rPr>
          <w:rFonts w:hint="cs"/>
          <w:rtl/>
        </w:rPr>
        <w:t>حج</w:t>
      </w:r>
      <w:r>
        <w:rPr>
          <w:rtl/>
        </w:rPr>
        <w:t xml:space="preserve"> - 78).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فرشته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تاءييدى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(1).</w:t>
      </w:r>
    </w:p>
    <w:p w:rsidR="00C5779C" w:rsidRDefault="00C5779C" w:rsidP="00C5779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صادقه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18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277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تدرى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)!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بيماردلانى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D0C02">
        <w:rPr>
          <w:rtl/>
        </w:rPr>
        <w:t>: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الف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ج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محذوفى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تدرى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تدعو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FD0C02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جعلناه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 w:rsidR="00FD0C02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FD0C02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D0C02" w:rsidRPr="00FD0C0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FD0C02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نزنيم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حمايتت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D0C02">
        <w:rPr>
          <w:rtl/>
        </w:rPr>
        <w:t>.</w:t>
      </w:r>
    </w:p>
    <w:p w:rsidR="00C5779C" w:rsidRDefault="00C5779C" w:rsidP="00C5779C">
      <w:pPr>
        <w:pStyle w:val="libNormal"/>
      </w:pP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C5779C" w:rsidRPr="00CC482E" w:rsidRDefault="00C5779C" w:rsidP="00C5779C">
      <w:pPr>
        <w:pStyle w:val="libNormal"/>
        <w:rPr>
          <w:rtl/>
        </w:rPr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</w:p>
    <w:sectPr w:rsidR="00C5779C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A8" w:rsidRDefault="007D64A8">
      <w:r>
        <w:separator/>
      </w:r>
    </w:p>
  </w:endnote>
  <w:endnote w:type="continuationSeparator" w:id="0">
    <w:p w:rsidR="007D64A8" w:rsidRDefault="007D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05" w:rsidRDefault="00721405">
    <w:pPr>
      <w:pStyle w:val="Footer"/>
    </w:pPr>
    <w:fldSimple w:instr=" PAGE   \* MERGEFORMAT ">
      <w:r w:rsidR="002D760B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05" w:rsidRDefault="00721405">
    <w:pPr>
      <w:pStyle w:val="Footer"/>
    </w:pPr>
    <w:fldSimple w:instr=" PAGE   \* MERGEFORMAT ">
      <w:r w:rsidR="002D760B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05" w:rsidRDefault="00721405">
    <w:pPr>
      <w:pStyle w:val="Footer"/>
    </w:pPr>
    <w:fldSimple w:instr=" PAGE   \* MERGEFORMAT ">
      <w:r w:rsidR="0061795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A8" w:rsidRDefault="007D64A8">
      <w:r>
        <w:separator/>
      </w:r>
    </w:p>
  </w:footnote>
  <w:footnote w:type="continuationSeparator" w:id="0">
    <w:p w:rsidR="007D64A8" w:rsidRDefault="007D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783"/>
    <w:rsid w:val="00001E4C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529B"/>
    <w:rsid w:val="00067F84"/>
    <w:rsid w:val="00071C97"/>
    <w:rsid w:val="000761F7"/>
    <w:rsid w:val="00076A3A"/>
    <w:rsid w:val="00085123"/>
    <w:rsid w:val="0008665E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470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1C39"/>
    <w:rsid w:val="00173F8B"/>
    <w:rsid w:val="00182092"/>
    <w:rsid w:val="00182CD3"/>
    <w:rsid w:val="0018664D"/>
    <w:rsid w:val="00187017"/>
    <w:rsid w:val="00187246"/>
    <w:rsid w:val="001937F7"/>
    <w:rsid w:val="00195CE8"/>
    <w:rsid w:val="001A1408"/>
    <w:rsid w:val="001A3110"/>
    <w:rsid w:val="001A4C37"/>
    <w:rsid w:val="001A4D9B"/>
    <w:rsid w:val="001A6EC0"/>
    <w:rsid w:val="001B07B7"/>
    <w:rsid w:val="001B16FD"/>
    <w:rsid w:val="001B3A02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2E27"/>
    <w:rsid w:val="001E4ED0"/>
    <w:rsid w:val="001E592B"/>
    <w:rsid w:val="001E7DBA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D760B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3961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1C47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47277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5273"/>
    <w:rsid w:val="005923FF"/>
    <w:rsid w:val="005942AF"/>
    <w:rsid w:val="00595761"/>
    <w:rsid w:val="00597B34"/>
    <w:rsid w:val="005A075E"/>
    <w:rsid w:val="005A1C39"/>
    <w:rsid w:val="005A2C74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17957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140C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B7F9C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01C"/>
    <w:rsid w:val="00717AB1"/>
    <w:rsid w:val="00717C64"/>
    <w:rsid w:val="00721405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D64A8"/>
    <w:rsid w:val="007E2EBF"/>
    <w:rsid w:val="007E6DD9"/>
    <w:rsid w:val="007F1DC7"/>
    <w:rsid w:val="007F4190"/>
    <w:rsid w:val="007F4547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72C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4A89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A7BC4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4B77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5779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1F53"/>
    <w:rsid w:val="00D66EE9"/>
    <w:rsid w:val="00D67101"/>
    <w:rsid w:val="00D70D85"/>
    <w:rsid w:val="00D718B1"/>
    <w:rsid w:val="00D7331A"/>
    <w:rsid w:val="00D7499D"/>
    <w:rsid w:val="00D84ECA"/>
    <w:rsid w:val="00D854D7"/>
    <w:rsid w:val="00D873F4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3D42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79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5F8"/>
    <w:rsid w:val="00FB1A72"/>
    <w:rsid w:val="00FB3EBB"/>
    <w:rsid w:val="00FB7CFB"/>
    <w:rsid w:val="00FC002F"/>
    <w:rsid w:val="00FD04E0"/>
    <w:rsid w:val="00FD0783"/>
    <w:rsid w:val="00FD0C02"/>
    <w:rsid w:val="00FD2AA4"/>
    <w:rsid w:val="00FD3E49"/>
    <w:rsid w:val="00FE0BFA"/>
    <w:rsid w:val="00FE0D85"/>
    <w:rsid w:val="00FE2BD4"/>
    <w:rsid w:val="00FF08F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C3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D0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0C0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9FF9-2F95-4AE4-B39A-D4322F85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485</Pages>
  <Words>86034</Words>
  <Characters>490396</Characters>
  <Application>Microsoft Office Word</Application>
  <DocSecurity>0</DocSecurity>
  <Lines>4086</Lines>
  <Paragraphs>1150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2016-07-24T09:42:00Z</dcterms:created>
  <dcterms:modified xsi:type="dcterms:W3CDTF">2016-07-24T09:42:00Z</dcterms:modified>
</cp:coreProperties>
</file>