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F6" w:rsidRDefault="00937DF6" w:rsidP="00937DF6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937DF6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937DF6" w:rsidRDefault="00937DF6" w:rsidP="00937DF6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0D3290" w:rsidRDefault="000D3290" w:rsidP="000D3290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r w:rsidR="00B7311A">
        <w:rPr>
          <w:rtl/>
          <w:lang w:bidi="fa-IR"/>
        </w:rPr>
        <w:lastRenderedPageBreak/>
        <w:t>آگاه شو</w:t>
      </w:r>
      <w:r w:rsidR="00B7311A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</w:t>
      </w:r>
    </w:p>
    <w:p w:rsidR="000D3290" w:rsidRDefault="000D3290" w:rsidP="000D3290">
      <w:pPr>
        <w:pStyle w:val="libCenterBold1"/>
        <w:rPr>
          <w:rFonts w:hint="cs"/>
          <w:lang w:bidi="fa-IR"/>
        </w:rPr>
      </w:pPr>
      <w:r>
        <w:rPr>
          <w:rFonts w:hint="cs"/>
          <w:rtl/>
          <w:lang w:bidi="fa-IR"/>
        </w:rPr>
        <w:t>جلد یازدهم</w:t>
      </w:r>
    </w:p>
    <w:p w:rsidR="00B7311A" w:rsidRDefault="00B7311A" w:rsidP="000D3290">
      <w:pPr>
        <w:pStyle w:val="libCenterBold1"/>
        <w:rPr>
          <w:rtl/>
          <w:lang w:bidi="fa-IR"/>
        </w:rPr>
      </w:pP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</w:t>
      </w:r>
    </w:p>
    <w:p w:rsidR="00B7311A" w:rsidRDefault="00B7311A" w:rsidP="000D3290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AC4202">
      <w:pPr>
        <w:pStyle w:val="Heading1"/>
        <w:rPr>
          <w:rtl/>
          <w:lang w:bidi="fa-IR"/>
        </w:rPr>
      </w:pPr>
      <w:bookmarkStart w:id="0" w:name="_Toc6404698"/>
      <w:r>
        <w:rPr>
          <w:rFonts w:hint="eastAsia"/>
          <w:rtl/>
          <w:lang w:bidi="fa-IR"/>
        </w:rPr>
        <w:t>مقدمه</w:t>
      </w:r>
      <w:bookmarkEnd w:id="0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تعداد چهارده جلد کتاب در موضوعات مختلف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همگان که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دانستن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نام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همراه با سند از منابع معتبر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هستند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انشاء الله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مورد قبول حضرت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شما خوانندگان آگاه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نام موضوعات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</w:p>
    <w:p w:rsidR="00B7311A" w:rsidRDefault="00AC4202" w:rsidP="00B7311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B7311A">
        <w:rPr>
          <w:rtl/>
          <w:lang w:bidi="fa-IR"/>
        </w:rPr>
        <w:t xml:space="preserve"> دوست</w:t>
      </w:r>
      <w:r w:rsidR="00B7311A">
        <w:rPr>
          <w:rFonts w:hint="cs"/>
          <w:rtl/>
          <w:lang w:bidi="fa-IR"/>
        </w:rPr>
        <w:t>ی</w:t>
      </w:r>
      <w:r w:rsidR="00B7311A">
        <w:rPr>
          <w:rtl/>
          <w:lang w:bidi="fa-IR"/>
        </w:rPr>
        <w:t xml:space="preserve"> و دشمن</w:t>
      </w:r>
      <w:r w:rsidR="00B7311A">
        <w:rPr>
          <w:rFonts w:hint="cs"/>
          <w:rtl/>
          <w:lang w:bidi="fa-IR"/>
        </w:rPr>
        <w:t>ی</w:t>
      </w:r>
      <w:r w:rsidR="00B7311A">
        <w:rPr>
          <w:rtl/>
          <w:lang w:bidi="fa-IR"/>
        </w:rPr>
        <w:t xml:space="preserve"> با آل پ</w:t>
      </w:r>
      <w:r w:rsidR="00B7311A">
        <w:rPr>
          <w:rFonts w:hint="cs"/>
          <w:rtl/>
          <w:lang w:bidi="fa-IR"/>
        </w:rPr>
        <w:t>ی</w:t>
      </w:r>
      <w:r w:rsidR="00B7311A">
        <w:rPr>
          <w:rFonts w:hint="eastAsia"/>
          <w:rtl/>
          <w:lang w:bidi="fa-IR"/>
        </w:rPr>
        <w:t>غمبر</w:t>
      </w:r>
      <w:r w:rsidR="00B7311A">
        <w:rPr>
          <w:rtl/>
          <w:lang w:bidi="fa-IR"/>
        </w:rPr>
        <w:t xml:space="preserve"> (صل</w:t>
      </w:r>
      <w:r w:rsidR="00B7311A">
        <w:rPr>
          <w:rFonts w:hint="cs"/>
          <w:rtl/>
          <w:lang w:bidi="fa-IR"/>
        </w:rPr>
        <w:t>ی</w:t>
      </w:r>
      <w:r w:rsidR="00B7311A">
        <w:rPr>
          <w:rtl/>
          <w:lang w:bidi="fa-IR"/>
        </w:rPr>
        <w:t xml:space="preserve"> الله عل</w:t>
      </w:r>
      <w:r w:rsidR="00B7311A">
        <w:rPr>
          <w:rFonts w:hint="cs"/>
          <w:rtl/>
          <w:lang w:bidi="fa-IR"/>
        </w:rPr>
        <w:t>ی</w:t>
      </w:r>
      <w:r w:rsidR="00B7311A">
        <w:rPr>
          <w:rFonts w:hint="eastAsia"/>
          <w:rtl/>
          <w:lang w:bidi="fa-IR"/>
        </w:rPr>
        <w:t>ه</w:t>
      </w:r>
      <w:r w:rsidR="00B7311A">
        <w:rPr>
          <w:rtl/>
          <w:lang w:bidi="fa-IR"/>
        </w:rPr>
        <w:t xml:space="preserve"> و آله و سلم)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خدمت به پدر و مادر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3. عزت نفس، بلند همت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4. خوردن مال مردم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5.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6.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7.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8. حرص و قناعت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9. اسراف و سخت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صدقه و انفاق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11.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>12.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14. دعا و توسل چرا؟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1383</w:t>
      </w:r>
    </w:p>
    <w:p w:rsidR="00B7311A" w:rsidRDefault="00AC4202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AC4202">
      <w:pPr>
        <w:pStyle w:val="Heading1"/>
        <w:rPr>
          <w:rtl/>
          <w:lang w:bidi="fa-IR"/>
        </w:rPr>
      </w:pPr>
      <w:bookmarkStart w:id="1" w:name="_Toc6404699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با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چه کرد؟</w:t>
      </w:r>
      <w:bookmarkEnd w:id="1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AC4202" w:rsidRPr="00AC4202">
        <w:rPr>
          <w:rStyle w:val="libAlaemChar"/>
          <w:rtl/>
          <w:lang w:bidi="fa-IR"/>
        </w:rPr>
        <w:t>عليه‌السلام</w:t>
      </w:r>
      <w:r>
        <w:rPr>
          <w:rtl/>
          <w:lang w:bidi="fa-IR"/>
        </w:rPr>
        <w:t xml:space="preserve"> به مقام سلطنت مصر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فوت شده بود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کم کم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کور شد. به واسطه فقر و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از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خود سوال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کردند خوب است از ملک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سالها خدمت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سپاس خدمات و محبتها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به تو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نکار</w:t>
      </w:r>
      <w:r>
        <w:rPr>
          <w:rtl/>
          <w:lang w:bidi="fa-IR"/>
        </w:rPr>
        <w:t xml:space="preserve">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که ممکن است به واسطه عشق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او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زندان افتاد و آن همه رنج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خاطرات گذشته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تو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B7311A" w:rsidRDefault="00B7311A" w:rsidP="00AC42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بردبار است که هرگز با من آن معامله را نخواهد کرد.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راه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هر وقت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رجال و بزرگان مصر با او همراه بودند.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احساس کرد م</w:t>
      </w:r>
      <w:r w:rsidR="00AC4202"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کب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سبحان من جعل الملوک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 xml:space="preserve"> و العب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ملوکا بطاعتهم منزه است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پادشاهان را به واسطه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بندگان را بر اثر اطاعت و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جواب داد من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از جان، تو را خدمت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غافل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اکنون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عمل خود را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از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روزانه خود سوال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ترحم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مصر بودم بعد از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 کاران.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از عشق و علاقه ات نسبت به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قلبت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>.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نگاه کردن به صورتت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تمام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ارزش دارد که سطح آن را طلا و نقره گرفته باشند.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از او رد شد.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شوهر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اگر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ازدواج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ملک مرا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وقت که جوان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بودم مرا از خود دور کرد اکنون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و کور شده ام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AC4202" w:rsidRPr="00AC4202">
        <w:rPr>
          <w:rStyle w:val="libAlaemChar"/>
          <w:rtl/>
          <w:lang w:bidi="fa-IR"/>
        </w:rPr>
        <w:t>عليه‌السلام</w:t>
      </w:r>
      <w:r w:rsidRPr="00AC4202">
        <w:rPr>
          <w:rStyle w:val="libAlaemChar"/>
          <w:rtl/>
          <w:lang w:bidi="fa-IR"/>
        </w:rPr>
        <w:t xml:space="preserve"> </w:t>
      </w:r>
      <w:r>
        <w:rPr>
          <w:rtl/>
          <w:lang w:bidi="fa-IR"/>
        </w:rPr>
        <w:t>دستور داد آماده ازدواج شود و به گفته خود وفا کرد.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دو رکعت نم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خواند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اسم اعظمش قسم داد. خداوند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را به او باز گرداند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مانند همان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شب</w:t>
      </w:r>
      <w:r w:rsidRPr="00AC4202">
        <w:rPr>
          <w:rStyle w:val="libFootnotenumChar"/>
          <w:rtl/>
          <w:lang w:bidi="fa-IR"/>
        </w:rPr>
        <w:t>.(3)</w:t>
      </w:r>
    </w:p>
    <w:p w:rsidR="00B7311A" w:rsidRDefault="00AC4202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AC4202">
      <w:pPr>
        <w:pStyle w:val="Heading1"/>
        <w:rPr>
          <w:rtl/>
          <w:lang w:bidi="fa-IR"/>
        </w:rPr>
      </w:pPr>
      <w:bookmarkStart w:id="2" w:name="_Toc6404700"/>
      <w:r>
        <w:rPr>
          <w:rFonts w:hint="eastAsia"/>
          <w:rtl/>
          <w:lang w:bidi="fa-IR"/>
        </w:rPr>
        <w:t>نائره</w:t>
      </w:r>
      <w:r>
        <w:rPr>
          <w:rtl/>
          <w:lang w:bidi="fa-IR"/>
        </w:rPr>
        <w:t xml:space="preserve"> شهوت چقدر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</w:t>
      </w:r>
      <w:bookmarkEnd w:id="2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نسبت به زنان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وقت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حرمسرا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بانوان برحذر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بالاخره سلطان سخن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از زنان کناره گرفت.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که مورد توجه سلطان بود </w:t>
      </w:r>
      <w:r>
        <w:rPr>
          <w:rFonts w:hint="eastAsia"/>
          <w:rtl/>
          <w:lang w:bidi="fa-IR"/>
        </w:rPr>
        <w:t>سبب</w:t>
      </w:r>
      <w:r>
        <w:rPr>
          <w:rtl/>
          <w:lang w:bidi="fa-IR"/>
        </w:rPr>
        <w:t xml:space="preserve">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سلطان گفت فلان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منصرف کرده و از شهوت 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باز داشته.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ممکن است مرا به او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مشاهده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آنکه به خانه او رفت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مورد توجهش واقع شد.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شود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به خدا سوگند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سوارت شوم. شراره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از دس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لجام و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 لازم است قبلا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گذاشت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اطاق سوارش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گرفت که سلطان در محل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به قرار داد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ناگاه سلطان خارج شده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مبتلا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مجالست زنان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!.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من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ترساندم تا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شما را سوار نشوند.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بر تمام شئون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حکومت کنند.</w:t>
      </w:r>
      <w:r w:rsidRPr="00AC4202">
        <w:rPr>
          <w:rStyle w:val="libFootnotenumChar"/>
          <w:rtl/>
          <w:lang w:bidi="fa-IR"/>
        </w:rPr>
        <w:t>(4)</w:t>
      </w:r>
    </w:p>
    <w:p w:rsidR="00B7311A" w:rsidRDefault="00AC4202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AC4202">
      <w:pPr>
        <w:pStyle w:val="Heading1"/>
        <w:rPr>
          <w:rtl/>
          <w:lang w:bidi="fa-IR"/>
        </w:rPr>
      </w:pPr>
      <w:bookmarkStart w:id="3" w:name="_Toc6404701"/>
      <w:r>
        <w:rPr>
          <w:rFonts w:hint="eastAsia"/>
          <w:rtl/>
          <w:lang w:bidi="fa-IR"/>
        </w:rPr>
        <w:t>خواسته</w:t>
      </w:r>
      <w:r>
        <w:rPr>
          <w:rtl/>
          <w:lang w:bidi="fa-IR"/>
        </w:rPr>
        <w:t xml:space="preserve"> دل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نفس</w:t>
      </w:r>
      <w:bookmarkEnd w:id="3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پادشاهان هند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تجربه کار که پادشاه بدون صلاح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پادشاه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پسرش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مشورت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گفته اش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گوشزد کرد که پدرت بدون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صلاح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ممکن است انجام امور به فکر تنها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جبران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سوال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کرد تا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و تجربه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و هو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نفس.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پاسخ گفت خواهش نفس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تر است.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رجال حضور داشتند.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 که انواع خوراک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آن وجود داشت. چند گربه را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 که شمعها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دستها گرفته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مجلس را روشن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سلطان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مشاهده کن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مقدم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گربه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غذا و رها کردن شمعها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اثر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دشوار خود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دهند.)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شرمنده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اگر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سوال را فردا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شاه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بعد به غلامش دستور داد چند موش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موشها را به نخها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مجلس مانند شب قبل آراسته شد و همه نشسته مشغول غذا خوردن شدند،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موشها را از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نموده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سفره و اطاق </w:t>
      </w:r>
      <w:r>
        <w:rPr>
          <w:rtl/>
          <w:lang w:bidi="fa-IR"/>
        </w:rPr>
        <w:lastRenderedPageBreak/>
        <w:t>رها کرد. گربه ها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چشمش به موشها افتاد، شمعها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موشها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اطاق آتش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عرض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آشکار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غلبه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پادشاه اقرار کرد، پس از آن واقعه در کارها با او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  <w:r w:rsidRPr="00AC4202">
        <w:rPr>
          <w:rStyle w:val="libFootnotenumChar"/>
          <w:rtl/>
          <w:lang w:bidi="fa-IR"/>
        </w:rPr>
        <w:t>(5)</w:t>
      </w:r>
    </w:p>
    <w:p w:rsidR="00B7311A" w:rsidRDefault="00AC4202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AC4202">
      <w:pPr>
        <w:pStyle w:val="Heading1"/>
        <w:rPr>
          <w:rtl/>
          <w:lang w:bidi="fa-IR"/>
        </w:rPr>
      </w:pPr>
      <w:bookmarkStart w:id="4" w:name="_Toc6404702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عاقبت شهوتران</w:t>
      </w:r>
      <w:r>
        <w:rPr>
          <w:rFonts w:hint="cs"/>
          <w:rtl/>
          <w:lang w:bidi="fa-IR"/>
        </w:rPr>
        <w:t>ی</w:t>
      </w:r>
      <w:bookmarkEnd w:id="4"/>
    </w:p>
    <w:p w:rsidR="00B7311A" w:rsidRDefault="00B7311A" w:rsidP="000D32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واثق بالله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جماع رغبت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از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مخصوص خود داروئ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قوه باه خواست.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جماع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بدن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ندارم که شما فرسوده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واثق گفت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دستور داد که گوشت سبع</w:t>
      </w:r>
      <w:r w:rsidRPr="00AC4202">
        <w:rPr>
          <w:rStyle w:val="libFootnotenumChar"/>
          <w:rtl/>
          <w:lang w:bidi="fa-IR"/>
        </w:rPr>
        <w:t>(6)</w:t>
      </w:r>
      <w:r>
        <w:rPr>
          <w:rtl/>
          <w:lang w:bidi="fa-IR"/>
        </w:rPr>
        <w:t xml:space="preserve"> را ه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مرتبه با سرکه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شراب به عمل آمده بجوشانند، بعد از شراب خود به مقدار سه درهم (</w:t>
      </w:r>
      <w:r w:rsidR="000D3290" w:rsidRPr="000D3290">
        <w:rPr>
          <w:rFonts w:hint="cs"/>
          <w:rtl/>
        </w:rPr>
        <w:t>54</w:t>
      </w:r>
      <w:r>
        <w:rPr>
          <w:rtl/>
          <w:lang w:bidi="fa-IR"/>
        </w:rPr>
        <w:t xml:space="preserve"> نخود)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کند. واثق مطابق دستور او عمل نکرد و از آن مقدار تجاوز نموده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مرض استسقا مبتلا گشت.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اطبا</w:t>
      </w:r>
      <w:r>
        <w:rPr>
          <w:rtl/>
          <w:lang w:bidi="fa-IR"/>
        </w:rPr>
        <w:t xml:space="preserve"> اتفاق کردند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شکم او شکافته شود بعد او را در تنور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آتش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تافته شده بنشانند. تنور از التهاب سرخ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کردند سه ساعت از آب خوردن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واثق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بدنش آبله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هر دانه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خربزه او را از تنور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مرا به تنور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نه، خواهم مرد. باز او را داخل در تنور کردند از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خاموش شد.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ورمها منفجر گشت.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واثق را از تنور خارج کردند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بدنش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بود. پس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شد.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مردم مشغول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 با متوکل شدند. جنازه واثق را فراموش کردند از داخل باغ چند موش خارج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شآمد</w:t>
      </w:r>
      <w:r>
        <w:rPr>
          <w:rtl/>
          <w:lang w:bidi="fa-IR"/>
        </w:rPr>
        <w:t xml:space="preserve"> نشد تا او را غسل دادند.</w:t>
      </w:r>
      <w:r w:rsidRPr="00222BFD">
        <w:rPr>
          <w:rStyle w:val="libFootnotenumChar"/>
          <w:rtl/>
          <w:lang w:bidi="fa-IR"/>
        </w:rPr>
        <w:t>(7)</w:t>
      </w:r>
    </w:p>
    <w:p w:rsidR="00B7311A" w:rsidRDefault="00222BFD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222BFD">
      <w:pPr>
        <w:pStyle w:val="Heading1"/>
        <w:rPr>
          <w:rtl/>
          <w:lang w:bidi="fa-IR"/>
        </w:rPr>
      </w:pPr>
      <w:bookmarkStart w:id="5" w:name="_Toc6404703"/>
      <w:r>
        <w:rPr>
          <w:rFonts w:hint="eastAsia"/>
          <w:rtl/>
          <w:lang w:bidi="fa-IR"/>
        </w:rPr>
        <w:t>نمونه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bookmarkEnd w:id="5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حال عبدالله بن مروان</w:t>
      </w:r>
      <w:r w:rsidRPr="00222BFD">
        <w:rPr>
          <w:rStyle w:val="libFootnotenumChar"/>
          <w:rtl/>
          <w:lang w:bidi="fa-IR"/>
        </w:rPr>
        <w:t>(8)</w:t>
      </w:r>
      <w:r>
        <w:rPr>
          <w:rtl/>
          <w:lang w:bidi="fa-IR"/>
        </w:rPr>
        <w:t xml:space="preserve">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گفت در زندان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منصور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پادشاه نوبه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عبدالله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رفته بود حرفهائ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گفته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آنها را از خودش بشنوم. امر کرد حاضرش کنند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نشستن داد. نشست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منصور گفت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پادشاه نوبه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آن را از خودت بشنوم.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خاک توبه که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چند روز در آنجا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خبر ما به پادشاه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فرش و لوازم و آذوقه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فرستاد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اختصاص داد. خودش با پنجاه نفر از همراهان و دربار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منزل ما آمد. من از او استقبال کرده صدر م</w:t>
      </w:r>
      <w:r>
        <w:rPr>
          <w:rFonts w:hint="eastAsia"/>
          <w:rtl/>
          <w:lang w:bidi="fa-IR"/>
        </w:rPr>
        <w:t>جلس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ننشست.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فرش نداشت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چه سبب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گفت من پادشاهم حق پادشاه آنست،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به خدا و عظمت او تواضع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من هم نعمت تازه خدا را که شما به مملکت من آمد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پناه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تواضع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ساکت شد من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نزدم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سکوت ماند. چوب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اصحابش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 با سلاح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رو به من کرده گفت چرا خمر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خوردن آن در کتاب شما ممنوع است. گفتم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گفت چرا زراعتها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نابود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فساد </w:t>
      </w:r>
      <w:r>
        <w:rPr>
          <w:rtl/>
          <w:lang w:bidi="fa-IR"/>
        </w:rPr>
        <w:lastRenderedPageBreak/>
        <w:t>در کتاب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حرام نبود. گفتم عمال ما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اقدام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گفت چرا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طلا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نبود. جواب دادم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عجم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ما بودند آنها که اسلام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 بنا به عادت سابق خود از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جامه ها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نا</w:t>
      </w:r>
      <w:r>
        <w:rPr>
          <w:rFonts w:hint="eastAsia"/>
          <w:rtl/>
          <w:lang w:bidi="fa-IR"/>
        </w:rPr>
        <w:t>پسند</w:t>
      </w:r>
      <w:r>
        <w:rPr>
          <w:rtl/>
          <w:lang w:bidi="fa-IR"/>
        </w:rPr>
        <w:t xml:space="preserve"> و مکروه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خاموش شد بعد گفت کسان ما، عمال ما، اتباع ما،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ما، واقع مطلب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شما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محرمات خدا را حلال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ستم روا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نرو</w:t>
      </w:r>
      <w:r>
        <w:rPr>
          <w:rtl/>
          <w:lang w:bidi="fa-IR"/>
        </w:rPr>
        <w:t xml:space="preserve"> خداوند لباس عزت را از تن شما جدا کند و جامه 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شما پوشاند. خدا را درباره شما غضب و انتقام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هنوز به آخر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در خاک من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گردد آنگاه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دامن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صلاح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خاک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زاد</w:t>
      </w:r>
      <w:r>
        <w:rPr>
          <w:rtl/>
          <w:lang w:bidi="fa-IR"/>
        </w:rPr>
        <w:t xml:space="preserve"> و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گرفته از مملکتش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منصور تعجب نموده امر کرد دوباره او را به زندان برگردانند.</w:t>
      </w:r>
      <w:r w:rsidRPr="00222BFD">
        <w:rPr>
          <w:rStyle w:val="libFootnotenumChar"/>
          <w:rtl/>
          <w:lang w:bidi="fa-IR"/>
        </w:rPr>
        <w:t>(9)</w:t>
      </w:r>
    </w:p>
    <w:p w:rsidR="00B7311A" w:rsidRDefault="00222BFD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222BFD">
      <w:pPr>
        <w:pStyle w:val="Heading1"/>
        <w:rPr>
          <w:rtl/>
          <w:lang w:bidi="fa-IR"/>
        </w:rPr>
      </w:pPr>
      <w:bookmarkStart w:id="6" w:name="_Toc6404704"/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شد؟</w:t>
      </w:r>
      <w:bookmarkEnd w:id="6"/>
    </w:p>
    <w:p w:rsidR="00B7311A" w:rsidRDefault="00B7311A" w:rsidP="00B7311A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فساق را در حال احتضار هر چه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گفتن شهادت لا اله الا 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او در عوض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4"/>
        <w:gridCol w:w="268"/>
        <w:gridCol w:w="3350"/>
      </w:tblGrid>
      <w:tr w:rsidR="000D3290" w:rsidTr="00DE086D">
        <w:trPr>
          <w:trHeight w:val="350"/>
        </w:trPr>
        <w:tc>
          <w:tcPr>
            <w:tcW w:w="3920" w:type="dxa"/>
            <w:shd w:val="clear" w:color="auto" w:fill="auto"/>
          </w:tcPr>
          <w:p w:rsidR="000D3290" w:rsidRDefault="000D3290" w:rsidP="00DE086D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رب قائلة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وما</w:t>
            </w:r>
            <w:r>
              <w:rPr>
                <w:rtl/>
                <w:lang w:bidi="fa-IR"/>
              </w:rPr>
              <w:t xml:space="preserve"> و قد تعبت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3290" w:rsidRDefault="000D3290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3290" w:rsidRDefault="000D3290" w:rsidP="00DE086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الطر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حمام منجاب</w:t>
            </w:r>
            <w:r w:rsidRPr="00222BFD">
              <w:rPr>
                <w:rStyle w:val="libFootnotenumChar"/>
                <w:rtl/>
                <w:lang w:bidi="fa-IR"/>
              </w:rPr>
              <w:t>(10)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7311A" w:rsidRDefault="00B7311A" w:rsidP="000D32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موفق به گفتن کلمه شهادت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حمام از خانه خارج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 گم کرد.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که خسته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در خانه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حمام منجاب کجا است. آن مرد گفت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حمام منجاب است.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 داخل شد درب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 زن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کار برده و او را گول زده است. از خود اظهار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 و چنان وانمود که خودش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است. گفت خوب است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و عطر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گرسنه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فم،</w:t>
      </w:r>
      <w:r>
        <w:rPr>
          <w:rtl/>
          <w:lang w:bidi="fa-IR"/>
        </w:rPr>
        <w:t xml:space="preserve">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بازار رفت. به واسطه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گفتار زن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خود ابراز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که ممکن است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خارج شود. به محض رفتن او زن از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 و خود را نجات داد.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توجه 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چگونه بازداشت او را از اقرار به شهادت هنگام مرگ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جز وارد کردن زن به خانه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زنا،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به مقصود هم نائل شد.</w:t>
      </w:r>
      <w:r w:rsidRPr="00222BFD">
        <w:rPr>
          <w:rStyle w:val="libFootnotenumChar"/>
          <w:rtl/>
          <w:lang w:bidi="fa-IR"/>
        </w:rPr>
        <w:t>(11)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3"/>
        <w:gridCol w:w="21"/>
        <w:gridCol w:w="247"/>
        <w:gridCol w:w="10"/>
        <w:gridCol w:w="3321"/>
      </w:tblGrid>
      <w:tr w:rsidR="00370096" w:rsidTr="000D3290">
        <w:trPr>
          <w:trHeight w:val="350"/>
        </w:trPr>
        <w:tc>
          <w:tcPr>
            <w:tcW w:w="3323" w:type="dxa"/>
            <w:shd w:val="clear" w:color="auto" w:fill="auto"/>
          </w:tcPr>
          <w:p w:rsidR="00370096" w:rsidRDefault="00370096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سالها</w:t>
            </w:r>
            <w:r>
              <w:rPr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سنگ اصل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آفتاب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  <w:shd w:val="clear" w:color="auto" w:fill="auto"/>
          </w:tcPr>
          <w:p w:rsidR="00370096" w:rsidRDefault="00370096" w:rsidP="00DE086D">
            <w:pPr>
              <w:pStyle w:val="libPoem"/>
              <w:rPr>
                <w:rtl/>
              </w:rPr>
            </w:pPr>
          </w:p>
        </w:tc>
        <w:tc>
          <w:tcPr>
            <w:tcW w:w="3331" w:type="dxa"/>
            <w:gridSpan w:val="2"/>
            <w:shd w:val="clear" w:color="auto" w:fill="auto"/>
          </w:tcPr>
          <w:p w:rsidR="00370096" w:rsidRDefault="00370096" w:rsidP="00DE086D">
            <w:pPr>
              <w:pStyle w:val="libPoem"/>
            </w:pPr>
            <w:r>
              <w:rPr>
                <w:rtl/>
                <w:lang w:bidi="fa-IR"/>
              </w:rPr>
              <w:t xml:space="preserve">لعل گردد در بدخشان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عق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اندر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0096" w:rsidTr="000D3290">
        <w:tblPrEx>
          <w:tblLook w:val="04A0"/>
        </w:tblPrEx>
        <w:trPr>
          <w:trHeight w:val="350"/>
        </w:trPr>
        <w:tc>
          <w:tcPr>
            <w:tcW w:w="3323" w:type="dxa"/>
          </w:tcPr>
          <w:p w:rsidR="00370096" w:rsidRDefault="00370096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ماه</w:t>
            </w:r>
            <w:r>
              <w:rPr>
                <w:rtl/>
                <w:lang w:bidi="fa-IR"/>
              </w:rPr>
              <w:t xml:space="preserve"> ها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پنبه دانه ز </w:t>
            </w:r>
            <w:r>
              <w:rPr>
                <w:rtl/>
                <w:lang w:bidi="fa-IR"/>
              </w:rPr>
              <w:lastRenderedPageBreak/>
              <w:t>آب و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370096" w:rsidRDefault="00370096" w:rsidP="00DE086D">
            <w:pPr>
              <w:pStyle w:val="libPoem"/>
              <w:rPr>
                <w:rtl/>
              </w:rPr>
            </w:pPr>
          </w:p>
        </w:tc>
        <w:tc>
          <w:tcPr>
            <w:tcW w:w="3331" w:type="dxa"/>
            <w:gridSpan w:val="2"/>
          </w:tcPr>
          <w:p w:rsidR="00370096" w:rsidRDefault="00370096" w:rsidP="00DE086D">
            <w:pPr>
              <w:pStyle w:val="libPoem"/>
            </w:pPr>
            <w:r>
              <w:rPr>
                <w:rtl/>
                <w:lang w:bidi="fa-IR"/>
              </w:rPr>
              <w:t>شاهد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راحله گردد تا شه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</w:t>
            </w:r>
            <w:r>
              <w:rPr>
                <w:rtl/>
                <w:lang w:bidi="fa-IR"/>
              </w:rPr>
              <w:lastRenderedPageBreak/>
              <w:t>کفن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0C5E" w:rsidTr="000D3290">
        <w:tblPrEx>
          <w:tblLook w:val="04A0"/>
        </w:tblPrEx>
        <w:trPr>
          <w:trHeight w:val="350"/>
        </w:trPr>
        <w:tc>
          <w:tcPr>
            <w:tcW w:w="3323" w:type="dxa"/>
          </w:tcPr>
          <w:p w:rsidR="00FE0C5E" w:rsidRDefault="00FE0C5E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عمرها</w:t>
            </w:r>
            <w:r>
              <w:rPr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کودک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طبع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FE0C5E" w:rsidRDefault="00FE0C5E" w:rsidP="00DE086D">
            <w:pPr>
              <w:pStyle w:val="libPoem"/>
              <w:rPr>
                <w:rtl/>
              </w:rPr>
            </w:pPr>
          </w:p>
        </w:tc>
        <w:tc>
          <w:tcPr>
            <w:tcW w:w="3331" w:type="dxa"/>
            <w:gridSpan w:val="2"/>
          </w:tcPr>
          <w:p w:rsidR="00FE0C5E" w:rsidRDefault="00FE0C5E" w:rsidP="00DE086D">
            <w:pPr>
              <w:pStyle w:val="libPoem"/>
            </w:pPr>
            <w:r>
              <w:rPr>
                <w:rtl/>
                <w:lang w:bidi="fa-IR"/>
              </w:rPr>
              <w:t>عالم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گردد نکو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شاعر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سخن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3290" w:rsidTr="000D3290">
        <w:trPr>
          <w:trHeight w:val="350"/>
        </w:trPr>
        <w:tc>
          <w:tcPr>
            <w:tcW w:w="3344" w:type="dxa"/>
            <w:gridSpan w:val="2"/>
            <w:shd w:val="clear" w:color="auto" w:fill="auto"/>
          </w:tcPr>
          <w:p w:rsidR="000D3290" w:rsidRDefault="00B7311A" w:rsidP="00DE086D">
            <w:pPr>
              <w:pStyle w:val="libPoem"/>
            </w:pPr>
            <w:r>
              <w:rPr>
                <w:rtl/>
                <w:lang w:bidi="fa-IR"/>
              </w:rPr>
              <w:t xml:space="preserve"> </w:t>
            </w:r>
            <w:r w:rsidR="000D3290">
              <w:rPr>
                <w:rFonts w:hint="eastAsia"/>
                <w:rtl/>
                <w:lang w:bidi="fa-IR"/>
              </w:rPr>
              <w:t>نفس</w:t>
            </w:r>
            <w:r w:rsidR="000D3290">
              <w:rPr>
                <w:rtl/>
                <w:lang w:bidi="fa-IR"/>
              </w:rPr>
              <w:t xml:space="preserve"> تو جو</w:t>
            </w:r>
            <w:r w:rsidR="000D3290">
              <w:rPr>
                <w:rFonts w:hint="cs"/>
                <w:rtl/>
                <w:lang w:bidi="fa-IR"/>
              </w:rPr>
              <w:t>ی</w:t>
            </w:r>
            <w:r w:rsidR="000D3290">
              <w:rPr>
                <w:rFonts w:hint="eastAsia"/>
                <w:rtl/>
                <w:lang w:bidi="fa-IR"/>
              </w:rPr>
              <w:t>ا</w:t>
            </w:r>
            <w:r w:rsidR="000D3290">
              <w:rPr>
                <w:rFonts w:hint="cs"/>
                <w:rtl/>
                <w:lang w:bidi="fa-IR"/>
              </w:rPr>
              <w:t>ی</w:t>
            </w:r>
            <w:r w:rsidR="000D3290">
              <w:rPr>
                <w:rtl/>
                <w:lang w:bidi="fa-IR"/>
              </w:rPr>
              <w:t xml:space="preserve"> کفر است و خرد جو</w:t>
            </w:r>
            <w:r w:rsidR="000D3290">
              <w:rPr>
                <w:rFonts w:hint="cs"/>
                <w:rtl/>
                <w:lang w:bidi="fa-IR"/>
              </w:rPr>
              <w:t>ی</w:t>
            </w:r>
            <w:r w:rsidR="000D3290">
              <w:rPr>
                <w:rFonts w:hint="eastAsia"/>
                <w:rtl/>
                <w:lang w:bidi="fa-IR"/>
              </w:rPr>
              <w:t>ا</w:t>
            </w:r>
            <w:r w:rsidR="000D3290">
              <w:rPr>
                <w:rFonts w:hint="cs"/>
                <w:rtl/>
                <w:lang w:bidi="fa-IR"/>
              </w:rPr>
              <w:t>ی</w:t>
            </w:r>
            <w:r w:rsidR="000D3290">
              <w:rPr>
                <w:rtl/>
                <w:lang w:bidi="fa-IR"/>
              </w:rPr>
              <w:t xml:space="preserve"> د</w:t>
            </w:r>
            <w:r w:rsidR="000D3290">
              <w:rPr>
                <w:rFonts w:hint="cs"/>
                <w:rtl/>
                <w:lang w:bidi="fa-IR"/>
              </w:rPr>
              <w:t>ی</w:t>
            </w:r>
            <w:r w:rsidR="000D3290">
              <w:rPr>
                <w:rFonts w:hint="eastAsia"/>
                <w:rtl/>
                <w:lang w:bidi="fa-IR"/>
              </w:rPr>
              <w:t>ن</w:t>
            </w:r>
            <w:r w:rsidR="000D32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0D3290" w:rsidRDefault="000D3290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D3290" w:rsidRDefault="000D3290" w:rsidP="00DE086D">
            <w:pPr>
              <w:pStyle w:val="libPoem"/>
            </w:pPr>
            <w:r>
              <w:rPr>
                <w:rtl/>
                <w:lang w:bidi="fa-IR"/>
              </w:rPr>
              <w:t>گر بقا 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ار فنا 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3290" w:rsidTr="000D3290">
        <w:trPr>
          <w:trHeight w:val="350"/>
        </w:trPr>
        <w:tc>
          <w:tcPr>
            <w:tcW w:w="3344" w:type="dxa"/>
            <w:gridSpan w:val="2"/>
          </w:tcPr>
          <w:p w:rsidR="000D3290" w:rsidRDefault="000D3290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چه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جز هو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بود بر جان نشان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gridSpan w:val="2"/>
          </w:tcPr>
          <w:p w:rsidR="000D3290" w:rsidRDefault="000D3290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3290" w:rsidRDefault="000D3290" w:rsidP="00DE086D">
            <w:pPr>
              <w:pStyle w:val="libPoem"/>
            </w:pPr>
            <w:r>
              <w:rPr>
                <w:rtl/>
                <w:lang w:bidi="fa-IR"/>
              </w:rPr>
              <w:t xml:space="preserve">هر چه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جز خدا آن بت بود در هم شکن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3290" w:rsidTr="000D3290">
        <w:trPr>
          <w:trHeight w:val="350"/>
        </w:trPr>
        <w:tc>
          <w:tcPr>
            <w:tcW w:w="3344" w:type="dxa"/>
            <w:gridSpan w:val="2"/>
          </w:tcPr>
          <w:p w:rsidR="000D3290" w:rsidRDefault="000D3290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برون رفت از تو حرص آنگه در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در تو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gridSpan w:val="2"/>
          </w:tcPr>
          <w:p w:rsidR="000D3290" w:rsidRDefault="000D3290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3290" w:rsidRDefault="000D3290" w:rsidP="00DE086D">
            <w:pPr>
              <w:pStyle w:val="libPoem"/>
            </w:pPr>
            <w:r>
              <w:rPr>
                <w:rtl/>
                <w:lang w:bidi="fa-IR"/>
              </w:rPr>
              <w:t>چون در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در تو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آنگه برون شد اهرمن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3290" w:rsidTr="000D3290">
        <w:tblPrEx>
          <w:tblLook w:val="04A0"/>
        </w:tblPrEx>
        <w:trPr>
          <w:trHeight w:val="350"/>
        </w:trPr>
        <w:tc>
          <w:tcPr>
            <w:tcW w:w="3344" w:type="dxa"/>
            <w:gridSpan w:val="2"/>
          </w:tcPr>
          <w:p w:rsidR="000D3290" w:rsidRDefault="000D3290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دو قبله در ره توح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نتوان رفت 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gridSpan w:val="2"/>
          </w:tcPr>
          <w:p w:rsidR="000D3290" w:rsidRDefault="000D3290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3290" w:rsidRDefault="000D3290" w:rsidP="00DE086D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دوست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هوا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شتن</w:t>
            </w:r>
            <w:r w:rsidRPr="000D3290">
              <w:rPr>
                <w:rStyle w:val="libFootnotenumChar"/>
                <w:rtl/>
              </w:rPr>
              <w:t>(12)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3290" w:rsidRDefault="000D3290" w:rsidP="00B7311A">
      <w:pPr>
        <w:pStyle w:val="libNormal"/>
        <w:rPr>
          <w:rtl/>
          <w:lang w:bidi="fa-IR"/>
        </w:rPr>
      </w:pPr>
    </w:p>
    <w:p w:rsidR="00B7311A" w:rsidRDefault="000D3290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0D3290">
      <w:pPr>
        <w:pStyle w:val="Heading1"/>
        <w:rPr>
          <w:rtl/>
          <w:lang w:bidi="fa-IR"/>
        </w:rPr>
      </w:pPr>
      <w:bookmarkStart w:id="7" w:name="_Toc6404705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پرستان</w:t>
      </w:r>
      <w:bookmarkEnd w:id="7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چند طرف پنجره داشت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بود. هوا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و سوزان بود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طرف اطاق را باز کردند،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جهت هوا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خارج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ناگاه چشمش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پابرهنه با شلوار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و پاره به آن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شلوار خود را در آب انداخته و بپا کرده بود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حرارت هوا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بکاهد.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گفت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 چقدر رنج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گفتند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دارد خدمت شما را برسد. گفت به خدا قسم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هرگاه به او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باشند و 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دادش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 اگر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رفع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جلو درب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 اراده وارد شدن کرد او را داخل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B7311A" w:rsidRDefault="00B7311A" w:rsidP="000D32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مجلس شد. سلام کرد.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کار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جواب داد از محل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آمده ام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دارم.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دختر عموئ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به ازدواج با او شادمان بودم از نظر ما</w:t>
      </w:r>
      <w:r w:rsidR="000D3290"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در وضع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اتف</w:t>
      </w:r>
      <w:r>
        <w:rPr>
          <w:rFonts w:hint="eastAsia"/>
          <w:rtl/>
          <w:lang w:bidi="fa-IR"/>
        </w:rPr>
        <w:t>اقا</w:t>
      </w:r>
      <w:r>
        <w:rPr>
          <w:rtl/>
          <w:lang w:bidi="fa-IR"/>
        </w:rPr>
        <w:t xml:space="preserve"> روزگار برگشت، تمام ث</w:t>
      </w:r>
      <w:r w:rsidR="000D3290">
        <w:rPr>
          <w:rFonts w:hint="cs"/>
          <w:rtl/>
          <w:lang w:bidi="fa-IR"/>
        </w:rPr>
        <w:t>رو</w:t>
      </w:r>
      <w:r>
        <w:rPr>
          <w:rtl/>
          <w:lang w:bidi="fa-IR"/>
        </w:rPr>
        <w:t>ت خود را از دست دادم تا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روزانه خود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عزت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بودم خوار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شدم. پدر زنم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که مشاهده کرد دختر خود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برد و بر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گرفت مرا از خود دور کرد. 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مروان حکم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فرماندار شما رف</w:t>
      </w:r>
      <w:r w:rsidR="000D3290">
        <w:rPr>
          <w:rFonts w:hint="cs"/>
          <w:rtl/>
          <w:lang w:bidi="fa-IR"/>
        </w:rPr>
        <w:t>ت</w:t>
      </w:r>
      <w:r>
        <w:rPr>
          <w:rtl/>
          <w:lang w:bidi="fa-IR"/>
        </w:rPr>
        <w:t>م داستان خود را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شرح </w:t>
      </w:r>
      <w:r>
        <w:rPr>
          <w:rtl/>
          <w:lang w:bidi="fa-IR"/>
        </w:rPr>
        <w:lastRenderedPageBreak/>
        <w:t>دادم. دستور داد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با زنم آوردند.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 مروان به زن من افتاد دل از دست داد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جمال او شد. به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اگر دخترت را به ازدواج من 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زر سرخ به تو خواهم داد او هم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مروان مرا اجبار به طلاق دادن کرد اما من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امر کرد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ام بزنند. هر چه زد طلاق ندادم. خودش بدون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زنم را طلاق داد و تا تمام شدن مدت عده طلاق، مرا به زندان انداخت پس از آن با او ازدواج کرد آنگاه مرا آزاد نمود.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شما آمده و پناهنده به شما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به خدا سوگند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تاکنون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دستور داد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مروان حکم نوشتند و به عراق فرستاد در آن نامه گوشزد کرد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فرماندار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 خود را از ناموس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بپوشد لجام نفس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امر کرد 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نامه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ازدواج در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به شام 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را به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با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عراق برود.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وارد شدند مروان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 دستور برکنار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عزلش را آورده 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شناک</w:t>
      </w:r>
      <w:r>
        <w:rPr>
          <w:rtl/>
          <w:lang w:bidi="fa-IR"/>
        </w:rPr>
        <w:t xml:space="preserve"> شد. نامه را که خواند، سعاد را طلاق داده به دمشق فرستاد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مجلس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شدند تا چشم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 زن افتاد در جمال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نگاه، دل از دست داد. رو به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دختر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است؟ جواب داد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سه دختر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دختران به تو بدهم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 از او دست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تضرع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از ستم مروان حکم به شما پناهنده شدم.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از ستم شما به که پناه برم.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خودت اقرار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مروان </w:t>
      </w:r>
      <w:r>
        <w:rPr>
          <w:rtl/>
          <w:lang w:bidi="fa-IR"/>
        </w:rPr>
        <w:lastRenderedPageBreak/>
        <w:t>او را طلاق داده ما اکنون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دست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امر را انتخاب کند. رو به زن نموده گفت سعاد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نفر کدام را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و سلطنت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مروان حکم را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زن وفادار و با اراده،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نخواست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بدهد.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انتظار بودند. حالا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قبول خواهد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انتظار به طول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بلند کرده گفت به خدا قسم من با خواسته خود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ازردم</w:t>
      </w:r>
      <w:r>
        <w:rPr>
          <w:rtl/>
          <w:lang w:bidi="fa-IR"/>
        </w:rPr>
        <w:t xml:space="preserve"> روزگار با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شآمد</w:t>
      </w:r>
      <w:r>
        <w:rPr>
          <w:rtl/>
          <w:lang w:bidi="fa-IR"/>
        </w:rPr>
        <w:t xml:space="preserve"> مبتلا کرد والا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رشته عشق و محبت است که هرگز گسستن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نخواهد رفت. همانطور که در وسعت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کنارش گذرانده ام.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هنگام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مقاومت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آهنگ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ترم تا ثروت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ناچار دست از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63224B">
        <w:rPr>
          <w:rStyle w:val="libFootnotenumChar"/>
          <w:rtl/>
        </w:rPr>
        <w:t>(13)</w:t>
      </w:r>
    </w:p>
    <w:p w:rsidR="00B7311A" w:rsidRDefault="0063224B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63224B">
      <w:pPr>
        <w:pStyle w:val="Heading1"/>
        <w:rPr>
          <w:rtl/>
          <w:lang w:bidi="fa-IR"/>
        </w:rPr>
      </w:pPr>
      <w:bookmarkStart w:id="8" w:name="_Toc6404706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63224B">
        <w:rPr>
          <w:rStyle w:val="libAlaemChar"/>
          <w:rtl/>
        </w:rPr>
        <w:t>عليه‌السلام</w:t>
      </w:r>
      <w:bookmarkEnd w:id="8"/>
    </w:p>
    <w:p w:rsidR="00B7311A" w:rsidRDefault="00B7311A" w:rsidP="006322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شهر آشوب در مناقب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در ابواء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 حضرت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63224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در آن حال امام حسن </w:t>
      </w:r>
      <w:r w:rsidR="00AC4202" w:rsidRPr="0063224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مشغول نماز بود، نماز را کوتاه نمود فرمود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جواب داد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حاجت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وارد شده 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از شما کام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فرمود دور شو از من،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با خودت در آتش جهنم بسوزان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زن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صدد دل بردن از آنجناب بود. حضرت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دور شو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تو. کم کم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آنجناب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زن حال امام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مشاهده کرد او هم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63224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برادرش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هر دو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</w:t>
      </w:r>
      <w:r>
        <w:rPr>
          <w:rtl/>
          <w:lang w:bidi="fa-IR"/>
        </w:rPr>
        <w:t xml:space="preserve"> اشک امام حسن چنان برادر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داد که او هم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 آمدند، هر کدام آن حال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بلند شد. زن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اصحاب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متفرق شدند.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شآمد</w:t>
      </w:r>
      <w:r>
        <w:rPr>
          <w:rtl/>
          <w:lang w:bidi="fa-IR"/>
        </w:rPr>
        <w:t xml:space="preserve"> گذشت.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63224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نظر عظمت و جلالت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</w:t>
      </w:r>
      <w:r w:rsidR="00AC4202" w:rsidRPr="0063224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ناگاه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آغاز نمود.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63224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شده برادرجان. فرمود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آن جهت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خواب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فرمود تا زنده ام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مگو.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جمع شده بودند. من هم جلو رفته او را تماشا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حس</w:t>
      </w:r>
      <w:r w:rsidR="0063224B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گرفت.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توجه نموده گفت برادرم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باد. گفتم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آوردم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را با زن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که چه رنج و مشقت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زندان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کهنسال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در فراق تو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(با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واقع نشد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در شگفتم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که چه اندازه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گفت چرا تعجب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خودت راجع به آن زن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در ابواء با تو مصادف شد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!.</w:t>
      </w:r>
      <w:r w:rsidRPr="0063224B">
        <w:rPr>
          <w:rStyle w:val="libFootnotenumChar"/>
          <w:rtl/>
        </w:rPr>
        <w:t>(14)</w:t>
      </w:r>
    </w:p>
    <w:p w:rsidR="00B7311A" w:rsidRDefault="0063224B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63224B">
      <w:pPr>
        <w:pStyle w:val="Heading1"/>
        <w:rPr>
          <w:rtl/>
          <w:lang w:bidi="fa-IR"/>
        </w:rPr>
      </w:pPr>
      <w:bookmarkStart w:id="9" w:name="_Toc6404707"/>
      <w:r>
        <w:rPr>
          <w:rFonts w:hint="eastAsia"/>
          <w:rtl/>
          <w:lang w:bidi="fa-IR"/>
        </w:rPr>
        <w:t>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9"/>
    </w:p>
    <w:p w:rsidR="00B7311A" w:rsidRDefault="00B7311A" w:rsidP="006322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سوره حشر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16 و 17 </w:t>
      </w:r>
      <w:r w:rsidR="0063224B" w:rsidRPr="0063224B">
        <w:rPr>
          <w:rStyle w:val="libAlaemChar"/>
          <w:rFonts w:hint="cs"/>
          <w:rtl/>
        </w:rPr>
        <w:t>(</w:t>
      </w:r>
      <w:r w:rsidR="0063224B" w:rsidRPr="0063224B">
        <w:rPr>
          <w:rStyle w:val="libAieChar"/>
          <w:rFonts w:hint="cs"/>
          <w:rtl/>
        </w:rPr>
        <w:t>كَمَثَلِ الشَّيْطَانِ إِذْ قَالَ لِلْإِنسَانِ اكْفُرْ فَلَمَّا كَفَرَ قَالَ إِنِّي بَرِيءٌ مِّنكَ إِنِّي أَخَافُ اللَّـهَ رَبَّ الْعَالَمِينَ</w:t>
      </w:r>
      <w:r w:rsidR="0063224B" w:rsidRPr="0063224B">
        <w:rPr>
          <w:rStyle w:val="libAieChar"/>
          <w:rFonts w:ascii="Times New Roman" w:hAnsi="Times New Roman" w:cs="Times New Roman"/>
        </w:rPr>
        <w:t> </w:t>
      </w:r>
      <w:r w:rsidRPr="0063224B">
        <w:rPr>
          <w:rStyle w:val="libAieChar"/>
          <w:rtl/>
        </w:rPr>
        <w:t xml:space="preserve"> </w:t>
      </w:r>
      <w:r w:rsidR="0063224B" w:rsidRPr="0063224B">
        <w:rPr>
          <w:rStyle w:val="libAieChar"/>
          <w:rFonts w:hint="cs"/>
          <w:rtl/>
        </w:rPr>
        <w:t>فَكَانَ عَاقِبَتَهُمَا أَنَّهُمَا فِي النَّارِ خَالِدَيْنِ فِيهَا</w:t>
      </w:r>
      <w:r w:rsidR="0063224B" w:rsidRPr="0063224B">
        <w:rPr>
          <w:rStyle w:val="libAieChar"/>
          <w:rFonts w:ascii="Times New Roman" w:hAnsi="Times New Roman" w:cs="Times New Roman" w:hint="cs"/>
          <w:rtl/>
        </w:rPr>
        <w:t> </w:t>
      </w:r>
      <w:r w:rsidR="0063224B" w:rsidRPr="0063224B">
        <w:rPr>
          <w:rStyle w:val="libAieChar"/>
          <w:rFonts w:hint="cs"/>
          <w:rtl/>
        </w:rPr>
        <w:t>وَذَٰلِكَ جَزَاءُ الظَّالِمِينَ</w:t>
      </w:r>
      <w:r>
        <w:rPr>
          <w:rtl/>
          <w:lang w:bidi="fa-IR"/>
        </w:rPr>
        <w:t>.</w:t>
      </w:r>
      <w:r w:rsidR="0063224B" w:rsidRPr="0063224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مرحوم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مجمع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مدت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 خود را به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وانگان</w:t>
      </w:r>
      <w:r>
        <w:rPr>
          <w:rtl/>
          <w:lang w:bidi="fa-IR"/>
        </w:rPr>
        <w:t xml:space="preserve"> به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شد. برادرانش او را به محل عابد آوردند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اثر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خوب شود. خواهر را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عابد گذاشته خودشان برگشتند.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برص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را وسوسه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جمال زن را در نظرش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بالاخره نتوانست خود را نگه دارد و با او جمع شد زن از عابد حمل برداشت.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حامل شده از ترس رسوائ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کشت و دفن کرد.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شامد،</w:t>
      </w:r>
      <w:r>
        <w:rPr>
          <w:rtl/>
          <w:lang w:bidi="fa-IR"/>
        </w:rPr>
        <w:t xml:space="preserve">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او رفت داستان عابد را مفصلا شرح داد و محل دفن را هم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. همه برادرها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کم کم داستان منتشر شد تا به سلطان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شاه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عابد رفت و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برص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تمام کردار خود را اقرار کرد.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دستور داد او را به دار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 چوبه دار بالا برده شد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صورت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آمده گفت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ورطه انداخت من بودم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اگر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امر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عابد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اطاعت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مرا سجده کن. سوال کرد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حال که من بر فراز دارم چگونه سجده کنم. گفت 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اشاره قناعت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برص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با سر اشاره به سجده کرد.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پروردگار جهان کافر شد و پس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خاتمه دادند.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گذشته اشاره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ترجمه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که به انسان گفت کافر شو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کفر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گفت از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من از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 سرانجام کار هر دو آتش جهنم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ستمکاران.)</w:t>
      </w:r>
      <w:r w:rsidRPr="0063224B">
        <w:rPr>
          <w:rStyle w:val="libFootnotenumChar"/>
          <w:rtl/>
        </w:rPr>
        <w:t xml:space="preserve">(15)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63224B" w:rsidTr="0063224B">
        <w:trPr>
          <w:trHeight w:val="350"/>
        </w:trPr>
        <w:tc>
          <w:tcPr>
            <w:tcW w:w="3352" w:type="dxa"/>
            <w:shd w:val="clear" w:color="auto" w:fill="auto"/>
          </w:tcPr>
          <w:p w:rsidR="0063224B" w:rsidRDefault="0063224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که با پاکدلان صبح و مسائ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3224B" w:rsidRDefault="0063224B" w:rsidP="00DE086D">
            <w:pPr>
              <w:pStyle w:val="libPoem"/>
              <w:rPr>
                <w:rtl/>
              </w:rPr>
            </w:pPr>
          </w:p>
        </w:tc>
        <w:tc>
          <w:tcPr>
            <w:tcW w:w="3302" w:type="dxa"/>
            <w:shd w:val="clear" w:color="auto" w:fill="auto"/>
          </w:tcPr>
          <w:p w:rsidR="0063224B" w:rsidRDefault="0063224B" w:rsidP="00DE086D">
            <w:pPr>
              <w:pStyle w:val="libPoem"/>
            </w:pPr>
            <w:r>
              <w:rPr>
                <w:rtl/>
                <w:lang w:bidi="fa-IR"/>
              </w:rPr>
              <w:t>دلش از پرتو اسرار صفائ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24B" w:rsidTr="0063224B">
        <w:trPr>
          <w:trHeight w:val="350"/>
        </w:trPr>
        <w:tc>
          <w:tcPr>
            <w:tcW w:w="3352" w:type="dxa"/>
          </w:tcPr>
          <w:p w:rsidR="0063224B" w:rsidRDefault="0063224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زهد</w:t>
            </w:r>
            <w:r>
              <w:rPr>
                <w:rtl/>
                <w:lang w:bidi="fa-IR"/>
              </w:rPr>
              <w:t xml:space="preserve"> با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پاک نه است نه با جامه 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3224B" w:rsidRDefault="0063224B" w:rsidP="00DE086D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63224B" w:rsidRDefault="0063224B" w:rsidP="00DE086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بس آلوده که پاک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زه</w:t>
            </w:r>
            <w:r>
              <w:rPr>
                <w:rtl/>
                <w:lang w:bidi="fa-IR"/>
              </w:rPr>
              <w:t xml:space="preserve"> ردائ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24B" w:rsidTr="0063224B">
        <w:tblPrEx>
          <w:tblLook w:val="04A0"/>
        </w:tblPrEx>
        <w:trPr>
          <w:trHeight w:val="350"/>
        </w:trPr>
        <w:tc>
          <w:tcPr>
            <w:tcW w:w="3352" w:type="dxa"/>
          </w:tcPr>
          <w:p w:rsidR="0063224B" w:rsidRDefault="0063224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بت خانه مرو پند برهمن بشنو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3224B" w:rsidRDefault="0063224B" w:rsidP="00DE086D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63224B" w:rsidRDefault="0063224B" w:rsidP="00DE086D">
            <w:pPr>
              <w:pStyle w:val="libPoem"/>
            </w:pPr>
            <w:r>
              <w:rPr>
                <w:rtl/>
                <w:lang w:bidi="fa-IR"/>
              </w:rPr>
              <w:t>بت پرست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مکن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ملک خدائ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24B" w:rsidTr="0063224B">
        <w:tblPrEx>
          <w:tblLook w:val="04A0"/>
        </w:tblPrEx>
        <w:trPr>
          <w:trHeight w:val="350"/>
        </w:trPr>
        <w:tc>
          <w:tcPr>
            <w:tcW w:w="3352" w:type="dxa"/>
          </w:tcPr>
          <w:p w:rsidR="0063224B" w:rsidRDefault="0063224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گوهر</w:t>
            </w:r>
            <w:r>
              <w:rPr>
                <w:rtl/>
                <w:lang w:bidi="fa-IR"/>
              </w:rPr>
              <w:t xml:space="preserve"> وقت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دست مده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3224B" w:rsidRDefault="0063224B" w:rsidP="00DE086D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63224B" w:rsidRDefault="006F55C2" w:rsidP="00DE086D">
            <w:pPr>
              <w:pStyle w:val="libPoem"/>
            </w:pPr>
            <w:r>
              <w:rPr>
                <w:rtl/>
                <w:lang w:bidi="fa-IR"/>
              </w:rPr>
              <w:t>آخر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در گرانما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بهائ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</w:t>
            </w:r>
            <w:r w:rsidR="0063224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224B" w:rsidTr="0063224B">
        <w:tblPrEx>
          <w:tblLook w:val="04A0"/>
        </w:tblPrEx>
        <w:trPr>
          <w:trHeight w:val="350"/>
        </w:trPr>
        <w:tc>
          <w:tcPr>
            <w:tcW w:w="3352" w:type="dxa"/>
          </w:tcPr>
          <w:p w:rsidR="0063224B" w:rsidRDefault="006F55C2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صرف</w:t>
            </w:r>
            <w:r>
              <w:rPr>
                <w:rtl/>
                <w:lang w:bidi="fa-IR"/>
              </w:rPr>
              <w:t xml:space="preserve"> باطل نکند عمر گرام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="0063224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3224B" w:rsidRDefault="0063224B" w:rsidP="00DE086D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63224B" w:rsidRDefault="006F55C2" w:rsidP="00DE086D">
            <w:pPr>
              <w:pStyle w:val="libPoem"/>
            </w:pPr>
            <w:r>
              <w:rPr>
                <w:rtl/>
                <w:lang w:bidi="fa-IR"/>
              </w:rPr>
              <w:t>آنکه چون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رخرد</w:t>
            </w:r>
            <w:r>
              <w:rPr>
                <w:rtl/>
                <w:lang w:bidi="fa-IR"/>
              </w:rPr>
              <w:t xml:space="preserve"> راهنمائ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دارد</w:t>
            </w:r>
            <w:r w:rsidR="0063224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درد دل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عفت و پاکدامن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حجاب دو اصل بزرگ و دو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گران است که از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مبران</w:t>
      </w:r>
      <w:r>
        <w:rPr>
          <w:rtl/>
          <w:lang w:bidi="fa-IR"/>
        </w:rPr>
        <w:t xml:space="preserve"> و رمز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حدود و نظام اجتماع و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و نوام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و هم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شرافت سقوط ننموده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رخنه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نوابغ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چشمان جذاب و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قامت دلربا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آلوده درهم شکسته. ناپلئون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قرار نداده مگر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جاذبه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.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شکست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از نظر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بدست آوردن اسرار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به نام جاسوسه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رجال ناپاک، مملکت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مژگان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</w:t>
      </w:r>
    </w:p>
    <w:p w:rsidR="00B7311A" w:rsidRDefault="00B7311A" w:rsidP="006F55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F55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قرآن شالوده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را قبل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پله انحراف قرار داده </w:t>
      </w:r>
      <w:r w:rsidR="006F55C2" w:rsidRPr="006F55C2">
        <w:rPr>
          <w:rStyle w:val="libAlaemChar"/>
          <w:rFonts w:hint="cs"/>
          <w:rtl/>
        </w:rPr>
        <w:t>(</w:t>
      </w:r>
      <w:r w:rsidR="006F55C2" w:rsidRPr="006F55C2">
        <w:rPr>
          <w:rStyle w:val="libAieChar"/>
          <w:rFonts w:hint="cs"/>
          <w:rtl/>
        </w:rPr>
        <w:t>قُل لِّلْمُؤْمِنِينَ يَغُضُّوا مِنْ أَبْصَارِهِمْ</w:t>
      </w:r>
      <w:r w:rsidR="006F55C2" w:rsidRPr="006F55C2">
        <w:rPr>
          <w:rStyle w:val="libAlaemChar"/>
          <w:rFonts w:hint="cs"/>
          <w:rtl/>
        </w:rPr>
        <w:t>)</w:t>
      </w:r>
      <w:r w:rsidR="006F55C2" w:rsidRPr="006F55C2">
        <w:rPr>
          <w:rFonts w:hint="cs"/>
          <w:rtl/>
        </w:rPr>
        <w:t>وَ</w:t>
      </w:r>
      <w:r w:rsidR="006F55C2">
        <w:rPr>
          <w:rtl/>
          <w:lang w:bidi="fa-IR"/>
        </w:rPr>
        <w:t xml:space="preserve"> </w:t>
      </w:r>
      <w:r>
        <w:rPr>
          <w:rtl/>
          <w:lang w:bidi="fa-IR"/>
        </w:rPr>
        <w:t>بگو مردان علاقمند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 خود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زنان نامحرم بپوشند که تا چشم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دل از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دستور حجاب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عواطف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C4202" w:rsidRPr="006F55C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تحدث</w:t>
      </w:r>
      <w:r>
        <w:rPr>
          <w:rtl/>
          <w:lang w:bidi="fa-IR"/>
        </w:rPr>
        <w:t xml:space="preserve"> المخدرات بورعه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خدروهن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درس عفت و حجاب به دختران خود در خانه ندهد و با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غائب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که شاهد تمام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کردار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بر مجامع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آنها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شرم آور و مردان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پندار جوانان را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افکار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را قبل از مرحله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745B55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6F55C2">
        <w:rPr>
          <w:rFonts w:hint="cs"/>
          <w:rtl/>
          <w:lang w:bidi="fa-IR"/>
        </w:rPr>
        <w:t>ن</w:t>
      </w:r>
      <w:r>
        <w:rPr>
          <w:rtl/>
          <w:lang w:bidi="fa-IR"/>
        </w:rPr>
        <w:t>ده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جمله شکسته بسته من واقع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درد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به زحمات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(صل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 سلم)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جانباز او، هر که را تحت تکفل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و دختران درس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حجاب ده جوانان و نونهالان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ارا،</w:t>
      </w:r>
      <w:r>
        <w:rPr>
          <w:rtl/>
          <w:lang w:bidi="fa-IR"/>
        </w:rPr>
        <w:t xml:space="preserve">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پرتگاه، اراده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و همانند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tl/>
          <w:lang w:bidi="fa-IR"/>
        </w:rPr>
        <w:lastRenderedPageBreak/>
        <w:t>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745B5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تکان دهند، چه خوش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تو راز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اما افسوس صفحات کتاب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به من و شما قدرت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تمدن (بقول خودشان) از هر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برزن و از هر پنجره و روزن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سر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 در هم شکند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 ما را نگهدار و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خودآ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پرده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بردارند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مشت جوانان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مکتب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واگذارند.</w:t>
      </w:r>
    </w:p>
    <w:p w:rsidR="00B7311A" w:rsidRDefault="00745B55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745B55">
      <w:pPr>
        <w:pStyle w:val="Heading1"/>
        <w:rPr>
          <w:rtl/>
          <w:lang w:bidi="fa-IR"/>
        </w:rPr>
      </w:pPr>
      <w:bookmarkStart w:id="10" w:name="_Toc6404708"/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مخالفت با نفس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مقصود است</w:t>
      </w:r>
      <w:bookmarkEnd w:id="10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شد. خدمت حضرت صادق </w:t>
      </w:r>
      <w:r w:rsidR="00AC4202" w:rsidRPr="00745B5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عرض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آنجناب فرمود هر وقت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(اللهم اسئلک من فضلک) خداوندا او را از فضل و لطف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اتفاقا صاحب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اراده مسافرت نمود.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تقاضا کرد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 به رسم امانت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بگذارد. در جواب گفت من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ندارم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باشد.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گفت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تو از او به نحو حلال بهره بردار بعد از بازگشت تو را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پول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خودش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پس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خواستار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شد،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کردند. او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فروخت. پس از بازگشت آن مرد از مسافرت تمام پول را به او رد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نگرفت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به تو تعلق دارد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ام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  <w:r w:rsidRPr="00745B55">
        <w:rPr>
          <w:rStyle w:val="libFootnotenumChar"/>
          <w:rtl/>
        </w:rPr>
        <w:t>(16)</w:t>
      </w:r>
      <w:r>
        <w:rPr>
          <w:rtl/>
          <w:lang w:bidi="fa-IR"/>
        </w:rPr>
        <w:t xml:space="preserve"> در اثر مخالفت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به مقصود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45B55" w:rsidRDefault="00745B55" w:rsidP="00B7311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745B55">
      <w:pPr>
        <w:pStyle w:val="Heading1"/>
        <w:rPr>
          <w:rtl/>
          <w:lang w:bidi="fa-IR"/>
        </w:rPr>
      </w:pPr>
      <w:bookmarkStart w:id="11" w:name="_Toc6404709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بشر حاف</w:t>
      </w:r>
      <w:r>
        <w:rPr>
          <w:rFonts w:hint="cs"/>
          <w:rtl/>
          <w:lang w:bidi="fa-IR"/>
        </w:rPr>
        <w:t>ی</w:t>
      </w:r>
      <w:bookmarkEnd w:id="11"/>
    </w:p>
    <w:p w:rsidR="00B7311A" w:rsidRDefault="00B7311A" w:rsidP="00745B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45B55" w:rsidRPr="00745B55">
        <w:rPr>
          <w:rStyle w:val="libAlaemChar"/>
          <w:rtl/>
        </w:rPr>
        <w:t>رحمهم‌الله</w:t>
      </w:r>
      <w:r w:rsidR="00745B55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کتاب مدهش ابوالفرج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چون بشر حاف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شد، همان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اثر آن فوت کرد. دوستان بشر در کنار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جمع شده گفتند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ادرارت را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نشان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علاج مرضت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کند. گفت من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هر چه بخواهد با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 انجام داد. پاسخ داد مرا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ضم</w:t>
      </w:r>
      <w:r>
        <w:rPr>
          <w:rtl/>
          <w:lang w:bidi="fa-IR"/>
        </w:rPr>
        <w:t xml:space="preserve"> کرده.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اضافه نمودند 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حاذق. بشر خواهرش را سفارش کرد، فردا صبح ادرارم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بده. فردا که ادرارش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 بردند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حرکت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سه مرتبه.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 در مهارت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سرعت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چند مرتبه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به خدا سوگند در مرتبه اول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تعجب عمل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ادرار شخص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متعلق به راهب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خوف خدا کبدش فرسوده شده اگر از مسلمان است قطعا از بشر حاف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گفتند همانطور که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بشر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زنار خود را پاره کرد گفت اشهد ان لا اله الا الله و ان محمدا رسول الله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با عجله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آمدند تا بشارت اسلام آوردن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بدهند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چشمش به آنها افتاد گفت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اسلام آورد؟ جواب دادند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تو از کجا خبردار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خواب گرفت در همان عالم خواب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به من گفت به برکت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tl/>
          <w:lang w:bidi="fa-IR"/>
        </w:rPr>
        <w:lastRenderedPageBreak/>
        <w:t>مرد مسلمان شد.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بشر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  <w:r w:rsidRPr="00745B55">
        <w:rPr>
          <w:rStyle w:val="libFootnotenumChar"/>
          <w:rtl/>
        </w:rPr>
        <w:t>(17)</w:t>
      </w:r>
      <w:r>
        <w:rPr>
          <w:rtl/>
          <w:lang w:bidi="fa-IR"/>
        </w:rPr>
        <w:t xml:space="preserve"> در باب توبه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بشر خواهد آمد که در اثر بازگشت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ترک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7311A" w:rsidRDefault="00B7311A" w:rsidP="00B7311A">
      <w:pPr>
        <w:pStyle w:val="libNormal"/>
        <w:rPr>
          <w:rtl/>
          <w:lang w:bidi="fa-IR"/>
        </w:rPr>
      </w:pPr>
    </w:p>
    <w:p w:rsidR="00B7311A" w:rsidRDefault="00B7311A" w:rsidP="00BC595B">
      <w:pPr>
        <w:pStyle w:val="Heading1"/>
        <w:rPr>
          <w:rtl/>
          <w:lang w:bidi="fa-IR"/>
        </w:rPr>
      </w:pPr>
      <w:bookmarkStart w:id="12" w:name="_Toc6404710"/>
      <w:r>
        <w:rPr>
          <w:rFonts w:hint="eastAsia"/>
          <w:rtl/>
          <w:lang w:bidi="fa-IR"/>
        </w:rPr>
        <w:t>مخالفت</w:t>
      </w:r>
      <w:r>
        <w:rPr>
          <w:rtl/>
          <w:lang w:bidi="fa-IR"/>
        </w:rPr>
        <w:t xml:space="preserve">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سود دارد</w:t>
      </w:r>
      <w:bookmarkEnd w:id="12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 بغداد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مردم گرد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او به آنها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از آنچه در منزل داشتند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خضر </w:t>
      </w:r>
      <w:r w:rsidR="00AC4202" w:rsidRPr="00BC595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کردند حضرت با وضع ناشناس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محل حاضر شد.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همراهان خود فرمود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  <w:r w:rsidRPr="00BC595B">
        <w:rPr>
          <w:rStyle w:val="libFootnotenumChar"/>
          <w:rtl/>
        </w:rPr>
        <w:t xml:space="preserve">(18) </w:t>
      </w:r>
      <w:r>
        <w:rPr>
          <w:rtl/>
          <w:lang w:bidi="fa-IR"/>
        </w:rPr>
        <w:t>آنچه در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بود اطلاع داد.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C4202" w:rsidRPr="00BC595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فرمود به واسطه چه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مبران</w:t>
      </w:r>
      <w:r>
        <w:rPr>
          <w:rtl/>
          <w:lang w:bidi="fa-IR"/>
        </w:rPr>
        <w:t xml:space="preserve"> است.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مگر به واسطه مخالفت با خواهش نفس. حضرت فرمود اسلام را بر نفس خود عرضه بدار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 نفسم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اسلام 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فرمود مگر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در اثر مخالفت نفس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اکنون با او مخالفت کن.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گاهگاه به مجلس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C4202" w:rsidRPr="00BC595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درخواست کرد،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خبر دهد، هر چه فکر نمود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عرض کرد من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بودم از امور پنهان اطلاع داشتم حالا که مسلمانم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توانم؟ حضرت فرمود خداوند عمل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چون تو در آن موقع مخال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با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داد، تو را قدرت اطلاع بر اسرار پنهان مردم </w:t>
      </w:r>
      <w:r>
        <w:rPr>
          <w:rtl/>
          <w:lang w:bidi="fa-IR"/>
        </w:rPr>
        <w:lastRenderedPageBreak/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کافر در آخرت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اکنون اسلام آوردن خداوند پاداش آن را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آخرتت کرده 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قطع نمود.</w:t>
      </w:r>
      <w:r w:rsidRPr="00BC595B">
        <w:rPr>
          <w:rStyle w:val="libFootnotenumChar"/>
          <w:rtl/>
        </w:rPr>
        <w:t>(19)</w:t>
      </w:r>
    </w:p>
    <w:p w:rsidR="00BC595B" w:rsidRDefault="00BC595B" w:rsidP="00B7311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BC595B">
      <w:pPr>
        <w:pStyle w:val="Heading1"/>
        <w:rPr>
          <w:rtl/>
          <w:lang w:bidi="fa-IR"/>
        </w:rPr>
      </w:pPr>
      <w:bookmarkStart w:id="13" w:name="_Toc6404711"/>
      <w:r>
        <w:rPr>
          <w:rFonts w:hint="eastAsia"/>
          <w:rtl/>
          <w:lang w:bidi="fa-IR"/>
        </w:rPr>
        <w:t>مخالفت</w:t>
      </w:r>
      <w:r>
        <w:rPr>
          <w:rtl/>
          <w:lang w:bidi="fa-IR"/>
        </w:rPr>
        <w:t xml:space="preserve"> عابد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نفس</w:t>
      </w:r>
      <w:bookmarkEnd w:id="13"/>
    </w:p>
    <w:p w:rsidR="00B7311A" w:rsidRDefault="00B7311A" w:rsidP="00BC5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="00BC595B" w:rsidRPr="00BC595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عا</w:t>
      </w:r>
      <w:r w:rsidR="00BC595B">
        <w:rPr>
          <w:rtl/>
          <w:lang w:bidi="fa-IR"/>
        </w:rPr>
        <w:t>ب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بود.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درست کردن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برگ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 خانه پادشاه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خانم پادشاه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وارد قصر شد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جمال عابد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 گفت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داخل قصر کن.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عابد داخل شد چشم همسر سلطان که به او افتاد از حسن و جمالش در شگفت شد درخواست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عابد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زن دستور داد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را ببندند.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از تو کام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 بهره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عابد چون راه چاره را مسدود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شما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جا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زن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ببر تا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انجام دهد. عابد بر فراز قصر شد در آنجا با خود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مدت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عبادت را که روز و شب مشغول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اکنون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انداز،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بام رفت،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قصر مرتفع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دست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خود را به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رسد. </w:t>
      </w:r>
    </w:p>
    <w:p w:rsidR="00B7311A" w:rsidRDefault="00B7311A" w:rsidP="00BC5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="00BC595B" w:rsidRPr="00BC595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را آماده انداختن نمود امر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که فورا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 بنده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خود را به کشتن دهد از ترس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او را به بال خود در</w:t>
      </w:r>
      <w:r w:rsidR="00BC595B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تا آزرده نشود. عابد را در راه چون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گفت 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گذاشت.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قصر که فرود آمد به منزل خود </w:t>
      </w:r>
      <w:r>
        <w:rPr>
          <w:rtl/>
          <w:lang w:bidi="fa-IR"/>
        </w:rPr>
        <w:lastRenderedPageBreak/>
        <w:t>برگشت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همان خانه ماند. زنش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پول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را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امروز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نشد. گفت امشب با چه افطار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جواب داد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تنور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افروز</w:t>
      </w:r>
      <w:r>
        <w:rPr>
          <w:rtl/>
          <w:lang w:bidi="fa-IR"/>
        </w:rPr>
        <w:t xml:space="preserve"> تا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متوجه نشوند ما نان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فکر ما خواهند افتاد. زن تنور را روشن کرده با مرد خود شروع به صحبت نمود.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آتش وارد شد. گفت از تنور آتش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آن زن به مقدار لازم آتش برداشت در موقع رفتن گفت شما گرم صحبت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در تنور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بسوزد.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تنور آمده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و مرتب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اطراف تنور است نانها را جدا کرده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شوهر آورده به او گفت تو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نان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خداوند به خواه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عمر، ما را از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ذلت نجات دهد عابد گفت صبر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</w:t>
      </w:r>
      <w:r w:rsidRPr="00BC595B">
        <w:rPr>
          <w:rStyle w:val="libFootnotenumChar"/>
          <w:rtl/>
        </w:rPr>
        <w:t>(20)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B7311A" w:rsidRDefault="00BC595B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BC595B">
      <w:pPr>
        <w:pStyle w:val="Heading1"/>
        <w:rPr>
          <w:rtl/>
          <w:lang w:bidi="fa-IR"/>
        </w:rPr>
      </w:pPr>
      <w:bookmarkStart w:id="14" w:name="_Toc6404712"/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تسلط بر نفس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</w:t>
      </w:r>
      <w:bookmarkEnd w:id="14"/>
    </w:p>
    <w:p w:rsidR="00B7311A" w:rsidRDefault="00B7311A" w:rsidP="00BC5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حسن صاحب جواهر الکلام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سنه </w:t>
      </w:r>
      <w:r w:rsidR="00BC595B">
        <w:rPr>
          <w:rFonts w:hint="cs"/>
          <w:rtl/>
          <w:lang w:bidi="fa-IR"/>
        </w:rPr>
        <w:t>1266</w:t>
      </w:r>
      <w:r>
        <w:rPr>
          <w:rtl/>
          <w:lang w:bidi="fa-IR"/>
        </w:rPr>
        <w:t>ه ق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علماء آن عصر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العلماء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اعلم از من بود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مراجعه شود.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حوزه درس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العلماء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سنه 1246 همدرس با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العلماء بود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دالعلماء</w:t>
      </w:r>
      <w:r>
        <w:rPr>
          <w:rtl/>
          <w:lang w:bidi="fa-IR"/>
        </w:rPr>
        <w:t xml:space="preserve"> بعد از درس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هم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و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کاملا مقام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BC595B" w:rsidRPr="00BC595B">
        <w:rPr>
          <w:rtl/>
          <w:lang w:bidi="fa-IR"/>
        </w:rPr>
        <w:t xml:space="preserve"> </w:t>
      </w:r>
      <w:r w:rsidR="00BC595B">
        <w:rPr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واسطه او را به 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</w:p>
    <w:p w:rsidR="00B7311A" w:rsidRDefault="00B7311A" w:rsidP="00BC5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نجف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خدمت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العلماء به مازندران فرستادند درخواست کردند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العلماء فرمود اگر چه من در آن عصر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 بودم لکن اشتغال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نجف و ابتلاء من در مازندران رتبه ما را عکس سابق نموده حالا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حائز مقام 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</w:t>
      </w:r>
      <w:r>
        <w:rPr>
          <w:rtl/>
          <w:lang w:bidi="fa-IR"/>
        </w:rPr>
        <w:cr/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دالعلماء</w:t>
      </w:r>
      <w:r>
        <w:rPr>
          <w:rtl/>
          <w:lang w:bidi="fa-IR"/>
        </w:rPr>
        <w:t xml:space="preserve"> به 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نجاةالعباد زده اظهار فتو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مقام زهد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مقامه مقبول و مسلم در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اهل تسنن بود نقل کرده اند که درباره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 (ان زهده کزهد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عمر) زهد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مانند زهد عمر است.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شباهت 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داشت،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سال متجاوز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تومان به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تومان آن زمان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تومان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پس از فوتش دو دختر از </w:t>
      </w:r>
      <w:r>
        <w:rPr>
          <w:rtl/>
          <w:lang w:bidi="fa-IR"/>
        </w:rPr>
        <w:lastRenderedPageBreak/>
        <w:t>او مانده بود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بودند که قدرت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خود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دهند.</w:t>
      </w:r>
      <w:r w:rsidRPr="00BC595B">
        <w:rPr>
          <w:rStyle w:val="libFootnotenumChar"/>
          <w:rtl/>
        </w:rPr>
        <w:t xml:space="preserve">(21) </w:t>
      </w:r>
    </w:p>
    <w:p w:rsidR="00BC595B" w:rsidRDefault="00BC595B" w:rsidP="00B7311A">
      <w:pPr>
        <w:pStyle w:val="libNormal"/>
        <w:rPr>
          <w:rFonts w:hint="cs"/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256"/>
        <w:gridCol w:w="266"/>
        <w:gridCol w:w="3400"/>
      </w:tblGrid>
      <w:tr w:rsidR="00BC595B" w:rsidTr="00DE086D">
        <w:trPr>
          <w:trHeight w:val="350"/>
        </w:trPr>
        <w:tc>
          <w:tcPr>
            <w:tcW w:w="3920" w:type="dxa"/>
            <w:shd w:val="clear" w:color="auto" w:fill="auto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لذت ترک لذت بدان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595B" w:rsidRDefault="00BC595B" w:rsidP="00DE086D">
            <w:pPr>
              <w:pStyle w:val="libPoem"/>
            </w:pPr>
            <w:r>
              <w:rPr>
                <w:rtl/>
                <w:lang w:bidi="fa-IR"/>
              </w:rPr>
              <w:t>دگر لذت نفس لذت نخوان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595B" w:rsidTr="00DE086D">
        <w:trPr>
          <w:trHeight w:val="350"/>
        </w:trPr>
        <w:tc>
          <w:tcPr>
            <w:tcW w:w="3920" w:type="dxa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هزاران</w:t>
            </w:r>
            <w:r>
              <w:rPr>
                <w:rtl/>
                <w:lang w:bidi="fa-IR"/>
              </w:rPr>
              <w:t xml:space="preserve"> در از خلق بر خود ببند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595B" w:rsidRDefault="00BC595B" w:rsidP="00DE086D">
            <w:pPr>
              <w:pStyle w:val="libPoem"/>
            </w:pPr>
            <w:r w:rsidRPr="00067003">
              <w:rPr>
                <w:rtl/>
              </w:rPr>
              <w:t>أح</w:t>
            </w:r>
            <w:r>
              <w:rPr>
                <w:rFonts w:hint="cs"/>
                <w:rtl/>
              </w:rPr>
              <w:t>ــــــــــــ</w:t>
            </w:r>
            <w:r>
              <w:rPr>
                <w:rtl/>
                <w:lang w:bidi="fa-IR"/>
              </w:rPr>
              <w:t xml:space="preserve"> گرت باز باشد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آسمان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ــــ</w:t>
            </w:r>
            <w:r w:rsidRPr="00067003">
              <w:rPr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595B" w:rsidTr="00DE086D">
        <w:trPr>
          <w:trHeight w:val="350"/>
        </w:trPr>
        <w:tc>
          <w:tcPr>
            <w:tcW w:w="3920" w:type="dxa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سفرها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علو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 مرغ جانت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595B" w:rsidRDefault="00BC595B" w:rsidP="00DE086D">
            <w:pPr>
              <w:pStyle w:val="libPoem"/>
            </w:pPr>
            <w:r>
              <w:rPr>
                <w:rtl/>
                <w:lang w:bidi="fa-IR"/>
              </w:rPr>
              <w:t>گر از چنبر آز بازش رهان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595B" w:rsidTr="00DE086D">
        <w:trPr>
          <w:trHeight w:val="350"/>
        </w:trPr>
        <w:tc>
          <w:tcPr>
            <w:tcW w:w="3920" w:type="dxa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کن</w:t>
            </w:r>
            <w:r>
              <w:rPr>
                <w:rtl/>
                <w:lang w:bidi="fa-IR"/>
              </w:rPr>
              <w:t xml:space="preserve"> ترا صبر عنقا نباشد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595B" w:rsidRDefault="00BC595B" w:rsidP="00DE086D">
            <w:pPr>
              <w:pStyle w:val="libPoem"/>
            </w:pPr>
            <w:r>
              <w:rPr>
                <w:rtl/>
                <w:lang w:bidi="fa-IR"/>
              </w:rPr>
              <w:t>که در دام شهوت به گنجشک مان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595B" w:rsidTr="00BC595B">
        <w:trPr>
          <w:trHeight w:val="1287"/>
        </w:trPr>
        <w:tc>
          <w:tcPr>
            <w:tcW w:w="3920" w:type="dxa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چنان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ساکن و خواب در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595B" w:rsidRDefault="00BC595B" w:rsidP="00DE086D">
            <w:pPr>
              <w:pStyle w:val="libPoem"/>
            </w:pPr>
            <w:r>
              <w:rPr>
                <w:rtl/>
                <w:lang w:bidi="fa-IR"/>
              </w:rPr>
              <w:t>که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ترسم از کاروان بازمان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595B" w:rsidTr="00DE086D">
        <w:tblPrEx>
          <w:tblLook w:val="04A0"/>
        </w:tblPrEx>
        <w:trPr>
          <w:trHeight w:val="350"/>
        </w:trPr>
        <w:tc>
          <w:tcPr>
            <w:tcW w:w="3920" w:type="dxa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حت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جان برادر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595B" w:rsidRDefault="00BC595B" w:rsidP="00DE086D">
            <w:pPr>
              <w:pStyle w:val="libPoem"/>
            </w:pPr>
            <w:r>
              <w:rPr>
                <w:rtl/>
                <w:lang w:bidi="fa-IR"/>
              </w:rPr>
              <w:t>که اوقات 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 xml:space="preserve"> مکن تا توان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595B" w:rsidTr="00DE086D">
        <w:tblPrEx>
          <w:tblLook w:val="04A0"/>
        </w:tblPrEx>
        <w:trPr>
          <w:trHeight w:val="350"/>
        </w:trPr>
        <w:tc>
          <w:tcPr>
            <w:tcW w:w="3920" w:type="dxa"/>
          </w:tcPr>
          <w:p w:rsidR="00BC595B" w:rsidRDefault="00BC595B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همه</w:t>
            </w:r>
            <w:r>
              <w:rPr>
                <w:rtl/>
                <w:lang w:bidi="fa-IR"/>
              </w:rPr>
              <w:t xml:space="preserve"> عمر سخت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است سعد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595B" w:rsidRDefault="00BC595B" w:rsidP="00DE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595B" w:rsidRDefault="00BC595B" w:rsidP="00DE086D">
            <w:pPr>
              <w:pStyle w:val="libPoem"/>
            </w:pPr>
            <w:r>
              <w:rPr>
                <w:rtl/>
                <w:lang w:bidi="fa-IR"/>
              </w:rPr>
              <w:t>که نامش برآمد به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زبان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595B" w:rsidRDefault="00BC595B" w:rsidP="00B7311A">
      <w:pPr>
        <w:pStyle w:val="libNormal"/>
        <w:rPr>
          <w:rtl/>
          <w:lang w:bidi="fa-IR"/>
        </w:rPr>
      </w:pPr>
    </w:p>
    <w:p w:rsidR="00BC595B" w:rsidRDefault="00BC595B" w:rsidP="00B7311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BC595B">
      <w:pPr>
        <w:pStyle w:val="Heading1"/>
        <w:rPr>
          <w:rtl/>
          <w:lang w:bidi="fa-IR"/>
        </w:rPr>
      </w:pPr>
      <w:bookmarkStart w:id="15" w:name="_Toc6404713"/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AC4202" w:rsidRPr="00BC595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</w:t>
      </w:r>
      <w:bookmarkEnd w:id="15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سنه 1316 ه ق که استاد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گفت بعد از وفات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بزرگ) پدرم توسط من به مرحوم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کوچک)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خودشان را اعلم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 و بچه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رجوع دهم. چنانچه مرا اعلم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 و بچه خود را به من ارجاع دهند. فرمود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را که بردم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خدمت آقا عرض کن خودش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سوال را که هم جواب بود خدمت آقا عرض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به ج</w:t>
      </w:r>
      <w:r>
        <w:rPr>
          <w:rFonts w:hint="eastAsia"/>
          <w:rtl/>
          <w:lang w:bidi="fa-IR"/>
        </w:rPr>
        <w:t>ناب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عرض کن شما در 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اگر دقت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باشد شما 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فهم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باشد من اعلمم.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را آوردم فرمود خودشان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من برگشته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که سوال بود به پدرم عرض کردم. آقا تأ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دقت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باشد. آنگاه فرمود عموما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8D0F4A">
        <w:rPr>
          <w:rStyle w:val="libFootnotenumChar"/>
          <w:rtl/>
        </w:rPr>
        <w:t>(22)</w:t>
      </w:r>
    </w:p>
    <w:p w:rsidR="008D0F4A" w:rsidRDefault="008D0F4A" w:rsidP="00B7311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8D0F4A">
      <w:pPr>
        <w:pStyle w:val="Heading1"/>
        <w:rPr>
          <w:rtl/>
          <w:lang w:bidi="fa-IR"/>
        </w:rPr>
      </w:pPr>
      <w:bookmarkStart w:id="16" w:name="_Toc6404714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 بر خواسته نفس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</w:t>
      </w:r>
      <w:bookmarkEnd w:id="16"/>
    </w:p>
    <w:p w:rsidR="00B7311A" w:rsidRDefault="00B7311A" w:rsidP="008D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C4202" w:rsidRPr="008D0F4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هرگاه سواره به مسجد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غلام درب مسجد استر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تا مراجعت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اتفاقا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خارج مسجد افسار استر را به دست گرفته بود، چند نفر مسافر از خراسان آمدند،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غلام آمده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صادق </w:t>
      </w:r>
      <w:r w:rsidR="00AC4202" w:rsidRPr="008D0F4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بکنم و تو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صاحب اموال و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دارم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غلام گفت از حضرت صادق </w:t>
      </w:r>
      <w:r w:rsidR="00AC4202" w:rsidRPr="008D0F4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تقاضا کنم و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موافقت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خدمت آنجناب رفته عرض کرد شما سابقه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نسبت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هستم. اگر خداوند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 من از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چه رسد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منع کنم. غلام داستان مرد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خواهش او را به عرض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 اگر تو نسبت به خدمت 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راغب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تو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 غلام رو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برود. حضرت او را صدا زده فرمود. غلام چون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طول خدمت،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آنگاه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8D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رسول اکرم </w:t>
      </w:r>
      <w:r w:rsidR="008D0F4A" w:rsidRPr="008D0F4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چنگ به نور جلال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8D0F4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حضرت رسول </w:t>
      </w:r>
      <w:r w:rsidR="008D0F4A" w:rsidRPr="008D0F4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تمسک دارد ائمه </w:t>
      </w:r>
      <w:r w:rsidR="008D0F4A" w:rsidRPr="005100D5">
        <w:rPr>
          <w:rFonts w:ascii="Traditional Arabic" w:eastAsiaTheme="minorHAnsi" w:hAnsi="Traditional Arabic" w:cs="Traditional Arabic"/>
          <w:rtl/>
        </w:rPr>
        <w:t>عليهم‌السلام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4202" w:rsidRPr="008D0F4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متمسکند.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خواهند داشت هر 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ما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آنها هم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غلام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پس من از خدمت شما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آخر را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شد تا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به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افتاد گفت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تو آشکار است که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غلام سخن حضرت را نقل نمود او را خدمت آنجناب برد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فرمودند به غلام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هزار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Pr="008D0F4A">
        <w:rPr>
          <w:rStyle w:val="libFootnotenumChar"/>
          <w:rtl/>
        </w:rPr>
        <w:t>.(23)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8D0F4A" w:rsidTr="008D0F4A">
        <w:trPr>
          <w:trHeight w:val="350"/>
        </w:trPr>
        <w:tc>
          <w:tcPr>
            <w:tcW w:w="3344" w:type="dxa"/>
            <w:shd w:val="clear" w:color="auto" w:fill="auto"/>
          </w:tcPr>
          <w:p w:rsidR="008D0F4A" w:rsidRDefault="008D0F4A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آنانکه</w:t>
            </w:r>
            <w:r>
              <w:rPr>
                <w:rtl/>
                <w:lang w:bidi="fa-IR"/>
              </w:rPr>
              <w:t xml:space="preserve"> شمع آرزو در بزم عشق افروختند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8D0F4A" w:rsidRDefault="008D0F4A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8D0F4A" w:rsidRDefault="008D0F4A" w:rsidP="00DE086D">
            <w:pPr>
              <w:pStyle w:val="libPoem"/>
            </w:pPr>
            <w:r>
              <w:rPr>
                <w:rtl/>
                <w:lang w:bidi="fa-IR"/>
              </w:rPr>
              <w:t>از تلخ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 کندنم از عاشق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 سوختند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A" w:rsidTr="008D0F4A">
        <w:trPr>
          <w:trHeight w:val="350"/>
        </w:trPr>
        <w:tc>
          <w:tcPr>
            <w:tcW w:w="3344" w:type="dxa"/>
          </w:tcPr>
          <w:p w:rsidR="008D0F4A" w:rsidRDefault="008D0F4A" w:rsidP="00DE086D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شهر را تعل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کردم مسئله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8D0F4A" w:rsidRDefault="008D0F4A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8D0F4A" w:rsidRDefault="008D0F4A" w:rsidP="00DE086D">
            <w:pPr>
              <w:pStyle w:val="libPoem"/>
            </w:pPr>
            <w:r>
              <w:rPr>
                <w:rtl/>
                <w:lang w:bidi="fa-IR"/>
              </w:rPr>
              <w:t>و امروز اهل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کده</w:t>
            </w:r>
            <w:r>
              <w:rPr>
                <w:rtl/>
                <w:lang w:bidi="fa-IR"/>
              </w:rPr>
              <w:t xml:space="preserve"> رند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من آموختند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A" w:rsidTr="008D0F4A">
        <w:trPr>
          <w:trHeight w:val="350"/>
        </w:trPr>
        <w:tc>
          <w:tcPr>
            <w:tcW w:w="3344" w:type="dxa"/>
          </w:tcPr>
          <w:p w:rsidR="008D0F4A" w:rsidRDefault="008D0F4A" w:rsidP="008D0F4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رشته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من ب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tl/>
                <w:lang w:bidi="fa-IR"/>
              </w:rPr>
              <w:t>سسته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>
              <w:rPr>
                <w:rtl/>
                <w:lang w:bidi="fa-IR"/>
              </w:rPr>
              <w:t xml:space="preserve"> اهل کفر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8D0F4A" w:rsidRDefault="008D0F4A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8D0F4A" w:rsidRDefault="008D0F4A" w:rsidP="00DE086D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رشته از زنار خود در خرقه من دوختند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A" w:rsidTr="008D0F4A">
        <w:trPr>
          <w:trHeight w:val="350"/>
        </w:trPr>
        <w:tc>
          <w:tcPr>
            <w:tcW w:w="3344" w:type="dxa"/>
          </w:tcPr>
          <w:p w:rsidR="008D0F4A" w:rsidRDefault="008D0F4A" w:rsidP="00DE086D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رب چه فرخ طالعند آنانکه در بازار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8D0F4A" w:rsidRDefault="008D0F4A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8D0F4A" w:rsidRDefault="008D0F4A" w:rsidP="00DE086D">
            <w:pPr>
              <w:pStyle w:val="libPoem"/>
            </w:pPr>
            <w:r>
              <w:rPr>
                <w:rtl/>
                <w:lang w:bidi="fa-IR"/>
              </w:rPr>
              <w:t>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>
              <w:rPr>
                <w:rtl/>
                <w:lang w:bidi="fa-IR"/>
              </w:rPr>
              <w:t xml:space="preserve"> و غم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بفروختند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A" w:rsidTr="008D0F4A">
        <w:trPr>
          <w:trHeight w:val="350"/>
        </w:trPr>
        <w:tc>
          <w:tcPr>
            <w:tcW w:w="3344" w:type="dxa"/>
          </w:tcPr>
          <w:p w:rsidR="008D0F4A" w:rsidRDefault="008D0F4A" w:rsidP="00DE086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گوش اهل مدرسه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رب بهائ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شب چه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8D0F4A" w:rsidRDefault="008D0F4A" w:rsidP="00DE086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8D0F4A" w:rsidRDefault="008D0F4A" w:rsidP="00DE086D">
            <w:pPr>
              <w:pStyle w:val="libPoem"/>
            </w:pPr>
            <w:r>
              <w:rPr>
                <w:rtl/>
                <w:lang w:bidi="fa-IR"/>
              </w:rPr>
              <w:t>کامروز آن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چارگان</w:t>
            </w:r>
            <w:r>
              <w:rPr>
                <w:rtl/>
                <w:lang w:bidi="fa-IR"/>
              </w:rPr>
              <w:t xml:space="preserve"> اوراق دفتر سوختند</w:t>
            </w:r>
            <w:r w:rsidRPr="008D0F4A">
              <w:rPr>
                <w:rStyle w:val="libFootnotenumChar"/>
                <w:rtl/>
              </w:rPr>
              <w:t>(24)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D0F4A" w:rsidRDefault="008D0F4A" w:rsidP="00B7311A">
      <w:pPr>
        <w:pStyle w:val="libNormal"/>
        <w:rPr>
          <w:rtl/>
          <w:lang w:bidi="fa-IR"/>
        </w:rPr>
      </w:pPr>
    </w:p>
    <w:p w:rsidR="00B7311A" w:rsidRDefault="008D0F4A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8D0F4A">
      <w:pPr>
        <w:pStyle w:val="Heading1"/>
        <w:rPr>
          <w:rtl/>
          <w:lang w:bidi="fa-IR"/>
        </w:rPr>
      </w:pPr>
      <w:bookmarkStart w:id="17" w:name="_Toc6404715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مبارزه ثروت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کدام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شد؟</w:t>
      </w:r>
      <w:bookmarkEnd w:id="17"/>
    </w:p>
    <w:p w:rsidR="00B7311A" w:rsidRDefault="00B7311A" w:rsidP="008D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ذوالبجاد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نظر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تکفل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بزرگ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توجه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و شتر، غلام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را در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اظهار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چون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 و متعصب و مخالف با اسلام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خاطره از قلب عبدالله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بالاخره آنقدر گذشت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حضرت رسول </w:t>
      </w:r>
      <w:r w:rsidR="008D0F4A" w:rsidRPr="008D0F4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از جنگ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برگشته به جانب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رهسپار شد.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 صبر بکند.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رفت گفت مدتها بود من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اسلام آوردن بودم، انتظار داشتم ما هم اسلام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اکنون که از مشا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من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ام به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cr/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به تو داده ام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و تمام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خواهم گرفت. برهنه 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اسلام آوردن را بر تمام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پس حالا که مصمم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تمام اموال من بردار.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سخت گرفت که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تنش خارج کرد.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مقدار پوشش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مادر رفت. </w:t>
      </w:r>
    </w:p>
    <w:p w:rsidR="00B7311A" w:rsidRDefault="00B7311A" w:rsidP="008D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آوردن خود را به مادر گفت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8D0F4A" w:rsidRPr="008D0F4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شود. مادر مهربان چون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که به </w:t>
      </w:r>
      <w:r>
        <w:rPr>
          <w:rtl/>
          <w:lang w:bidi="fa-IR"/>
        </w:rPr>
        <w:lastRenderedPageBreak/>
        <w:t>فرزند دلبند خود دهد به ناچار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راه که عرب آن را بجاد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داد. عبدالله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</w:t>
      </w:r>
      <w:r>
        <w:rPr>
          <w:rFonts w:hint="eastAsia"/>
          <w:rtl/>
          <w:lang w:bidi="fa-IR"/>
        </w:rPr>
        <w:t>وسط</w:t>
      </w:r>
      <w:r>
        <w:rPr>
          <w:rtl/>
          <w:lang w:bidi="fa-IR"/>
        </w:rPr>
        <w:t xml:space="preserve"> پاره کرد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شانه انداخت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همانند ازار (لنگ) به کمر بست از مادر جدا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صدق و صفا به طرف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آمد. </w:t>
      </w:r>
    </w:p>
    <w:p w:rsidR="00B7311A" w:rsidRDefault="00B7311A" w:rsidP="008D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سحر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داخل مسجد 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8D0F4A" w:rsidRPr="008D0F4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صبحگاه پس از نماز در مسجد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حال اصحاب صفه (کسان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بودند و از خود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نداشتند)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آن روز 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8D0F4A" w:rsidRPr="008D0F4A">
        <w:rPr>
          <w:rStyle w:val="libAlaemChar"/>
          <w:rFonts w:eastAsiaTheme="minorHAnsi"/>
          <w:rtl/>
        </w:rPr>
        <w:t>صلى‌الله‌عليه‌وآله‌وسلم</w:t>
      </w:r>
      <w:r w:rsidR="008D0F4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تازه 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با وضع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جلو آمد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نام من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فلان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ام. فرمود تو را عبدالله ذوالبجاد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من باش. عبدالله در جمله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آنجناب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قرآن اشتغال د</w:t>
      </w:r>
      <w:r>
        <w:rPr>
          <w:rFonts w:hint="eastAsia"/>
          <w:rtl/>
          <w:lang w:bidi="fa-IR"/>
        </w:rPr>
        <w:t>اشت</w:t>
      </w:r>
      <w:r>
        <w:rPr>
          <w:rtl/>
          <w:lang w:bidi="fa-IR"/>
        </w:rPr>
        <w:t xml:space="preserve">. </w:t>
      </w:r>
    </w:p>
    <w:p w:rsidR="00B7311A" w:rsidRDefault="00B7311A" w:rsidP="004A66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که مردم آماده جنگ تبوک بودند عبدالله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 w:rsidR="004A66A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آمده درخواست کرد دعا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خداوند او را در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شهادت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 پوست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عبدالله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پوست درخت سمره آورد. آن حضرت پوست را بر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بسته فرمود خداوندا خون عبدالله را بر کافران حرام گردان. عرض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غرض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داشتم جزء جانبازان و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باشم. در جوابش فرمود هر کس جزء لش</w:t>
      </w:r>
      <w:r w:rsidR="004A66A6">
        <w:rPr>
          <w:rFonts w:hint="cs"/>
          <w:rtl/>
          <w:lang w:bidi="fa-IR"/>
        </w:rPr>
        <w:t>ک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خارج شود چنانچه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زمره شهداء است. </w:t>
      </w:r>
    </w:p>
    <w:p w:rsidR="00B7311A" w:rsidRDefault="00B7311A" w:rsidP="004A66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در رکاب آنجناب عازم تبوک شد چون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در آنجا منزل گرفتند او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تب کرد، بعد از چند روز به همان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در شب دفن عبدالله بلال موذن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گرفته حضرت رسول </w:t>
      </w:r>
      <w:r w:rsidR="004A66A6" w:rsidRPr="004A66A6">
        <w:rPr>
          <w:rStyle w:val="libAlaemChar"/>
          <w:rFonts w:eastAsiaTheme="minorHAnsi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داخل قبر او شد بدنش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 گذاشت. فرمود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از عبدالله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باش. عبدالله بن مسعود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من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بودم.</w:t>
      </w:r>
      <w:r w:rsidRPr="004A66A6">
        <w:rPr>
          <w:rStyle w:val="libFootnotenumChar"/>
          <w:rtl/>
        </w:rPr>
        <w:t>(25)</w:t>
      </w:r>
    </w:p>
    <w:p w:rsidR="00B7311A" w:rsidRDefault="004A66A6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4A66A6">
      <w:pPr>
        <w:pStyle w:val="Heading1"/>
        <w:rPr>
          <w:rtl/>
          <w:lang w:bidi="fa-IR"/>
        </w:rPr>
      </w:pPr>
      <w:bookmarkStart w:id="18" w:name="_Toc6404716"/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آلوده</w:t>
      </w:r>
      <w:bookmarkEnd w:id="18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AC4202" w:rsidRPr="004A66A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هرزه گرد با چند نفر از جوانان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مصادف شد.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به ظاهر آراسته خود آنها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اگر فلان عابد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اش خواهد شد. زن آلوده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 به خدا سوگند تا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به خانه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شب به محل عابد رفت در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پناهم امشب مرا در خانه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ده. عابد امتناع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زن گفت چند نفر جوان مرا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اگر راهم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آنها برسند از چنگشان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داشت. عابد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اجازه ورود داد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داخل خان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 لباس از تن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قامت دلارا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مقابل او جلوه داد.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عابد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اندام دلفر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افتاد. چنان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دست خود را بر اندامش نهاد.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ناگاه به خود آمده متوجه شد چه از او سرزده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بار داشت،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افروخته بود. جلو رفت دست خود را بر آتش نهاد. زن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تو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زند؟ جواب داد دست من خود سرانه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ز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اورده،</w:t>
      </w:r>
      <w:r>
        <w:rPr>
          <w:rtl/>
          <w:lang w:bidi="fa-IR"/>
        </w:rPr>
        <w:t xml:space="preserve"> از خانه او خارج شد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برخورد، گفت فلان عابد را در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خود را آتش داد.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او را سوخته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  <w:r w:rsidRPr="004A66A6">
        <w:rPr>
          <w:rStyle w:val="libFootnotenumChar"/>
          <w:rtl/>
        </w:rPr>
        <w:t>(26)</w:t>
      </w:r>
    </w:p>
    <w:p w:rsidR="004A66A6" w:rsidRDefault="004A66A6" w:rsidP="00B7311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4A66A6">
      <w:pPr>
        <w:pStyle w:val="Heading1"/>
        <w:rPr>
          <w:rtl/>
          <w:lang w:bidi="fa-IR"/>
        </w:rPr>
      </w:pPr>
      <w:bookmarkStart w:id="19" w:name="_Toc6404717"/>
      <w:r>
        <w:rPr>
          <w:rFonts w:hint="eastAsia"/>
          <w:rtl/>
          <w:lang w:bidi="fa-IR"/>
        </w:rPr>
        <w:t>آهن</w:t>
      </w:r>
      <w:r>
        <w:rPr>
          <w:rtl/>
          <w:lang w:bidi="fa-IR"/>
        </w:rPr>
        <w:t xml:space="preserve"> تافته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</w:t>
      </w:r>
      <w:bookmarkEnd w:id="19"/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مدهش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وارد مصر شد. 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آهن تافته را با دست از کوره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حرارت آن به دست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با خود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و اوتاد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سلام کرده، گفت تو را به حق آن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من بکن. آهنگر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نمود. گفت 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من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انجام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بدست بندگان صالح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! پاسخ داد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من هم 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آن مرد اصرار </w:t>
      </w:r>
      <w:r>
        <w:rPr>
          <w:rFonts w:hint="eastAsia"/>
          <w:rtl/>
          <w:lang w:bidi="fa-IR"/>
        </w:rPr>
        <w:t>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علت امر مطلع شود.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آهنگر</w:t>
      </w:r>
      <w:r>
        <w:rPr>
          <w:rtl/>
          <w:lang w:bidi="fa-IR"/>
        </w:rPr>
        <w:t xml:space="preserve"> گفت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دکان مشغول کار بودم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خوش اندام که کمتر مانند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جلو آمده اظهار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من دل به رخسار او بستم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جمالش شده گفتم اگر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 از تو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هر چه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با حال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تأثر فوق العاده بود گفت: از خدا بترس من اهل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گفتم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دنبال کار خود برو. برخاسته رفت،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مرتبه بازگشت گفت همانقدر بدان،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طاقت فرسا مرا وادار کرد به خواسته تو پاسخ دهم. من دکان را بسته به خانه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رفتم.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اطاق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راه قفل کردم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قفل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اطلاع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باعث رسوائ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چون برگ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لرزه افتاد، قطرات اشک چون ژاله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پس چرا از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تو از چه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به لرزه افتاد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هم اکنون خدا شاهد و ناظر ما است چگونه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تو را به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نسوزاند.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او با التماس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در من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منصرف شدم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اجاتش</w:t>
      </w:r>
      <w:r>
        <w:rPr>
          <w:rtl/>
          <w:lang w:bidi="fa-IR"/>
        </w:rPr>
        <w:t xml:space="preserve"> را بر آوردم. با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خود برگشت. </w:t>
      </w:r>
    </w:p>
    <w:p w:rsidR="00B7311A" w:rsidRDefault="00B7311A" w:rsidP="004A66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شب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بانوئ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که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بر سر داشت به من فرمود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هذا جزاک الله عنا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) خدا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قالت ام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اتتک و ترکتها خوفا من الله عزوجل لا احرقک الله بالنار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من مادر همان دخترکم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خدا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در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تو را نسوزاند.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زن از کدام خانواده بوده گفت از بستگان رسول خدا</w:t>
      </w:r>
      <w:r w:rsidR="004A66A6" w:rsidRPr="004A66A6">
        <w:rPr>
          <w:rFonts w:ascii="Traditional Arabic" w:eastAsiaTheme="minorHAnsi" w:hAnsi="Traditional Arabic" w:cs="Traditional Arabic"/>
          <w:rtl/>
        </w:rPr>
        <w:t xml:space="preserve">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سپاس و شکر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حرارت آتش در من </w:t>
      </w:r>
      <w:r>
        <w:rPr>
          <w:rFonts w:hint="eastAsia"/>
          <w:rtl/>
          <w:lang w:bidi="fa-IR"/>
        </w:rPr>
        <w:t>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ندارد.</w:t>
      </w:r>
      <w:r w:rsidRPr="004A66A6">
        <w:rPr>
          <w:rStyle w:val="libFootnotenumChar"/>
          <w:rtl/>
        </w:rPr>
        <w:t>(27)</w:t>
      </w:r>
    </w:p>
    <w:p w:rsidR="00B7311A" w:rsidRDefault="004A66A6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4A66A6">
      <w:pPr>
        <w:pStyle w:val="Heading1"/>
        <w:rPr>
          <w:rtl/>
          <w:lang w:bidi="fa-IR"/>
        </w:rPr>
      </w:pPr>
      <w:bookmarkStart w:id="20" w:name="_Toc6404718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آغوش نوعروس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</w:t>
      </w:r>
      <w:bookmarkEnd w:id="20"/>
    </w:p>
    <w:p w:rsidR="00B7311A" w:rsidRDefault="00B7311A" w:rsidP="004A66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حنظلة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خزرج در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مبارزه احد اتفاق افتاد با دخترک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سلول ازدواج کرد. آن شب، زفاف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عروس و داماد بود. حنظله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اجازه خواست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مراسم زفاف ه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شب را به او مهلت دهند.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آن حال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 w:rsidR="004A66A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نازل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4A66A6" w:rsidRPr="004A66A6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4A66A6" w:rsidRPr="004A66A6">
        <w:rPr>
          <w:rStyle w:val="libAieChar"/>
          <w:rFonts w:hint="cs"/>
          <w:rtl/>
        </w:rPr>
        <w:t>إِنَّمَا الْمُؤْمِنُونَ الَّذِينَ آمَنُوا بِاللَّـهِ وَرَسُولِهِ وَإِذَا كَانُوا مَعَهُ عَلَىٰ أَمْرٍ جَامِعٍ لَّمْ يَذْهَبُوا حَتَّىٰ يَسْتَأْذِنُوهُ</w:t>
      </w:r>
      <w:r w:rsidR="004A66A6" w:rsidRPr="004A66A6">
        <w:rPr>
          <w:rStyle w:val="libAieChar"/>
          <w:rFonts w:ascii="Times New Roman" w:hAnsi="Times New Roman" w:cs="Times New Roman" w:hint="cs"/>
          <w:rtl/>
        </w:rPr>
        <w:t> ۚ</w:t>
      </w:r>
      <w:r w:rsidR="004A66A6" w:rsidRPr="004A66A6">
        <w:rPr>
          <w:rStyle w:val="libAieChar"/>
          <w:rFonts w:ascii="Times New Roman" w:hAnsi="Times New Roman" w:cs="Times New Roman"/>
        </w:rPr>
        <w:t> </w:t>
      </w:r>
      <w:r w:rsidR="004A66A6" w:rsidRPr="004A66A6">
        <w:rPr>
          <w:rStyle w:val="libAieChar"/>
          <w:rFonts w:hint="cs"/>
          <w:rtl/>
        </w:rPr>
        <w:t>إِنَّ الَّذِينَ يَسْتَأْذِنُونَكَ أُولَـٰئِكَ الَّذِينَ يُؤْمِنُونَ بِاللَّـهِ وَرَسُولِهِ</w:t>
      </w:r>
      <w:r w:rsidR="004A66A6" w:rsidRPr="004A66A6">
        <w:rPr>
          <w:rStyle w:val="libAieChar"/>
          <w:rFonts w:ascii="Times New Roman" w:hAnsi="Times New Roman" w:cs="Times New Roman" w:hint="cs"/>
          <w:rtl/>
        </w:rPr>
        <w:t> ۚ</w:t>
      </w:r>
      <w:r w:rsidR="004A66A6" w:rsidRPr="004A66A6">
        <w:rPr>
          <w:rStyle w:val="libAieChar"/>
          <w:rFonts w:ascii="Times New Roman" w:hAnsi="Times New Roman" w:cs="Times New Roman"/>
        </w:rPr>
        <w:t> </w:t>
      </w:r>
      <w:r w:rsidR="004A66A6" w:rsidRPr="004A66A6">
        <w:rPr>
          <w:rStyle w:val="libAieChar"/>
          <w:rFonts w:hint="cs"/>
          <w:rtl/>
        </w:rPr>
        <w:t>فَإِذَا اسْتَأْذَنُوكَ لِبَعْضِ شَأْنِهِمْ فَأْذَن لِّمَن شِئْتَ مِنْهُمْ وَاسْتَغْفِرْ لَهُمُ اللَّـهَ</w:t>
      </w:r>
      <w:r w:rsidR="004A66A6" w:rsidRPr="004A66A6">
        <w:rPr>
          <w:rStyle w:val="libAieChar"/>
          <w:rFonts w:ascii="Times New Roman" w:hAnsi="Times New Roman" w:cs="Times New Roman" w:hint="cs"/>
          <w:rtl/>
        </w:rPr>
        <w:t> ۚ</w:t>
      </w:r>
      <w:r w:rsidR="004A66A6" w:rsidRPr="004A66A6">
        <w:rPr>
          <w:rStyle w:val="libAieChar"/>
          <w:rFonts w:ascii="Times New Roman" w:hAnsi="Times New Roman" w:cs="Times New Roman"/>
        </w:rPr>
        <w:t> </w:t>
      </w:r>
      <w:r w:rsidR="004A66A6" w:rsidRPr="004A66A6">
        <w:rPr>
          <w:rStyle w:val="libAieChar"/>
          <w:rFonts w:hint="cs"/>
          <w:rtl/>
        </w:rPr>
        <w:t>إِنَّ اللَّـهَ غَفُورٌ رَّحِيمٌ</w:t>
      </w:r>
      <w:r w:rsidR="004A66A6">
        <w:rPr>
          <w:rtl/>
          <w:lang w:bidi="fa-IR"/>
        </w:rPr>
        <w:t xml:space="preserve"> </w:t>
      </w:r>
      <w:r w:rsidR="004A66A6" w:rsidRPr="004A66A6">
        <w:rPr>
          <w:rStyle w:val="libAlaemChar"/>
          <w:rFonts w:hint="cs"/>
          <w:rtl/>
        </w:rPr>
        <w:t>)</w:t>
      </w:r>
      <w:r w:rsidRPr="004A66A6">
        <w:rPr>
          <w:rStyle w:val="libFootnotenumChar"/>
          <w:rtl/>
        </w:rPr>
        <w:t xml:space="preserve">.(28) </w:t>
      </w:r>
    </w:p>
    <w:p w:rsidR="00B7311A" w:rsidRDefault="00B7311A" w:rsidP="004A66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 w:rsidR="004A66A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او را اجازه داد صبحگاه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برومند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خود به لشکرگاه عجله داشت که غسل نکرده با حال جنابت خواست از منزل خارج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نوعروس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نفر از مردان انصار فرستاد.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آنها را در حضور حنظله گواه گرفت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شوهرش عمل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انجام شده.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حنظله</w:t>
      </w:r>
      <w:r>
        <w:rPr>
          <w:rtl/>
          <w:lang w:bidi="fa-IR"/>
        </w:rPr>
        <w:t xml:space="preserve"> خارج شد از آن زن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از چه رو انجام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آسمان شکافته شد حنظله داخل آن شکاف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آن شکاف به هم آمد؛ دانستم شوهرم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خواستم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وقوع عمل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باشم. </w:t>
      </w:r>
    </w:p>
    <w:p w:rsidR="00B7311A" w:rsidRDefault="00B7311A" w:rsidP="004A66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حنظله</w:t>
      </w:r>
      <w:r>
        <w:rPr>
          <w:rtl/>
          <w:lang w:bidi="fa-IR"/>
        </w:rPr>
        <w:t xml:space="preserve"> داخل سپاه مسلمانان شد ابو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سوار بر 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سپاه جولان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حمله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جوانمردانه کرد،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پشت اسبش فرود آورد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ابو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کرد: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دادم </w:t>
      </w:r>
      <w:r>
        <w:rPr>
          <w:rtl/>
          <w:lang w:bidi="fa-IR"/>
        </w:rPr>
        <w:lastRenderedPageBreak/>
        <w:t>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حنظله مرا کشت و شروع به فرار کرد. حنظله او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او روبرو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حنظله وارد نمود. آن جوان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همان زخم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منجر به شهادتش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صاحب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 و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پا در آورد. آنگاه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A66A6" w:rsidRPr="004A66A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ملائکه را مشاهده کردم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حنظله را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مشهور به حنظله غس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الملائکه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4A66A6">
        <w:rPr>
          <w:rStyle w:val="libFootnotenumChar"/>
          <w:rtl/>
        </w:rPr>
        <w:t>.(29)</w:t>
      </w:r>
    </w:p>
    <w:p w:rsidR="00B7311A" w:rsidRDefault="004A66A6" w:rsidP="00B731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7311A" w:rsidRDefault="00B7311A" w:rsidP="004A66A6">
      <w:pPr>
        <w:pStyle w:val="Heading1"/>
        <w:rPr>
          <w:rtl/>
          <w:lang w:bidi="fa-IR"/>
        </w:rPr>
      </w:pPr>
      <w:bookmarkStart w:id="21" w:name="_Toc6404719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مخالفت با نفس</w:t>
      </w:r>
      <w:bookmarkEnd w:id="21"/>
    </w:p>
    <w:p w:rsidR="00B7311A" w:rsidRDefault="00DE086D" w:rsidP="00DE086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1 - </w:t>
      </w:r>
      <w:r w:rsidR="00B7311A">
        <w:rPr>
          <w:rtl/>
          <w:lang w:bidi="fa-IR"/>
        </w:rPr>
        <w:t>خطب عل</w:t>
      </w:r>
      <w:r w:rsidR="00B7311A">
        <w:rPr>
          <w:rFonts w:hint="cs"/>
          <w:rtl/>
          <w:lang w:bidi="fa-IR"/>
        </w:rPr>
        <w:t>ی</w:t>
      </w:r>
      <w:r w:rsidR="00B7311A">
        <w:rPr>
          <w:rtl/>
          <w:lang w:bidi="fa-IR"/>
        </w:rPr>
        <w:t xml:space="preserve"> </w:t>
      </w:r>
      <w:r w:rsidR="00AC4202" w:rsidRPr="004A66A6">
        <w:rPr>
          <w:rStyle w:val="libAlaemChar"/>
          <w:rtl/>
        </w:rPr>
        <w:t>عليه‌السلام</w:t>
      </w:r>
      <w:r w:rsidR="00B7311A">
        <w:rPr>
          <w:rtl/>
          <w:lang w:bidi="fa-IR"/>
        </w:rPr>
        <w:t xml:space="preserve"> فقال انما اهلک الناس خصلتان هما اهلکتا من کان قبلکم و هما مهلکتان من </w:t>
      </w:r>
      <w:r w:rsidR="00B7311A">
        <w:rPr>
          <w:rFonts w:hint="cs"/>
          <w:rtl/>
          <w:lang w:bidi="fa-IR"/>
        </w:rPr>
        <w:t>ی</w:t>
      </w:r>
      <w:r w:rsidR="00B7311A">
        <w:rPr>
          <w:rFonts w:hint="eastAsia"/>
          <w:rtl/>
          <w:lang w:bidi="fa-IR"/>
        </w:rPr>
        <w:t>کون</w:t>
      </w:r>
      <w:r w:rsidR="00B7311A">
        <w:rPr>
          <w:rtl/>
          <w:lang w:bidi="fa-IR"/>
        </w:rPr>
        <w:t xml:space="preserve"> بعدکم. امل </w:t>
      </w:r>
      <w:r w:rsidR="00B7311A">
        <w:rPr>
          <w:rFonts w:hint="cs"/>
          <w:rtl/>
          <w:lang w:bidi="fa-IR"/>
        </w:rPr>
        <w:t>ی</w:t>
      </w:r>
      <w:r w:rsidR="00B7311A">
        <w:rPr>
          <w:rFonts w:hint="eastAsia"/>
          <w:rtl/>
          <w:lang w:bidi="fa-IR"/>
        </w:rPr>
        <w:t>نس</w:t>
      </w:r>
      <w:r w:rsidR="00B7311A">
        <w:rPr>
          <w:rFonts w:hint="cs"/>
          <w:rtl/>
          <w:lang w:bidi="fa-IR"/>
        </w:rPr>
        <w:t>ی</w:t>
      </w:r>
      <w:r w:rsidR="00B7311A">
        <w:rPr>
          <w:rtl/>
          <w:lang w:bidi="fa-IR"/>
        </w:rPr>
        <w:t xml:space="preserve"> الاخرة و هو</w:t>
      </w:r>
      <w:r w:rsidR="00B7311A">
        <w:rPr>
          <w:rFonts w:hint="cs"/>
          <w:rtl/>
          <w:lang w:bidi="fa-IR"/>
        </w:rPr>
        <w:t>ی</w:t>
      </w:r>
      <w:r w:rsidR="00B7311A">
        <w:rPr>
          <w:rtl/>
          <w:lang w:bidi="fa-IR"/>
        </w:rPr>
        <w:t xml:space="preserve"> </w:t>
      </w:r>
      <w:r w:rsidR="00B7311A">
        <w:rPr>
          <w:rFonts w:hint="cs"/>
          <w:rtl/>
          <w:lang w:bidi="fa-IR"/>
        </w:rPr>
        <w:t>ی</w:t>
      </w:r>
      <w:r w:rsidR="00B7311A">
        <w:rPr>
          <w:rFonts w:hint="eastAsia"/>
          <w:rtl/>
          <w:lang w:bidi="fa-IR"/>
        </w:rPr>
        <w:t>ضل</w:t>
      </w:r>
      <w:r w:rsidR="00B7311A">
        <w:rPr>
          <w:rtl/>
          <w:lang w:bidi="fa-IR"/>
        </w:rPr>
        <w:t xml:space="preserve"> عن السب</w:t>
      </w:r>
      <w:r w:rsidR="00B7311A">
        <w:rPr>
          <w:rFonts w:hint="cs"/>
          <w:rtl/>
          <w:lang w:bidi="fa-IR"/>
        </w:rPr>
        <w:t>ی</w:t>
      </w:r>
      <w:r w:rsidR="00B7311A">
        <w:rPr>
          <w:rFonts w:hint="eastAsia"/>
          <w:rtl/>
          <w:lang w:bidi="fa-IR"/>
        </w:rPr>
        <w:t>ل</w:t>
      </w:r>
      <w:r w:rsidR="00B7311A">
        <w:rPr>
          <w:rtl/>
          <w:lang w:bidi="fa-IR"/>
        </w:rPr>
        <w:t xml:space="preserve"> ثم نزل.</w:t>
      </w:r>
      <w:r w:rsidR="00B7311A" w:rsidRPr="004A66A6">
        <w:rPr>
          <w:rStyle w:val="libFootnotenumChar"/>
          <w:rtl/>
        </w:rPr>
        <w:t>(30)</w:t>
      </w:r>
      <w:r w:rsidR="00B7311A">
        <w:rPr>
          <w:rtl/>
          <w:lang w:bidi="fa-IR"/>
        </w:rPr>
        <w:t xml:space="preserve">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منبر رفت و شروع به خطبه کرد. فرمود: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شده. همان دو، ملل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هلاک کرده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آرزوئ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آخرت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 دوم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و از منبر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2.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رسول الله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 w:rsidR="00DE086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خطبة له و من قدر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امرأة او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فترکها مخالفة الله حرم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النار و آمنه من الفزع الاکبر و ادخله الجنة فان اصابها حراما حرم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الجنة و ادخله النار و قال (صل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 سلم)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 آخر. اکثر ما تلج به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البطن و الفرج</w:t>
      </w:r>
      <w:r w:rsidRPr="00DE086D">
        <w:rPr>
          <w:rStyle w:val="libFootnotenumChar"/>
          <w:rtl/>
        </w:rPr>
        <w:t>.(31)</w:t>
      </w:r>
      <w:r>
        <w:rPr>
          <w:rtl/>
          <w:lang w:bidi="fa-IR"/>
        </w:rPr>
        <w:t xml:space="preserve">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در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هر کس به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(از نظر اطفاء شهوت)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خدا او را واگذاشت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</w:t>
      </w:r>
      <w:r>
        <w:rPr>
          <w:rtl/>
          <w:lang w:bidi="fa-IR"/>
        </w:rPr>
        <w:t xml:space="preserve"> را بر آتش جهنم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وحشت و هراس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ساخته به بهشت واردش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انجام داد </w:t>
      </w:r>
      <w:r>
        <w:rPr>
          <w:rFonts w:hint="eastAsia"/>
          <w:rtl/>
          <w:lang w:bidi="fa-IR"/>
        </w:rPr>
        <w:t>خواسته</w:t>
      </w:r>
      <w:r>
        <w:rPr>
          <w:rtl/>
          <w:lang w:bidi="fa-IR"/>
        </w:rPr>
        <w:t xml:space="preserve"> نفس خود را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حرمت با او جمع شد بهشت را بر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کرده و به آتش سوزان جهنم واردش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اسباب داخل شدن امت مرا به جهنم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شکم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شهوتران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قال رسول الله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 w:rsidR="00DE086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لابن آدم ان نازعک بصرک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ما حرمت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فقد اعنتک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بطبق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فاطبق و لا تنظر و ان </w:t>
      </w:r>
      <w:r>
        <w:rPr>
          <w:rtl/>
          <w:lang w:bidi="fa-IR"/>
        </w:rPr>
        <w:lastRenderedPageBreak/>
        <w:t>نازعک لسانک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ما حرمت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فقد اعنتک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بطبق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فاطبق و لا تتکلم و ان نازعک فرجک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ما ح</w:t>
      </w:r>
      <w:r>
        <w:rPr>
          <w:rFonts w:hint="eastAsia"/>
          <w:rtl/>
          <w:lang w:bidi="fa-IR"/>
        </w:rPr>
        <w:t>رمت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فقد اعنتک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بطبق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فاطبق و لاتأت حراما.</w:t>
      </w:r>
      <w:r w:rsidRPr="00DE086D">
        <w:rPr>
          <w:rStyle w:val="libFootnotenumChar"/>
          <w:rtl/>
        </w:rPr>
        <w:t xml:space="preserve">(32)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 w:rsidR="00DE086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 خداوند به بشر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چشمت با تو در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نگاه به آن را بر تو حرام کرده ام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</w:t>
      </w:r>
      <w:r>
        <w:rPr>
          <w:rtl/>
          <w:lang w:bidi="fa-IR"/>
        </w:rPr>
        <w:t xml:space="preserve"> دو روپوش گذارده ام آنها را بر هم گذار، چشم را ببند و نگاه مکن. هرگاه زبانت خواست تو را وادار به سخ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حرام است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روپوش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 بر هم گذار، سخن مگو. اگر فرج و آلت شهوت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به کا</w:t>
      </w:r>
      <w:r w:rsidR="00DE086D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واداشت او را هم با دو روپوش مغلوب تو کرده ام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حرام است انجام مده.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قال، قال رسول الله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 w:rsidR="00DE086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عزوجل و عزت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ارتفاع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وثر</w:t>
      </w:r>
      <w:r>
        <w:rPr>
          <w:rtl/>
          <w:lang w:bidi="fa-IR"/>
        </w:rPr>
        <w:t xml:space="preserve"> عبد هواه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شتتت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امره و لبست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</w:t>
      </w:r>
      <w:r>
        <w:rPr>
          <w:rtl/>
          <w:lang w:bidi="fa-IR"/>
        </w:rPr>
        <w:t xml:space="preserve"> شغلت قلبه بها و لم اته منها الا ما قدرت. له و </w:t>
      </w:r>
      <w:r>
        <w:rPr>
          <w:rFonts w:hint="eastAsia"/>
          <w:rtl/>
          <w:lang w:bidi="fa-IR"/>
        </w:rPr>
        <w:t>عزت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ارتفاع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وثر</w:t>
      </w:r>
      <w:r>
        <w:rPr>
          <w:rtl/>
          <w:lang w:bidi="fa-IR"/>
        </w:rPr>
        <w:t xml:space="preserve"> عبد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هواه الا استحفظته ملائکت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کفلت السموات و الارض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رزقه و کنت له من وراء تجارة کل تاجروا تته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راغمة.</w:t>
      </w:r>
      <w:r w:rsidRPr="00DE086D">
        <w:rPr>
          <w:rStyle w:val="libFootnotenumChar"/>
          <w:rtl/>
        </w:rPr>
        <w:t>(33)</w:t>
      </w:r>
      <w:r>
        <w:rPr>
          <w:rtl/>
          <w:lang w:bidi="fa-IR"/>
        </w:rPr>
        <w:t xml:space="preserve">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سوگند به عزت و جلال و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نور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مکانم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خواسته دل خود را مقدم دارد بر آنچه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کارش را آشفته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پاشم.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قلب او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مقدر کرده ام به او نخواهم داد. به عزت و جلال و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نور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مکانم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خواسته مرا بر خواهش نفس خود مقدم داشت ملائکه را </w:t>
      </w:r>
      <w:r>
        <w:rPr>
          <w:rtl/>
          <w:lang w:bidi="fa-IR"/>
        </w:rPr>
        <w:lastRenderedPageBreak/>
        <w:t>به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گمارم.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بانم</w:t>
      </w:r>
      <w:r>
        <w:rPr>
          <w:rtl/>
          <w:lang w:bidi="fa-IR"/>
        </w:rPr>
        <w:t xml:space="preserve"> او را در هر تجارت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بکند،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قال ابو عبدالله </w:t>
      </w:r>
      <w:r w:rsidR="00AC4202">
        <w:rPr>
          <w:rtl/>
          <w:lang w:bidi="fa-IR"/>
        </w:rPr>
        <w:t>عليه‌السلام</w:t>
      </w:r>
      <w:r>
        <w:rPr>
          <w:rtl/>
          <w:lang w:bidi="fa-IR"/>
        </w:rPr>
        <w:t xml:space="preserve"> احذروا اهوائکم کما تحذرون اعدائکم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للرجال من اتباع اهوائهم و حصائد السنتهم</w:t>
      </w:r>
      <w:r w:rsidRPr="00DE086D">
        <w:rPr>
          <w:rStyle w:val="libFootnotenumChar"/>
          <w:rtl/>
        </w:rPr>
        <w:t xml:space="preserve">.(34)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خواهشها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دشمنانتان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بدتر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گفتار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لو صمت الدهر کله و قمت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 و قتلت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الرکن و المقام بعثک الله مع هواک بالغا ما بلغ 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جنة فف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جنة، 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 فف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نار.</w:t>
      </w:r>
      <w:r w:rsidRPr="00DE086D">
        <w:rPr>
          <w:rStyle w:val="libFootnotenumChar"/>
          <w:rtl/>
        </w:rPr>
        <w:t xml:space="preserve">(35)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اگر تمام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شبها تا به صبح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کشته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تو را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خواهش دلت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هر چه که باشد. اگر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کند (مط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آنجا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 جهنم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ان رسول الله (صل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 سلم) بعث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فلما رجعوا قال مرحبا بقوم قضوا الجهاد الاصغر و 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الجهاد الاکبر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ما الجهاد الاکبر فقال جهاد النفس و قال ان افضل الج</w:t>
      </w:r>
      <w:r>
        <w:rPr>
          <w:rFonts w:hint="eastAsia"/>
          <w:rtl/>
          <w:lang w:bidi="fa-IR"/>
        </w:rPr>
        <w:t>هاد</w:t>
      </w:r>
      <w:r>
        <w:rPr>
          <w:rtl/>
          <w:lang w:bidi="fa-IR"/>
        </w:rPr>
        <w:t xml:space="preserve"> من جاهد نفسه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Pr="00DE086D">
        <w:rPr>
          <w:rStyle w:val="libFootnotenumChar"/>
          <w:rtl/>
        </w:rPr>
        <w:t xml:space="preserve">(36)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DE086D" w:rsidRPr="00DE086D">
        <w:rPr>
          <w:rStyle w:val="libAlaemChar"/>
          <w:rFonts w:eastAsiaTheme="minorHAnsi"/>
          <w:rtl/>
        </w:rPr>
        <w:t>صلى‌الله‌عليه‌وآله‌وسلم</w:t>
      </w:r>
      <w:r w:rsidR="00DE086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فرستاد پس از مراجعت به آنها فرمود مرحبا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کوچک را انجام دادند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مبارزه بزرگتر. عرض کردند جهاد بزرگتر کدامست؟ فرمود مبارزه با ن</w:t>
      </w:r>
      <w:r>
        <w:rPr>
          <w:rFonts w:hint="eastAsia"/>
          <w:rtl/>
          <w:lang w:bidi="fa-IR"/>
        </w:rPr>
        <w:t>فس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مبارزه جهاد با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داخل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پهلو است.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اشد ما فرض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ذکر الله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ثم قال ما لااعن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الله و الحمد لله و لا اله الا الله و الله اکبر و ان کان منه و لکن ذکر الله عندما احل و حرم فان کان طاعة عمل بها و ان کان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ترکها.</w:t>
      </w:r>
      <w:r w:rsidRPr="00DE086D">
        <w:rPr>
          <w:rStyle w:val="libFootnotenumChar"/>
          <w:rtl/>
        </w:rPr>
        <w:t>(37)</w:t>
      </w:r>
      <w:r>
        <w:rPr>
          <w:rtl/>
          <w:lang w:bidi="fa-IR"/>
        </w:rPr>
        <w:t xml:space="preserve">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دشوارتر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کرده بر بندگانش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است. سپس فرمود منظورم از ذکر، گفتن سبحان الله و الحمد لله الخ،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گرچه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خداست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در مورد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هنگام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حرام. اگر با وا</w:t>
      </w:r>
      <w:r>
        <w:rPr>
          <w:rFonts w:hint="eastAsia"/>
          <w:rtl/>
          <w:lang w:bidi="fa-IR"/>
        </w:rPr>
        <w:t>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واجبات روبرو شد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آورد، آن عمل را انجام دهد. اگر به کار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ذکر خدا آن عمل را ترک کند. </w:t>
      </w:r>
    </w:p>
    <w:p w:rsidR="00B7311A" w:rsidRDefault="00B7311A" w:rsidP="00DE086D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DE08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الصادق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من ملک نفسه اذا رغب و اذا رهب و اذا اشته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اذا غضب و اذا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الله جسده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النار.</w:t>
      </w:r>
      <w:r w:rsidRPr="00DE086D">
        <w:rPr>
          <w:rStyle w:val="libFootnotenumChar"/>
          <w:rtl/>
        </w:rPr>
        <w:t xml:space="preserve">(38) </w:t>
      </w:r>
    </w:p>
    <w:p w:rsidR="00B7311A" w:rsidRDefault="00B7311A" w:rsidP="00B731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هر کس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داشته باشد هنگام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نامشروع از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هرگاه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خشنود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نفس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خداوند کالبد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جهنم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منظور از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در حال غضب لجام نفس را بتواند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حال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خشنود بودن از او وادارش به کار 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نکند. </w:t>
      </w:r>
    </w:p>
    <w:p w:rsidR="00DE086D" w:rsidRDefault="00DE086D" w:rsidP="00CB0C8D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2" w:name="_Toc6404720"/>
      <w:r w:rsidR="00CB0C8D">
        <w:rPr>
          <w:rFonts w:hint="cs"/>
          <w:rtl/>
          <w:lang w:bidi="fa-IR"/>
        </w:rPr>
        <w:lastRenderedPageBreak/>
        <w:t>پاورقی</w:t>
      </w:r>
      <w:bookmarkEnd w:id="22"/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1) روضات الجنات.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2) مصاب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الانوار نظام العلماء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272. </w:t>
      </w:r>
    </w:p>
    <w:p w:rsidR="00B7311A" w:rsidRDefault="00B7311A" w:rsidP="003914D9">
      <w:pPr>
        <w:pStyle w:val="libFootnote0"/>
        <w:rPr>
          <w:rtl/>
          <w:lang w:bidi="fa-IR"/>
        </w:rPr>
      </w:pPr>
      <w:r>
        <w:rPr>
          <w:rtl/>
          <w:lang w:bidi="fa-IR"/>
        </w:rPr>
        <w:t>3) در جزء 12 بحارالانوار 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282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صادق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چه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 واداشت. گفت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گفت پس 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آخرالزمان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و خوش خوتر و با سخاوت تر است نامش محمد </w:t>
      </w:r>
      <w:r w:rsidR="003914D9" w:rsidRPr="003914D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است.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گفت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7311A" w:rsidRDefault="00B7311A" w:rsidP="003914D9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که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کجا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نامش را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محبتش در قلب من واقع شد. خداوند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به واسطه علاقه و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ما محمد دارد </w:t>
      </w:r>
      <w:r w:rsidR="003914D9" w:rsidRPr="003914D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خداوند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ام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با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ازدواج کند.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4) کشکول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150 و نفحة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ص 50.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5) کشکول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150 و نفخة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ص 54.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6)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درنده مطلقا.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7) تتمة المنته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231.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8) عبدالله بن مروان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عهد</w:t>
      </w:r>
      <w:r>
        <w:rPr>
          <w:rtl/>
          <w:lang w:bidi="fa-IR"/>
        </w:rPr>
        <w:t xml:space="preserve"> پدر بود بعد از آنکه مروان کشته شد عبدالله ابتدا به مصر و پس از آن به نوبه پناهنده شد.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9) الکلام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tl/>
          <w:lang w:bidi="fa-IR"/>
        </w:rPr>
        <w:t xml:space="preserve"> الکلام، ج 2، ص 7.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10) چه شد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خسته شده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حمام منجاب در کجاست.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11) کشکول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248.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12) سنائ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غزنو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13) اعلام الناس 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12، و نزهة الابصار، ص 31.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14) جلد دهم بحارالانوار احوال امام حسن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15) بحارالانوار، ج 14، ص 487.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16)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119، بحارالانوار، ج 11، احوال حضرت صادق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17) روضات الجنات، ص 132.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18)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C4202" w:rsidRPr="00DE086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تخم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دست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پس از آن سوال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تمام عالم نظر انداختم فقط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 تخم در آن بود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19) کشکول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358.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20)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117.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21) الکلام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جرالکلام،</w:t>
      </w:r>
      <w:r>
        <w:rPr>
          <w:rtl/>
          <w:lang w:bidi="fa-IR"/>
        </w:rPr>
        <w:t xml:space="preserve"> ج 1، ص 127.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22) الکلام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جرالکلام،</w:t>
      </w:r>
      <w:r>
        <w:rPr>
          <w:rtl/>
          <w:lang w:bidi="fa-IR"/>
        </w:rPr>
        <w:t xml:space="preserve"> ج 1، 262.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23)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ج 2، ص 120.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24)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25) روضة الصفا، غزوه تبوک.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26) جزء 14 بحارالانوار، ص 492 چاپ آخوند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27)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135.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28) همانا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هرگاه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گرد آمده باشند تا اجازه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آنها به خدا و رسولش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هر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رخصت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هر کس که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بده.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29)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البحار لفظ حنظل.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30) ج 15 بحار، ص 107.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31) وسائل جهاد نفس، ص 502.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32) وسائل جهاد نفس، ص 502.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33) وسائل جهاد نفس، ص 505.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34)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 لفظ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35)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نة،</w:t>
      </w:r>
      <w:r>
        <w:rPr>
          <w:rtl/>
          <w:lang w:bidi="fa-IR"/>
        </w:rPr>
        <w:t xml:space="preserve"> ج 2، ص 728.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36) وسائل کتاب جهاد 502. </w:t>
      </w:r>
    </w:p>
    <w:p w:rsidR="00B7311A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37) مستدرک الوسائل، ج 2، ص 302. </w:t>
      </w:r>
    </w:p>
    <w:p w:rsidR="00CB0C8D" w:rsidRDefault="00B7311A" w:rsidP="00DE086D">
      <w:pPr>
        <w:pStyle w:val="libFootnote0"/>
        <w:rPr>
          <w:rtl/>
          <w:lang w:bidi="fa-IR"/>
        </w:rPr>
      </w:pPr>
      <w:r>
        <w:rPr>
          <w:rtl/>
          <w:lang w:bidi="fa-IR"/>
        </w:rPr>
        <w:t>38) قسمت دوم از ج 15 بحار، ص 202.</w:t>
      </w:r>
    </w:p>
    <w:p w:rsidR="008F24C2" w:rsidRDefault="00CB0C8D" w:rsidP="00CB0C8D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3" w:name="_Toc6404721"/>
      <w:r>
        <w:rPr>
          <w:rFonts w:hint="cs"/>
          <w:rtl/>
          <w:lang w:bidi="fa-IR"/>
        </w:rPr>
        <w:lastRenderedPageBreak/>
        <w:t>فهرست مطالب</w:t>
      </w:r>
      <w:bookmarkEnd w:id="23"/>
    </w:p>
    <w:sdt>
      <w:sdtPr>
        <w:id w:val="9266320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B0C8D" w:rsidRDefault="00CB0C8D" w:rsidP="00CB0C8D">
          <w:pPr>
            <w:pStyle w:val="TOCHeading"/>
          </w:pPr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04698" w:history="1">
            <w:r w:rsidRPr="007876D8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699" w:history="1">
            <w:r w:rsidRPr="007876D8">
              <w:rPr>
                <w:rStyle w:val="Hyperlink"/>
                <w:noProof/>
                <w:rtl/>
                <w:lang w:bidi="fa-IR"/>
              </w:rPr>
              <w:t>پ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رو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هوا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نفس با زل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خا چه کرد؟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0" w:history="1">
            <w:r w:rsidRPr="007876D8">
              <w:rPr>
                <w:rStyle w:val="Hyperlink"/>
                <w:noProof/>
                <w:rtl/>
                <w:lang w:bidi="fa-IR"/>
              </w:rPr>
              <w:t>نائره شهوت چقدر قو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است!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1" w:history="1">
            <w:r w:rsidRPr="007876D8">
              <w:rPr>
                <w:rStyle w:val="Hyperlink"/>
                <w:noProof/>
                <w:rtl/>
                <w:lang w:bidi="fa-IR"/>
              </w:rPr>
              <w:t>خواسته دل قو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تر است 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ا ترب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ت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2" w:history="1">
            <w:r w:rsidRPr="007876D8">
              <w:rPr>
                <w:rStyle w:val="Hyperlink"/>
                <w:noProof/>
                <w:rtl/>
                <w:lang w:bidi="fa-IR"/>
              </w:rPr>
              <w:t>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ن هم عاقبت شهوتران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3" w:history="1">
            <w:r w:rsidRPr="007876D8">
              <w:rPr>
                <w:rStyle w:val="Hyperlink"/>
                <w:noProof/>
                <w:rtl/>
                <w:lang w:bidi="fa-IR"/>
              </w:rPr>
              <w:t>نمونه ز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ان بن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ام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ه برا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4" w:history="1">
            <w:r w:rsidRPr="007876D8">
              <w:rPr>
                <w:rStyle w:val="Hyperlink"/>
                <w:noProof/>
                <w:rtl/>
                <w:lang w:bidi="fa-IR"/>
              </w:rPr>
              <w:t>چقدر ب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چاره 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5" w:history="1">
            <w:r w:rsidRPr="007876D8">
              <w:rPr>
                <w:rStyle w:val="Hyperlink"/>
                <w:noProof/>
                <w:rtl/>
                <w:lang w:bidi="fa-IR"/>
              </w:rPr>
              <w:t>پ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شوا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هو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پرستان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6" w:history="1">
            <w:r w:rsidRPr="007876D8">
              <w:rPr>
                <w:rStyle w:val="Hyperlink"/>
                <w:noProof/>
                <w:rtl/>
                <w:lang w:bidi="fa-IR"/>
              </w:rPr>
              <w:t>پ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شوا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پره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زکاران حسن مجتب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7876D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7" w:history="1">
            <w:r w:rsidRPr="007876D8">
              <w:rPr>
                <w:rStyle w:val="Hyperlink"/>
                <w:noProof/>
                <w:rtl/>
                <w:lang w:bidi="fa-IR"/>
              </w:rPr>
              <w:t>هو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پرست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به بت پرست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کشان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8" w:history="1">
            <w:r w:rsidRPr="007876D8">
              <w:rPr>
                <w:rStyle w:val="Hyperlink"/>
                <w:noProof/>
                <w:rtl/>
                <w:lang w:bidi="fa-IR"/>
              </w:rPr>
              <w:t>نت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جه مخالفت با نفس رس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دن به مقصود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09" w:history="1">
            <w:r w:rsidRPr="007876D8">
              <w:rPr>
                <w:rStyle w:val="Hyperlink"/>
                <w:noProof/>
                <w:rtl/>
                <w:lang w:bidi="fa-IR"/>
              </w:rPr>
              <w:t>داستان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از بشر حاف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0" w:history="1">
            <w:r w:rsidRPr="007876D8">
              <w:rPr>
                <w:rStyle w:val="Hyperlink"/>
                <w:noProof/>
                <w:rtl/>
                <w:lang w:bidi="fa-IR"/>
              </w:rPr>
              <w:t>مخالفت با هوا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نفس برا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کافر 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ز سود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1" w:history="1">
            <w:r w:rsidRPr="007876D8">
              <w:rPr>
                <w:rStyle w:val="Hyperlink"/>
                <w:noProof/>
                <w:rtl/>
                <w:lang w:bidi="fa-IR"/>
              </w:rPr>
              <w:t>مخالفت عابد بن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اسرائ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ل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2" w:history="1">
            <w:r w:rsidRPr="007876D8">
              <w:rPr>
                <w:rStyle w:val="Hyperlink"/>
                <w:noProof/>
                <w:rtl/>
                <w:lang w:bidi="fa-IR"/>
              </w:rPr>
              <w:t>قدرت تسلط بر نفس را بب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3" w:history="1">
            <w:r w:rsidRPr="007876D8">
              <w:rPr>
                <w:rStyle w:val="Hyperlink"/>
                <w:noProof/>
                <w:rtl/>
                <w:lang w:bidi="fa-IR"/>
              </w:rPr>
              <w:t>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ابت ول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عصر </w:t>
            </w:r>
            <w:r w:rsidRPr="007876D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به چن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ن مردان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4" w:history="1">
            <w:r w:rsidRPr="007876D8">
              <w:rPr>
                <w:rStyle w:val="Hyperlink"/>
                <w:noProof/>
                <w:rtl/>
                <w:lang w:bidi="fa-IR"/>
              </w:rPr>
              <w:t>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ن غلام بر خواسته نفس 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ره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5" w:history="1">
            <w:r w:rsidRPr="007876D8">
              <w:rPr>
                <w:rStyle w:val="Hyperlink"/>
                <w:noProof/>
                <w:rtl/>
                <w:lang w:bidi="fa-IR"/>
              </w:rPr>
              <w:t>در مبارزه ثروت و 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مان کدام چ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ره 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6" w:history="1">
            <w:r w:rsidRPr="007876D8">
              <w:rPr>
                <w:rStyle w:val="Hyperlink"/>
                <w:noProof/>
                <w:rtl/>
                <w:lang w:bidi="fa-IR"/>
              </w:rPr>
              <w:t xml:space="preserve">قدرت 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ک زن آلوده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7" w:history="1">
            <w:r w:rsidRPr="007876D8">
              <w:rPr>
                <w:rStyle w:val="Hyperlink"/>
                <w:noProof/>
                <w:rtl/>
                <w:lang w:bidi="fa-IR"/>
              </w:rPr>
              <w:t>آهن تافته هم نم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سوزاند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8" w:history="1">
            <w:r w:rsidRPr="007876D8">
              <w:rPr>
                <w:rStyle w:val="Hyperlink"/>
                <w:noProof/>
                <w:rtl/>
                <w:lang w:bidi="fa-IR"/>
              </w:rPr>
              <w:t xml:space="preserve">در آغوش نوعروس 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ا م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دان نبرد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19" w:history="1">
            <w:r w:rsidRPr="007876D8">
              <w:rPr>
                <w:rStyle w:val="Hyperlink"/>
                <w:noProof/>
                <w:rtl/>
                <w:lang w:bidi="fa-IR"/>
              </w:rPr>
              <w:t>چند روا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ت در پ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>رو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876D8">
              <w:rPr>
                <w:rStyle w:val="Hyperlink"/>
                <w:noProof/>
                <w:rtl/>
                <w:lang w:bidi="fa-IR"/>
              </w:rPr>
              <w:t xml:space="preserve"> با مخالفت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20" w:history="1">
            <w:r w:rsidRPr="007876D8">
              <w:rPr>
                <w:rStyle w:val="Hyperlink"/>
                <w:noProof/>
                <w:rtl/>
                <w:lang w:bidi="fa-IR"/>
              </w:rPr>
              <w:t>پاورق</w:t>
            </w:r>
            <w:r w:rsidRPr="007876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04721" w:history="1">
            <w:r w:rsidRPr="007876D8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Toc6404721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0C8D" w:rsidRDefault="00CB0C8D">
          <w:r>
            <w:fldChar w:fldCharType="end"/>
          </w:r>
        </w:p>
      </w:sdtContent>
    </w:sdt>
    <w:p w:rsidR="00CB0C8D" w:rsidRPr="00B300E7" w:rsidRDefault="00CB0C8D" w:rsidP="00CB0C8D">
      <w:pPr>
        <w:pStyle w:val="libNormal"/>
        <w:rPr>
          <w:lang w:bidi="fa-IR"/>
        </w:rPr>
      </w:pPr>
    </w:p>
    <w:sectPr w:rsidR="00CB0C8D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02" w:rsidRDefault="00F97A02">
      <w:r>
        <w:separator/>
      </w:r>
    </w:p>
  </w:endnote>
  <w:endnote w:type="continuationSeparator" w:id="0">
    <w:p w:rsidR="00F97A02" w:rsidRDefault="00F9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Arial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6D" w:rsidRDefault="00DE086D">
    <w:pPr>
      <w:pStyle w:val="Footer"/>
    </w:pPr>
    <w:fldSimple w:instr=" PAGE   \* MERGEFORMAT ">
      <w:r w:rsidR="00937DF6">
        <w:rPr>
          <w:noProof/>
          <w:rtl/>
        </w:rPr>
        <w:t>2</w:t>
      </w:r>
    </w:fldSimple>
  </w:p>
  <w:p w:rsidR="00DE086D" w:rsidRDefault="00DE08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6D" w:rsidRDefault="00DE086D">
    <w:pPr>
      <w:pStyle w:val="Footer"/>
    </w:pPr>
    <w:fldSimple w:instr=" PAGE   \* MERGEFORMAT ">
      <w:r w:rsidR="00937DF6">
        <w:rPr>
          <w:noProof/>
          <w:rtl/>
        </w:rPr>
        <w:t>49</w:t>
      </w:r>
    </w:fldSimple>
  </w:p>
  <w:p w:rsidR="00DE086D" w:rsidRDefault="00DE08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6D" w:rsidRDefault="00DE086D">
    <w:pPr>
      <w:pStyle w:val="Footer"/>
    </w:pPr>
    <w:fldSimple w:instr=" PAGE   \* MERGEFORMAT ">
      <w:r w:rsidR="00937DF6">
        <w:rPr>
          <w:noProof/>
          <w:rtl/>
        </w:rPr>
        <w:t>1</w:t>
      </w:r>
    </w:fldSimple>
  </w:p>
  <w:p w:rsidR="00DE086D" w:rsidRDefault="00DE08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02" w:rsidRDefault="00F97A02">
      <w:r>
        <w:separator/>
      </w:r>
    </w:p>
  </w:footnote>
  <w:footnote w:type="continuationSeparator" w:id="0">
    <w:p w:rsidR="00F97A02" w:rsidRDefault="00F97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202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39DB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3290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2BFD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096"/>
    <w:rsid w:val="00373085"/>
    <w:rsid w:val="003854C8"/>
    <w:rsid w:val="0038683D"/>
    <w:rsid w:val="003914D9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A66A6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224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168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55C2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5B55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0F4A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37DF6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4202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1A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595B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0C8D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86D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34D0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02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C5E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F4A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632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sab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282F-5AB2-423A-88DD-C7C5F060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118</TotalTime>
  <Pages>50</Pages>
  <Words>7525</Words>
  <Characters>42898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8</cp:revision>
  <cp:lastPrinted>1601-01-01T00:00:00Z</cp:lastPrinted>
  <dcterms:created xsi:type="dcterms:W3CDTF">2019-04-17T05:37:00Z</dcterms:created>
  <dcterms:modified xsi:type="dcterms:W3CDTF">2019-04-17T10:15:00Z</dcterms:modified>
</cp:coreProperties>
</file>