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eastAsia="Calibri" w:hAnsi="Calibri" w:cs="Arial"/>
          <w:b w:val="0"/>
          <w:bCs w:val="0"/>
          <w:color w:val="auto"/>
          <w:sz w:val="22"/>
          <w:szCs w:val="22"/>
          <w:rtl/>
        </w:rPr>
        <w:id w:val="14521079"/>
        <w:docPartObj>
          <w:docPartGallery w:val="Table of Contents"/>
          <w:docPartUnique/>
        </w:docPartObj>
      </w:sdtPr>
      <w:sdtEndPr>
        <w:rPr>
          <w:rtl w:val="0"/>
        </w:rPr>
      </w:sdtEndPr>
      <w:sdtContent>
        <w:p w:rsidR="006475C5" w:rsidRDefault="006475C5" w:rsidP="006475C5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EB479C">
            <w:fldChar w:fldCharType="begin"/>
          </w:r>
          <w:r w:rsidR="006475C5">
            <w:instrText xml:space="preserve"> TOC \o "1-3" \h \z \u </w:instrText>
          </w:r>
          <w:r w:rsidRPr="00EB479C">
            <w:fldChar w:fldCharType="separate"/>
          </w:r>
          <w:hyperlink w:anchor="_Toc460325648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شصت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گناهان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محو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كند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Toc460325648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49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شصت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معادل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يك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عمره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>)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Toc460325649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50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شصت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معادل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يك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حج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Toc460325650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51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شصت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بيان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اينكه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معائل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يك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حج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يك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عمره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باشند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Toc460325651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52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شصت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معادل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حج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Toc460325652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53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شصت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معادل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آزاد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كردن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بندگان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Toc460325653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54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شصت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زوار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شفاعت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ديگران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كنند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Toc460325654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55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شصت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اندوه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طرف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كرده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واسطه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اش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حوائج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آورده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شود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Toc460325655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56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هفتادم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عرفه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Toc460325656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57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يكم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كسى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عاشورأ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كند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Toc460325657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58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نيمه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شعبان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Toc460325658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59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كسى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رجب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كند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Toc460325659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60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كسى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غير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روز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عيد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عرفه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كند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Toc460325660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61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كسى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فرات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غسل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كرده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برود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Toc460325661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62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جواز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ترك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غسل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Toc460325662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63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بيان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اينكه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زائرين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حق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عارف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هستند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Toc460325663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64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كسانى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ترك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كنند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Toc460325664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65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كسانى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ترك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كنند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Toc460325665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66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ونهم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نقل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زيارات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وارده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Toc460325666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67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هشتادم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كيفيت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Toc460325667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68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يكم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قصر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واجب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رخصت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مستحبى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حائر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مشاهد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مشرفه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Toc460325668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69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يكم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قصر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واجب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رخصت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مستحبى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حائر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مشاهد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مشرفه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Toc460325669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70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خواندن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مشاهد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مشرفه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Toc460325670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71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فريضه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حرم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معادل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حج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نافلة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معادل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عمره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محسوب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شود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Toc460325671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72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عليهما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Toc460325672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73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عباس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Toc460325673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74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عباس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Toc460325674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75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وداع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شهدأ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Toc460325675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76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فضيلت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كربلأ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Toc460325676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77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ونهم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فضيلت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زائر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Toc460325677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78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حائر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مواضعى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است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دعأ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محبوب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Toc460325678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79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يكم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شفأ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تربت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مقدار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مستحب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Toc460325679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80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ودوم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تربت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شفأ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باشند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Toc460325680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81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مكان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كيفيت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اخذ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تربت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Toc460325681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82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آنچه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شخص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تناول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نمودن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تربت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گويد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Toc460325682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83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خوردن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تربت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تربت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زيرا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شفأ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دردى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Toc460325683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84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كيفيت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نمودن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كسى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منزل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وطنش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سيد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الشهدأ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دور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باشد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Toc460325684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85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مكروه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جفأ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نسبت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Toc460325685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86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كمترين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مدتى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بايد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كرد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اكثرى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كه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جناب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غنى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فقير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توانند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تاخير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بياندازند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Toc460325686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87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نود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موسى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الجواد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بغداد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Toc460325687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88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صدم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بيان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موسى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الجواد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Toc460325688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89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يكم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ثواب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موسى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الرضا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طوس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Toc460325689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90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الرضا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Toc460325690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91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صدو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الهادى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ابى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العسكرى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Toc460325691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92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جميع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ائمه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cs="Rafed Alaem" w:hint="eastAsia"/>
                <w:noProof/>
                <w:rtl/>
                <w:lang w:bidi="fa-IR"/>
              </w:rPr>
              <w:t>عليه‌السلام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جامعه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Toc460325692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93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فضيلت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مومنين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وكيفيت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Toc460325693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94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وششم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فضيلت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دختر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موسى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عليه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قم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Toc460325694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95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صدو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فضيلت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قبر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عبد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العظيم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عبد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العظيم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عبد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الحسنى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رى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Toc460325695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325696" w:history="1"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صد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زيارت</w:t>
            </w:r>
            <w:r w:rsidR="006475C5" w:rsidRPr="00DC78D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6475C5" w:rsidRPr="00DC78D0">
              <w:rPr>
                <w:rStyle w:val="Hyperlink"/>
                <w:rFonts w:hint="eastAsia"/>
                <w:noProof/>
                <w:rtl/>
                <w:lang w:bidi="fa-IR"/>
              </w:rPr>
              <w:t>نادره</w:t>
            </w:r>
            <w:r w:rsidR="006475C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 w:rsidR="006475C5">
              <w:rPr>
                <w:noProof/>
                <w:webHidden/>
              </w:rPr>
              <w:instrText>PAGEREF</w:instrText>
            </w:r>
            <w:r w:rsidR="006475C5">
              <w:rPr>
                <w:noProof/>
                <w:webHidden/>
                <w:rtl/>
              </w:rPr>
              <w:instrText xml:space="preserve"> _</w:instrText>
            </w:r>
            <w:r w:rsidR="006475C5">
              <w:rPr>
                <w:noProof/>
                <w:webHidden/>
              </w:rPr>
              <w:instrText>Toc460325696 \h</w:instrText>
            </w:r>
            <w:r w:rsidR="006475C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475C5"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475C5" w:rsidRDefault="00EB479C">
          <w:r>
            <w:fldChar w:fldCharType="end"/>
          </w:r>
        </w:p>
      </w:sdtContent>
    </w:sdt>
    <w:p w:rsidR="006475C5" w:rsidRDefault="006475C5" w:rsidP="007413E6">
      <w:pPr>
        <w:pStyle w:val="libNormal"/>
        <w:rPr>
          <w:rtl/>
          <w:lang w:bidi="fa-IR"/>
        </w:rPr>
      </w:pPr>
    </w:p>
    <w:p w:rsidR="007413E6" w:rsidRDefault="006475C5" w:rsidP="007413E6">
      <w:pPr>
        <w:pStyle w:val="libNormal"/>
      </w:pPr>
      <w:r>
        <w:rPr>
          <w:rtl/>
          <w:lang w:bidi="fa-IR"/>
        </w:rPr>
        <w:br w:type="page"/>
      </w:r>
      <w:r w:rsidR="007413E6">
        <w:rPr>
          <w:rFonts w:hint="cs"/>
          <w:rtl/>
          <w:lang w:bidi="fa-IR"/>
        </w:rPr>
        <w:lastRenderedPageBreak/>
        <w:t>ترجمه</w:t>
      </w:r>
      <w:r w:rsidR="007413E6">
        <w:rPr>
          <w:rtl/>
          <w:lang w:bidi="fa-IR"/>
        </w:rPr>
        <w:t xml:space="preserve"> </w:t>
      </w:r>
      <w:r w:rsidR="007413E6">
        <w:rPr>
          <w:rFonts w:hint="cs"/>
          <w:rtl/>
          <w:lang w:bidi="fa-IR"/>
        </w:rPr>
        <w:t>كامل</w:t>
      </w:r>
      <w:r w:rsidR="007413E6">
        <w:rPr>
          <w:rtl/>
          <w:lang w:bidi="fa-IR"/>
        </w:rPr>
        <w:t xml:space="preserve"> </w:t>
      </w:r>
      <w:r w:rsidR="007413E6">
        <w:rPr>
          <w:rFonts w:hint="cs"/>
          <w:rtl/>
          <w:lang w:bidi="fa-IR"/>
        </w:rPr>
        <w:t>الزيارات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مولف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ذهنى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تهرانى</w:t>
      </w:r>
    </w:p>
    <w:p w:rsidR="007413E6" w:rsidRDefault="007413E6" w:rsidP="005C4912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6255C7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الخشاب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يعبرها،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عبره</w:t>
      </w:r>
      <w:r>
        <w:rPr>
          <w:rtl/>
          <w:lang w:bidi="fa-IR"/>
        </w:rPr>
        <w:t>.</w:t>
      </w:r>
    </w:p>
    <w:p w:rsidR="007413E6" w:rsidRDefault="006255C7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6255C7">
      <w:pPr>
        <w:pStyle w:val="Heading2"/>
      </w:pPr>
      <w:bookmarkStart w:id="0" w:name="_Toc460325648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bookmarkEnd w:id="0"/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الخشاب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ادعنى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اقضيها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تنزيه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حاجتت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الاسناد،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ذبوبه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ضاعفوا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اكتفوه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ابشروا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بمرافقتى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لقض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اكتتفوهم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شمائلهم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ينصرفوا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اهاليهم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تنزيهش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تنزيه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ضامنم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خويشاوندان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بازگردند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الجامورانى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الرازى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انقلبت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طوبى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فاستانف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الجامورانى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>....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يثاب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كمترين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الكاهلى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الثواب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 w:rsidR="009C0D65" w:rsidRPr="005C4912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مضطهدا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عطشانا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الكاهلى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اولا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ثانيا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ثالثا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9C0D65" w:rsidRPr="005C4912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فاستانف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الاسناد،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انگشتش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بپرداز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الانصارى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فسالوه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كمولود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باجنحتهم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فرفرفت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باجنحتهم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المغفرة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غشيته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طبت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اكناف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6255C7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>.</w:t>
      </w:r>
    </w:p>
    <w:p w:rsidR="007413E6" w:rsidRDefault="006255C7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6255C7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2860DA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).</w:t>
      </w:r>
    </w:p>
    <w:p w:rsidR="007413E6" w:rsidRDefault="002860DA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6255C7">
      <w:pPr>
        <w:pStyle w:val="Heading2"/>
        <w:rPr>
          <w:rtl/>
          <w:lang w:bidi="fa-IR"/>
        </w:rPr>
      </w:pPr>
      <w:bookmarkStart w:id="1" w:name="_Toc460325649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 w:rsidR="006255C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)</w:t>
      </w:r>
      <w:bookmarkEnd w:id="1"/>
    </w:p>
    <w:p w:rsidR="002860DA" w:rsidRPr="002860DA" w:rsidRDefault="002860DA" w:rsidP="002860DA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>،</w:t>
      </w:r>
      <w:r w:rsidR="00490C6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بعضنا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القطان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گوييم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الاسناد،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البوفكى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الفضيض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رئاب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ينبغى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بوفكى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رئاب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6255C7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6255C7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6255C7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6255C7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.</w:t>
      </w:r>
    </w:p>
    <w:p w:rsidR="006255C7" w:rsidRDefault="006255C7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413E6" w:rsidRDefault="007413E6" w:rsidP="006255C7">
      <w:pPr>
        <w:pStyle w:val="Heading2"/>
        <w:rPr>
          <w:rtl/>
          <w:lang w:bidi="fa-IR"/>
        </w:rPr>
      </w:pPr>
      <w:bookmarkStart w:id="2" w:name="_Toc460325650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bookmarkEnd w:id="2"/>
    </w:p>
    <w:p w:rsidR="002860DA" w:rsidRPr="002860DA" w:rsidRDefault="002860DA" w:rsidP="002860DA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اخبرنى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؟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ههنا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بشتابد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متن</w:t>
      </w:r>
      <w:r>
        <w:rPr>
          <w:rtl/>
          <w:lang w:bidi="fa-IR"/>
        </w:rPr>
        <w:t>:</w:t>
      </w:r>
    </w:p>
    <w:p w:rsidR="007413E6" w:rsidRDefault="007413E6" w:rsidP="006255C7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حريز؛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عنهما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6255C7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يجزئه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يعفور،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يخبرنى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فكتب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6255C7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6255C7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6255C7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6255C7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الاحمسى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الاحمسية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>.</w:t>
      </w:r>
    </w:p>
    <w:p w:rsidR="006255C7" w:rsidRDefault="006255C7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413E6" w:rsidRDefault="007413E6" w:rsidP="006255C7">
      <w:pPr>
        <w:pStyle w:val="Heading2"/>
        <w:rPr>
          <w:rtl/>
          <w:lang w:bidi="fa-IR"/>
        </w:rPr>
      </w:pPr>
      <w:bookmarkStart w:id="3" w:name="_Toc460325651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bookmarkEnd w:id="3"/>
    </w:p>
    <w:p w:rsidR="002860DA" w:rsidRPr="002860DA" w:rsidRDefault="002860DA" w:rsidP="002860DA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احمسية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هيهنا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الواش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عائذ،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وش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عائذ،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انگشتان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>).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النيسابورى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يطرح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ادركهم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صعدوا،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فطافوا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عزيزتر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الاحمسية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اصابعه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الزيارات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انگشتانشان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صفار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>(</w:t>
      </w:r>
      <w:r w:rsidRPr="006255C7">
        <w:rPr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راويان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مصادف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فحدثته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مصادف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الزيتونى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كتبت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مفترض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مفترض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lastRenderedPageBreak/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زيتونى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مفترض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يمنعهم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الغريب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العراق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مبرورات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العشرين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lastRenderedPageBreak/>
        <w:t xml:space="preserve">(حديث </w:t>
      </w:r>
      <w:r>
        <w:rPr>
          <w:rFonts w:hint="cs"/>
          <w:rtl/>
          <w:lang w:bidi="fa-IR"/>
        </w:rPr>
        <w:t>پانزدهم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>؟!!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برنخاستم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تقاضا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015B10" w:rsidRDefault="007413E6" w:rsidP="002860DA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حججا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).</w:t>
      </w:r>
    </w:p>
    <w:p w:rsidR="00C4105F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C4105F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6255C7">
      <w:pPr>
        <w:pStyle w:val="Heading2"/>
        <w:rPr>
          <w:rtl/>
          <w:lang w:bidi="fa-IR"/>
        </w:rPr>
      </w:pPr>
      <w:bookmarkStart w:id="4" w:name="_Toc460325652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bookmarkEnd w:id="4"/>
    </w:p>
    <w:p w:rsidR="002860DA" w:rsidRPr="002860DA" w:rsidRDefault="002860DA" w:rsidP="002860DA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الاطيبين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lastRenderedPageBreak/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النضر،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تسعة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نضر،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نوزده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حججت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تسعة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اتممت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نوزده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lastRenderedPageBreak/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الحضرمى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سياتيك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القادسية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ههنا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يدعوك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فسيجى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فذهبت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ههنا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يدعوك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وصفك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فجئت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الاعرابى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قدمت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ههنا؟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فجئت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للزيارة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انفسنا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اهالينا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معايشنا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ازيدك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اليمنى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زاكية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فتعجب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زاكيتين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فتعجب</w:t>
      </w:r>
      <w:r>
        <w:rPr>
          <w:rtl/>
          <w:lang w:bidi="fa-IR"/>
        </w:rPr>
        <w:t>!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زاكية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دوانيقى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آمد،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خداحافظى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معايشمان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نگويم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بفرمائيد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lastRenderedPageBreak/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يمنعهم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الشهيد؟</w:t>
      </w:r>
      <w:r>
        <w:rPr>
          <w:rtl/>
          <w:lang w:bidi="fa-IR"/>
        </w:rPr>
        <w:t xml:space="preserve">!!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العراق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مبرورات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العشرين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بازداشت</w:t>
      </w:r>
      <w:r>
        <w:rPr>
          <w:rtl/>
          <w:lang w:bidi="fa-IR"/>
        </w:rPr>
        <w:t>؟!!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حضورش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حجتان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عشرون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فسكت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!!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مستنكف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شقيا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استكبار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استنكافى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محسوبش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غوطه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2860DA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الرقاب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ملجمة</w:t>
      </w:r>
      <w:r>
        <w:rPr>
          <w:rtl/>
          <w:lang w:bidi="fa-IR"/>
        </w:rPr>
        <w:t xml:space="preserve"> ).</w:t>
      </w:r>
    </w:p>
    <w:p w:rsidR="004B007D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4B007D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4B007D">
      <w:pPr>
        <w:pStyle w:val="Heading2"/>
        <w:rPr>
          <w:rtl/>
          <w:lang w:bidi="fa-IR"/>
        </w:rPr>
      </w:pPr>
      <w:bookmarkStart w:id="5" w:name="_Toc460325653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bookmarkEnd w:id="5"/>
    </w:p>
    <w:p w:rsidR="002860DA" w:rsidRPr="002860DA" w:rsidRDefault="002860DA" w:rsidP="002860DA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المداينى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الاطهرين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رقبة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>.</w:t>
      </w:r>
    </w:p>
    <w:p w:rsidR="007413E6" w:rsidRDefault="007413E6" w:rsidP="002860DA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مشفعون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4B007D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الاشعرى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النعمان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يتجلى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lastRenderedPageBreak/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يشفعهم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مسائلهم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>.</w:t>
      </w:r>
    </w:p>
    <w:p w:rsidR="007413E6" w:rsidRDefault="004B007D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4B007D">
      <w:pPr>
        <w:pStyle w:val="Heading2"/>
        <w:rPr>
          <w:rtl/>
          <w:lang w:bidi="fa-IR"/>
        </w:rPr>
      </w:pPr>
      <w:bookmarkStart w:id="6" w:name="_Toc460325654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bookmarkEnd w:id="6"/>
    </w:p>
    <w:p w:rsidR="002860DA" w:rsidRPr="002860DA" w:rsidRDefault="002860DA" w:rsidP="002860DA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4B007D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B007D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المسرفين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البوفكى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فقتله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خطيئة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يخلص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المخلصين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خالطها،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الفساد،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تخالطه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اخوانه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بكفنه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حنوطه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النفخة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النفخة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يصافحه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الاوصي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يبشرونه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الزمنا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يقيمونه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الحوض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فيشرب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بوفكى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>....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نمائيم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لزائرى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كائنا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استوجبه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:)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استوجبه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ناصبيا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ناگفته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مشمول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التيمى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محمد؟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فيقوم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فيقومون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فيقوم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خذوا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انطلقوا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فياخذ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لرجل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تعرفنى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فيدخله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يمنع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هستند؟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هستند؟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خيزند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الزيارات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شناسى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التاسع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الحوائج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حاجته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314BBE">
      <w:pPr>
        <w:pStyle w:val="Heading2"/>
        <w:rPr>
          <w:rtl/>
          <w:lang w:bidi="fa-IR"/>
        </w:rPr>
      </w:pPr>
      <w:bookmarkStart w:id="7" w:name="_Toc460325655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bookmarkEnd w:id="7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الكنانى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جنازته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ماوايش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عيادتش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تشييع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مسرورا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برگرداند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الامصار،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يقبلها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بقض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برگرداند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عطشانا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لهفانا،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لهفان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عاهة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مسالته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فاعتبروا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الابصار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اندهگين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كربتة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يقبلها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ليحف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نپذيرفت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دعانى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تجشمت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مشقة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فهلا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؟! </w:t>
      </w:r>
      <w:r>
        <w:rPr>
          <w:rFonts w:hint="cs"/>
          <w:rtl/>
          <w:lang w:bidi="fa-IR"/>
        </w:rPr>
        <w:t>فكان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قوله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فهلا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قوله</w:t>
      </w:r>
      <w:r>
        <w:rPr>
          <w:rtl/>
          <w:lang w:bidi="fa-IR"/>
        </w:rPr>
        <w:t xml:space="preserve">: 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حوائجك</w:t>
      </w:r>
      <w:r>
        <w:rPr>
          <w:rtl/>
          <w:lang w:bidi="fa-IR"/>
        </w:rPr>
        <w:t>؟!.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يعفور،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مشكلات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...)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>؟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ذهبا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فضة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ضياعى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تفعل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مكُة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يكفرون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ملهوف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بروم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4B007D" w:rsidRDefault="007413E6" w:rsidP="004B007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احسنت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عرفُة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الموقف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المغضب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عرفُة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بمناسكها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>.</w:t>
      </w:r>
    </w:p>
    <w:p w:rsidR="007413E6" w:rsidRDefault="004B007D" w:rsidP="004B007D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4B007D">
      <w:pPr>
        <w:pStyle w:val="Heading2"/>
        <w:rPr>
          <w:rtl/>
          <w:lang w:bidi="fa-IR"/>
        </w:rPr>
      </w:pPr>
      <w:bookmarkStart w:id="8" w:name="_Toc460325656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bookmarkEnd w:id="8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يقولون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الفواد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مطمئن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الهيثم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الموقف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زنازاده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زنازاده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النعمان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يتجلى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يشفعهم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مسائلهم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النيسابورى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فادركها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يخالطهم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ظبيان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استانفوا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العرزمى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ارجعوا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ينصرف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احججت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lastRenderedPageBreak/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فسره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فيعطيه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يرفعها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يضعها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بفرمائيد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بشنو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ظبيان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القائم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بوعدى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زكاه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كروبا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ظبيان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ميليون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بوعدى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زكاه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معسرا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يجزئه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اللمعسر،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يتنفل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عرفُة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اجزاه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اضعافا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مضاعفة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تحصوها،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ناگفته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اجز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جزائ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بشماريد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بخشايد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اخبرنى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الجبلى</w:t>
      </w:r>
      <w:r>
        <w:rPr>
          <w:rtl/>
          <w:lang w:bidi="fa-IR"/>
        </w:rPr>
        <w:t>،</w:t>
      </w:r>
    </w:p>
    <w:p w:rsidR="004B007D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قبيصة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الزائر،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ملطخا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عرصته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يديه</w:t>
      </w:r>
      <w:r>
        <w:rPr>
          <w:rtl/>
          <w:lang w:bidi="fa-IR"/>
        </w:rPr>
        <w:t>.</w:t>
      </w:r>
    </w:p>
    <w:p w:rsidR="007413E6" w:rsidRDefault="004B007D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4B007D">
      <w:pPr>
        <w:pStyle w:val="Heading2"/>
        <w:rPr>
          <w:rtl/>
          <w:lang w:bidi="fa-IR"/>
        </w:rPr>
      </w:pPr>
      <w:bookmarkStart w:id="9" w:name="_Toc460325657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bookmarkEnd w:id="9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DD3E6F" w:rsidRDefault="007413E6" w:rsidP="00015B10">
      <w:pPr>
        <w:pStyle w:val="libBold2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DD3E6F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4B007D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انبارى</w:t>
      </w:r>
      <w:r>
        <w:rPr>
          <w:rtl/>
          <w:lang w:bidi="fa-IR"/>
        </w:rPr>
        <w:t>،</w:t>
      </w:r>
      <w:r w:rsidR="004B00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تشحط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معصومين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>(حديث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المعافا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معافا،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الهمدانى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الطيالسى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علقمة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الحضرمى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الباقر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يظل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باكيا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الراشدين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طيالسى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علقمة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الباقر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اقصيها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يمكنه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الصحر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سطحا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مرتفعا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الزوال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ليندب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يامر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بالبك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يتلاقون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بالبك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البيوت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ليعز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بمصاب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الثواب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الزعيم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الزعيم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علقمه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بشتابد؟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مواظب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دستورهائى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دستورهاى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يقولون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اجورنا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بمصابنا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الطالبين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بثاره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استطعت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فافعال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رشدا،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تدخرن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لمنزلك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يدخره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الساعة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علقمه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اجورنا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بمصابنا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الطالبين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بثاره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علهيم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آذوقه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دستورها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انقراض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عميرة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علقمة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الحضرمى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علمنى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سطح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علقمة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الركعتين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يدعو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تشاركهم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درجاتهم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الستشهدوا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>،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علقمة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علقمه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):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خيرته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الوصيين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الموتور،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بفنائك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الرزية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المصيبة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مقامكم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ازالتكم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الممهدين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بالتمكين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قتالكم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اشياعهم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قاطبة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مرجانة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لقتالك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علقمه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مادامى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يكرمنى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بموالاتك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اشياعكم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بموالاتكم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الناصبين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اشياعهم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حاربكم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بمعرفتكم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يبلغنى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ناطق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يعطينى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بمصابى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بمصيبة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راجعون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رزيتها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آبرومند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بدنبالش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تبرى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ناطق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حقانيت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آكلة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الابدين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لقتلهم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(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بالموالاة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وبقيه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جگرها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پيامبرت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پيامبرت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اعداه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بفنائك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مابقيت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نپذيرفته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واحدة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باللعن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قاطبة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الشاكرين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مصابهم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مهجهم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علقمة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الباقر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علقمة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استطعت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فافعل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697B8D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>،</w:t>
      </w:r>
      <w:r w:rsidR="00697B8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گزاران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علقمه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علقمه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11089C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زائرى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ارجعوا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ثوابكم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نبيكم</w:t>
      </w:r>
      <w:r>
        <w:rPr>
          <w:rtl/>
          <w:lang w:bidi="fa-IR"/>
        </w:rPr>
        <w:t>.</w:t>
      </w:r>
    </w:p>
    <w:p w:rsidR="007413E6" w:rsidRDefault="0011089C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11089C">
      <w:pPr>
        <w:pStyle w:val="Heading2"/>
        <w:rPr>
          <w:rtl/>
          <w:lang w:bidi="fa-IR"/>
        </w:rPr>
      </w:pPr>
      <w:bookmarkStart w:id="10" w:name="_Toc460325658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bookmarkEnd w:id="10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الزيتونى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يصافحه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النبيين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يستاذنون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فيوذن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اولوالعزم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قلنا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بعثوا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غربها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انسها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lastRenderedPageBreak/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زيتونى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مصافحه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داشتيم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معناى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اوالعزم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مبعوث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اولوالعزم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منحصر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گسترده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الاعلى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زائرى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ارجعوا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ثوابكم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ربكم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متواليات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صافى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الباقر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الحول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المقبلة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لغزشى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الحجاج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الفطر،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الاضحى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الفطر،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ظبيان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015B10" w:rsidRDefault="007413E6" w:rsidP="007413E6">
      <w:pPr>
        <w:pStyle w:val="libNormal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يحفظانه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يستفران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>.</w:t>
      </w:r>
    </w:p>
    <w:p w:rsidR="00015B10" w:rsidRDefault="007413E6" w:rsidP="007413E6">
      <w:pPr>
        <w:pStyle w:val="libNormal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lastRenderedPageBreak/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آموزش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</w:t>
      </w:r>
      <w:r>
        <w:rPr>
          <w:rtl/>
          <w:lang w:bidi="fa-IR"/>
        </w:rPr>
        <w:t>).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lastRenderedPageBreak/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استقبلو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الخشب</w:t>
      </w:r>
      <w:r>
        <w:rPr>
          <w:rtl/>
          <w:lang w:bidi="fa-IR"/>
        </w:rPr>
        <w:t>.</w:t>
      </w:r>
    </w:p>
    <w:p w:rsidR="00015B10" w:rsidRDefault="007413E6" w:rsidP="007413E6">
      <w:pPr>
        <w:pStyle w:val="libNormal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lastRenderedPageBreak/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متقلبة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شحام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الابزارى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البزنطى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).</w:t>
      </w:r>
    </w:p>
    <w:p w:rsidR="0011089C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11089C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11089C">
      <w:pPr>
        <w:pStyle w:val="Heading2"/>
        <w:rPr>
          <w:rtl/>
          <w:lang w:bidi="fa-IR"/>
        </w:rPr>
      </w:pPr>
      <w:bookmarkStart w:id="11" w:name="_Toc460325659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bookmarkEnd w:id="11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ابزارى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بزنطى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برويم</w:t>
      </w:r>
      <w:r>
        <w:rPr>
          <w:rtl/>
          <w:lang w:bidi="fa-IR"/>
        </w:rPr>
        <w:t>؟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لاعرفة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9C0D65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>.</w:t>
      </w:r>
    </w:p>
    <w:p w:rsidR="007413E6" w:rsidRDefault="009C0D65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9C0D65">
      <w:pPr>
        <w:pStyle w:val="Heading2"/>
        <w:rPr>
          <w:rtl/>
          <w:lang w:bidi="fa-IR"/>
        </w:rPr>
      </w:pPr>
      <w:bookmarkStart w:id="12" w:name="_Toc460325660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bookmarkEnd w:id="12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يحفظه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البوفكى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افلح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البوفكى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رستگار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الثواب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الثواب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فرقد،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الكنانى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العرش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توزيع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متن</w:t>
      </w:r>
      <w:r>
        <w:rPr>
          <w:rtl/>
          <w:lang w:bidi="fa-IR"/>
        </w:rPr>
        <w:t>:</w:t>
      </w:r>
    </w:p>
    <w:p w:rsidR="007413E6" w:rsidRDefault="007413E6" w:rsidP="00697B8D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احسنت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9C0D65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النيسابورى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اقترفها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كبائر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كانوا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يحبون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ودع</w:t>
      </w:r>
      <w:r>
        <w:rPr>
          <w:rtl/>
          <w:lang w:bidi="fa-IR"/>
        </w:rPr>
        <w:t>.</w:t>
      </w:r>
    </w:p>
    <w:p w:rsidR="007413E6" w:rsidRDefault="009C0D65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9C0D65">
      <w:pPr>
        <w:pStyle w:val="Heading2"/>
        <w:rPr>
          <w:rtl/>
          <w:lang w:bidi="fa-IR"/>
        </w:rPr>
      </w:pPr>
      <w:bookmarkStart w:id="13" w:name="_Toc460325661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bookmarkEnd w:id="13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الدهان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ويحك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متقبلات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)....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بالقبر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فسرلى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فيعطيه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يرفعها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يضعها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تساقطت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بطوله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9C0D65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المعافا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التغلبى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المفلحين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الفائزين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9C0D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يقروك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lastRenderedPageBreak/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تلعكبرى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مابنداد،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رستگاران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فائزين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الاصفهانى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الثقفى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حرزا،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عاهة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فاقتى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الاصفهانى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مرفوعه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تعويذ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الاسكافى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الفزارى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الرواسى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فتوضا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اسكافى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الكناسى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الطحان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النخاس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سيئات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طحان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الرخصة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9C0D65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بالكوفة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البجلى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>.</w:t>
      </w:r>
    </w:p>
    <w:p w:rsidR="007413E6" w:rsidRDefault="009C0D65" w:rsidP="007413E6">
      <w:pPr>
        <w:pStyle w:val="libNormal"/>
      </w:pPr>
      <w:r>
        <w:rPr>
          <w:rtl/>
          <w:lang w:bidi="fa-IR"/>
        </w:rPr>
        <w:br w:type="page"/>
      </w:r>
    </w:p>
    <w:p w:rsidR="007413E6" w:rsidRPr="00314BBE" w:rsidRDefault="007413E6" w:rsidP="009C0D65">
      <w:pPr>
        <w:pStyle w:val="Heading2"/>
        <w:rPr>
          <w:rStyle w:val="libNormalChar"/>
          <w:rtl/>
        </w:rPr>
      </w:pPr>
      <w:bookmarkStart w:id="14" w:name="_Toc460325662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bookmarkEnd w:id="14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البجلى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العيص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عيص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اليسع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اليسع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بنفسه</w:t>
      </w:r>
      <w:r>
        <w:rPr>
          <w:rtl/>
          <w:lang w:bidi="fa-IR"/>
        </w:rPr>
        <w:t xml:space="preserve"> -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اليسع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697B8D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البجلى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البجلى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فاغتسل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فتوضا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ائته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  <w:r w:rsidR="009C0D6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الزبرقان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يرفعه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توضا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الثواب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زبرقان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مرفوعة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العارفين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تشيعهم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تستقبلهم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تعودهم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مرضوا،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يشهدونهم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يستغفرون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9C0D65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يبلغوه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>.</w:t>
      </w:r>
    </w:p>
    <w:p w:rsidR="007413E6" w:rsidRDefault="009C0D65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9C0D65">
      <w:pPr>
        <w:pStyle w:val="Heading2"/>
        <w:rPr>
          <w:rtl/>
          <w:lang w:bidi="fa-IR"/>
        </w:rPr>
      </w:pPr>
      <w:bookmarkStart w:id="15" w:name="_Toc460325663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bookmarkEnd w:id="15"/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استقبالشان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عيادتشان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عيادتش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استقبلوه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شهدوه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عيادتش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الكنانى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مامنه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جنازته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الكنانى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هيئتى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عيادتش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تشييع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النيسابورى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سبعمائه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يميينه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يبلغوه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فاستانف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العمل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مشيعين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قالوا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نستودعك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يزالون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يزورونه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يزورونه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للرجل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بمقصدش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گناهانت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سپاريم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يشيعون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يعودونه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يشهدون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الشمس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الفجر،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يشهدون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بالوف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يشيعونه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يعودونه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فاستانف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>.</w:t>
      </w:r>
    </w:p>
    <w:p w:rsidR="007413E6" w:rsidRDefault="007413E6" w:rsidP="009C0D65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  <w:r w:rsidR="003D1DAD">
        <w:rPr>
          <w:rFonts w:hint="cs"/>
          <w:rtl/>
          <w:lang w:bidi="fa-IR"/>
        </w:rPr>
        <w:t xml:space="preserve"> 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..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يبلغوه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عيادتش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القتال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القتال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الاستيذان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فهبطوا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رئيسهم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المنصور،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استقبلوه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يودعه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ينتظرون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القائم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3D1DAD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الحظاب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مضارب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ليه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خبر،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يرجع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هله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بالحديث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انتهيت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lastRenderedPageBreak/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مضارب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گسيل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الحناط،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منتقص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314BBE">
      <w:pPr>
        <w:pStyle w:val="Heading2"/>
        <w:rPr>
          <w:rtl/>
          <w:lang w:bidi="fa-IR"/>
        </w:rPr>
      </w:pPr>
      <w:bookmarkStart w:id="16" w:name="_Toc460325664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bookmarkEnd w:id="16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9C0D65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الحناط،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منتقص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>.</w:t>
      </w:r>
    </w:p>
    <w:p w:rsidR="007413E6" w:rsidRDefault="009C0D65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9C0D65">
      <w:pPr>
        <w:pStyle w:val="Heading2"/>
        <w:rPr>
          <w:rtl/>
          <w:lang w:bidi="fa-IR"/>
        </w:rPr>
      </w:pPr>
      <w:bookmarkStart w:id="17" w:name="_Toc460325665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bookmarkEnd w:id="17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عنبسة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مصعب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منتقص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عنبسة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مصعب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ضيفان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الحضرمى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فليرغب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راغب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البوفكى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بوفكى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مفروض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رغبة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الحشرة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الحسرة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بطوله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التاسع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314BBE">
        <w:rPr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كرمتنى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فاعطنى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رغبتى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تغتدى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الرائحات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الطيبات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بقلوبهم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الناطقين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بفضلك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بالسنتهم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صدقت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باوليائك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تلحقنى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Pr="00314BBE" w:rsidRDefault="007413E6" w:rsidP="00314BBE">
      <w:pPr>
        <w:pStyle w:val="Heading2"/>
        <w:rPr>
          <w:rtl/>
        </w:rPr>
      </w:pPr>
      <w:bookmarkStart w:id="18" w:name="_Toc460325666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bookmarkEnd w:id="18"/>
    </w:p>
    <w:p w:rsidR="00314BBE" w:rsidRDefault="00314BBE" w:rsidP="007413E6">
      <w:pPr>
        <w:pStyle w:val="libNormal"/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9C0D65">
      <w:pPr>
        <w:pStyle w:val="libBold1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موقعيتى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ببخشاى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رغبت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خونى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الملكوت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باسمائه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الطاغوت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اشياعهم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ابتاعهم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الوارثين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يرثون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الفردوس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9C0D65">
      <w:pPr>
        <w:pStyle w:val="libBold1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>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اسمائش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نقائص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طاغوتى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جاودانه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اثبنى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9C0D65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تضعها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تتوجه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صدقت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المصدق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الالسن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>،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خونى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ابشروا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جئت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المتوسلون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طلبتهم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متتابعة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فتقول</w:t>
      </w:r>
      <w:r>
        <w:rPr>
          <w:rtl/>
          <w:lang w:bidi="fa-IR"/>
        </w:rPr>
        <w:t>: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نيازمنديهاى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بقدرته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ضمنت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اولئك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الصديقون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نورهم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متفرد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ملتزم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اولئك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الصديقون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نورهم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بعهده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بكلماته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قتلتك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ضلمتك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خذلتك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خدعتك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بالولاية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كذبوا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هدموا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حرفوا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افسدوا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واستذلوا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سمائك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فاخته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فذكرتنا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ماهذه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الثلاثة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الاشي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اصنع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ثيابك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التهليل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9C0D65">
      <w:pPr>
        <w:pStyle w:val="libBold1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فاخته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9C0D65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ابوعبدالله</w:t>
      </w:r>
      <w:r>
        <w:rPr>
          <w:rtl/>
          <w:lang w:bidi="fa-IR"/>
        </w:rPr>
        <w:t xml:space="preserve"> </w:t>
      </w:r>
      <w:r w:rsidR="009C0D65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بنمايان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ارتباط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نامرئى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؛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بوجهك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قتيله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الموتور،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واقشعرت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ظلة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الخلائق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يرى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الموتور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نصحت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رافيت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الوافد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التمس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المنزلة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الهجرة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يختلج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الدخول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كفالتك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لرزاند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الكذب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يباعد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يثبت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رقابنا،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يطلب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شجارها،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الاشجار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ثمارها،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الغيث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تحمل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بدانكم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جبالها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مراسيها،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بيوتكم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خالفتكم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جحدت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تستشهد،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بئس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الواردين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بئس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</w:p>
    <w:p w:rsidR="007413E6" w:rsidRDefault="007413E6" w:rsidP="009C0D65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 w:rsidR="009C0D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آغاز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آغاز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آغاز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افتتاح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استحققاق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درختانش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تفاصيل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بدجايگاهى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خالفك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الزهر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فزتم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فليت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فوز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مامك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فانصرف</w:t>
      </w:r>
    </w:p>
    <w:p w:rsidR="007413E6" w:rsidRDefault="007413E6" w:rsidP="009C0D65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 w:rsidR="009C0D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9C0D65" w:rsidRDefault="007413E6" w:rsidP="00015B10">
      <w:pPr>
        <w:pStyle w:val="libBold2"/>
        <w:rPr>
          <w:rtl/>
          <w:lang w:bidi="fa-IR"/>
        </w:rPr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خالفك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9C0D65" w:rsidRPr="005C4912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رستگار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رستگارى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يوب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الكناسى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السكينة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الوقار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تدخله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المنزلين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المردفين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المسمومين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مقيمون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عزائم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الخائم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</w:p>
    <w:p w:rsidR="007413E6" w:rsidRDefault="007413E6" w:rsidP="009C0D65">
      <w:pPr>
        <w:pStyle w:val="libBold1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باوقار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اوصي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انتجبته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برسالاتك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انتجبته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بعلمك</w:t>
      </w:r>
      <w:r>
        <w:rPr>
          <w:rtl/>
          <w:lang w:bidi="fa-IR"/>
        </w:rPr>
        <w:t xml:space="preserve">....... -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-.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رحمك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تخش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الوثقى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الثرى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بقى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رواحكم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طابت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شهدكم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بايابكم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شرائع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س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تخشوا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تاكم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الامى</w:t>
      </w:r>
    </w:p>
    <w:p w:rsidR="007413E6" w:rsidRDefault="007413E6" w:rsidP="009C0D65">
      <w:pPr>
        <w:pStyle w:val="libNormal"/>
      </w:pPr>
      <w:r>
        <w:rPr>
          <w:rFonts w:hint="cs"/>
          <w:rtl/>
          <w:lang w:bidi="fa-IR"/>
        </w:rPr>
        <w:lastRenderedPageBreak/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 w:rsidR="009C0D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برانگيختى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برگزيدى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9C0D65" w:rsidRPr="005C4912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9C0D65" w:rsidRPr="005C4912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الزيارات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ابلاغش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مخلصانه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دستگيره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پرستيديد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رغبوا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اتهموا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جوافهم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حشرهم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تباعهم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زرقا،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يلعنهم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امتحنت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للايمان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العلانية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طواغيتها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فراعنتها،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قتلة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عذابا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بنصرك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</w:p>
    <w:p w:rsidR="007413E6" w:rsidRDefault="007413E6" w:rsidP="009C0D65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)</w:t>
      </w:r>
      <w:r w:rsidR="009C0D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بتافتند،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فرعونها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دردناكى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مينه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ناصحا،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ديت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مينا،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بالحكمة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الموعظة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كثيرا،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lastRenderedPageBreak/>
        <w:t>أ</w:t>
      </w:r>
      <w:r>
        <w:rPr>
          <w:rFonts w:hint="cs"/>
          <w:rtl/>
          <w:lang w:bidi="fa-IR"/>
        </w:rPr>
        <w:t>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موهن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فجزاك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رعيتك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نت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معدنه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بيتك</w:t>
      </w:r>
      <w:r>
        <w:rPr>
          <w:rtl/>
          <w:lang w:bidi="fa-IR"/>
        </w:rPr>
        <w:t xml:space="preserve"> </w:t>
      </w:r>
      <w:r w:rsidR="009C0D65" w:rsidRPr="005C4912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،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مدحوض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المبين</w:t>
      </w:r>
    </w:p>
    <w:p w:rsidR="007413E6" w:rsidRDefault="007413E6" w:rsidP="009C0D65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)</w:t>
      </w:r>
      <w:r w:rsidR="009C0D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موريت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ابلاغش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جهادى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ميراث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 w:rsidR="009C0D65" w:rsidRPr="005C4912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تدعو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لنفسك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تطهيرا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9C0D65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)</w:t>
      </w:r>
      <w:r w:rsidR="009C0D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پليدى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الربانيون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استكانوا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وهنتم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استكنتم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لقيتم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نصرة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ابشروا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بمواعد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الميعاد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المهاجرون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الانصار،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ماتحبون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بفضلك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مستبصر،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بضلالة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خالفك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متتابعة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متواصلة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مترادفة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يتبع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انقطاع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9C0D65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)</w:t>
      </w:r>
      <w:r w:rsidR="009C0D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ياوران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>:</w:t>
      </w:r>
    </w:p>
    <w:p w:rsidR="007413E6" w:rsidRDefault="007413E6" w:rsidP="00015B10">
      <w:pPr>
        <w:pStyle w:val="libNormal"/>
      </w:pPr>
      <w:r w:rsidRPr="00A57318">
        <w:rPr>
          <w:rStyle w:val="libAlaemChar"/>
          <w:rFonts w:eastAsia="KFGQPC Uthman Taha Naskh"/>
          <w:rtl/>
        </w:rPr>
        <w:t>(</w:t>
      </w:r>
      <w:r w:rsidR="00015B10" w:rsidRPr="00015B10">
        <w:rPr>
          <w:rStyle w:val="libAieChar"/>
          <w:rFonts w:hint="cs"/>
          <w:rtl/>
          <w:lang w:bidi="fa-IR"/>
        </w:rPr>
        <w:t>وَكَأَيِّن</w:t>
      </w:r>
      <w:r w:rsidR="00015B10" w:rsidRPr="00015B10">
        <w:rPr>
          <w:rStyle w:val="libAieChar"/>
          <w:rtl/>
          <w:lang w:bidi="fa-IR"/>
        </w:rPr>
        <w:t xml:space="preserve"> </w:t>
      </w:r>
      <w:r w:rsidR="00015B10" w:rsidRPr="00015B10">
        <w:rPr>
          <w:rStyle w:val="libAieChar"/>
          <w:rFonts w:hint="cs"/>
          <w:rtl/>
          <w:lang w:bidi="fa-IR"/>
        </w:rPr>
        <w:t>مِّن</w:t>
      </w:r>
      <w:r w:rsidR="00015B10" w:rsidRPr="00015B10">
        <w:rPr>
          <w:rStyle w:val="libAieChar"/>
          <w:rtl/>
          <w:lang w:bidi="fa-IR"/>
        </w:rPr>
        <w:t xml:space="preserve"> </w:t>
      </w:r>
      <w:r w:rsidR="00015B10" w:rsidRPr="00015B10">
        <w:rPr>
          <w:rStyle w:val="libAieChar"/>
          <w:rFonts w:hint="cs"/>
          <w:rtl/>
          <w:lang w:bidi="fa-IR"/>
        </w:rPr>
        <w:t>نَّبِيٍّ</w:t>
      </w:r>
      <w:r w:rsidR="00015B10" w:rsidRPr="00015B10">
        <w:rPr>
          <w:rStyle w:val="libAieChar"/>
          <w:rtl/>
          <w:lang w:bidi="fa-IR"/>
        </w:rPr>
        <w:t xml:space="preserve"> </w:t>
      </w:r>
      <w:r w:rsidR="00015B10" w:rsidRPr="00015B10">
        <w:rPr>
          <w:rStyle w:val="libAieChar"/>
          <w:rFonts w:hint="cs"/>
          <w:rtl/>
          <w:lang w:bidi="fa-IR"/>
        </w:rPr>
        <w:t>قَاتَلَ</w:t>
      </w:r>
      <w:r w:rsidR="00015B10" w:rsidRPr="00015B10">
        <w:rPr>
          <w:rStyle w:val="libAieChar"/>
          <w:rtl/>
          <w:lang w:bidi="fa-IR"/>
        </w:rPr>
        <w:t xml:space="preserve"> </w:t>
      </w:r>
      <w:r w:rsidR="00015B10" w:rsidRPr="00015B10">
        <w:rPr>
          <w:rStyle w:val="libAieChar"/>
          <w:rFonts w:hint="cs"/>
          <w:rtl/>
          <w:lang w:bidi="fa-IR"/>
        </w:rPr>
        <w:t>مَعَهُ</w:t>
      </w:r>
      <w:r w:rsidR="00015B10" w:rsidRPr="00015B10">
        <w:rPr>
          <w:rStyle w:val="libAieChar"/>
          <w:rtl/>
          <w:lang w:bidi="fa-IR"/>
        </w:rPr>
        <w:t xml:space="preserve"> </w:t>
      </w:r>
      <w:r w:rsidR="00015B10" w:rsidRPr="00015B10">
        <w:rPr>
          <w:rStyle w:val="libAieChar"/>
          <w:rFonts w:hint="cs"/>
          <w:rtl/>
          <w:lang w:bidi="fa-IR"/>
        </w:rPr>
        <w:t>رِبِّيُّونَ</w:t>
      </w:r>
      <w:r w:rsidR="00015B10" w:rsidRPr="00015B10">
        <w:rPr>
          <w:rStyle w:val="libAieChar"/>
          <w:rtl/>
          <w:lang w:bidi="fa-IR"/>
        </w:rPr>
        <w:t xml:space="preserve"> </w:t>
      </w:r>
      <w:r w:rsidR="00015B10" w:rsidRPr="00015B10">
        <w:rPr>
          <w:rStyle w:val="libAieChar"/>
          <w:rFonts w:hint="cs"/>
          <w:rtl/>
          <w:lang w:bidi="fa-IR"/>
        </w:rPr>
        <w:t>كَثِيرٌ</w:t>
      </w:r>
      <w:r w:rsidRPr="00A57318">
        <w:rPr>
          <w:rStyle w:val="libAlaemChar"/>
          <w:rFonts w:eastAsia="KFGQPC Uthman Taha Naskh"/>
          <w:rtl/>
        </w:rPr>
        <w:t>)</w:t>
      </w:r>
      <w:r w:rsidR="00015B10" w:rsidRPr="005C4912">
        <w:rPr>
          <w:rFonts w:hint="cs"/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نياورديد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اجسام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مهاجرون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مستبصر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گمراهى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انقطاع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الطيالسى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الصائغ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رحمك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015B10">
      <w:pPr>
        <w:pStyle w:val="libBold1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صيالسى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صائغ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الجعفى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للمفضل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فتزوره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ابشرك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فيتباشر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راكبا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ماشيا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الكلمات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الصديق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التقى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بفنائك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المحدقين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المتشحط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فالمسه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اثاثيه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عائدت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ناپسند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پرستيدى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آغشته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انقلبت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طوبى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فاستانف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يستغفرون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نذهب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فياتيهم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فسبحوا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اكتبوا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يزالون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يسبحون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يدقسونه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يقولون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نذهب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فيناديهم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فسبحوا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اكتبوا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الجامورانى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)</w:t>
      </w:r>
      <w:r w:rsidR="00015B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نمازگزار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غنيمت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تقديسات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تغسيل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پروردگارا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جامورانى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)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بعضنا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بعضنا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بالحكمة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الموعظة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استحلوا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يعتدون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015B10">
      <w:pPr>
        <w:pStyle w:val="libBold1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معتقديم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گوئيم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البغدادى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لحكمة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الموعظة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واستحلوا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يعتدون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015B10">
      <w:pPr>
        <w:pStyle w:val="libBold1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....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فقرات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المروزى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-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الزهرا،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الزكاة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جئتك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بالذنوب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ميثاقا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مجددا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الميثاق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الشاهد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مروزى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بنويس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زكريا،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المروزى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الزهر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جئتك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بالذنوب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لتشفع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باسمائهم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ميثاقا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مجددا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الميثاق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فاشهدلى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الشاهد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زكريا،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مروزى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گوئى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جذاعة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</w:t>
      </w:r>
    </w:p>
    <w:p w:rsidR="007413E6" w:rsidRDefault="007413E6" w:rsidP="003D1DAD">
      <w:pPr>
        <w:pStyle w:val="libNormal"/>
      </w:pP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جذاعه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دودمانش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جذاغة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9C0D65" w:rsidRPr="005C4912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برى</w:t>
      </w:r>
      <w:r>
        <w:rPr>
          <w:rtl/>
          <w:lang w:bidi="fa-IR"/>
        </w:rPr>
        <w:t xml:space="preserve"> ).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جذاعه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الساباطى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بالحكمة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الموعظه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ترزقون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فافوز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ساباطى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رضايتت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نارضايتيت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نارضايتى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رستگارى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)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١٤ 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الزهر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فيهما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تنفد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خزائنه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اضمحلال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لفخره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لانقطاع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لمدته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الباذخ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الشامخ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المنيف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البهجة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الوقار،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الهو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الزيارات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اذكار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خزائنش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>،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انقطاع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)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الوراق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جذاعة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جذاعة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قائد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فاثنيت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تغدو،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بقلوبهم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الناطقين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بفضلك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صدقت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جئتك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وافدا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اتوسل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المتوسلون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طلبتهم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كتفيك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الواحد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الاحد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المتوحد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يعزب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الفتح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اصابهم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ارتباط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رهگذر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خذلتك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خذلت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بالولاية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كذبوا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وهدموا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افسدوا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استذلوهم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وحبب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تلحقنى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روبروى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پادشاهى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ابلاغش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واداشتند،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لبيك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داعدى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المنتجب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المستخزن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المهتضم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انقطاعا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معدة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الحاكمين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يبعثكم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برجعتكم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لبيك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انگيزد،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-: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يسبح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باسمائه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القدوس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الطاغوت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تضعهما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ممدوتين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تستثئرلك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وخديك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وبدنك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ضدقت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المصدق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الالسن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الربانيون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ابشروا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وكلما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اقمت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فودعه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اوليائك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ملكوت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اسمائش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طاغوت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lastRenderedPageBreak/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كوتاهى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دوستدارانت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اوليائك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متتابعة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اولائك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ترزق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واتوالى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بالحكمة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الموعظة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تحفتنا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المغفرة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لذنوبنا،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هيجدهم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المكفوف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الصامت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ماشيا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الذليل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حاجتك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مكفوف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الصامت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خفيفة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برى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خفيفة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>)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الثمالى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الاربع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الخميس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تغتسل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والاتباع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طهورا،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عاهة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احذر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فوضت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توكلت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تباركت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ثناوك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بگشا،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ثنائت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نيروئى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نگهدارنده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تضرع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ستودنت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توكلت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انيب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احفظنى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اخلفنى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وفدت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ولخيرك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تعرضت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تمنعنى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سيئاتى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خطاياى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حسناتى</w:t>
      </w:r>
      <w:r>
        <w:rPr>
          <w:rtl/>
          <w:lang w:bidi="fa-IR"/>
        </w:rPr>
        <w:t>.)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الحصينة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</w:t>
      </w:r>
      <w:r>
        <w:rPr>
          <w:rtl/>
          <w:lang w:bidi="fa-IR"/>
        </w:rPr>
        <w:t xml:space="preserve"> -)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فاتحة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الكتاب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المعوذتين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الحشر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لرايته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خاشعا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نضربها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يتفكرون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يشركون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الحكيم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تكتحل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المزاح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الخصومة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راكبا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ماشيا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سطوات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النكال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الوبال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الضلال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تلقانى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بمكروه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اللبس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وسوسة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الشيطان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السوء،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العداوة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يفرطوا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يطغوا،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الظلمة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</w:t>
      </w:r>
      <w:r w:rsidRPr="00A57318">
        <w:rPr>
          <w:rStyle w:val="libAlaemChar"/>
          <w:rFonts w:eastAsia="KFGQPC Uthman Taha Naskh"/>
          <w:rtl/>
        </w:rPr>
        <w:t>(</w:t>
      </w:r>
      <w:r w:rsidRPr="005C4912">
        <w:rPr>
          <w:rStyle w:val="libAieChar"/>
          <w:rFonts w:hint="cs"/>
          <w:rtl/>
          <w:lang w:bidi="fa-IR"/>
        </w:rPr>
        <w:t>قل</w:t>
      </w:r>
      <w:r w:rsidRPr="005C4912">
        <w:rPr>
          <w:rStyle w:val="libAieChar"/>
          <w:rtl/>
          <w:lang w:bidi="fa-IR"/>
        </w:rPr>
        <w:t xml:space="preserve"> </w:t>
      </w:r>
      <w:r w:rsidRPr="005C4912">
        <w:rPr>
          <w:rStyle w:val="libAieChar"/>
          <w:rFonts w:hint="cs"/>
          <w:rtl/>
          <w:lang w:bidi="fa-IR"/>
        </w:rPr>
        <w:t>اعوذ</w:t>
      </w:r>
      <w:r w:rsidRPr="005C4912">
        <w:rPr>
          <w:rStyle w:val="libAieChar"/>
          <w:rtl/>
          <w:lang w:bidi="fa-IR"/>
        </w:rPr>
        <w:t xml:space="preserve"> </w:t>
      </w:r>
      <w:r w:rsidRPr="005C4912">
        <w:rPr>
          <w:rStyle w:val="libAieChar"/>
          <w:rFonts w:hint="cs"/>
          <w:rtl/>
          <w:lang w:bidi="fa-IR"/>
        </w:rPr>
        <w:t>برب</w:t>
      </w:r>
      <w:r w:rsidRPr="005C4912">
        <w:rPr>
          <w:rStyle w:val="libAieChar"/>
          <w:rtl/>
          <w:lang w:bidi="fa-IR"/>
        </w:rPr>
        <w:t xml:space="preserve"> </w:t>
      </w:r>
      <w:r w:rsidRPr="005C4912">
        <w:rPr>
          <w:rStyle w:val="libAieChar"/>
          <w:rFonts w:hint="cs"/>
          <w:rtl/>
          <w:lang w:bidi="fa-IR"/>
        </w:rPr>
        <w:t>الناس</w:t>
      </w:r>
      <w:r w:rsidRPr="005C4912">
        <w:rPr>
          <w:rStyle w:val="libAieChar"/>
          <w:rtl/>
          <w:lang w:bidi="fa-IR"/>
        </w:rPr>
        <w:t xml:space="preserve"> </w:t>
      </w:r>
      <w:r w:rsidRPr="005C4912">
        <w:rPr>
          <w:rStyle w:val="libAieChar"/>
          <w:rFonts w:hint="cs"/>
          <w:rtl/>
          <w:lang w:bidi="fa-IR"/>
        </w:rPr>
        <w:t>و</w:t>
      </w:r>
      <w:r w:rsidRPr="005C4912">
        <w:rPr>
          <w:rStyle w:val="libAieChar"/>
          <w:rtl/>
          <w:lang w:bidi="fa-IR"/>
        </w:rPr>
        <w:t xml:space="preserve"> </w:t>
      </w:r>
      <w:r w:rsidRPr="005C4912">
        <w:rPr>
          <w:rStyle w:val="libAieChar"/>
          <w:rFonts w:hint="cs"/>
          <w:rtl/>
          <w:lang w:bidi="fa-IR"/>
        </w:rPr>
        <w:t>قل</w:t>
      </w:r>
      <w:r w:rsidRPr="005C4912">
        <w:rPr>
          <w:rStyle w:val="libAieChar"/>
          <w:rtl/>
          <w:lang w:bidi="fa-IR"/>
        </w:rPr>
        <w:t xml:space="preserve"> </w:t>
      </w:r>
      <w:r w:rsidRPr="005C4912">
        <w:rPr>
          <w:rStyle w:val="libAieChar"/>
          <w:rFonts w:hint="cs"/>
          <w:rtl/>
          <w:lang w:bidi="fa-IR"/>
        </w:rPr>
        <w:t>اعوذ</w:t>
      </w:r>
      <w:r w:rsidRPr="005C4912">
        <w:rPr>
          <w:rStyle w:val="libAieChar"/>
          <w:rtl/>
          <w:lang w:bidi="fa-IR"/>
        </w:rPr>
        <w:t xml:space="preserve"> </w:t>
      </w:r>
      <w:r w:rsidRPr="005C4912">
        <w:rPr>
          <w:rStyle w:val="libAieChar"/>
          <w:rFonts w:hint="cs"/>
          <w:rtl/>
          <w:lang w:bidi="fa-IR"/>
        </w:rPr>
        <w:t>برب</w:t>
      </w:r>
      <w:r w:rsidRPr="005C4912">
        <w:rPr>
          <w:rStyle w:val="libAieChar"/>
          <w:rtl/>
          <w:lang w:bidi="fa-IR"/>
        </w:rPr>
        <w:t xml:space="preserve"> </w:t>
      </w:r>
      <w:r w:rsidRPr="005C4912">
        <w:rPr>
          <w:rStyle w:val="libAieChar"/>
          <w:rFonts w:hint="cs"/>
          <w:rtl/>
          <w:lang w:bidi="fa-IR"/>
        </w:rPr>
        <w:t>الفلق</w:t>
      </w:r>
      <w:r w:rsidRPr="005C4912">
        <w:rPr>
          <w:rStyle w:val="libAieChar"/>
          <w:rtl/>
          <w:lang w:bidi="fa-IR"/>
        </w:rPr>
        <w:t xml:space="preserve"> </w:t>
      </w:r>
      <w:r w:rsidRPr="00A57318">
        <w:rPr>
          <w:rStyle w:val="libAlaemChar"/>
          <w:rFonts w:eastAsia="KFGQPC Uthman Taha Naskh"/>
          <w:rtl/>
        </w:rPr>
        <w:t>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لرايته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خاشعا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نضربها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يتفكرون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يشركون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روغن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خصومت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گمراهى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ناپسند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اشتباه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وسوسه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شياطين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طغيان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احتجبت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اعتصمت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اعصمنى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تعبره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وافدا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تحفتك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مشكورا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وذنبى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مغفورا،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اغسلنى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تكتحل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بحذ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المئزر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تغتسل</w:t>
      </w:r>
      <w:r>
        <w:rPr>
          <w:rtl/>
          <w:lang w:bidi="fa-IR"/>
        </w:rPr>
        <w:t xml:space="preserve"> -: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بالالفة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عاهة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احذر،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جوارحى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فاقتى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ثيابك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) - </w:t>
      </w:r>
      <w:r>
        <w:rPr>
          <w:rFonts w:hint="cs"/>
          <w:rtl/>
          <w:lang w:bidi="fa-IR"/>
        </w:rPr>
        <w:t>ثلاثين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فبلغنى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فقبلنى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يقطع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ابتغيت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فسلمنى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حصنى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بپذير،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شناساندى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آرزوى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لغزشها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اثاثيه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روغن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بگشا،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نيروئى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آفت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نگذاشت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آرزوى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فاردنى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بوجهك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ابتغى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تخيبنى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السكينة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الوقار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التهليل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لرسوله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يعزب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الاوصي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حطاك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ثلاثين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.</w:t>
      </w:r>
    </w:p>
    <w:p w:rsidR="00015B10" w:rsidRDefault="007413E6" w:rsidP="007413E6">
      <w:pPr>
        <w:pStyle w:val="libNormal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غضبناكى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بپذير،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تمجيد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گراميش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آفريننده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تپه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تنزيه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ستايشها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نعمتهايش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خطوات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تمشى</w:t>
      </w:r>
      <w:r>
        <w:rPr>
          <w:rtl/>
          <w:lang w:bidi="fa-IR"/>
        </w:rPr>
        <w:t xml:space="preserve"> -: (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فاشهدلى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الاحي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الميعاد،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السكينة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الوقار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التهليل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لرسوله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لنهتدى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الفائز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بكرامتك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اكرمته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بكتابك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خصصته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ائتمنته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مواريث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الانبي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الدعوة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مهجته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ليستقذ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الضلالة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الجهالة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والعمى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الاتيات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لاترى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بالثمن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الاوكس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الادنى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اسخطك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الشقاق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النفاق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الاليم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بشمارد،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مبعوث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گذشتگان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آيندگان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قران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اختصاصش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مواريث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گمراهى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شقاق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الزهر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الصديقة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بفنائك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المحدقين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تدخل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المنزلين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المسومين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التحية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الاصلاب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الشامخةُ،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ونورا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ساطعا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الناطق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بالهدى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ارواحى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مرتفع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درخشانى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) - </w:t>
      </w:r>
      <w:r>
        <w:rPr>
          <w:rFonts w:hint="cs"/>
          <w:rtl/>
          <w:lang w:bidi="fa-IR"/>
        </w:rPr>
        <w:t>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لبيك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</w:t>
      </w:r>
      <w:r w:rsidR="003D1DA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استغاثتك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استنصارك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ورايى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المنتجب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المستخزن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المبلغ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المصطهد،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جئتك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انقطاعا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ورايى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يبعثكم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انكرلله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آانكر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مشيئة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بوجهك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الخاتم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ميثاقك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انتجبته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انجزيه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وكلته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استخلفته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الطاهرة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المطهرة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الصديقة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سيدة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احصائها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انتجبته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برسالاتك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انتجبته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برسالاتك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والمهيمن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والسلام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استغاثه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انگيزد،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روبروى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شريعتش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آيندگان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اوصي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برانگيختى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سياستمدار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پرتوانش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مددكارش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واگذارده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برانگيختى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برانگيختى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انجزهم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اجزهم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جازيت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نذيرا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اعوانا،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محياهم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رغبتى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برسولك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الرائحات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بقلوبهم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الناطقين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بفضلك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بالسنتهم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صدقت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ادخلنى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رحمك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وتره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تاخذك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لائم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شرائع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مثواى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فاسئل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نصحتم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فصبرتم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خالفتكم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تظاهرت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تستشهد،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مثواهم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بئس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بئس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الرفد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المرفود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پرتوانشان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جز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ترساننده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مددكار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رغبت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پرهيزكارى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پرستيدى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مشكلات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جايگاهايشان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خاذليك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كذبوا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ذقهم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وبيلا،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احلل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يحتسبون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خذهم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يشعرون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اعدا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الطاغوت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شقتى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عبرتى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نحيبى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زفرتى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مجيئى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ابكيك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والارضون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ابكك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بچشان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ماخذه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طاغوت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ياغى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سركش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متكبران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اشكهايم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نصحت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بالحكمة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الموعظة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العدل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استفشع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رغبتى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نابينائى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توهين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ارتباط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اسكنتها،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اسمائهم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توردنى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مواردهم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مصادرهم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افحمتنى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بذنبى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ببليتى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المرتهن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المتجلد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خطيئتى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المتحير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المنقطع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الاشقي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الاذل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المذنبين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المجترئين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المستخفين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بوعيدك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سبحانك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اجترءت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اعطبتنى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لحروجهى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تعفيرى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عثرتى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عبرتى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معذرتى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بحلمك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باحسانك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خطيئاتى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بعفوك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قساوة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فامنح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بمسئلتى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بذنبى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المعترف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بخطيئتى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ناصيتى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استكين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خشوعى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خضوعى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انقطاعى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تمرغى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تعفيرى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معتمدى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خروجشان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توانائى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متحير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پروردگارا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اشقي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lastRenderedPageBreak/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عصيانت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وعيدهاى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جرئتى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رخسارم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درگذر،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اشكهاى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بپذير،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واشتباهاتم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پروردگارا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معترفم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وپيشانى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بپذير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افسوس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غلطانده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للمغفرة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رحيما،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الشفاعة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الشافعين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الصلالة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يومئذ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ارتعدت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فرائصى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بسمعى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يسئلنى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يومئذ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فقداعدد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فاقتى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پيمودنم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بيامرزى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الشافعين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گمراهى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فافوز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يسفك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فاظفر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بالسعادة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بالجنة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بقضيبه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ثناياك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بقضيبه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ثناياك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آكلة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اجوافهم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گزارده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رستگارى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ثناياى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جگرها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مددكارانش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تدعو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خزائنه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انقطاع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لمدته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اضمحلال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لفخره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صبرت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الالسن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الارباب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ففك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جئتك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وافدا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المتوسلون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طلبتهم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المغفرة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لذنوبى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انتقم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انتقم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انتقم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تبتهل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الزهر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الشامخ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المنيف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والوقار،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الهو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بگوئى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خزائنش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بگوئى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پادشاهى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زيبائى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مضاعفة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مذبوح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يحتسبك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محترقا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زفرة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للفراق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فمكانكما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الماضين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امهاتك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ابرء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ذبحك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عترتك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امهاتك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تطهيرا،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فداوكم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لمضجعكم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خونت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برنگشت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افغان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پدرت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نگشت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گذشتگانتان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خوشگذرانى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بردودمان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فراوانش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وافدا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عائذا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احتطبت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 xml:space="preserve"> -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الثانية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معتصمين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مقرين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بفضله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مستبصرين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بضلالة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عارفين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اثبتنى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الظالمون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تباركت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>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املهت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اجترووا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فاسكنتهم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غذوتهم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بنعمتك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بالغوة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صائرون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ليستكملوا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لتخلدهم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وثاق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الضريع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الاحراق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الاغلال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الاوثاق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الجحيم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واقعيتى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منزهى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تاديبشان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غائب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فاعلين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انتقام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پرورششان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زنجيرهاى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غرقشان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ضريع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گياهى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روئيده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ريسمانهاى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بوفودى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ارجوفى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الماضين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جئتك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مستشفعا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يضجون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يصرخون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يفترون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مشفقون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حذرون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ينهزمون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يشهقون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يصنعون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يتقلبون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ترقا،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تطفا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مسئلة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المسكين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المستكين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بمسئلة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تداركنى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المغفرة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اغتربت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رج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تكافينى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اخرجتنى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تفضلا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رحيم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پرودگارم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اميدوارم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پناهگاه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وانش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مبعوث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جسم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آرزوى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اميدوارم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،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مغفرت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صبورترين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درگاهت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آرزو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طمع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تفضلى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واجتهد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السقيفة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بحذ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استكانوا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استكنتم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لقيتم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اجسادكم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ابشروا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السعد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بالدرجات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يهرمون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جزاكم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المحجلين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مصارعكم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يرينيكم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مرويين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درك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الجحيم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قتلوكم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سلبوكم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آكلة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يرينيهم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مظمئين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مغللين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الجحيم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لهفى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بجزع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لموجح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لماصاب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ملهوف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هنيئا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اعطيتم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هنيئا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حييتم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مصارعكم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باجنحتها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التلاق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اتيتكم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شوقا،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يرينيكم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رفيقا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استكانوا،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اختصاصتان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سعادتمندانى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دارالسلام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سكونت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رهسپار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جگرها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بكشانند،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lastRenderedPageBreak/>
        <w:t>حسرت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افسوس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گسترده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حيرتم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گوارا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سكونت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گسترده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وصالحين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رفيقانى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873C4A">
      <w:pPr>
        <w:pStyle w:val="libNormal"/>
      </w:pP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وفدت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استخرجت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مفلحا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خضوعى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خشوعى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وجزعى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خشوعى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حزنى</w:t>
      </w:r>
      <w:r>
        <w:rPr>
          <w:rtl/>
          <w:lang w:bidi="fa-IR"/>
        </w:rPr>
        <w:t>،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فبنعمتك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بلطفك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بتقو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المحذور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كلائتك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بحفظك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كرامتك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سلكتها،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نزلته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وفقتنى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كفيتنى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صطنعت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عثرتى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يمنعك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الاشراف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ماقتا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ساخطا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ولوالدى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صغيرا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اجزهما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اجزهما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بالسيئات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غفرانا،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مضاجعهما،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قبريهما،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عرفنيهما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گوئى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رستگار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افغان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مرهون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مشكلات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حفاظت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مضبوط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بپذير،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ببخش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قبايح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خشمگين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درگذر،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بيامرز،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طفوليت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تربيتم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بيامرز،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خوابگاهشان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Pr="00314BBE" w:rsidRDefault="007413E6" w:rsidP="00314BBE">
      <w:pPr>
        <w:pStyle w:val="Heading2"/>
        <w:rPr>
          <w:rtl/>
        </w:rPr>
      </w:pPr>
      <w:bookmarkStart w:id="19" w:name="_Toc460325667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bookmarkEnd w:id="19"/>
      <w:r w:rsidR="00314BBE">
        <w:rPr>
          <w:rStyle w:val="libAlaemChar"/>
          <w:rFonts w:hint="cs"/>
          <w:rtl/>
          <w:lang w:bidi="fa-IR"/>
        </w:rPr>
        <w:t xml:space="preserve"> </w:t>
      </w:r>
    </w:p>
    <w:p w:rsidR="00314BBE" w:rsidRDefault="00314BBE" w:rsidP="007413E6">
      <w:pPr>
        <w:pStyle w:val="libNormal"/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قبلُة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صليت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تنح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بدالك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ابواليسع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قبلُة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صليت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تنح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قبرةُ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ابواليسع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اشكالى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يتقدم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lastRenderedPageBreak/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والثمانون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الفريضة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الرخصة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التطوع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المشاهد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تطوعا،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تطوعا،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تصوعا،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314BBE">
      <w:pPr>
        <w:pStyle w:val="Heading2"/>
        <w:rPr>
          <w:rtl/>
          <w:lang w:bidi="fa-IR"/>
        </w:rPr>
      </w:pPr>
      <w:bookmarkStart w:id="20" w:name="_Toc460325668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مشرفه</w:t>
      </w:r>
      <w:bookmarkEnd w:id="20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الفريضة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الرخصة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التطوع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المشاهد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تطوعا،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تطوعا،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تطوعا،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314BBE">
      <w:pPr>
        <w:pStyle w:val="Heading2"/>
        <w:rPr>
          <w:rtl/>
          <w:lang w:bidi="fa-IR"/>
        </w:rPr>
      </w:pPr>
      <w:bookmarkStart w:id="21" w:name="_Toc460325669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مشرفه</w:t>
      </w:r>
      <w:bookmarkEnd w:id="21"/>
    </w:p>
    <w:p w:rsidR="00314BBE" w:rsidRDefault="00314BBE" w:rsidP="007413E6">
      <w:pPr>
        <w:pStyle w:val="libNormal"/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التطوع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تطوع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الخشاب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الخثعمى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الخشاب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خثعمى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الصلاُة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بالتقصير،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النوافل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نياورى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التطوع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التطوع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مقصرون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lastRenderedPageBreak/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خوانيم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اتنفل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اقصر؟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التطوع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نقصره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المشاهد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الاربعة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اقصر،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يقصر،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يقصرون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خوانيم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المشاهد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الادمى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التقصير،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الضعفة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314BBE">
      <w:pPr>
        <w:pStyle w:val="Heading2"/>
        <w:rPr>
          <w:rtl/>
          <w:lang w:bidi="fa-IR"/>
        </w:rPr>
      </w:pPr>
      <w:bookmarkStart w:id="22" w:name="_Toc460325670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مشرفه</w:t>
      </w:r>
      <w:bookmarkEnd w:id="22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ضعف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ضعف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جاهلين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مواطن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الحميد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خادم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مواطن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المذخور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مواطن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السمرقندى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باجازته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باجتيازه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للحج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مضمونى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سمرقندى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النعمان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مواطن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النعمان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الفزارى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873C4A">
      <w:pPr>
        <w:pStyle w:val="libNormal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  <w:r w:rsidR="00873C4A">
        <w:t xml:space="preserve"> 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القزوينى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اخبرنا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الصحاف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مرزوق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قزوينى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مرزوق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مرزوق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lastRenderedPageBreak/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الحناط،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الماضى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مضمونى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ماضى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اتممت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الفريضة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والنافلة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لرجل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يمنعك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الفريضة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والنافلة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314BBE">
      <w:pPr>
        <w:pStyle w:val="Heading2"/>
      </w:pPr>
      <w:bookmarkStart w:id="23" w:name="_Toc460325671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bookmarkEnd w:id="23"/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بخواهى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الجامورانى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الرازى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المفضل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واعتق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جامورانى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....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مفترض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مفترض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مفترض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الخزاعى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.-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عاجلة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آجلة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فاستانف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عملا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lastRenderedPageBreak/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عقرقونى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بفرمائيد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7413E6" w:rsidRDefault="007413E6" w:rsidP="00873C4A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آغاز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الكناسى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استودعك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ودللت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فاكتبنا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الشاهدين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تنفعنا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ابعثه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الميعاد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نجب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وقاتلتم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المهاجرون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والانصار،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تحبون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تشغلنى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باكثار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تلهينى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بهجتها،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زينتها،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اعطنى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بلاغا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tl/>
          <w:lang w:bidi="fa-IR"/>
        </w:rPr>
      </w:pPr>
      <w:bookmarkStart w:id="24" w:name="_Toc460325672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bookmarkEnd w:id="24"/>
    </w:p>
    <w:p w:rsidR="00314BBE" w:rsidRPr="00314BBE" w:rsidRDefault="00314BBE" w:rsidP="00314BBE">
      <w:pPr>
        <w:pStyle w:val="libNormal"/>
        <w:rPr>
          <w:rtl/>
          <w:lang w:bidi="fa-IR"/>
        </w:rPr>
      </w:pP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خداحافظ،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گسيل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نژادان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پيشى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زيبائى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درخشندگى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مفتونم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مبتلايم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وتعب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 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مااستطعت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وليكن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بالنينوى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الغاضرية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الوداع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بوجهك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والتمس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عنك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راغب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مستبدل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للحدثان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والاوطان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وفاقتى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لزيارتى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يوردنى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مرافقتكم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صفوته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النبيين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الراشدين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المهديين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منكم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المقيمين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غاضريه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رغبت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خويشاوندان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رفاقت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مهديين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استودعك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استرعيك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الشاهدين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ابقيتنى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ابعثه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فاحشرنى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ابقيتنى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وحببت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تشغلنى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باكثار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تلهينى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بهجتها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زينتها،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بلاغا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المسالة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تخرج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گوئى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مبعوث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زيبائى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درخشندگى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مفتونم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امكانات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مبتلا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 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بالعسكر،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بحذ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السقيفة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والصديقين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تغتدى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النصيحة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المنتجب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المبلغ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المهتضم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فجزاك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الجز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احتسبت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جئتك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الحاكمين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باياباكم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خالفكم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الكافرين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الالسن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Pr="00314BBE" w:rsidRDefault="007413E6" w:rsidP="00314BBE">
      <w:pPr>
        <w:pStyle w:val="Heading2"/>
        <w:rPr>
          <w:rStyle w:val="libNormalChar"/>
          <w:rtl/>
        </w:rPr>
      </w:pPr>
      <w:bookmarkStart w:id="25" w:name="_Toc460325673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bookmarkEnd w:id="25"/>
    </w:p>
    <w:p w:rsidR="00314BBE" w:rsidRDefault="00314BBE" w:rsidP="007413E6">
      <w:pPr>
        <w:pStyle w:val="libNormal"/>
        <w:rPr>
          <w:rStyle w:val="libAlaemChar"/>
          <w:rtl/>
          <w:lang w:bidi="fa-IR"/>
        </w:rPr>
      </w:pP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آزمايش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امتحانى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المطيع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لاميرالمومنين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9C0D65" w:rsidRPr="005C4912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البدريون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المجاهدون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المناصحون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المبالغون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الذابون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فجزاك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الجز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الجز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الجز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ببيعته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واطاع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النصيحة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المجهود،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فبعثك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والصالحين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رفيقا،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تنكل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مقتديا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بالصالحين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للنبين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المخبتين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وافرترين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انگيزد،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رفقائى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 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بالعسكر،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استودعك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استرعيك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الشاهدين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ابقيتنى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احشرنى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).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تدعو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لنفسك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لوالديك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Pr="00314BBE" w:rsidRDefault="007413E6" w:rsidP="00314BBE">
      <w:pPr>
        <w:pStyle w:val="Heading2"/>
        <w:rPr>
          <w:rStyle w:val="libNormalChar"/>
          <w:rtl/>
        </w:rPr>
      </w:pPr>
      <w:bookmarkStart w:id="26" w:name="_Toc460325674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bookmarkEnd w:id="26"/>
    </w:p>
    <w:p w:rsidR="00314BBE" w:rsidRDefault="00314BBE" w:rsidP="007413E6">
      <w:pPr>
        <w:pStyle w:val="libNormal"/>
        <w:rPr>
          <w:rStyle w:val="libAlaemChar"/>
          <w:rtl/>
          <w:lang w:bidi="fa-IR"/>
        </w:rPr>
      </w:pP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خداحافظى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آشنائى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بيانداز،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اعطيتهم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رفيقا،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استودعكم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احشرنى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Pr="00314BBE" w:rsidRDefault="007413E6" w:rsidP="00314BBE">
      <w:pPr>
        <w:pStyle w:val="Heading2"/>
        <w:rPr>
          <w:rStyle w:val="libNormalChar"/>
          <w:rtl/>
        </w:rPr>
      </w:pPr>
      <w:bookmarkStart w:id="27" w:name="_Toc460325675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bookmarkEnd w:id="27"/>
    </w:p>
    <w:p w:rsidR="00314BBE" w:rsidRDefault="00314BBE" w:rsidP="007413E6">
      <w:pPr>
        <w:pStyle w:val="libNormal"/>
        <w:rPr>
          <w:rStyle w:val="libAlaemChar"/>
          <w:rtl/>
          <w:lang w:bidi="fa-IR"/>
        </w:rPr>
      </w:pP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رفقائى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خداحافظى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مهربانى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١ - </w:t>
      </w:r>
      <w:r>
        <w:rPr>
          <w:rFonts w:hint="cs"/>
          <w:rtl/>
          <w:lang w:bidi="fa-IR"/>
        </w:rPr>
        <w:t>للحسين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مصنف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الالفاظ،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ادخاله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بكربل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المخالفين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ينكرون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ينكرون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بالغرى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عبدوس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زائدة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ذاكرت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ليدخله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عاجلته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منيته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بمواليه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Pr="00314BBE" w:rsidRDefault="007413E6" w:rsidP="00314BBE">
      <w:pPr>
        <w:pStyle w:val="Heading2"/>
        <w:rPr>
          <w:rStyle w:val="libNormalChar"/>
          <w:rtl/>
        </w:rPr>
      </w:pPr>
      <w:bookmarkStart w:id="28" w:name="_Toc460325676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bookmarkEnd w:id="28"/>
    </w:p>
    <w:p w:rsidR="00314BBE" w:rsidRDefault="00314BBE" w:rsidP="007413E6">
      <w:pPr>
        <w:pStyle w:val="libNormal"/>
        <w:rPr>
          <w:rStyle w:val="libAlaemChar"/>
          <w:rtl/>
          <w:lang w:bidi="fa-IR"/>
        </w:rPr>
      </w:pP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الفاظش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زيباست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بگنجانم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استدلال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مذاكره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الروايتين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بالالفاظ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الزائدة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النقصان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التاخير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بجميعه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قرءته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قرءة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الواسطى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شبية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احيانا؟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تفضيلنا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حقنا؟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يقولها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اقولها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النخب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المخزونة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بناالكوفة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يواروا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قلقى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فكادت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بنفسك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اخوتى</w:t>
      </w:r>
      <w:r>
        <w:rPr>
          <w:rtl/>
          <w:lang w:bidi="fa-IR"/>
        </w:rPr>
        <w:t xml:space="preserve">؟!!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واهلى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بدمائهم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مرملين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مسلبين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يوارون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يقربهم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الخزر؟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فقالت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يحزعنك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تعرفهم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يجمعون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الاعض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المتفرقة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فيوارونها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المضرجة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ينصبون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ليجتهدن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الضلالة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تطميسه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الخبر؟</w:t>
      </w:r>
      <w:r>
        <w:rPr>
          <w:rtl/>
          <w:lang w:bidi="fa-IR"/>
        </w:rPr>
        <w:t>!</w:t>
      </w:r>
    </w:p>
    <w:p w:rsidR="00015B10" w:rsidRDefault="007413E6" w:rsidP="007413E6">
      <w:pPr>
        <w:pStyle w:val="libNormal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شطرى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قدامة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مخزونه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كالبدم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طپيده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باشند؟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اجسام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وگمراهى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آشكارتر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فقالت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حدثتنى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فاتيتهم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اللبن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ينشج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النشوج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علانحيبه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دموعه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فحزنت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قلوبنا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حالك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ههنا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اذهبط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باخيك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فاكمل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النعمة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ذرياتهم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يعطون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تصيبهم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ينتحلون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يزعمون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مصارعهم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نائية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بقضائه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فحمدت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بقضائه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>،</w:t>
      </w:r>
    </w:p>
    <w:p w:rsidR="00015B10" w:rsidRDefault="007413E6" w:rsidP="007413E6">
      <w:pPr>
        <w:pStyle w:val="libNormal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آشاميدند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نگرياند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گشتم</w:t>
      </w:r>
      <w:r>
        <w:rPr>
          <w:rtl/>
          <w:lang w:bidi="fa-IR"/>
        </w:rPr>
        <w:t>...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مزاحم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وعطيه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آزمايش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ابتلائات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ناملايماتى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قتلگاه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پراكنده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مضطهد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الخليقة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مصابهم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حسرته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بطح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احاطت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تزعزعت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اقطارها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اضطرابها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اصطقت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بامواجها،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لذريتك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استعظاما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ينتهك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المستضعفين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المظلومين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يعجزه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ممتنع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الانتصار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الانتقام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لاعذبن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اعذبه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عترتك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مضاجعها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الياقوت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مملوءة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الحياة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فغسلوا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جثثهم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والبسوها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حنطوها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يعرفهم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يشركوا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فيوارون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اجسامهم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البطح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يطوفون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يسبحون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يستغفرون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متقربا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عشائرهم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بلدانهم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سطح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جوههم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يعرفون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ميكائيل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نلتقط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ينتجيهم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شدائده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سيجتهد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يمحوا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ابكانى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احزننى</w:t>
      </w:r>
      <w:r>
        <w:rPr>
          <w:rtl/>
          <w:lang w:bidi="fa-IR"/>
        </w:rPr>
        <w:t>،</w:t>
      </w:r>
    </w:p>
    <w:p w:rsidR="00015B10" w:rsidRDefault="007413E6" w:rsidP="007413E6">
      <w:pPr>
        <w:pStyle w:val="libNormal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شقى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ابتلائات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عترتت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جنبششان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متلاطم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بريزند،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مستضعفين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سلطانى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عترتت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امتت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 - </w:t>
      </w:r>
      <w:r>
        <w:rPr>
          <w:rFonts w:hint="cs"/>
          <w:rtl/>
          <w:lang w:bidi="fa-IR"/>
        </w:rPr>
        <w:t>ظروفى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 - 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٣ - </w:t>
      </w:r>
      <w:r>
        <w:rPr>
          <w:rFonts w:hint="cs"/>
          <w:rtl/>
          <w:lang w:bidi="fa-IR"/>
        </w:rPr>
        <w:t>عطرى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شستشو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حنوطشان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رستگارى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خويشاوندان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پرتوش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لعنه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خاشعين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تخافون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يتخطفكم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فصبرا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فلق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وبرء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النسمة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يومئذ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الخبر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ابليس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لعنه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فيجول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بشياطينه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عفاريته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ادركنا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الطلبة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اورثناهم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عداوتهم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اغرائهم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تستحكموا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ضلالة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عدواتكم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موالاتكم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الكبائر؛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>.</w:t>
      </w:r>
    </w:p>
    <w:p w:rsidR="00015B10" w:rsidRDefault="007413E6" w:rsidP="007413E6">
      <w:pPr>
        <w:pStyle w:val="libNormal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بشنوم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دخترم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بربايند،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شكيبائى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عفريت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شياطين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آرزوى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بپيوندند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گمراهى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عداوت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زائده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رجعنا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اخبرنا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يعفور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مواليه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الوجه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لتركتم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اتخذ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يعفور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العباد؟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)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امنه</w:t>
      </w:r>
      <w:r>
        <w:rPr>
          <w:rtl/>
          <w:lang w:bidi="fa-IR"/>
        </w:rPr>
        <w:t xml:space="preserve">؟!! </w:t>
      </w:r>
      <w:r>
        <w:rPr>
          <w:rFonts w:hint="cs"/>
          <w:rtl/>
          <w:lang w:bidi="fa-IR"/>
        </w:rPr>
        <w:t>فاوحى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فضلتك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فحملت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فضلتك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تضمنته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فقرى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متواضعا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مستنكف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>؟!!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افتخار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استنكاف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استكبار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طغيانى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فروشنده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الكعبة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گزينند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اجارود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اتخذ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الكعبة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تيخذها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زلزل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بتربتها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صافية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يسكنها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لوالعزم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لتزهر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الكواكب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تنادى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العصفرى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لرزانده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مرسلين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اولوالعزم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درخشنده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نورفشانى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ومباركى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:...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وروى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الغاضرية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البقعة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استودع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فزوروا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بالغاضرية</w:t>
      </w:r>
      <w:r>
        <w:rPr>
          <w:rtl/>
          <w:lang w:bidi="fa-IR"/>
        </w:rPr>
        <w:t xml:space="preserve"> ).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873C4A">
      <w:pPr>
        <w:pStyle w:val="libNormal"/>
      </w:pPr>
      <w:r>
        <w:rPr>
          <w:rFonts w:hint="cs"/>
          <w:rtl/>
          <w:lang w:bidi="fa-IR"/>
        </w:rPr>
        <w:t>غاضريه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غاضريه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الغاضرية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</w:t>
      </w:r>
      <w:r>
        <w:rPr>
          <w:rtl/>
          <w:lang w:bidi="fa-IR"/>
        </w:rPr>
        <w:t xml:space="preserve"> ).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غاضريه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البقعة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الطوفان</w:t>
      </w:r>
      <w:r>
        <w:rPr>
          <w:rtl/>
          <w:lang w:bidi="fa-IR"/>
        </w:rPr>
        <w:t xml:space="preserve"> ).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٥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فرزندم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رهانيد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الباقر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سنته</w:t>
      </w:r>
      <w:r>
        <w:rPr>
          <w:rtl/>
          <w:lang w:bidi="fa-IR"/>
        </w:rPr>
        <w:t xml:space="preserve"> ).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زوروا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لاتقطعوه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يسكنه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يزورانه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فاجتهد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الموطن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اغرورقت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بالبك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رحالهم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دماوهم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طوبى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الاحبة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گذراندن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اثاثشان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خوشا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بمصارع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باتباعهم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فطاف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يسبقهم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يلحقهم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بعدهم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انقراض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الكعبة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فمازالت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).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مشايخنا</w:t>
      </w:r>
      <w:r>
        <w:rPr>
          <w:rtl/>
          <w:lang w:bidi="fa-IR"/>
        </w:rPr>
        <w:t>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-: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وافضل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الزيادة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(حديث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تفاخرت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عوقبت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لتركها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المشركين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الكعبة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تكلمى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تفاخرت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؟! 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المباركة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الشف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خاضعة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ذليلُة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فاكرمها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تواضعيها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فورتنى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طمعش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نمودند؟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التاسع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حرمته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).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tl/>
          <w:lang w:bidi="fa-IR"/>
        </w:rPr>
      </w:pPr>
      <w:bookmarkStart w:id="29" w:name="_Toc460325677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حسينى</w:t>
      </w:r>
      <w:r>
        <w:rPr>
          <w:rtl/>
          <w:lang w:bidi="fa-IR"/>
        </w:rPr>
        <w:t xml:space="preserve"> </w:t>
      </w:r>
      <w:r w:rsidR="00873C4A" w:rsidRPr="005C4912">
        <w:rPr>
          <w:rStyle w:val="libAlaemChar"/>
          <w:rFonts w:hint="cs"/>
          <w:rtl/>
          <w:lang w:bidi="fa-IR"/>
        </w:rPr>
        <w:t>عليه‌السلام</w:t>
      </w:r>
      <w:r w:rsidR="00873C4A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bookmarkEnd w:id="29"/>
    </w:p>
    <w:p w:rsidR="00314BBE" w:rsidRPr="00314BBE" w:rsidRDefault="00314BBE" w:rsidP="00314BBE">
      <w:pPr>
        <w:pStyle w:val="libNormal"/>
        <w:rPr>
          <w:rtl/>
          <w:lang w:bidi="fa-IR"/>
        </w:rPr>
      </w:pP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اليقطينى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حرمة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جوانبه</w:t>
      </w:r>
      <w:r>
        <w:rPr>
          <w:rtl/>
          <w:lang w:bidi="fa-IR"/>
        </w:rPr>
        <w:t xml:space="preserve"> ).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يقطينى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يرفعه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مرفوعه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٤-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يسالون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ففوج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يعرج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٥-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الاشعث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حمخاد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الانصارى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مكسرا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-).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الوش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ارزيابى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نردبانى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مرضه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فسبقنى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فاخبرنى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ابعثوا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ابعثوا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لمحمد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الحائر؟</w:t>
      </w:r>
      <w:r>
        <w:rPr>
          <w:rtl/>
          <w:lang w:bidi="fa-IR"/>
        </w:rPr>
        <w:t>!.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انظروا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فذكرت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>!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فقدمت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اجلس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بعرفة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المواضع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tl/>
          <w:lang w:bidi="fa-IR"/>
        </w:rPr>
      </w:pPr>
      <w:bookmarkStart w:id="30" w:name="_Toc460325678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bookmarkEnd w:id="30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بفرسيتد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بنشين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مواطن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المشير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يوجهنا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فعدت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فاخبرته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المواضع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٣-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بالوهوردى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بنيسابور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الوهوردى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الجعفرى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فخرجت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فاستقبلنى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فاعلمته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لنفسه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بالحائر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فاعلمته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فيستجيب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عيادتش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گسيل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هوردى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توضيح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فينتفع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ياخذه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tl/>
          <w:lang w:bidi="fa-IR"/>
        </w:rPr>
      </w:pPr>
      <w:bookmarkStart w:id="31" w:name="_Toc460325679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bookmarkEnd w:id="31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يعفور،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انتفاع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 xml:space="preserve">٢ 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دفعت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امرءة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ليخاط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الكعبة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فكرهت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اعرفهم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امرءة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ليخاط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الكعبة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فكرهت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زغفران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ععو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اعجنه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الزعفران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ليداووا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مرضاهم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زعفران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زعفران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معجون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 xml:space="preserve">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فهد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٤-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الاكبر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٥-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الكنانى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٦-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٧ 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مدلج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خرجت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فاراسل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بمنديل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فناولنيه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اشربه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تشربه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فتناولته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رائحة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مولاك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فتعال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ففكرت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نشطت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فاستاذنت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الدخل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فدخلت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فسلمت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>؛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محمد؟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اغترابى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>؛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مودتنا،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الغربة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المنكوس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نائية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بالفرات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الينا؛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جزاوك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>؛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مدلج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نياشاميده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طعمى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آقايت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انديشدم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جسمت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بوسيدم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غريبم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قدرتم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بنگرم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مطلوبمان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فالثواب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وانصرف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بالمغفرة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يصنع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بنعمة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يمسسه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؛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الشراب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الاوصي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فشربته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لاذهبن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ذهبت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انشطت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لشيعتكم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؛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صبياننا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نستشفى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ياخذه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فيخرجه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عاهة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نتعالج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كحجر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العاهات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الجاهلية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كابيض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تصنع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تستخف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فتطرحه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صدقت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ياخذه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باخذه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تاخذه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اعطيك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ثيابى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فسقانى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انصرفت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فرمايند،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مايوس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نچشيده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مطبوعى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بگواراتر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وخامت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بجوئيم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ماخوذ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تاثيرى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خورجين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حاجتت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٨-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الحضرمى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015B10" w:rsidRPr="00314BBE" w:rsidRDefault="007413E6" w:rsidP="00314BBE">
      <w:pPr>
        <w:pStyle w:val="libBold1"/>
        <w:rPr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314BBE">
        <w:rPr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-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ثياب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للرسول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الثياب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حنكوا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).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tl/>
          <w:lang w:bidi="fa-IR"/>
        </w:rPr>
      </w:pPr>
      <w:bookmarkStart w:id="32" w:name="_Toc460325680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 w:rsidR="00314BB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bookmarkEnd w:id="32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فرزندانتان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تحفيك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٤-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الوراق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عمته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٥-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البوفكى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عمته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٦-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الحضرمى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بوفكى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015B10" w:rsidRPr="00314BBE" w:rsidRDefault="007413E6" w:rsidP="00314BBE">
      <w:pPr>
        <w:pStyle w:val="libBold1"/>
        <w:rPr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314BBE">
        <w:rPr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يوخذ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فاحتفرنا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انحدرت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السهلة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فحملناه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فمزجناه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خبئناه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فاقبلنا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يتداوون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السراج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يوخذ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النهاوندى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الانصارى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فليقل</w:t>
      </w:r>
      <w:r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Pr="00314BBE" w:rsidRDefault="007413E6" w:rsidP="00314BBE">
      <w:pPr>
        <w:pStyle w:val="Heading2"/>
        <w:rPr>
          <w:rStyle w:val="libNormalChar"/>
          <w:rtl/>
        </w:rPr>
      </w:pPr>
      <w:bookmarkStart w:id="33" w:name="_Toc460325681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bookmarkEnd w:id="33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قرمزى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قرمز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ممزوج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عجينشان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تدريج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باع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نهاوندى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ببرند</w:t>
      </w:r>
      <w:r>
        <w:rPr>
          <w:rtl/>
          <w:lang w:bidi="fa-IR"/>
        </w:rPr>
        <w:t>).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٤ 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مصقلة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الموصليى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مصقله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عمويش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موصلى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٥-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ياخذون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ليستشفون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الشف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يستشفى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ممايخاف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يعدلها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يستشفى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يفسدها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يخالطها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يعالج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ايقن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يعالج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يتعالج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يفسدها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يتمسحون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يحسدون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فيتمسحون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يتمسحون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يدخلوا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عولج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فاكتمها،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يستخف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ليطرحها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الطعام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الجوالق</w:t>
      </w:r>
      <w:r>
        <w:rPr>
          <w:rtl/>
          <w:lang w:bidi="fa-IR"/>
        </w:rPr>
        <w:t xml:space="preserve">،! </w:t>
      </w:r>
      <w:r>
        <w:rPr>
          <w:rFonts w:hint="cs"/>
          <w:rtl/>
          <w:lang w:bidi="fa-IR"/>
        </w:rPr>
        <w:t>فكيف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يستشفى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المستخف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(...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):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استشف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ريزند</w:t>
      </w:r>
      <w:r>
        <w:rPr>
          <w:rtl/>
          <w:lang w:bidi="fa-IR"/>
        </w:rPr>
        <w:t>).</w:t>
      </w:r>
    </w:p>
    <w:p w:rsidR="007413E6" w:rsidRDefault="007413E6" w:rsidP="00873C4A">
      <w:pPr>
        <w:pStyle w:val="libNormal"/>
      </w:pPr>
      <w:r>
        <w:rPr>
          <w:rFonts w:hint="cs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داروهاى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شياطين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شياطين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استحفاف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خورجين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شود؟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استحفاف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٦-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السراج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يوخذ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٧-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رفعه</w:t>
      </w:r>
      <w:r>
        <w:rPr>
          <w:rtl/>
          <w:lang w:bidi="fa-IR"/>
        </w:rPr>
        <w:t xml:space="preserve"> -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>)).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٨-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البقعة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تواريه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العكوف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ينتظرون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مرفوعه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فائده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بدمند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بگوئيد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٩-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مربعى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ضلعش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١٠-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الامراض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تداويت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اخذته</w:t>
      </w:r>
      <w:r>
        <w:rPr>
          <w:rtl/>
          <w:lang w:bidi="fa-IR"/>
        </w:rPr>
        <w:t xml:space="preserve"> -: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اخذته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اتخذتها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تخاف</w:t>
      </w:r>
      <w:r>
        <w:rPr>
          <w:rtl/>
          <w:lang w:bidi="fa-IR"/>
        </w:rPr>
        <w:t>؛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فاخذتها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مكروها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مبتلا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كجائى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ابتلائات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حوادثى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نيامد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١١- </w:t>
      </w:r>
      <w:r>
        <w:rPr>
          <w:rFonts w:hint="cs"/>
          <w:rtl/>
          <w:lang w:bidi="fa-IR"/>
        </w:rPr>
        <w:t>اخبرنى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القزوينى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اخذت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فعرضتها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فاخذها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جدى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الثمالى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فاقرء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فاتحة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المعوذتين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الراشدين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يستشفى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عاهة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الميمونة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قزوينى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بوئيدند،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الفلق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پيشوايان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كالبدى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فرستادگانت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>.</w:t>
      </w:r>
    </w:p>
    <w:p w:rsidR="00015B10" w:rsidRPr="00314BBE" w:rsidRDefault="007413E6" w:rsidP="00314BBE">
      <w:pPr>
        <w:pStyle w:val="libBold1"/>
        <w:rPr>
          <w:rStyle w:val="libNormalChar"/>
          <w:rtl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نسيت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)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حصنها،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العافية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شفاه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tl/>
          <w:lang w:bidi="fa-IR"/>
        </w:rPr>
      </w:pPr>
      <w:bookmarkStart w:id="34" w:name="_Toc460325682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bookmarkEnd w:id="34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اسناد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الواسطى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كلحم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الخنزير،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الميتة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الخنزير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احدهما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لحومهم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لحومنا،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الحمصة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 xml:space="preserve">٤-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).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٥-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الفارسى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يرفع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يشتريه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Style w:val="libAlaemChar"/>
          <w:rtl/>
          <w:lang w:bidi="fa-IR"/>
        </w:rPr>
      </w:pPr>
      <w:bookmarkStart w:id="35" w:name="_Toc460325683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bookmarkEnd w:id="35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مرفوعه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بفروشد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شقته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رواه</w:t>
      </w:r>
      <w:r>
        <w:rPr>
          <w:rtl/>
          <w:lang w:bidi="fa-IR"/>
        </w:rPr>
        <w:t xml:space="preserve"> -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lastRenderedPageBreak/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باحدكم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الينا</w:t>
      </w:r>
      <w:r>
        <w:rPr>
          <w:rtl/>
          <w:lang w:bidi="fa-IR"/>
        </w:rPr>
        <w:t>).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النيسابورى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تصعد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سطحك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تلتفت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فربما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tl/>
          <w:lang w:bidi="fa-IR"/>
        </w:rPr>
      </w:pPr>
      <w:bookmarkStart w:id="36" w:name="_Toc460325684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وطنش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bookmarkEnd w:id="36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اجفاكم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افتزوره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فتزوره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اجفاكم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يزورون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يفترون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</w:t>
      </w:r>
      <w:r>
        <w:rPr>
          <w:rtl/>
          <w:lang w:bidi="fa-IR"/>
        </w:rPr>
        <w:t xml:space="preserve">؟-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-).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٤-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ازورك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المجى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سطحك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حياتى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خير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٥-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الدهقان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الشغل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سطح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٦-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فلتعل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لتصل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فلتوم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الينا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الدهقان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اشتغالات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٧-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الصيرفى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اجفاكم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لسيدكم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lastRenderedPageBreak/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السافُة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الناى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ثيابك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الصحر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بوجهك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اينما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القتيل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القتيل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جوارحى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ازورك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بزيارتى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جوارحى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بالبر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مودعك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مودعك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مودعكم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ساداتى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مرفوعا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صيرفى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برو،پس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بارگاهت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اميرمومنان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اميرمومنان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رحمتش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مطلوبست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بركاتش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ستة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تاتونه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اجفاكم</w:t>
      </w:r>
      <w:r>
        <w:rPr>
          <w:rtl/>
          <w:lang w:bidi="fa-IR"/>
        </w:rPr>
        <w:t>!).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)-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تجفه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زكريات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).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٣-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الجلاب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الاعور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اعناقها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يرثونه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فاياكم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Pr="00314BBE" w:rsidRDefault="007413E6" w:rsidP="00314BBE">
      <w:pPr>
        <w:pStyle w:val="Heading2"/>
        <w:rPr>
          <w:rtl/>
        </w:rPr>
      </w:pPr>
      <w:bookmarkStart w:id="37" w:name="_Toc460325685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bookmarkEnd w:id="37"/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>!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الجلاب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حيوانات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٤-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النيسابورى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اجفاكم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اتزوره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فتزوره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فتزوره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اجفاكم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يرثونه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يفترون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-).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 xml:space="preserve">٥-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موال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افتزور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لمحروم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-).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٦-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اجفاكم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>؟!.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...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چطور؟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چطور؟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١٢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)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كنند؟</w:t>
      </w:r>
      <w:r>
        <w:rPr>
          <w:rtl/>
          <w:lang w:bidi="fa-IR"/>
        </w:rPr>
        <w:t>!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٧-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زرارة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ستة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تاتونه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اجفاكم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٨-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عجبا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لاقوام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يزعمون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تهاونا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كسلا،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تهاون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استانف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٩-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اجفاكم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فتزوره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فتزوره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فتزوره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اجفاكم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زراره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٣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).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١٠-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للراكب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افتاتيه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اجفاكم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تخذناه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-).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السراج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الفقير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الاعرج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ائتوا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 xml:space="preserve">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ائتوا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).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٤-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الشهرة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314BBE">
      <w:pPr>
        <w:pStyle w:val="Heading2"/>
        <w:rPr>
          <w:rtl/>
          <w:lang w:bidi="fa-IR"/>
        </w:rPr>
      </w:pPr>
      <w:bookmarkStart w:id="38" w:name="_Toc460325686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بياندازند</w:t>
      </w:r>
      <w:bookmarkEnd w:id="38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٥-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رئاب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مرتين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٦-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الشهرة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٧-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تجفوه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وسعها،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</w:t>
      </w:r>
      <w:r>
        <w:rPr>
          <w:rtl/>
          <w:lang w:bidi="fa-IR"/>
        </w:rPr>
        <w:t xml:space="preserve"> )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٨-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lastRenderedPageBreak/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الشهرة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٩-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الاعرج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آيتوا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١٠-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مفروضة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مفروضة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يزار؟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رئاب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قدرتش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عطيه</w:t>
      </w:r>
      <w:r>
        <w:rPr>
          <w:rtl/>
          <w:lang w:bidi="fa-IR"/>
        </w:rPr>
        <w:t xml:space="preserve"> ).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الصائغ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باحدهم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يزورون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لحظهم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اخطاوا،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زاغوا،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تباعدوا،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فافعل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فيجوز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بنفسه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الصائغ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مرفوعه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اشتغال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جائز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الحذ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زوروا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-).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البوفكى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- (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يوتى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١٤-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lastRenderedPageBreak/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....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بوفكى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خادمين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١٥-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الشمس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يصدون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الفجر،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ينبغى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١٦-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ينبغى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پانزدهم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شانزدهم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١٧-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كئيبا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منكسرا؟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لشغلك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مسائلى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تسمع</w:t>
      </w:r>
      <w:r>
        <w:rPr>
          <w:rtl/>
          <w:lang w:bidi="fa-IR"/>
        </w:rPr>
        <w:t xml:space="preserve">؟!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ابتهال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بتهنا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نوم</w:t>
      </w:r>
      <w:r>
        <w:rPr>
          <w:rtl/>
          <w:lang w:bidi="fa-IR"/>
        </w:rPr>
        <w:t xml:space="preserve">؟!!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lastRenderedPageBreak/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المذخور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الحطب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فينصرف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الدرجات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المتحط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اويموت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بطوله</w:t>
      </w:r>
      <w:r>
        <w:rPr>
          <w:rtl/>
          <w:lang w:bidi="fa-IR"/>
        </w:rPr>
        <w:t xml:space="preserve"> -).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البوفكى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المدينة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بطوله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شنويد؟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بود؟</w:t>
      </w:r>
      <w:r>
        <w:rPr>
          <w:rtl/>
          <w:lang w:bidi="fa-IR"/>
        </w:rPr>
        <w:t>!!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تاييد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همانطوريكه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آغشته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بوفكى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التاسع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الجواد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ببغداد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الواسطى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ببغداد؟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الحجاب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٤-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الواسطى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اتياان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المساجد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حوله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314BBE">
      <w:pPr>
        <w:pStyle w:val="Heading2"/>
        <w:rPr>
          <w:rtl/>
          <w:lang w:bidi="fa-IR"/>
        </w:rPr>
      </w:pPr>
      <w:bookmarkStart w:id="39" w:name="_Toc460325687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الجواد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bookmarkEnd w:id="39"/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الوش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مساجدى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٥-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الواسطى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زوروه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الدخول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الجدار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 xml:space="preserve">٦-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الاشعرى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فضلهما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٧-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قاصدا،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٨-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الوش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٩-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الخلنجى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مشقة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الحيطان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الثواب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١٠-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مشقة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الثواب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الصحية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الصواعق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القلانسى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الحضينى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كتبت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قاصدا؟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خلنجى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صاعقه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>...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طبق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قلانسى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الحضينى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الجواد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ببغداد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معاد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لاعدائك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فاشفع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وادع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تنظف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معاديا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لاعدائك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مواليا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لاوليائك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فاشفع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>.</w:t>
      </w:r>
    </w:p>
    <w:p w:rsidR="007413E6" w:rsidRDefault="007413E6" w:rsidP="00314BBE">
      <w:pPr>
        <w:pStyle w:val="Heading2"/>
        <w:rPr>
          <w:rStyle w:val="libAlaemChar"/>
          <w:rtl/>
          <w:lang w:bidi="fa-IR"/>
        </w:rPr>
      </w:pPr>
      <w:bookmarkStart w:id="40" w:name="_Toc460325688"/>
      <w:r>
        <w:rPr>
          <w:rFonts w:hint="cs"/>
          <w:rtl/>
          <w:lang w:bidi="fa-IR"/>
        </w:rPr>
        <w:lastRenderedPageBreak/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الجواد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bookmarkEnd w:id="40"/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گوئى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الجواد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الاحرف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زاكية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متواصلة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متواترة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مترادفة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الوصيين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معاديا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لاعدائك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مواليا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لاوليائك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فاشفع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ببغداد،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المواطن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اصفيائه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المستقرين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المخلصين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الادل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اعتطم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حاربكم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علانيتكم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مفوض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اليكم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يجزء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باسمائهم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لنفسك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للمومنات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الجواد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الجواد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پيشوائى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پرهيزكار،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اوصي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آمدم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برگزيدگانش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محبوبانش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خداشناسى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314BBE">
      <w:pPr>
        <w:pStyle w:val="libBold1"/>
      </w:pPr>
      <w:r>
        <w:rPr>
          <w:rFonts w:hint="cs"/>
          <w:rtl/>
          <w:lang w:bidi="fa-IR"/>
        </w:rPr>
        <w:lastRenderedPageBreak/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بطوس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الديوانى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بطوس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فلقيت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ازيدك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بحذ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الحساب</w:t>
      </w:r>
      <w:r>
        <w:rPr>
          <w:rtl/>
          <w:lang w:bidi="fa-IR"/>
        </w:rPr>
        <w:t xml:space="preserve"> ).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٤-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النيسابورى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الدقاق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الهمدانى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النهاوندى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شطون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اهوالها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تطاريرت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الصراط،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الميزان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الهمدانى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7413E6" w:rsidRDefault="007413E6" w:rsidP="00314BBE">
      <w:pPr>
        <w:pStyle w:val="Heading2"/>
        <w:rPr>
          <w:rtl/>
          <w:lang w:bidi="fa-IR"/>
        </w:rPr>
      </w:pPr>
      <w:bookmarkStart w:id="41" w:name="_Toc460325689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</w:t>
      </w:r>
      <w:bookmarkEnd w:id="41"/>
    </w:p>
    <w:p w:rsidR="00314BBE" w:rsidRPr="00314BBE" w:rsidRDefault="00314BBE" w:rsidP="00314BBE">
      <w:pPr>
        <w:pStyle w:val="libNormal"/>
        <w:rPr>
          <w:lang w:bidi="fa-IR"/>
        </w:rPr>
      </w:pP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الصرمى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الجعفرى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بيامرزد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آرى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النيشابورى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دقاق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نهاوندى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برهانم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صراط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ج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٥-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مجتمعون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٦-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الشك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فحججت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فلقيت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)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بحذ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الخلائق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المنبر</w:t>
      </w:r>
      <w:r>
        <w:rPr>
          <w:rtl/>
          <w:lang w:bidi="fa-IR"/>
        </w:rPr>
        <w:t>!.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)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>!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٧-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متمتعا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فاعانه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يرخج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وليكن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ينبغى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يفعلوا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شنعة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٨-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فله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تمتع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بدگوئى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شويم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٩-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البرنطى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؟!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١٠-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النرسى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الخواص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رحمهم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المنبر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النرسى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مهزيار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:...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 xml:space="preserve">١٢-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النيسابورى</w:t>
      </w:r>
      <w:r>
        <w:rPr>
          <w:rtl/>
          <w:lang w:bidi="fa-IR"/>
        </w:rPr>
        <w:t xml:space="preserve">،: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المازنى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؟!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سبعمائة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تقبل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عرشه</w:t>
      </w:r>
      <w:r>
        <w:rPr>
          <w:rtl/>
          <w:lang w:bidi="fa-IR"/>
        </w:rPr>
        <w:t xml:space="preserve">؟!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المضار،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النيسابورى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رئاب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مازنى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هفتصد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متاخرين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نشينند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النيشابورى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رئاب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lastRenderedPageBreak/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</w:t>
      </w:r>
      <w:r>
        <w:rPr>
          <w:rtl/>
          <w:lang w:bidi="fa-IR"/>
        </w:rPr>
        <w:t>-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زاكية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متواصلة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متواترة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مترادفة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اوليائك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تغتسل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</w:t>
      </w:r>
      <w:r>
        <w:rPr>
          <w:rtl/>
          <w:lang w:bidi="fa-IR"/>
        </w:rPr>
        <w:t>)).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تخرج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حسبى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توكلت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خولتنى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تخيبنى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احفظنى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بحفظك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يضيع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حفظت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فاغتسل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تغتسل</w:t>
      </w:r>
      <w:r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لامرك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الاتباع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Style w:val="libAlaemChar"/>
          <w:rtl/>
          <w:lang w:bidi="fa-IR"/>
        </w:rPr>
      </w:pPr>
      <w:bookmarkStart w:id="42" w:name="_Toc460325690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bookmarkEnd w:id="42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پيشوائى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نيروئى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اطمينان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نيروئى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ثيابك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السكينة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الوقار،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التهليل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التمجيد،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تدخل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بوجهك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المرسلين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احصائها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>،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رحمتى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انتجبته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لعلمك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برسالاتك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lastRenderedPageBreak/>
        <w:t>الطهرة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المطهرة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النقية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سيدة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احصائها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القائمين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برسالاتك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برسالاتك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النبيين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احصائها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الناطق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احصائها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احصائها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القائمين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الموديين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احصائها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المخصوص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بكرامتك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الداعى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احصائها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تعجل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تنصره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اعادى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اميرمومنان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آلودگيها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رحمتى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شكافنده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برمحمد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وظيفه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ستونهاى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وظيفه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رحمتى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رحمتى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دوستدارانشان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الاخرين</w:t>
      </w:r>
      <w:r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النقى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الكاظم</w:t>
      </w:r>
      <w:r>
        <w:rPr>
          <w:rtl/>
          <w:lang w:bidi="fa-IR"/>
        </w:rPr>
        <w:t>،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عابدين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پرهيزكار،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پرستيدى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تخيبنى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عائذا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احتطبت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فاقتى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والاخره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؛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بموااتهم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واتهموا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جحدوا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بامامك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كتاف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رحيم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؛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المصدق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والالسن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تقرء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احديهما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لنفسك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التضرع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لوالديك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لاخوانك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وطنم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غلطيدن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آبرومند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استهز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مشكلات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ناملايمات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شكيبا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بياور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راى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بعضهم</w:t>
      </w:r>
      <w:r>
        <w:rPr>
          <w:rtl/>
          <w:lang w:bidi="fa-IR"/>
        </w:rPr>
        <w:t xml:space="preserve"> </w:t>
      </w:r>
      <w:r w:rsidR="009C0D65" w:rsidRPr="005C4912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قبريهما؛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الشباك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شانكما،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اتيتكما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بحقكما،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لاعدائكما،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لاوليائكما،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كافرا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محققا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حققتما،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مبطلا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ابطلتما،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مرافقتكما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يعتق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شفاعتكما،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مصاحبتكما،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بينكما،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يحشرنى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برحمته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ملتهما،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باشياعهم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ابتاعهم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متبعيهم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الجحيم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؛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تجتهد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لنفسك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لوالديك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مجيب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يصليان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-</w:t>
      </w:r>
    </w:p>
    <w:p w:rsidR="00015B10" w:rsidRDefault="007413E6" w:rsidP="00314BBE">
      <w:pPr>
        <w:pStyle w:val="Heading2"/>
        <w:rPr>
          <w:rtl/>
          <w:lang w:bidi="fa-IR"/>
        </w:rPr>
      </w:pPr>
      <w:bookmarkStart w:id="43" w:name="_Toc460325691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bookmarkEnd w:id="43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سامر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رفاقت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مصاحبتتان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آشنائى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آشنائى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خداوندا،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گزاردى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المساجد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اآصفيائه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خلفائه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المستقرين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الممحصين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حاربكم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علانيتكم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مفوض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).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باسمائهم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لنفسك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المومنات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tl/>
          <w:lang w:bidi="fa-IR"/>
        </w:rPr>
      </w:pPr>
      <w:bookmarkStart w:id="44" w:name="_Toc460325692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bookmarkEnd w:id="44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بگوئيد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معصومين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>):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برگزيدگانش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محبوبانش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جانشينانش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خالصانه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نشناخته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معصومين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قوفى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يجزئك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الخاتم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انتجبته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بعلمك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آخره</w:t>
      </w:r>
      <w:r>
        <w:rPr>
          <w:rtl/>
          <w:lang w:bidi="fa-IR"/>
        </w:rPr>
        <w:t xml:space="preserve"> -).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آخره</w:t>
      </w:r>
      <w:r>
        <w:rPr>
          <w:rtl/>
          <w:lang w:bidi="fa-IR"/>
        </w:rPr>
        <w:t xml:space="preserve"> -.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عقرقوفى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اوصي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راهنماى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برانگيختى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سياستمدار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فيصله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آخرة</w:t>
      </w:r>
      <w:r>
        <w:rPr>
          <w:rtl/>
          <w:lang w:bidi="fa-IR"/>
        </w:rPr>
        <w:t xml:space="preserve"> ).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التقوى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الوثقى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البالغة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طابت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شرائع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موهن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فجزاك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معدنه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الزكاة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بالحكمة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الموعظة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السمومين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المنزلين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المردفين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مقيمون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قبورهما،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اجوافهما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احشرهما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اشياعهما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زرقا،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احشرهما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اشياعهما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ابعثه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الميعاد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،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ابن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رسولك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تبليغش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خستگى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پرستيدى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مسكنشان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توسطش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الوصيين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خزنته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البالغة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انتجبكم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لدينه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تراجمة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لوحيه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لكلماته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اركانا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لتوحيده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شهودا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استودعكم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اورثكم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التنزيل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التاويل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جعلكم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عصمكم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الزلل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النعمة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الفرقة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ئتلفت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المفترضه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المواجبة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النجب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المكرمون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اتيتك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مستبصرا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بشانك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معاديا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لاعدائك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مواليا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لاوليائك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وافدا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عائذا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احتطبت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الطاغوت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اوصي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پيشوايان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نگهبانان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ياوران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نگهبانان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لغزشى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پليدى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اجتماع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وساطت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مستبصر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دشمنانتان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آبرومند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نفرتان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بيهوده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يزارون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الرازى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يزورنا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صلتنا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صلتنا،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زيارتنا</w:t>
      </w:r>
      <w:r>
        <w:rPr>
          <w:rtl/>
          <w:lang w:bidi="fa-IR"/>
        </w:rPr>
        <w:t>).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فمشيت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قرء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الاكبر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tl/>
          <w:lang w:bidi="fa-IR"/>
        </w:rPr>
      </w:pPr>
      <w:bookmarkStart w:id="45" w:name="_Toc460325693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bookmarkEnd w:id="45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فيد</w:t>
      </w:r>
      <w:r>
        <w:rPr>
          <w:rtl/>
          <w:lang w:bidi="fa-IR"/>
        </w:rPr>
        <w:t xml:space="preserve">)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شهركى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٤-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مربنا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فذهبنا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البقلة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قرء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الاكبر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٥- </w:t>
      </w:r>
      <w:r>
        <w:rPr>
          <w:rFonts w:hint="cs"/>
          <w:rtl/>
          <w:lang w:bidi="fa-IR"/>
        </w:rPr>
        <w:t>وحدثنى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فاشار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فوضعتها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القبلة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٦-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المدنيين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فيقول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>-: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الديار</w:t>
      </w:r>
      <w:r>
        <w:rPr>
          <w:rtl/>
          <w:lang w:bidi="fa-IR"/>
        </w:rPr>
        <w:t xml:space="preserve">)-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>- (</w:t>
      </w:r>
      <w:r>
        <w:rPr>
          <w:rFonts w:hint="cs"/>
          <w:rtl/>
          <w:lang w:bidi="fa-IR"/>
        </w:rPr>
        <w:t>رحمكم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يلتفت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فيقولون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آمنوا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جاهدنا؟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يلبسوا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بظلم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تحدثون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lastRenderedPageBreak/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203AF2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 w:rsidRPr="00A57318">
        <w:rPr>
          <w:rStyle w:val="libAlaemChar"/>
          <w:rFonts w:eastAsia="KFGQPC Uthman Taha Naskh"/>
          <w:rtl/>
        </w:rPr>
        <w:t>(</w:t>
      </w:r>
      <w:r w:rsidR="00203AF2" w:rsidRPr="005C4912">
        <w:rPr>
          <w:rStyle w:val="libAieChar"/>
          <w:rFonts w:hint="cs"/>
          <w:rtl/>
          <w:lang w:bidi="fa-IR"/>
        </w:rPr>
        <w:t>إِنَّا</w:t>
      </w:r>
      <w:r w:rsidR="00203AF2" w:rsidRPr="005C4912">
        <w:rPr>
          <w:rStyle w:val="libAieChar"/>
          <w:rtl/>
          <w:lang w:bidi="fa-IR"/>
        </w:rPr>
        <w:t xml:space="preserve"> </w:t>
      </w:r>
      <w:r w:rsidR="00203AF2" w:rsidRPr="005C4912">
        <w:rPr>
          <w:rStyle w:val="libAieChar"/>
          <w:rFonts w:hint="cs"/>
          <w:rtl/>
          <w:lang w:bidi="fa-IR"/>
        </w:rPr>
        <w:t>أَنزَلْنَاهُ</w:t>
      </w:r>
      <w:r w:rsidR="00203AF2" w:rsidRPr="005C4912">
        <w:rPr>
          <w:rStyle w:val="libAieChar"/>
          <w:rtl/>
          <w:lang w:bidi="fa-IR"/>
        </w:rPr>
        <w:t xml:space="preserve"> </w:t>
      </w:r>
      <w:r w:rsidR="00203AF2" w:rsidRPr="005C4912">
        <w:rPr>
          <w:rStyle w:val="libAieChar"/>
          <w:rFonts w:hint="cs"/>
          <w:rtl/>
          <w:lang w:bidi="fa-IR"/>
        </w:rPr>
        <w:t>فِي</w:t>
      </w:r>
      <w:r w:rsidR="00203AF2" w:rsidRPr="005C4912">
        <w:rPr>
          <w:rStyle w:val="libAieChar"/>
          <w:rtl/>
          <w:lang w:bidi="fa-IR"/>
        </w:rPr>
        <w:t xml:space="preserve"> </w:t>
      </w:r>
      <w:r w:rsidR="00203AF2" w:rsidRPr="005C4912">
        <w:rPr>
          <w:rStyle w:val="libAieChar"/>
          <w:rFonts w:hint="cs"/>
          <w:rtl/>
          <w:lang w:bidi="fa-IR"/>
        </w:rPr>
        <w:t>لَيْلَةِ</w:t>
      </w:r>
      <w:r w:rsidR="00203AF2" w:rsidRPr="005C4912">
        <w:rPr>
          <w:rStyle w:val="libAieChar"/>
          <w:rtl/>
          <w:lang w:bidi="fa-IR"/>
        </w:rPr>
        <w:t xml:space="preserve"> </w:t>
      </w:r>
      <w:r w:rsidR="00203AF2" w:rsidRPr="005C4912">
        <w:rPr>
          <w:rStyle w:val="libAieChar"/>
          <w:rFonts w:hint="cs"/>
          <w:rtl/>
          <w:lang w:bidi="fa-IR"/>
        </w:rPr>
        <w:t>الْقَدْرِ</w:t>
      </w:r>
      <w:r w:rsidRPr="00A57318">
        <w:rPr>
          <w:rStyle w:val="libAlaemChar"/>
          <w:rFonts w:eastAsia="KFGQPC Uthman Taha Naskh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الجوهرى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رحمكم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معمول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٧-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مقبرة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فنادى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الغربة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عندنا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نساوكم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عندكم</w:t>
      </w:r>
      <w:r>
        <w:rPr>
          <w:rtl/>
          <w:lang w:bidi="fa-IR"/>
        </w:rPr>
        <w:t xml:space="preserve">؟!!)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لقالوا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يتزود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التقوى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 xml:space="preserve">٨-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مستانسا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انصرافه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وحشة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٩-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المغيرة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>؛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 -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بزرگوارشان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قبرستانى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خموشى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مردگان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ازدواج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؟!!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متيل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گرفتيد</w:t>
      </w:r>
      <w:r>
        <w:rPr>
          <w:rtl/>
          <w:lang w:bidi="fa-IR"/>
        </w:rPr>
        <w:t>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١٠-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مررت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بالبقيع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فمررنا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روعته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يتولاه</w:t>
      </w:r>
      <w:r>
        <w:rPr>
          <w:rtl/>
          <w:lang w:bidi="fa-IR"/>
        </w:rPr>
        <w:t xml:space="preserve"> )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المستقدمين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المستاخرين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حقون</w:t>
      </w:r>
      <w:r>
        <w:rPr>
          <w:rtl/>
          <w:lang w:bidi="fa-IR"/>
        </w:rPr>
        <w:t xml:space="preserve"> )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 -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١٢-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الكتب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المفضل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للميت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الموكل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يدخله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سبعا،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المعوذتين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تنهائيش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المستقدمين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المستاخرين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الضنر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مسعته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لاحقون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١٤-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وحدته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سواك</w:t>
      </w:r>
      <w:r>
        <w:rPr>
          <w:rtl/>
          <w:lang w:bidi="fa-IR"/>
        </w:rPr>
        <w:t xml:space="preserve"> )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١٥-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الوش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المسمات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).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وحدته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يستغنى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.)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پانزدهم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المسلمات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).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١٦-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الاصبغ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نباتة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الجادة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يمينه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القصور،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</w:t>
      </w:r>
      <w:r>
        <w:rPr>
          <w:rtl/>
          <w:lang w:bidi="fa-IR"/>
        </w:rPr>
        <w:t xml:space="preserve">)-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آخره</w:t>
      </w:r>
      <w:r>
        <w:rPr>
          <w:rtl/>
          <w:lang w:bidi="fa-IR"/>
        </w:rPr>
        <w:t xml:space="preserve"> -).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١٧-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وجدتم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الموت</w:t>
      </w:r>
      <w:r>
        <w:rPr>
          <w:rtl/>
          <w:lang w:bidi="fa-IR"/>
        </w:rPr>
        <w:t xml:space="preserve">؟! ).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ينصرف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١٨-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القصبانى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اخبرنا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الجبانة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شانزدهم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اصبغ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القصور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لنتم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لاحقون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القبور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بگوئيد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يافتيد؟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بگوئيد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گشتند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هيجدهم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باسنادش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قصبانى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يقطين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بقم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).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٢-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البوفكى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314BBE">
      <w:pPr>
        <w:pStyle w:val="Heading2"/>
        <w:rPr>
          <w:rtl/>
          <w:lang w:bidi="fa-IR"/>
        </w:rPr>
      </w:pPr>
      <w:bookmarkStart w:id="46" w:name="_Toc460325694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bookmarkEnd w:id="46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البوفكى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015B10" w:rsidRDefault="007413E6" w:rsidP="00314BBE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بالرى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314BBE" w:rsidRDefault="007413E6" w:rsidP="007413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314BBE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6475C5">
      <w:pPr>
        <w:pStyle w:val="Heading2"/>
        <w:rPr>
          <w:rtl/>
          <w:lang w:bidi="fa-IR"/>
        </w:rPr>
      </w:pPr>
      <w:bookmarkStart w:id="47" w:name="_Toc460325695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 w:rsidR="006475C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رى</w:t>
      </w:r>
      <w:bookmarkEnd w:id="47"/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العسكرى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.</w:t>
      </w:r>
    </w:p>
    <w:p w:rsidR="00015B10" w:rsidRDefault="007413E6" w:rsidP="006475C5">
      <w:pPr>
        <w:pStyle w:val="libBold1"/>
        <w:rPr>
          <w:rStyle w:val="libAlaemChar"/>
          <w:rtl/>
          <w:lang w:bidi="fa-IR"/>
        </w:rPr>
      </w:pP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الزيارات</w:t>
      </w: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متن</w:t>
      </w:r>
      <w:r w:rsidRPr="00015B10"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قربكم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لفضيلة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تعرفونها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معرفتها،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تحافظون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لاهلا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اعطوها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حباهم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تسمه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يبكيه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ضيعوه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للسباع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ضيعوا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فامسى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حفرته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صريعا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قرابته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اطباق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التراب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الواحدة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حقنا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للتقية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فيباهيه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فالترحم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الوحش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لنظره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يندبنه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يقرء،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يقص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يندب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المراثى</w:t>
      </w:r>
      <w:r>
        <w:rPr>
          <w:rtl/>
          <w:lang w:bidi="fa-IR"/>
        </w:rPr>
        <w:t>.</w:t>
      </w:r>
    </w:p>
    <w:p w:rsidR="006475C5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يمدحنا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قرابتنا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يهذونهم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يقبحون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يصنعون</w:t>
      </w:r>
      <w:r>
        <w:rPr>
          <w:rtl/>
          <w:lang w:bidi="fa-IR"/>
        </w:rPr>
        <w:t>.</w:t>
      </w:r>
    </w:p>
    <w:p w:rsidR="007413E6" w:rsidRDefault="006475C5" w:rsidP="007413E6">
      <w:pPr>
        <w:pStyle w:val="libNormal"/>
      </w:pPr>
      <w:r>
        <w:rPr>
          <w:rtl/>
          <w:lang w:bidi="fa-IR"/>
        </w:rPr>
        <w:br w:type="page"/>
      </w:r>
    </w:p>
    <w:p w:rsidR="00015B10" w:rsidRDefault="007413E6" w:rsidP="006475C5">
      <w:pPr>
        <w:pStyle w:val="Heading2"/>
        <w:rPr>
          <w:rtl/>
          <w:lang w:bidi="fa-IR"/>
        </w:rPr>
      </w:pPr>
      <w:bookmarkStart w:id="48" w:name="_Toc460325696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نادره</w:t>
      </w:r>
      <w:bookmarkEnd w:id="48"/>
    </w:p>
    <w:p w:rsidR="006475C5" w:rsidRPr="006475C5" w:rsidRDefault="006475C5" w:rsidP="006475C5">
      <w:pPr>
        <w:pStyle w:val="libNormal"/>
        <w:rPr>
          <w:rtl/>
          <w:lang w:bidi="fa-IR"/>
        </w:rPr>
      </w:pPr>
    </w:p>
    <w:p w:rsidR="00015B10" w:rsidRPr="00015B10" w:rsidRDefault="00015B10" w:rsidP="00015B10">
      <w:pPr>
        <w:pStyle w:val="libBold2"/>
      </w:pPr>
      <w:r w:rsidRPr="00015B10">
        <w:rPr>
          <w:rFonts w:hint="cs"/>
          <w:rtl/>
          <w:lang w:bidi="fa-IR"/>
        </w:rPr>
        <w:t>ترجمه</w:t>
      </w:r>
      <w:r w:rsidRPr="00015B10"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بدرستى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بدرستى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فعاليتى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توصيف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اقربايش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آشاميدند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سفارشى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اقرب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گودال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آزمايش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امتحانشان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مالامال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مبتلا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دانى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مباهات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نمازگزار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اشتغال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توصيفاتى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اقرب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lastRenderedPageBreak/>
        <w:t xml:space="preserve">٢-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الاسناد،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الارجانى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فنزلنا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عسفان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موحش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الجبل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مارايت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الكمد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اودية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استودعهم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الحطمة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الهاوية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السعير،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رايتهما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يستغيثان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اسستما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ترحمونا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قتلتمونا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حرمتمونا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استبددتم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يرحمكما،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قدمتما،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بظلام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للعبيد،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اشدهما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استكانة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فربما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ليستلى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فافذا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تسمع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اصواتهما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يناديان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نكلمك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صارخا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اجبهما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اخسووا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تكلمون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فعاله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نسطور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ثلاثة</w:t>
      </w:r>
      <w:r>
        <w:rPr>
          <w:rtl/>
          <w:lang w:bidi="fa-IR"/>
        </w:rPr>
        <w:t>،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ازرجانى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عسفان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ناميده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غسلين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حميم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متعفن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مجرمين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لظى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حطمه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سفرهايم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استغاثه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تاسيس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محروممان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استبداد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وبالى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ناراحتى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نكنيد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متكبرى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طغيان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بولس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نسطور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القدس</w:t>
      </w:r>
      <w:r>
        <w:rPr>
          <w:rtl/>
          <w:lang w:bidi="fa-IR"/>
        </w:rPr>
        <w:t xml:space="preserve"> ).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الاعلى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يطمهان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الخلاص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لعداوة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بلسانه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تفزع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قلوبنا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مطيعون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مصطفون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رحالنا،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موتانا،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تدعو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اجنحتها،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اجنحتها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صبياننا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يمتع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تسقينا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آنيتنا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اتانا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بخبرهم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السابعة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اوديته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يفارقه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الاخبار؟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الحكومة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يحفظون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يقسروره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>،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فرعون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نمرودى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آئيد؟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حوادثى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كودكان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ايذ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نباتاتى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آشامانند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نگهبانانى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نپذيرد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المغرب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 xml:space="preserve">؟!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يراهم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محجوب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ارسلناك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للناس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تشاجرت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لبعضهم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سنريهم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انفسهم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اختها</w:t>
      </w:r>
      <w:r>
        <w:rPr>
          <w:rtl/>
          <w:lang w:bidi="fa-IR"/>
        </w:rPr>
        <w:t xml:space="preserve">)، </w:t>
      </w:r>
      <w:r>
        <w:rPr>
          <w:rFonts w:hint="cs"/>
          <w:rtl/>
          <w:lang w:bidi="fa-IR"/>
        </w:rPr>
        <w:t>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لتعرف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اهلكهم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ابليس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لياتوننا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انفسهم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فيسالونا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فنوضح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فيقولون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فيقولون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مقالتهم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مسائلك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يحبون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يرزقون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معسكره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انجزلى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عدتنى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آبائهم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بدرجاتهم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فيستغفر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لفرحت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فليستغفر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نكند؟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بيند؟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محجوب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باشند؟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ارسلناك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للناس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نفرستاديم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للناس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راهنما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مشاجراتى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مصداق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سنريهم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انفسهم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اختها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مشكلشان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توضيح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مشكلشان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بپذيرند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همانطوريكه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پروردگارا،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ناراحتى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٣-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يبلغونهم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يسمعونهم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قبورشان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شنوانند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٤-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ليلته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٥-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اهون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الواحدة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؟!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الحفظة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للحفظة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فتكف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اكتبى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سيئاتهم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مرفوعه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اتخاذ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منيع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كمترين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كجا؟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بنويسيد،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سيئاتشان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٦-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الواسطى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الحذ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براثا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يحشر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٧-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يحاسب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آمنا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٨-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جميعا،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المزنى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روس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تزوره</w:t>
      </w:r>
      <w:r>
        <w:rPr>
          <w:rtl/>
          <w:lang w:bidi="fa-IR"/>
        </w:rPr>
        <w:t xml:space="preserve">؟!!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ينوحون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القيامة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الحذ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براثا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محاسبه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حفص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بياض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روساى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>؟!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ژوليده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٩-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المدينة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؟!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لئن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لسلامنا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١٠-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يرفعه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فربما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ليتوضا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ليلته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دانيد؟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</w:t>
      </w:r>
      <w:r>
        <w:rPr>
          <w:rtl/>
          <w:lang w:bidi="fa-IR"/>
        </w:rPr>
        <w:t>.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بزيع</w:t>
      </w:r>
      <w:r>
        <w:rPr>
          <w:rtl/>
          <w:lang w:bidi="fa-IR"/>
        </w:rPr>
        <w:t>...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مترجم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(٤)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١١ 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يختبرك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اولهن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الاثرة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لاهل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الحاجة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فالتكذيب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مهجتك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يصيبك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النفاق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الجراح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القتل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التعنيف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القتل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حريمهما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يمسها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يمسها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يطعن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للصبر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بيازمايد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پروردگارا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پروردگارا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پروردگارا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پروردگارا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فتدعوه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يقتلونه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يقتلون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يسلبون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فيستعين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القض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بالشهاة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قطريها،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فيبكيه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يدركوا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ذكرا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يطبقها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بالقسط،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الرعب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يقتل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فقيل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فنظرت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ريحا،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فدعوته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النصرفيهم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اخبرتنى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يلقون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لئن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فجزاوه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بصبره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افلح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البعث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يدخلها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المودة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الخذول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المقتول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المعذور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اصابهما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فتوكل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اجزيه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يغبطه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كرامتى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ناهنجارى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شبح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>!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زيباترين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پروردگارا،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ايذ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پذيرفته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پاداش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ناهنجارى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اوقفها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فاحكمى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lastRenderedPageBreak/>
        <w:t>فتشهد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الظالم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واحسرتا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الظالم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ياليتنى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اتخذت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المشرقين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فبئس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مشتركون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الظالم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يختلفون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لغيرك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الظالمين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يبغونها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عوجا،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بالاخرة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كافرون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قنفذ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فيوتيان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مشرقها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يحبثو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للخصومة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فيطبق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ولايتهم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الانس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نجعلها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اقدامنا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ليكونا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الاسفين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مشتركون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الثبور،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فيسالان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فيقولان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اسقنا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تخلصنا،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زلفة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كفروا،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وقيل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ارجعوا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ظم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مظمئين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الغسلين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تنفعكم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الشافعين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دنباله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بياندازند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احسرتا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فرطت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واحسرتا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تفريط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آرزوى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ناراحتى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ياليتنى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اتخذت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گرفتم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ويلتنا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 w:rsidR="003D1DA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المشرقين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فبئس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مشتركون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پشيمانى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هستيد</w:t>
      </w:r>
      <w:r>
        <w:rPr>
          <w:rtl/>
          <w:lang w:bidi="fa-IR"/>
        </w:rPr>
        <w:t>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يختلفون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>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محاكمه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قنفذ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محاكمه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قنفذ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قنفذ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بيفتد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بياندازند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ودادخواهى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پروردگارا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اسفلين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ولن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ينفعكم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مشتركون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نگهبانانى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سيرابمان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بنمائيد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رخسارشان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اميرمومنان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١٢-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الصدقة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مسالتان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المال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فالصدقة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فالصدقة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فالجهاد؟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الفرائض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فالزيارة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الاوصي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يخوض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تشيعه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الحفظة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الحفظة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دعاله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فرائض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اوصي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متن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١٣-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البلدى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البكرى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الكاظم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زيارة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واحدا؟،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لاجمعنا،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يتولانا،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يبغضنا،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كالراد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ابغضنا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نصير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مبغوض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tl/>
          <w:lang w:bidi="fa-IR"/>
        </w:rPr>
        <w:t xml:space="preserve">١٤ - </w:t>
      </w:r>
      <w:r>
        <w:rPr>
          <w:rFonts w:hint="cs"/>
          <w:rtl/>
          <w:lang w:bidi="fa-IR"/>
        </w:rPr>
        <w:t>حدثنى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الحلبى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بالمدينة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فيشفى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عدوكم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بالوتر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اوتارا،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ففزعوا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قالوا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لحادثا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نعرفه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فاتاهم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فحسبوا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ذلك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المتكلم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الشدة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نظام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عينه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لبعض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مجنون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التوابون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لانفسنا،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فخرجوا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الصارخ</w:t>
      </w:r>
      <w:r>
        <w:rPr>
          <w:rtl/>
          <w:lang w:bidi="fa-IR"/>
        </w:rPr>
        <w:t xml:space="preserve">؟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لصاح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ليزدادوا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قدعق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ليجلب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الرزق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خطيئة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صحيفته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فعسلنه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ينشر،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).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>.</w:t>
      </w:r>
    </w:p>
    <w:p w:rsidR="007413E6" w:rsidRDefault="007413E6" w:rsidP="00015B10">
      <w:pPr>
        <w:pStyle w:val="libBold2"/>
      </w:pP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>:</w:t>
      </w:r>
    </w:p>
    <w:p w:rsidR="007413E6" w:rsidRDefault="007413E6" w:rsidP="005C4912">
      <w:pPr>
        <w:pStyle w:val="libBold1"/>
      </w:pPr>
      <w:r>
        <w:rPr>
          <w:rtl/>
          <w:lang w:bidi="fa-IR"/>
        </w:rPr>
        <w:t xml:space="preserve">(حديث </w:t>
      </w:r>
      <w:r>
        <w:rPr>
          <w:rFonts w:hint="cs"/>
          <w:rtl/>
          <w:lang w:bidi="fa-IR"/>
        </w:rPr>
        <w:t>چهاردهم</w:t>
      </w:r>
      <w:r>
        <w:rPr>
          <w:rtl/>
          <w:lang w:bidi="fa-IR"/>
        </w:rPr>
        <w:t xml:space="preserve"> )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حلبى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گوينده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دقيقا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بريم</w:t>
      </w:r>
      <w:r>
        <w:rPr>
          <w:rtl/>
          <w:lang w:bidi="fa-IR"/>
        </w:rPr>
        <w:t>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مرواريدهائى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لشگريان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جايگاهشان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lastRenderedPageBreak/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لشگريان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كشتيم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 w:rsidR="00530F73" w:rsidRPr="005C4912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كند؟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490C65" w:rsidRPr="005C4912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ماور</w:t>
      </w:r>
      <w:r w:rsidR="003D1DAD"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نيازمندى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لغزشى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منظور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:</w:t>
      </w:r>
    </w:p>
    <w:p w:rsidR="007413E6" w:rsidRDefault="007413E6" w:rsidP="007413E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155F0E" w:rsidRPr="00CC482E" w:rsidRDefault="007413E6" w:rsidP="007413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ذهنى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تقاضا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>.</w:t>
      </w:r>
    </w:p>
    <w:sectPr w:rsidR="00155F0E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D4" w:rsidRDefault="00EE36D4">
      <w:r>
        <w:separator/>
      </w:r>
    </w:p>
  </w:endnote>
  <w:endnote w:type="continuationSeparator" w:id="0">
    <w:p w:rsidR="00EE36D4" w:rsidRDefault="00EE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DA" w:rsidRDefault="00EB479C">
    <w:pPr>
      <w:pStyle w:val="Footer"/>
    </w:pPr>
    <w:fldSimple w:instr=" PAGE   \* MERGEFORMAT ">
      <w:r w:rsidR="00A57318">
        <w:rPr>
          <w:noProof/>
          <w:rtl/>
          <w:lang w:bidi="fa-IR"/>
        </w:rPr>
        <w:t>162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DA" w:rsidRDefault="00EB479C">
    <w:pPr>
      <w:pStyle w:val="Footer"/>
    </w:pPr>
    <w:fldSimple w:instr=" PAGE   \* MERGEFORMAT ">
      <w:r w:rsidR="00A57318">
        <w:rPr>
          <w:noProof/>
          <w:rtl/>
          <w:lang w:bidi="fa-IR"/>
        </w:rPr>
        <w:t>199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DA" w:rsidRDefault="00EB479C">
    <w:pPr>
      <w:pStyle w:val="Footer"/>
    </w:pPr>
    <w:fldSimple w:instr=" PAGE   \* MERGEFORMAT ">
      <w:r w:rsidR="00A57318">
        <w:rPr>
          <w:noProof/>
          <w:rtl/>
          <w:lang w:bidi="fa-IR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D4" w:rsidRDefault="00EE36D4">
      <w:r>
        <w:separator/>
      </w:r>
    </w:p>
  </w:footnote>
  <w:footnote w:type="continuationSeparator" w:id="0">
    <w:p w:rsidR="00EE36D4" w:rsidRDefault="00EE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F73"/>
    <w:rsid w:val="00005A19"/>
    <w:rsid w:val="00010942"/>
    <w:rsid w:val="00015B10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089C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3AF2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860DA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4BBE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1DAD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0C65"/>
    <w:rsid w:val="004919C3"/>
    <w:rsid w:val="00492613"/>
    <w:rsid w:val="00494861"/>
    <w:rsid w:val="004953C3"/>
    <w:rsid w:val="00497042"/>
    <w:rsid w:val="004A0866"/>
    <w:rsid w:val="004A5E75"/>
    <w:rsid w:val="004B007D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0F73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4912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5C7"/>
    <w:rsid w:val="00625C71"/>
    <w:rsid w:val="00627A7B"/>
    <w:rsid w:val="006357C1"/>
    <w:rsid w:val="006365C7"/>
    <w:rsid w:val="00641A2D"/>
    <w:rsid w:val="00643F5E"/>
    <w:rsid w:val="00646D08"/>
    <w:rsid w:val="006475C5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97B8D"/>
    <w:rsid w:val="006A77BD"/>
    <w:rsid w:val="006A7D4D"/>
    <w:rsid w:val="006B5C71"/>
    <w:rsid w:val="006B7F0E"/>
    <w:rsid w:val="006C4B43"/>
    <w:rsid w:val="006C62D2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13E6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61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C4A"/>
    <w:rsid w:val="00873D57"/>
    <w:rsid w:val="00874112"/>
    <w:rsid w:val="008777DC"/>
    <w:rsid w:val="00880BCE"/>
    <w:rsid w:val="008810AF"/>
    <w:rsid w:val="008830EF"/>
    <w:rsid w:val="008933CF"/>
    <w:rsid w:val="00893994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0D65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57318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105F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27413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3E6F"/>
    <w:rsid w:val="00DD6547"/>
    <w:rsid w:val="00DD78A5"/>
    <w:rsid w:val="00DE4448"/>
    <w:rsid w:val="00DE49C9"/>
    <w:rsid w:val="00DE7035"/>
    <w:rsid w:val="00DF0FED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479C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36D4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C482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3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30F7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867D-C6FD-479F-B194-2E9D6BFB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1</TotalTime>
  <Pages>498</Pages>
  <Words>86859</Words>
  <Characters>495100</Characters>
  <Application>Microsoft Office Word</Application>
  <DocSecurity>0</DocSecurity>
  <Lines>4125</Lines>
  <Paragraphs>1161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580798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3</cp:revision>
  <cp:lastPrinted>2015-02-06T18:57:00Z</cp:lastPrinted>
  <dcterms:created xsi:type="dcterms:W3CDTF">2016-08-30T08:38:00Z</dcterms:created>
  <dcterms:modified xsi:type="dcterms:W3CDTF">2016-08-30T08:40:00Z</dcterms:modified>
</cp:coreProperties>
</file>