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libNormalChar"/>
          <w:rtl/>
        </w:rPr>
        <w:id w:val="589380329"/>
        <w:docPartObj>
          <w:docPartGallery w:val="Table of Contents"/>
          <w:docPartUnique/>
        </w:docPartObj>
      </w:sdtPr>
      <w:sdtEndPr>
        <w:rPr>
          <w:rStyle w:val="DefaultParagraphFont"/>
          <w:rFonts w:cs="Traditional Arabic"/>
          <w:b w:val="0"/>
          <w:bCs w:val="0"/>
          <w:sz w:val="24"/>
        </w:rPr>
      </w:sdtEndPr>
      <w:sdtContent>
        <w:p w:rsidR="00CD56CC" w:rsidRDefault="00CD56CC" w:rsidP="00CD56CC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1B4844">
            <w:fldChar w:fldCharType="begin"/>
          </w:r>
          <w:r w:rsidR="00CD56CC">
            <w:instrText xml:space="preserve"> TOC \o "1-3" \h \z \u </w:instrText>
          </w:r>
          <w:r w:rsidRPr="001B4844">
            <w:fldChar w:fldCharType="separate"/>
          </w:r>
          <w:hyperlink w:anchor="_Toc460920941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فرزند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مؤلّف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Toc460920941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2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Toc460920942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3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Toc460920943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4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رابطه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دعا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Toc460920944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5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Toc460920945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6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مشتركه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هر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Toc460920946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7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رمضان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Toc460920947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8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غره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رمضان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Toc460920948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49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شوال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Toc460920949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0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ذى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القعده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Toc460920950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1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ذى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الحجة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الحرام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Toc460920951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2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محرم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Toc460920952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3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صفر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Toc460920953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4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ربيع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الاول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Toc460920954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5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ربيع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الثانى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Toc460920955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6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جمادى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الاول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Toc460920956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7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جمادى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الاخر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Toc460920957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8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يازدهم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مبارک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رجب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Toc460920958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355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0920959" w:history="1"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باب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وقايع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اعمال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ماه</w:t>
            </w:r>
            <w:r w:rsidR="00CD56CC" w:rsidRPr="00315A0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CD56CC" w:rsidRPr="00315A0B">
              <w:rPr>
                <w:rStyle w:val="Hyperlink"/>
                <w:rFonts w:hint="eastAsia"/>
                <w:noProof/>
                <w:rtl/>
                <w:lang w:bidi="fa-IR"/>
              </w:rPr>
              <w:t>شعبان</w:t>
            </w:r>
            <w:r w:rsidR="00CD56CC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 w:rsidR="00CD56CC">
              <w:rPr>
                <w:noProof/>
                <w:webHidden/>
              </w:rPr>
              <w:instrText>PAGEREF</w:instrText>
            </w:r>
            <w:r w:rsidR="00CD56CC">
              <w:rPr>
                <w:noProof/>
                <w:webHidden/>
                <w:rtl/>
              </w:rPr>
              <w:instrText xml:space="preserve"> _</w:instrText>
            </w:r>
            <w:r w:rsidR="00CD56CC">
              <w:rPr>
                <w:noProof/>
                <w:webHidden/>
              </w:rPr>
              <w:instrText>Toc460920959 \h</w:instrText>
            </w:r>
            <w:r w:rsidR="00CD56CC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D56CC"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D56CC" w:rsidRDefault="001B4844">
          <w:r>
            <w:fldChar w:fldCharType="end"/>
          </w:r>
        </w:p>
      </w:sdtContent>
    </w:sdt>
    <w:p w:rsidR="00CD56CC" w:rsidRDefault="00CD56CC" w:rsidP="00CD56C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1038D5">
      <w:pPr>
        <w:pStyle w:val="Heading2"/>
        <w:rPr>
          <w:rFonts w:hint="cs"/>
          <w:rtl/>
          <w:lang w:bidi="fa-IR"/>
        </w:rPr>
      </w:pPr>
      <w:bookmarkStart w:id="0" w:name="_Toc460920941"/>
      <w:r>
        <w:rPr>
          <w:rFonts w:hint="cs"/>
          <w:rtl/>
          <w:lang w:bidi="fa-IR"/>
        </w:rPr>
        <w:t>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مؤلّف</w:t>
      </w:r>
      <w:bookmarkEnd w:id="0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بچاپ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بنگرند</w:t>
      </w:r>
      <w:r>
        <w:rPr>
          <w:rtl/>
          <w:lang w:bidi="fa-IR"/>
        </w:rPr>
        <w:t>.</w:t>
      </w:r>
    </w:p>
    <w:p w:rsidR="0032648E" w:rsidRDefault="0032648E" w:rsidP="001038D5">
      <w:pPr>
        <w:pStyle w:val="Heading2"/>
        <w:rPr>
          <w:rFonts w:hint="cs"/>
          <w:rtl/>
          <w:lang w:bidi="fa-IR"/>
        </w:rPr>
      </w:pPr>
      <w:bookmarkStart w:id="1" w:name="_Toc460920942"/>
      <w:r>
        <w:rPr>
          <w:rFonts w:hint="cs"/>
          <w:rtl/>
          <w:lang w:bidi="fa-IR"/>
        </w:rPr>
        <w:t>دعا</w:t>
      </w:r>
      <w:bookmarkEnd w:id="1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يستكبرون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دانشمندانى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بوظائفش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پندارند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موريس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مترلينگ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نيچه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پندارند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اعتراضاتى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باسبابها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الاماسعى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تجدلسنت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تبديلا</w:t>
      </w:r>
      <w:r>
        <w:rPr>
          <w:rtl/>
          <w:lang w:bidi="fa-IR"/>
        </w:rPr>
        <w:t xml:space="preserve">)) (( </w:t>
      </w:r>
      <w:r>
        <w:rPr>
          <w:rFonts w:hint="cs"/>
          <w:rtl/>
          <w:lang w:bidi="fa-IR"/>
        </w:rPr>
        <w:t>ولن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تحويلا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بواقعيت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بياندازيم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بنابراين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افتتاح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همانطور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ادعونى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نتايجى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فعاليت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انگيزاند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خودپسندى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مستفاد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عبوديت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سوازند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بكسانيكه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نميشناسيد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تلقين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كنترل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هوسهاى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طغيان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جلوگيرى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ياءس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نااميدى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اكسيس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بلندترين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خصائص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اجتماعاتيكه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1038D5">
      <w:pPr>
        <w:pStyle w:val="Heading2"/>
        <w:rPr>
          <w:rFonts w:hint="cs"/>
          <w:rtl/>
          <w:lang w:bidi="fa-IR"/>
        </w:rPr>
      </w:pPr>
      <w:bookmarkStart w:id="2" w:name="_Toc460920943"/>
      <w:r>
        <w:rPr>
          <w:rFonts w:hint="cs"/>
          <w:rtl/>
          <w:lang w:bidi="fa-IR"/>
        </w:rPr>
        <w:t>تاريخ</w:t>
      </w:r>
      <w:bookmarkEnd w:id="2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عامليت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چنگيزها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دموكراسى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يكفرد،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فرهنگى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انعكاس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محتويات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1038D5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محركين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1038D5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1038D5">
      <w:pPr>
        <w:pStyle w:val="Heading2"/>
        <w:rPr>
          <w:rFonts w:hint="cs"/>
          <w:rtl/>
          <w:lang w:bidi="fa-IR"/>
        </w:rPr>
      </w:pPr>
      <w:bookmarkStart w:id="3" w:name="_Toc460920944"/>
      <w:r>
        <w:rPr>
          <w:rFonts w:hint="cs"/>
          <w:rtl/>
          <w:lang w:bidi="fa-IR"/>
        </w:rPr>
        <w:t>رابطه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bookmarkEnd w:id="3"/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خصوص</w:t>
      </w:r>
      <w:r w:rsidR="00CD56CC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بظاهر،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ان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اول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بيت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وضع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للناس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للذى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ببكة</w:t>
      </w:r>
      <w:r w:rsidRPr="00AC7CE9">
        <w:rPr>
          <w:rStyle w:val="libAieChar"/>
          <w:rtl/>
        </w:rPr>
        <w:t xml:space="preserve"> (</w:t>
      </w:r>
      <w:r w:rsidRPr="00AC7CE9">
        <w:rPr>
          <w:rStyle w:val="libAieChar"/>
          <w:rFonts w:hint="cs"/>
          <w:rtl/>
        </w:rPr>
        <w:t>مباركا</w:t>
      </w:r>
      <w:r w:rsidRPr="00AC7CE9">
        <w:rPr>
          <w:rStyle w:val="libAieChar"/>
          <w:rtl/>
        </w:rPr>
        <w:t>)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: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فاخلع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نعليك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انك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بالوادى</w:t>
      </w:r>
      <w:r w:rsidRPr="00AC7CE9">
        <w:rPr>
          <w:rStyle w:val="libAieChar"/>
          <w:rtl/>
        </w:rPr>
        <w:t xml:space="preserve"> (</w:t>
      </w:r>
      <w:r w:rsidRPr="00AC7CE9">
        <w:rPr>
          <w:rStyle w:val="libAieChar"/>
          <w:rFonts w:hint="cs"/>
          <w:rtl/>
        </w:rPr>
        <w:t>المقدس</w:t>
      </w:r>
      <w:r w:rsidRPr="00AC7CE9">
        <w:rPr>
          <w:rStyle w:val="libAieChar"/>
          <w:rtl/>
        </w:rPr>
        <w:t xml:space="preserve"> ) </w:t>
      </w:r>
      <w:r w:rsidRPr="00AC7CE9">
        <w:rPr>
          <w:rStyle w:val="libAieChar"/>
          <w:rFonts w:hint="cs"/>
          <w:rtl/>
        </w:rPr>
        <w:t>طوى</w:t>
      </w:r>
      <w:r w:rsidRPr="00AC7CE9">
        <w:rPr>
          <w:rStyle w:val="libAieChar"/>
          <w:rtl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ليلة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القدر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خير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من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الف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شهر</w:t>
      </w:r>
      <w:r w:rsidRPr="00AC7CE9">
        <w:rPr>
          <w:rStyle w:val="libAieChar"/>
          <w:rtl/>
        </w:rPr>
        <w:t>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انا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انزلناه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فى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ليلة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مباركة</w:t>
      </w:r>
      <w:r w:rsidRPr="00AC7CE9">
        <w:rPr>
          <w:rStyle w:val="libAieChar"/>
          <w:rtl/>
        </w:rPr>
        <w:t xml:space="preserve">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0080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 w:rsidRPr="00AC7CE9">
        <w:rPr>
          <w:rStyle w:val="libAieChar"/>
          <w:rtl/>
        </w:rPr>
        <w:t xml:space="preserve">: (( </w:t>
      </w:r>
      <w:r w:rsidRPr="00AC7CE9">
        <w:rPr>
          <w:rStyle w:val="libAieChar"/>
          <w:rFonts w:hint="cs"/>
          <w:rtl/>
        </w:rPr>
        <w:t>ان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الله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اصطفى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آدم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و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نوح</w:t>
      </w:r>
      <w:r w:rsidRPr="00AC7CE9">
        <w:rPr>
          <w:rStyle w:val="libAieChar"/>
          <w:rtl/>
        </w:rPr>
        <w:t xml:space="preserve"> </w:t>
      </w:r>
      <w:r w:rsidR="00A0080E" w:rsidRPr="00AC7CE9">
        <w:rPr>
          <w:rStyle w:val="libAieChar"/>
          <w:rFonts w:hint="cs"/>
          <w:rtl/>
        </w:rPr>
        <w:t>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و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جعلنى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مباركا</w:t>
      </w:r>
      <w:r w:rsidRPr="00AC7CE9">
        <w:rPr>
          <w:rStyle w:val="libAieChar"/>
          <w:rtl/>
        </w:rPr>
        <w:t>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>(</w:t>
      </w:r>
      <w:r w:rsidRPr="00AC7CE9">
        <w:rPr>
          <w:rStyle w:val="libAieChar"/>
          <w:rFonts w:hint="cs"/>
          <w:rtl/>
        </w:rPr>
        <w:t>و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اصطنعتك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لنفسى</w:t>
      </w:r>
      <w:r w:rsidRPr="00AC7CE9">
        <w:rPr>
          <w:rStyle w:val="libAieChar"/>
          <w:rtl/>
        </w:rPr>
        <w:t xml:space="preserve"> 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يرفع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الله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الذين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امنوا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منكم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والذين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او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توالعلم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درجات</w:t>
      </w:r>
      <w:r w:rsidRPr="00AC7CE9">
        <w:rPr>
          <w:rStyle w:val="libAieChar"/>
          <w:rtl/>
        </w:rPr>
        <w:t xml:space="preserve"> </w:t>
      </w:r>
      <w:r w:rsidR="00A0080E" w:rsidRPr="00AC7CE9">
        <w:rPr>
          <w:rStyle w:val="libAieChar"/>
          <w:rFonts w:hint="cs"/>
          <w:rtl/>
        </w:rPr>
        <w:t>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كيستند؟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ناگسستنى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افتخار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مركزش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بيادگار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مرحوح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بسال</w:t>
      </w:r>
      <w:r>
        <w:rPr>
          <w:rtl/>
          <w:lang w:bidi="fa-IR"/>
        </w:rPr>
        <w:t xml:space="preserve"> 1294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بسال</w:t>
      </w:r>
      <w:r>
        <w:rPr>
          <w:rtl/>
          <w:lang w:bidi="fa-IR"/>
        </w:rPr>
        <w:t xml:space="preserve"> 1359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توانائيش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بچاپ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استنساخ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سپاسگذارى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توفيقاتشانرا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10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>
        <w:rPr>
          <w:rtl/>
          <w:lang w:bidi="fa-IR"/>
        </w:rPr>
        <w:t xml:space="preserve"> 1391 - </w:t>
      </w:r>
      <w:r>
        <w:rPr>
          <w:rFonts w:hint="cs"/>
          <w:rtl/>
          <w:lang w:bidi="fa-IR"/>
        </w:rPr>
        <w:t>تهران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</w:p>
    <w:p w:rsidR="001038D5" w:rsidRDefault="00A0080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1038D5">
      <w:pPr>
        <w:pStyle w:val="Heading2"/>
      </w:pPr>
      <w:bookmarkStart w:id="4" w:name="_Toc460920945"/>
      <w:r>
        <w:rPr>
          <w:rFonts w:hint="cs"/>
          <w:rtl/>
          <w:lang w:bidi="fa-IR"/>
        </w:rPr>
        <w:t>مقدمه</w:t>
      </w:r>
      <w:bookmarkEnd w:id="4"/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الكهف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عوالمهم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طخياء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متداوله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زادالعماد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بماءخذ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 w:rsidR="00A0080E">
        <w:rPr>
          <w:rFonts w:hint="cs"/>
          <w:rtl/>
          <w:lang w:bidi="fa-IR"/>
        </w:rPr>
        <w:t>(</w:t>
      </w:r>
      <w:r w:rsidRPr="00AC7CE9">
        <w:rPr>
          <w:rStyle w:val="libAieChar"/>
          <w:rFonts w:hint="cs"/>
          <w:rtl/>
        </w:rPr>
        <w:t>لقد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كان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فى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قصصهم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عبرة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لاول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الالباب</w:t>
      </w:r>
      <w:r w:rsidR="009A63ED" w:rsidRPr="00AC7CE9">
        <w:rPr>
          <w:rStyle w:val="libAieChar"/>
          <w:rFonts w:hint="cs"/>
          <w:rtl/>
        </w:rPr>
        <w:t>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كاحدهم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).</w:t>
      </w:r>
    </w:p>
    <w:p w:rsidR="0032648E" w:rsidRDefault="0032648E" w:rsidP="001038D5">
      <w:pPr>
        <w:pStyle w:val="Heading2"/>
      </w:pPr>
      <w:bookmarkStart w:id="5" w:name="_Toc460920946"/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bookmarkEnd w:id="5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9A63ED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 w:rsidRPr="004109B9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اناانزلنه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الواقيه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مستودعها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لفضله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الوكيل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لانذرنى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الوارثين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مواظبت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وسوسه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مواظبت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ميگويم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9A63ED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1038D5">
      <w:pPr>
        <w:pStyle w:val="Heading2"/>
      </w:pPr>
      <w:bookmarkStart w:id="6" w:name="_Toc46092094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bookmarkEnd w:id="6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:</w:t>
      </w:r>
      <w:r w:rsidR="005C141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بمهمانى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AF1015">
      <w:pPr>
        <w:pStyle w:val="libBold1"/>
      </w:pPr>
      <w:r>
        <w:rPr>
          <w:rFonts w:hint="cs"/>
          <w:rtl/>
          <w:lang w:bidi="fa-IR"/>
        </w:rPr>
        <w:lastRenderedPageBreak/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جائع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AF1015">
      <w:pPr>
        <w:pStyle w:val="libBold1"/>
      </w:pP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توكلت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بچنددانه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10 -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افتتاح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فادخلنا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متهجد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المحتوم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سحورها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بغلطد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بابهاه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7 -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مفزعى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مفطرات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مبسوطتر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ذادالمعاد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6 -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احصائها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الاانت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خلاصة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الاذكار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: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(3)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43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4 - </w:t>
      </w:r>
      <w:r>
        <w:rPr>
          <w:rFonts w:hint="cs"/>
          <w:rtl/>
          <w:lang w:bidi="fa-IR"/>
        </w:rPr>
        <w:t>مجامعت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انافتحنا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>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التدبى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ماءثور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44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lastRenderedPageBreak/>
        <w:t xml:space="preserve">16 -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t xml:space="preserve">17 -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145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پريشانى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سرسام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3 -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وانافتحناه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عافية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ايندعاى</w:t>
      </w:r>
      <w:r>
        <w:rPr>
          <w:rtl/>
          <w:lang w:bidi="fa-IR"/>
        </w:rPr>
        <w:t xml:space="preserve"> 44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>:</w:t>
      </w:r>
    </w:p>
    <w:p w:rsidR="005C141F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الصائمين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الغافلين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عافيا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المجرمين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5C141F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5C141F">
      <w:pPr>
        <w:pStyle w:val="Heading2"/>
      </w:pPr>
      <w:bookmarkStart w:id="7" w:name="_Toc460920948"/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bookmarkEnd w:id="7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654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سمهودى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428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الرئيس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سينا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نادره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واعجوبه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نقماتك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ابعدنى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السفاهة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الاجودين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C141F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413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اشنان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5C141F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توقيعات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 w:rsidR="005C141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A63ED" w:rsidTr="009A63ED">
        <w:trPr>
          <w:trHeight w:val="350"/>
        </w:trPr>
        <w:tc>
          <w:tcPr>
            <w:tcW w:w="3344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لاصوت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بفقدك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عظيم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غيبت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جدث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الثرى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فالعدل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التوحيد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مقيم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القائم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المهدى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يفرح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كلما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تليت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الدروس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الدروس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علوم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576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سيوطى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 w:rsidR="00FE2974">
        <w:rPr>
          <w:rtl/>
          <w:lang w:bidi="fa-IR"/>
        </w:rPr>
        <w:t>.</w:t>
      </w:r>
    </w:p>
    <w:p w:rsidR="0032648E" w:rsidRDefault="0032648E" w:rsidP="005C141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اورزعنى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واحفظنى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بحفظك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ابصرالناظرين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النصارين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53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المستغفرين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القانتين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المتقين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برافتك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195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))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تخذلنى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زحزحنى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واياديك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الراغبين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تورية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201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9A63E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200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رجاءبن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الضحاك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9A63E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ببخشى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م</w:t>
      </w:r>
      <w:r w:rsidR="0050487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50487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مجبورا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9A63ED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برخاستند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9A63E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منابر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دنانير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(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ستة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الغمام</w:t>
      </w:r>
      <w:r>
        <w:rPr>
          <w:rtl/>
          <w:lang w:bidi="fa-IR"/>
        </w:rPr>
        <w:t xml:space="preserve"> ))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م</w:t>
      </w:r>
      <w:r w:rsidR="0050487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(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915B7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ابونواس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A63ED" w:rsidTr="009A63ED">
        <w:trPr>
          <w:trHeight w:val="350"/>
        </w:trPr>
        <w:tc>
          <w:tcPr>
            <w:tcW w:w="3344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قيل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اوحدالناس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طرا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الكلام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النبيه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جوهر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الكلام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بديع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يثمر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مجتنيه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فعلى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ماتركت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موسى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الخصال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تجمعن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استطيع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امام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جبريل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خادما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لاييه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قصرت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الفصاحة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القريض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يحتويه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9A63ED">
      <w:pPr>
        <w:pStyle w:val="libNormal"/>
      </w:pPr>
      <w:r>
        <w:rPr>
          <w:rFonts w:hint="cs"/>
          <w:rtl/>
          <w:lang w:bidi="fa-IR"/>
        </w:rPr>
        <w:t>م</w:t>
      </w:r>
      <w:r w:rsidR="009A63E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ابونواس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253 </w:t>
      </w:r>
      <w:r>
        <w:rPr>
          <w:rFonts w:hint="cs"/>
          <w:rtl/>
          <w:lang w:bidi="fa-IR"/>
        </w:rPr>
        <w:t>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463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هفواته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بتوفيقك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))</w:t>
      </w:r>
    </w:p>
    <w:p w:rsidR="0032648E" w:rsidRDefault="0032648E" w:rsidP="00915B7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224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915B7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مجانبته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اللئام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الاملين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455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اولسلاطين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طغرلبك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احضنى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الواسعة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لبراهينك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بتحننك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المتشاقين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المتوكلين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الفائزين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lastRenderedPageBreak/>
        <w:t>زنهائيكه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نخستين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قرشيه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ميساخت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دحتر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پراكند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خزيمه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عاتكه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زوجناكها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فاذا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طعمتم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فانتشروا</w:t>
      </w:r>
      <w:r w:rsidRPr="00AC7CE9">
        <w:rPr>
          <w:rStyle w:val="libAieChar"/>
          <w:rtl/>
        </w:rPr>
        <w:t xml:space="preserve">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اطولكن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اسرعكن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لحوقا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پيمودند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سوده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نخستين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 w:rsidRPr="004109B9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شوهرش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نصرانيت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نجاشى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(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كنانة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كنانة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رسول</w:t>
      </w:r>
      <w:r w:rsidR="00915B7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15B7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مهبا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اوئيم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اصهارا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ميمونه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الهاد</w:t>
      </w:r>
      <w:r>
        <w:rPr>
          <w:rtl/>
          <w:lang w:bidi="fa-IR"/>
        </w:rPr>
        <w:t xml:space="preserve">) </w:t>
      </w:r>
      <w:r w:rsidRPr="004109B9">
        <w:rPr>
          <w:rStyle w:val="libFootnotenumChar"/>
          <w:rtl/>
        </w:rPr>
        <w:t>(5)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ميمونه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 w:rsidR="009A63E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9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 </w:t>
      </w:r>
      <w:r>
        <w:rPr>
          <w:rFonts w:hint="cs"/>
          <w:rtl/>
          <w:lang w:bidi="fa-IR"/>
        </w:rPr>
        <w:t>رسولان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D73BE9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16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463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ابويعلى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D73BE9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D73BE9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موظف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4-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A63ED" w:rsidTr="009A63ED">
        <w:trPr>
          <w:trHeight w:val="350"/>
        </w:trPr>
        <w:tc>
          <w:tcPr>
            <w:tcW w:w="3344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پسر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دوستى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بكارى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نيست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خطى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نوشت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بخطش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افتخارى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نيست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مقامى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مردانند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بخط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اعتبارى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نيست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9A63ED" w:rsidP="0032648E">
      <w:pPr>
        <w:pStyle w:val="libNormal"/>
      </w:pPr>
      <w:r>
        <w:rPr>
          <w:rtl/>
          <w:lang w:bidi="fa-IR"/>
        </w:rPr>
        <w:t xml:space="preserve"> </w:t>
      </w:r>
      <w:r w:rsidR="0032648E">
        <w:rPr>
          <w:rtl/>
          <w:lang w:bidi="fa-IR"/>
        </w:rPr>
        <w:t>(</w:t>
      </w:r>
      <w:r w:rsidR="0032648E">
        <w:rPr>
          <w:rFonts w:hint="cs"/>
          <w:rtl/>
          <w:lang w:bidi="fa-IR"/>
        </w:rPr>
        <w:t>منه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عفى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عنه</w:t>
      </w:r>
      <w:r w:rsidR="0032648E">
        <w:rPr>
          <w:rtl/>
          <w:lang w:bidi="fa-IR"/>
        </w:rPr>
        <w:t xml:space="preserve"> )</w:t>
      </w:r>
    </w:p>
    <w:p w:rsidR="00155F0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5-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ميافروخت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بمضيف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D73BE9" w:rsidP="0050487A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 w:rsidR="0032648E"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>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الفسوق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بعونك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ياغوث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المستغيثين</w:t>
      </w:r>
      <w:r>
        <w:rPr>
          <w:rtl/>
          <w:lang w:bidi="fa-IR"/>
        </w:rPr>
        <w:t xml:space="preserve"> ))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بعصمتك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ياعصمة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الخائفين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اميرالمؤمنين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597</w:t>
      </w:r>
      <w:r>
        <w:rPr>
          <w:rFonts w:hint="cs"/>
          <w:rtl/>
          <w:lang w:bidi="fa-IR"/>
        </w:rPr>
        <w:t>،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حنبلى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ابوالمظفر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654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راءس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 w:rsidR="009B4CA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بعقيده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افضلهم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 w:rsidR="009B4CA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تاءكيد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تفقدونى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خصائص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50487A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كائنات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بعونك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المساكين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9B4CAF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95(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اخسؤ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لاتكلمون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قنبر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حواريين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خونريزى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اباوذحة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418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نعمانى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زلزلت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لاتواخذنى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بالعثرات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الهفوات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للبلايا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بعزتك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عزالمرسيلن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67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 w:rsidRPr="004109B9">
        <w:rPr>
          <w:rStyle w:val="libFootnotenumChar"/>
          <w:rtl/>
        </w:rPr>
        <w:t>(6)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دارالاماره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نعمان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سمرة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نعمان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13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50487A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غسل</w:t>
      </w:r>
    </w:p>
    <w:p w:rsidR="0050487A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 w:rsidR="0050487A">
        <w:rPr>
          <w:rtl/>
          <w:lang w:bidi="fa-IR"/>
        </w:rPr>
        <w:t xml:space="preserve"> )</w:t>
      </w:r>
    </w:p>
    <w:p w:rsidR="0050487A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 w:rsidR="0050487A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50487A" w:rsidRDefault="0032648E" w:rsidP="0050487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الخاشعين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المخبتين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الخائفين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شريفيى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B4CA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مساكين</w:t>
      </w:r>
      <w:r w:rsidR="00FE2974">
        <w:rPr>
          <w:rtl/>
          <w:lang w:bidi="fa-IR"/>
        </w:rPr>
        <w:t>.</w:t>
      </w:r>
    </w:p>
    <w:p w:rsidR="0032648E" w:rsidRDefault="0032648E" w:rsidP="009B4CAF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383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خوارزمى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ميطلبد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دواوين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9A63ED" w:rsidTr="009A63ED">
        <w:trPr>
          <w:trHeight w:val="350"/>
        </w:trPr>
        <w:tc>
          <w:tcPr>
            <w:tcW w:w="3344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اقول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لربك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خراسان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قابل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امامات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خوارزميكم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نعم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9A63ED" w:rsidTr="009A63ED">
        <w:tblPrEx>
          <w:tblLook w:val="04A0"/>
        </w:tblPrEx>
        <w:trPr>
          <w:trHeight w:val="350"/>
        </w:trPr>
        <w:tc>
          <w:tcPr>
            <w:tcW w:w="3344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فقلت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اكتبوا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بالجص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فوق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قبره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الرحمن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كفر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النعم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رسائلى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اليهكم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التكاثر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مرافقة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بالوهتيك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9B4CA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58 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 w:rsidRPr="004109B9">
        <w:rPr>
          <w:rStyle w:val="libFootnotenumChar"/>
          <w:rtl/>
        </w:rPr>
        <w:t>(7)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ابوهريرة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B4CA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ازرى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9A63ED" w:rsidTr="00915B7B">
        <w:trPr>
          <w:trHeight w:val="350"/>
        </w:trPr>
        <w:tc>
          <w:tcPr>
            <w:tcW w:w="3920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حفظت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اربعين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حديث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9A63ED" w:rsidRDefault="009A63ED" w:rsidP="00915B7B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A63ED" w:rsidRDefault="009A63ED" w:rsidP="00915B7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الذكر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تلناها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ابوهريرة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ابوهريرة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سيوطى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الاصابة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استدركته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الصحابة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نگاشتم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لايحتاج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الصامتين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ابوجهل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ابوجهل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اخزاك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ابوجهل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گوسفند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شمشيرش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ابوجهل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9A63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بضم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الجانب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710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24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>).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بضيآء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العارفين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lastRenderedPageBreak/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بهرشبى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(8)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عتقائك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lastRenderedPageBreak/>
        <w:t xml:space="preserve">5 -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زلزلت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بااينهمه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زلزلت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خواندن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تحرمنى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مذاكره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اخضر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قطام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قطام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(</w:t>
      </w:r>
      <w:r w:rsidR="009B4CA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نازنيش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شبيب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(9)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ابوالاملاك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نميدهم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648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21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دعايش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لتلاوة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اوثان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رسولخدا</w:t>
      </w:r>
      <w:r w:rsidR="009B4CA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 w:rsidRPr="00AC7CE9">
        <w:rPr>
          <w:rStyle w:val="libAieChar"/>
          <w:rtl/>
        </w:rPr>
        <w:t xml:space="preserve">(( </w:t>
      </w:r>
      <w:r w:rsidRPr="00AC7CE9">
        <w:rPr>
          <w:rStyle w:val="libAieChar"/>
          <w:rFonts w:hint="cs"/>
          <w:rtl/>
        </w:rPr>
        <w:t>قل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جاء</w:t>
      </w:r>
      <w:r w:rsidRPr="00AC7CE9">
        <w:rPr>
          <w:rStyle w:val="libAieChar"/>
          <w:rtl/>
        </w:rPr>
        <w:t xml:space="preserve"> </w:t>
      </w:r>
      <w:r w:rsidRPr="00AC7CE9">
        <w:rPr>
          <w:rStyle w:val="libAieChar"/>
          <w:rFonts w:hint="cs"/>
          <w:rtl/>
        </w:rPr>
        <w:t>الحق</w:t>
      </w:r>
      <w:r w:rsidRPr="00AC7CE9">
        <w:rPr>
          <w:rStyle w:val="libAieChar"/>
          <w:rtl/>
        </w:rPr>
        <w:t xml:space="preserve">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نگونساز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عضادتين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رسولخدا</w:t>
      </w:r>
      <w:r w:rsidR="009B4CA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تثريب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الالبئس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طردتم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مارضيتم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تقاتلونى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الطقاء</w:t>
      </w:r>
      <w:r>
        <w:rPr>
          <w:rtl/>
          <w:lang w:bidi="fa-IR"/>
        </w:rPr>
        <w:t>.))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عكرمه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خالدبن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542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ابوالسعادات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الشجرى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626 (</w:t>
      </w:r>
      <w:r>
        <w:rPr>
          <w:rFonts w:hint="cs"/>
          <w:rtl/>
          <w:lang w:bidi="fa-IR"/>
        </w:rPr>
        <w:t>ياقوت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فضيلتش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lastRenderedPageBreak/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مرازم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865B2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يوشع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865B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).</w:t>
      </w:r>
    </w:p>
    <w:p w:rsidR="0032648E" w:rsidRDefault="0032648E" w:rsidP="005865B2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 w:rsidR="005865B2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 w:rsidR="005865B2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حمادبن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الابصار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5865B2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خضر،</w:t>
      </w:r>
      <w:r>
        <w:rPr>
          <w:rtl/>
          <w:lang w:bidi="fa-IR"/>
        </w:rPr>
        <w:t xml:space="preserve"> </w:t>
      </w:r>
      <w:r w:rsidR="005865B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لموجبات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بحبوحة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المضطرين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273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1286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العراقين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50487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بتعميرات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خيرالجزاء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مستفاد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) </w:t>
      </w:r>
      <w:r w:rsidRPr="004109B9">
        <w:rPr>
          <w:rStyle w:val="libFootnotenumChar"/>
          <w:rtl/>
        </w:rPr>
        <w:t>(10)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عنكبوت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دخان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طويلا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5 -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امددلى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5865B2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5865B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تاءكيد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5865B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بصبح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5865B2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مستخفين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بهدايت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بشفاعت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)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يعلمون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 w:rsidR="005865B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وفاجر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اغسلنى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المذنبين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230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يرضيك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ممايؤ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اطيعك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اعصيك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السائلين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 </w:t>
      </w:r>
      <w:r>
        <w:rPr>
          <w:rFonts w:hint="cs"/>
          <w:rtl/>
          <w:lang w:bidi="fa-IR"/>
        </w:rPr>
        <w:t>متغلب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الوظيه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الوظيه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63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الوزغ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الوزغ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المعلون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سنخيت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زرقاء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)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بليسد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احمر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بخصوص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لعنتة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354 (</w:t>
      </w:r>
      <w:r>
        <w:rPr>
          <w:rFonts w:hint="cs"/>
          <w:rtl/>
          <w:lang w:bidi="fa-IR"/>
        </w:rPr>
        <w:t>ابولطيب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سماوه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8"/>
        <w:gridCol w:w="3316"/>
      </w:tblGrid>
      <w:tr w:rsidR="00401BD2" w:rsidTr="00D73BE9">
        <w:trPr>
          <w:trHeight w:val="350"/>
        </w:trPr>
        <w:tc>
          <w:tcPr>
            <w:tcW w:w="3920" w:type="dxa"/>
            <w:shd w:val="clear" w:color="auto" w:fill="auto"/>
          </w:tcPr>
          <w:p w:rsidR="00401BD2" w:rsidRDefault="00401BD2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مدخلى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401BD2" w:rsidRDefault="00401BD2" w:rsidP="00D73BE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جهنم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الفوز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جحيمها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401BD2" w:rsidTr="00D73BE9">
        <w:trPr>
          <w:trHeight w:val="350"/>
        </w:trPr>
        <w:tc>
          <w:tcPr>
            <w:tcW w:w="3920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كيف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يخاف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موقنا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79" w:type="dxa"/>
          </w:tcPr>
          <w:p w:rsidR="00401BD2" w:rsidRDefault="00401BD2" w:rsidP="00D73BE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المؤ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قسيمها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سيوطى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710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بيضاوى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كاتبى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كاتبى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كاتبى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مطابياتى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مشگورا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بعفوك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المبتهلين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518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(11)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الامثال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544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693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القضاة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عنكبوت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والصافات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قمولى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1137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افاغنه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اعجوبه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اللثام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لمعه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تلخيص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معقولها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D73BE9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مزارش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D73BE9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D73BE9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دلجوئى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مطبخ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بعلاوه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خوشا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اطهار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).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8- ((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يفطر</w:t>
      </w:r>
      <w:r>
        <w:rPr>
          <w:rtl/>
          <w:lang w:bidi="fa-IR"/>
        </w:rPr>
        <w:t xml:space="preserve">.))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9-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كفواعنى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فلاقرت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الشامتينا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قتلتم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عمودى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10- </w:t>
      </w:r>
      <w:r>
        <w:rPr>
          <w:rFonts w:hint="cs"/>
          <w:rtl/>
          <w:lang w:bidi="fa-IR"/>
        </w:rPr>
        <w:t>سيدره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گوسفند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گوسفند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11-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401BD2" w:rsidTr="00401BD2">
        <w:trPr>
          <w:trHeight w:val="350"/>
        </w:trPr>
        <w:tc>
          <w:tcPr>
            <w:tcW w:w="3335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تنفس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صبح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عارضى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68" w:type="dxa"/>
          </w:tcPr>
          <w:p w:rsidR="00401BD2" w:rsidRDefault="00401BD2" w:rsidP="00D73BE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فقلت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عساه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بعذارى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401BD2" w:rsidTr="00401BD2">
        <w:tblPrEx>
          <w:tblLook w:val="04A0"/>
        </w:tblPrEx>
        <w:trPr>
          <w:trHeight w:val="350"/>
        </w:trPr>
        <w:tc>
          <w:tcPr>
            <w:tcW w:w="3335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فلما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فشى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عاتبته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فاجابنى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68" w:type="dxa"/>
          </w:tcPr>
          <w:p w:rsidR="00401BD2" w:rsidRDefault="00401BD2" w:rsidP="00D73BE9">
            <w:pPr>
              <w:pStyle w:val="libPoem"/>
              <w:rPr>
                <w:rtl/>
              </w:rPr>
            </w:pPr>
          </w:p>
        </w:tc>
        <w:tc>
          <w:tcPr>
            <w:tcW w:w="3319" w:type="dxa"/>
          </w:tcPr>
          <w:p w:rsidR="00401BD2" w:rsidRDefault="00401BD2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اياهل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صبحا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بغير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نهار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D73BE9" w:rsidRDefault="00D73BE9" w:rsidP="0032648E">
      <w:pPr>
        <w:pStyle w:val="libNormal"/>
        <w:rPr>
          <w:rtl/>
          <w:lang w:bidi="fa-IR"/>
        </w:rPr>
      </w:pPr>
    </w:p>
    <w:p w:rsidR="0032648E" w:rsidRDefault="00D73BE9" w:rsidP="0050487A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 w:rsidR="0032648E"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لاوليانك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متمسكا،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النبيين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1125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خوانسارى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حاشيه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دارالغرور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E20BA0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يوشع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ماءخوذ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معاذيرى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1111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الاصفهانى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المشتهر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 w:rsidR="00FE2974">
        <w:rPr>
          <w:rtl/>
          <w:lang w:bidi="fa-IR"/>
        </w:rPr>
        <w:t>.</w:t>
      </w:r>
    </w:p>
    <w:p w:rsidR="0032648E" w:rsidRDefault="0032648E" w:rsidP="00E20BA0">
      <w:pPr>
        <w:pStyle w:val="libNormal"/>
      </w:pP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E20BA0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القدسى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ولادتش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).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باحضار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الاحلام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المسائل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يشغله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الملحين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ارزقنى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العصمة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غياهب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المذنبين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50487A" w:rsidRDefault="0032648E" w:rsidP="0050487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</w:p>
    <w:p w:rsidR="0050487A" w:rsidRDefault="0032648E" w:rsidP="0050487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</w:p>
    <w:p w:rsidR="0050487A" w:rsidRDefault="0032648E" w:rsidP="0050487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0487A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كهف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محروما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مسارالشيعه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بابركتى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E20BA0">
      <w:pPr>
        <w:pStyle w:val="libNormal"/>
      </w:pPr>
      <w:r>
        <w:rPr>
          <w:rFonts w:hint="cs"/>
          <w:rtl/>
          <w:lang w:bidi="fa-IR"/>
        </w:rPr>
        <w:lastRenderedPageBreak/>
        <w:t>مؤلف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ماترضاه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يرضاه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42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ماابقيتنى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E20BA0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622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المستضئى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570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(</w:t>
      </w:r>
      <w:r w:rsidR="00E20BA0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606 </w:t>
      </w: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1330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مينگارم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الاالمودة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المفترض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بالنجح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لايكبو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لرايته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الممجدة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يخبوز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فيطيعه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عواصيها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تخشع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نواصيها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يرجوالحيوة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المخلدة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لدولته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الموبدة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وستماة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الهلالية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716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الجاتيو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الجاتيو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 w:rsidR="00FE2974">
        <w:rPr>
          <w:rtl/>
          <w:lang w:bidi="fa-IR"/>
        </w:rPr>
        <w:t>.</w:t>
      </w:r>
    </w:p>
    <w:p w:rsidR="0032648E" w:rsidRDefault="00F018D3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50487A">
      <w:pPr>
        <w:pStyle w:val="Heading2"/>
      </w:pPr>
      <w:bookmarkStart w:id="8" w:name="_Toc46092094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bookmarkEnd w:id="8"/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وظايف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ماهداينا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اولينا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ذاالمن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مبين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يادائم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بالعطية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السنية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العشية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اتبو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ذاالمن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ششصدو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الدنس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پوشيدن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</w:t>
      </w:r>
      <w:r w:rsidR="00072ADB">
        <w:rPr>
          <w:rFonts w:hint="cs"/>
          <w:rtl/>
          <w:lang w:bidi="fa-IR"/>
        </w:rPr>
        <w:t xml:space="preserve"> </w:t>
      </w:r>
      <w:r w:rsidRPr="004109B9">
        <w:rPr>
          <w:rStyle w:val="libFootnotenumChar"/>
          <w:rtl/>
        </w:rPr>
        <w:t>(12)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6 -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 w:rsidRPr="004109B9">
        <w:rPr>
          <w:rStyle w:val="libFootnotenumChar"/>
          <w:rtl/>
        </w:rPr>
        <w:t>(13)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(14)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46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مضطرب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اشقيا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امورشان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واوحى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الاية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ميگفتى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هوشمند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خردمندى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سوزنم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ضالتك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الشرك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التدامة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نابغه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كنيزكى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جذعان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ابولهب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آبستن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نابغه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lastRenderedPageBreak/>
        <w:t>بخيل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018D3" w:rsidTr="00F018D3">
        <w:trPr>
          <w:trHeight w:val="350"/>
        </w:trPr>
        <w:tc>
          <w:tcPr>
            <w:tcW w:w="3344" w:type="dxa"/>
            <w:shd w:val="clear" w:color="auto" w:fill="auto"/>
          </w:tcPr>
          <w:p w:rsidR="00F018D3" w:rsidRDefault="00F018D3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ابوك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ابوسفيان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لاشك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>0</w:t>
            </w:r>
            <w:r>
              <w:rPr>
                <w:rFonts w:hint="cs"/>
                <w:rtl/>
                <w:lang w:bidi="fa-IR"/>
              </w:rPr>
              <w:t>بدت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لنافيك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الدلائل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blPrEx>
          <w:tblLook w:val="04A0"/>
        </w:tblPrEx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ففاخر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فخرت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تكن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تفاخر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بالعاص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الهجين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وائل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نژاد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مخنث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</w:p>
    <w:p w:rsidR="0032648E" w:rsidRDefault="0032648E" w:rsidP="0050487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0487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بآل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عرف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الصواب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ابياتهم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نزل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الكتاب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حجج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البرايا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بهم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بجدهم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يستراب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سيما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مرتبة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تهاب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طعام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سيوفه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مهج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عادى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الرقاب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لهاشراب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ضربته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كبيعته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بخم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معاقدوها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الرقاب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الذهب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المصفا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باقى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البكاء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المحراب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ليلا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هوالضحاك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اشتدالضراب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F018D3" w:rsidTr="00F018D3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النباء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العظيم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نوح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القطع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الخطاب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F018D3" w:rsidTr="00D73BE9">
        <w:trPr>
          <w:trHeight w:val="350"/>
        </w:trPr>
        <w:tc>
          <w:tcPr>
            <w:tcW w:w="3344" w:type="dxa"/>
          </w:tcPr>
          <w:p w:rsidR="00F018D3" w:rsidRDefault="00F018D3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مناقب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شهد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بفضلها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F018D3" w:rsidRDefault="00F018D3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018D3" w:rsidRDefault="00F018D3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والفضل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ماشهدت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الاعداء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بخريد</w:t>
      </w:r>
      <w:r>
        <w:rPr>
          <w:rtl/>
          <w:lang w:bidi="fa-IR"/>
        </w:rPr>
        <w:t>.</w:t>
      </w:r>
    </w:p>
    <w:p w:rsidR="0032648E" w:rsidRDefault="0032648E" w:rsidP="00E20BA0">
      <w:pPr>
        <w:pStyle w:val="libNormal"/>
      </w:pPr>
      <w:r>
        <w:rPr>
          <w:rFonts w:hint="cs"/>
          <w:rtl/>
          <w:lang w:bidi="fa-IR"/>
        </w:rPr>
        <w:t>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256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للبخارى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المغلوبة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 w:rsidR="0050487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(15)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ارواحنافداه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بتصريح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393 (</w:t>
      </w:r>
      <w:r>
        <w:rPr>
          <w:rFonts w:hint="cs"/>
          <w:rtl/>
          <w:lang w:bidi="fa-IR"/>
        </w:rPr>
        <w:t>طائع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569 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هرآة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فخررازى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(16)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محاكمات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072AD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ذهبى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تشكيكاتى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072AD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مجموعه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ورام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امثالها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بمنزله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247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خبيث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تنقيص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رنگش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7"/>
        <w:gridCol w:w="268"/>
        <w:gridCol w:w="3327"/>
      </w:tblGrid>
      <w:tr w:rsidR="00E20BA0" w:rsidTr="00D73BE9">
        <w:trPr>
          <w:trHeight w:val="350"/>
        </w:trPr>
        <w:tc>
          <w:tcPr>
            <w:tcW w:w="3920" w:type="dxa"/>
            <w:shd w:val="clear" w:color="auto" w:fill="auto"/>
          </w:tcPr>
          <w:p w:rsidR="00E20BA0" w:rsidRDefault="00E20BA0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غضب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E20BA0" w:rsidRDefault="00E20BA0" w:rsidP="00D73BE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20BA0" w:rsidRDefault="00E20BA0" w:rsidP="00E20BA0">
            <w:pPr>
              <w:pStyle w:val="libPoem"/>
            </w:pPr>
            <w:r>
              <w:rPr>
                <w:rFonts w:hint="cs"/>
                <w:rtl/>
                <w:lang w:bidi="fa-IR"/>
              </w:rPr>
              <w:t>رأس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حرامه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E20BA0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اكفرهم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 w:rsidR="00FE2974">
        <w:rPr>
          <w:rtl/>
          <w:lang w:bidi="fa-IR"/>
        </w:rPr>
        <w:t>.</w:t>
      </w:r>
    </w:p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اثره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مطموس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تعميرات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الكوفة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بدآنكه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طلقا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)) -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روباروى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04"/>
        <w:gridCol w:w="268"/>
        <w:gridCol w:w="3350"/>
      </w:tblGrid>
      <w:tr w:rsidR="00072ADB" w:rsidTr="00D73BE9">
        <w:trPr>
          <w:trHeight w:val="350"/>
        </w:trPr>
        <w:tc>
          <w:tcPr>
            <w:tcW w:w="3920" w:type="dxa"/>
            <w:shd w:val="clear" w:color="auto" w:fill="auto"/>
          </w:tcPr>
          <w:p w:rsidR="00072ADB" w:rsidRDefault="00072ADB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لاكذب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79" w:type="dxa"/>
            <w:shd w:val="clear" w:color="auto" w:fill="auto"/>
          </w:tcPr>
          <w:p w:rsidR="00072ADB" w:rsidRDefault="00072ADB" w:rsidP="00D73BE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عبدالمطلب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 w:rsidR="00FE2974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يكفرسخ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يامعشر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المهاجرين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تفرون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نازلشده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 w:rsidRPr="0050487A">
        <w:rPr>
          <w:rStyle w:val="libAieChar"/>
          <w:rtl/>
        </w:rPr>
        <w:t xml:space="preserve">(( </w:t>
      </w:r>
      <w:r w:rsidRPr="0050487A">
        <w:rPr>
          <w:rStyle w:val="libAieChar"/>
          <w:rFonts w:hint="cs"/>
          <w:rtl/>
        </w:rPr>
        <w:t>قال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تعالى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فلما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كتب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عليهم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القتال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تولوا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الا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قليلا</w:t>
      </w:r>
      <w:r w:rsidRPr="0050487A">
        <w:rPr>
          <w:rStyle w:val="libAieChar"/>
          <w:rtl/>
        </w:rPr>
        <w:t xml:space="preserve"> </w:t>
      </w:r>
      <w:r w:rsidRPr="0050487A">
        <w:rPr>
          <w:rStyle w:val="libAieChar"/>
          <w:rFonts w:hint="cs"/>
          <w:rtl/>
        </w:rPr>
        <w:t>منهم</w:t>
      </w:r>
      <w:r w:rsidRPr="0050487A">
        <w:rPr>
          <w:rStyle w:val="libAieChar"/>
          <w:rtl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50487A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الوطيس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الوجوه</w:t>
      </w:r>
      <w:r w:rsidR="00FE2974">
        <w:rPr>
          <w:rtl/>
          <w:lang w:bidi="fa-IR"/>
        </w:rPr>
        <w:t>.</w:t>
      </w:r>
    </w:p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ابوجرول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ابوجرول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عجبتكم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الايات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72ADB" w:rsidTr="00072ADB">
        <w:trPr>
          <w:trHeight w:val="350"/>
        </w:trPr>
        <w:tc>
          <w:tcPr>
            <w:tcW w:w="3344" w:type="dxa"/>
            <w:shd w:val="clear" w:color="auto" w:fill="auto"/>
          </w:tcPr>
          <w:p w:rsidR="00072ADB" w:rsidRDefault="00072ADB" w:rsidP="00072ADB">
            <w:pPr>
              <w:pStyle w:val="libPoem"/>
            </w:pPr>
            <w:r>
              <w:rPr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اعجب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انسانا</w:t>
            </w:r>
            <w:r w:rsidRPr="004109B9">
              <w:rPr>
                <w:rStyle w:val="libFootnotenumChar"/>
                <w:rtl/>
              </w:rPr>
              <w:t>(17)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كثرة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  <w:shd w:val="clear" w:color="auto" w:fill="auto"/>
          </w:tcPr>
          <w:p w:rsidR="00072ADB" w:rsidRDefault="00072ADB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فلم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تغن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شياثم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هرول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مدبرا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072ADB" w:rsidTr="00072ADB">
        <w:tblPrEx>
          <w:tblLook w:val="04A0"/>
        </w:tblPrEx>
        <w:trPr>
          <w:trHeight w:val="350"/>
        </w:trPr>
        <w:tc>
          <w:tcPr>
            <w:tcW w:w="3344" w:type="dxa"/>
          </w:tcPr>
          <w:p w:rsidR="00072ADB" w:rsidRDefault="00072ADB" w:rsidP="00072ADB">
            <w:pPr>
              <w:pStyle w:val="libPoem"/>
            </w:pPr>
            <w:r>
              <w:rPr>
                <w:rFonts w:hint="cs"/>
                <w:rtl/>
                <w:lang w:bidi="fa-IR"/>
              </w:rPr>
              <w:t>وضاقت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الارض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 رجعها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072ADB" w:rsidRDefault="00072ADB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للنص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يدافع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بالمرا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072ADB" w:rsidTr="00072ADB">
        <w:tblPrEx>
          <w:tblLook w:val="04A0"/>
        </w:tblPrEx>
        <w:trPr>
          <w:trHeight w:val="350"/>
        </w:trPr>
        <w:tc>
          <w:tcPr>
            <w:tcW w:w="3344" w:type="dxa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بنكر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حنين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فراره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072ADB" w:rsidRDefault="00072ADB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فرخوفا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خيبرا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  <w:tr w:rsidR="00072ADB" w:rsidTr="00072ADB">
        <w:tblPrEx>
          <w:tblLook w:val="04A0"/>
        </w:tblPrEx>
        <w:trPr>
          <w:trHeight w:val="350"/>
        </w:trPr>
        <w:tc>
          <w:tcPr>
            <w:tcW w:w="3344" w:type="dxa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رويدك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المجد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لطاعم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072ADB" w:rsidRDefault="00072ADB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72ADB" w:rsidRDefault="00072ADB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غريب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مارسته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ذقت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ممقرا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جمعيت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كاغذى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1080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رفيع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372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 w:rsidR="00072ADB">
        <w:rPr>
          <w:rFonts w:hint="cs"/>
          <w:rtl/>
          <w:lang w:bidi="fa-IR"/>
        </w:rPr>
        <w:t>منین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صمصام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072AD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>:</w:t>
      </w:r>
    </w:p>
    <w:p w:rsidR="0032648E" w:rsidRDefault="0032648E" w:rsidP="00072ADB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شهنشاه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(18)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9</w:t>
      </w:r>
    </w:p>
    <w:p w:rsidR="0032648E" w:rsidRDefault="0032648E" w:rsidP="00072AD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072AD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منافرت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دارالسلام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بشنوم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الهلال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وقائعى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بالاخره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خدابنده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آوجى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سعديه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المعارف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</w:t>
      </w:r>
      <w:r w:rsidR="007A668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7A6686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نازنينش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رضويه</w:t>
      </w:r>
      <w:r>
        <w:rPr>
          <w:rtl/>
          <w:lang w:bidi="fa-IR"/>
        </w:rPr>
        <w:t xml:space="preserve"> (</w:t>
      </w:r>
      <w:r w:rsidR="007A6686" w:rsidRPr="00A0080E">
        <w:rPr>
          <w:rStyle w:val="libAlaemChar"/>
          <w:rFonts w:hint="cs"/>
          <w:rtl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سلافة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حاديعشر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حارهمدان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يرنى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A6686" w:rsidTr="00D73BE9">
        <w:trPr>
          <w:trHeight w:val="350"/>
        </w:trPr>
        <w:tc>
          <w:tcPr>
            <w:tcW w:w="3344" w:type="dxa"/>
          </w:tcPr>
          <w:p w:rsidR="007A6686" w:rsidRDefault="007A6686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گشت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شرع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7A6686" w:rsidRDefault="007A6686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A6686" w:rsidRDefault="007A6686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افسر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فضل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اوفتاد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194.</w:t>
      </w:r>
    </w:p>
    <w:p w:rsidR="0032648E" w:rsidRDefault="0032648E" w:rsidP="00D73BE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D73BE9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 w:rsidRPr="004109B9">
        <w:rPr>
          <w:rStyle w:val="libFootnotenumChar"/>
          <w:rtl/>
        </w:rPr>
        <w:t>(19)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D73BE9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قسطنطنية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D73BE9" w:rsidTr="00D73BE9">
        <w:trPr>
          <w:trHeight w:val="350"/>
        </w:trPr>
        <w:tc>
          <w:tcPr>
            <w:tcW w:w="3344" w:type="dxa"/>
          </w:tcPr>
          <w:p w:rsidR="00D73BE9" w:rsidRDefault="00D73BE9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تاريخ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وفات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الاواه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  <w:tc>
          <w:tcPr>
            <w:tcW w:w="257" w:type="dxa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الجنة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مستقره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والله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  <w:lang w:bidi="fa-IR"/>
              </w:rPr>
              <w:br/>
            </w:r>
            <w:r w:rsidRPr="007A6686">
              <w:rPr>
                <w:rStyle w:val="libPoemTiniChar0"/>
                <w:rtl/>
                <w:lang w:bidi="fa-IR"/>
              </w:rPr>
              <w:t> </w:t>
            </w:r>
          </w:p>
        </w:tc>
      </w:tr>
    </w:tbl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D73BE9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بتفصيلى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حيوة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اكبش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ابوالاكبش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الاربعة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D73BE9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طلحة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قميئه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فرار</w:t>
      </w:r>
      <w:r w:rsidRPr="004109B9">
        <w:rPr>
          <w:rStyle w:val="libFootnotenumChar"/>
          <w:rtl/>
        </w:rPr>
        <w:t>(20)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D73BE9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 w:rsidR="00D73BE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D73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مدهوش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D73BE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ذوالفقار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(21)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ابودجانه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يعذبهم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D73BE9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وحشى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مسيلمه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مسيلمه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وحشى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هيمگفت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بيفكند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آكلة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ببالين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.</w:t>
      </w:r>
    </w:p>
    <w:p w:rsidR="0032648E" w:rsidRDefault="0032648E" w:rsidP="00D73BE9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 w:rsidR="00D73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((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لابواكى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بگريند،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ماءلوف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لذائذ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 w:rsidR="00FE2974">
        <w:rPr>
          <w:rtl/>
          <w:lang w:bidi="fa-IR"/>
        </w:rPr>
        <w:t>.</w:t>
      </w:r>
    </w:p>
    <w:p w:rsidR="0032648E" w:rsidRDefault="0032648E" w:rsidP="00D73BE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 w:rsidR="00D73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D73BE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مذهبه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بهردو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D73BE9" w:rsidTr="00D73BE9">
        <w:trPr>
          <w:trHeight w:val="350"/>
        </w:trPr>
        <w:tc>
          <w:tcPr>
            <w:tcW w:w="3920" w:type="dxa"/>
            <w:shd w:val="clear" w:color="auto" w:fill="auto"/>
          </w:tcPr>
          <w:p w:rsidR="00D73BE9" w:rsidRDefault="00D73BE9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ردت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الشمس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الصلوة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للمغرب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سبحستانى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فصول</w:t>
      </w:r>
      <w:r>
        <w:rPr>
          <w:rtl/>
          <w:lang w:bidi="fa-IR"/>
        </w:rPr>
        <w:t xml:space="preserve"> ).</w:t>
      </w:r>
    </w:p>
    <w:p w:rsidR="0050487A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اصلشان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ايوانكى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بعتبات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آشيخ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ميشدند</w:t>
      </w:r>
      <w:r>
        <w:rPr>
          <w:rtl/>
          <w:lang w:bidi="fa-IR"/>
        </w:rPr>
        <w:t>.</w:t>
      </w:r>
    </w:p>
    <w:p w:rsidR="0032648E" w:rsidRDefault="0050487A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12-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والددرمفاتيح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مفاتيح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المولف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13-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والددرمفاتيح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مفاتيح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14- </w:t>
      </w:r>
      <w:r>
        <w:rPr>
          <w:rFonts w:hint="cs"/>
          <w:rtl/>
          <w:lang w:bidi="fa-IR"/>
        </w:rPr>
        <w:t>قنوت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الكبرياء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الجبروت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لمحمد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تدخلنى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تخرجنى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الصالحون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المخلصون</w:t>
      </w:r>
      <w:r>
        <w:rPr>
          <w:rtl/>
          <w:lang w:bidi="fa-IR"/>
        </w:rPr>
        <w:t xml:space="preserve"> ))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واضح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15- </w:t>
      </w:r>
      <w:r>
        <w:rPr>
          <w:rFonts w:hint="cs"/>
          <w:rtl/>
          <w:lang w:bidi="fa-IR"/>
        </w:rPr>
        <w:t>ويناسب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D73BE9" w:rsidTr="00D73BE9">
        <w:trPr>
          <w:trHeight w:val="350"/>
        </w:trPr>
        <w:tc>
          <w:tcPr>
            <w:tcW w:w="3344" w:type="dxa"/>
            <w:shd w:val="clear" w:color="auto" w:fill="auto"/>
          </w:tcPr>
          <w:p w:rsidR="00D73BE9" w:rsidRDefault="00D73BE9" w:rsidP="00D73BE9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خفيت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الغبى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فعاذر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لاترانى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مقلة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عمياه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BE9" w:rsidTr="00D73BE9">
        <w:tblPrEx>
          <w:tblLook w:val="04A0"/>
        </w:tblPrEx>
        <w:trPr>
          <w:trHeight w:val="350"/>
        </w:trPr>
        <w:tc>
          <w:tcPr>
            <w:tcW w:w="3344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شب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پرده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گروصل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آفتاب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نخواهد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رونق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آفتاب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نكاهد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16-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خوارزمشاهيه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D73BE9" w:rsidTr="00D73BE9">
        <w:trPr>
          <w:trHeight w:val="350"/>
        </w:trPr>
        <w:tc>
          <w:tcPr>
            <w:tcW w:w="3344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درويشى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جوى وروى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درشاه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وز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كوتاه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3BE9" w:rsidTr="00D73BE9">
        <w:trPr>
          <w:trHeight w:val="350"/>
        </w:trPr>
        <w:tc>
          <w:tcPr>
            <w:tcW w:w="3344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دهن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73BE9" w:rsidRDefault="00D73BE9" w:rsidP="00D73BE9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73BE9" w:rsidRDefault="00D73BE9" w:rsidP="00D73BE9">
            <w:pPr>
              <w:pStyle w:val="libPoem"/>
            </w:pP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بزى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17- </w:t>
      </w:r>
      <w:r>
        <w:rPr>
          <w:rFonts w:hint="cs"/>
          <w:rtl/>
          <w:lang w:bidi="fa-IR"/>
        </w:rPr>
        <w:t>المردابه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18-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غرك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تهدا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19-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بقية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تعدالثناء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لقدشاهدت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لعياله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يشتغل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نهاره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20-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396655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بنكر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حنين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فراره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قدفر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خوفا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خيبرا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حلولطاعم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ممقرا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مناكبه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الكنهورا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المتكاثف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الكنهور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اللفظين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للاثقال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يتحملها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العليا</w:t>
      </w:r>
      <w:r>
        <w:rPr>
          <w:rtl/>
          <w:lang w:bidi="fa-IR"/>
        </w:rPr>
        <w:t xml:space="preserve"> -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تنح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العلياء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يسحب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ذيولها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همام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تازرا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يعرق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لاعبد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الخبيثة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لاغداة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برأة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صلوة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موخرا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فاضحى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زيدمومرا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الغار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يهفو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خبانه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حذارا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ولايوم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العريش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تسترا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9462F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9462F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روساى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9462F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396655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امام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بالقرص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اثر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فاقتضى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القرص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ردالقرص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ابيض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ازهرا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9462F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والطوى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بلاجنبيه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...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396655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الطعام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سغوب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فاعادالقرص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المنيرعليه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القرص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9462F7">
      <w:pPr>
        <w:pStyle w:val="libPoemCenter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كسوب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21- </w:t>
      </w:r>
      <w:r>
        <w:rPr>
          <w:rFonts w:hint="cs"/>
          <w:rtl/>
          <w:lang w:bidi="fa-IR"/>
        </w:rPr>
        <w:t>لمولى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الازرى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جبريل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انشد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مدحا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ذوالعلى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لافتى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الوجود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شخص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بمثله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ماحوى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الخافقان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قصبات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السبق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حواها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0487A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50487A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50487A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احزاب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ميانداختند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عكرمة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ابيجهل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ميناميدند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بآسودگى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بريم</w:t>
      </w:r>
      <w:r w:rsidR="00FE2974"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9462F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ميطلبد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396655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بححت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النداء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بجمعكم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مبارز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يعنى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لختى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فتحعلى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سرودش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آخته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آستين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ايشاه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9462F7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بيشه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درجوشتم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396655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تعجلن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اتاك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مجيب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صوتك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عاجز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9462F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برزالايمان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امرسوم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ترسناك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بازشو،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بويدهمى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 w:rsidR="00FE2974"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فرصتى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462F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 w:rsidR="009462F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عكرمة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هيبرة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(22)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بسوازنيد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رياشى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والمترف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دجلة</w:t>
      </w:r>
      <w:r>
        <w:rPr>
          <w:rtl/>
          <w:lang w:bidi="fa-IR"/>
        </w:rPr>
        <w:t xml:space="preserve"> ))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مقطوع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</w:t>
      </w:r>
      <w:r w:rsidR="009462F7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باستيلاء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.</w:t>
      </w:r>
    </w:p>
    <w:p w:rsidR="0032648E" w:rsidRDefault="0032648E" w:rsidP="009462F7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578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598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سرائر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اتصالش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 w:rsidRPr="004109B9">
        <w:rPr>
          <w:rStyle w:val="libFootnotenumChar"/>
          <w:rtl/>
        </w:rPr>
        <w:t>(23)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گزيده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اسفرايئنى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ميشده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817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قاموس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قاموس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1151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1112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ششترى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ملاصدرا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نورالثقلين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خوانسارى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اتصال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اصطلاحى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نخبه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بعربى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1151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ره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681</w:t>
      </w:r>
      <w:r w:rsidR="009462F7">
        <w:rPr>
          <w:rFonts w:hint="cs"/>
          <w:rtl/>
          <w:lang w:bidi="fa-IR"/>
        </w:rPr>
        <w:t xml:space="preserve"> </w:t>
      </w:r>
      <w:r w:rsidRPr="004109B9">
        <w:rPr>
          <w:rStyle w:val="libFootnotenumChar"/>
          <w:rtl/>
        </w:rPr>
        <w:t>(24)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متبحراديب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والاعلام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الضمير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ويسمع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9462F7">
            <w:pPr>
              <w:pStyle w:val="libPoem"/>
            </w:pPr>
            <w:r>
              <w:rPr>
                <w:rFonts w:hint="cs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يتوة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462F7" w:rsidTr="009462F7">
        <w:trPr>
          <w:trHeight w:val="350"/>
        </w:trPr>
        <w:tc>
          <w:tcPr>
            <w:tcW w:w="3344" w:type="dxa"/>
          </w:tcPr>
          <w:p w:rsidR="009462F7" w:rsidRDefault="009462F7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يرجى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للشدايد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462F7" w:rsidRDefault="009462F7" w:rsidP="0039665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462F7" w:rsidRDefault="009462F7" w:rsidP="009462F7">
            <w:pPr>
              <w:pStyle w:val="libPoem"/>
            </w:pPr>
            <w:r>
              <w:rPr>
                <w:rFonts w:hint="cs"/>
                <w:rtl/>
                <w:lang w:bidi="fa-IR"/>
              </w:rPr>
              <w:t>يامن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المشتكى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والمفزع</w:t>
            </w:r>
            <w:r w:rsidRPr="004109B9">
              <w:rPr>
                <w:rStyle w:val="libFootnotenumChar"/>
                <w:rtl/>
              </w:rPr>
              <w:t>(25)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الولاية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ضخيم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دلائل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044861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اسنكدريه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عزالدين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</w:t>
      </w:r>
      <w:r w:rsidR="00044861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655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ستماءة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المنذرين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فدعونا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فاخذناه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فلاسلطن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الجاذع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والسلام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شرفياب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بهرحال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الدرجات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منتخب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منتخب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الدرجاتى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(26)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ياخذه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الضلال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1100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گلستانه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شكنجه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322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واندراس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اعاذنالله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A06DC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المحسنيين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عواصف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بردالعجوز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بردالعجوز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)</w:t>
      </w:r>
    </w:p>
    <w:p w:rsidR="00044861" w:rsidRDefault="00044861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044861">
      <w:pPr>
        <w:pStyle w:val="Heading2"/>
      </w:pPr>
      <w:bookmarkStart w:id="9" w:name="_Toc460920950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bookmarkEnd w:id="9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العقده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044861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يكمرتبه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 w:rsidRPr="004109B9">
        <w:rPr>
          <w:rStyle w:val="libFootnotenumChar"/>
          <w:rtl/>
        </w:rPr>
        <w:t>(27)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2E4711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المؤمنات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126</w:t>
      </w:r>
      <w:r w:rsidR="00A326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175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177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بقضاوت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آموزى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بخورى</w:t>
      </w:r>
      <w:r w:rsidR="00FE2974">
        <w:rPr>
          <w:rtl/>
          <w:lang w:bidi="fa-IR"/>
        </w:rPr>
        <w:t>.</w:t>
      </w:r>
    </w:p>
    <w:p w:rsidR="0032648E" w:rsidRDefault="0032648E" w:rsidP="00AB301C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AB301C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معقود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(28)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شلمغانى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الغراقر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وكالت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شلمغانى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هلاكوخان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8"/>
        <w:gridCol w:w="3297"/>
      </w:tblGrid>
      <w:tr w:rsidR="00396655" w:rsidTr="00396655">
        <w:trPr>
          <w:trHeight w:val="350"/>
        </w:trPr>
        <w:tc>
          <w:tcPr>
            <w:tcW w:w="3920" w:type="dxa"/>
            <w:shd w:val="clear" w:color="auto" w:fill="auto"/>
          </w:tcPr>
          <w:p w:rsidR="00396655" w:rsidRDefault="00396655" w:rsidP="0039665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كالقريض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6655" w:rsidRDefault="00396655" w:rsidP="003966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6655" w:rsidRDefault="00396655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القصيده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صاحب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الديوان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ابوالمعالى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ابوالمعالى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آقاباخان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رآيت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برافراخت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بحرانى</w:t>
      </w:r>
      <w:r>
        <w:rPr>
          <w:rtl/>
          <w:lang w:bidi="fa-IR"/>
        </w:rPr>
        <w:t xml:space="preserve"> )</w:t>
      </w:r>
      <w:r w:rsidR="00396655">
        <w:rPr>
          <w:rFonts w:hint="cs"/>
          <w:rtl/>
          <w:lang w:bidi="fa-IR"/>
        </w:rPr>
        <w:t xml:space="preserve"> </w:t>
      </w:r>
      <w:r w:rsidRPr="004109B9">
        <w:rPr>
          <w:rStyle w:val="libFootnotenumChar"/>
          <w:rtl/>
        </w:rPr>
        <w:t>(29)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طبرسى</w:t>
      </w:r>
      <w:r>
        <w:rPr>
          <w:rtl/>
          <w:lang w:bidi="fa-IR"/>
        </w:rPr>
        <w:t xml:space="preserve"> )</w:t>
      </w:r>
      <w:r w:rsidR="00396655">
        <w:rPr>
          <w:rFonts w:hint="cs"/>
          <w:rtl/>
          <w:lang w:bidi="fa-IR"/>
        </w:rPr>
        <w:t xml:space="preserve"> </w:t>
      </w:r>
      <w:r w:rsidRPr="004109B9">
        <w:rPr>
          <w:rStyle w:val="libFootnotenumChar"/>
          <w:rtl/>
        </w:rPr>
        <w:t>(30)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بمفاد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 w:rsidRPr="00396655">
        <w:rPr>
          <w:rStyle w:val="libAieChar"/>
          <w:rtl/>
        </w:rPr>
        <w:t xml:space="preserve">(( </w:t>
      </w:r>
      <w:r w:rsidRPr="00396655">
        <w:rPr>
          <w:rStyle w:val="libAieChar"/>
          <w:rFonts w:hint="cs"/>
          <w:rtl/>
        </w:rPr>
        <w:t>و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اذيرفع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ابراهيم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القواعد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من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البيت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و</w:t>
      </w:r>
      <w:r w:rsidRPr="00396655">
        <w:rPr>
          <w:rStyle w:val="libAieChar"/>
          <w:rtl/>
        </w:rPr>
        <w:t xml:space="preserve"> </w:t>
      </w:r>
      <w:r w:rsidRPr="00396655">
        <w:rPr>
          <w:rStyle w:val="libAieChar"/>
          <w:rFonts w:hint="cs"/>
          <w:rtl/>
        </w:rPr>
        <w:t>اسمعيل</w:t>
      </w:r>
      <w:r w:rsidRPr="00396655">
        <w:rPr>
          <w:rStyle w:val="libAieChar"/>
          <w:rtl/>
        </w:rPr>
        <w:t xml:space="preserve">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اسعاف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العتيق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ابوقبيس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وديعتى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استوار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عاليمقام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lastRenderedPageBreak/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المهجة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الباهرة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فصيحا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دعاءا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لشانه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7"/>
        <w:gridCol w:w="269"/>
        <w:gridCol w:w="3296"/>
      </w:tblGrid>
      <w:tr w:rsidR="00396655" w:rsidTr="00396655">
        <w:trPr>
          <w:trHeight w:val="350"/>
        </w:trPr>
        <w:tc>
          <w:tcPr>
            <w:tcW w:w="3920" w:type="dxa"/>
            <w:shd w:val="clear" w:color="auto" w:fill="auto"/>
          </w:tcPr>
          <w:p w:rsidR="00396655" w:rsidRDefault="00396655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نميماند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گرچه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396655" w:rsidRDefault="00396655" w:rsidP="0039665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396655" w:rsidRDefault="00396655" w:rsidP="00396655">
            <w:pPr>
              <w:pStyle w:val="libPoem"/>
            </w:pP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كيميا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حنبلى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اللبيب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ابوالفقيهين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استرآبادى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استبصار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سيدالشهداء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الآمل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96655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تكتم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39665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بهيچوجه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نفهميدم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39665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گوارا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>.</w:t>
      </w:r>
    </w:p>
    <w:p w:rsidR="0032648E" w:rsidRDefault="0032648E" w:rsidP="00396655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فرمايشات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 w:rsidR="0063684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قهقهه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سرسفره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اخوررا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مغترفند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عسقلانى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776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بسلاطين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محاكمات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حاشيه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تلامذه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انتصار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. (( </w:t>
      </w:r>
      <w:r>
        <w:rPr>
          <w:rFonts w:hint="cs"/>
          <w:rtl/>
          <w:lang w:bidi="fa-IR"/>
        </w:rPr>
        <w:t>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295 (</w:t>
      </w:r>
      <w:r>
        <w:rPr>
          <w:rFonts w:hint="cs"/>
          <w:rtl/>
          <w:lang w:bidi="fa-IR"/>
        </w:rPr>
        <w:t>مكتفى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عباسى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بناحيه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شماسيه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دولتش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سعدى</w:t>
      </w:r>
      <w:r>
        <w:rPr>
          <w:rtl/>
          <w:lang w:bidi="fa-IR"/>
        </w:rPr>
        <w:t xml:space="preserve"> ):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740CEA" w:rsidTr="00740CEA">
        <w:trPr>
          <w:trHeight w:val="350"/>
        </w:trPr>
        <w:tc>
          <w:tcPr>
            <w:tcW w:w="3344" w:type="dxa"/>
            <w:shd w:val="clear" w:color="auto" w:fill="auto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بسى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نيايد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نبياد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بنهاد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بنياد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blPrEx>
          <w:tblLook w:val="04A0"/>
        </w:tblPrEx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خرابى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شمشير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چندانكه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blPrEx>
          <w:tblLook w:val="04A0"/>
        </w:tblPrEx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چراغى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بيوه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2E4711">
            <w:pPr>
              <w:pStyle w:val="libPoem"/>
            </w:pPr>
            <w:r>
              <w:rPr>
                <w:rFonts w:hint="cs"/>
                <w:rtl/>
                <w:lang w:bidi="fa-IR"/>
              </w:rPr>
              <w:t>بسى</w:t>
            </w:r>
            <w:r w:rsidR="002E471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ديده</w:t>
            </w:r>
            <w:r w:rsidR="002E471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باشى</w:t>
            </w:r>
            <w:r w:rsidR="002E471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 w:rsidR="002E4711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شهرى بسوخت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غزنوى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الاسترآبادى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وثاقت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خوشروئى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بوئيدم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خرابات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محيط</w:t>
      </w:r>
      <w:r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24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2E4711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مغتنم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24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ضياءالدين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الراوندى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كادالحسد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(31)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529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فدائيه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خواصش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مسترشد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الشهم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(32)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فدائيه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شيبانى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ابودلف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خواص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پاسبانان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نيستم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اشتباه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>!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سخيتر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بعطاهاى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شرمنده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بالثام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بشناسم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لثام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قصائدى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40CEA" w:rsidTr="00C07EC5">
        <w:trPr>
          <w:trHeight w:val="350"/>
        </w:trPr>
        <w:tc>
          <w:tcPr>
            <w:tcW w:w="3344" w:type="dxa"/>
          </w:tcPr>
          <w:p w:rsidR="00740CEA" w:rsidRDefault="00740CEA" w:rsidP="00740CEA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تجنب</w:t>
            </w:r>
            <w:r w:rsidRPr="004109B9">
              <w:rPr>
                <w:rStyle w:val="libFootnotenumChar"/>
                <w:rtl/>
              </w:rPr>
              <w:t>(33)</w:t>
            </w:r>
            <w:r>
              <w:rPr>
                <w:rFonts w:hint="cs"/>
                <w:rtl/>
                <w:lang w:bidi="fa-IR"/>
              </w:rPr>
              <w:t>لافى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حرام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يسال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خونريزى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معزاسماعيلى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قاهره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نپوشند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1178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عبدالنبى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اخبارى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بمعاشرت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lastRenderedPageBreak/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بارالها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رطوبتى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قاشقى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دگرگون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 w:rsidRPr="00740CEA">
        <w:rPr>
          <w:rStyle w:val="libAieChar"/>
          <w:rtl/>
        </w:rPr>
        <w:t xml:space="preserve">(( </w:t>
      </w:r>
      <w:r w:rsidRPr="00740CEA">
        <w:rPr>
          <w:rStyle w:val="libAieChar"/>
          <w:rFonts w:hint="cs"/>
          <w:rtl/>
        </w:rPr>
        <w:t>قل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لو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كنتم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فى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بيوتكم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لبرز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الذين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كتب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عليهم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القتل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الى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مضاجعهم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و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كان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امر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الله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قدرا</w:t>
      </w:r>
      <w:r w:rsidRPr="00740CEA">
        <w:rPr>
          <w:rStyle w:val="libAieChar"/>
          <w:rtl/>
        </w:rPr>
        <w:t xml:space="preserve"> </w:t>
      </w:r>
      <w:r w:rsidRPr="00740CEA">
        <w:rPr>
          <w:rStyle w:val="libAieChar"/>
          <w:rFonts w:hint="cs"/>
          <w:rtl/>
        </w:rPr>
        <w:t>مقدورا</w:t>
      </w:r>
      <w:r w:rsidRPr="00740CEA">
        <w:rPr>
          <w:rStyle w:val="libAieChar"/>
          <w:rtl/>
        </w:rPr>
        <w:t>))</w:t>
      </w:r>
      <w:r w:rsidR="00740CEA">
        <w:rPr>
          <w:rFonts w:hint="cs"/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قحطبه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دانستند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بروئيته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يفرج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زاره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فليات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اسكنه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سلاله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منتجبه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موفقيات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منخسف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  <w:r w:rsidRPr="004109B9">
        <w:rPr>
          <w:rStyle w:val="libFootnotenumChar"/>
          <w:rtl/>
        </w:rPr>
        <w:t>(34)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مناضره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24 -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>).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برسانيدند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>.</w:t>
      </w:r>
    </w:p>
    <w:p w:rsidR="00740CEA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23 </w:t>
      </w:r>
      <w:r>
        <w:rPr>
          <w:rFonts w:hint="cs"/>
          <w:rtl/>
          <w:lang w:bidi="fa-IR"/>
        </w:rPr>
        <w:t>ذيقعده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بسوزانيد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740CEA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C8765E">
      <w:pPr>
        <w:pStyle w:val="libBold1"/>
        <w:rPr>
          <w:rtl/>
          <w:lang w:bidi="fa-IR"/>
        </w:rPr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740CEA" w:rsidRDefault="00740CEA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22-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يالها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ضربة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مكرمات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يزن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اجرها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ثقلاها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هذه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سواها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23-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1254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24-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25-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لبابك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فلئن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رددت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اقرع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ادعوه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اهتف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فضلك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فقيرك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يمتع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اشا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لمجدك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تقنط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عاصيا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الفضل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اجزل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المواهب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اوسع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 xml:space="preserve">26-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27-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 28-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لمعويه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فاستصغرت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ايشتمنى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صخر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فلاتبسط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لسانك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الامانى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الابيات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740CEA">
      <w:pPr>
        <w:pStyle w:val="libNormal"/>
      </w:pPr>
      <w:r>
        <w:rPr>
          <w:rtl/>
          <w:lang w:bidi="fa-IR"/>
        </w:rPr>
        <w:t xml:space="preserve">29-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فيلسوف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الاستغاثه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هلتا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)))</w:t>
      </w:r>
    </w:p>
    <w:p w:rsidR="0032648E" w:rsidRDefault="0032648E" w:rsidP="00740CEA">
      <w:pPr>
        <w:pStyle w:val="libNormal"/>
      </w:pPr>
      <w:r>
        <w:rPr>
          <w:rtl/>
          <w:lang w:bidi="fa-IR"/>
        </w:rPr>
        <w:t xml:space="preserve">30-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السقيفه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31- </w:t>
      </w:r>
      <w:r>
        <w:rPr>
          <w:rFonts w:hint="cs"/>
          <w:rtl/>
          <w:lang w:bidi="fa-IR"/>
        </w:rPr>
        <w:t>ملخص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اندامش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المولف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32- </w:t>
      </w:r>
      <w:r>
        <w:rPr>
          <w:rFonts w:hint="cs"/>
          <w:rtl/>
          <w:lang w:bidi="fa-IR"/>
        </w:rPr>
        <w:t>الشهم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لنافذالحكم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منجد</w:t>
      </w:r>
      <w:r>
        <w:rPr>
          <w:rtl/>
          <w:lang w:bidi="fa-IR"/>
        </w:rPr>
        <w:t>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33- ((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قدتكرر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الفرزدق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 ))</w:t>
      </w:r>
    </w:p>
    <w:p w:rsidR="00C8765E" w:rsidRDefault="0032648E" w:rsidP="00740CE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34-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): ((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ماعاداتا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لاواتا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فيلجرب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بتجربه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C8765E" w:rsidP="00740CEA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دحوالارض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دحوالارض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والشمس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العثرات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سامع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الاصوات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الاكرام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دحوالارض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مسنونه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ذوالحليفه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نفاس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چكنم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دستورالعمل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باخمرى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بخلاف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lastRenderedPageBreak/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الفرج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(35)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 w:rsidR="00740CEA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بثلثين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كاظمين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.</w:t>
      </w:r>
    </w:p>
    <w:p w:rsidR="0032648E" w:rsidRDefault="00740CEA" w:rsidP="00740CEA">
      <w:pPr>
        <w:pStyle w:val="libNormal"/>
      </w:pPr>
      <w:r>
        <w:rPr>
          <w:rtl/>
        </w:rPr>
        <w:br w:type="page"/>
      </w:r>
    </w:p>
    <w:p w:rsidR="0032648E" w:rsidRDefault="0032648E" w:rsidP="00C8765E">
      <w:pPr>
        <w:pStyle w:val="Heading2"/>
      </w:pPr>
      <w:bookmarkStart w:id="10" w:name="_Toc460920951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bookmarkEnd w:id="10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واعدنا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(36)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فضلتها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حواريين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تهليلات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- 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الدهور</w:t>
      </w:r>
      <w:r>
        <w:rPr>
          <w:rtl/>
          <w:lang w:bidi="fa-IR"/>
        </w:rPr>
        <w:t xml:space="preserve"> )) </w:t>
      </w:r>
      <w:r w:rsidRPr="004109B9">
        <w:rPr>
          <w:rStyle w:val="libFootnotenumChar"/>
          <w:rtl/>
        </w:rPr>
        <w:t>(37)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3-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حسبى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C8765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).</w:t>
      </w:r>
    </w:p>
    <w:p w:rsidR="0032648E" w:rsidRDefault="0032648E" w:rsidP="00C8765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(38)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C8765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ذون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جابربن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فرمايشات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اقتصاد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دلتنگى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C8765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C8765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معانقه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بقربانت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lastRenderedPageBreak/>
        <w:t>سلوك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والاشبح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بعمرعبدالعزيز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504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الكياهراسى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الكيا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كبيرالقدر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تجويز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غزالى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متكلم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عبدالحميدبن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المعتزلى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الاسترابادى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المدارك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740CEA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ساحران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دوانيقى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26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برساحران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خبردادند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صحت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ميكشيم</w:t>
      </w:r>
      <w:r w:rsidR="00FE2974"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مضبوطه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86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لفظ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179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بديوانخانه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كاتبان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استيعاب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ترويه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تمتع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قصرالاماره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كوفيانرا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تخويف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پراكنده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متحيرانه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آشاميد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ظرف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نياشاميدى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 w:rsidRPr="004109B9">
        <w:rPr>
          <w:rStyle w:val="libFootnotenumChar"/>
          <w:rtl/>
        </w:rPr>
        <w:t>(39)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بتفصيلى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ببهانه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740CEA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هلمو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مكالماتش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4.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غسل</w:t>
      </w:r>
    </w:p>
    <w:p w:rsidR="0032648E" w:rsidRDefault="0032648E" w:rsidP="00C8765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4.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47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7.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زادالمعاد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اشتباه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تنقصك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فاعطنى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ينقصك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تضرك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ماعندى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تورية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نازلشده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عروه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(40)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خوارزم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معتزلى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زمخشر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خوارزم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فائق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انموزج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(41)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740CEA" w:rsidTr="00740CEA">
        <w:trPr>
          <w:trHeight w:val="350"/>
        </w:trPr>
        <w:tc>
          <w:tcPr>
            <w:tcW w:w="3344" w:type="dxa"/>
            <w:shd w:val="clear" w:color="auto" w:fill="auto"/>
          </w:tcPr>
          <w:p w:rsidR="00740CEA" w:rsidRDefault="00740CEA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مدالبعوض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جناحها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ظلمه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البهيم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blPrEx>
          <w:tblLook w:val="04A0"/>
        </w:tblPrEx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مناط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عروقها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نحرها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والمخ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العظام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النحل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40CEA" w:rsidTr="00740CEA">
        <w:tblPrEx>
          <w:tblLook w:val="04A0"/>
        </w:tblPrEx>
        <w:trPr>
          <w:trHeight w:val="350"/>
        </w:trPr>
        <w:tc>
          <w:tcPr>
            <w:tcW w:w="3344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اغفر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لعبد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فرطاته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40CEA" w:rsidRDefault="00740CEA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40CEA" w:rsidRDefault="00740CEA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الاول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الشرايع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نزهه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الناظر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(42)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هلاكوخان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1246 -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بحرالعلوم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740CEA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سبزوار،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قتلگاه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افاغنه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باشاره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افغان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</w:t>
      </w:r>
      <w:r w:rsidR="00740CEA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الاخلاق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مشكوة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اتحاد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اتصافها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بالصغيره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بالنسبه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النباش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48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46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4.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قربانى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6.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مارزقنا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ماابلانا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صندوق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(43)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صادقين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راءفت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>).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 w:rsidR="008865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قرامطه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قرمطى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هجر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افريقيه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استبعادى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قرمط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قرامطه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حجرالاسود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قرامطه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8865DE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8865DE" w:rsidRDefault="008865DE" w:rsidP="008865DE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ترى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المحبين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صرعى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ديارهم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كفيته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الكهف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يدرون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لبثوا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المروانى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الطالببتيين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حمدانى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بخصوص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صريا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242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ربذه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C8765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60"/>
        <w:gridCol w:w="268"/>
        <w:gridCol w:w="3294"/>
      </w:tblGrid>
      <w:tr w:rsidR="008865DE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قاض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الحدفى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الزناء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يلوط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باس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8865DE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احسب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ينقضى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عباس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lastRenderedPageBreak/>
        <w:t>م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خجلت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488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الصحيحة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سيوطى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بكيفيتى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مخلص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بتاءكيد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نرسانيدى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متعدده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كيد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اشواك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خاشاك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احجار،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اميرالمؤمنين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اقدسش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نمايان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بتمسك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كلمه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لازلت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بلسانك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8"/>
        <w:gridCol w:w="268"/>
        <w:gridCol w:w="3336"/>
      </w:tblGrid>
      <w:tr w:rsidR="008865DE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فقال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فاننى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رضيتك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اماما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هاديا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مولائيت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هنيالك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دارقطنى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عاصمى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منقولستكه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صحافى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الغدير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تعويذى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</w:t>
      </w:r>
      <w:r w:rsidR="008865DE">
        <w:rPr>
          <w:rFonts w:hint="cs"/>
          <w:rtl/>
          <w:lang w:bidi="fa-IR"/>
        </w:rPr>
        <w:t xml:space="preserve"> </w:t>
      </w:r>
      <w:r w:rsidRPr="004109B9">
        <w:rPr>
          <w:rStyle w:val="libFootnotenumChar"/>
          <w:rtl/>
        </w:rPr>
        <w:t>(44)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8.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مبسوطه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9.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المتمسكين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اثقنا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الجاحدين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المكذبين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ساحران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يوشع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استخلاف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اشهاد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كوكب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اتصال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672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الموحدين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الناجيه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اصلش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بلوك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جهرود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وشاره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كاظميه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رصافه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خجالت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</w:t>
      </w:r>
      <w:r w:rsidR="008865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اشكورى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اللاهوت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شيعة</w:t>
      </w:r>
      <w:r>
        <w:rPr>
          <w:rtl/>
          <w:lang w:bidi="fa-IR"/>
        </w:rPr>
        <w:t xml:space="preserve"> 940.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1144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عبدالفتاح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تنكابنى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روضات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8865DE" w:rsidP="00C8765E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پاورقى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8865DE" w:rsidRDefault="0032648E" w:rsidP="00C8765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35-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C8765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-.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 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36-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8865DE">
      <w:pPr>
        <w:pStyle w:val="libNormal"/>
      </w:pPr>
      <w:r w:rsidRPr="008865DE">
        <w:rPr>
          <w:rStyle w:val="libAieChar"/>
          <w:rtl/>
        </w:rPr>
        <w:t xml:space="preserve">(( </w:t>
      </w:r>
      <w:r w:rsidRPr="008865DE">
        <w:rPr>
          <w:rStyle w:val="libAieChar"/>
          <w:rFonts w:hint="cs"/>
          <w:rtl/>
        </w:rPr>
        <w:t>وواعدنا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موسى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ثقلين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ليلة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و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اتممتاها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بعشرفتم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ميقات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ربه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اربعين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ليلة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و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قال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موسى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لاخيه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هرون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اخلفنى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فى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قومى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و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اصلح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و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لا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تتبع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سبيل</w:t>
      </w:r>
      <w:r w:rsidRPr="008865DE">
        <w:rPr>
          <w:rStyle w:val="libAieChar"/>
          <w:rtl/>
        </w:rPr>
        <w:t xml:space="preserve"> </w:t>
      </w:r>
      <w:r w:rsidRPr="008865DE">
        <w:rPr>
          <w:rStyle w:val="libAieChar"/>
          <w:rFonts w:hint="cs"/>
          <w:rtl/>
        </w:rPr>
        <w:t>المفسدين</w:t>
      </w:r>
      <w:r w:rsidRPr="008865DE">
        <w:rPr>
          <w:rStyle w:val="libAieChar"/>
          <w:rtl/>
        </w:rPr>
        <w:t xml:space="preserve"> ))</w:t>
      </w:r>
      <w:r w:rsidR="008865DE">
        <w:rPr>
          <w:rFonts w:hint="cs"/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37- </w:t>
      </w:r>
      <w:r>
        <w:rPr>
          <w:rFonts w:hint="cs"/>
          <w:rtl/>
          <w:lang w:bidi="fa-IR"/>
        </w:rPr>
        <w:t>تهليلات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ممايجمعون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اذاعسس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الرياح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الصخور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الصور</w:t>
      </w:r>
      <w:r>
        <w:rPr>
          <w:rtl/>
          <w:lang w:bidi="fa-IR"/>
        </w:rPr>
        <w:t xml:space="preserve"> ))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38-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C8765E">
      <w:pPr>
        <w:pStyle w:val="libNormal"/>
      </w:pPr>
      <w:r>
        <w:rPr>
          <w:rtl/>
          <w:lang w:bidi="fa-IR"/>
        </w:rPr>
        <w:t xml:space="preserve">39-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ملاعيپنان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 40- (</w:t>
      </w:r>
      <w:r>
        <w:rPr>
          <w:rFonts w:hint="cs"/>
          <w:rtl/>
          <w:lang w:bidi="fa-IR"/>
        </w:rPr>
        <w:t>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C8765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حثها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41-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نصايح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نصايح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8"/>
        <w:gridCol w:w="268"/>
        <w:gridCol w:w="3336"/>
      </w:tblGrid>
      <w:tr w:rsidR="008865DE" w:rsidTr="008865DE">
        <w:trPr>
          <w:trHeight w:val="350"/>
        </w:trPr>
        <w:tc>
          <w:tcPr>
            <w:tcW w:w="3318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اطلب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اباالقاسم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الخمول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ودع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غيرك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يطلب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اساميا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blPrEx>
          <w:tblLook w:val="04A0"/>
        </w:tblPrEx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شبه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ببعض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الاموات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نفسك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تبرزه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عاقلا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فطنا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blPrEx>
          <w:tblLook w:val="04A0"/>
        </w:tblPrEx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ادفنه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ميتته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خموله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blPrEx>
          <w:tblLook w:val="04A0"/>
        </w:tblPrEx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علك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تطفى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تخلع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الرسنا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865DE" w:rsidRDefault="0032648E" w:rsidP="008865DE">
      <w:pPr>
        <w:pStyle w:val="libNormal"/>
        <w:rPr>
          <w:rtl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مضرمنصور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18"/>
        <w:gridCol w:w="268"/>
        <w:gridCol w:w="3336"/>
      </w:tblGrid>
      <w:tr w:rsidR="008865DE" w:rsidTr="008865DE"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ماهذه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8865DE">
            <w:pPr>
              <w:pStyle w:val="libPoem"/>
            </w:pPr>
            <w:r>
              <w:rPr>
                <w:rFonts w:hint="cs"/>
                <w:rtl/>
                <w:lang w:bidi="fa-IR"/>
              </w:rPr>
              <w:t>تساقط 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عينيك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سمطين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سمطين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قدحشى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ابو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مضر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تساقط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عينى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18"/>
        <w:gridCol w:w="268"/>
        <w:gridCol w:w="3336"/>
      </w:tblGrid>
      <w:tr w:rsidR="008865DE" w:rsidTr="008865DE">
        <w:trPr>
          <w:trHeight w:val="350"/>
        </w:trPr>
        <w:tc>
          <w:tcPr>
            <w:tcW w:w="3318" w:type="dxa"/>
          </w:tcPr>
          <w:p w:rsidR="008865DE" w:rsidRDefault="008865DE" w:rsidP="008865DE">
            <w:pPr>
              <w:pStyle w:val="libPoem"/>
            </w:pPr>
            <w:r>
              <w:rPr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>جميع قرى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الدنياسوى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القريه التى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تبواءها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فداء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زمخشر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rPr>
          <w:trHeight w:val="350"/>
        </w:trPr>
        <w:tc>
          <w:tcPr>
            <w:tcW w:w="3318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واحر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تزهى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زمخشر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بامرى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36" w:type="dxa"/>
          </w:tcPr>
          <w:p w:rsidR="008865DE" w:rsidRDefault="008865DE" w:rsidP="008865DE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 عدفى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اسدالشرى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زمخ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الشرى)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42-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هلاكوخان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بعراق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lastRenderedPageBreak/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بپدرم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سديدالدين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مفيدالدين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مكدر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بعمش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خجالت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C8765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43-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153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C8765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654 (</w:t>
      </w:r>
      <w:r>
        <w:rPr>
          <w:rFonts w:hint="cs"/>
          <w:rtl/>
          <w:lang w:bidi="fa-IR"/>
        </w:rPr>
        <w:t>ابوالمظفر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فزاغلى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واعظ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مرآت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  <w:r w:rsidRPr="004109B9">
        <w:rPr>
          <w:rStyle w:val="libFootnotenumChar"/>
          <w:rtl/>
        </w:rPr>
        <w:t>(45)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تلاميذ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تلخيص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بانصارى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تطهير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ركوع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 w:rsidRPr="004109B9">
        <w:rPr>
          <w:rStyle w:val="libFootnotenumChar"/>
          <w:rtl/>
        </w:rPr>
        <w:t>(46)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4.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،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غفلت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نفهميد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سلجوقى</w:t>
      </w:r>
      <w:r>
        <w:rPr>
          <w:rtl/>
          <w:lang w:bidi="fa-IR"/>
        </w:rPr>
        <w:t xml:space="preserve"> ).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C8765E">
      <w:pPr>
        <w:pStyle w:val="libNormal"/>
      </w:pP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C8765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ضريبه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مغيره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تخفيف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درودگرم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نيكوتر،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تصميم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ذوشجون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نواقض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الروافض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(47)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 w:rsidR="00FE2974"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lastRenderedPageBreak/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بازدار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وصاياى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شقشقيه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الحروب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عبدالحميد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عبدالحميد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العميد</w:t>
      </w:r>
      <w:r w:rsidRPr="004109B9">
        <w:rPr>
          <w:rStyle w:val="libFootnotenumChar"/>
          <w:rtl/>
        </w:rPr>
        <w:t>(48)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C8765E" w:rsidRDefault="0032648E" w:rsidP="008865D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32648E" w:rsidRDefault="0032648E" w:rsidP="00C8765E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حنظله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مدائنى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مسرف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نميدانستند،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بعبوديت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285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مبرد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شبلى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شبلى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جنيد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D62620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صهيب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محاذى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D62620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ماعملت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نهتينى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اجترائى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ماعملت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مربد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المراءة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عوز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نضر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هيثم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اضاعونى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اضاعوا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ثغر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الغواص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مفصلا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يكى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الكشاف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ترمذى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اسدالغابه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630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ضياءالدين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637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8865DE" w:rsidP="0032648E">
      <w:pPr>
        <w:pStyle w:val="libNormal"/>
      </w:pPr>
      <w:r>
        <w:rPr>
          <w:rtl/>
        </w:rPr>
        <w:br w:type="page"/>
      </w:r>
    </w:p>
    <w:p w:rsidR="0032648E" w:rsidRDefault="0032648E" w:rsidP="00D62620">
      <w:pPr>
        <w:pStyle w:val="Heading2"/>
      </w:pPr>
      <w:bookmarkStart w:id="11" w:name="_Toc460920952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bookmarkEnd w:id="11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موحشه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رضويه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D62620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1.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3.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مبسوطى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D62620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1.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دائى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شبيب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زكريا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 w:rsidR="008865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پيغمبر،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آموخت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هرمان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مخروط،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ارتفاع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مايهدمها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البنيان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بتازند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شوهرش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نخست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نخستين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بدهم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(49)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عنوه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مفتوح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برافراشته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كبوترى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فسطاط،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فسطاط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كافر،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كبوتران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شكسته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مضاربنا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8865DE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آتش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بآشيانه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مرغى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گيرم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خيمه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خيمه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كيسانيه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الحمدالله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 w:rsidR="008865D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محامده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محمدها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كيانند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حذيفه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8865D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161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8865DE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والنصيحه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(</w:t>
      </w:r>
      <w:r w:rsidR="008865D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سهروردى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8865DE" w:rsidTr="008865DE">
        <w:trPr>
          <w:trHeight w:val="350"/>
        </w:trPr>
        <w:tc>
          <w:tcPr>
            <w:tcW w:w="3352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بطرف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بستانش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گفته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02" w:type="dxa"/>
            <w:shd w:val="clear" w:color="auto" w:fill="auto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پندم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سهرودى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865DE" w:rsidTr="008865DE">
        <w:tblPrEx>
          <w:tblLook w:val="04A0"/>
        </w:tblPrEx>
        <w:trPr>
          <w:trHeight w:val="350"/>
        </w:trPr>
        <w:tc>
          <w:tcPr>
            <w:tcW w:w="3352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مگشا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865DE" w:rsidRDefault="008865DE" w:rsidP="00C07EC5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8865DE" w:rsidRDefault="008865D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پرهيز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خودپسندى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1101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وفقه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مينامندش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البلاء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باينها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تنبيه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الخواطر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9A40C7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بيگانگان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مسامحتى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نگيريد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عادل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اصغا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الاحباب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نطقا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Pr="004539AD" w:rsidRDefault="0032648E" w:rsidP="004539AD">
      <w:pPr>
        <w:pStyle w:val="libBold1"/>
      </w:pPr>
      <w:r w:rsidRPr="004539AD">
        <w:rPr>
          <w:rFonts w:hint="cs"/>
          <w:rtl/>
        </w:rPr>
        <w:t>روز</w:t>
      </w:r>
      <w:r w:rsidR="00FE2974" w:rsidRPr="004539AD">
        <w:rPr>
          <w:rtl/>
        </w:rPr>
        <w:t>:</w:t>
      </w:r>
      <w:r w:rsidRPr="004539AD">
        <w:rPr>
          <w:rtl/>
        </w:rPr>
        <w:t xml:space="preserve"> 6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ذوالحسبين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مجهوعات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تدوين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بدرالدين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اندلسى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ناظم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تاسوعا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الجوشن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اركبى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ابشرى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بزانو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هياهوى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نميشنويد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طپانچه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تاسوعا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مرجانه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4539A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بيخودانه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برداختى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بازماندگانى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بخفتى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ويلتاه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نخراشى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)(</w:t>
      </w:r>
      <w:r w:rsidR="009A40C7" w:rsidRPr="009A40C7">
        <w:rPr>
          <w:rStyle w:val="libAlaemChar"/>
          <w:rFonts w:hint="cs"/>
          <w:rtl/>
          <w:lang w:bidi="fa-IR"/>
        </w:rPr>
        <w:t xml:space="preserve"> 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خداپرستان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زحمتها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خيرالبشر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9A40C7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4539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9A40C7" w:rsidRPr="009A40C7">
        <w:rPr>
          <w:rStyle w:val="libAlaemChar"/>
          <w:rFonts w:hint="cs"/>
          <w:rtl/>
          <w:lang w:bidi="fa-IR"/>
        </w:rPr>
        <w:t xml:space="preserve"> 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ميتواند</w:t>
      </w:r>
      <w:r>
        <w:rPr>
          <w:rtl/>
          <w:lang w:bidi="fa-IR"/>
        </w:rPr>
        <w:t>.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محشور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ملطخ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>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ملطخا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lastRenderedPageBreak/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آنطرف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 w:rsidRPr="004109B9">
        <w:rPr>
          <w:rStyle w:val="libFootnotenumChar"/>
          <w:rtl/>
        </w:rPr>
        <w:t>(52)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صلوة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ايد؟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زهير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ماءيوسانه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العطش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اجهدنى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اجرئهم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العفاء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بيحيا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lastRenderedPageBreak/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حرمله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داغهاى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كمرشكن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ميماليد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واخاه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بيتاه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>!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رزعة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ضربتى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داغديده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بيازردند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المشتكى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المستعان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9A40C7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</w:t>
      </w:r>
      <w:r w:rsidR="004539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9A40C7" w:rsidRPr="009A40C7">
        <w:rPr>
          <w:rStyle w:val="libAlaemChar"/>
          <w:rFonts w:hint="cs"/>
          <w:rtl/>
          <w:lang w:bidi="fa-IR"/>
        </w:rPr>
        <w:t xml:space="preserve"> </w:t>
      </w:r>
      <w:r w:rsidR="009A40C7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بغذائيكه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ماست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غذاهاى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لذيذه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ميريزد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غافلى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شماتت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226 (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)</w:t>
      </w:r>
      <w:r w:rsidR="004539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4539A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بشرائط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عبوديت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دكاكين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ببنديد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0D4172" w:rsidP="000D4172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پاورقى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44-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45-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بسال</w:t>
      </w:r>
      <w:r>
        <w:rPr>
          <w:rtl/>
          <w:lang w:bidi="fa-IR"/>
        </w:rPr>
        <w:t xml:space="preserve"> 1359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23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)</w:t>
      </w:r>
    </w:p>
    <w:p w:rsidR="000D4172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46-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0D4172" w:rsidTr="000D4172">
        <w:trPr>
          <w:trHeight w:val="350"/>
        </w:trPr>
        <w:tc>
          <w:tcPr>
            <w:tcW w:w="3344" w:type="dxa"/>
            <w:shd w:val="clear" w:color="auto" w:fill="auto"/>
          </w:tcPr>
          <w:p w:rsidR="000D4172" w:rsidRDefault="000D4172" w:rsidP="000D4172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ابا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نفديك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نفسى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مهجتى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بطى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الهدى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مسارع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blPrEx>
          <w:tblLook w:val="04A0"/>
        </w:tblPrEx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اعطيت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راكعا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فدتك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نفوس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راكع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blPrEx>
          <w:tblLook w:val="04A0"/>
        </w:tblPrEx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فانزل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ولايه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محكمات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الشرايع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0D4172" w:rsidP="0032648E">
      <w:pPr>
        <w:pStyle w:val="libNormal"/>
      </w:pPr>
      <w:r>
        <w:rPr>
          <w:rtl/>
          <w:lang w:bidi="fa-IR"/>
        </w:rPr>
        <w:t xml:space="preserve"> </w:t>
      </w:r>
      <w:r w:rsidR="0032648E">
        <w:rPr>
          <w:rtl/>
          <w:lang w:bidi="fa-IR"/>
        </w:rPr>
        <w:t>(</w:t>
      </w:r>
      <w:r w:rsidR="0032648E">
        <w:rPr>
          <w:rFonts w:hint="cs"/>
          <w:rtl/>
          <w:lang w:bidi="fa-IR"/>
        </w:rPr>
        <w:t>منه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ره</w:t>
      </w:r>
      <w:r w:rsidR="0032648E"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47-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ودعى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فسقاه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فسقاه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0D4172">
      <w:pPr>
        <w:pStyle w:val="libNormal"/>
      </w:pPr>
      <w:r>
        <w:rPr>
          <w:rtl/>
          <w:lang w:bidi="fa-IR"/>
        </w:rPr>
        <w:t xml:space="preserve">48-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19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0D4172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(</w:t>
      </w:r>
      <w:r w:rsidR="000D4172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قرمط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بصباحه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0D4172">
      <w:pPr>
        <w:pStyle w:val="libNormal"/>
      </w:pPr>
      <w:r>
        <w:rPr>
          <w:rtl/>
          <w:lang w:bidi="fa-IR"/>
        </w:rPr>
        <w:lastRenderedPageBreak/>
        <w:t xml:space="preserve">49-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الاخطار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كهف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50-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مفتوح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بسوزانند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51- </w:t>
      </w:r>
      <w:r>
        <w:rPr>
          <w:rFonts w:hint="cs"/>
          <w:rtl/>
          <w:lang w:bidi="fa-IR"/>
        </w:rPr>
        <w:t>والحق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افريقيه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اضلاعش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عاقبت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 w:rsidRPr="000D4172">
        <w:rPr>
          <w:rStyle w:val="libAieChar"/>
          <w:rtl/>
        </w:rPr>
        <w:t xml:space="preserve">(( </w:t>
      </w:r>
      <w:r w:rsidRPr="000D4172">
        <w:rPr>
          <w:rStyle w:val="libAieChar"/>
          <w:rFonts w:hint="cs"/>
          <w:rtl/>
        </w:rPr>
        <w:t>و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من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لم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يحكم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بما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انزل</w:t>
      </w:r>
      <w:r w:rsidRPr="000D4172">
        <w:rPr>
          <w:rStyle w:val="libAieChar"/>
          <w:rtl/>
        </w:rPr>
        <w:t xml:space="preserve"> </w:t>
      </w:r>
      <w:r w:rsidRPr="000D4172">
        <w:rPr>
          <w:rStyle w:val="libAieChar"/>
          <w:rFonts w:hint="cs"/>
          <w:rtl/>
        </w:rPr>
        <w:t>الله</w:t>
      </w:r>
      <w:r w:rsidRPr="000D4172">
        <w:rPr>
          <w:rStyle w:val="libAieChar"/>
          <w:rtl/>
        </w:rPr>
        <w:t xml:space="preserve"> ))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اقتلوا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نعثلا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نعثلا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52-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بحرالعلوم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خطيبا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منذرا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اغنت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انسبوتى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فجدى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وسلوا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يكذبكم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دعوتمونى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لنصرى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نصر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خطت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الاقلام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حلا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تمونا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المباح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اضحت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تناهله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الاوعار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والغمر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مغيث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يغيث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ظماء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بشربة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راحم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يرحم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الطفل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الرضيع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جف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الرضاع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للطفل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مصطبر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D4172" w:rsidTr="000D4172">
        <w:trPr>
          <w:trHeight w:val="350"/>
        </w:trPr>
        <w:tc>
          <w:tcPr>
            <w:tcW w:w="3344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نصير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اواخى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0D4172" w:rsidRDefault="000D417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0D4172" w:rsidRDefault="000D417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يرعى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حاموا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نصروا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53-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4539AD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4539AD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خولى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آنطرف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مقتل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رسيدند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پيوست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حزيران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گشتى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بفرزند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موكنان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سوك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فرزند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بصورت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غازه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داغ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تازه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بسوك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گلرخان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بپا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كردند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غوغاى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قيامت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نظر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افكند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دخت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بنور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ساقى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كوثر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نعره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اخى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بجان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دوزخى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الزياره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زائده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عموزادگان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عشيرت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طپيده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مطموس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ترمذى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735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الاقطاب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اردبيلى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منسوبند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24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589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اوزبك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طهماسب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مخذول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طغيان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بهاءالدين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953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بعلبك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 w:rsidR="00FE2974"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كاتب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فلسفه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جاحظ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بدئت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العميد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كاتب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العباد</w:t>
      </w:r>
      <w:r>
        <w:rPr>
          <w:rtl/>
          <w:lang w:bidi="fa-IR"/>
        </w:rPr>
        <w:t>. ))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شهبا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سرن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جاراتى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واشكرنه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حالات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نساء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تفدى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خالات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057F8" w:rsidTr="00C07EC5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نسوة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استترون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بالمعاجر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اذكرن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المحاضر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فاطمه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نساء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وجه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كوجه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القمر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57F8" w:rsidTr="007057F8">
        <w:trPr>
          <w:trHeight w:val="350"/>
        </w:trPr>
        <w:tc>
          <w:tcPr>
            <w:tcW w:w="3344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زوجك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فاضلا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7057F8" w:rsidRDefault="007057F8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7057F8" w:rsidRDefault="007057F8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اعنى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الحضر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مرحبا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ببحرين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يلتقيان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يقترنان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حاربكما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استودعكما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بصباوت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زفاف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726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معترفند</w:t>
      </w:r>
      <w:r>
        <w:rPr>
          <w:rtl/>
          <w:lang w:bidi="fa-IR"/>
        </w:rPr>
        <w:t>.</w:t>
      </w:r>
      <w:r w:rsidRPr="004109B9">
        <w:rPr>
          <w:rStyle w:val="libFootnotenumChar"/>
          <w:rtl/>
        </w:rPr>
        <w:t>(55)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مذاهب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خدابنده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ببركات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المختصر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قميصا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تسعه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قاصر</w:t>
      </w:r>
      <w:r>
        <w:rPr>
          <w:rtl/>
          <w:lang w:bidi="fa-IR"/>
        </w:rPr>
        <w:t xml:space="preserve"> ))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بضم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الاولياء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حفاظ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اصطلاح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F939AB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نديدم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خوشتر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شعر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حافظ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9AB" w:rsidRDefault="00F939AB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بقرآنى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سينه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ضريحه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لكمالات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تلامذته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ثلثماءه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هاجرالى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يجلس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للكلام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التهذيب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الاستبصار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المشهورين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792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تفتازانى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سمرقند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سرخس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مصنفات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مقاصد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حاشيه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1140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افغانى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(( (</w:t>
      </w:r>
      <w:r>
        <w:rPr>
          <w:rFonts w:hint="cs"/>
          <w:rtl/>
          <w:lang w:bidi="fa-IR"/>
        </w:rPr>
        <w:t>لازالت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مهبطا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للفيوضات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الربانية</w:t>
      </w:r>
      <w:r>
        <w:rPr>
          <w:rtl/>
          <w:lang w:bidi="fa-IR"/>
        </w:rPr>
        <w:t xml:space="preserve"> ) ))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169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ماسبذان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بلباس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سقائى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افلاس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بشناساند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نفهميد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نرساند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بكودكان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ثعلبى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بستانند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هيهات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4539AD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فتحنا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نتبوء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العاملين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راوندى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رحيم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ايتام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lastRenderedPageBreak/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اضطراب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مشقتهاى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پشمينه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موظفه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المثلث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)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سيدالشهداء</w:t>
      </w:r>
      <w:r>
        <w:rPr>
          <w:rtl/>
          <w:lang w:bidi="fa-IR"/>
        </w:rPr>
        <w:t>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>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ميناميدند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اسخاى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1 -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زكيه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2 -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قتيل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3 - (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الجون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4 -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5 -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6 - (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حضور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طباطبا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نگاشتم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بلاواسطه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lastRenderedPageBreak/>
        <w:t>شهيد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عموهايش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140 </w:t>
      </w:r>
      <w:r>
        <w:rPr>
          <w:rFonts w:hint="cs"/>
          <w:rtl/>
          <w:lang w:bidi="fa-IR"/>
        </w:rPr>
        <w:t>بگرفتند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ربذه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ديباج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واغلال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ربذه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ربذه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ديباج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ديباج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)!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332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بتدريج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بتدريج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ميآوردند</w:t>
      </w:r>
      <w:r>
        <w:rPr>
          <w:rtl/>
          <w:lang w:bidi="fa-IR"/>
        </w:rPr>
        <w:t>.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غاليه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بنوالحسن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موظف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ميفهميد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بچيزيكه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بلايا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دانستد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1021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).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</w:t>
      </w:r>
      <w:r w:rsidR="00121958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اردبيلى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ابوالبركات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واعظ،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ابوالبركات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خراسانى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طهماسب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997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انشاءالله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656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دمرى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ذهبى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F939AB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بمفيديه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نبويه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برسيم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محذور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متجددات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مبرور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.</w:t>
      </w:r>
    </w:p>
    <w:p w:rsidR="0032648E" w:rsidRDefault="00F939AB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F939AB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54-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پخته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استيصال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بديهيات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بيافكنند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مقعدشان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واضح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مراجعه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بشعر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مخزوم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الرقباء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نفيل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نيافزوده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مسيلمه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121958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55-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خسماءه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العارفين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121958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56-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 w:rsidR="00FE2974">
        <w:rPr>
          <w:rtl/>
          <w:lang w:bidi="fa-IR"/>
        </w:rPr>
        <w:t>.</w:t>
      </w:r>
    </w:p>
    <w:p w:rsidR="0032648E" w:rsidRDefault="00121958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189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لايزول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بخششهاى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بدبختى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مغرور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گوسفند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>.</w:t>
      </w:r>
    </w:p>
    <w:p w:rsidR="0032648E" w:rsidRDefault="00F939AB" w:rsidP="0032648E">
      <w:pPr>
        <w:pStyle w:val="libNormal"/>
      </w:pPr>
      <w:r>
        <w:rPr>
          <w:rtl/>
        </w:rPr>
        <w:br w:type="page"/>
      </w:r>
    </w:p>
    <w:p w:rsidR="0032648E" w:rsidRDefault="0032648E" w:rsidP="00121958">
      <w:pPr>
        <w:pStyle w:val="Heading2"/>
      </w:pPr>
      <w:bookmarkStart w:id="12" w:name="_Toc460920953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bookmarkEnd w:id="12"/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121958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استعاذات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خلاصة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الاذكار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فاكفنى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فاستجباله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نجبيناه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D125CB" w:rsidRPr="00D125CB">
        <w:rPr>
          <w:rStyle w:val="libAlaemChar"/>
          <w:rFonts w:hint="cs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مرقال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خزيمة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حذيقة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ذوالكلاع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ظليم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الهرير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ميكوفتند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مواقيت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ميشوند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مكيدت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مكيدت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موادعه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ياعلى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نافرمانى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مخوريد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معيط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النابغة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بدبختان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نصحيت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نپذيرفتند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بالاخره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بسپاريم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بازشوى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12195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ببينى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فاصبحت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مامورا</w:t>
      </w:r>
      <w:r>
        <w:rPr>
          <w:rtl/>
          <w:lang w:bidi="fa-IR"/>
        </w:rPr>
        <w:t>))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F939A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ميثاق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12195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نافرمانى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نافرمانى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ننمائيد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نميخواهيم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لاعلاجى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بكنيد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الجندل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وخلع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بسيارير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سيدالشهداء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121958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حارثه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lastRenderedPageBreak/>
        <w:t>اخبار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اعتماد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مبياشند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ميترسم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رصافه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قنسرين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نگشودند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احديكبر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يصغردون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لايقعدن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الغايات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F939AB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شرده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الخوف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وازرى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9AB" w:rsidRDefault="00F939AB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الجلاد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زمانيكه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پيشانيش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9"/>
        <w:gridCol w:w="268"/>
        <w:gridCol w:w="3325"/>
      </w:tblGrid>
      <w:tr w:rsidR="00F939AB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F939AB" w:rsidRDefault="00F939AB" w:rsidP="00F939AB">
            <w:pPr>
              <w:pStyle w:val="libPoem"/>
            </w:pPr>
            <w:r>
              <w:rPr>
                <w:rFonts w:hint="cs"/>
                <w:rtl/>
                <w:lang w:bidi="fa-IR"/>
              </w:rPr>
              <w:t>صبلنا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زيدا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جذع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نخلة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939AB" w:rsidRDefault="00F939AB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939AB" w:rsidRDefault="00F939AB" w:rsidP="00F939AB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ارمهديا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الجذع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يصلب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جثه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بسوزاند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فاذااتاك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فاحرقه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وانسفه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والسلام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حوشب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كنيد؟</w:t>
      </w:r>
    </w:p>
    <w:p w:rsidR="0032648E" w:rsidRDefault="0032648E" w:rsidP="0012195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اسثغفار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)</w:t>
      </w:r>
      <w:r w:rsidR="0012195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مصطفى</w:t>
      </w:r>
      <w:r>
        <w:rPr>
          <w:rtl/>
          <w:lang w:bidi="fa-IR"/>
        </w:rPr>
        <w:t xml:space="preserve"> (</w:t>
      </w:r>
      <w:r w:rsidR="00121958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)</w:t>
      </w:r>
      <w:r w:rsidR="0012195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باقرالعلم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احقرواصغر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عتيبه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دبستانى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وراث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انبياء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>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)(</w:t>
      </w:r>
      <w:r w:rsidR="00121958" w:rsidRPr="00121958">
        <w:rPr>
          <w:rStyle w:val="libAlaemChar"/>
          <w:rFonts w:hint="cs"/>
          <w:rtl/>
          <w:lang w:bidi="fa-IR"/>
        </w:rPr>
        <w:t xml:space="preserve"> </w:t>
      </w:r>
      <w:r w:rsidR="00121958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)!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يبقر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ميشكافد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 w:rsidR="00FE2974">
        <w:rPr>
          <w:rtl/>
          <w:lang w:bidi="fa-IR"/>
        </w:rPr>
        <w:t>.</w:t>
      </w:r>
    </w:p>
    <w:p w:rsidR="0032648E" w:rsidRDefault="0032648E" w:rsidP="00121958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</w:t>
      </w:r>
      <w:r w:rsidR="00F939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lastRenderedPageBreak/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)!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>)!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يهب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ثياب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405 (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الصحيحين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تفطويه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lastRenderedPageBreak/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(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مصالحه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آرزو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بآنجناب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كاذبه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نازنينش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بخدمتش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احتجاج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گردانيدى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گذاشتى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ميافتم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اسودبن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ابوالاسود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انالله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ودائع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برياحين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فلوعا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اكبادكم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نحوركم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سيوفهم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بالسهام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بالعرآء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القناة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قدرضت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امعائه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F939A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F939AB" w:rsidTr="00F939AB">
        <w:trPr>
          <w:trHeight w:val="350"/>
        </w:trPr>
        <w:tc>
          <w:tcPr>
            <w:tcW w:w="3344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ادهن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راسى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اطيب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محاسنى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F939AB" w:rsidRDefault="00F939AB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وراسك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معفور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939AB" w:rsidTr="00F939AB">
        <w:tblPrEx>
          <w:tblLook w:val="04A0"/>
        </w:tblPrEx>
        <w:trPr>
          <w:trHeight w:val="350"/>
        </w:trPr>
        <w:tc>
          <w:tcPr>
            <w:tcW w:w="3344" w:type="dxa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بكائى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طويل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الدموع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غيرة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939AB" w:rsidRDefault="00F939AB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939AB" w:rsidRDefault="00F939A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)</w:t>
      </w:r>
    </w:p>
    <w:p w:rsidR="0032648E" w:rsidRDefault="0032648E" w:rsidP="00F939AB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مصفاة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)(</w:t>
      </w:r>
      <w:r w:rsidR="00F939AB" w:rsidRPr="00F939AB">
        <w:rPr>
          <w:rStyle w:val="libAlaemChar"/>
          <w:rFonts w:hint="cs"/>
          <w:rtl/>
          <w:lang w:bidi="fa-IR"/>
        </w:rPr>
        <w:t xml:space="preserve"> </w:t>
      </w:r>
      <w:r w:rsidR="00F939A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حميدة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مصفاة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الادناس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كسبيكة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تحرسها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ابوبصير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آستينهاى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ابوبصير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دادترا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حميده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- </w:t>
      </w:r>
      <w:r w:rsidR="00F939AB" w:rsidRPr="00F939AB">
        <w:rPr>
          <w:rStyle w:val="libAlaemChar"/>
          <w:rFonts w:hint="cs"/>
          <w:rtl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واوصياء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32648E" w:rsidRDefault="0032648E" w:rsidP="006D5D33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سراج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گهواره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گهواره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6D5D33" w:rsidRPr="006D5D33">
        <w:rPr>
          <w:rStyle w:val="libAlaemChar"/>
          <w:rFonts w:hint="cs"/>
          <w:rtl/>
          <w:lang w:bidi="fa-IR"/>
        </w:rPr>
        <w:t xml:space="preserve"> </w:t>
      </w:r>
      <w:r w:rsidR="006D5D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فصيح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6D5D33" w:rsidRPr="006D5D33">
        <w:rPr>
          <w:rStyle w:val="libAlaemChar"/>
          <w:rFonts w:hint="cs"/>
          <w:rtl/>
          <w:lang w:bidi="fa-IR"/>
        </w:rPr>
        <w:t xml:space="preserve"> </w:t>
      </w:r>
      <w:r w:rsidR="006D5D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نيكبخت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كاتبى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ميخكوب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بسختتر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غضبناك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8"/>
        <w:gridCol w:w="268"/>
        <w:gridCol w:w="3306"/>
      </w:tblGrid>
      <w:tr w:rsidR="006D5D33" w:rsidTr="006D5D33">
        <w:trPr>
          <w:trHeight w:val="350"/>
        </w:trPr>
        <w:tc>
          <w:tcPr>
            <w:tcW w:w="3348" w:type="dxa"/>
            <w:shd w:val="clear" w:color="auto" w:fill="auto"/>
          </w:tcPr>
          <w:p w:rsidR="006D5D33" w:rsidRDefault="006D5D33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هى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السبيل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D5D33" w:rsidRDefault="006D5D33" w:rsidP="00C07EC5">
            <w:pPr>
              <w:pStyle w:val="libPoem"/>
              <w:rPr>
                <w:rtl/>
              </w:rPr>
            </w:pPr>
          </w:p>
        </w:tc>
        <w:tc>
          <w:tcPr>
            <w:tcW w:w="3306" w:type="dxa"/>
            <w:shd w:val="clear" w:color="auto" w:fill="auto"/>
          </w:tcPr>
          <w:p w:rsidR="006D5D33" w:rsidRDefault="006D5D33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D5D33" w:rsidTr="006D5D33">
        <w:tblPrEx>
          <w:tblLook w:val="04A0"/>
        </w:tblPrEx>
        <w:trPr>
          <w:trHeight w:val="350"/>
        </w:trPr>
        <w:tc>
          <w:tcPr>
            <w:tcW w:w="3348" w:type="dxa"/>
          </w:tcPr>
          <w:p w:rsidR="006D5D33" w:rsidRDefault="006D5D33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تجزعن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رويدا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D5D33" w:rsidRDefault="006D5D33" w:rsidP="00C07EC5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6D5D33" w:rsidRDefault="006D5D33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دنيا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فرصتى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6D48CB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)(</w:t>
      </w:r>
      <w:r w:rsidR="006D48CB" w:rsidRPr="006D48CB">
        <w:rPr>
          <w:rStyle w:val="libAlaemChar"/>
          <w:rFonts w:hint="cs"/>
          <w:rtl/>
          <w:lang w:bidi="fa-IR"/>
        </w:rPr>
        <w:t xml:space="preserve"> </w:t>
      </w:r>
      <w:r w:rsidR="006D48C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دادمرد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يقاتلون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المبطلون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لوهزمو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يبلغوا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بناسعفات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هجرلكنا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الباطل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شيبان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ابوالعاويه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الهاويه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ابوحراءسكسكى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نودوسه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062A4">
      <w:pPr>
        <w:pStyle w:val="libNormal"/>
      </w:pP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3062A4" w:rsidRPr="003062A4">
        <w:rPr>
          <w:rStyle w:val="libAlaemChar"/>
          <w:rFonts w:hint="cs"/>
          <w:rtl/>
          <w:lang w:bidi="fa-IR"/>
        </w:rPr>
        <w:t xml:space="preserve"> </w:t>
      </w:r>
      <w:r w:rsidR="003062A4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p w:rsidR="003062A4" w:rsidRDefault="0032648E" w:rsidP="00BC346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8"/>
        <w:gridCol w:w="268"/>
        <w:gridCol w:w="3306"/>
      </w:tblGrid>
      <w:tr w:rsidR="003062A4" w:rsidTr="003062A4">
        <w:trPr>
          <w:trHeight w:val="350"/>
        </w:trPr>
        <w:tc>
          <w:tcPr>
            <w:tcW w:w="3348" w:type="dxa"/>
          </w:tcPr>
          <w:p w:rsidR="003062A4" w:rsidRDefault="003062A4" w:rsidP="003062A4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تاركى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062A4" w:rsidRDefault="003062A4" w:rsidP="00C07EC5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3062A4" w:rsidRDefault="003062A4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ارحنى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افنيت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خليلى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062A4" w:rsidTr="003062A4">
        <w:trPr>
          <w:trHeight w:val="350"/>
        </w:trPr>
        <w:tc>
          <w:tcPr>
            <w:tcW w:w="3348" w:type="dxa"/>
          </w:tcPr>
          <w:p w:rsidR="003062A4" w:rsidRDefault="003062A4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اراك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بصيرا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بالذين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062A4" w:rsidRDefault="003062A4" w:rsidP="00C07EC5">
            <w:pPr>
              <w:pStyle w:val="libPoem"/>
              <w:rPr>
                <w:rtl/>
              </w:rPr>
            </w:pPr>
          </w:p>
        </w:tc>
        <w:tc>
          <w:tcPr>
            <w:tcW w:w="3306" w:type="dxa"/>
          </w:tcPr>
          <w:p w:rsidR="003062A4" w:rsidRDefault="003062A4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كانك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تنحو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نحوهم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بدليل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بكلمه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دلتنگ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877C6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يكبار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استحقاق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يدورمع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>))</w:t>
      </w:r>
    </w:p>
    <w:p w:rsidR="0032648E" w:rsidRDefault="0032648E" w:rsidP="00F86C61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F86C61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ب</w:t>
      </w:r>
      <w:r w:rsidR="00FE2974"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lastRenderedPageBreak/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ذوالئديه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قنسرين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غذاى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رطل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(58)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صبحگاهى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اعجوبه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مسافرى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آقايش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بفروشد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ابوحازم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ننمايند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1263: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استرآبادى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خواطرما،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اصدقاء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421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غزنوى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سومنات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بشكست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سامانيه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سبكتكين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فقها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ركوعى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تجويز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قفال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نصرانيت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قفال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بلوغ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جرجان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استرآباد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ظالم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لوشهدتك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ازدى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نساى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نساء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الخصائص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لاصنفت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فصنفت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الخصائص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يهديهم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فدفعوا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واخرجوه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مازالوا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>.))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الغضائرى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غضائرى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غضائرى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مطلق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روضات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23 </w:t>
      </w:r>
      <w:r>
        <w:rPr>
          <w:rFonts w:hint="cs"/>
          <w:rtl/>
          <w:lang w:bidi="fa-IR"/>
        </w:rPr>
        <w:t>ذيقعده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F86C61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توضيح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المقاصد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F86C6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 w:rsidR="00FE2974">
        <w:rPr>
          <w:rtl/>
          <w:lang w:bidi="fa-IR"/>
        </w:rPr>
        <w:t>.</w:t>
      </w:r>
    </w:p>
    <w:p w:rsidR="0032648E" w:rsidRDefault="0032648E" w:rsidP="00F86C61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>
        <w:rPr>
          <w:rtl/>
          <w:lang w:bidi="fa-IR"/>
        </w:rPr>
        <w:t>(</w:t>
      </w:r>
      <w:r w:rsidR="00F86C61" w:rsidRPr="00F86C61">
        <w:rPr>
          <w:rStyle w:val="libAlaemChar"/>
          <w:rFonts w:hint="cs"/>
          <w:rtl/>
          <w:lang w:bidi="fa-IR"/>
        </w:rPr>
        <w:t xml:space="preserve"> </w:t>
      </w:r>
      <w:r w:rsidR="00F86C6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7554F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37554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37554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گذاردن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800" w:type="pct"/>
        <w:tblInd w:w="384" w:type="dxa"/>
        <w:tblLook w:val="01E0"/>
      </w:tblPr>
      <w:tblGrid>
        <w:gridCol w:w="3519"/>
        <w:gridCol w:w="270"/>
        <w:gridCol w:w="3495"/>
      </w:tblGrid>
      <w:tr w:rsidR="00BC346E" w:rsidTr="00BC346E">
        <w:trPr>
          <w:trHeight w:val="350"/>
        </w:trPr>
        <w:tc>
          <w:tcPr>
            <w:tcW w:w="3344" w:type="dxa"/>
            <w:shd w:val="clear" w:color="auto" w:fill="auto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زيارت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اربعين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انگشتر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نمودن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جبين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رادرسجده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گذاشتن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بسم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الرحمن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الرحيم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رابلند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لهوف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كربلاببر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استبعاد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>.</w:t>
      </w:r>
    </w:p>
    <w:p w:rsidR="0037554F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7554F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37554F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57-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تفصيلى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ملخصش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مشاطكى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آنملعونه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دزهار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كردومداواى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جوشنانيده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الودبميان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آنملعونه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دادالاخر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ببوسند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ببوسند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>.</w:t>
      </w:r>
    </w:p>
    <w:p w:rsidR="00877C69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58- </w:t>
      </w:r>
      <w:r>
        <w:rPr>
          <w:rFonts w:hint="cs"/>
          <w:rtl/>
          <w:lang w:bidi="fa-IR"/>
        </w:rPr>
        <w:t>رطل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ششصدوچهارده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يكصاع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ازيكمن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ششصدوچهل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877C69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الكفاة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طالقانى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مصاحبتش</w:t>
      </w:r>
      <w:r w:rsidR="00877C69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استادابن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ديالمه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رستمى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6"/>
        <w:gridCol w:w="268"/>
        <w:gridCol w:w="3318"/>
      </w:tblGrid>
      <w:tr w:rsidR="0037554F" w:rsidTr="0037554F">
        <w:trPr>
          <w:trHeight w:val="350"/>
        </w:trPr>
        <w:tc>
          <w:tcPr>
            <w:tcW w:w="3336" w:type="dxa"/>
            <w:shd w:val="clear" w:color="auto" w:fill="auto"/>
          </w:tcPr>
          <w:p w:rsidR="0037554F" w:rsidRDefault="0037554F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ورث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الوزارة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كابرعن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37554F" w:rsidRDefault="0037554F" w:rsidP="00C07EC5">
            <w:pPr>
              <w:pStyle w:val="libPoem"/>
              <w:rPr>
                <w:rtl/>
              </w:rPr>
            </w:pPr>
          </w:p>
        </w:tc>
        <w:tc>
          <w:tcPr>
            <w:tcW w:w="3318" w:type="dxa"/>
            <w:shd w:val="clear" w:color="auto" w:fill="auto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موصولة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الاسناد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بالاسناد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554F" w:rsidTr="0037554F">
        <w:tblPrEx>
          <w:tblLook w:val="04A0"/>
        </w:tblPrEx>
        <w:trPr>
          <w:trHeight w:val="350"/>
        </w:trPr>
        <w:tc>
          <w:tcPr>
            <w:tcW w:w="3336" w:type="dxa"/>
          </w:tcPr>
          <w:p w:rsidR="0037554F" w:rsidRDefault="0037554F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يروى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العباس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وزا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554F" w:rsidRDefault="0037554F" w:rsidP="00C07EC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رته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اسمعيل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عباد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>)(</w:t>
      </w:r>
      <w:r w:rsidR="00877C69" w:rsidRPr="00877C69">
        <w:rPr>
          <w:rStyle w:val="libAlaemChar"/>
          <w:rFonts w:hint="cs"/>
          <w:rtl/>
          <w:lang w:bidi="fa-IR"/>
        </w:rPr>
        <w:t xml:space="preserve"> </w:t>
      </w:r>
      <w:r w:rsidR="00877C6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محيط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اللنعة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روضات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طوقچى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(59)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مداومتى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الثعالبى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بالعجزعن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توصيفه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اربعماءة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اصبهان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ينسبون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التشيع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الزعفرانى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36"/>
        <w:gridCol w:w="268"/>
        <w:gridCol w:w="3318"/>
      </w:tblGrid>
      <w:tr w:rsidR="0037554F" w:rsidTr="0037554F">
        <w:trPr>
          <w:trHeight w:val="350"/>
        </w:trPr>
        <w:tc>
          <w:tcPr>
            <w:tcW w:w="3336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عطاياه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تهدى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الغنى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554F" w:rsidRDefault="0037554F" w:rsidP="00C07EC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راحتى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اودنى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554F" w:rsidTr="0037554F">
        <w:trPr>
          <w:trHeight w:val="350"/>
        </w:trPr>
        <w:tc>
          <w:tcPr>
            <w:tcW w:w="3336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كسوت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المقيمين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الزائرين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554F" w:rsidRDefault="0037554F" w:rsidP="00C07EC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كسالم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تخل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مثلها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ممكنا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7554F" w:rsidTr="0037554F">
        <w:trPr>
          <w:trHeight w:val="350"/>
        </w:trPr>
        <w:tc>
          <w:tcPr>
            <w:tcW w:w="3336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حاشيه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يمشون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37554F" w:rsidRDefault="0037554F" w:rsidP="00C07EC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37554F" w:rsidRDefault="0037554F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صنوف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مركوبا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عطيناكه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يجتمع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المدائح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يفصح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يلثغ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عمدالكاتب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يئرفى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لينتفع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بسيادتهم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قلادتهم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شاعرا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اخشيدى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ممدوح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متنبى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288: (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فلسفه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اقليدس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(</w:t>
      </w:r>
      <w:r w:rsidR="005E1D3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E1D3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تكفين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877C6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بتنهايى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E1D32">
      <w:pPr>
        <w:pStyle w:val="libNormal"/>
      </w:pPr>
      <w:r>
        <w:rPr>
          <w:rFonts w:hint="cs"/>
          <w:rtl/>
          <w:lang w:bidi="fa-IR"/>
        </w:rPr>
        <w:lastRenderedPageBreak/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بپرداخت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</w:t>
      </w:r>
      <w:r w:rsidR="00877C6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r w:rsidR="005E1D32" w:rsidRPr="005E1D32">
        <w:rPr>
          <w:rStyle w:val="libAlaemChar"/>
          <w:rFonts w:hint="cs"/>
          <w:rtl/>
          <w:lang w:bidi="fa-IR"/>
        </w:rPr>
        <w:t xml:space="preserve"> </w:t>
      </w:r>
      <w:r w:rsidR="005E1D3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>.</w:t>
      </w:r>
    </w:p>
    <w:p w:rsidR="0032648E" w:rsidRDefault="0032648E" w:rsidP="005E1D32">
      <w:pPr>
        <w:pStyle w:val="libNormal"/>
      </w:pPr>
      <w:r>
        <w:rPr>
          <w:rFonts w:hint="cs"/>
          <w:rtl/>
          <w:lang w:bidi="fa-IR"/>
        </w:rPr>
        <w:t>سپس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E1D3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5E1D32">
      <w:pPr>
        <w:pStyle w:val="libNormal"/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5E1D32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رسولخداى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مصداق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غمناكيم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E1D32" w:rsidTr="005E1D32">
        <w:trPr>
          <w:trHeight w:val="350"/>
        </w:trPr>
        <w:tc>
          <w:tcPr>
            <w:tcW w:w="3344" w:type="dxa"/>
            <w:shd w:val="clear" w:color="auto" w:fill="auto"/>
          </w:tcPr>
          <w:p w:rsidR="005E1D32" w:rsidRDefault="005E1D3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لايشم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D32" w:rsidTr="005E1D32">
        <w:tblPrEx>
          <w:tblLook w:val="04A0"/>
        </w:tblPrEx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صبلت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مصائب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لوانها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صبت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الايام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صرن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لياليا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5E1D32" w:rsidRDefault="0032648E" w:rsidP="00877C69">
      <w:pPr>
        <w:pStyle w:val="libNormal"/>
        <w:rPr>
          <w:rtl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)(</w:t>
      </w:r>
      <w:r w:rsidR="00877C69" w:rsidRPr="00877C69">
        <w:rPr>
          <w:rStyle w:val="libAlaemChar"/>
          <w:rFonts w:hint="cs"/>
          <w:rtl/>
          <w:lang w:bidi="fa-IR"/>
        </w:rPr>
        <w:t xml:space="preserve"> </w:t>
      </w:r>
      <w:r w:rsidR="00877C6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E1D32" w:rsidTr="00C07EC5"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نفسى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زفراتها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محبوسة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ياليتها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خرجت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الزفرات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D32" w:rsidTr="00C07EC5"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لاخير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الحيوة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ابكى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مخافة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تطول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حياتى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E1D32" w:rsidTr="005E1D32"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اذااشتد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شوقى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باكيا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انوح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اشكولا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مجاوبى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D32" w:rsidTr="005E1D32"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فياساكن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الصراء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علمتنى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البكاء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ذكرك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جميع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المصائب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E1D32" w:rsidTr="005E1D32">
        <w:trPr>
          <w:trHeight w:val="350"/>
        </w:trPr>
        <w:tc>
          <w:tcPr>
            <w:tcW w:w="3344" w:type="dxa"/>
          </w:tcPr>
          <w:p w:rsidR="005E1D32" w:rsidRDefault="005E1D3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التراب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مغيبا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E1D32" w:rsidRDefault="005E1D3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E1D32" w:rsidRDefault="005E1D32" w:rsidP="005E1D32">
            <w:pPr>
              <w:pStyle w:val="libPoem"/>
            </w:pPr>
            <w:r>
              <w:rPr>
                <w:rFonts w:hint="cs"/>
                <w:rtl/>
                <w:lang w:bidi="fa-IR"/>
              </w:rPr>
              <w:t>فما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الحزين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بغائب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شنودند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لمافات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ذائقة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مجتبى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اوزاعى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392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موصلى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لمع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5B77DF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اسپند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840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فهدحلى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(</w:t>
      </w:r>
      <w:r w:rsidR="005B77D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5B77DF">
      <w:pPr>
        <w:pStyle w:val="libNormal"/>
      </w:pP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دوانيقى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B77D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 w:rsidR="00FE2974">
        <w:rPr>
          <w:rtl/>
          <w:lang w:bidi="fa-IR"/>
        </w:rPr>
        <w:t>.</w:t>
      </w:r>
    </w:p>
    <w:p w:rsidR="0032648E" w:rsidRDefault="005B77DF" w:rsidP="0032648E">
      <w:pPr>
        <w:pStyle w:val="libNormal"/>
      </w:pPr>
      <w:r>
        <w:rPr>
          <w:rtl/>
        </w:rPr>
        <w:br w:type="page"/>
      </w:r>
    </w:p>
    <w:p w:rsidR="0032648E" w:rsidRDefault="0032648E" w:rsidP="00877C69">
      <w:pPr>
        <w:pStyle w:val="Heading2"/>
      </w:pPr>
      <w:bookmarkStart w:id="13" w:name="_Toc460920954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bookmarkEnd w:id="13"/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5B77DF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B77D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مواسات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 w:rsidRPr="005B77DF">
        <w:rPr>
          <w:rStyle w:val="libAieChar"/>
          <w:rtl/>
        </w:rPr>
        <w:t xml:space="preserve">(( </w:t>
      </w:r>
      <w:r w:rsidRPr="005B77DF">
        <w:rPr>
          <w:rStyle w:val="libAieChar"/>
          <w:rFonts w:hint="cs"/>
          <w:rtl/>
        </w:rPr>
        <w:t>و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من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الناس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من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يشرى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نفسه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ابتغاء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مرضات</w:t>
      </w:r>
      <w:r w:rsidRPr="005B77DF">
        <w:rPr>
          <w:rStyle w:val="libAieChar"/>
          <w:rtl/>
        </w:rPr>
        <w:t xml:space="preserve"> </w:t>
      </w:r>
      <w:r w:rsidRPr="005B77DF">
        <w:rPr>
          <w:rStyle w:val="libAieChar"/>
          <w:rFonts w:hint="cs"/>
          <w:rtl/>
        </w:rPr>
        <w:t>الله</w:t>
      </w:r>
      <w:r w:rsidRPr="005B77DF">
        <w:rPr>
          <w:rStyle w:val="libAieChar"/>
          <w:rtl/>
        </w:rPr>
        <w:t xml:space="preserve"> ))</w:t>
      </w:r>
      <w:r w:rsidR="005B77DF">
        <w:rPr>
          <w:rFonts w:hint="cs"/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B77DF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B77D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 w:rsidR="00877C6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موفق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مفلح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آنواقعه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مفلح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موفق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موفق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مقتويلن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نوعند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مقلل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مقلل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سيبتلى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الاغبر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562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تميم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4675C1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4675C1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آهنگ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بقديد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دوزخ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(60)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lastRenderedPageBreak/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اجتماع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منجنيق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ميافكندند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شاخهاى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گوسفندى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4675C1" w:rsidTr="00C07EC5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بئس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ماتولى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احرق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المقام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والمصلى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قهار،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پانگذالشت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449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اعجوبه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ابوالعلاء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سليمانا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اولاك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لوابصرت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عيناك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يرانسانك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انسانا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مرميا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بالزندقة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الالحاد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مناظرته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هذالكلب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ابوالعلاء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للكلب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للمتنبى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لكفاه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باخراجه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للمتنبى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المآء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والمعرى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النعمان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مكثش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بقولى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>)</w:t>
      </w:r>
      <w:r w:rsidR="00BC346E">
        <w:rPr>
          <w:lang w:bidi="fa-IR"/>
        </w:rPr>
        <w:t xml:space="preserve"> </w:t>
      </w:r>
      <w:r w:rsidRPr="004109B9">
        <w:rPr>
          <w:rStyle w:val="libFootnotenumChar"/>
          <w:rtl/>
        </w:rPr>
        <w:t>(61)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الناظره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كشكول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الملكوتيه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الصوفيه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117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سكينه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(62)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سكينه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سكينه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لعمرك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لاحب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تكون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سكينة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الرباب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احبهما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ابذل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لعاتب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عتاب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BC346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امرءالقيس</w:t>
      </w:r>
      <w:r>
        <w:rPr>
          <w:rtl/>
          <w:lang w:bidi="fa-IR"/>
        </w:rPr>
        <w:t xml:space="preserve"> )</w:t>
      </w:r>
      <w:r w:rsidR="00BC346E">
        <w:rPr>
          <w:lang w:bidi="fa-IR"/>
        </w:rPr>
        <w:t xml:space="preserve"> </w:t>
      </w:r>
      <w:r w:rsidRPr="004109B9">
        <w:rPr>
          <w:rStyle w:val="libFootnotenumChar"/>
          <w:rtl/>
        </w:rPr>
        <w:t>(63)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مواصلت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شوهرى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واحسينا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نسبت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4675C1">
            <w:pPr>
              <w:pStyle w:val="libPoem"/>
            </w:pPr>
            <w:r>
              <w:rPr>
                <w:rFonts w:hint="cs"/>
                <w:rtl/>
                <w:lang w:bidi="fa-IR"/>
              </w:rPr>
              <w:t>قصدته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اسنة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عدآء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675C1" w:rsidTr="004675C1">
        <w:trPr>
          <w:trHeight w:val="350"/>
        </w:trPr>
        <w:tc>
          <w:tcPr>
            <w:tcW w:w="3344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غادروه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بكربلا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صريعا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4675C1" w:rsidRDefault="004675C1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4675C1" w:rsidRDefault="004675C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لاسقى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جانبى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كربلاء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342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انطاكى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اهواز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ريحانة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الندماء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‌</w:t>
      </w:r>
      <w:r>
        <w:rPr>
          <w:rFonts w:hint="cs"/>
          <w:rtl/>
          <w:lang w:bidi="fa-IR"/>
        </w:rPr>
        <w:t>الظرفاء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260: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الرضا</w:t>
      </w:r>
      <w:r>
        <w:rPr>
          <w:rtl/>
          <w:lang w:bidi="fa-IR"/>
        </w:rPr>
        <w:t>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رنجور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نحرير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القضاة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 w:rsidRPr="004109B9">
        <w:rPr>
          <w:rStyle w:val="libFootnotenumChar"/>
          <w:rtl/>
        </w:rPr>
        <w:t>(64)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مهر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نحرير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تجسس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lastRenderedPageBreak/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ابوالاديان</w:t>
      </w:r>
      <w:r>
        <w:rPr>
          <w:rtl/>
          <w:lang w:bidi="fa-IR"/>
        </w:rPr>
        <w:t xml:space="preserve"> ):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گندمگون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خدمتكاران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صيقل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الشوارب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بناگاه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صيقل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>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عقيد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بياشامد،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گسترد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بياشامد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بياشاميد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صيقل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984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عبدالصمد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عبدالصمد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هجر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BC346E" w:rsidTr="00BC346E">
        <w:trPr>
          <w:trHeight w:val="350"/>
        </w:trPr>
        <w:tc>
          <w:tcPr>
            <w:tcW w:w="3344" w:type="dxa"/>
            <w:shd w:val="clear" w:color="auto" w:fill="auto"/>
          </w:tcPr>
          <w:p w:rsidR="00BC346E" w:rsidRDefault="00BC346E" w:rsidP="00C07EC5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قف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لطلول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سلماها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الاجفان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جرعاها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ياجيرة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هجروا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استوطنسوا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هجرا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لقلب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رعيا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لليلات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وصل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بالحمى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سقيالا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يامنا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بالخيف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سقياها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BC346E">
            <w:pPr>
              <w:pStyle w:val="libPoem"/>
            </w:pPr>
            <w:r>
              <w:rPr>
                <w:rFonts w:hint="cs"/>
                <w:rtl/>
                <w:lang w:bidi="fa-IR"/>
              </w:rPr>
              <w:t>لفقدكم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حبيب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الصبروانصدعت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اركانه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اقواها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ياثا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بالمصلى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كسيت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الرضوان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اصفاها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اقمت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بحر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بالبحرين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فاجتمعت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ثلثة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امثالا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blPrEx>
          <w:tblLook w:val="04A0"/>
        </w:tblPrEx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حويت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العلياء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ماحويا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اعلاها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اغلاها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مسارالشيعه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بقر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مسارالشيعه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زادالمعاد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خويلد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 w:rsidR="00877C69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استسقاء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رصافه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ظلوم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الاوائل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877C69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ابوهلال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مغضوب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برگردانيد،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 w:rsidRPr="004109B9">
        <w:rPr>
          <w:rStyle w:val="libFootnotenumChar"/>
          <w:rtl/>
        </w:rPr>
        <w:t>(65)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مغضوب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برگردانيد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465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طغرلبك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>).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الاخبار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769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القضاة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سيوطى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حاشيه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BC346E" w:rsidTr="00C07EC5">
        <w:trPr>
          <w:trHeight w:val="350"/>
        </w:trPr>
        <w:tc>
          <w:tcPr>
            <w:tcW w:w="3344" w:type="dxa"/>
          </w:tcPr>
          <w:p w:rsidR="00BC346E" w:rsidRDefault="00BC346E" w:rsidP="00BC346E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طلع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ثنيات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وجب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الشكر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مادعالله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BC346E">
      <w:pPr>
        <w:pStyle w:val="libPoemCenter"/>
      </w:pPr>
      <w:r>
        <w:rPr>
          <w:rFonts w:hint="cs"/>
          <w:rtl/>
          <w:lang w:bidi="fa-IR"/>
        </w:rPr>
        <w:t>ايها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المطاع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227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241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ايمردم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BC346E" w:rsidTr="00C07EC5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اظلمت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الدنيا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لفقد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اظلمت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الدنيا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لفقد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حنبل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نسبش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بشهرت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يتوارثان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قدجمعت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سبعماة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فارجعوا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بحجة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تجويز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1161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بالدلائل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بهبهانى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1231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والعجب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القوانين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عغعع</w:t>
      </w:r>
      <w:r w:rsidR="00FE2974">
        <w:rPr>
          <w:rtl/>
          <w:lang w:bidi="fa-IR"/>
        </w:rPr>
        <w:t>.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1300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قزوينى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مهاجرت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انفاس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صلحاء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مواظبة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النوافل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ذهابا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الجحفة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توفى</w:t>
      </w:r>
      <w:r>
        <w:rPr>
          <w:rtl/>
          <w:lang w:bidi="fa-IR"/>
        </w:rPr>
        <w:t xml:space="preserve"> 12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1300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الاحتضار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الطمانينة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حينئذكرامة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المخالف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BC346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دولتشان</w:t>
      </w:r>
      <w:r w:rsidR="00FE2974"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18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170: (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حوارين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BC346E" w:rsidTr="00C07EC5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بحوارينا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ضمنت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اجمعينا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الجنب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(66)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كفرآميز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تجويز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الردعلى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المتعصب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ابوالعلاء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BC346E" w:rsidTr="00BC346E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الايام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تفعل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العجائب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مستزيد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اليس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قريشكم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قتلت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خلافتكم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يزيد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 w:rsidRPr="004109B9">
        <w:rPr>
          <w:rStyle w:val="libFootnotenumChar"/>
          <w:rtl/>
        </w:rPr>
        <w:t>(67)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ماوراءالنهر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معزالدين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اكاسره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استبداد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سلجوقيه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خوارزمشاه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مستولى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877C69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اعمش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اعمش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مقارن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ذهرى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اعمش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شبرمه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بعيادت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نعمان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>). (</w:t>
      </w:r>
      <w:r>
        <w:rPr>
          <w:rFonts w:hint="cs"/>
          <w:rtl/>
          <w:lang w:bidi="fa-IR"/>
        </w:rPr>
        <w:t>اعمش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يهودى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اقعدونى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خذيه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ناجى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 w:rsidRPr="00BC346E">
        <w:rPr>
          <w:rStyle w:val="libAieChar"/>
          <w:rtl/>
        </w:rPr>
        <w:t xml:space="preserve">(( </w:t>
      </w:r>
      <w:r w:rsidRPr="00BC346E">
        <w:rPr>
          <w:rStyle w:val="libAieChar"/>
          <w:rFonts w:hint="cs"/>
          <w:rtl/>
        </w:rPr>
        <w:t>القيا</w:t>
      </w:r>
      <w:r w:rsidRPr="00BC346E">
        <w:rPr>
          <w:rStyle w:val="libAieChar"/>
          <w:rtl/>
        </w:rPr>
        <w:t xml:space="preserve"> </w:t>
      </w:r>
      <w:r w:rsidRPr="00BC346E">
        <w:rPr>
          <w:rStyle w:val="libAieChar"/>
          <w:rFonts w:hint="cs"/>
          <w:rtl/>
        </w:rPr>
        <w:t>فى</w:t>
      </w:r>
      <w:r w:rsidRPr="00BC346E">
        <w:rPr>
          <w:rStyle w:val="libAieChar"/>
          <w:rtl/>
        </w:rPr>
        <w:t xml:space="preserve"> </w:t>
      </w:r>
      <w:r w:rsidRPr="00BC346E">
        <w:rPr>
          <w:rStyle w:val="libAieChar"/>
          <w:rFonts w:hint="cs"/>
          <w:rtl/>
        </w:rPr>
        <w:t>جهنم</w:t>
      </w:r>
      <w:r w:rsidRPr="00BC346E">
        <w:rPr>
          <w:rStyle w:val="libAieChar"/>
          <w:rtl/>
        </w:rPr>
        <w:t xml:space="preserve"> </w:t>
      </w:r>
      <w:r w:rsidRPr="00BC346E">
        <w:rPr>
          <w:rStyle w:val="libAieChar"/>
          <w:rFonts w:hint="cs"/>
          <w:rtl/>
        </w:rPr>
        <w:t>كل</w:t>
      </w:r>
      <w:r w:rsidRPr="00BC346E">
        <w:rPr>
          <w:rStyle w:val="libAieChar"/>
          <w:rtl/>
        </w:rPr>
        <w:t xml:space="preserve"> </w:t>
      </w:r>
      <w:r w:rsidRPr="00BC346E">
        <w:rPr>
          <w:rStyle w:val="libAieChar"/>
          <w:rFonts w:hint="cs"/>
          <w:rtl/>
        </w:rPr>
        <w:t>كفار</w:t>
      </w:r>
      <w:r w:rsidRPr="00BC346E">
        <w:rPr>
          <w:rStyle w:val="libAieChar"/>
          <w:rtl/>
        </w:rPr>
        <w:t xml:space="preserve"> </w:t>
      </w:r>
      <w:r w:rsidRPr="00BC346E">
        <w:rPr>
          <w:rStyle w:val="libAieChar"/>
          <w:rFonts w:hint="cs"/>
          <w:rtl/>
        </w:rPr>
        <w:t>عنيد</w:t>
      </w:r>
      <w:r w:rsidRPr="00BC346E">
        <w:rPr>
          <w:rStyle w:val="libAieChar"/>
          <w:rtl/>
        </w:rPr>
        <w:t>))</w:t>
      </w:r>
      <w:r w:rsidR="00BC346E">
        <w:rPr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برخيزيد،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لاجئيات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 w:rsidR="00F939AB" w:rsidRPr="00F939AB">
        <w:rPr>
          <w:rStyle w:val="libAlaemChar"/>
          <w:rFonts w:hint="cs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عمشت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(68)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الشيطان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صحتهما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نعثلا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دماوند</w:t>
      </w:r>
      <w:r>
        <w:rPr>
          <w:rtl/>
          <w:lang w:bidi="fa-IR"/>
        </w:rPr>
        <w:t>.))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174: (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لهيعة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كربيعة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القيروان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باالرداء</w:t>
      </w:r>
      <w:r>
        <w:rPr>
          <w:rtl/>
          <w:lang w:bidi="fa-IR"/>
        </w:rPr>
        <w:t>))</w:t>
      </w:r>
    </w:p>
    <w:p w:rsidR="00BC346E" w:rsidRDefault="0032648E" w:rsidP="00BC346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قيروان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همانجاست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وجهش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(69)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عبيدالله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.</w:t>
      </w:r>
    </w:p>
    <w:p w:rsidR="0032648E" w:rsidRDefault="00BC346E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BC346E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59-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فريددهره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اشاراتالاصول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الدماجدش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كرباس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60-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ارطاة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61- ((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متانة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التخلى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الرذائل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الغطاء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62-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حمراوى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صباغ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خواستگارى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بمادرم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سكينه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حورالعين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الاستغراق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سكينه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رابهمه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مستغرق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BC346E">
      <w:pPr>
        <w:pStyle w:val="libNormal"/>
      </w:pPr>
      <w:r>
        <w:rPr>
          <w:rtl/>
          <w:lang w:bidi="fa-IR"/>
        </w:rPr>
        <w:t xml:space="preserve">63-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امراءالقيس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امراءالقيس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ابوالفرج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عيسويان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محيات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). </w:t>
      </w:r>
      <w:r>
        <w:rPr>
          <w:rFonts w:hint="cs"/>
          <w:rtl/>
          <w:lang w:bidi="fa-IR"/>
        </w:rPr>
        <w:t>محيات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64-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65-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بازيار،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مفلوج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66-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ناگهانى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بمستراح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lang w:bidi="fa-IR"/>
        </w:rPr>
      </w:pPr>
      <w:r>
        <w:rPr>
          <w:rtl/>
          <w:lang w:bidi="fa-IR"/>
        </w:rPr>
        <w:t xml:space="preserve">67-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BC346E" w:rsidTr="00BC346E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جهان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سنجر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باغ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سافراز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بودى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بكردار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346E" w:rsidTr="00BC346E">
        <w:trPr>
          <w:trHeight w:val="350"/>
        </w:trPr>
        <w:tc>
          <w:tcPr>
            <w:tcW w:w="3344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ميبود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آنجا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C346E" w:rsidRDefault="00BC346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C346E" w:rsidRDefault="00BC346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بجو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تاريخ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68- </w:t>
      </w:r>
      <w:r>
        <w:rPr>
          <w:rFonts w:hint="cs"/>
          <w:rtl/>
          <w:lang w:bidi="fa-IR"/>
        </w:rPr>
        <w:t>العمش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بالتحريك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الاوقات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AB2455" w:rsidRDefault="0032648E" w:rsidP="00BC346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69- ((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ذقنه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اكشفوا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ذقنه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فغطوه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اكشفوا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جبهته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ذقنه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(</w:t>
      </w:r>
      <w:r w:rsidR="00BC346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بالقران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AB2455" w:rsidP="00BC346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1071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ساكن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كرمانشاهان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اعرجى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المنتهى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عجايب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المسائلة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الشفاعة</w:t>
      </w:r>
      <w:r>
        <w:rPr>
          <w:rtl/>
          <w:lang w:bidi="fa-IR"/>
        </w:rPr>
        <w:t xml:space="preserve"> ))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الانبياء،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انوشيروان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ساوه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سماوه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آتشكده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سرنگون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همزادش</w:t>
      </w:r>
      <w:r>
        <w:rPr>
          <w:rtl/>
          <w:lang w:bidi="fa-IR"/>
        </w:rPr>
        <w:t xml:space="preserve"> ‍ -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جدائى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ابالسه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lastRenderedPageBreak/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زهوقا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كلوخ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بخنديد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اشهدان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tl/>
          <w:lang w:bidi="fa-IR"/>
        </w:rPr>
        <w:lastRenderedPageBreak/>
        <w:t xml:space="preserve">4 -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زادالمعاد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لزوم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ميشكافد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راستگوئيد</w:t>
      </w:r>
      <w:r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lastRenderedPageBreak/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بدروغ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افتراء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يزدجرد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پادشاه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377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اناغلام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كذاقصة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ميدانى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1009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اردبيلى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ماعاعدوالله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..))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النضير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العارفين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المغربى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الاندلسى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العربى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المكاشفة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مماثلاللشيخ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الجيلانى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بصالحية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لعلمائنا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استخراجه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الاندراس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انشدفى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دارالزمان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حروف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فالمهدى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اذدار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الحروف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عقيب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فاقروالفاطمى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السلاما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336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الفتوحات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القشبندى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المودة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318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الراءى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اضرابه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ذوالمجدين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الهدى</w:t>
      </w:r>
      <w:r>
        <w:rPr>
          <w:rtl/>
          <w:lang w:bidi="fa-IR"/>
        </w:rPr>
        <w:t xml:space="preserve"> ).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t>آنجناب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غررودرر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توصيف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نسابه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(</w:t>
      </w:r>
      <w:r w:rsidR="009354A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جاءت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والحسين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ياشيخى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جاءت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املاكه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التنوخى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حصرنا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فوجدناها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مقرواته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بالثمانينى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الصادق</w:t>
      </w:r>
      <w:r>
        <w:rPr>
          <w:rtl/>
          <w:lang w:bidi="fa-IR"/>
        </w:rPr>
        <w:t xml:space="preserve"> -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يجمعهما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الصورة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تلامذته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دنابير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الدهما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الغفير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الدوريستى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يلتفت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القضاة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المدرسين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وهوجده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الطباطبائى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المطهر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مصالحه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بوران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مخارجى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بهاءالدولة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اهواز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بعظمت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نيامده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السعاية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اجريتها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مهتوك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شيبك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لقا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امثالك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فاكتم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العيب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الغيب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450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ماوردى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9354A5" w:rsidP="0032648E">
      <w:pPr>
        <w:pStyle w:val="libNormal"/>
      </w:pPr>
      <w:r>
        <w:rPr>
          <w:rtl/>
        </w:rPr>
        <w:br w:type="page"/>
      </w:r>
    </w:p>
    <w:p w:rsidR="0032648E" w:rsidRDefault="0032648E" w:rsidP="00AB2455">
      <w:pPr>
        <w:pStyle w:val="Heading2"/>
      </w:pPr>
      <w:bookmarkStart w:id="14" w:name="_Toc460920955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bookmarkEnd w:id="14"/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عباسى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درادبيت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مبرد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ثعلب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تملذ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تنوخى</w:t>
      </w:r>
      <w:r>
        <w:rPr>
          <w:rtl/>
          <w:lang w:bidi="fa-IR"/>
        </w:rPr>
        <w:t xml:space="preserve"> ).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بهيچوجه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رصافه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قنسرين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غليظ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منافرت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دوانيقى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816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الجرجانى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الاسترآبادى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سعدالدين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تفتازانى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تمليذ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استشهاذ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بتصريح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نوربخش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تنصيص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نواقص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الروافض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النواصب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مصداق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الميت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مصداق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شريف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بحرز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رحمت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برروان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9354A5">
            <w:pPr>
              <w:pStyle w:val="libPoem"/>
            </w:pPr>
            <w:r>
              <w:rPr>
                <w:rFonts w:hint="cs"/>
                <w:rtl/>
                <w:lang w:bidi="fa-IR"/>
              </w:rPr>
              <w:t>وصيت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ارزانكه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خواهى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قيامت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مستغرق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احوال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كسى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نايد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ناصرالدوله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بنوحمدون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ربيعه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صنعت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متنبى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بملك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امرءالقيس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ابافراس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اطهار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شرالعباد،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354A5" w:rsidTr="00C07EC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الحق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معتضم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مخترم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مغتتم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566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32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مفسدين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مفسدى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مستنجد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اسطرلاب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tl/>
                <w:lang w:bidi="fa-IR"/>
              </w:rPr>
              <w:lastRenderedPageBreak/>
              <w:t xml:space="preserve">(( </w:t>
            </w:r>
            <w:r>
              <w:rPr>
                <w:rFonts w:hint="cs"/>
                <w:rtl/>
                <w:lang w:bidi="fa-IR"/>
              </w:rPr>
              <w:t>عيرتنى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بالشيب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ليتها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الذاوائب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فالليالى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تزينها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الاقمار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مستنجد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لفظ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خمسماءة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555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9354A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616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ابوالبقاء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عكبرى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ابوالبقاء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9354A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التبيان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القرآن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تركيب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ابوالبقاء</w:t>
      </w:r>
      <w:r>
        <w:rPr>
          <w:rtl/>
          <w:lang w:bidi="fa-IR"/>
        </w:rPr>
        <w:t>).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663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سوسن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مكتفى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شربنا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عشيته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الوزير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سرور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نشرب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ثالثه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354A5" w:rsidTr="009354A5">
        <w:trPr>
          <w:trHeight w:val="350"/>
        </w:trPr>
        <w:tc>
          <w:tcPr>
            <w:tcW w:w="3344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العظام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354A5" w:rsidRDefault="009354A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354A5" w:rsidRDefault="009354A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وارثه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پنج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بدود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خلق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خود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ذكرت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بتحسين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گورت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نفرين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نبايد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آيين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گويند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لعنت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بيفزود</w:t>
      </w:r>
      <w:r>
        <w:rPr>
          <w:rtl/>
          <w:lang w:bidi="fa-IR"/>
        </w:rPr>
        <w:t>.</w:t>
      </w:r>
    </w:p>
    <w:p w:rsidR="0032648E" w:rsidRDefault="0032648E" w:rsidP="00513FA2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فالصلوة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ركعات</w:t>
      </w:r>
      <w:r>
        <w:rPr>
          <w:rtl/>
          <w:lang w:bidi="fa-IR"/>
        </w:rPr>
        <w:t xml:space="preserve"> </w:t>
      </w:r>
      <w:r w:rsidR="00513FA2">
        <w:rPr>
          <w:rFonts w:hint="cs"/>
          <w:rtl/>
          <w:lang w:bidi="fa-IR"/>
        </w:rPr>
        <w:t>))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عبدللملك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كثرة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مرادش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حيوة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لفظ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FA2" w:rsidTr="00C07EC5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فارقتنا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تعد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بمنزلة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الولد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خنزايه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465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قشيرى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قشيرى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قشيريه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معزوالدوله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اميرالاامراء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498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بروجرد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بركياروق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289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16 </w:t>
      </w:r>
      <w:r>
        <w:rPr>
          <w:rFonts w:hint="cs"/>
          <w:rtl/>
          <w:lang w:bidi="fa-IR"/>
        </w:rPr>
        <w:t>عباسى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مهربان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معترض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اولادهاى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آ،جا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وسادس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اقضاهم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للذقم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للرحم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478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بچهارصد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مناظره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خيلاثردارد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حكمتيه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الرضاع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الطباع</w:t>
      </w:r>
      <w:r>
        <w:rPr>
          <w:rtl/>
          <w:lang w:bidi="fa-IR"/>
        </w:rPr>
        <w:t xml:space="preserve"> ).</w:t>
      </w:r>
    </w:p>
    <w:p w:rsidR="0032648E" w:rsidRDefault="0032648E" w:rsidP="00AB2455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 w:rsidR="00AB2455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خيره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ميگريست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حكمت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القعده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463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استيعب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البغدادى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513FA2" w:rsidP="0032648E">
      <w:pPr>
        <w:pStyle w:val="libNormal"/>
      </w:pPr>
      <w:r>
        <w:rPr>
          <w:rtl/>
        </w:rPr>
        <w:br w:type="page"/>
      </w:r>
    </w:p>
    <w:p w:rsidR="0032648E" w:rsidRDefault="0032648E" w:rsidP="00AB2455">
      <w:pPr>
        <w:pStyle w:val="Heading2"/>
      </w:pPr>
      <w:bookmarkStart w:id="15" w:name="_Toc460920956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bookmarkEnd w:id="15"/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 w:rsidRPr="00AB2455">
        <w:rPr>
          <w:rFonts w:hint="cs"/>
          <w:rtl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8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423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كاتب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تنقيح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البواب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879: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كافيجى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سيوطى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السيوطى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لازمته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جئته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الاوسمعت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التحقيقات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416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تهامى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FA2" w:rsidTr="00C07EC5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جاورت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اعدائى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513FA2">
            <w:pPr>
              <w:pStyle w:val="libPoem"/>
            </w:pPr>
            <w:r>
              <w:rPr>
                <w:rFonts w:hint="cs"/>
                <w:rtl/>
                <w:lang w:bidi="fa-IR"/>
              </w:rPr>
              <w:t>شتان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جواره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جوارى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بسيدالشهداء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FA2" w:rsidTr="00C07EC5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كوكبا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اقصر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كذالك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كواكب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الاسحار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المالكى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القلعة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الدمشقية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كالذكرى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الدروس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النفليه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الفوائذ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متداولة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التنقيح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اللمعة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الدمشقيه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يحضره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المجاميع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الثلثة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الجبعى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المخالفين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اواناثا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عظمن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مصيبة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المسكين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حورالعين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الاولياء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تمتعوابك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بتهجد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تخشع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حنين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فطرد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513FA2">
            <w:pPr>
              <w:pStyle w:val="libPoem"/>
            </w:pPr>
            <w:r>
              <w:rPr>
                <w:rFonts w:hint="cs"/>
                <w:rtl/>
                <w:lang w:bidi="fa-IR"/>
              </w:rPr>
              <w:t>اترى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لعظم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جرائمى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سبقونى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اوجدتهم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يذنبوا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فرحمتهم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اذنبوا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فعفوت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FA2" w:rsidTr="00513FA2">
        <w:trPr>
          <w:trHeight w:val="350"/>
        </w:trPr>
        <w:tc>
          <w:tcPr>
            <w:tcW w:w="3344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للعفو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موضع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FA2" w:rsidRDefault="00513FA2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FA2" w:rsidRDefault="00513FA2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للمذنبين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ظنونى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11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ابوالسرايا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طباطبا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بتفصيليكه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282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القاسم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ابوالعيناء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ابوالعيناء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نابينا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458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بيهق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بمسافت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پنجهزار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بعنوان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حواءب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سگهاى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حواءب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حواءب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استرجاع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تحذير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برگردانيد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حواءب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الجاحظ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جات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الااشقين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هودج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ترجى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البصرة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اجنادها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كانها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فعلها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تريد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اولادها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لشگر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ربذه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قرطة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الحائك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(70)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ذيقار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خزيمة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الشهادتين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ابوقتاده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>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قثم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مجاشعى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باقرآنى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اتاهم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بمصحف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ارسله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مولاهم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بخضبوا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ظباهم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قائمة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تراهم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بكارنبرد،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بديل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گمراهى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مقاتلك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ندارند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خواهرم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مطمئن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مداخله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>)!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تحملها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انجاد</w:t>
      </w:r>
      <w:r>
        <w:rPr>
          <w:rtl/>
          <w:lang w:bidi="fa-IR"/>
        </w:rPr>
        <w:t xml:space="preserve">.))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شخص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آنوادى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باطايفه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اعتزال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جرموز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للكنه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النار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جرموز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اتيت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ارجوبه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الزلفة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فبشر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بالنار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بئس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البشارة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التحفة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لسيان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قتل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الزبير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ضرطة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الجمفة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السباع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براكحلش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بافرزندش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فضربه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ادركك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بنوضبه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بنوضبه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21B7D" w:rsidTr="00C07EC5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نحن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بنوضبة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اصحاب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الجمل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تنازع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نزل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521B7D">
      <w:pPr>
        <w:pStyle w:val="libPoemCenter"/>
      </w:pPr>
      <w:r>
        <w:rPr>
          <w:rFonts w:hint="cs"/>
          <w:rtl/>
          <w:lang w:bidi="fa-IR"/>
        </w:rPr>
        <w:t>والموت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العسل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بنوضبه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بهودج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.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هودج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حريبة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زيدن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صوحان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صعصعه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صعصعه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ابدال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رحمك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المعونة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يعنى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المراة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البهيمة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رغافا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اخلاقكم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شقاق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زعاق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حميرآء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 w:rsidR="00FE2974">
        <w:rPr>
          <w:rtl/>
          <w:lang w:bidi="fa-IR"/>
        </w:rPr>
        <w:t>.</w:t>
      </w:r>
    </w:p>
    <w:p w:rsidR="00521B7D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521B7D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521B7D">
      <w:pPr>
        <w:pStyle w:val="libBold1"/>
      </w:pPr>
      <w:r>
        <w:rPr>
          <w:rFonts w:hint="cs"/>
          <w:rtl/>
          <w:lang w:bidi="fa-IR"/>
        </w:rPr>
        <w:t>پاورقى</w:t>
      </w:r>
      <w:r w:rsidR="00FE2974">
        <w:rPr>
          <w:rtl/>
          <w:lang w:bidi="fa-IR"/>
        </w:rPr>
        <w:t>:</w:t>
      </w:r>
    </w:p>
    <w:p w:rsidR="00AB2455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70-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خلدبن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دابغ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امرائة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اغرقتهم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البلاغه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حائك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حائك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همشهرى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اشعث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بوموسى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الحائك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).</w:t>
      </w:r>
    </w:p>
    <w:p w:rsidR="0032648E" w:rsidRDefault="00AB2455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مستولى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16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(71)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567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الناجية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غدير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521B7D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فاطميه</w:t>
      </w:r>
      <w:r>
        <w:rPr>
          <w:rtl/>
          <w:lang w:bidi="fa-IR"/>
        </w:rPr>
        <w:t xml:space="preserve"> (</w:t>
      </w:r>
      <w:r w:rsidR="00521B7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بدفع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ماءمور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14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72 </w:t>
      </w:r>
      <w:r>
        <w:rPr>
          <w:rFonts w:hint="cs"/>
          <w:rtl/>
          <w:lang w:bidi="fa-IR"/>
        </w:rPr>
        <w:t>عساكر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بدفع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بكسر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بكمنزلى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ثابت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بسوازنيد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زخم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ظبيان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ضرتبى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عبدالمك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جائليق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دارالاماره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انبساط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هوشمند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بعبدالملك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روى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همين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مسند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تكيه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زير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بارگاه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بودم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زياد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آه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چشم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تازه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طلعت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خورشيد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رويش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بعد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زچندى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مختار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بعد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مصعب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سردار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مختار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1B7D" w:rsidTr="00521B7D">
        <w:trPr>
          <w:trHeight w:val="350"/>
        </w:trPr>
        <w:tc>
          <w:tcPr>
            <w:tcW w:w="3344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معصب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بتقاضاى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1B7D" w:rsidRDefault="00521B7D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1B7D" w:rsidRDefault="00521B7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دارالاماره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F25633" w:rsidRPr="00F25633">
        <w:rPr>
          <w:rStyle w:val="libAlaemChar"/>
          <w:rFonts w:hint="cs"/>
          <w:rtl/>
        </w:rPr>
        <w:t>عليها‌السلام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F25633" w:rsidRPr="00F25633">
        <w:rPr>
          <w:rStyle w:val="libAlaemChar"/>
          <w:rFonts w:hint="cs"/>
          <w:rtl/>
        </w:rPr>
        <w:t>عليها‌السلام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13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14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15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14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انشاءالله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F25633">
      <w:pPr>
        <w:pStyle w:val="libNormal"/>
      </w:pP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شهربانو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يزدجرد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پادشاه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الساجدين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بواسطه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فخيرته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ابوالاسود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F25633" w:rsidTr="00C07EC5">
        <w:trPr>
          <w:trHeight w:val="350"/>
        </w:trPr>
        <w:tc>
          <w:tcPr>
            <w:tcW w:w="3344" w:type="dxa"/>
          </w:tcPr>
          <w:p w:rsidR="00F25633" w:rsidRDefault="00F25633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غلاما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كسرى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هشام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F25633" w:rsidRDefault="00F25633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F25633" w:rsidRDefault="00F25633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لاكرم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نيطت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التمايم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بصائر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يزدجرد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تماشاى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هرمز</w:t>
      </w:r>
      <w:r>
        <w:rPr>
          <w:rtl/>
          <w:lang w:bidi="fa-IR"/>
        </w:rPr>
        <w:t>.</w:t>
      </w:r>
    </w:p>
    <w:p w:rsidR="0032648E" w:rsidRDefault="0032648E" w:rsidP="00F25633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خشمناك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شهربانويه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F25633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تصحيف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يزدجرد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قادسيه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نهاوند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يزدجرد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تزويج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شهربانو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ابوالاعور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منشاة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مختفى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معاوية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عمروعاص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بسوختند</w:t>
      </w:r>
      <w:r>
        <w:rPr>
          <w:rtl/>
          <w:lang w:bidi="fa-IR"/>
        </w:rPr>
        <w:t>.</w:t>
      </w:r>
    </w:p>
    <w:p w:rsidR="0032648E" w:rsidRDefault="0032648E" w:rsidP="00F25633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باميرالمومنين</w:t>
      </w:r>
      <w:r>
        <w:rPr>
          <w:rtl/>
          <w:lang w:bidi="fa-IR"/>
        </w:rPr>
        <w:t xml:space="preserve"> (</w:t>
      </w:r>
      <w:r w:rsidR="00F25633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ميخوانند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عريش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نگيرم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عريش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محبوبتر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دهقان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(72)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ميكوبد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واعظ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338 (</w:t>
      </w:r>
      <w:r>
        <w:rPr>
          <w:rFonts w:hint="cs"/>
          <w:rtl/>
          <w:lang w:bidi="fa-IR"/>
        </w:rPr>
        <w:t>عمادالدولة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شايتسه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ديالمه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ديلم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خسروبن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مردوايج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(73)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25633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سلوكى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ذخيره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كازورن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كازورن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مرداويج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11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الخلافه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نهيى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بدولت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ديالمه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بنوالصياد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يملكوا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يخلعوا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قليلا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غرائبى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وظيفه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نردبان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بشكافند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صندوقهاى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خياط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آنمالهائيكه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صندوقهاى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خزائن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دفائن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عمروليث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پادشان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فارس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بختيهاى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عضدالدوله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فناخسروشاه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فولادستون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خسروشاه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عمادالدوله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محارباتى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خسروشاه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طغرل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ارسلان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بخوارزمشاهيه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ثعلب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مثلثه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قرطبى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اندلسى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عقدالفريد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بفرمايش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سپهر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صوحان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786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796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كورگان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853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مطرزى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خوارزم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خوارزم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خوارزم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>.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رفاعيه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باومنسوبند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ولاتباعه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التنانير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>))</w:t>
      </w:r>
    </w:p>
    <w:p w:rsidR="0032648E" w:rsidRDefault="0032648E" w:rsidP="00AB2455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14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 w:rsidRPr="004109B9">
        <w:rPr>
          <w:rStyle w:val="libFootnotenumChar"/>
          <w:rtl/>
        </w:rPr>
        <w:t>(74)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بيفكن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اباليلى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ليلى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مستضعفين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نچشيدم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ايفرزند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نيامدى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نميديدم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وزرووبال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26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938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) -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>
        <w:rPr>
          <w:rtl/>
          <w:lang w:bidi="fa-IR"/>
        </w:rPr>
        <w:t xml:space="preserve"> -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المستغفرى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سمرقندى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نصيرالدين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المتعلمين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متعلمين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F25633" w:rsidP="0032648E">
      <w:pPr>
        <w:pStyle w:val="libNormal"/>
      </w:pPr>
      <w:r>
        <w:rPr>
          <w:rtl/>
        </w:rPr>
        <w:br w:type="page"/>
      </w:r>
    </w:p>
    <w:p w:rsidR="0032648E" w:rsidRDefault="0032648E" w:rsidP="00FE5A07">
      <w:pPr>
        <w:pStyle w:val="Heading2"/>
      </w:pPr>
      <w:bookmarkStart w:id="16" w:name="_Toc460920957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</w:t>
      </w:r>
      <w:bookmarkEnd w:id="16"/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تكاثر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منات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ياحى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ياقيوم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293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سناباد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الرشيد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).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عليه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دعبل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700" w:type="pct"/>
        <w:tblInd w:w="384" w:type="dxa"/>
        <w:tblLook w:val="01E0"/>
      </w:tblPr>
      <w:tblGrid>
        <w:gridCol w:w="3445"/>
        <w:gridCol w:w="265"/>
        <w:gridCol w:w="3422"/>
      </w:tblGrid>
      <w:tr w:rsidR="009E2A3E" w:rsidTr="009E2A3E">
        <w:trPr>
          <w:trHeight w:val="350"/>
        </w:trPr>
        <w:tc>
          <w:tcPr>
            <w:tcW w:w="3344" w:type="dxa"/>
            <w:shd w:val="clear" w:color="auto" w:fill="auto"/>
          </w:tcPr>
          <w:p w:rsidR="009E2A3E" w:rsidRDefault="009E2A3E" w:rsidP="009E2A3E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قبرن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طوس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9E2A3E" w:rsidRDefault="009E2A3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9E2A3E" w:rsidRDefault="009E2A3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2A3E" w:rsidTr="009E2A3E">
        <w:tblPrEx>
          <w:tblLook w:val="04A0"/>
        </w:tblPrEx>
        <w:trPr>
          <w:trHeight w:val="350"/>
        </w:trPr>
        <w:tc>
          <w:tcPr>
            <w:tcW w:w="3344" w:type="dxa"/>
          </w:tcPr>
          <w:p w:rsidR="009E2A3E" w:rsidRDefault="009E2A3E" w:rsidP="009E2A3E">
            <w:pPr>
              <w:pStyle w:val="libPoem"/>
            </w:pPr>
            <w:r>
              <w:rPr>
                <w:rFonts w:hint="cs"/>
                <w:rtl/>
                <w:lang w:bidi="fa-IR"/>
              </w:rPr>
              <w:t>ماينفع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الرجس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2A3E" w:rsidRDefault="009E2A3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2A3E" w:rsidRDefault="009E2A3E" w:rsidP="009E2A3E">
            <w:pPr>
              <w:pStyle w:val="libPoem"/>
            </w:pPr>
            <w:r>
              <w:rPr>
                <w:rFonts w:hint="cs"/>
                <w:rtl/>
                <w:lang w:bidi="fa-IR"/>
              </w:rPr>
              <w:t>على الزكى بقرب الرجس من ضرر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E2A3E" w:rsidTr="009E2A3E">
        <w:tblPrEx>
          <w:tblLook w:val="04A0"/>
        </w:tblPrEx>
        <w:trPr>
          <w:trHeight w:val="350"/>
        </w:trPr>
        <w:tc>
          <w:tcPr>
            <w:tcW w:w="3344" w:type="dxa"/>
          </w:tcPr>
          <w:p w:rsidR="009E2A3E" w:rsidRDefault="009E2A3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هيهات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رهن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كسبت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9E2A3E" w:rsidRDefault="009E2A3E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9E2A3E" w:rsidRDefault="009E2A3E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فخذ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شئت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فذر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جاحظ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وزرايش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حفصه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پسرعم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زبيده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حاجبش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خصايص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طبرى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غاصبان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Normal"/>
      </w:pP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بكاؤن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9E2A3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(</w:t>
      </w:r>
      <w:r w:rsidR="00FE5A0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امانت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ستنبك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بتظافر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هضمها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استخبرها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معتلج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الحاكمين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يعنى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بمعاونت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FE5A0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يارسول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>.</w:t>
      </w:r>
    </w:p>
    <w:p w:rsidR="0032648E" w:rsidRDefault="0032648E" w:rsidP="009E2A3E">
      <w:pPr>
        <w:pStyle w:val="libNormal"/>
      </w:pP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9E2A3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الواعظين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دروغگو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معاشرت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معاذالله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داناترى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نيكوكارتر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پرهيزكارتر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خداترسان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انالله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راجعون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.-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 w:rsidRPr="004109B9">
        <w:rPr>
          <w:rStyle w:val="libFootnotenumChar"/>
          <w:rtl/>
        </w:rPr>
        <w:t>(75)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بسازم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يكحصه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اوادنى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)!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الارباب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برويد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700" w:type="pct"/>
        <w:tblInd w:w="384" w:type="dxa"/>
        <w:tblLook w:val="04A0"/>
      </w:tblPr>
      <w:tblGrid>
        <w:gridCol w:w="3445"/>
        <w:gridCol w:w="265"/>
        <w:gridCol w:w="3422"/>
      </w:tblGrid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لكل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اجتماع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خليلين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الفراق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افتقادى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واحدا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بعدواحد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دليل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لايدوم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خليل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FE5A07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بتعزيه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296E6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(</w:t>
      </w:r>
      <w:r w:rsidR="00296E6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 w:rsidR="00FE5A0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عقيل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ابوذر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بريده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نگذرانند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211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ابوالعتاهيه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خيزران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عتبه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700" w:type="pct"/>
        <w:tblInd w:w="384" w:type="dxa"/>
        <w:tblLook w:val="04A0"/>
      </w:tblPr>
      <w:tblGrid>
        <w:gridCol w:w="3445"/>
        <w:gridCol w:w="265"/>
        <w:gridCol w:w="3422"/>
      </w:tblGrid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اخاك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الصدق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يضر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نفسه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لينفعك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صدعك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شتت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نفسه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يجمعك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</w:p>
    <w:tbl>
      <w:tblPr>
        <w:tblStyle w:val="TableGrid"/>
        <w:bidiVisual/>
        <w:tblW w:w="4700" w:type="pct"/>
        <w:tblInd w:w="384" w:type="dxa"/>
        <w:tblLook w:val="04A0"/>
      </w:tblPr>
      <w:tblGrid>
        <w:gridCol w:w="3445"/>
        <w:gridCol w:w="265"/>
        <w:gridCol w:w="3422"/>
      </w:tblGrid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المراء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تأخير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كالثوب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يبلى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جدته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عجبا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المنيته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يضيع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يحتاج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رقدته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404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بعاءالدولة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عضدالدولة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428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مهيار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انوشيروان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 w:rsidR="00FE2974">
        <w:rPr>
          <w:rtl/>
          <w:lang w:bidi="fa-IR"/>
        </w:rPr>
        <w:t>.</w:t>
      </w:r>
    </w:p>
    <w:p w:rsidR="0032648E" w:rsidRDefault="0032648E" w:rsidP="00D4630D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661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قونو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مثنوى</w:t>
      </w:r>
      <w:r>
        <w:rPr>
          <w:rtl/>
          <w:lang w:bidi="fa-IR"/>
        </w:rPr>
        <w:t xml:space="preserve"> ).</w:t>
      </w:r>
      <w:r>
        <w:rPr>
          <w:rFonts w:hint="cs"/>
          <w:rtl/>
          <w:lang w:bidi="fa-IR"/>
        </w:rPr>
        <w:t>اصلش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بلخ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قونو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صحبت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تبريزى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مثنوى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چلپى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قونوى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700" w:type="pct"/>
        <w:tblInd w:w="384" w:type="dxa"/>
        <w:tblLook w:val="04A0"/>
      </w:tblPr>
      <w:tblGrid>
        <w:gridCol w:w="3445"/>
        <w:gridCol w:w="265"/>
        <w:gridCol w:w="3422"/>
      </w:tblGrid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نبودى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خلق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محجوب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كثيف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نبودى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حلقها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وضعيف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96E6B" w:rsidTr="00296E6B">
        <w:trPr>
          <w:trHeight w:val="350"/>
        </w:trPr>
        <w:tc>
          <w:tcPr>
            <w:tcW w:w="3445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مديحت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296E6B" w:rsidRDefault="00296E6B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296E6B" w:rsidRDefault="00296E6B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غير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منطق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بگشادمى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296E6B" w:rsidP="00296E6B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پاورقى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71- (</w:t>
      </w:r>
      <w:r>
        <w:rPr>
          <w:rFonts w:hint="cs"/>
          <w:rtl/>
          <w:lang w:bidi="fa-IR"/>
        </w:rPr>
        <w:t>سرمن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قاموس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).</w:t>
      </w:r>
    </w:p>
    <w:p w:rsidR="0032648E" w:rsidRDefault="0032648E" w:rsidP="00D4630D">
      <w:pPr>
        <w:pStyle w:val="libNormal"/>
      </w:pPr>
      <w:r>
        <w:rPr>
          <w:rtl/>
          <w:lang w:bidi="fa-IR"/>
        </w:rPr>
        <w:t xml:space="preserve">72-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قلزم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D4630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تاسف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مالكاوما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صخرالكان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قدا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73- </w:t>
      </w:r>
      <w:r>
        <w:rPr>
          <w:rFonts w:hint="cs"/>
          <w:rtl/>
          <w:lang w:bidi="fa-IR"/>
        </w:rPr>
        <w:t>مرداويج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استرآباد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بفصاحت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بلاغت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74-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بمناسبتى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منازعه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منقص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متابعت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تضييع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).</w:t>
      </w:r>
    </w:p>
    <w:p w:rsidR="00FE5A07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75-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تجهيز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بپوشان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ميسپرم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 w:rsidR="00D4630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بنيكى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FE5A07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واعظ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القلوب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نجورشد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احتضار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544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شيخين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1135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بهبهان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سماهيجى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) -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استدراك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640: (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 w:rsidRPr="004109B9">
        <w:rPr>
          <w:rStyle w:val="libFootnotenumChar"/>
          <w:rtl/>
        </w:rPr>
        <w:t>(76)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دجله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موقوفه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مقتدرالله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ضابطه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398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بديع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مبدع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نسج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رسائله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يسمح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ثراثه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بالفارسيه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))</w:t>
      </w:r>
    </w:p>
    <w:tbl>
      <w:tblPr>
        <w:tblStyle w:val="TableGrid"/>
        <w:bidiVisual/>
        <w:tblW w:w="4900" w:type="pct"/>
        <w:tblInd w:w="384" w:type="dxa"/>
        <w:tblLook w:val="04A0"/>
      </w:tblPr>
      <w:tblGrid>
        <w:gridCol w:w="3592"/>
        <w:gridCol w:w="276"/>
        <w:gridCol w:w="3567"/>
      </w:tblGrid>
      <w:tr w:rsidR="00D4630D" w:rsidTr="00FE5A07">
        <w:trPr>
          <w:trHeight w:val="350"/>
        </w:trPr>
        <w:tc>
          <w:tcPr>
            <w:tcW w:w="3445" w:type="dxa"/>
          </w:tcPr>
          <w:p w:rsidR="00D4630D" w:rsidRDefault="00D4630D" w:rsidP="00FE5A07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ميهمان</w:t>
            </w:r>
            <w:r w:rsidR="00FE5A0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گرچهعزيزاستولى</w:t>
            </w:r>
            <w:r w:rsidR="00FE5A0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همچه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نفس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D4630D" w:rsidRDefault="00D4630D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D4630D" w:rsidRDefault="00D4630D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خفه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ميسازد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بيرون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643: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سخاوى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(77)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شاطبيه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505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احياءالعلوم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950" w:type="pct"/>
        <w:tblInd w:w="384" w:type="dxa"/>
        <w:tblLook w:val="04A0"/>
      </w:tblPr>
      <w:tblGrid>
        <w:gridCol w:w="3628"/>
        <w:gridCol w:w="279"/>
        <w:gridCol w:w="3604"/>
      </w:tblGrid>
      <w:tr w:rsidR="00D4630D" w:rsidTr="00FE5A07">
        <w:trPr>
          <w:trHeight w:val="350"/>
        </w:trPr>
        <w:tc>
          <w:tcPr>
            <w:tcW w:w="3445" w:type="dxa"/>
          </w:tcPr>
          <w:p w:rsidR="00D4630D" w:rsidRDefault="00D4630D" w:rsidP="00FE5A07">
            <w:pPr>
              <w:pStyle w:val="libPoem"/>
            </w:pPr>
            <w:r>
              <w:rPr>
                <w:rFonts w:hint="cs"/>
                <w:rtl/>
                <w:lang w:bidi="fa-IR"/>
              </w:rPr>
              <w:t>نصيبحجةالاسلام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ازاين سراى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5" w:type="dxa"/>
          </w:tcPr>
          <w:p w:rsidR="00D4630D" w:rsidRDefault="00D4630D" w:rsidP="00C07EC5">
            <w:pPr>
              <w:pStyle w:val="libPoem"/>
              <w:rPr>
                <w:rtl/>
              </w:rPr>
            </w:pPr>
          </w:p>
        </w:tc>
        <w:tc>
          <w:tcPr>
            <w:tcW w:w="3422" w:type="dxa"/>
          </w:tcPr>
          <w:p w:rsidR="00D4630D" w:rsidRDefault="00D4630D" w:rsidP="00FE5A07">
            <w:pPr>
              <w:pStyle w:val="libPoem"/>
            </w:pPr>
            <w:r>
              <w:rPr>
                <w:rFonts w:hint="cs"/>
                <w:rtl/>
                <w:lang w:bidi="fa-IR"/>
              </w:rPr>
              <w:t>حيات</w:t>
            </w:r>
            <w:r w:rsidR="00FE5A0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پنجه</w:t>
            </w:r>
            <w:r w:rsidR="00FE5A0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وچهاروفات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پانصدوپنج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احياءالعلوم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الاحياء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البيضاء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الاحياء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مولد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450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الحرمين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نيشابور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تلمذ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نظام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نظاميه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تفويض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484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اسكندريه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بآمدن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>). 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استعفا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غزالى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تشديد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بتخفيف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غزاله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مازال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حواريين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(78)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مبشره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النطاقين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مهاجرين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اقتلونى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اقتلوا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مالكا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نروئيد،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-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الطلس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اطلس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نيارودن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افسوس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سقيفه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اقتلوا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صهاك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جشبه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بكوبند</w:t>
      </w:r>
      <w:r>
        <w:rPr>
          <w:rtl/>
          <w:lang w:bidi="fa-IR"/>
        </w:rPr>
        <w:t>.</w:t>
      </w:r>
    </w:p>
    <w:p w:rsidR="0032648E" w:rsidRDefault="0032648E" w:rsidP="00D4630D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(</w:t>
      </w:r>
      <w:r w:rsidR="00D4630D" w:rsidRPr="007A6686">
        <w:rPr>
          <w:rStyle w:val="libAlaemChar"/>
          <w:rFonts w:hint="cs"/>
          <w:rtl/>
          <w:lang w:bidi="fa-IR"/>
        </w:rPr>
        <w:t>عليه‌السلام</w:t>
      </w:r>
      <w:r w:rsidR="00D4630D">
        <w:rPr>
          <w:rtl/>
          <w:lang w:bidi="fa-IR"/>
        </w:rPr>
        <w:t xml:space="preserve"> 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مكباة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امتناع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شتافت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مقاتلت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بلامزاحم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اموالشان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عائذبيت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بسوازند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اناعائذالله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(79)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سوازنيدن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امتناع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حدائق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الاذهان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بدفع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مصعب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بدفع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اراضى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مسكن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طائف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منجنيق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ابوقبيس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ظفر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ببريدند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باژگونه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نميآوردم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مركوبش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D4630D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D4630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خب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حبالة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لاصطياد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D4630D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المجتهدين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مباحثه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D4630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بالعربيه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الفساد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نطمته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الانصارى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الفساد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مرقده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بالفارسية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)) (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) (1281).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آمنه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مبرد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ثعلب</w:t>
      </w:r>
      <w:r>
        <w:rPr>
          <w:rtl/>
          <w:lang w:bidi="fa-IR"/>
        </w:rPr>
        <w:t xml:space="preserve"> ).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F25633" w:rsidRPr="00F25633">
        <w:rPr>
          <w:rStyle w:val="libAlaemChar"/>
          <w:rFonts w:hint="cs"/>
          <w:rtl/>
        </w:rPr>
        <w:t>عليها‌السلام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روزه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خيرات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زيارتى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زادالعماد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ابطح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باويگوكه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تقديرات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مباهات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رختخواب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ميباشم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مفارقت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يكخوشه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يكخوشه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ميكايئل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ظرفها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ميآويختم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ميخوابيدم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ميكردم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ميكوبد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ديگريرا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كوبيدن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؟</w:t>
      </w:r>
    </w:p>
    <w:p w:rsidR="0032648E" w:rsidRDefault="0032648E" w:rsidP="00D4630D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رختخواب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برختخواب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D4630D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مزاوجت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پيشوايان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نميشويم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نمائيم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يكطرف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نشستند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حورالعين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ابريقهاى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خوشبوتر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مقنعه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اشهدان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سيدالانبياء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الاسباط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آنمضلومه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(9)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حقتعالى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صديقه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معصومه</w:t>
      </w:r>
      <w:r w:rsidR="00FE2974">
        <w:rPr>
          <w:rtl/>
          <w:lang w:bidi="fa-IR"/>
        </w:rPr>
        <w:t>،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زكيه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خيرات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راضيه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محدثه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زهراء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معنوى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سطرى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اكتفا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</w:p>
    <w:p w:rsidR="0032648E" w:rsidRDefault="0032648E" w:rsidP="00FE5A07">
      <w:pPr>
        <w:pStyle w:val="libNormal"/>
      </w:pP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 w:rsidR="00FE5A07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فاطمه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شادگرداند،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شادگردانيده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عزيزترين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مينشاند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الجارثم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همسايه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حميرى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ثعلبى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تلخيهاى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حلاوتهاى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ولسوف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يعطيك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فترضى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منقولستكه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آنقدر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ذرية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مضحك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سئوال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بنصرانية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فولدت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لداجسمه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للبشر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للبقر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اشربوا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النصرانية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يسحباعلى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دائبا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الابيات</w:t>
      </w:r>
      <w:r>
        <w:rPr>
          <w:rtl/>
          <w:lang w:bidi="fa-IR"/>
        </w:rPr>
        <w:t xml:space="preserve"> ))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قحافه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6136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قبل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معدلت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انحراف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غليظى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نجاند؟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ماهمگان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بپرداز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موعظه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بحاضرين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ايمردمان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استكبار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استنكارى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نتابيم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سپاريد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بمضجع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جسدش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حكومت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ابوقحافه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نودوهفت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نودونه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676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بگنجد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فما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التوصيف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تزكيته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جارح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A269E1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تجاوز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69E1" w:rsidRDefault="00A269E1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ياحسن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يعياب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زبدة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771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المحققين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المدققين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ايضاح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القواعد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الاجتهاد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العاشرة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الشريف</w:t>
      </w:r>
      <w:r>
        <w:rPr>
          <w:rtl/>
          <w:lang w:bidi="fa-IR"/>
        </w:rPr>
        <w:t xml:space="preserve"> ))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1320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استادناالاكمل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الاثار،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تصانيف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رائقه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وسائل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مزار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مصنفاتش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الرضويه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غالبا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مرغوبى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رحمته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تقريبا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بمنصب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منتصر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اعتزاض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احكام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ماذالقينا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الاثنين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حديثا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اذيتهائى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پليد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علويين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اشارتى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نقى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سعايت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كاغذهاى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A269E1">
      <w:pPr>
        <w:pStyle w:val="libNormal"/>
      </w:pP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</w:t>
      </w:r>
      <w:r w:rsidR="00A269E1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خوذ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نيافتيم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للشعر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بيوفائى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A269E1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A269E1" w:rsidRDefault="00A269E1" w:rsidP="00A269E1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باتوا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جبال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تحرسهم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269E1" w:rsidRDefault="00A269E1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غلب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الرجال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اغناهم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القلل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باندازه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391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هاج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پائين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بالوصيد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دارالسلام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الجزاء</w:t>
      </w:r>
      <w:r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590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شاطبى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حرزاليمانى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لنهانى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شاطبى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شاطبه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اندلس</w:t>
      </w:r>
      <w:r>
        <w:rPr>
          <w:rtl/>
          <w:lang w:bidi="fa-IR"/>
        </w:rPr>
        <w:t xml:space="preserve"> )</w:t>
      </w:r>
      <w:r w:rsidR="00FE2974">
        <w:rPr>
          <w:rtl/>
          <w:lang w:bidi="fa-IR"/>
        </w:rPr>
        <w:t>.</w:t>
      </w:r>
    </w:p>
    <w:p w:rsidR="0032648E" w:rsidRDefault="0032648E" w:rsidP="00FE5A07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126: (</w:t>
      </w:r>
      <w:r>
        <w:rPr>
          <w:rFonts w:hint="cs"/>
          <w:rtl/>
          <w:lang w:bidi="fa-IR"/>
        </w:rPr>
        <w:t>وليدبن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پليد،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بدكيش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بفسق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ملتزم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فسق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اشتغال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طرب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ميآشاميد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حيوة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الحويان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استفتحوا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عنيد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5"/>
        <w:gridCol w:w="268"/>
        <w:gridCol w:w="3299"/>
      </w:tblGrid>
      <w:tr w:rsidR="00A269E1" w:rsidTr="00A269E1">
        <w:trPr>
          <w:trHeight w:val="350"/>
        </w:trPr>
        <w:tc>
          <w:tcPr>
            <w:tcW w:w="3355" w:type="dxa"/>
            <w:shd w:val="clear" w:color="auto" w:fill="auto"/>
          </w:tcPr>
          <w:p w:rsidR="00A269E1" w:rsidRDefault="00A269E1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تهددنى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بجبار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269E1" w:rsidRDefault="00A269E1" w:rsidP="00C07EC5">
            <w:pPr>
              <w:pStyle w:val="libPoem"/>
              <w:rPr>
                <w:rtl/>
              </w:rPr>
            </w:pPr>
          </w:p>
        </w:tc>
        <w:tc>
          <w:tcPr>
            <w:tcW w:w="3299" w:type="dxa"/>
            <w:shd w:val="clear" w:color="auto" w:fill="auto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اناذاك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جبار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269E1" w:rsidTr="00A269E1">
        <w:tblPrEx>
          <w:tblLook w:val="04A0"/>
        </w:tblPrEx>
        <w:trPr>
          <w:trHeight w:val="350"/>
        </w:trPr>
        <w:tc>
          <w:tcPr>
            <w:tcW w:w="3355" w:type="dxa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اذما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جئت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269E1" w:rsidRDefault="00A269E1" w:rsidP="00C07EC5">
            <w:pPr>
              <w:pStyle w:val="libPoem"/>
              <w:rPr>
                <w:rtl/>
              </w:rPr>
            </w:pPr>
          </w:p>
        </w:tc>
        <w:tc>
          <w:tcPr>
            <w:tcW w:w="3299" w:type="dxa"/>
          </w:tcPr>
          <w:p w:rsidR="00A269E1" w:rsidRDefault="00A269E1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مزقنى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الوليد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تعشق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نصرانيه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عائشه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فاسق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زنديق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خميس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ليكونن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لقومه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منصوصند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قرمانى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جوزجان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EE14F2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A269E1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عينيه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برانگيخت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501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498: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اصبغ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نباته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بابل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</w:p>
    <w:p w:rsidR="00EE14F2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EE14F2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A269E1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76-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السفاح</w:t>
      </w:r>
      <w:r>
        <w:rPr>
          <w:rtl/>
          <w:lang w:bidi="fa-IR"/>
        </w:rPr>
        <w:t xml:space="preserve"> 2 -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3 -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4 -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5 -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مهدى</w:t>
      </w:r>
      <w:r>
        <w:rPr>
          <w:rtl/>
          <w:lang w:bidi="fa-IR"/>
        </w:rPr>
        <w:t xml:space="preserve"> 6 -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7 - 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8 - 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هاورن</w:t>
      </w:r>
      <w:r>
        <w:rPr>
          <w:rtl/>
          <w:lang w:bidi="fa-IR"/>
        </w:rPr>
        <w:t xml:space="preserve"> 9- </w:t>
      </w:r>
      <w:r>
        <w:rPr>
          <w:rFonts w:hint="cs"/>
          <w:rtl/>
          <w:lang w:bidi="fa-IR"/>
        </w:rPr>
        <w:t>واثق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معتثم</w:t>
      </w:r>
      <w:r>
        <w:rPr>
          <w:rtl/>
          <w:lang w:bidi="fa-IR"/>
        </w:rPr>
        <w:t xml:space="preserve"> 10 -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11 - 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12 - </w:t>
      </w:r>
      <w:r>
        <w:rPr>
          <w:rFonts w:hint="cs"/>
          <w:rtl/>
          <w:lang w:bidi="fa-IR"/>
        </w:rPr>
        <w:t>مستعين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13 - 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14 - </w:t>
      </w:r>
      <w:r>
        <w:rPr>
          <w:rFonts w:hint="cs"/>
          <w:rtl/>
          <w:lang w:bidi="fa-IR"/>
        </w:rPr>
        <w:t>مهتدى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الواثق</w:t>
      </w:r>
      <w:r>
        <w:rPr>
          <w:rtl/>
          <w:lang w:bidi="fa-IR"/>
        </w:rPr>
        <w:t xml:space="preserve"> 15 - 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المتوكل</w:t>
      </w:r>
      <w:r>
        <w:rPr>
          <w:rtl/>
          <w:lang w:bidi="fa-IR"/>
        </w:rPr>
        <w:t xml:space="preserve"> 16 - 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17 - </w:t>
      </w:r>
      <w:r>
        <w:rPr>
          <w:rFonts w:hint="cs"/>
          <w:rtl/>
          <w:lang w:bidi="fa-IR"/>
        </w:rPr>
        <w:t>مكنفى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المعتمد</w:t>
      </w:r>
      <w:r>
        <w:rPr>
          <w:rtl/>
          <w:lang w:bidi="fa-IR"/>
        </w:rPr>
        <w:t xml:space="preserve"> 18 -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المعتضدر</w:t>
      </w:r>
      <w:r>
        <w:rPr>
          <w:rtl/>
          <w:lang w:bidi="fa-IR"/>
        </w:rPr>
        <w:t xml:space="preserve"> 19 - </w:t>
      </w:r>
      <w:r>
        <w:rPr>
          <w:rFonts w:hint="cs"/>
          <w:rtl/>
          <w:lang w:bidi="fa-IR"/>
        </w:rPr>
        <w:t>قاهر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المعتضد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20 - </w:t>
      </w:r>
      <w:r>
        <w:rPr>
          <w:rFonts w:hint="cs"/>
          <w:rtl/>
          <w:lang w:bidi="fa-IR"/>
        </w:rPr>
        <w:t>راضى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المقتدر</w:t>
      </w:r>
      <w:r>
        <w:rPr>
          <w:rtl/>
          <w:lang w:bidi="fa-IR"/>
        </w:rPr>
        <w:t xml:space="preserve"> 21 - </w:t>
      </w:r>
      <w:r>
        <w:rPr>
          <w:rFonts w:hint="cs"/>
          <w:rtl/>
          <w:lang w:bidi="fa-IR"/>
        </w:rPr>
        <w:t>متقى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22 - </w:t>
      </w:r>
      <w:r>
        <w:rPr>
          <w:rFonts w:hint="cs"/>
          <w:rtl/>
          <w:lang w:bidi="fa-IR"/>
        </w:rPr>
        <w:t>مستكفى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مكتفى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23 - 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24 - </w:t>
      </w:r>
      <w:r>
        <w:rPr>
          <w:rFonts w:hint="cs"/>
          <w:rtl/>
          <w:lang w:bidi="fa-IR"/>
        </w:rPr>
        <w:t>طايع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25 -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مقتدر</w:t>
      </w:r>
      <w:r>
        <w:rPr>
          <w:rtl/>
          <w:lang w:bidi="fa-IR"/>
        </w:rPr>
        <w:t xml:space="preserve"> 26-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القادر</w:t>
      </w:r>
      <w:r>
        <w:rPr>
          <w:rtl/>
          <w:lang w:bidi="fa-IR"/>
        </w:rPr>
        <w:t xml:space="preserve"> 27 - </w:t>
      </w:r>
      <w:r>
        <w:rPr>
          <w:rFonts w:hint="cs"/>
          <w:rtl/>
          <w:lang w:bidi="fa-IR"/>
        </w:rPr>
        <w:t>مقتدى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28 - </w:t>
      </w:r>
      <w:r>
        <w:rPr>
          <w:rFonts w:hint="cs"/>
          <w:rtl/>
          <w:lang w:bidi="fa-IR"/>
        </w:rPr>
        <w:t>مستظهر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المقتدى</w:t>
      </w:r>
      <w:r>
        <w:rPr>
          <w:rtl/>
          <w:lang w:bidi="fa-IR"/>
        </w:rPr>
        <w:t xml:space="preserve"> 29 - </w:t>
      </w:r>
      <w:r>
        <w:rPr>
          <w:rFonts w:hint="cs"/>
          <w:rtl/>
          <w:lang w:bidi="fa-IR"/>
        </w:rPr>
        <w:t>مستر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مستظهر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30 - </w:t>
      </w:r>
      <w:r>
        <w:rPr>
          <w:rFonts w:hint="cs"/>
          <w:rtl/>
          <w:lang w:bidi="fa-IR"/>
        </w:rPr>
        <w:t>راشد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31 - </w:t>
      </w:r>
      <w:r>
        <w:rPr>
          <w:rFonts w:hint="cs"/>
          <w:rtl/>
          <w:lang w:bidi="fa-IR"/>
        </w:rPr>
        <w:t>مقتضى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مستظهر</w:t>
      </w:r>
      <w:r>
        <w:rPr>
          <w:rtl/>
          <w:lang w:bidi="fa-IR"/>
        </w:rPr>
        <w:t xml:space="preserve"> 32 - </w:t>
      </w:r>
      <w:r>
        <w:rPr>
          <w:rFonts w:hint="cs"/>
          <w:rtl/>
          <w:lang w:bidi="fa-IR"/>
        </w:rPr>
        <w:t>مستنجدبالله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مقتضى</w:t>
      </w:r>
      <w:r>
        <w:rPr>
          <w:rtl/>
          <w:lang w:bidi="fa-IR"/>
        </w:rPr>
        <w:t xml:space="preserve"> 33 - </w:t>
      </w:r>
      <w:r>
        <w:rPr>
          <w:rFonts w:hint="cs"/>
          <w:rtl/>
          <w:lang w:bidi="fa-IR"/>
        </w:rPr>
        <w:t>مستضئى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مستنجد</w:t>
      </w:r>
      <w:r>
        <w:rPr>
          <w:rtl/>
          <w:lang w:bidi="fa-IR"/>
        </w:rPr>
        <w:t xml:space="preserve"> 34 -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المستضئى</w:t>
      </w:r>
      <w:r>
        <w:rPr>
          <w:rtl/>
          <w:lang w:bidi="fa-IR"/>
        </w:rPr>
        <w:t xml:space="preserve"> 35- </w:t>
      </w:r>
      <w:r>
        <w:rPr>
          <w:rFonts w:hint="cs"/>
          <w:rtl/>
          <w:lang w:bidi="fa-IR"/>
        </w:rPr>
        <w:t>الظاهر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36 - 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37 - </w:t>
      </w:r>
      <w:r>
        <w:rPr>
          <w:rFonts w:hint="cs"/>
          <w:rtl/>
          <w:lang w:bidi="fa-IR"/>
        </w:rPr>
        <w:t>مستعصم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مستنصر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77- (</w:t>
      </w:r>
      <w:r>
        <w:rPr>
          <w:rFonts w:hint="cs"/>
          <w:rtl/>
          <w:lang w:bidi="fa-IR"/>
        </w:rPr>
        <w:t>سخاوى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سخا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>).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A269E1">
      <w:pPr>
        <w:pStyle w:val="libNormal"/>
      </w:pPr>
      <w:r>
        <w:rPr>
          <w:rtl/>
          <w:lang w:bidi="fa-IR"/>
        </w:rPr>
        <w:t xml:space="preserve">78-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: 1 - 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2 -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3 -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4 -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A269E1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5 -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6 -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7 - 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8 -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مظعون</w:t>
      </w:r>
      <w:r>
        <w:rPr>
          <w:rtl/>
          <w:lang w:bidi="fa-IR"/>
        </w:rPr>
        <w:t xml:space="preserve"> 9 -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عوف</w:t>
      </w:r>
      <w:r>
        <w:rPr>
          <w:rtl/>
          <w:lang w:bidi="fa-IR"/>
        </w:rPr>
        <w:t xml:space="preserve"> 10 - </w:t>
      </w:r>
      <w:r>
        <w:rPr>
          <w:rFonts w:hint="cs"/>
          <w:rtl/>
          <w:lang w:bidi="fa-IR"/>
        </w:rPr>
        <w:t>سعدبن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وقاص</w:t>
      </w:r>
      <w:r>
        <w:rPr>
          <w:rtl/>
          <w:lang w:bidi="fa-IR"/>
        </w:rPr>
        <w:t xml:space="preserve"> 11 - </w:t>
      </w: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12 - </w:t>
      </w:r>
      <w:r>
        <w:rPr>
          <w:rFonts w:hint="cs"/>
          <w:rtl/>
          <w:lang w:bidi="fa-IR"/>
        </w:rPr>
        <w:t>زبير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حواريين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طلحه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A269E1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79-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المعتزلى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النهج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المسعودى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الحنفيه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يحرقهم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حطبا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الجدلى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المختار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الهاشميين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الكعبة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المسعودى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ليحرقهم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الاتنتشر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يختلف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المسلون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يدخلوا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تاخروا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ليحرق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</w:t>
      </w:r>
      <w:r>
        <w:rPr>
          <w:rtl/>
          <w:lang w:bidi="fa-IR"/>
        </w:rPr>
        <w:t xml:space="preserve"> )</w:t>
      </w:r>
    </w:p>
    <w:p w:rsidR="0032648E" w:rsidRDefault="00A269E1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EE14F2">
      <w:pPr>
        <w:pStyle w:val="Heading2"/>
      </w:pPr>
      <w:bookmarkStart w:id="17" w:name="_Toc460920958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bookmarkEnd w:id="17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 w:rsidR="00EE14F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جاهليت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السائلين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هرروز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خاب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الوافدون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الشاكرين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صعصعه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ياذلمنن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السبغة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مايدعوك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ششم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بالمولودين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اوليائه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ارجوه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))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بصدقه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يازدهم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دوازدهم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پنجمرتبه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واسئله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التوبة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العزو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پانزدهم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ايهاالكافرون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شانزدهم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هفدهم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ايهاالكافرون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هيجدهم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الاثام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نيامرزم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نوزدهم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پنجشبنه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بيستم</w:t>
      </w:r>
      <w:r>
        <w:rPr>
          <w:rtl/>
          <w:lang w:bidi="fa-IR"/>
        </w:rPr>
        <w:t xml:space="preserve"> -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حاشيه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فاتحه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الرغائب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(80)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اناانزلناه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ميخوانى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فارغشدى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عماتعلم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الاعظم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سبوح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الملائكة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الروح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ميطلبى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.</w:t>
      </w:r>
    </w:p>
    <w:p w:rsidR="006C4A9A" w:rsidRDefault="0032648E" w:rsidP="006F494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6F494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مندوب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چناچنه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العفومن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6C4A9A" w:rsidP="0032648E">
      <w:pPr>
        <w:pStyle w:val="libNormal"/>
      </w:pPr>
      <w:r>
        <w:rPr>
          <w:rtl/>
          <w:lang w:bidi="fa-IR"/>
        </w:rPr>
        <w:br w:type="page"/>
      </w:r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EE14F2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والسلامة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عزوجل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محفوظ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خاطف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مليك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اطعمتك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الحمدالله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ينفذخزائنه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متابعت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F018D3" w:rsidRPr="007A6686">
        <w:rPr>
          <w:rStyle w:val="libAlaemChar"/>
          <w:rFonts w:hint="cs"/>
          <w:rtl/>
          <w:lang w:bidi="fa-IR"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ياالله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بدينطريق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ايهاالكافرون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معطى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الجد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بكيفيتى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داماد</w:t>
      </w:r>
      <w:r>
        <w:rPr>
          <w:rtl/>
          <w:lang w:bidi="fa-IR"/>
        </w:rPr>
        <w:t xml:space="preserve">) - </w:t>
      </w:r>
      <w:r>
        <w:rPr>
          <w:rFonts w:hint="cs"/>
          <w:rtl/>
          <w:lang w:bidi="fa-IR"/>
        </w:rPr>
        <w:t>عطرالله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مرقده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دحوالارض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العقده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موكد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محثوث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57: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آنجانبرا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منحرف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طاهرين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(81)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وغمنده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حماره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مكالمه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مراجعت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مبغض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منافرت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بطوريكه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بفاصله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فرزدق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فرزدق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البقاء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بصاحبه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الاوتبعه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جرير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(82)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راءى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ابونواس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صلى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لوط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شيعته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عبيدة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امينا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blPrEx>
          <w:tblLook w:val="04A0"/>
        </w:tblPrEx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بلاشك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بقيتهم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منذا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حتلمت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وقدجاوزت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سبعينا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ابونواس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212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C07EC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بالمولودين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صريا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كنيتش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تعيين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الثالث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ثالث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مشهورترين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موتمن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عسكر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نگينش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المعبود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368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سيرافى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شيرافى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تملذ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سيرافى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نگاشتم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244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مؤدب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سكوت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هفتمرتبه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516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الغواص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بمقامات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حريرى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عناياتى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زمخشرى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اقسم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آياته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ومشعر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الخيف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ميقانه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blPrEx>
          <w:tblLook w:val="04A0"/>
        </w:tblPrEx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الحريرى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تكتب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بالتبر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مقاماته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عميدالدوله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شيعى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مسترشد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نوشته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چهارقل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1033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المتبحر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العاملى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ثلثه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1191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خونسارى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بحرالعلوم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ميرزاى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الهيكم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طهماسب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طهماسب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معاصر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دارالسطنة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قزوين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خدابنده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حفيد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7 -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صاحبقران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فرزندش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افاغنه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اردبيلى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بحمزه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الكاظم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195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قبطيه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النوبية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وادسلك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چنانستكه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خاتون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حكيمه</w:t>
      </w:r>
      <w:r>
        <w:rPr>
          <w:rtl/>
          <w:lang w:bidi="fa-IR"/>
        </w:rPr>
        <w:t xml:space="preserve"> )!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خيزران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خيزران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افروخت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بخاموشى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گهواره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گهواره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اشهدان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كلثم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ميشكافت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گهواره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>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انتهى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يمحوالله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يثبت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10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-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lastRenderedPageBreak/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العاديات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تكاثر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شرك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البيض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قعنب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گروهى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زائيده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آنمخدره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پرودگارا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قعنب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بگشائيم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اينواقعه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ايگروه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آسيه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مزاحم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فرعون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برگزيده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ابطح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يارب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الغسق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والقمر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المبتلج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المضئى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blPrEx>
          <w:tblLook w:val="04A0"/>
        </w:tblPrEx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لنامن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حكمك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ماذاترى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الصبى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خصصتما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بالولد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الزكى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والطاهر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المنتخب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blPrEx>
          <w:tblLook w:val="04A0"/>
        </w:tblPrEx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فاسمه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شامخ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العلى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پسنديده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برزگوار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C07EC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خصايص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الحرام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هذه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المعالى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سواها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سنائى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بقوت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حيدر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بگو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عثمان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مديحش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مدائح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مطلق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زهق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الباطل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پرده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اسدالله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وجود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مالف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خرق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القوابل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مثله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امنته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محمد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ياابا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بخاطر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مدائحش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گشتند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شهد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الانام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بفضله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والفضل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ماشهدت به الاعدأ</w:t>
            </w:r>
            <w:r>
              <w:rPr>
                <w:rtl/>
                <w:lang w:bidi="fa-IR"/>
              </w:rPr>
              <w:t>))</w:t>
            </w:r>
            <w:r w:rsidRPr="004109B9">
              <w:rPr>
                <w:rStyle w:val="libFootnotenumChar"/>
                <w:rtl/>
              </w:rPr>
              <w:t>(83)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مستفيضه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شعبى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عفونت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وامى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نگنجد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تحصوها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احصاء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بشمارى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تعاليت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فابلغ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بمدحك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اقصر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طاف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المشاعر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فقبرك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ركنى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طائف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مشاعرى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ذخر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الاقوام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نسك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عبادة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فحبك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عدتى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ذخائرى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دقيق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نويسم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ماقيل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قيل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مدحة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ذكرها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يخمد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نارا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مؤ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لااقدم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امرء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حارذوا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والنبى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المصطفى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ليلة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المعراج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صعده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وضع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كتفى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فاحسن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344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واضع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وضع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378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389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سامانيان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</w:t>
      </w:r>
      <w:r>
        <w:rPr>
          <w:rtl/>
          <w:lang w:bidi="fa-IR"/>
        </w:rPr>
        <w:t>))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وليا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بدينطريق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لااشرك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شانزدهم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بكيفيتى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يتخذ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لدا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سيزده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نمازگذارد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يهوديان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سرزنش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مائى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قدترى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الاية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كعبه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القبلتين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ناميدند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استقلال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صخربن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واضحتر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ابوقحافه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مكيد،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آكلة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الاكباد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فرزندانش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آلايشى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هدايت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يرتجى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مراقبة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الازكياء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النسائى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850" w:type="pct"/>
        <w:tblInd w:w="384" w:type="dxa"/>
        <w:tblLook w:val="04A0"/>
      </w:tblPr>
      <w:tblGrid>
        <w:gridCol w:w="3555"/>
        <w:gridCol w:w="273"/>
        <w:gridCol w:w="3531"/>
      </w:tblGrid>
      <w:tr w:rsidR="00C07EC5" w:rsidTr="00C07EC5">
        <w:trPr>
          <w:trHeight w:val="350"/>
        </w:trPr>
        <w:tc>
          <w:tcPr>
            <w:tcW w:w="3555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داستان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نشنيدى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53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 ازووسه كس اوبهپيغمبرچه رسيد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555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واضع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اقدامه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53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وضع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555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پدر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دندان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بشكست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53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مادر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بمكيد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555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بناحق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داماد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بستاد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53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پسر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فرزند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پيمبر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ببريد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07EC5" w:rsidTr="00C07EC5">
        <w:trPr>
          <w:trHeight w:val="350"/>
        </w:trPr>
        <w:tc>
          <w:tcPr>
            <w:tcW w:w="3555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برچنين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تولعنت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نكنى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3" w:type="dxa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531" w:type="dxa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لعن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يزيدا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يزيد</w:t>
            </w:r>
            <w:r>
              <w:rPr>
                <w:rtl/>
                <w:lang w:bidi="fa-IR"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سلسله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مستفيضه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رايتم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افقتلوه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الطليق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الطليق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هند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حكايت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ترجمه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نسائى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رفضايل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="00C07EC5">
        <w:rPr>
          <w:rFonts w:hint="cs"/>
          <w:rtl/>
          <w:lang w:bidi="fa-IR"/>
        </w:rPr>
        <w:t>((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بطنك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فهرستى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گنجايش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بحار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>).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كشف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وديگران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باتفاق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رفيع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مسعودى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الذهب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148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مبيدالامم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C07EC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C07E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اعتناء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ننمايد،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بدهيد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سامله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</w:t>
      </w:r>
      <w:r w:rsidR="00C07EC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والذين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ماامرالله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يخشون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يخافون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الحساب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سالمه</w:t>
      </w:r>
      <w:r>
        <w:rPr>
          <w:rtl/>
          <w:lang w:bidi="fa-IR"/>
        </w:rPr>
        <w:t xml:space="preserve"> )!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پيراهنى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ميپوشيد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برديمنى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بچهارصد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ايضا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برافروزند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قتيبه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فجاءه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دينور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كرمانشاهان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C07EC5" w:rsidP="00C07EC5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پاورقى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80-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الرغائب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شبعان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81- </w:t>
      </w:r>
      <w:r>
        <w:rPr>
          <w:rFonts w:hint="cs"/>
          <w:rtl/>
          <w:lang w:bidi="fa-IR"/>
        </w:rPr>
        <w:t>لفتى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طفوليت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82-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مژده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انوشيروان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C07EC5" w:rsidTr="00C07EC5">
        <w:trPr>
          <w:trHeight w:val="350"/>
        </w:trPr>
        <w:tc>
          <w:tcPr>
            <w:tcW w:w="3920" w:type="dxa"/>
            <w:shd w:val="clear" w:color="auto" w:fill="auto"/>
          </w:tcPr>
          <w:p w:rsidR="00C07EC5" w:rsidRDefault="00C07EC5" w:rsidP="000900E8">
            <w:pPr>
              <w:pStyle w:val="libPoem"/>
            </w:pPr>
            <w:r>
              <w:rPr>
                <w:rFonts w:hint="cs"/>
                <w:rtl/>
                <w:lang w:bidi="fa-IR"/>
              </w:rPr>
              <w:t>اگربمرد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عدوجاى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شادمانى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C07EC5" w:rsidRDefault="00C07EC5" w:rsidP="00C07EC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C07EC5" w:rsidRDefault="00C07EC5" w:rsidP="00C07EC5">
            <w:pPr>
              <w:pStyle w:val="libPoem"/>
            </w:pP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زندگانى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جاودانى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نيست</w:t>
            </w:r>
            <w:r>
              <w:rPr>
                <w:rtl/>
                <w:lang w:bidi="fa-IR"/>
              </w:rPr>
              <w:t xml:space="preserve">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0900E8">
      <w:pPr>
        <w:pStyle w:val="libNormal"/>
      </w:pPr>
      <w:r>
        <w:rPr>
          <w:rtl/>
          <w:lang w:bidi="fa-IR"/>
        </w:rPr>
        <w:t xml:space="preserve">83-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0900E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راشدين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0900E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(</w:t>
      </w:r>
      <w:r w:rsidR="000900E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خدايتعالى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فاخلع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بالواد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معنيش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بدرستيكه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نهادى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0900E8" w:rsidTr="000900E8">
        <w:trPr>
          <w:trHeight w:val="350"/>
        </w:trPr>
        <w:tc>
          <w:tcPr>
            <w:tcW w:w="3349" w:type="dxa"/>
            <w:shd w:val="clear" w:color="auto" w:fill="auto"/>
          </w:tcPr>
          <w:p w:rsidR="000900E8" w:rsidRDefault="000900E8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تزاحم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يتجان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  <w:shd w:val="clear" w:color="auto" w:fill="auto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ويكثر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عندالاستلام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اذدحامها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blPrEx>
          <w:tblLook w:val="04A0"/>
        </w:tblPrEx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اذاماراته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ترجلت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 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تفعل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ترجل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هامها 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طباطبائى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بحرالعلوم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9"/>
        <w:gridCol w:w="268"/>
        <w:gridCol w:w="3305"/>
      </w:tblGrid>
      <w:tr w:rsidR="000900E8" w:rsidTr="000900E8">
        <w:trPr>
          <w:trHeight w:val="350"/>
        </w:trPr>
        <w:tc>
          <w:tcPr>
            <w:tcW w:w="3349" w:type="dxa"/>
            <w:shd w:val="clear" w:color="auto" w:fill="auto"/>
          </w:tcPr>
          <w:p w:rsidR="000900E8" w:rsidRDefault="000900E8" w:rsidP="000900E8">
            <w:pPr>
              <w:pStyle w:val="libPoem"/>
            </w:pPr>
            <w:r>
              <w:rPr>
                <w:rtl/>
                <w:lang w:bidi="fa-IR"/>
              </w:rPr>
              <w:t>((</w:t>
            </w:r>
            <w:r>
              <w:rPr>
                <w:rFonts w:hint="cs"/>
                <w:rtl/>
                <w:lang w:bidi="fa-IR"/>
              </w:rPr>
              <w:t>تطوف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ملوكالارض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جنابه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  <w:shd w:val="clear" w:color="auto" w:fill="auto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تسعى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تخطى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بلثم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blPrEx>
          <w:tblLook w:val="04A0"/>
        </w:tblPrEx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فكا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تزاحم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يتجان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blPrEx>
          <w:tblLook w:val="04A0"/>
        </w:tblPrEx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اتاه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ملوك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الارض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طوعا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مليكا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سحاب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الفضل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عهللت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blPrEx>
          <w:tblLook w:val="04A0"/>
        </w:tblPrEx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مهمادنت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زادت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خضوعا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ماراته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تخميس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9"/>
        <w:gridCol w:w="268"/>
        <w:gridCol w:w="3305"/>
      </w:tblGrid>
      <w:tr w:rsidR="000900E8" w:rsidTr="000900E8"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وزر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مرقدالشمس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كقبابه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وجبهة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دارالملك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عتابه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عظم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وسع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رحابه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تزاحم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يتجان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بباطنه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وحى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تنزلت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ورسل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املاك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توسلت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900E8" w:rsidTr="000900E8">
        <w:trPr>
          <w:trHeight w:val="350"/>
        </w:trPr>
        <w:tc>
          <w:tcPr>
            <w:tcW w:w="3349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سلاطين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لديه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تذللت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900E8" w:rsidRDefault="000900E8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900E8" w:rsidRDefault="000900E8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ماراته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F4948" w:rsidRDefault="006F4948" w:rsidP="0032648E">
      <w:pPr>
        <w:pStyle w:val="libNormal"/>
        <w:rPr>
          <w:rtl/>
          <w:lang w:bidi="fa-IR"/>
        </w:rPr>
      </w:pPr>
    </w:p>
    <w:p w:rsidR="0032648E" w:rsidRDefault="006F4948" w:rsidP="006F4948">
      <w:pPr>
        <w:pStyle w:val="libBold1"/>
      </w:pPr>
      <w:r>
        <w:rPr>
          <w:rtl/>
          <w:lang w:bidi="fa-IR"/>
        </w:rPr>
        <w:br w:type="page"/>
      </w:r>
      <w:r w:rsidR="0032648E">
        <w:rPr>
          <w:rFonts w:hint="cs"/>
          <w:rtl/>
          <w:lang w:bidi="fa-IR"/>
        </w:rPr>
        <w:lastRenderedPageBreak/>
        <w:t>روز</w:t>
      </w:r>
      <w:r w:rsidR="00FE2974">
        <w:rPr>
          <w:rtl/>
          <w:lang w:bidi="fa-IR"/>
        </w:rPr>
        <w:t>:</w:t>
      </w:r>
      <w:r w:rsidR="0032648E"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مهتدى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14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نتمة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المنتهى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218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فتوحات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رقه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نقره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ترقوه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پاشيد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لحاف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افروختند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زمستانى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ميلرزيد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Normal"/>
      </w:pP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معتصم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بختيشوع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ماسويه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معالجه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روغن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يكدفعه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ملكه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رشيد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سلطانيه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6F4948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بخوابگاه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برگردانيد،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1121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ماحوزى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معراج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خديجه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قبطيه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ابونصرفراهى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9"/>
        <w:gridCol w:w="268"/>
        <w:gridCol w:w="3305"/>
      </w:tblGrid>
      <w:tr w:rsidR="00054550" w:rsidTr="00054550">
        <w:trPr>
          <w:trHeight w:val="350"/>
        </w:trPr>
        <w:tc>
          <w:tcPr>
            <w:tcW w:w="3349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فرزند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نبى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قاسم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ابراهيم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54550" w:rsidRDefault="00054550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54550" w:rsidRDefault="00054550" w:rsidP="00054550">
            <w:pPr>
              <w:pStyle w:val="libPoem"/>
            </w:pPr>
            <w:r>
              <w:rPr>
                <w:rFonts w:hint="cs"/>
                <w:rtl/>
                <w:lang w:bidi="fa-IR"/>
              </w:rPr>
              <w:t>پس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طيبوطاهر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تعظيم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550" w:rsidTr="00054550">
        <w:trPr>
          <w:trHeight w:val="350"/>
        </w:trPr>
        <w:tc>
          <w:tcPr>
            <w:tcW w:w="3349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لذاك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سلاطين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لديه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تذللت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54550" w:rsidRDefault="00054550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ماراته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الخ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550" w:rsidTr="00054550">
        <w:trPr>
          <w:trHeight w:val="350"/>
        </w:trPr>
        <w:tc>
          <w:tcPr>
            <w:tcW w:w="3349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فاطمه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رقيه</w:t>
            </w:r>
            <w:r>
              <w:rPr>
                <w:rtl/>
                <w:lang w:bidi="fa-IR"/>
              </w:rPr>
              <w:t xml:space="preserve">، </w:t>
            </w: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كلقوم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54550" w:rsidRDefault="00054550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زينب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شمرارترا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تعليم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طيب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بظهور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زانوهاى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اوزائل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ايمحمد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پروردگارت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محزون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ايجبرئيل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ميمكيد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آنكسيكه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6F494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رخنه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عثمان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مظعون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279: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15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حوادث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6F494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العناء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مقهوريت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مغلوبيت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9"/>
        <w:gridCol w:w="268"/>
        <w:gridCol w:w="3305"/>
      </w:tblGrid>
      <w:tr w:rsidR="00054550" w:rsidTr="00054550">
        <w:trPr>
          <w:trHeight w:val="350"/>
        </w:trPr>
        <w:tc>
          <w:tcPr>
            <w:tcW w:w="3349" w:type="dxa"/>
          </w:tcPr>
          <w:p w:rsidR="00054550" w:rsidRDefault="00054550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العجائب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مثلى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54550" w:rsidRDefault="00054550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ماقل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ممتنعا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54550" w:rsidTr="00054550">
        <w:trPr>
          <w:trHeight w:val="350"/>
        </w:trPr>
        <w:tc>
          <w:tcPr>
            <w:tcW w:w="3349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توخذ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باسمه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الدنيا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جميعا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054550" w:rsidRDefault="00054550" w:rsidP="005C141F">
            <w:pPr>
              <w:pStyle w:val="libPoem"/>
              <w:rPr>
                <w:rtl/>
              </w:rPr>
            </w:pPr>
          </w:p>
        </w:tc>
        <w:tc>
          <w:tcPr>
            <w:tcW w:w="3305" w:type="dxa"/>
          </w:tcPr>
          <w:p w:rsidR="00054550" w:rsidRDefault="00054550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شئى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يديه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تفحص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تفتيش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محاربه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مبتلا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بطايفه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صفاريه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فرصتى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بشرحى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معتضد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اوصافى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سفاح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مملكت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23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930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892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بعربى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مذهبنا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بفارسى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شمشيرائمه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سلاطين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محقق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ترويج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906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مذهب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ناحق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مذهبنا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>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501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صدقة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سلجوقى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مذكورشد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الحافظ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المعروف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عساكر،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جهد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شكرالهى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والضحى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جراح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تاريكيهاى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ساباط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مغولى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(84)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خنجرى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بشكافت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ملعون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مدائن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مدائن</w:t>
      </w:r>
      <w:r>
        <w:rPr>
          <w:rtl/>
          <w:lang w:bidi="fa-IR"/>
        </w:rPr>
        <w:t xml:space="preserve"> ) (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مختار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(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جراحى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باصلاح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).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6F4948">
      <w:pPr>
        <w:pStyle w:val="libNormal"/>
      </w:pP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(</w:t>
      </w:r>
      <w:r w:rsidR="006F4948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واقعشد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راءيت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مقصود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بازشتافت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AD7E7F" w:rsidTr="00AD7E7F">
        <w:trPr>
          <w:trHeight w:val="350"/>
        </w:trPr>
        <w:tc>
          <w:tcPr>
            <w:tcW w:w="3344" w:type="dxa"/>
            <w:shd w:val="clear" w:color="auto" w:fill="auto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الاانس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اللذين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تقدما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فرهما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blPrEx>
          <w:tblLook w:val="04A0"/>
        </w:tblPrEx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وللراية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العظمى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ذهبابها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ملابسل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فوقها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جلابيب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blPrEx>
          <w:tblLook w:val="04A0"/>
        </w:tblPrEx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عذر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تكما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الحمام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لمبغض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بقاء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النفس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النفس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محبوب</w:t>
            </w:r>
            <w:r>
              <w:rPr>
                <w:rtl/>
                <w:lang w:bidi="fa-IR"/>
              </w:rPr>
              <w:t xml:space="preserve"> )).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شجاتة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فلماذا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بذلاها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ذخراها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لمنكر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نكير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الخبار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مالك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ذخراها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شباهنگاه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ستيزنده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ناگريزنده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آرزومند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الاكوع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بچشمهاى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بچكاند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ذوالفقارش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واركبه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بغلته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بريسار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عزرائيل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اسرافيل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.</w:t>
      </w:r>
    </w:p>
    <w:p w:rsidR="0032648E" w:rsidRDefault="00AD7E7F" w:rsidP="0032648E">
      <w:pPr>
        <w:pStyle w:val="libNormal"/>
      </w:pPr>
      <w:r>
        <w:rPr>
          <w:rFonts w:hint="cs"/>
          <w:rtl/>
          <w:lang w:bidi="fa-IR"/>
        </w:rPr>
        <w:t xml:space="preserve">(( </w:t>
      </w:r>
      <w:r w:rsidR="0032648E">
        <w:rPr>
          <w:rFonts w:hint="cs"/>
          <w:rtl/>
          <w:lang w:bidi="fa-IR"/>
        </w:rPr>
        <w:t>فوالله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يهدى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الله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بك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رجلا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واحدا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خير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لك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من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ان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يكون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لك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حمرالنعم</w:t>
      </w:r>
      <w:r w:rsidR="0032648E"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برتلى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بنشاند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5C141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عبدالمطلب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AD7E7F">
            <w:pPr>
              <w:pStyle w:val="libPoem"/>
            </w:pPr>
            <w:r>
              <w:rPr>
                <w:rFonts w:hint="cs"/>
                <w:rtl/>
                <w:lang w:bidi="fa-IR"/>
              </w:rPr>
              <w:t>متهذب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ذوسطوه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حسب</w:t>
            </w:r>
            <w:r>
              <w:rPr>
                <w:rtl/>
                <w:lang w:bidi="fa-IR"/>
              </w:rPr>
              <w:t xml:space="preserve"> )).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يهودى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غلبتم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مبارزت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اژدهاى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5C141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ساكى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السلاح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بطل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مجرب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ترازو،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5C141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سمتنى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حيدره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ضرغام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احام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وليث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قورة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حيدره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ميگريزى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سيدقوم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ذوالفقار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دستارها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حلقش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مسلمانان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صناديد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داود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قابوس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الحقيق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عنتر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ياسر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ضجيج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صناديد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شجعان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ابطال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يهود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رجز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بگذارنيد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يزدان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تيغ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هزيمت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قفاى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گرمكاه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بحصار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غضبان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بچالاكى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قموص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دروازه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بيتوانى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هشتصدمن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بميزان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لرزشى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آهنين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بيكجنبش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سربرده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لختى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جهودان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بيغوله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گريختند،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قنطره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تاگرانرا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ميچسبانيده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برفراز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ميچسبانيد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ميگشتند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بدينگونه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گذرايند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گرسنه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ذراع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 w:rsidRPr="004109B9">
        <w:rPr>
          <w:rStyle w:val="libFootnotenumChar"/>
          <w:rtl/>
        </w:rPr>
        <w:t>(85)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حمل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ارماح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بخيبر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AD7E7F">
            <w:pPr>
              <w:pStyle w:val="libPoem"/>
            </w:pP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اليهود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بقدرة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لمؤ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حمل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الرماح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رماح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قموصها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المسلمون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فرمى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ولقد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تكلف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سبعون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شخصا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متشدد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ردود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تكلف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مشقة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بعضهم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لبعض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اددوا</w:t>
            </w:r>
            <w:r>
              <w:rPr>
                <w:rtl/>
                <w:lang w:bidi="fa-IR"/>
              </w:rPr>
              <w:t xml:space="preserve">)) </w:t>
            </w:r>
            <w:r w:rsidRPr="004109B9">
              <w:rPr>
                <w:rStyle w:val="libFootnotenumChar"/>
                <w:rtl/>
              </w:rPr>
              <w:t>(86)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سمعان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عاصم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الخطاب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صغير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عمرثانى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اشج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محاسن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فرزدق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كثير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5C141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يابن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عبدالعزيز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بكت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لبكيتك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 w:rsidR="00FE2974">
        <w:rPr>
          <w:rtl/>
          <w:lang w:bidi="fa-IR"/>
        </w:rPr>
        <w:t>.</w:t>
      </w:r>
    </w:p>
    <w:p w:rsidR="0032648E" w:rsidRDefault="0032648E" w:rsidP="006F4948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183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186: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179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ناسزاى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رامقيد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ذيحجه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AD7E7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 w:rsidR="00AD7E7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تضرع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نميديد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اينخانه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رهبانان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مكرر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محبوس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گردانيد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معذورم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رزو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مجتمع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طبيب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بدبختان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رقه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مكرم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مسرور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خادم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تازيانه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تسليم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رسيد،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مسموم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زهرى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تقصيرى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ملاحظه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بنويسد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الرافضة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الشرطة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فنادوا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يرى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سليمان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عموى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قصرى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غوغاى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خبيثان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انداخت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برهنه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طيب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.</w:t>
      </w:r>
      <w:r w:rsidRPr="004109B9">
        <w:rPr>
          <w:rStyle w:val="libFootnotenumChar"/>
          <w:rtl/>
        </w:rPr>
        <w:t>(87)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حنوط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ترتيب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پوشانيدند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شاهك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خوشنودم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نگذاشتى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نوبختى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فرق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باقيدهائيكه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منقولست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25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B6222F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ويل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بعثت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ميباشد،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قشيرى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نيشابورى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نواقض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الروافض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القشيرى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البخارى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مصحف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هيهنا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الاصلاع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فليراجع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>.)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479: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سنجر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892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عياش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بطحاء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اكثر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مرثيه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اباطالب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عصمة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المستجير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غيث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المحول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نرو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فقدك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الحفاظ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لقد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للمصطفى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681: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دمشق</w:t>
      </w:r>
      <w:r>
        <w:rPr>
          <w:rtl/>
          <w:lang w:bidi="fa-IR"/>
        </w:rPr>
        <w:t xml:space="preserve"> )(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خلكان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معورف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متعصبين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برمكى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تسميه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بخلكان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هكذا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بگوى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بخود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سپه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فرزند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خصال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خويشتن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D7E7F" w:rsidTr="00AD7E7F">
        <w:trPr>
          <w:trHeight w:val="350"/>
        </w:trPr>
        <w:tc>
          <w:tcPr>
            <w:tcW w:w="3344" w:type="dxa"/>
          </w:tcPr>
          <w:p w:rsidR="00AD7E7F" w:rsidRDefault="00AD7E7F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يقول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اناذا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D7E7F" w:rsidRDefault="00AD7E7F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D7E7F" w:rsidRDefault="00AD7E7F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يقول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ابى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ميتابد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3 -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الاعظم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</w:t>
      </w:r>
      <w:r>
        <w:rPr>
          <w:rtl/>
          <w:lang w:bidi="fa-IR"/>
        </w:rPr>
        <w:t xml:space="preserve"> ).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بطريقى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28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29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28(</w:t>
      </w:r>
      <w:r>
        <w:rPr>
          <w:rFonts w:hint="cs"/>
          <w:rtl/>
          <w:lang w:bidi="fa-IR"/>
        </w:rPr>
        <w:t>وليد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حاكم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B622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يكشنبه</w:t>
      </w:r>
      <w:r>
        <w:rPr>
          <w:rtl/>
          <w:lang w:bidi="fa-IR"/>
        </w:rPr>
        <w:t xml:space="preserve"> 29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ووداع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فخرج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يترقب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عظميمه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مبعوث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1 - </w:t>
      </w:r>
      <w:r>
        <w:rPr>
          <w:rFonts w:hint="cs"/>
          <w:rtl/>
          <w:lang w:bidi="fa-IR"/>
        </w:rPr>
        <w:t>غسل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-2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الزائرين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نگاشتيم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شئيبا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بالاستقلال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بالعفو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التجاوز،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27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مذخور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ادعيه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بالتجلى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الاعظم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معتزبالله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2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مخالفان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معظمه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مخدرات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عزميت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آگهى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شتافتند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سوخته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بگذاريم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كلثوم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8753D" w:rsidTr="005C141F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قتيل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الطف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8753D">
            <w:pPr>
              <w:pStyle w:val="libPoem"/>
            </w:pPr>
            <w:r>
              <w:rPr>
                <w:rFonts w:hint="cs"/>
                <w:rtl/>
                <w:lang w:bidi="fa-IR"/>
              </w:rPr>
              <w:t>اذل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رقابا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قريش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فذلت</w:t>
            </w:r>
            <w:r>
              <w:rPr>
                <w:rtl/>
                <w:lang w:bidi="fa-IR"/>
              </w:rPr>
              <w:t>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الخ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راوندى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زوجه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خروج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دلنبد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لامحاله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باعجاز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نمودار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محل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مضجع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متفرق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پراكنده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اطفال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مذبوح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زنجير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استغاثه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نيابند،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واينك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تربتى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ارسلانشاه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اتابك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مردسه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شافعيه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موصل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204(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ادريس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مصر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150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ابوحنيفه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منتهى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بجدش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وللشافعى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المرتضى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ابدى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لظار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الخلق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سجدالله</w:t>
            </w:r>
            <w:r>
              <w:rPr>
                <w:rtl/>
                <w:lang w:bidi="fa-IR"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الشافعى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ليس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يدرى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>.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ياراكبا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بالحمصب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اهتف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بساكن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خيفها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الناهض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سحرا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الحجيج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فيضا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كلمتطم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الفرات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الفائض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قف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ثم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اشهد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وصيه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بباغض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رفضاحب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فليشهد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الثقلان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رافضى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ايضا</w:t>
      </w:r>
      <w:r>
        <w:rPr>
          <w:rtl/>
          <w:lang w:bidi="fa-IR"/>
        </w:rPr>
        <w:t>)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اهلبيت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حبكم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فرض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القران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انزله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8753D" w:rsidTr="0058753D">
        <w:trPr>
          <w:trHeight w:val="350"/>
        </w:trPr>
        <w:tc>
          <w:tcPr>
            <w:tcW w:w="3344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كفاكم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عظيم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8753D" w:rsidRDefault="0058753D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8753D" w:rsidRDefault="0058753D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لايصلى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عليكم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صلوة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يناسب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58753D" w:rsidP="0032648E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B6222F">
      <w:pPr>
        <w:pStyle w:val="Heading2"/>
      </w:pPr>
      <w:bookmarkStart w:id="18" w:name="_Toc460920959"/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وقايع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bookmarkEnd w:id="18"/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CD56CC">
      <w:pPr>
        <w:pStyle w:val="libBold1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روزيهايى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بهشتهارا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مرتكب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مشتركه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التوبه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روايات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القيوم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مستفاد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شجرة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النبوه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))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وائمه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5 -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مخلصين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المشركون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نمازگذارد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بيامرز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گردان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غفرت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فاغفرلنا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هفتمرتبه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فراموش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انشاءالله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B6222F" w:rsidRDefault="0032648E" w:rsidP="00B6222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فراغ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>)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داوزده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پنجمرتبه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القيمة</w:t>
      </w:r>
      <w:r>
        <w:rPr>
          <w:rtl/>
          <w:lang w:bidi="fa-IR"/>
        </w:rPr>
        <w:t xml:space="preserve"> )) </w:t>
      </w:r>
      <w:r w:rsidRPr="004109B9">
        <w:rPr>
          <w:rStyle w:val="libFootnotenumChar"/>
          <w:rtl/>
        </w:rPr>
        <w:t>(88)</w:t>
      </w:r>
    </w:p>
    <w:p w:rsidR="00B6222F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وروزهاى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 w:rsidR="00B6222F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البته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317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كعبى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بلخى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رئيس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طائفه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264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الفقهاء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المجتهدين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الزاخر،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مولانا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النجفى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باقر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جواهرالكلام</w:t>
      </w:r>
      <w:r>
        <w:rPr>
          <w:rtl/>
          <w:lang w:bidi="fa-IR"/>
        </w:rPr>
        <w:t xml:space="preserve"> ): ((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يصنف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والحرام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).</w:t>
      </w:r>
    </w:p>
    <w:p w:rsidR="0032648E" w:rsidRDefault="0032648E" w:rsidP="0058753D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84- </w:t>
      </w:r>
      <w:r>
        <w:rPr>
          <w:rFonts w:hint="cs"/>
          <w:rtl/>
          <w:lang w:bidi="fa-IR"/>
        </w:rPr>
        <w:t>مغول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85- 1 -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خيبر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139C5" w:rsidTr="005139C5">
        <w:trPr>
          <w:trHeight w:val="350"/>
        </w:trPr>
        <w:tc>
          <w:tcPr>
            <w:tcW w:w="3344" w:type="dxa"/>
            <w:shd w:val="clear" w:color="auto" w:fill="auto"/>
          </w:tcPr>
          <w:p w:rsidR="005139C5" w:rsidRDefault="005139C5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ارمدالعين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يتبغى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دوا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يحسن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المداويا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blPrEx>
          <w:tblLook w:val="04A0"/>
        </w:tblPrEx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شفاه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بتقلة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فبورك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مرقيا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بورك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راقيا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blPrEx>
          <w:tblLook w:val="04A0"/>
        </w:tblPrEx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ساعطى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الراية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صارما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مكيا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للرسول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مواليا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blPrEx>
          <w:tblLook w:val="04A0"/>
        </w:tblPrEx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يحب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الهى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والاله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يحبه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يفتح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الحصون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وابيا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blPrEx>
          <w:tblLook w:val="04A0"/>
        </w:tblPrEx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فاصفى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بهادون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البرية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عليا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سماه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الوزير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المواخيا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5139C5" w:rsidP="0032648E">
      <w:pPr>
        <w:pStyle w:val="libNormal"/>
      </w:pPr>
      <w:r>
        <w:rPr>
          <w:rtl/>
          <w:lang w:bidi="fa-IR"/>
        </w:rPr>
        <w:t xml:space="preserve"> </w:t>
      </w:r>
      <w:r w:rsidR="0032648E">
        <w:rPr>
          <w:rtl/>
          <w:lang w:bidi="fa-IR"/>
        </w:rPr>
        <w:t>(</w:t>
      </w:r>
      <w:r w:rsidR="0032648E">
        <w:rPr>
          <w:rFonts w:hint="cs"/>
          <w:rtl/>
          <w:lang w:bidi="fa-IR"/>
        </w:rPr>
        <w:t>منه</w:t>
      </w:r>
      <w:r w:rsidR="0032648E">
        <w:rPr>
          <w:rtl/>
          <w:lang w:bidi="fa-IR"/>
        </w:rPr>
        <w:t xml:space="preserve"> )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86- 2 -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قصائد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يامن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ردت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ذكاء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يفز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بنظريها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قبل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يوشع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ياهازم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الاحزاب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لايثنيه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خوض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الحمام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مدجج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مدرع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ياقلاع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الباب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هزها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عجزت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اكف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اربعون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حدوثك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جاعل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الارواح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الاشباح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المستنزع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لولا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مماتك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قلت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باسط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الارزاق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تقدرفى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المعطاء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توسع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العالم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العلوى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لجثتك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الشريفة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مضجع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الاعبدك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القن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بنفوذ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امرك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البرية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مولع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لولاحيدر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ماكانت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الدنيا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جمع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البرية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مجمع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واليه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يوم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المعاد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حسابنا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الملاذ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غداو والمفزع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قصيدهايست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عفه</w:t>
      </w:r>
      <w:r>
        <w:rPr>
          <w:rtl/>
          <w:lang w:bidi="fa-IR"/>
        </w:rPr>
        <w:t xml:space="preserve"> )</w:t>
      </w:r>
    </w:p>
    <w:p w:rsidR="0032648E" w:rsidRDefault="0032648E" w:rsidP="005139C5">
      <w:pPr>
        <w:pStyle w:val="libNormal"/>
      </w:pPr>
      <w:r>
        <w:rPr>
          <w:rtl/>
          <w:lang w:bidi="fa-IR"/>
        </w:rPr>
        <w:t xml:space="preserve">87-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الزائر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>(</w:t>
      </w:r>
      <w:r w:rsidR="005139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محتوس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مصائب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نقلكنم</w:t>
      </w:r>
      <w:r w:rsidR="00FE2974">
        <w:rPr>
          <w:rtl/>
          <w:lang w:bidi="fa-IR"/>
        </w:rPr>
        <w:t>:</w:t>
      </w:r>
      <w:r w:rsidR="005139C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السكينة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الوقار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الاثار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يحيى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بالسهرالى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بمواصلة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الطويلة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الدموع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الغزيرة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الكثيرة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الضراعات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المتصلة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مقرالنهى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المضطهد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المعذب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السجون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المطاميرذى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المرضوض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الجنازة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المنادى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الاستخفاف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المصطفى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المرتضى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مغضوب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غليظ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غصص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لرضاك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اخلص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الخشوع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استشعرالخضوع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البدعة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اوامرك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نواهيك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لائم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منيفة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زاكية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براياك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بلغه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تحية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لدنك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موالانه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مغفرة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رضوانا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ذوالفضل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العميم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ياارحم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الراحمين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)))</w:t>
      </w:r>
    </w:p>
    <w:p w:rsidR="00B6222F" w:rsidRDefault="0032648E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88- </w:t>
      </w:r>
      <w:r>
        <w:rPr>
          <w:rFonts w:hint="cs"/>
          <w:rtl/>
          <w:lang w:bidi="fa-IR"/>
        </w:rPr>
        <w:t>وروى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الركعتين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كذللك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ابليس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اعطاه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الصديقين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)</w:t>
      </w:r>
    </w:p>
    <w:p w:rsidR="0032648E" w:rsidRDefault="00B6222F" w:rsidP="0032648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 w:rsidRPr="00B6222F">
        <w:rPr>
          <w:rStyle w:val="libAieChar"/>
          <w:rtl/>
        </w:rPr>
        <w:t xml:space="preserve">(( </w:t>
      </w:r>
      <w:r w:rsidRPr="00B6222F">
        <w:rPr>
          <w:rStyle w:val="libAieChar"/>
          <w:rFonts w:hint="cs"/>
          <w:rtl/>
        </w:rPr>
        <w:t>يا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ايها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الذين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آمنوا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كتب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عليكم</w:t>
      </w:r>
      <w:r w:rsidRPr="00B6222F">
        <w:rPr>
          <w:rStyle w:val="libAieChar"/>
          <w:rtl/>
        </w:rPr>
        <w:t xml:space="preserve"> </w:t>
      </w:r>
      <w:r w:rsidRPr="00B6222F">
        <w:rPr>
          <w:rStyle w:val="libAieChar"/>
          <w:rFonts w:hint="cs"/>
          <w:rtl/>
        </w:rPr>
        <w:t>الصيام</w:t>
      </w:r>
      <w:r w:rsidRPr="00B6222F">
        <w:rPr>
          <w:rStyle w:val="libAieChar"/>
          <w:rtl/>
        </w:rPr>
        <w:t xml:space="preserve"> 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202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سرخس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</w:t>
      </w:r>
      <w:r w:rsidR="005139C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>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عراق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سفر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ذوالرياستين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بجهت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ماءمون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متوكل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13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اتراك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لشكر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اوياغى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كردگى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وصيف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شورديدند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ريختند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تكيه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ميداشت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صورت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بيچاره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صالح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سردابى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هلاك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معتز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ملعون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قاتل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396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خواجه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حكيمه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بقعه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قبرى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مدائن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منسوب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انصارى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مدفون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الجموح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شوهر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سيلاب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نگريستند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بازداشتند،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جراحت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عمرو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ميگذشت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هيچ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تعزيت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بگفتند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فطرس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دردائيل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مظلوم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بگردانيد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1 - </w:t>
      </w:r>
      <w:r>
        <w:rPr>
          <w:rFonts w:hint="cs"/>
          <w:rtl/>
          <w:lang w:bidi="fa-IR"/>
        </w:rPr>
        <w:t>روزه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هذااليوم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خواندن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امكان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سيدالشهداء،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احاطه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عاشوراء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نازل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الحكيم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السائلين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الضمير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المكروبين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المغمومين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رازق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الطفل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لايحتاج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وافعل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كذا</w:t>
      </w:r>
      <w:r>
        <w:rPr>
          <w:rtl/>
          <w:lang w:bidi="fa-IR"/>
        </w:rPr>
        <w:t>.))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المكان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lastRenderedPageBreak/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الشهداء</w:t>
      </w:r>
      <w:r>
        <w:rPr>
          <w:rtl/>
          <w:lang w:bidi="fa-IR"/>
        </w:rPr>
        <w:t>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فهميدند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شتافته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كاغذهاى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كوفه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طلبيند،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440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عارف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ابوسعيدبن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ابوالخير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شمس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امامى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هلاكوخان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ذيقعده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الجمله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694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غازان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بسسب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عساكر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آتشكده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ويران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شكستند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4: </w:t>
      </w:r>
      <w:r>
        <w:rPr>
          <w:rFonts w:hint="cs"/>
          <w:rtl/>
          <w:lang w:bidi="fa-IR"/>
        </w:rPr>
        <w:t>بنابر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مجلس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احتياطا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راحرمت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خصوصا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435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6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9C5" w:rsidTr="005C141F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ملكنا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العفو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مناسجية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ملكتم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ابطح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.</w:t>
      </w:r>
      <w:r w:rsidRPr="004109B9">
        <w:rPr>
          <w:rStyle w:val="libFootnotenumChar"/>
          <w:rtl/>
        </w:rPr>
        <w:t>(89)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lastRenderedPageBreak/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انابشر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1137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افغانى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افاغنه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ريخته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حبس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مدرسه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افاغنه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بقحط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آخوند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ملاصالح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قحطى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اصفهان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نكردم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21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481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ابوالقاسم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براج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كامل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موجز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مهذب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مرتضى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طرابلس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بعلبك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دره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معلوم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حافى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مبحث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9C5" w:rsidTr="005C141F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tl/>
                <w:lang w:bidi="fa-IR"/>
              </w:rPr>
              <w:lastRenderedPageBreak/>
              <w:t xml:space="preserve">(( </w:t>
            </w:r>
            <w:r>
              <w:rPr>
                <w:rFonts w:hint="cs"/>
                <w:rtl/>
                <w:lang w:bidi="fa-IR"/>
              </w:rPr>
              <w:t>والخلع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للخداء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الاحتقاء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قضائه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الحافى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الحفاء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577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الانبارى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نحوى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انبار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فرسخى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انبار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طعام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.</w:t>
      </w:r>
    </w:p>
    <w:p w:rsidR="0032648E" w:rsidRDefault="0032648E" w:rsidP="005139C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1039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معلمى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شاگرد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ميزاب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1040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موضع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شاختند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ساخت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كاشى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مجاور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تلميذ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ملامحمد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استرآبادى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مفرحة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</w:t>
      </w:r>
      <w:r w:rsidR="005139C5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سيس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الحرام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كوثر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754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خانواده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تهذيب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الاصول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عميدالروساء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حامد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سجاديه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حدثنا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776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الصانع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قصيده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برده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1173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ملااسمعيل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مازندرانى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خاجوئى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مدارك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الهيكم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التكاثر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والتين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سيزدهم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والعصر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الصك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الرحمة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گويند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ليلة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بندگاه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ميآمرزد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مقدس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سائلى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بطلبد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بيامرزم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سلطان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ارواحنافداه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باعث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مصافحه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پيغمبر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بجانب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كلمات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كيفيت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مخصوصه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بيتوته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5 -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ليلتا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مولودها،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خشيتك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9 -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10 -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الحمدالله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سبب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ايهاالكافرون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يامن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يلجاء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المهمات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‌))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12 -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كفعمى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المتعرضون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شفع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دعاهائى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مصباح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اقبال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رضا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اغفرلنا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ارحمنا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علينا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الموتى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يميت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الاحياء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قدير</w:t>
      </w:r>
      <w:r>
        <w:rPr>
          <w:rtl/>
          <w:lang w:bidi="fa-IR"/>
        </w:rPr>
        <w:t>.))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اصحاب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خائف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لاتبدل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جسمى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لاتجهد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لاتشمت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اعدائى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بعفوك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برحمتك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برضاك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سخطك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ثنانك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اثنيت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القائلون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فيك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5139C5">
      <w:pPr>
        <w:pStyle w:val="libNormal"/>
      </w:pP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بنطريق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مطابق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5139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اخلاص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آتش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سوادى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خيالى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جنانى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غيرك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كرديم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255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سعادت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زمان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صدوق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حكيمه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جواد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ظاهر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حكيمه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چگونه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ميفرمائى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‍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شرمش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آمد،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حادثه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تعقيب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فزعناك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برخواستم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برخواست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آثارى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منما،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بحالت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فزع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ميكنى</w:t>
      </w:r>
      <w:r w:rsidR="00FE2974">
        <w:rPr>
          <w:rtl/>
          <w:lang w:bidi="fa-IR"/>
        </w:rPr>
        <w:t>؟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نرجس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سستى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مسعود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برداشتم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پاكيزه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قدمهاى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نهاد،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اشهدان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اشهدان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ساكت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برگردانيدم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عمه</w:t>
      </w:r>
      <w:r w:rsidR="00FE2974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حكيمه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نديدم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فدايت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سپرديم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سپرد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پسرم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آنمولود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بدهد،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تكلم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 w:rsidR="00FE2974">
        <w:rPr>
          <w:rtl/>
          <w:lang w:bidi="fa-IR"/>
        </w:rPr>
        <w:t>!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حجة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فرستاد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بزرگوارش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الرحيم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ماكانوايحذرون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>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237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اسحق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ابراهيم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راهويه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بخارى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ترمذى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 w:rsidR="00FE2974">
        <w:rPr>
          <w:rtl/>
          <w:lang w:bidi="fa-IR"/>
        </w:rPr>
        <w:t>.</w:t>
      </w:r>
    </w:p>
    <w:p w:rsidR="0032648E" w:rsidRDefault="0032648E" w:rsidP="005139C5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329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معظم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>(</w:t>
      </w:r>
      <w:r w:rsidR="005139C5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كلينى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بزرگوار،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تناثر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نجوم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محدثين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ارتحال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اقدم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آنزمان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عالمتاب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انظار،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محجوب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منتظر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هستيم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توقيع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قمى</w:t>
      </w:r>
      <w:r>
        <w:rPr>
          <w:rtl/>
          <w:lang w:bidi="fa-IR"/>
        </w:rPr>
        <w:t xml:space="preserve"> ):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بالصبر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النبى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قال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انتظار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الفرج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تعجيل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دلها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وريب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476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قاضى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شارح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صحيح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پسر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علامه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681.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321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اديب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ابوبكر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جمهره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لغت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حفظ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برميكرده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غريبى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اتفاقا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ابوهاشم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جبائى</w:t>
      </w:r>
      <w:r>
        <w:rPr>
          <w:rtl/>
          <w:lang w:bidi="fa-IR"/>
        </w:rPr>
        <w:t xml:space="preserve"> )</w:t>
      </w:r>
      <w:r w:rsidRPr="004109B9">
        <w:rPr>
          <w:rStyle w:val="libFootnotenumChar"/>
          <w:rtl/>
        </w:rPr>
        <w:t>(90)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اللغة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بموت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هاشم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نظير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يكروز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كسائى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شيبانى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فقيه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دفنا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الفيقه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العربية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بالرى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همچنانكه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كثيرعزه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عكرمه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مولى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مات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الناس</w:t>
      </w:r>
      <w:r>
        <w:rPr>
          <w:rtl/>
          <w:lang w:bidi="fa-IR"/>
        </w:rPr>
        <w:t xml:space="preserve"> ))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ابوهاشم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پدرش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معتزله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كلاميه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ومذاهب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مذكور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19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).</w:t>
      </w:r>
    </w:p>
    <w:p w:rsidR="0032648E" w:rsidRPr="00CD56CC" w:rsidRDefault="0032648E" w:rsidP="00CD56CC">
      <w:pPr>
        <w:pStyle w:val="libBold1"/>
      </w:pPr>
      <w:r w:rsidRPr="00CD56CC">
        <w:rPr>
          <w:rFonts w:hint="cs"/>
          <w:rtl/>
        </w:rPr>
        <w:t>روز</w:t>
      </w:r>
      <w:r w:rsidR="00FE2974" w:rsidRPr="00CD56CC">
        <w:rPr>
          <w:rtl/>
        </w:rPr>
        <w:t>:</w:t>
      </w:r>
      <w:r w:rsidRPr="00CD56CC">
        <w:rPr>
          <w:rtl/>
        </w:rPr>
        <w:t xml:space="preserve"> 19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بهائى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گفته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المصطلق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واقع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التواريخ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غزوه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21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506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عبدالكريم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سمعانى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شافعى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مورخ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تذئيل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22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588: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قطب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المحدثين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مازندرانى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حلب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جوشن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همانجائيكه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السقط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آشوب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شيوخ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معترفند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تراجم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بكثرت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خشوع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تهجد،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ستوده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هميشه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باطهارت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گاهيكه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بضاعت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مناقب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ميفرمايد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للتصنيف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التاءليف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البضاعة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شاءن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الصناعة</w:t>
      </w:r>
      <w:r>
        <w:rPr>
          <w:rtl/>
          <w:lang w:bidi="fa-IR"/>
        </w:rPr>
        <w:t xml:space="preserve"> ))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زلزلت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23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اطروش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الاشرف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العابدين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آمل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جليل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جدامى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سيدين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زيديه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اعتقاد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تفسير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ميكنند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(( </w:t>
      </w:r>
      <w:r>
        <w:rPr>
          <w:rFonts w:hint="cs"/>
          <w:rtl/>
          <w:lang w:bidi="fa-IR"/>
        </w:rPr>
        <w:t>قال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الحديد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هوشيخ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الطالبين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عالمهم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زاهدهم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واديبهم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شاعر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الديلم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اجبل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بالناصر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عظيمه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السامانيه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بطبرستان</w:t>
      </w:r>
      <w:r>
        <w:rPr>
          <w:rtl/>
          <w:lang w:bidi="fa-IR"/>
        </w:rPr>
        <w:t xml:space="preserve"> )) (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304)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334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22 </w:t>
      </w:r>
      <w:r>
        <w:rPr>
          <w:rFonts w:hint="cs"/>
          <w:rtl/>
          <w:lang w:bidi="fa-IR"/>
        </w:rPr>
        <w:t>عباسى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بيعت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>. (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چشمان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مستكفى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قاهربالله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متقى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مستكفى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زندگانى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817: </w:t>
      </w:r>
      <w:r>
        <w:rPr>
          <w:rFonts w:hint="cs"/>
          <w:rtl/>
          <w:lang w:bidi="fa-IR"/>
        </w:rPr>
        <w:t>متولد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عبدالرحمن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ملقب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ملاجامى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صاحب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نفحات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شرح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كافيه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139C5" w:rsidTr="005139C5">
        <w:trPr>
          <w:trHeight w:val="350"/>
        </w:trPr>
        <w:tc>
          <w:tcPr>
            <w:tcW w:w="3344" w:type="dxa"/>
            <w:shd w:val="clear" w:color="auto" w:fill="auto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اى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مغبچه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كامد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نزاع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سنى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شيعه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139C5" w:rsidTr="005139C5">
        <w:tblPrEx>
          <w:tblLook w:val="04A0"/>
        </w:tblPrEx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گويند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جاميا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مذهب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139C5">
            <w:pPr>
              <w:pStyle w:val="libPoem"/>
            </w:pPr>
            <w:r>
              <w:rPr>
                <w:rFonts w:hint="cs"/>
                <w:rtl/>
                <w:lang w:bidi="fa-IR"/>
              </w:rPr>
              <w:t>صدشكركه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سگسنى وخرشيعه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نوادر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ميخواند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9C5" w:rsidTr="005C141F">
        <w:trPr>
          <w:trHeight w:val="350"/>
        </w:trPr>
        <w:tc>
          <w:tcPr>
            <w:tcW w:w="3344" w:type="dxa"/>
          </w:tcPr>
          <w:p w:rsidR="005139C5" w:rsidRDefault="005139C5" w:rsidP="00B6222F">
            <w:pPr>
              <w:pStyle w:val="libPoem"/>
            </w:pPr>
            <w:r>
              <w:rPr>
                <w:rFonts w:hint="cs"/>
                <w:rtl/>
                <w:lang w:bidi="fa-IR"/>
              </w:rPr>
              <w:t>بسكه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درجان</w:t>
            </w:r>
            <w:r w:rsidR="00B6222F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فكاروچشم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بيدارم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139C5">
            <w:pPr>
              <w:pStyle w:val="libPoem"/>
            </w:pPr>
            <w:r>
              <w:rPr>
                <w:rFonts w:hint="cs"/>
                <w:rtl/>
                <w:lang w:bidi="fa-IR"/>
              </w:rPr>
              <w:t>هركه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پيداميشودازدورپندارم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توئى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شخصى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توئى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24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نصر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الهيكم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التكاثر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25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105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عبدالملك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سبط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معاويه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عبدالعزيز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بتخت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رفتار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مشايخ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فريفته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سيرت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عمر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غلبه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جاريه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حبابه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نام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حبابه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بمرد،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غمگين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عقلش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ناقص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حبابه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پيوسته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ميبوسيد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ميبوئيد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حبابه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متعفن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اذن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دفنش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بقولى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دوباره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پانزده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حبابه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137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مروزى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بامر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منصور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مقتول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همانستكه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‍ </w:t>
      </w:r>
      <w:r>
        <w:rPr>
          <w:rFonts w:hint="cs"/>
          <w:rtl/>
          <w:lang w:bidi="fa-IR"/>
        </w:rPr>
        <w:t>بسعى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كوشش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رسيدند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بصفت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حزم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بطش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سفاك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خونريز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عدد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مقتولين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جبرا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ششصد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26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الرسول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352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مهلبى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وزير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معزالدوله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ديلمى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وفات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احفاد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مهلب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وزارت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وفاقه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بحيديكه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گفته</w:t>
      </w:r>
      <w:r w:rsidR="00FE2974"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5139C5" w:rsidTr="005C141F">
        <w:trPr>
          <w:trHeight w:val="350"/>
        </w:trPr>
        <w:tc>
          <w:tcPr>
            <w:tcW w:w="3344" w:type="dxa"/>
          </w:tcPr>
          <w:p w:rsidR="005139C5" w:rsidRDefault="005139C5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يباع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فاشتريه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139C5" w:rsidRDefault="005139C5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139C5" w:rsidRDefault="005139C5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العيش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خيرفيه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28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روز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27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نفريق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رضمان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بافطار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رسولخدا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بلال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تشريف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29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يكمرتبه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الهيكم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B6222F">
      <w:pPr>
        <w:pStyle w:val="libBold1"/>
      </w:pPr>
      <w:r>
        <w:rPr>
          <w:rFonts w:hint="cs"/>
          <w:rtl/>
          <w:lang w:bidi="fa-IR"/>
        </w:rPr>
        <w:t>شب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30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نمازش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آنجناب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شعبان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رمضان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الشهر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المبارك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خاتمه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مختصرى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بدانكه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امتياز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ليالى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بمزيد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رفعت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شرافت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مضاعف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سيئات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خطيئات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طالع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نگرديده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حديث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ششصد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جهنم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آزاد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مرويستكه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فشار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آسمان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ميآيند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قلمهاى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صحيفه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نمينويسند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حيديثى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يوسف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يعقوب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سوف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استغفرلكم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يعنى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تاءخير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سحر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ميآورند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ووحشيان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صحرا،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ميكشند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پروردگارا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عذاب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آدميان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فضايل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دراينجا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دوشنبه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كسيكه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متوجه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معوذتين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مولاى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انقطع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الرجاء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الافيك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اسئلك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تقضى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مائده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بگذرد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حجامت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دواخوردن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مهياى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گذاشتن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غسلش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10 -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سيصد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حوائج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تعليم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اسماعيل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قيس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موصلى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بنحويكه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ايراد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12 -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استغفر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هوالحى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القيوم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توبة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خاضع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مستكين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يستطيع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لنفسه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ضراو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لاحيود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لامونا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نشورا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عترته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الطيبين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الطاهرين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الاخيار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تسليما</w:t>
      </w:r>
      <w:r>
        <w:rPr>
          <w:rtl/>
          <w:lang w:bidi="fa-IR"/>
        </w:rPr>
        <w:t>. ))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)) </w:t>
      </w:r>
      <w:r>
        <w:rPr>
          <w:rFonts w:hint="cs"/>
          <w:rtl/>
          <w:lang w:bidi="fa-IR"/>
        </w:rPr>
        <w:t>سبحان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فواى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اسرائيل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كهف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شهراء</w:t>
      </w:r>
      <w:r>
        <w:rPr>
          <w:rtl/>
          <w:lang w:bidi="fa-IR"/>
        </w:rPr>
        <w:t>) (</w:t>
      </w:r>
      <w:r>
        <w:rPr>
          <w:rFonts w:hint="cs"/>
          <w:rtl/>
          <w:lang w:bidi="fa-IR"/>
        </w:rPr>
        <w:t>نمل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قصص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يس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احقاف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واقعه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لقمان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سجده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دخان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اقترب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فرصت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ندارد،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مغرب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عشاء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اعلى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5 -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زهرا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برداران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آمرزش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واجب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6 -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خضر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هديه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خلقتنى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قبضتك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ناصيتى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امسيت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عهدك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وعدك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استطعت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اعوذ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برضاك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ماصنعت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بنعمتك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بذنبى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ذنوبى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يغفر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الذنوب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انت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تعباء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تهياء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عرفه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10 - (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تناول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چنانچه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خوابيدن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هرگاه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دستمالى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پهن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ضبط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مقام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سوم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گناهان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ماقلت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فيها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نذر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فمشيتك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مماشئت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اغفرلى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تجاوز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فصلواتى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لعنت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فلعنتى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اقلا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3 -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قائم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دريابد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4 -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رحمن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فباى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تكذبان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الاءك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اكذب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5 -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استغفار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: (</w:t>
      </w:r>
      <w:r>
        <w:rPr>
          <w:rFonts w:hint="cs"/>
          <w:rtl/>
          <w:lang w:bidi="fa-IR"/>
        </w:rPr>
        <w:t>نساء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هود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كهف</w:t>
      </w:r>
      <w:r>
        <w:rPr>
          <w:rtl/>
          <w:lang w:bidi="fa-IR"/>
        </w:rPr>
        <w:t xml:space="preserve"> )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صافات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الرحمن</w:t>
      </w:r>
      <w:r>
        <w:rPr>
          <w:rtl/>
          <w:lang w:bidi="fa-IR"/>
        </w:rPr>
        <w:t xml:space="preserve"> ).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6 -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احقاف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7 -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جحد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افتاب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دعايش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مستجاب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8 - </w:t>
      </w:r>
      <w:r>
        <w:rPr>
          <w:rFonts w:hint="cs"/>
          <w:rtl/>
          <w:lang w:bidi="fa-IR"/>
        </w:rPr>
        <w:t>غسل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طلوع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فجر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نزديك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9- </w:t>
      </w:r>
      <w:r>
        <w:rPr>
          <w:rFonts w:hint="cs"/>
          <w:rtl/>
          <w:lang w:bidi="fa-IR"/>
        </w:rPr>
        <w:t>سر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خطمى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شويد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10- </w:t>
      </w:r>
      <w:r>
        <w:rPr>
          <w:rFonts w:hint="cs"/>
          <w:rtl/>
          <w:lang w:bidi="fa-IR"/>
        </w:rPr>
        <w:t>ناخن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شارب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بگيرد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بسم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سنة</w:t>
      </w:r>
      <w:r>
        <w:rPr>
          <w:rtl/>
          <w:lang w:bidi="fa-IR"/>
        </w:rPr>
        <w:t xml:space="preserve"> </w:t>
      </w:r>
      <w:r w:rsidR="00072ADB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ابتداء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چپ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بانگشت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كوچك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گرفتن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ناخنهاى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11 - </w:t>
      </w:r>
      <w:r>
        <w:rPr>
          <w:rFonts w:hint="cs"/>
          <w:rtl/>
          <w:lang w:bidi="fa-IR"/>
        </w:rPr>
        <w:t>بوى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بكاربرد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12 - </w:t>
      </w:r>
      <w:r>
        <w:rPr>
          <w:rFonts w:hint="cs"/>
          <w:rtl/>
          <w:lang w:bidi="fa-IR"/>
        </w:rPr>
        <w:t>تصدق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موافق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13 -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عيال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نيكوى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تازه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ميوه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گوشت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بخرد،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بآمدن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14 - </w:t>
      </w:r>
      <w:r>
        <w:rPr>
          <w:rFonts w:hint="cs"/>
          <w:rtl/>
          <w:lang w:bidi="fa-IR"/>
        </w:rPr>
        <w:t>هنگاميكه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ناشتا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انار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15 -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كارهاى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فارغ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مشغول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بآموختن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مسائل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صرف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تفرج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باغها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مزارع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مصاحبت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اراذل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بيعاران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خوانندگى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عيبگوئى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قهقهه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باطل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امثال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مفاسدش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آنستكه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ذكر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16 - </w:t>
      </w:r>
      <w:r>
        <w:rPr>
          <w:rFonts w:hint="cs"/>
          <w:rtl/>
          <w:lang w:bidi="fa-IR"/>
        </w:rPr>
        <w:t>هزار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17 -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ائمه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طاهرين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اجمعين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نمايد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18 - </w:t>
      </w:r>
      <w:r>
        <w:rPr>
          <w:rFonts w:hint="cs"/>
          <w:rtl/>
          <w:lang w:bidi="fa-IR"/>
        </w:rPr>
        <w:t>بزيارت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زيارت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19 -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كامله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بجا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tl/>
          <w:lang w:bidi="fa-IR"/>
        </w:rPr>
        <w:t xml:space="preserve">20 -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>).</w:t>
      </w:r>
    </w:p>
    <w:p w:rsidR="0032648E" w:rsidRDefault="0032648E" w:rsidP="00B6222F">
      <w:pPr>
        <w:pStyle w:val="libNormal"/>
      </w:pPr>
      <w:r>
        <w:rPr>
          <w:rtl/>
          <w:lang w:bidi="fa-IR"/>
        </w:rPr>
        <w:t xml:space="preserve">21 -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تسبيح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22 -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جعفر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23 -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ندبه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اربعه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زوال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مروى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محمدبن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مسلم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lastRenderedPageBreak/>
        <w:t xml:space="preserve">25 -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منافقين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26 -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چهار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قل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آئة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لقد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جائكم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حشر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لوانزلنا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هذالقران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عمران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خلق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تخلف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الميعاد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كفايت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دشمنان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بشود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27 -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ظهر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اجعل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ملائكتك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رسلك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بلاها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</w:t>
      </w:r>
      <w:r>
        <w:rPr>
          <w:rtl/>
          <w:lang w:bidi="fa-IR"/>
        </w:rPr>
        <w:t>.</w:t>
      </w:r>
    </w:p>
    <w:p w:rsidR="0032648E" w:rsidRDefault="0032648E" w:rsidP="00B6222F">
      <w:pPr>
        <w:pStyle w:val="libNormal"/>
      </w:pP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جامع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بزنطى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صادق</w:t>
      </w:r>
      <w:r>
        <w:rPr>
          <w:rtl/>
          <w:lang w:bidi="fa-IR"/>
        </w:rPr>
        <w:t xml:space="preserve"> (</w:t>
      </w:r>
      <w:r w:rsidR="00B6222F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بفرستد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معادل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28 -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ركعت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آية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الكرسى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فلق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حمد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توحيد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ناس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لاحول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قوة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الابالله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العلى</w:t>
      </w:r>
      <w:r>
        <w:rPr>
          <w:rtl/>
          <w:lang w:bidi="fa-IR"/>
        </w:rPr>
        <w:t xml:space="preserve"> - </w:t>
      </w:r>
      <w:r>
        <w:rPr>
          <w:rFonts w:hint="cs"/>
          <w:rtl/>
          <w:lang w:bidi="fa-IR"/>
        </w:rPr>
        <w:t>العظيم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دنيا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بهشت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ببيند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29 -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مثل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عمل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عطاشود</w:t>
      </w:r>
      <w:r>
        <w:rPr>
          <w:rtl/>
          <w:lang w:bidi="fa-IR"/>
        </w:rPr>
        <w:t>: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الاوصياء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المرضيين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عليهم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9A63ED" w:rsidRPr="007A6686">
        <w:rPr>
          <w:rStyle w:val="libAlaemChar"/>
          <w:rFonts w:hint="cs"/>
          <w:rtl/>
          <w:lang w:bidi="fa-IR"/>
        </w:rPr>
        <w:t>عليهم‌السلام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ارواحهم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اجسادهم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رحمة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بركاته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افضل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30 -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بهترين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ميگوئى</w:t>
      </w:r>
      <w:r w:rsidR="00FE2974">
        <w:rPr>
          <w:rtl/>
          <w:lang w:bidi="fa-IR"/>
        </w:rPr>
        <w:t>:</w:t>
      </w:r>
      <w:r>
        <w:rPr>
          <w:rtl/>
          <w:lang w:bidi="fa-IR"/>
        </w:rPr>
        <w:t xml:space="preserve">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عجل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فرجهم</w:t>
      </w:r>
      <w:r>
        <w:rPr>
          <w:rtl/>
          <w:lang w:bidi="fa-IR"/>
        </w:rPr>
        <w:t xml:space="preserve"> ))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صلوات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كبير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اللهم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كتابك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الخ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31 -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هفتاد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بگويد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استغفرالله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اتبوب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اليه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32 -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سوره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ترك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مرتبه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قدر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بعد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33 -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عصر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عشرات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بسندهاى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معتبره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فضيلت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خواندن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نيز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اختلاف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34 -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سمات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>35 - (</w:t>
      </w:r>
      <w:r>
        <w:rPr>
          <w:rFonts w:hint="cs"/>
          <w:rtl/>
          <w:lang w:bidi="fa-IR"/>
        </w:rPr>
        <w:t>شيخ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طوسى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آخر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آفتاب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سزاوار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بكند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روايت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خورشيد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نصف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ديگرش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غروب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فاطمه</w:t>
      </w:r>
      <w:r>
        <w:rPr>
          <w:rtl/>
          <w:lang w:bidi="fa-IR"/>
        </w:rPr>
        <w:t xml:space="preserve"> </w:t>
      </w:r>
      <w:r w:rsidR="008865DE" w:rsidRPr="008865DE">
        <w:rPr>
          <w:rStyle w:val="libAlaemChar"/>
          <w:rFonts w:hint="cs"/>
          <w:rtl/>
        </w:rPr>
        <w:t>عليهما‌السلام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آنوقت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مستحب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آنساعت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tl/>
          <w:lang w:bidi="fa-IR"/>
        </w:rPr>
        <w:t xml:space="preserve">36 - </w:t>
      </w:r>
      <w:r>
        <w:rPr>
          <w:rFonts w:hint="cs"/>
          <w:rtl/>
          <w:lang w:bidi="fa-IR"/>
        </w:rPr>
        <w:t>آنكه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ساعت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استجابت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نبوى</w:t>
      </w:r>
      <w:r>
        <w:rPr>
          <w:rtl/>
          <w:lang w:bidi="fa-IR"/>
        </w:rPr>
        <w:t xml:space="preserve"> </w:t>
      </w:r>
      <w:r w:rsidR="009B4CAF" w:rsidRPr="007A6686">
        <w:rPr>
          <w:rStyle w:val="libAlaemChar"/>
          <w:rFonts w:hint="cs"/>
          <w:rtl/>
          <w:lang w:bidi="fa-IR"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: (( </w:t>
      </w:r>
      <w:r>
        <w:rPr>
          <w:rFonts w:hint="cs"/>
          <w:rtl/>
          <w:lang w:bidi="fa-IR"/>
        </w:rPr>
        <w:t>سبحانك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الاانت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السموات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الارض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ذالجلال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الاكرام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lastRenderedPageBreak/>
        <w:t>تمام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مجموعه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مباركه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صبح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پنجشنبه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صفر،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سنه</w:t>
      </w:r>
      <w:r>
        <w:rPr>
          <w:rtl/>
          <w:lang w:bidi="fa-IR"/>
        </w:rPr>
        <w:t xml:space="preserve"> 1331 </w:t>
      </w:r>
      <w:r>
        <w:rPr>
          <w:rFonts w:hint="cs"/>
          <w:rtl/>
          <w:lang w:bidi="fa-IR"/>
        </w:rPr>
        <w:t>هجرى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مجرم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مسئى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عباس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محمدرضا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القمى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عفى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عنهما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التماس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بسيار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دينى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ممات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(( </w:t>
      </w:r>
      <w:r>
        <w:rPr>
          <w:rFonts w:hint="cs"/>
          <w:rtl/>
          <w:lang w:bidi="fa-IR"/>
        </w:rPr>
        <w:t>وهل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الدعاءالالمثلى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الحمد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اولاواخرا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="00D125CB" w:rsidRPr="00D125CB">
        <w:rPr>
          <w:rStyle w:val="libAlaemChar"/>
          <w:rFonts w:hint="cs"/>
          <w:rtl/>
        </w:rPr>
        <w:t>صلى‌الله‌عليه‌وآله‌وسلم</w:t>
      </w:r>
      <w:r>
        <w:rPr>
          <w:rtl/>
          <w:lang w:bidi="fa-IR"/>
        </w:rPr>
        <w:t xml:space="preserve"> ))</w:t>
      </w:r>
      <w:r w:rsidR="00FE2974">
        <w:rPr>
          <w:rtl/>
          <w:lang w:bidi="fa-IR"/>
        </w:rPr>
        <w:t>.</w:t>
      </w:r>
    </w:p>
    <w:p w:rsidR="0032648E" w:rsidRDefault="0032648E" w:rsidP="0032648E">
      <w:pPr>
        <w:pStyle w:val="libNormal"/>
      </w:pPr>
      <w:r>
        <w:rPr>
          <w:rFonts w:hint="cs"/>
          <w:rtl/>
          <w:lang w:bidi="fa-IR"/>
        </w:rPr>
        <w:t>استنساخ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نسخه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اصل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حقير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برادرم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جناب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آقاى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ميرزا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محسن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انجام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تاريخ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هشتم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ربيع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الثانى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ولادت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عسكرى</w:t>
      </w:r>
      <w:r>
        <w:rPr>
          <w:rtl/>
          <w:lang w:bidi="fa-IR"/>
        </w:rPr>
        <w:t xml:space="preserve"> </w:t>
      </w:r>
      <w:r w:rsidR="00A0080E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بسال</w:t>
      </w:r>
      <w:r>
        <w:rPr>
          <w:rtl/>
          <w:lang w:bidi="fa-IR"/>
        </w:rPr>
        <w:t xml:space="preserve"> 1391 </w:t>
      </w:r>
      <w:r>
        <w:rPr>
          <w:rFonts w:hint="cs"/>
          <w:rtl/>
          <w:lang w:bidi="fa-IR"/>
        </w:rPr>
        <w:t>هجرى</w:t>
      </w:r>
      <w:r w:rsidR="00FE2974">
        <w:rPr>
          <w:rtl/>
          <w:lang w:bidi="fa-IR"/>
        </w:rPr>
        <w:t>.</w:t>
      </w:r>
    </w:p>
    <w:p w:rsidR="0032648E" w:rsidRDefault="0032648E" w:rsidP="00D125CB">
      <w:pPr>
        <w:pStyle w:val="libBold1"/>
      </w:pPr>
      <w:r>
        <w:rPr>
          <w:rFonts w:hint="cs"/>
          <w:rtl/>
          <w:lang w:bidi="fa-IR"/>
        </w:rPr>
        <w:t>پاورقى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ها</w:t>
      </w:r>
      <w:r w:rsidR="00FE2974">
        <w:rPr>
          <w:rtl/>
          <w:lang w:bidi="fa-IR"/>
        </w:rPr>
        <w:t>:</w:t>
      </w:r>
    </w:p>
    <w:p w:rsidR="0032648E" w:rsidRDefault="0032648E" w:rsidP="00D125C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89- </w:t>
      </w:r>
      <w:r>
        <w:rPr>
          <w:rFonts w:hint="cs"/>
          <w:rtl/>
          <w:lang w:bidi="fa-IR"/>
        </w:rPr>
        <w:t>مرحوم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والدقدس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متن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قضيه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ميشويم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كثيرى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علماى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كتب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ثقات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اهل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ابيطالب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ديدم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وقتيكه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فتح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ماءمن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داخل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نحو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احسان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ابوسفيان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عوض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تلافى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فرزندت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حسين</w:t>
      </w:r>
      <w:r>
        <w:rPr>
          <w:rtl/>
          <w:lang w:bidi="fa-IR"/>
        </w:rPr>
        <w:t xml:space="preserve"> (</w:t>
      </w:r>
      <w:r w:rsidR="00D125C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كربلا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حضرت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نشيندى</w:t>
      </w:r>
      <w:r w:rsidR="00FE2974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نشنيدم</w:t>
      </w:r>
      <w:r w:rsidR="00FE2974">
        <w:rPr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بشنو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بيدار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مبادرت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الصيفى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معروف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بحيص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خواب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شنيد،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شهقه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سخت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بگريست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بخدا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قسم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اشعارى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اميرالمؤ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منين</w:t>
      </w:r>
      <w:r>
        <w:rPr>
          <w:rtl/>
          <w:lang w:bidi="fa-IR"/>
        </w:rPr>
        <w:t xml:space="preserve"> (</w:t>
      </w:r>
      <w:r w:rsidR="00D125CB" w:rsidRPr="007A6686">
        <w:rPr>
          <w:rStyle w:val="libAlaemChar"/>
          <w:rFonts w:hint="cs"/>
          <w:rtl/>
          <w:lang w:bidi="fa-IR"/>
        </w:rPr>
        <w:t>عليه‌السلام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فرموده</w:t>
      </w:r>
      <w:r w:rsidR="00FE2974">
        <w:rPr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همين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بنظم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هنوز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بيرون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احدى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ننوشته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انشاد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كرد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براى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ابيات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را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344"/>
        <w:gridCol w:w="257"/>
        <w:gridCol w:w="3321"/>
      </w:tblGrid>
      <w:tr w:rsidR="00D125CB" w:rsidTr="00D125CB">
        <w:trPr>
          <w:trHeight w:val="350"/>
        </w:trPr>
        <w:tc>
          <w:tcPr>
            <w:tcW w:w="3344" w:type="dxa"/>
          </w:tcPr>
          <w:p w:rsidR="00D125CB" w:rsidRDefault="00D125CB" w:rsidP="005C141F">
            <w:pPr>
              <w:pStyle w:val="libPoem"/>
            </w:pPr>
            <w:r>
              <w:rPr>
                <w:rtl/>
                <w:lang w:bidi="fa-IR"/>
              </w:rPr>
              <w:t xml:space="preserve">(( </w:t>
            </w:r>
            <w:r>
              <w:rPr>
                <w:rFonts w:hint="cs"/>
                <w:rtl/>
                <w:lang w:bidi="fa-IR"/>
              </w:rPr>
              <w:t>ملكنا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فكان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العفو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مناسجية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125CB" w:rsidRDefault="00D125CB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125CB" w:rsidRDefault="00D125CB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فلما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ملكتم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بالدم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ابطح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25CB" w:rsidTr="00D125CB">
        <w:trPr>
          <w:trHeight w:val="350"/>
        </w:trPr>
        <w:tc>
          <w:tcPr>
            <w:tcW w:w="3344" w:type="dxa"/>
          </w:tcPr>
          <w:p w:rsidR="00D125CB" w:rsidRDefault="00D125CB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lastRenderedPageBreak/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حللتم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قتل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الاسرى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125CB" w:rsidRDefault="00D125CB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125CB" w:rsidRDefault="00D125CB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غدونا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على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الاسرى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فنعفو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نصفح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125CB" w:rsidTr="00D125CB">
        <w:trPr>
          <w:trHeight w:val="350"/>
        </w:trPr>
        <w:tc>
          <w:tcPr>
            <w:tcW w:w="3344" w:type="dxa"/>
          </w:tcPr>
          <w:p w:rsidR="00D125CB" w:rsidRDefault="00D125CB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حسبكم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هذا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التفاوت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بيننا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D125CB" w:rsidRDefault="00D125CB" w:rsidP="005C141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D125CB" w:rsidRDefault="00D125CB" w:rsidP="005C141F">
            <w:pPr>
              <w:pStyle w:val="libPoem"/>
            </w:pP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اناء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بالذى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فيه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يرشح</w:t>
            </w:r>
            <w:r>
              <w:rPr>
                <w:rtl/>
                <w:lang w:bidi="fa-IR"/>
              </w:rPr>
              <w:t xml:space="preserve"> ))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2648E" w:rsidRDefault="00D125CB" w:rsidP="0032648E">
      <w:pPr>
        <w:pStyle w:val="libNormal"/>
      </w:pPr>
      <w:r>
        <w:rPr>
          <w:rtl/>
          <w:lang w:bidi="fa-IR"/>
        </w:rPr>
        <w:t xml:space="preserve"> </w:t>
      </w:r>
      <w:r w:rsidR="0032648E">
        <w:rPr>
          <w:rtl/>
          <w:lang w:bidi="fa-IR"/>
        </w:rPr>
        <w:t>(</w:t>
      </w:r>
      <w:r w:rsidR="0032648E">
        <w:rPr>
          <w:rFonts w:hint="cs"/>
          <w:rtl/>
          <w:lang w:bidi="fa-IR"/>
        </w:rPr>
        <w:t>محسن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بن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المؤ</w:t>
      </w:r>
      <w:r w:rsidR="0032648E">
        <w:rPr>
          <w:rtl/>
          <w:lang w:bidi="fa-IR"/>
        </w:rPr>
        <w:t xml:space="preserve"> </w:t>
      </w:r>
      <w:r w:rsidR="0032648E">
        <w:rPr>
          <w:rFonts w:hint="cs"/>
          <w:rtl/>
          <w:lang w:bidi="fa-IR"/>
        </w:rPr>
        <w:t>لف</w:t>
      </w:r>
      <w:r w:rsidR="0032648E">
        <w:rPr>
          <w:rtl/>
          <w:lang w:bidi="fa-IR"/>
        </w:rPr>
        <w:t xml:space="preserve"> )</w:t>
      </w:r>
    </w:p>
    <w:p w:rsidR="0032648E" w:rsidRPr="00CC482E" w:rsidRDefault="0032648E" w:rsidP="0032648E">
      <w:pPr>
        <w:pStyle w:val="libNormal"/>
      </w:pPr>
      <w:r>
        <w:rPr>
          <w:rtl/>
          <w:lang w:bidi="fa-IR"/>
        </w:rPr>
        <w:t>90- (</w:t>
      </w:r>
      <w:r>
        <w:rPr>
          <w:rFonts w:hint="cs"/>
          <w:rtl/>
          <w:lang w:bidi="fa-IR"/>
        </w:rPr>
        <w:t>جبا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بضم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جيم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تشديد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موحده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يكي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قراي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بصره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sectPr w:rsidR="0032648E" w:rsidRPr="00CC482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0C" w:rsidRDefault="006F640C">
      <w:r>
        <w:separator/>
      </w:r>
    </w:p>
  </w:endnote>
  <w:endnote w:type="continuationSeparator" w:id="0">
    <w:p w:rsidR="006F640C" w:rsidRDefault="006F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F2" w:rsidRDefault="001B4844" w:rsidP="00A0080E">
    <w:pPr>
      <w:pStyle w:val="Footer"/>
    </w:pPr>
    <w:fldSimple w:instr=" PAGE   \* MERGEFORMAT ">
      <w:r w:rsidR="00AC7CE9">
        <w:rPr>
          <w:noProof/>
          <w:rtl/>
          <w:lang w:bidi="fa-IR"/>
        </w:rPr>
        <w:t>442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F2" w:rsidRDefault="001B4844">
    <w:pPr>
      <w:pStyle w:val="Footer"/>
    </w:pPr>
    <w:fldSimple w:instr=" PAGE   \* MERGEFORMAT ">
      <w:r w:rsidR="00AC7CE9">
        <w:rPr>
          <w:noProof/>
          <w:rtl/>
          <w:lang w:bidi="fa-IR"/>
        </w:rPr>
        <w:t>443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F2" w:rsidRDefault="001B4844" w:rsidP="00A0080E">
    <w:pPr>
      <w:pStyle w:val="Footer"/>
    </w:pPr>
    <w:fldSimple w:instr=" PAGE   \* MERGEFORMAT ">
      <w:r w:rsidR="00AC7CE9">
        <w:rPr>
          <w:noProof/>
          <w:rtl/>
          <w:lang w:bidi="fa-IR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0C" w:rsidRDefault="006F640C">
      <w:r>
        <w:separator/>
      </w:r>
    </w:p>
  </w:footnote>
  <w:footnote w:type="continuationSeparator" w:id="0">
    <w:p w:rsidR="006F640C" w:rsidRDefault="006F6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974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44861"/>
    <w:rsid w:val="00054406"/>
    <w:rsid w:val="00054550"/>
    <w:rsid w:val="0006216A"/>
    <w:rsid w:val="00067F84"/>
    <w:rsid w:val="00071C97"/>
    <w:rsid w:val="00072ADB"/>
    <w:rsid w:val="000761F7"/>
    <w:rsid w:val="00076A3A"/>
    <w:rsid w:val="00085123"/>
    <w:rsid w:val="000900E8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4172"/>
    <w:rsid w:val="000D71B7"/>
    <w:rsid w:val="000E6824"/>
    <w:rsid w:val="000F6B97"/>
    <w:rsid w:val="0010049D"/>
    <w:rsid w:val="001038D5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958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4844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96E6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711"/>
    <w:rsid w:val="002E4D3D"/>
    <w:rsid w:val="002E5CA1"/>
    <w:rsid w:val="002E6022"/>
    <w:rsid w:val="002E7A63"/>
    <w:rsid w:val="002F3626"/>
    <w:rsid w:val="00301EBF"/>
    <w:rsid w:val="00302B11"/>
    <w:rsid w:val="00302DD1"/>
    <w:rsid w:val="003062A4"/>
    <w:rsid w:val="00307056"/>
    <w:rsid w:val="00307C3A"/>
    <w:rsid w:val="00310D1D"/>
    <w:rsid w:val="00317E22"/>
    <w:rsid w:val="00322466"/>
    <w:rsid w:val="00324B78"/>
    <w:rsid w:val="00325A62"/>
    <w:rsid w:val="0032648E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7554F"/>
    <w:rsid w:val="003854C8"/>
    <w:rsid w:val="0038683D"/>
    <w:rsid w:val="003963F3"/>
    <w:rsid w:val="00396655"/>
    <w:rsid w:val="0039787F"/>
    <w:rsid w:val="00397DC2"/>
    <w:rsid w:val="003A06DC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1BD2"/>
    <w:rsid w:val="00402167"/>
    <w:rsid w:val="00402C65"/>
    <w:rsid w:val="004035D1"/>
    <w:rsid w:val="00404EB7"/>
    <w:rsid w:val="00407D56"/>
    <w:rsid w:val="004109B9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39AD"/>
    <w:rsid w:val="00455A59"/>
    <w:rsid w:val="0046634E"/>
    <w:rsid w:val="004675C1"/>
    <w:rsid w:val="00467E54"/>
    <w:rsid w:val="00470378"/>
    <w:rsid w:val="004722F9"/>
    <w:rsid w:val="00475E99"/>
    <w:rsid w:val="00481FD0"/>
    <w:rsid w:val="00482060"/>
    <w:rsid w:val="0048221F"/>
    <w:rsid w:val="00484DA8"/>
    <w:rsid w:val="004857ED"/>
    <w:rsid w:val="00487AE8"/>
    <w:rsid w:val="004902F4"/>
    <w:rsid w:val="004919C3"/>
    <w:rsid w:val="00492613"/>
    <w:rsid w:val="00494861"/>
    <w:rsid w:val="004953C3"/>
    <w:rsid w:val="00496252"/>
    <w:rsid w:val="00497042"/>
    <w:rsid w:val="004A0866"/>
    <w:rsid w:val="004A5E75"/>
    <w:rsid w:val="004B17F4"/>
    <w:rsid w:val="004B3F28"/>
    <w:rsid w:val="004B4812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487A"/>
    <w:rsid w:val="0050715C"/>
    <w:rsid w:val="005074DA"/>
    <w:rsid w:val="005077E7"/>
    <w:rsid w:val="005139C5"/>
    <w:rsid w:val="00513FA2"/>
    <w:rsid w:val="00515BC6"/>
    <w:rsid w:val="00521B7D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65B2"/>
    <w:rsid w:val="0058753D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7DF"/>
    <w:rsid w:val="005C0E2F"/>
    <w:rsid w:val="005C141F"/>
    <w:rsid w:val="005D2C72"/>
    <w:rsid w:val="005D316A"/>
    <w:rsid w:val="005E1D32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36843"/>
    <w:rsid w:val="00641A2D"/>
    <w:rsid w:val="00643F5E"/>
    <w:rsid w:val="00646D08"/>
    <w:rsid w:val="00651640"/>
    <w:rsid w:val="00651ADF"/>
    <w:rsid w:val="006536CD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A9A"/>
    <w:rsid w:val="006C4B43"/>
    <w:rsid w:val="006D36EC"/>
    <w:rsid w:val="006D48CB"/>
    <w:rsid w:val="006D5D33"/>
    <w:rsid w:val="006D6DC1"/>
    <w:rsid w:val="006D6F9A"/>
    <w:rsid w:val="006E2C8E"/>
    <w:rsid w:val="006E446F"/>
    <w:rsid w:val="006E6291"/>
    <w:rsid w:val="006F2E14"/>
    <w:rsid w:val="006F4948"/>
    <w:rsid w:val="006F640C"/>
    <w:rsid w:val="006F7CE8"/>
    <w:rsid w:val="00701353"/>
    <w:rsid w:val="0070524C"/>
    <w:rsid w:val="007057F8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CEA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A6686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E7C3D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77C69"/>
    <w:rsid w:val="00880BCE"/>
    <w:rsid w:val="008810AF"/>
    <w:rsid w:val="008830EF"/>
    <w:rsid w:val="008865DE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C3FBA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5B7B"/>
    <w:rsid w:val="0091682D"/>
    <w:rsid w:val="00922370"/>
    <w:rsid w:val="00923106"/>
    <w:rsid w:val="0092388A"/>
    <w:rsid w:val="00927601"/>
    <w:rsid w:val="00927D62"/>
    <w:rsid w:val="00932192"/>
    <w:rsid w:val="009354A5"/>
    <w:rsid w:val="0094272F"/>
    <w:rsid w:val="00942D5B"/>
    <w:rsid w:val="00943412"/>
    <w:rsid w:val="00943B2E"/>
    <w:rsid w:val="00945D11"/>
    <w:rsid w:val="009462F7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40C7"/>
    <w:rsid w:val="009A53CC"/>
    <w:rsid w:val="009A63ED"/>
    <w:rsid w:val="009A7001"/>
    <w:rsid w:val="009A7DA5"/>
    <w:rsid w:val="009B01D4"/>
    <w:rsid w:val="009B0C22"/>
    <w:rsid w:val="009B4CAF"/>
    <w:rsid w:val="009B5C7D"/>
    <w:rsid w:val="009B7253"/>
    <w:rsid w:val="009D3969"/>
    <w:rsid w:val="009D6CB0"/>
    <w:rsid w:val="009E03BE"/>
    <w:rsid w:val="009E07BB"/>
    <w:rsid w:val="009E2A3E"/>
    <w:rsid w:val="009E4824"/>
    <w:rsid w:val="009E67C9"/>
    <w:rsid w:val="009E6DE8"/>
    <w:rsid w:val="009E7AB9"/>
    <w:rsid w:val="009F2C77"/>
    <w:rsid w:val="009F4A72"/>
    <w:rsid w:val="009F5327"/>
    <w:rsid w:val="009F6DDF"/>
    <w:rsid w:val="00A0080E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9E1"/>
    <w:rsid w:val="00A26AD5"/>
    <w:rsid w:val="00A30F05"/>
    <w:rsid w:val="00A32633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2455"/>
    <w:rsid w:val="00AB301C"/>
    <w:rsid w:val="00AB49D8"/>
    <w:rsid w:val="00AB5AFC"/>
    <w:rsid w:val="00AB5B22"/>
    <w:rsid w:val="00AC214F"/>
    <w:rsid w:val="00AC28CD"/>
    <w:rsid w:val="00AC6146"/>
    <w:rsid w:val="00AC64A5"/>
    <w:rsid w:val="00AC7CE9"/>
    <w:rsid w:val="00AD0F7D"/>
    <w:rsid w:val="00AD2964"/>
    <w:rsid w:val="00AD365B"/>
    <w:rsid w:val="00AD7E7F"/>
    <w:rsid w:val="00AE0778"/>
    <w:rsid w:val="00AE1E35"/>
    <w:rsid w:val="00AE4D35"/>
    <w:rsid w:val="00AE5DAC"/>
    <w:rsid w:val="00AE6117"/>
    <w:rsid w:val="00AE64FD"/>
    <w:rsid w:val="00AF0A2F"/>
    <w:rsid w:val="00AF1015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2F67"/>
    <w:rsid w:val="00B47827"/>
    <w:rsid w:val="00B506FA"/>
    <w:rsid w:val="00B6222F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27F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346E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047BE"/>
    <w:rsid w:val="00C07EC5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8765E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82E"/>
    <w:rsid w:val="00CD1FC1"/>
    <w:rsid w:val="00CD56CC"/>
    <w:rsid w:val="00CD66FF"/>
    <w:rsid w:val="00CD72D4"/>
    <w:rsid w:val="00CE30CD"/>
    <w:rsid w:val="00CF0F03"/>
    <w:rsid w:val="00CF137D"/>
    <w:rsid w:val="00D0599C"/>
    <w:rsid w:val="00D10971"/>
    <w:rsid w:val="00D125CB"/>
    <w:rsid w:val="00D20EAE"/>
    <w:rsid w:val="00D212D5"/>
    <w:rsid w:val="00D24B24"/>
    <w:rsid w:val="00D24EB0"/>
    <w:rsid w:val="00D25987"/>
    <w:rsid w:val="00D27413"/>
    <w:rsid w:val="00D33A32"/>
    <w:rsid w:val="00D449F0"/>
    <w:rsid w:val="00D4630D"/>
    <w:rsid w:val="00D46C32"/>
    <w:rsid w:val="00D52EC6"/>
    <w:rsid w:val="00D539DC"/>
    <w:rsid w:val="00D53C02"/>
    <w:rsid w:val="00D54728"/>
    <w:rsid w:val="00D62620"/>
    <w:rsid w:val="00D66EE9"/>
    <w:rsid w:val="00D67101"/>
    <w:rsid w:val="00D70D85"/>
    <w:rsid w:val="00D718B1"/>
    <w:rsid w:val="00D72F4C"/>
    <w:rsid w:val="00D7331A"/>
    <w:rsid w:val="00D73BE9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4E1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0BA0"/>
    <w:rsid w:val="00E21598"/>
    <w:rsid w:val="00E259BC"/>
    <w:rsid w:val="00E264A4"/>
    <w:rsid w:val="00E40FCC"/>
    <w:rsid w:val="00E43122"/>
    <w:rsid w:val="00E44003"/>
    <w:rsid w:val="00E442ED"/>
    <w:rsid w:val="00E456A5"/>
    <w:rsid w:val="00E50A5D"/>
    <w:rsid w:val="00E5512D"/>
    <w:rsid w:val="00E574E5"/>
    <w:rsid w:val="00E6232E"/>
    <w:rsid w:val="00E63C51"/>
    <w:rsid w:val="00E64702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14F2"/>
    <w:rsid w:val="00EE1837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18D3"/>
    <w:rsid w:val="00F02C57"/>
    <w:rsid w:val="00F039FD"/>
    <w:rsid w:val="00F070E5"/>
    <w:rsid w:val="00F07D33"/>
    <w:rsid w:val="00F1517E"/>
    <w:rsid w:val="00F16678"/>
    <w:rsid w:val="00F25633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86C61"/>
    <w:rsid w:val="00F939A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974"/>
    <w:rsid w:val="00FE2BD4"/>
    <w:rsid w:val="00FE5A07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3E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CC482E"/>
    <w:rPr>
      <w:rFonts w:ascii="B Badr" w:eastAsia="B Badr" w:hAnsi="B Badr"/>
      <w:color w:val="C00000"/>
      <w:sz w:val="2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CC482E"/>
    <w:rPr>
      <w:sz w:val="28"/>
    </w:rPr>
  </w:style>
  <w:style w:type="paragraph" w:customStyle="1" w:styleId="libCenterBold1">
    <w:name w:val="libCenterBold1"/>
    <w:basedOn w:val="libNormal0"/>
    <w:next w:val="libNormal0"/>
    <w:autoRedefine/>
    <w:rsid w:val="00CC482E"/>
    <w:pPr>
      <w:spacing w:before="240" w:after="480"/>
      <w:jc w:val="center"/>
    </w:pPr>
    <w:rPr>
      <w:rFonts w:ascii="B Badr" w:eastAsia="B Badr" w:hAnsi="B Badr"/>
      <w:b/>
      <w:bCs/>
      <w:sz w:val="28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CC482E"/>
    <w:pPr>
      <w:spacing w:before="240" w:after="240"/>
      <w:jc w:val="center"/>
    </w:pPr>
    <w:rPr>
      <w:b/>
      <w:bCs/>
      <w:sz w:val="24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CC482E"/>
    <w:rPr>
      <w:b/>
      <w:bCs/>
      <w:sz w:val="2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CC482E"/>
    <w:pPr>
      <w:ind w:firstLine="0"/>
      <w:jc w:val="center"/>
    </w:pPr>
    <w:rPr>
      <w:sz w:val="28"/>
    </w:r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CC482E"/>
    <w:rPr>
      <w:sz w:val="24"/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bidi w:val="0"/>
      <w:spacing w:after="200" w:line="276" w:lineRule="auto"/>
      <w:ind w:left="960"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CC482E"/>
    <w:pPr>
      <w:ind w:firstLine="0"/>
    </w:pPr>
    <w:rPr>
      <w:sz w:val="24"/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CC482E"/>
    <w:pPr>
      <w:ind w:firstLine="0"/>
      <w:jc w:val="center"/>
    </w:pPr>
    <w:rPr>
      <w:sz w:val="24"/>
      <w:szCs w:val="28"/>
    </w:rPr>
  </w:style>
  <w:style w:type="paragraph" w:customStyle="1" w:styleId="libPoem">
    <w:name w:val="libPoem"/>
    <w:basedOn w:val="libNormal0"/>
    <w:next w:val="libNormal0"/>
    <w:link w:val="libPoemChar"/>
    <w:rsid w:val="00CC482E"/>
    <w:rPr>
      <w:sz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CC482E"/>
    <w:pPr>
      <w:jc w:val="right"/>
    </w:pPr>
    <w:rPr>
      <w:sz w:val="28"/>
    </w:r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pPr>
      <w:bidi w:val="0"/>
      <w:spacing w:after="200" w:line="276" w:lineRule="auto"/>
      <w:ind w:firstLine="0"/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CC482E"/>
    <w:rPr>
      <w:b/>
      <w:bCs/>
      <w:sz w:val="24"/>
      <w:szCs w:val="28"/>
    </w:rPr>
  </w:style>
  <w:style w:type="character" w:customStyle="1" w:styleId="libBold1Char">
    <w:name w:val="libBold1 Char"/>
    <w:link w:val="libBold1"/>
    <w:rsid w:val="00CC482E"/>
    <w:rPr>
      <w:rFonts w:cs="B Badr"/>
      <w:b/>
      <w:bCs/>
      <w:color w:val="000000"/>
      <w:sz w:val="28"/>
      <w:szCs w:val="32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CC482E"/>
    <w:rPr>
      <w:rFonts w:ascii="B Badr" w:eastAsia="B Badr" w:hAnsi="B Badr" w:cs="B Badr"/>
      <w:color w:val="C00000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CC482E"/>
    <w:rPr>
      <w:rFonts w:cs="Rafed Alaem"/>
      <w:sz w:val="28"/>
    </w:rPr>
  </w:style>
  <w:style w:type="character" w:customStyle="1" w:styleId="libAlaemChar">
    <w:name w:val="libAlaem Char"/>
    <w:link w:val="libAlaem"/>
    <w:rsid w:val="00CC482E"/>
    <w:rPr>
      <w:rFonts w:cs="Rafed Alaem"/>
      <w:color w:val="000000"/>
      <w:sz w:val="28"/>
      <w:szCs w:val="32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character" w:customStyle="1" w:styleId="libHadeesChar">
    <w:name w:val="libHadees Char"/>
    <w:link w:val="libHadees"/>
    <w:rsid w:val="00CC482E"/>
    <w:rPr>
      <w:rFonts w:ascii="KFGQPC Uthman Taha Naskh" w:eastAsia="KFGQPC Uthman Taha Naskh" w:hAnsi="KFGQPC Uthman Taha Naskh" w:cs="KFGQPC Uthman Taha Naskh"/>
      <w:color w:val="663300"/>
      <w:sz w:val="28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CC482E"/>
    <w:rPr>
      <w:rFonts w:ascii="B Badr" w:eastAsia="B Badr" w:hAnsi="B Badr"/>
      <w:color w:val="663300"/>
      <w:sz w:val="24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CC482E"/>
    <w:rPr>
      <w:rFonts w:ascii="B Badr" w:eastAsia="B Badr" w:hAnsi="B Badr"/>
      <w:color w:val="663300"/>
      <w:sz w:val="24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CC482E"/>
    <w:pPr>
      <w:spacing w:after="240"/>
      <w:jc w:val="center"/>
    </w:pPr>
    <w:rPr>
      <w:rFonts w:ascii="B Badr" w:eastAsia="B Badr" w:hAnsi="B Badr"/>
      <w:color w:val="FF0000"/>
      <w:sz w:val="28"/>
    </w:rPr>
  </w:style>
  <w:style w:type="character" w:customStyle="1" w:styleId="libNoticeChar">
    <w:name w:val="libNotice Char"/>
    <w:basedOn w:val="libNormal0Char"/>
    <w:link w:val="libNotice"/>
    <w:rsid w:val="00CC482E"/>
    <w:rPr>
      <w:rFonts w:ascii="B Badr" w:eastAsia="B Badr" w:hAnsi="B Badr" w:cs="B Badr"/>
      <w:color w:val="FF0000"/>
      <w:sz w:val="28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CC482E"/>
    <w:rPr>
      <w:rFonts w:cs="B Badr"/>
      <w:color w:val="000000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0080E"/>
    <w:pPr>
      <w:tabs>
        <w:tab w:val="center" w:pos="4680"/>
        <w:tab w:val="right" w:pos="9360"/>
      </w:tabs>
      <w:bidi w:val="0"/>
      <w:ind w:firstLine="0"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0080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ECAD-5B14-46C4-9871-729ED1D3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</Template>
  <TotalTime>2</TotalTime>
  <Pages>443</Pages>
  <Words>78517</Words>
  <Characters>447553</Characters>
  <Application>Microsoft Office Word</Application>
  <DocSecurity>0</DocSecurity>
  <Lines>3729</Lines>
  <Paragraphs>1050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3</cp:revision>
  <cp:lastPrinted>2015-02-06T18:57:00Z</cp:lastPrinted>
  <dcterms:created xsi:type="dcterms:W3CDTF">2016-09-06T05:58:00Z</dcterms:created>
  <dcterms:modified xsi:type="dcterms:W3CDTF">2016-09-07T09:02:00Z</dcterms:modified>
</cp:coreProperties>
</file>